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54" w:rsidRDefault="00F606EC">
      <w:pPr>
        <w:pStyle w:val="Titre2"/>
      </w:pPr>
      <w:bookmarkStart w:id="0" w:name="_GoBack"/>
      <w:bookmarkEnd w:id="0"/>
      <w:r>
        <w:rPr>
          <w:rFonts w:ascii="Andalus" w:hAnsi="Andalus" w:cs="Andalus"/>
          <w:sz w:val="44"/>
          <w:szCs w:val="44"/>
          <w:rtl/>
        </w:rPr>
        <w:t>سـلـســلـة تـفـسـيـر الـقـرآن</w:t>
      </w:r>
    </w:p>
    <w:p w:rsidR="00C71854" w:rsidRDefault="00F606EC">
      <w:pPr>
        <w:jc w:val="center"/>
      </w:pPr>
      <w:r>
        <w:rPr>
          <w:rFonts w:cs="Traditional Arabic"/>
          <w:b/>
          <w:bCs/>
          <w:sz w:val="48"/>
          <w:szCs w:val="48"/>
          <w:rtl/>
          <w:lang w:eastAsia="ar-SA" w:bidi="fa-IR"/>
        </w:rPr>
        <w:t>۱۷</w:t>
      </w:r>
    </w:p>
    <w:p w:rsidR="00C71854" w:rsidRDefault="00F606EC">
      <w:pPr>
        <w:jc w:val="center"/>
      </w:pPr>
      <w:r>
        <w:rPr>
          <w:rFonts w:ascii="Andalus" w:hAnsi="Andalus" w:cs="ayman15"/>
          <w:b/>
          <w:bCs/>
          <w:sz w:val="22"/>
          <w:szCs w:val="56"/>
          <w:rtl/>
        </w:rPr>
        <w:t>محمّد الطّاهر بن عاشور</w:t>
      </w:r>
    </w:p>
    <w:p w:rsidR="00C71854" w:rsidRDefault="00C71854">
      <w:pPr>
        <w:jc w:val="center"/>
        <w:rPr>
          <w:rFonts w:cs="Mudir MT"/>
          <w:b/>
          <w:bCs/>
          <w:sz w:val="16"/>
          <w:szCs w:val="16"/>
        </w:rPr>
      </w:pPr>
    </w:p>
    <w:p w:rsidR="00C71854" w:rsidRDefault="00C71854">
      <w:pPr>
        <w:jc w:val="center"/>
        <w:rPr>
          <w:rFonts w:cs="Mudir MT"/>
          <w:b/>
          <w:bCs/>
          <w:sz w:val="16"/>
          <w:szCs w:val="16"/>
        </w:rPr>
      </w:pPr>
    </w:p>
    <w:p w:rsidR="00C71854" w:rsidRDefault="00C71854">
      <w:pPr>
        <w:jc w:val="center"/>
        <w:rPr>
          <w:rFonts w:cs="Simplified Arabic"/>
          <w:b/>
          <w:bCs/>
          <w:sz w:val="16"/>
          <w:szCs w:val="44"/>
        </w:rPr>
      </w:pPr>
    </w:p>
    <w:p w:rsidR="00C71854" w:rsidRDefault="00C71854">
      <w:pPr>
        <w:rPr>
          <w:rFonts w:cs="Andalus"/>
          <w:b/>
          <w:bCs/>
          <w:sz w:val="36"/>
          <w:szCs w:val="36"/>
        </w:rPr>
      </w:pPr>
    </w:p>
    <w:p w:rsidR="00C71854" w:rsidRDefault="00C71854">
      <w:pPr>
        <w:rPr>
          <w:rFonts w:cs="Andalus"/>
          <w:b/>
          <w:bCs/>
          <w:sz w:val="36"/>
          <w:szCs w:val="36"/>
        </w:rPr>
      </w:pPr>
    </w:p>
    <w:p w:rsidR="00C71854" w:rsidRDefault="00F606EC">
      <w:pPr>
        <w:jc w:val="center"/>
      </w:pPr>
      <w:r>
        <w:rPr>
          <w:rFonts w:ascii="Andalus" w:hAnsi="Andalus" w:cs="arabswell_1"/>
          <w:b/>
          <w:bCs/>
          <w:sz w:val="56"/>
          <w:szCs w:val="72"/>
          <w:rtl/>
        </w:rPr>
        <w:t>تفْسير التّحْرير والتّنْوير</w:t>
      </w:r>
    </w:p>
    <w:p w:rsidR="00C71854" w:rsidRDefault="00F606EC">
      <w:pPr>
        <w:jc w:val="center"/>
      </w:pPr>
      <w:r>
        <w:rPr>
          <w:rFonts w:ascii="Traditional Arabic" w:hAnsi="Traditional Arabic" w:cs="ayman15"/>
          <w:b/>
          <w:bCs/>
          <w:color w:val="252525"/>
          <w:sz w:val="32"/>
          <w:szCs w:val="32"/>
          <w:rtl/>
        </w:rPr>
        <w:t>تحرير المعنى السّديد وتنوير العقل الجديد من تفسير الكتاب المجيد</w:t>
      </w:r>
    </w:p>
    <w:p w:rsidR="00C71854" w:rsidRDefault="00C71854">
      <w:pPr>
        <w:jc w:val="center"/>
        <w:rPr>
          <w:rFonts w:cs="ayman15"/>
          <w:b/>
          <w:bCs/>
        </w:rPr>
      </w:pPr>
    </w:p>
    <w:p w:rsidR="00C71854" w:rsidRDefault="00F606EC">
      <w:pPr>
        <w:jc w:val="center"/>
      </w:pPr>
      <w:r>
        <w:rPr>
          <w:rFonts w:cs="Traditional Arabic"/>
          <w:b/>
          <w:bCs/>
          <w:sz w:val="52"/>
          <w:szCs w:val="52"/>
          <w:rtl/>
        </w:rPr>
        <w:t>الجزء الثّاني</w:t>
      </w:r>
    </w:p>
    <w:p w:rsidR="00C71854" w:rsidRDefault="00C71854">
      <w:pPr>
        <w:jc w:val="center"/>
        <w:rPr>
          <w:rFonts w:cs="Andalus"/>
          <w:b/>
          <w:bCs/>
          <w:sz w:val="22"/>
          <w:szCs w:val="22"/>
        </w:rPr>
      </w:pPr>
    </w:p>
    <w:p w:rsidR="00C71854" w:rsidRDefault="00C71854">
      <w:pPr>
        <w:jc w:val="center"/>
        <w:rPr>
          <w:rFonts w:cs="Mudir MT"/>
          <w:b/>
          <w:bCs/>
          <w:sz w:val="12"/>
          <w:szCs w:val="12"/>
        </w:rPr>
      </w:pPr>
    </w:p>
    <w:p w:rsidR="00C71854" w:rsidRDefault="00C71854">
      <w:pPr>
        <w:pStyle w:val="Titre2"/>
        <w:rPr>
          <w:rFonts w:cs="Traditional Arabic"/>
          <w:i/>
          <w:iCs/>
          <w:sz w:val="24"/>
          <w:szCs w:val="24"/>
        </w:rPr>
      </w:pPr>
    </w:p>
    <w:p w:rsidR="00C71854" w:rsidRDefault="00C71854">
      <w:pPr>
        <w:pStyle w:val="Titre2"/>
        <w:rPr>
          <w:rFonts w:cs="Traditional Arabic"/>
          <w:sz w:val="24"/>
          <w:szCs w:val="24"/>
        </w:rPr>
      </w:pPr>
    </w:p>
    <w:p w:rsidR="00C71854" w:rsidRDefault="00F606EC">
      <w:pPr>
        <w:pStyle w:val="Titre2"/>
      </w:pPr>
      <w:r>
        <w:rPr>
          <w:rFonts w:cs="Andalus"/>
          <w:sz w:val="36"/>
          <w:szCs w:val="36"/>
          <w:rtl/>
        </w:rPr>
        <w:t>تدقيق</w:t>
      </w:r>
    </w:p>
    <w:p w:rsidR="00C71854" w:rsidRDefault="00F606EC">
      <w:pPr>
        <w:jc w:val="center"/>
      </w:pPr>
      <w:r>
        <w:rPr>
          <w:rFonts w:cs="Andalus"/>
          <w:b/>
          <w:bCs/>
          <w:sz w:val="36"/>
          <w:szCs w:val="36"/>
          <w:rtl/>
          <w:lang w:eastAsia="ar-SA"/>
        </w:rPr>
        <w:t xml:space="preserve">أسعد </w:t>
      </w:r>
      <w:r>
        <w:rPr>
          <w:rFonts w:cs="Andalus"/>
          <w:b/>
          <w:bCs/>
          <w:sz w:val="36"/>
          <w:szCs w:val="36"/>
          <w:rtl/>
          <w:lang w:eastAsia="ar-SA"/>
        </w:rPr>
        <w:t>جمعة</w:t>
      </w:r>
    </w:p>
    <w:p w:rsidR="00C71854" w:rsidRDefault="00C71854">
      <w:pPr>
        <w:rPr>
          <w:b/>
          <w:bCs/>
          <w:sz w:val="16"/>
          <w:szCs w:val="16"/>
        </w:rPr>
      </w:pPr>
    </w:p>
    <w:p w:rsidR="00C71854" w:rsidRDefault="00C71854">
      <w:pPr>
        <w:jc w:val="center"/>
        <w:rPr>
          <w:rFonts w:cs="Traditional Arabic"/>
          <w:b/>
          <w:bCs/>
        </w:rPr>
      </w:pPr>
    </w:p>
    <w:p w:rsidR="00C71854" w:rsidRDefault="00C71854">
      <w:pPr>
        <w:jc w:val="center"/>
        <w:rPr>
          <w:rFonts w:cs="Traditional Arabic"/>
          <w:b/>
          <w:bCs/>
          <w:sz w:val="36"/>
          <w:szCs w:val="36"/>
        </w:rPr>
      </w:pPr>
    </w:p>
    <w:p w:rsidR="00C71854" w:rsidRDefault="00C71854">
      <w:pPr>
        <w:jc w:val="center"/>
        <w:rPr>
          <w:rFonts w:cs="Traditional Arabic"/>
          <w:b/>
          <w:bCs/>
          <w:sz w:val="36"/>
          <w:szCs w:val="36"/>
        </w:rPr>
      </w:pPr>
    </w:p>
    <w:p w:rsidR="00C71854" w:rsidRDefault="00F606EC">
      <w:pPr>
        <w:jc w:val="center"/>
      </w:pPr>
      <w:r>
        <w:rPr>
          <w:rFonts w:cs="Traditional Arabic"/>
          <w:b/>
          <w:bCs/>
          <w:sz w:val="36"/>
          <w:szCs w:val="36"/>
          <w:rtl/>
        </w:rPr>
        <w:t>دار كيرانيس للطّباعة والنّشر والتّوزيع</w:t>
      </w:r>
    </w:p>
    <w:p w:rsidR="00C71854" w:rsidRDefault="00F606EC">
      <w:pPr>
        <w:jc w:val="center"/>
        <w:rPr>
          <w:rtl/>
        </w:rPr>
        <w:sectPr w:rsidR="00C71854">
          <w:footerReference w:type="default" r:id="rId6"/>
          <w:footnotePr>
            <w:numRestart w:val="eachPage"/>
          </w:footnotePr>
          <w:endnotePr>
            <w:numFmt w:val="lowerLetter"/>
          </w:endnotePr>
          <w:pgSz w:w="11907" w:h="16840"/>
          <w:pgMar w:top="2381" w:right="2552" w:bottom="2438" w:left="2552" w:header="0" w:footer="1701" w:gutter="0"/>
          <w:pgNumType w:start="1"/>
          <w:cols w:space="720"/>
          <w:bidi/>
        </w:sectPr>
      </w:pPr>
      <w:r>
        <w:rPr>
          <w:rFonts w:cs="Simplified Arabic"/>
          <w:b/>
          <w:bCs/>
          <w:sz w:val="32"/>
          <w:szCs w:val="32"/>
          <w:rtl/>
        </w:rPr>
        <w:t>2024</w:t>
      </w: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rPr>
          <w:b/>
          <w:bCs/>
        </w:rPr>
      </w:pPr>
    </w:p>
    <w:p w:rsidR="00C71854" w:rsidRDefault="00C71854">
      <w:pPr>
        <w:jc w:val="center"/>
        <w:rPr>
          <w:b/>
          <w:bCs/>
        </w:rPr>
      </w:pPr>
    </w:p>
    <w:p w:rsidR="00C71854" w:rsidRDefault="00C71854">
      <w:pPr>
        <w:pageBreakBefore/>
        <w:overflowPunct/>
        <w:autoSpaceDE/>
        <w:textAlignment w:val="auto"/>
        <w:rPr>
          <w:rFonts w:cs="Simplified Arabic"/>
          <w:b/>
          <w:bCs/>
          <w:szCs w:val="48"/>
        </w:rPr>
      </w:pPr>
    </w:p>
    <w:p w:rsidR="00C71854" w:rsidRDefault="00C71854">
      <w:pPr>
        <w:jc w:val="both"/>
        <w:rPr>
          <w:rFonts w:cs="Traditional Arabic"/>
          <w:b/>
          <w:bCs/>
          <w:lang w:bidi="ar-TN"/>
        </w:rPr>
      </w:pPr>
    </w:p>
    <w:p w:rsidR="00C71854" w:rsidRDefault="00C71854">
      <w:pPr>
        <w:jc w:val="both"/>
        <w:rPr>
          <w:rFonts w:cs="Traditional Arabic"/>
          <w:b/>
          <w:bCs/>
          <w:lang w:bidi="ar-TN"/>
        </w:rPr>
      </w:pPr>
    </w:p>
    <w:p w:rsidR="00C71854" w:rsidRDefault="00C71854">
      <w:pPr>
        <w:jc w:val="both"/>
        <w:rPr>
          <w:rFonts w:cs="Simplified Arabic"/>
          <w:b/>
          <w:bCs/>
          <w:sz w:val="24"/>
          <w:szCs w:val="24"/>
          <w:lang w:bidi="ar-TN"/>
        </w:rPr>
      </w:pPr>
    </w:p>
    <w:p w:rsidR="00C71854" w:rsidRDefault="00C71854">
      <w:pPr>
        <w:jc w:val="both"/>
        <w:rPr>
          <w:rFonts w:cs="Simplified Arabic"/>
          <w:b/>
          <w:bCs/>
          <w:sz w:val="24"/>
          <w:szCs w:val="24"/>
          <w:lang w:bidi="ar-TN"/>
        </w:rPr>
      </w:pPr>
    </w:p>
    <w:p w:rsidR="00C71854" w:rsidRDefault="00C71854">
      <w:pPr>
        <w:jc w:val="both"/>
        <w:rPr>
          <w:rFonts w:cs="Simplified Arabic"/>
          <w:b/>
          <w:bCs/>
          <w:sz w:val="24"/>
          <w:szCs w:val="24"/>
          <w:lang w:bidi="ar-TN"/>
        </w:rPr>
      </w:pPr>
    </w:p>
    <w:p w:rsidR="00C71854" w:rsidRDefault="00F606EC">
      <w:pPr>
        <w:jc w:val="both"/>
      </w:pPr>
      <w:r>
        <w:rPr>
          <w:rFonts w:ascii="Traditional Arabic" w:hAnsi="Traditional Arabic" w:cs="Traditional Arabic"/>
          <w:b/>
          <w:bCs/>
          <w:sz w:val="32"/>
          <w:szCs w:val="32"/>
          <w:rtl/>
          <w:lang w:bidi="ar-TN"/>
        </w:rPr>
        <w:t>النّاشر: شركة كيرانيس للطّباعة والنّشر والتّوزيع</w:t>
      </w:r>
    </w:p>
    <w:p w:rsidR="00C71854" w:rsidRDefault="00F606EC">
      <w:pPr>
        <w:jc w:val="both"/>
      </w:pPr>
      <w:r>
        <w:rPr>
          <w:rFonts w:ascii="Traditional Arabic" w:hAnsi="Traditional Arabic" w:cs="Traditional Arabic"/>
          <w:b/>
          <w:bCs/>
          <w:sz w:val="32"/>
          <w:szCs w:val="32"/>
          <w:rtl/>
          <w:lang w:bidi="ar-TN"/>
        </w:rPr>
        <w:t xml:space="preserve">العنوان: إقامة الزّيتونة – </w:t>
      </w:r>
      <w:r>
        <w:rPr>
          <w:rFonts w:ascii="Traditional Arabic" w:hAnsi="Traditional Arabic" w:cs="Traditional Arabic"/>
          <w:b/>
          <w:bCs/>
          <w:sz w:val="32"/>
          <w:szCs w:val="32"/>
          <w:lang w:bidi="ar-TN"/>
        </w:rPr>
        <w:t>III/2</w:t>
      </w:r>
      <w:r>
        <w:rPr>
          <w:rFonts w:ascii="Traditional Arabic" w:hAnsi="Traditional Arabic" w:cs="Traditional Arabic"/>
          <w:b/>
          <w:bCs/>
          <w:sz w:val="32"/>
          <w:szCs w:val="32"/>
          <w:rtl/>
          <w:lang w:bidi="ar-TN"/>
        </w:rPr>
        <w:t xml:space="preserve"> - المنار 2 – تونس – الجمهوريّة التّونسيّة </w:t>
      </w:r>
    </w:p>
    <w:p w:rsidR="00C71854" w:rsidRDefault="00F606EC">
      <w:pPr>
        <w:jc w:val="both"/>
      </w:pPr>
      <w:r>
        <w:rPr>
          <w:rFonts w:ascii="Traditional Arabic" w:hAnsi="Traditional Arabic" w:cs="Traditional Arabic"/>
          <w:b/>
          <w:bCs/>
          <w:sz w:val="32"/>
          <w:szCs w:val="32"/>
          <w:rtl/>
          <w:lang w:bidi="ar-TN"/>
        </w:rPr>
        <w:t>الهاتف: 71886914 216+</w:t>
      </w:r>
    </w:p>
    <w:p w:rsidR="00C71854" w:rsidRDefault="00F606EC">
      <w:pPr>
        <w:jc w:val="both"/>
      </w:pPr>
      <w:r>
        <w:rPr>
          <w:rFonts w:ascii="Traditional Arabic" w:hAnsi="Traditional Arabic" w:cs="Traditional Arabic"/>
          <w:b/>
          <w:bCs/>
          <w:sz w:val="32"/>
          <w:szCs w:val="32"/>
          <w:rtl/>
          <w:lang w:bidi="ar-TN"/>
        </w:rPr>
        <w:t>الفاكس: 71886872 216+</w:t>
      </w:r>
    </w:p>
    <w:p w:rsidR="00C71854" w:rsidRDefault="00F606EC">
      <w:pPr>
        <w:jc w:val="both"/>
      </w:pPr>
      <w:r>
        <w:rPr>
          <w:rFonts w:ascii="Traditional Arabic" w:hAnsi="Traditional Arabic" w:cs="Traditional Arabic"/>
          <w:b/>
          <w:bCs/>
          <w:sz w:val="32"/>
          <w:szCs w:val="32"/>
          <w:rtl/>
          <w:lang w:bidi="ar-TN"/>
        </w:rPr>
        <w:t xml:space="preserve">العنوان </w:t>
      </w:r>
      <w:r>
        <w:rPr>
          <w:rFonts w:ascii="Traditional Arabic" w:hAnsi="Traditional Arabic" w:cs="Traditional Arabic"/>
          <w:b/>
          <w:bCs/>
          <w:sz w:val="32"/>
          <w:szCs w:val="32"/>
          <w:rtl/>
          <w:lang w:bidi="ar-TN"/>
        </w:rPr>
        <w:t xml:space="preserve">الالكتروني: </w:t>
      </w:r>
      <w:hyperlink r:id="rId7" w:history="1">
        <w:r>
          <w:rPr>
            <w:rStyle w:val="Lienhypertexte"/>
            <w:rFonts w:ascii="Traditional Arabic" w:hAnsi="Traditional Arabic" w:cs="Traditional Arabic"/>
            <w:b/>
            <w:bCs/>
            <w:color w:val="auto"/>
            <w:sz w:val="32"/>
            <w:szCs w:val="32"/>
            <w:lang w:bidi="ar-TN"/>
          </w:rPr>
          <w:t>JomaaAssaad@yahoo.fr</w:t>
        </w:r>
      </w:hyperlink>
    </w:p>
    <w:p w:rsidR="00C71854" w:rsidRDefault="00F606EC">
      <w:pPr>
        <w:jc w:val="both"/>
      </w:pPr>
      <w:r>
        <w:rPr>
          <w:rFonts w:ascii="Traditional Arabic" w:hAnsi="Traditional Arabic" w:cs="Traditional Arabic"/>
          <w:b/>
          <w:bCs/>
          <w:sz w:val="32"/>
          <w:szCs w:val="32"/>
          <w:rtl/>
        </w:rPr>
        <w:t xml:space="preserve">معرّف النّاشر: 02-9938 </w:t>
      </w:r>
    </w:p>
    <w:p w:rsidR="00C71854" w:rsidRDefault="00F606EC">
      <w:pPr>
        <w:jc w:val="both"/>
      </w:pPr>
      <w:r>
        <w:rPr>
          <w:rFonts w:ascii="Traditional Arabic" w:hAnsi="Traditional Arabic" w:cs="Traditional Arabic"/>
          <w:b/>
          <w:bCs/>
          <w:sz w:val="32"/>
          <w:szCs w:val="32"/>
          <w:rtl/>
        </w:rPr>
        <w:t>عدد الطّبعة: الأولى</w:t>
      </w:r>
    </w:p>
    <w:p w:rsidR="00C71854" w:rsidRDefault="00F606EC">
      <w:pPr>
        <w:jc w:val="both"/>
      </w:pPr>
      <w:r>
        <w:rPr>
          <w:rFonts w:ascii="Traditional Arabic" w:hAnsi="Traditional Arabic" w:cs="Traditional Arabic"/>
          <w:b/>
          <w:bCs/>
          <w:sz w:val="32"/>
          <w:szCs w:val="32"/>
          <w:rtl/>
        </w:rPr>
        <w:t>ت د م ك: 6-070-02-9938-978</w:t>
      </w:r>
    </w:p>
    <w:p w:rsidR="00C71854" w:rsidRDefault="00C71854">
      <w:pPr>
        <w:rPr>
          <w:rFonts w:ascii="Traditional Arabic" w:hAnsi="Traditional Arabic" w:cs="Traditional Arabic"/>
          <w:b/>
          <w:bCs/>
          <w:sz w:val="32"/>
          <w:szCs w:val="32"/>
        </w:rPr>
      </w:pPr>
    </w:p>
    <w:p w:rsidR="00C71854" w:rsidRDefault="00C71854">
      <w:pPr>
        <w:rPr>
          <w:rFonts w:ascii="Traditional Arabic" w:hAnsi="Traditional Arabic" w:cs="Traditional Arabic"/>
          <w:b/>
          <w:bCs/>
          <w:sz w:val="32"/>
          <w:szCs w:val="32"/>
        </w:rPr>
      </w:pPr>
    </w:p>
    <w:p w:rsidR="00C71854" w:rsidRDefault="00C71854">
      <w:pP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C71854">
      <w:pPr>
        <w:jc w:val="center"/>
        <w:rPr>
          <w:rFonts w:ascii="Traditional Arabic" w:hAnsi="Traditional Arabic" w:cs="Traditional Arabic"/>
          <w:b/>
          <w:bCs/>
          <w:sz w:val="32"/>
          <w:szCs w:val="32"/>
        </w:rPr>
      </w:pPr>
    </w:p>
    <w:p w:rsidR="00C71854" w:rsidRDefault="00F606EC">
      <w:pPr>
        <w:jc w:val="center"/>
      </w:pPr>
      <w:r>
        <w:rPr>
          <w:rFonts w:ascii="Traditional Arabic" w:hAnsi="Traditional Arabic" w:cs="Traditional Arabic"/>
          <w:b/>
          <w:bCs/>
          <w:sz w:val="32"/>
          <w:szCs w:val="32"/>
          <w:rtl/>
        </w:rPr>
        <w:t>© جميع الحقوق محفوظة لشركة كيرانيس للطّباعة والنّشر والتّوزيع</w:t>
      </w:r>
    </w:p>
    <w:p w:rsidR="00C71854" w:rsidRDefault="00C71854">
      <w:pPr>
        <w:jc w:val="center"/>
        <w:rPr>
          <w:rFonts w:cs="Simplified Arabic"/>
          <w:b/>
          <w:bCs/>
          <w:sz w:val="32"/>
          <w:szCs w:val="32"/>
        </w:rPr>
      </w:pPr>
    </w:p>
    <w:p w:rsidR="00C71854" w:rsidRDefault="00C71854">
      <w:pPr>
        <w:jc w:val="center"/>
        <w:rPr>
          <w:rFonts w:cs="Simplified Arabic"/>
          <w:b/>
          <w:bCs/>
          <w:sz w:val="24"/>
          <w:szCs w:val="24"/>
        </w:rPr>
      </w:pPr>
    </w:p>
    <w:p w:rsidR="00C71854" w:rsidRDefault="00C71854">
      <w:pPr>
        <w:jc w:val="center"/>
        <w:rPr>
          <w:rFonts w:cs="Traditional Arabic"/>
          <w:b/>
          <w:bCs/>
          <w:szCs w:val="48"/>
        </w:rPr>
      </w:pPr>
    </w:p>
    <w:p w:rsidR="00C71854" w:rsidRDefault="00C71854">
      <w:pPr>
        <w:jc w:val="center"/>
        <w:rPr>
          <w:rFonts w:cs="Traditional Arabic"/>
          <w:b/>
          <w:bCs/>
          <w:szCs w:val="48"/>
        </w:rPr>
      </w:pPr>
    </w:p>
    <w:p w:rsidR="00C71854" w:rsidRDefault="00C71854">
      <w:pPr>
        <w:pageBreakBefore/>
        <w:suppressAutoHyphens w:val="0"/>
        <w:overflowPunct/>
        <w:autoSpaceDE/>
        <w:rPr>
          <w:rFonts w:ascii="Andalus" w:hAnsi="Andalus" w:cs="ayman15"/>
          <w:b/>
          <w:bCs/>
          <w:sz w:val="22"/>
          <w:szCs w:val="56"/>
        </w:rPr>
      </w:pPr>
    </w:p>
    <w:p w:rsidR="00C71854" w:rsidRDefault="00C71854">
      <w:pPr>
        <w:jc w:val="center"/>
        <w:rPr>
          <w:rFonts w:ascii="Andalus" w:hAnsi="Andalus" w:cs="ayman15"/>
          <w:b/>
          <w:bCs/>
          <w:sz w:val="22"/>
          <w:szCs w:val="56"/>
        </w:rPr>
      </w:pPr>
    </w:p>
    <w:p w:rsidR="00C71854" w:rsidRDefault="00C71854">
      <w:pPr>
        <w:jc w:val="center"/>
        <w:rPr>
          <w:rFonts w:ascii="Andalus" w:hAnsi="Andalus" w:cs="ayman15"/>
          <w:b/>
          <w:bCs/>
          <w:sz w:val="24"/>
          <w:szCs w:val="72"/>
        </w:rPr>
      </w:pPr>
    </w:p>
    <w:p w:rsidR="00C71854" w:rsidRDefault="00C71854">
      <w:pPr>
        <w:jc w:val="center"/>
        <w:rPr>
          <w:rFonts w:ascii="Andalus" w:hAnsi="Andalus" w:cs="ayman15"/>
          <w:b/>
          <w:bCs/>
          <w:sz w:val="22"/>
          <w:szCs w:val="56"/>
        </w:rPr>
      </w:pPr>
    </w:p>
    <w:p w:rsidR="00C71854" w:rsidRDefault="00F606EC">
      <w:pPr>
        <w:jc w:val="center"/>
      </w:pPr>
      <w:r>
        <w:rPr>
          <w:rFonts w:ascii="Andalus" w:hAnsi="Andalus" w:cs="ayman15"/>
          <w:b/>
          <w:bCs/>
          <w:sz w:val="22"/>
          <w:szCs w:val="56"/>
          <w:rtl/>
        </w:rPr>
        <w:t>محمّد الطّاهر بن عاشور</w:t>
      </w:r>
    </w:p>
    <w:p w:rsidR="00C71854" w:rsidRDefault="00C71854">
      <w:pPr>
        <w:jc w:val="center"/>
        <w:rPr>
          <w:rFonts w:cs="Mudir MT"/>
          <w:b/>
          <w:bCs/>
          <w:sz w:val="16"/>
          <w:szCs w:val="16"/>
        </w:rPr>
      </w:pPr>
    </w:p>
    <w:p w:rsidR="00C71854" w:rsidRDefault="00C71854">
      <w:pPr>
        <w:jc w:val="center"/>
        <w:rPr>
          <w:rFonts w:cs="Mudir MT"/>
          <w:b/>
          <w:bCs/>
          <w:sz w:val="16"/>
          <w:szCs w:val="16"/>
        </w:rPr>
      </w:pPr>
    </w:p>
    <w:p w:rsidR="00C71854" w:rsidRDefault="00C71854">
      <w:pPr>
        <w:tabs>
          <w:tab w:val="right" w:pos="7371"/>
        </w:tabs>
        <w:jc w:val="center"/>
        <w:rPr>
          <w:rFonts w:cs="Simplified Arabic"/>
          <w:b/>
          <w:bCs/>
          <w:sz w:val="16"/>
          <w:szCs w:val="44"/>
        </w:rPr>
      </w:pPr>
    </w:p>
    <w:p w:rsidR="00C71854" w:rsidRDefault="00C71854">
      <w:pPr>
        <w:rPr>
          <w:rFonts w:cs="Andalus"/>
          <w:b/>
          <w:bCs/>
          <w:sz w:val="36"/>
          <w:szCs w:val="36"/>
        </w:rPr>
      </w:pPr>
    </w:p>
    <w:p w:rsidR="00C71854" w:rsidRDefault="00F606EC">
      <w:pPr>
        <w:jc w:val="center"/>
      </w:pPr>
      <w:r>
        <w:rPr>
          <w:rFonts w:ascii="Andalus" w:hAnsi="Andalus" w:cs="arabswell_1"/>
          <w:b/>
          <w:bCs/>
          <w:sz w:val="56"/>
          <w:szCs w:val="72"/>
          <w:rtl/>
        </w:rPr>
        <w:t>تفْسير التّحْرير والتّنْوير</w:t>
      </w:r>
    </w:p>
    <w:p w:rsidR="00C71854" w:rsidRDefault="00F606EC">
      <w:pPr>
        <w:jc w:val="center"/>
      </w:pPr>
      <w:r>
        <w:rPr>
          <w:rFonts w:ascii="Traditional Arabic" w:hAnsi="Traditional Arabic" w:cs="ayman15"/>
          <w:b/>
          <w:bCs/>
          <w:color w:val="252525"/>
          <w:sz w:val="32"/>
          <w:szCs w:val="32"/>
          <w:rtl/>
        </w:rPr>
        <w:t>تحرير المعنى السّديد وتنوير العقل الجديد من تفسير الكتاب المجيد</w:t>
      </w:r>
    </w:p>
    <w:p w:rsidR="00C71854" w:rsidRDefault="00C71854">
      <w:pPr>
        <w:jc w:val="center"/>
        <w:rPr>
          <w:b/>
          <w:bCs/>
        </w:rPr>
      </w:pPr>
    </w:p>
    <w:p w:rsidR="00C71854" w:rsidRDefault="00F606EC">
      <w:pPr>
        <w:jc w:val="center"/>
      </w:pPr>
      <w:r>
        <w:rPr>
          <w:rFonts w:cs="Traditional Arabic"/>
          <w:b/>
          <w:bCs/>
          <w:sz w:val="52"/>
          <w:szCs w:val="52"/>
          <w:rtl/>
        </w:rPr>
        <w:t>الجزء الثّاني</w:t>
      </w:r>
    </w:p>
    <w:p w:rsidR="00C71854" w:rsidRDefault="00C71854">
      <w:pPr>
        <w:pageBreakBefore/>
        <w:suppressAutoHyphens w:val="0"/>
        <w:overflowPunct/>
        <w:autoSpaceDE/>
        <w:rPr>
          <w:rFonts w:ascii="Arial" w:hAnsi="Arial" w:cs="Arial"/>
          <w:b/>
          <w:bCs/>
          <w:sz w:val="52"/>
          <w:szCs w:val="52"/>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both"/>
        <w:rPr>
          <w:rFonts w:cs="Arabic Transparent"/>
          <w:b/>
          <w:bCs/>
          <w:color w:val="000000"/>
          <w:shd w:val="clear" w:color="auto" w:fill="FFFFFF"/>
        </w:rPr>
      </w:pPr>
    </w:p>
    <w:p w:rsidR="00C71854" w:rsidRDefault="00C71854">
      <w:pPr>
        <w:jc w:val="center"/>
        <w:rPr>
          <w:rFonts w:cs="arabswell_1"/>
          <w:b/>
          <w:bCs/>
          <w:color w:val="000000"/>
          <w:sz w:val="96"/>
          <w:szCs w:val="96"/>
          <w:shd w:val="clear" w:color="auto" w:fill="FFFFFF"/>
        </w:rPr>
      </w:pPr>
    </w:p>
    <w:p w:rsidR="00C71854" w:rsidRDefault="00C71854">
      <w:pPr>
        <w:pageBreakBefore/>
        <w:suppressAutoHyphens w:val="0"/>
        <w:overflowPunct/>
        <w:autoSpaceDE/>
        <w:rPr>
          <w:rFonts w:ascii="Arial" w:hAnsi="Arial" w:cs="arabswell_1"/>
          <w:b/>
          <w:bCs/>
          <w:sz w:val="72"/>
          <w:szCs w:val="72"/>
        </w:rPr>
      </w:pPr>
    </w:p>
    <w:p w:rsidR="00C71854" w:rsidRDefault="00C71854">
      <w:pPr>
        <w:jc w:val="center"/>
        <w:rPr>
          <w:rFonts w:ascii="Arial" w:hAnsi="Arial" w:cs="arabswell_1"/>
          <w:b/>
          <w:bCs/>
          <w:sz w:val="72"/>
          <w:szCs w:val="72"/>
        </w:rPr>
      </w:pPr>
    </w:p>
    <w:p w:rsidR="00C71854" w:rsidRDefault="00C71854">
      <w:pPr>
        <w:jc w:val="center"/>
        <w:rPr>
          <w:rFonts w:ascii="Arial" w:hAnsi="Arial" w:cs="arabswell_1"/>
          <w:b/>
          <w:bCs/>
          <w:sz w:val="72"/>
          <w:szCs w:val="72"/>
        </w:rPr>
      </w:pPr>
    </w:p>
    <w:p w:rsidR="00C71854" w:rsidRDefault="00C71854">
      <w:pPr>
        <w:jc w:val="center"/>
        <w:rPr>
          <w:rFonts w:ascii="Arial" w:hAnsi="Arial" w:cs="arabswell_1"/>
          <w:b/>
          <w:bCs/>
          <w:sz w:val="56"/>
          <w:szCs w:val="56"/>
        </w:rPr>
      </w:pPr>
    </w:p>
    <w:p w:rsidR="00C71854" w:rsidRDefault="00C71854">
      <w:pPr>
        <w:jc w:val="center"/>
        <w:rPr>
          <w:rFonts w:ascii="Arial" w:hAnsi="Arial" w:cs="arabswell_1"/>
          <w:b/>
          <w:bCs/>
          <w:sz w:val="56"/>
          <w:szCs w:val="56"/>
        </w:rPr>
      </w:pPr>
    </w:p>
    <w:p w:rsidR="00C71854" w:rsidRDefault="00C71854">
      <w:pPr>
        <w:jc w:val="center"/>
        <w:rPr>
          <w:rFonts w:ascii="Arial" w:hAnsi="Arial" w:cs="arabswell_1"/>
          <w:b/>
          <w:bCs/>
          <w:sz w:val="48"/>
          <w:szCs w:val="48"/>
        </w:rPr>
      </w:pPr>
    </w:p>
    <w:p w:rsidR="00C71854" w:rsidRDefault="00C71854">
      <w:pPr>
        <w:jc w:val="center"/>
        <w:rPr>
          <w:rFonts w:ascii="Arial" w:hAnsi="Arial" w:cs="arabswell_1"/>
          <w:b/>
          <w:bCs/>
          <w:sz w:val="52"/>
          <w:szCs w:val="52"/>
        </w:rPr>
      </w:pPr>
    </w:p>
    <w:p w:rsidR="00C71854" w:rsidRDefault="00F606EC">
      <w:pPr>
        <w:jc w:val="center"/>
      </w:pPr>
      <w:r>
        <w:rPr>
          <w:rFonts w:ascii="Arial" w:hAnsi="Arial" w:cs="arabswell_1"/>
          <w:b/>
          <w:bCs/>
          <w:sz w:val="72"/>
          <w:szCs w:val="72"/>
          <w:rtl/>
        </w:rPr>
        <w:t>سورة</w:t>
      </w:r>
      <w:r>
        <w:rPr>
          <w:rFonts w:cs="arabswell_1"/>
          <w:b/>
          <w:bCs/>
          <w:sz w:val="72"/>
          <w:szCs w:val="72"/>
          <w:rtl/>
        </w:rPr>
        <w:t xml:space="preserve"> </w:t>
      </w:r>
      <w:r>
        <w:rPr>
          <w:rFonts w:ascii="Arial" w:hAnsi="Arial" w:cs="arabswell_1"/>
          <w:b/>
          <w:bCs/>
          <w:sz w:val="72"/>
          <w:szCs w:val="72"/>
          <w:rtl/>
        </w:rPr>
        <w:t>البَقَرَة</w:t>
      </w:r>
      <w:r>
        <w:rPr>
          <w:rFonts w:cs="arabswell_1"/>
          <w:b/>
          <w:bCs/>
          <w:sz w:val="72"/>
          <w:szCs w:val="72"/>
          <w:rtl/>
        </w:rPr>
        <w:t xml:space="preserve"> </w:t>
      </w:r>
    </w:p>
    <w:p w:rsidR="00C71854" w:rsidRDefault="00C71854">
      <w:pPr>
        <w:pageBreakBefore/>
        <w:overflowPunct/>
        <w:autoSpaceDE/>
        <w:textAlignment w:val="auto"/>
        <w:rPr>
          <w:rFonts w:cs="Al-Mothnna"/>
          <w:b/>
          <w:bCs/>
          <w:sz w:val="52"/>
          <w:szCs w:val="52"/>
        </w:rPr>
      </w:pPr>
    </w:p>
    <w:p w:rsidR="00C71854" w:rsidRDefault="00C71854">
      <w:pPr>
        <w:pageBreakBefore/>
        <w:overflowPunct/>
        <w:autoSpaceDE/>
        <w:textAlignment w:val="auto"/>
        <w:rPr>
          <w:rFonts w:cs="Al-Mothnna"/>
          <w:b/>
          <w:bCs/>
          <w:sz w:val="52"/>
          <w:szCs w:val="52"/>
        </w:rPr>
      </w:pPr>
    </w:p>
    <w:p w:rsidR="00C71854" w:rsidRDefault="00F606EC">
      <w:pPr>
        <w:overflowPunct/>
        <w:autoSpaceDE/>
        <w:jc w:val="center"/>
        <w:textAlignment w:val="auto"/>
      </w:pPr>
      <w:r>
        <w:rPr>
          <w:rFonts w:ascii="Simplified Arabic" w:hAnsi="Simplified Arabic" w:cs="ayman15"/>
          <w:b/>
          <w:bCs/>
          <w:color w:val="000000"/>
          <w:sz w:val="40"/>
          <w:szCs w:val="40"/>
          <w:shd w:val="clear" w:color="auto" w:fill="FFFFFF"/>
          <w:rtl/>
        </w:rPr>
        <w:t>بسم الله الرّحمن الرّحيم</w:t>
      </w:r>
    </w:p>
    <w:p w:rsidR="00C71854" w:rsidRDefault="00C71854">
      <w:pPr>
        <w:overflowPunct/>
        <w:autoSpaceDE/>
        <w:jc w:val="center"/>
        <w:textAlignment w:val="auto"/>
        <w:rPr>
          <w:rFonts w:ascii="Simplified Arabic" w:hAnsi="Simplified Arabic" w:cs="ayman15"/>
          <w:b/>
          <w:bCs/>
          <w:color w:val="000000"/>
          <w:sz w:val="40"/>
          <w:szCs w:val="40"/>
        </w:rPr>
      </w:pPr>
    </w:p>
    <w:p w:rsidR="00C71854" w:rsidRDefault="00F606EC">
      <w:pPr>
        <w:jc w:val="center"/>
      </w:pPr>
      <w:r>
        <w:rPr>
          <w:rFonts w:ascii="Andalus" w:hAnsi="Andalus" w:cs="Andalus"/>
          <w:b/>
          <w:bCs/>
          <w:sz w:val="44"/>
          <w:szCs w:val="44"/>
          <w:rtl/>
        </w:rPr>
        <w:t>سُورَة البَقَرَة</w:t>
      </w:r>
    </w:p>
    <w:p w:rsidR="00C71854" w:rsidRDefault="00C71854">
      <w:pPr>
        <w:ind w:firstLine="567"/>
        <w:jc w:val="both"/>
        <w:rPr>
          <w:rFonts w:ascii="Andalus" w:hAnsi="Andalus" w:cs="Andalus"/>
          <w:b/>
          <w:bCs/>
          <w:sz w:val="44"/>
          <w:szCs w:val="44"/>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كَذَا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سُمِّيَتْ هَذِهِ السُّورَةُ: سُورَةَ الْبَقَرَةِ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color w:val="000000"/>
          <w:sz w:val="28"/>
          <w:szCs w:val="28"/>
          <w:shd w:val="clear" w:color="auto" w:fill="FFFFFF"/>
          <w:rtl/>
        </w:rPr>
        <w:t>الْمَرْوِيِّ عَنِ النَّبِيءِ -صَلَّى اللَّهُ عَلَيْهِ وَسَلَّمَ- وَمَا جَرَى فِي كَلَامِ السَّلَفِ، فَقَدْ وَرَدَ فِي الصَّحِيحِ أَنَّ النَّبِيءَ -صَلَّى اللَّهُ عَلَيْهِ وَسَلَّمَ- قَالَ</w:t>
      </w:r>
      <w:r>
        <w:rPr>
          <w:rStyle w:val="apple-converted-space"/>
          <w:rFonts w:ascii="Traditional Arabic" w:hAnsi="Traditional Arabic" w:cs="Traditional Arabic"/>
          <w:b/>
          <w:bCs/>
          <w:color w:val="000000"/>
          <w:sz w:val="28"/>
          <w:szCs w:val="28"/>
          <w:shd w:val="clear" w:color="auto" w:fill="FFFFFF"/>
          <w:rtl/>
        </w:rPr>
        <w:t> </w:t>
      </w:r>
      <w:hyperlink r:id="rId8" w:history="1">
        <w:r>
          <w:rPr>
            <w:rStyle w:val="Lienhypertexte"/>
            <w:rFonts w:ascii="Traditional Arabic" w:hAnsi="Traditional Arabic" w:cs="Traditional Arabic"/>
            <w:b/>
            <w:bCs/>
            <w:color w:val="008000"/>
            <w:sz w:val="28"/>
            <w:szCs w:val="28"/>
            <w:shd w:val="clear" w:color="auto" w:fill="FFFFFF"/>
            <w:rtl/>
          </w:rPr>
          <w:t>مَنْ قَرَأَ الْآيَتَيْنِ مِنْ آخِرِ سُورَةِ الْبَقَرَةِ كَفَتَاهُ</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وَفِيهِ</w:t>
      </w:r>
      <w:r>
        <w:rPr>
          <w:rStyle w:val="apple-converted-space"/>
          <w:rFonts w:ascii="Traditional Arabic" w:hAnsi="Traditional Arabic" w:cs="Traditional Arabic"/>
          <w:b/>
          <w:bCs/>
          <w:color w:val="000000"/>
          <w:sz w:val="28"/>
          <w:szCs w:val="28"/>
          <w:shd w:val="clear" w:color="auto" w:fill="FFFFFF"/>
          <w:rtl/>
        </w:rPr>
        <w:t> </w:t>
      </w:r>
      <w:hyperlink r:id="rId9" w:history="1">
        <w:r>
          <w:rPr>
            <w:rStyle w:val="Lienhypertexte"/>
            <w:rFonts w:ascii="Traditional Arabic" w:hAnsi="Traditional Arabic" w:cs="Traditional Arabic"/>
            <w:b/>
            <w:bCs/>
            <w:color w:val="008000"/>
            <w:sz w:val="28"/>
            <w:szCs w:val="28"/>
            <w:shd w:val="clear" w:color="auto" w:fill="FFFFFF"/>
            <w:rtl/>
          </w:rPr>
          <w:t>عَنْ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عَائِشَةَ</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لَمَّا نَزَلَ</w:t>
        </w:r>
        <w:r>
          <w:rPr>
            <w:rStyle w:val="Lienhypertexte"/>
            <w:rFonts w:ascii="Traditional Arabic" w:hAnsi="Traditional Arabic" w:cs="Traditional Arabic"/>
            <w:b/>
            <w:bCs/>
            <w:color w:val="008000"/>
            <w:sz w:val="28"/>
            <w:szCs w:val="28"/>
            <w:shd w:val="clear" w:color="auto" w:fill="FFFFFF"/>
            <w:rtl/>
          </w:rPr>
          <w:t>تِ الْآيَاتُ مِنْ آخِرِ الْبَقَرَةِ فِي الرِّبَا قَرَأَهُنَّ رَسُولُ اللَّهِ ثُمَّ قَامَ فَحَرَّمَ التِّجَارَةَ فِي الْخَمْرِ</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وَوَجْهُ تَسْمِيَتِهَا أَنَّهَا ذُكِرَتْ فِيهَا قِصَّةُ الْبَقَرَةِ الَّتِي أَمَرَ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بِذَبْحِهَا لِتَكُ</w:t>
      </w:r>
      <w:r>
        <w:rPr>
          <w:rFonts w:ascii="Traditional Arabic" w:hAnsi="Traditional Arabic" w:cs="Traditional Arabic"/>
          <w:b/>
          <w:bCs/>
          <w:color w:val="000000"/>
          <w:sz w:val="28"/>
          <w:szCs w:val="28"/>
          <w:shd w:val="clear" w:color="auto" w:fill="FFFFFF"/>
          <w:rtl/>
        </w:rPr>
        <w:t>ونَ آيَةً وَوَصَفَ سُوءَ فَهْمِهِمْ لِذَلِكَ، وَهِيَ مِمَّا انْفَرَدَتْ بِهِ هَذِهِ السُّورَةُ بِذِكْرِهِ، وَعِنْدِي أَنَّهَا أُضِيفَتْ إِلَى قِصَّةِ الْبَقَرَةِ تَمْيِيزًا لَهَا عَنِ السُّورِ ال، الم، مِنَ الْحُرُوفِ الْمُقَطَّعَةِ لِأَنَّهُمْ كَانُوا رُب</w:t>
      </w:r>
      <w:r>
        <w:rPr>
          <w:rFonts w:ascii="Traditional Arabic" w:hAnsi="Traditional Arabic" w:cs="Traditional Arabic"/>
          <w:b/>
          <w:bCs/>
          <w:color w:val="000000"/>
          <w:sz w:val="28"/>
          <w:szCs w:val="28"/>
          <w:shd w:val="clear" w:color="auto" w:fill="FFFFFF"/>
          <w:rtl/>
        </w:rPr>
        <w:t>َّمَا جَعَلُوا تِلْكَ الْحُرُوفَ الْمُقَطَّعَةَ أَسْمَاءً لِلسُّوَرِ الْوَاقِعَةِ هِيَ فِيهَا وَعَرَّفُوهَا بِهَا نَحْوَ: طه، ويس، وص، وَفِي الِاتِّفَاقِ عَنِ الْمُسْتَدْرَكِ أَنَّ النَّبِيءَ -صَلَّى اللَّهُ عَلَيْهِ وَسَلَّمَ- قَالَ:</w:t>
      </w:r>
      <w:r>
        <w:rPr>
          <w:rStyle w:val="apple-converted-space"/>
          <w:rFonts w:ascii="Traditional Arabic" w:hAnsi="Traditional Arabic" w:cs="Traditional Arabic"/>
          <w:b/>
          <w:bCs/>
          <w:color w:val="000000"/>
          <w:sz w:val="28"/>
          <w:szCs w:val="28"/>
          <w:shd w:val="clear" w:color="auto" w:fill="FFFFFF"/>
          <w:rtl/>
        </w:rPr>
        <w:t> </w:t>
      </w:r>
      <w:hyperlink r:id="rId10" w:history="1">
        <w:r>
          <w:rPr>
            <w:rStyle w:val="Lienhypertexte"/>
            <w:rFonts w:ascii="Traditional Arabic" w:hAnsi="Traditional Arabic" w:cs="Traditional Arabic"/>
            <w:b/>
            <w:bCs/>
            <w:color w:val="008000"/>
            <w:sz w:val="28"/>
            <w:szCs w:val="28"/>
            <w:shd w:val="clear" w:color="auto" w:fill="FFFFFF"/>
            <w:rtl/>
          </w:rPr>
          <w:t>إِنَّهَا سَنَامُ الْقُرْآنِ</w:t>
        </w:r>
      </w:hyperlink>
      <w:r>
        <w:rPr>
          <w:rFonts w:ascii="Traditional Arabic" w:hAnsi="Traditional Arabic" w:cs="Traditional Arabic"/>
          <w:b/>
          <w:bCs/>
          <w:color w:val="000000"/>
          <w:sz w:val="28"/>
          <w:szCs w:val="28"/>
          <w:shd w:val="clear" w:color="auto" w:fill="FFFFFF"/>
          <w:rtl/>
        </w:rPr>
        <w:t>، وَسَنَامُ كُلِّ شَيْءٍ أَعْلَاهُ وَهَذَا لَيْسَ عَلَمًا لَهَا وَلَكِنَّهُ وَصْفُ تَشْرِيفٍ.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وَكَذَلِكَ قَوْلُ</w:t>
      </w:r>
      <w:r>
        <w:rPr>
          <w:rStyle w:val="apple-converted-space"/>
          <w:rFonts w:ascii="Traditional Arabic" w:hAnsi="Traditional Arabic" w:cs="Traditional Arabic"/>
          <w:b/>
          <w:bCs/>
          <w:color w:val="000000"/>
          <w:sz w:val="28"/>
          <w:szCs w:val="28"/>
          <w:shd w:val="clear" w:color="auto" w:fill="FFFFFF"/>
          <w:rtl/>
        </w:rPr>
        <w:t> </w:t>
      </w:r>
      <w:hyperlink r:id="rId11" w:history="1">
        <w:r>
          <w:rPr>
            <w:rStyle w:val="Lienhypertexte"/>
            <w:rFonts w:ascii="Traditional Arabic" w:hAnsi="Traditional Arabic" w:cs="Traditional Arabic"/>
            <w:b/>
            <w:bCs/>
            <w:color w:val="800000"/>
            <w:sz w:val="28"/>
            <w:szCs w:val="28"/>
            <w:shd w:val="clear" w:color="auto" w:fill="FFFFFF"/>
            <w:rtl/>
          </w:rPr>
          <w:t>خَالِدِ بْنِ مَعْدَانَ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إِنَّهَا فُسْطَاطُ الْقُرْآنِ وَالْفُسْطَاطُ مَا يُحِيطُ بِالْمَكَانِ لِإِحَاطَتِهَا بِأَحْكَامٍ كَثِيرَةٍ.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نَزَلَتْ سُورَةُ الْبَقَرَةِ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بِالِاتِّفَاقِ وَهِيَ </w:t>
      </w:r>
      <w:r>
        <w:rPr>
          <w:rFonts w:ascii="Traditional Arabic" w:hAnsi="Traditional Arabic" w:cs="Traditional Arabic"/>
          <w:b/>
          <w:bCs/>
          <w:color w:val="000000"/>
          <w:sz w:val="28"/>
          <w:szCs w:val="28"/>
          <w:shd w:val="clear" w:color="auto" w:fill="FFFFFF"/>
          <w:rtl/>
        </w:rPr>
        <w:t>أَوَّلُ مَا نَزَلَ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وَحَكَى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حَجَرٍ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شَرْحِ</w:t>
      </w:r>
      <w:r>
        <w:rPr>
          <w:rStyle w:val="apple-converted-space"/>
          <w:rFonts w:ascii="Traditional Arabic" w:hAnsi="Traditional Arabic" w:cs="Traditional Arabic"/>
          <w:b/>
          <w:bCs/>
          <w:color w:val="000000"/>
          <w:sz w:val="28"/>
          <w:szCs w:val="28"/>
          <w:shd w:val="clear" w:color="auto" w:fill="FFFFFF"/>
          <w:rtl/>
        </w:rPr>
        <w:t> </w:t>
      </w:r>
      <w:hyperlink r:id="rId12" w:history="1">
        <w:r>
          <w:rPr>
            <w:rStyle w:val="Lienhypertexte"/>
            <w:rFonts w:ascii="Traditional Arabic" w:hAnsi="Traditional Arabic" w:cs="Traditional Arabic"/>
            <w:b/>
            <w:bCs/>
            <w:color w:val="800000"/>
            <w:sz w:val="28"/>
            <w:szCs w:val="28"/>
            <w:shd w:val="clear" w:color="auto" w:fill="FFFFFF"/>
            <w:rtl/>
          </w:rPr>
          <w:t>الْبُخَارِيِّ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الِاتِّفَاقَ عَلَيْهِ، وَقِيلَ: نَزَلَتْ سُورَةُ الْمُطَفِّفِينَ قَبْلَهَا بِنَاءً عَلَى أَنَّ </w:t>
      </w:r>
      <w:r>
        <w:rPr>
          <w:rFonts w:ascii="Traditional Arabic" w:hAnsi="Traditional Arabic" w:cs="Traditional Arabic"/>
          <w:b/>
          <w:bCs/>
          <w:color w:val="000000"/>
          <w:sz w:val="28"/>
          <w:szCs w:val="28"/>
          <w:shd w:val="clear" w:color="auto" w:fill="FFFFFF"/>
          <w:rtl/>
        </w:rPr>
        <w:t>سُورَةَ الْمُطَفِّفِينَ مَدَنِيَّةٌ، وَلَا شَكَّ أَنَّ سُورَةَ الْبَقَرَةِ فِيهَا فَرْضُ الصِّيَامِ، وَالصِّيَامُ فُرِضَ فِي السَّنَةِ الْأُولَى مِنَ الْهِجْرَةِ، فُرِضَ فِيهَا صَوْمُ عَاشُورَاءَ ثُمَّ فُرِضَ صِيَامُ رَمَضَانَ فِي السَّنَةِ الثَّانِيَةِ لِ</w:t>
      </w:r>
      <w:r>
        <w:rPr>
          <w:rFonts w:ascii="Traditional Arabic" w:hAnsi="Traditional Arabic" w:cs="Traditional Arabic"/>
          <w:b/>
          <w:bCs/>
          <w:color w:val="000000"/>
          <w:sz w:val="28"/>
          <w:szCs w:val="28"/>
          <w:shd w:val="clear" w:color="auto" w:fill="FFFFFF"/>
          <w:rtl/>
        </w:rPr>
        <w:t>أَنَّ النَّبِيءَ     -صَلَّى اللَّهُ عَلَيْهِ وَسَلَّمَ- صَامَ سَبْعَ رَمَضَانَاتٍ أَوَّلُهَا رَمَضَانُ مِنَ الْعَامِ الثَّانِي مِنَ الْهِجْرَةِ. فَتَكُونُ سُورَةُ الْبَقَرَةِ نَزَلَتْ فِي السَّنَةِ الْأُولَى مِنَ الْهِجْرَةِ فِي أَوَاخِرِهَا أَوْ فِي الثّ</w:t>
      </w:r>
      <w:r>
        <w:rPr>
          <w:rFonts w:ascii="Traditional Arabic" w:hAnsi="Traditional Arabic" w:cs="Traditional Arabic"/>
          <w:b/>
          <w:bCs/>
          <w:color w:val="000000"/>
          <w:sz w:val="28"/>
          <w:szCs w:val="28"/>
          <w:shd w:val="clear" w:color="auto" w:fill="FFFFFF"/>
          <w:rtl/>
        </w:rPr>
        <w:t xml:space="preserve">َانِيَةِ.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وَفِي</w:t>
      </w:r>
      <w:r>
        <w:rPr>
          <w:rStyle w:val="apple-converted-space"/>
          <w:rFonts w:ascii="Traditional Arabic" w:hAnsi="Traditional Arabic" w:cs="Traditional Arabic"/>
          <w:b/>
          <w:bCs/>
          <w:color w:val="000000"/>
          <w:sz w:val="28"/>
          <w:szCs w:val="28"/>
          <w:shd w:val="clear" w:color="auto" w:fill="FFFFFF"/>
          <w:rtl/>
        </w:rPr>
        <w:t> </w:t>
      </w:r>
      <w:hyperlink r:id="rId13" w:history="1">
        <w:r>
          <w:rPr>
            <w:rStyle w:val="Lienhypertexte"/>
            <w:rFonts w:ascii="Traditional Arabic" w:hAnsi="Traditional Arabic" w:cs="Traditional Arabic"/>
            <w:b/>
            <w:bCs/>
            <w:color w:val="800000"/>
            <w:sz w:val="28"/>
            <w:szCs w:val="28"/>
            <w:shd w:val="clear" w:color="auto" w:fill="FFFFFF"/>
            <w:rtl/>
          </w:rPr>
          <w:t>الْبُخَارِيِّ</w:t>
        </w:r>
        <w:r>
          <w:rPr>
            <w:rStyle w:val="apple-converted-space"/>
            <w:rFonts w:ascii="Traditional Arabic" w:hAnsi="Traditional Arabic" w:cs="Traditional Arabic"/>
            <w:b/>
            <w:bCs/>
            <w:color w:val="800000"/>
            <w:sz w:val="28"/>
            <w:szCs w:val="28"/>
            <w:shd w:val="clear" w:color="auto" w:fill="FFFFFF"/>
            <w:rtl/>
          </w:rPr>
          <w:t> </w:t>
        </w:r>
      </w:hyperlink>
      <w:hyperlink r:id="rId14" w:history="1">
        <w:r>
          <w:rPr>
            <w:rStyle w:val="Lienhypertexte"/>
            <w:rFonts w:ascii="Traditional Arabic" w:hAnsi="Traditional Arabic" w:cs="Traditional Arabic"/>
            <w:b/>
            <w:bCs/>
            <w:color w:val="008000"/>
            <w:sz w:val="28"/>
            <w:szCs w:val="28"/>
            <w:shd w:val="clear" w:color="auto" w:fill="FFFFFF"/>
            <w:rtl/>
          </w:rPr>
          <w:t>عَنْ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عَائِشَةَ</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مَا نَزَلَتْ سُورَةُ</w:t>
        </w:r>
        <w:r>
          <w:rPr>
            <w:rStyle w:val="Lienhypertexte"/>
            <w:rFonts w:ascii="Traditional Arabic" w:hAnsi="Traditional Arabic" w:cs="Traditional Arabic"/>
            <w:b/>
            <w:bCs/>
            <w:color w:val="008000"/>
            <w:sz w:val="28"/>
            <w:szCs w:val="28"/>
            <w:shd w:val="clear" w:color="auto" w:fill="FFFFFF"/>
            <w:rtl/>
          </w:rPr>
          <w:t xml:space="preserve"> الْبَقَرَةِ إِلَّا وَأَنَا عِنْدَهُ تَعْنِي النَّبِيءَ -صَلَّى اللَّهُ عَلَيْهِ وَسَلَّمَ</w:t>
        </w:r>
      </w:hyperlink>
      <w:r>
        <w:rPr>
          <w:rFonts w:ascii="Traditional Arabic" w:hAnsi="Traditional Arabic" w:cs="Traditional Arabic"/>
          <w:b/>
          <w:bCs/>
          <w:color w:val="000000"/>
          <w:sz w:val="28"/>
          <w:szCs w:val="28"/>
          <w:shd w:val="clear" w:color="auto" w:fill="FFFFFF"/>
          <w:rtl/>
        </w:rPr>
        <w:t>- وَكَانَ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بِنَاءُ رَسُولِ اللَّهِ عَلَى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عَائِشَةَ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شَوَّالٍ مِنَ السَّنَةِ الْأُولَى لِلْهِجْرَةِ. وَقِيلَ: فِي أَوَّلِ السَّنَةِ الثَّانِيَةِ.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رُوِيَ عَنْ</w:t>
      </w:r>
      <w:r>
        <w:rPr>
          <w:rFonts w:ascii="Traditional Arabic" w:hAnsi="Traditional Arabic" w:cs="Traditional Arabic"/>
          <w:b/>
          <w:bCs/>
          <w:color w:val="000000"/>
          <w:sz w:val="28"/>
          <w:szCs w:val="28"/>
          <w:shd w:val="clear" w:color="auto" w:fill="FFFFFF"/>
          <w:rtl/>
        </w:rPr>
        <w:t>هَا أَنَّهَا مَكَثَتْ عِنْدَهُ تِسْعَ سِنِينَ، فَتُوُفِّيَ وَهِيَ بِنْتُ ثَمَانِ عَشْرَةَ سَنَة،ً وَبَنَى بِهَا وَهِيَ بِنْتُ تِسْعِ سِنِينَ، إِلَّا أَنَّ اشْتِمَالَ سُورَةِ الْبَقَرَةِ عَلَى أَحْكَامِ الْحَجِّ وَالْعُمْرَةِ وَعَلَى أَحْكَامِ الْقِتَالِ مِ</w:t>
      </w:r>
      <w:r>
        <w:rPr>
          <w:rFonts w:ascii="Traditional Arabic" w:hAnsi="Traditional Arabic" w:cs="Traditional Arabic"/>
          <w:b/>
          <w:bCs/>
          <w:color w:val="000000"/>
          <w:sz w:val="28"/>
          <w:szCs w:val="28"/>
          <w:shd w:val="clear" w:color="auto" w:fill="FFFFFF"/>
          <w:rtl/>
        </w:rPr>
        <w:t>نَ الْمُشْرِكِينَ فِي الشَّهْرِ الْحَرَامِ وَالْبَلَدِ الْحَرَامِ يُنْبِئُ بِأَنَّهَا اسْتَمَرَّ نُزُولُهَا إِلَى سَنَةِ خَمْسٍ وَسَنَةِ سِتٍّ كَمَا سَنُبَيِّنُهُ عِنْدَ آيَةِ:</w:t>
      </w:r>
      <w:r>
        <w:rPr>
          <w:rStyle w:val="apple-converted-space"/>
          <w:rFonts w:ascii="Traditional Arabic" w:hAnsi="Traditional Arabic" w:cs="Traditional Arabic"/>
          <w:b/>
          <w:bCs/>
          <w:color w:val="000000"/>
          <w:sz w:val="28"/>
          <w:szCs w:val="28"/>
          <w:shd w:val="clear" w:color="auto" w:fill="FFFFFF"/>
          <w:rtl/>
        </w:rPr>
        <w:t> ﴿</w:t>
      </w:r>
      <w:hyperlink r:id="rId15" w:history="1">
        <w:r>
          <w:rPr>
            <w:rStyle w:val="Lienhypertexte"/>
            <w:rFonts w:ascii="Traditional Arabic" w:hAnsi="Traditional Arabic" w:cs="Traditional Arabic"/>
            <w:b/>
            <w:bCs/>
            <w:sz w:val="28"/>
            <w:szCs w:val="28"/>
            <w:shd w:val="clear" w:color="auto" w:fill="FFFFFF"/>
            <w:rtl/>
          </w:rPr>
          <w:t>فَإِنْ أُحْصِرْتُمْ فَمَا اسْتَيْسَرَ مِنَ الْهَدْيِ﴾</w:t>
        </w:r>
        <w:r>
          <w:rPr>
            <w:rStyle w:val="Appelnotedebasdep"/>
            <w:rFonts w:ascii="Traditional Arabic" w:hAnsi="Traditional Arabic" w:cs="Traditional Arabic"/>
            <w:b/>
            <w:bCs/>
            <w:color w:val="0000FF"/>
            <w:sz w:val="28"/>
            <w:szCs w:val="28"/>
            <w:shd w:val="clear" w:color="auto" w:fill="FFFFFF"/>
            <w:rtl/>
          </w:rPr>
          <w:footnoteReference w:id="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وَقَدْ يَكُونُ مُمْتَدًّا إِلَى مَا بَعْدَ سَنَةِ ثَمَانٍ، كَمَا يَقْتَضِيهِ قَوْلُهُ:</w:t>
      </w:r>
      <w:r>
        <w:rPr>
          <w:rStyle w:val="apple-converted-space"/>
          <w:rFonts w:ascii="Traditional Arabic" w:hAnsi="Traditional Arabic" w:cs="Traditional Arabic"/>
          <w:b/>
          <w:bCs/>
          <w:color w:val="000000"/>
          <w:sz w:val="28"/>
          <w:szCs w:val="28"/>
          <w:shd w:val="clear" w:color="auto" w:fill="FFFFFF"/>
          <w:rtl/>
        </w:rPr>
        <w:t> ﴿</w:t>
      </w:r>
      <w:hyperlink r:id="rId16" w:history="1">
        <w:r>
          <w:rPr>
            <w:rStyle w:val="Lienhypertexte"/>
            <w:rFonts w:ascii="Traditional Arabic" w:hAnsi="Traditional Arabic" w:cs="Traditional Arabic"/>
            <w:b/>
            <w:bCs/>
            <w:sz w:val="28"/>
            <w:szCs w:val="28"/>
            <w:shd w:val="clear" w:color="auto" w:fill="FFFFFF"/>
            <w:rtl/>
          </w:rPr>
          <w:t>الْحَجُّ أَشْهُرٌ مَعْلُومَاتٌ﴾</w:t>
        </w:r>
        <w:r>
          <w:rPr>
            <w:rStyle w:val="Appelnotedebasdep"/>
            <w:rFonts w:ascii="Traditional Arabic" w:hAnsi="Traditional Arabic" w:cs="Traditional Arabic"/>
            <w:b/>
            <w:bCs/>
            <w:color w:val="0000FF"/>
            <w:sz w:val="28"/>
            <w:szCs w:val="28"/>
            <w:shd w:val="clear" w:color="auto" w:fill="FFFFFF"/>
            <w:rtl/>
          </w:rPr>
          <w:footnoteReference w:id="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الْآيَاتِ إِلَى قَوْلِهِ:</w:t>
      </w:r>
      <w:r>
        <w:rPr>
          <w:rStyle w:val="apple-converted-space"/>
          <w:rFonts w:ascii="Traditional Arabic" w:hAnsi="Traditional Arabic" w:cs="Traditional Arabic"/>
          <w:b/>
          <w:bCs/>
          <w:color w:val="000000"/>
          <w:sz w:val="28"/>
          <w:szCs w:val="28"/>
          <w:shd w:val="clear" w:color="auto" w:fill="FFFFFF"/>
          <w:rtl/>
        </w:rPr>
        <w:t> ﴿</w:t>
      </w:r>
      <w:hyperlink r:id="rId17" w:history="1">
        <w:r>
          <w:rPr>
            <w:rStyle w:val="Lienhypertexte"/>
            <w:rFonts w:ascii="Traditional Arabic" w:hAnsi="Traditional Arabic" w:cs="Traditional Arabic"/>
            <w:b/>
            <w:bCs/>
            <w:sz w:val="28"/>
            <w:szCs w:val="28"/>
            <w:shd w:val="clear" w:color="auto" w:fill="FFFFFF"/>
            <w:rtl/>
          </w:rPr>
          <w:t>لِمَنِ اتَّقَى﴾</w:t>
        </w:r>
        <w:r>
          <w:rPr>
            <w:rStyle w:val="Appelnotedebasdep"/>
            <w:rFonts w:ascii="Traditional Arabic" w:hAnsi="Traditional Arabic" w:cs="Traditional Arabic"/>
            <w:b/>
            <w:bCs/>
            <w:color w:val="0000FF"/>
            <w:sz w:val="28"/>
            <w:szCs w:val="28"/>
            <w:shd w:val="clear" w:color="auto" w:fill="FFFFFF"/>
            <w:rtl/>
          </w:rPr>
          <w:footnoteReference w:id="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أَنَّهُ قَدْ قِيلَ إِنَّ قَوْلَهُ:</w:t>
      </w:r>
      <w:r>
        <w:rPr>
          <w:rStyle w:val="apple-converted-space"/>
          <w:rFonts w:ascii="Traditional Arabic" w:hAnsi="Traditional Arabic" w:cs="Traditional Arabic"/>
          <w:b/>
          <w:bCs/>
          <w:color w:val="000000"/>
          <w:sz w:val="28"/>
          <w:szCs w:val="28"/>
          <w:shd w:val="clear" w:color="auto" w:fill="FFFFFF"/>
          <w:rtl/>
        </w:rPr>
        <w:t> ﴿</w:t>
      </w:r>
      <w:hyperlink r:id="rId18" w:history="1">
        <w:r>
          <w:rPr>
            <w:rStyle w:val="Lienhypertexte"/>
            <w:rFonts w:ascii="Traditional Arabic" w:hAnsi="Traditional Arabic" w:cs="Traditional Arabic"/>
            <w:b/>
            <w:bCs/>
            <w:sz w:val="28"/>
            <w:szCs w:val="28"/>
            <w:shd w:val="clear" w:color="auto" w:fill="FFFFFF"/>
            <w:rtl/>
          </w:rPr>
          <w:t>وَاتَّ</w:t>
        </w:r>
        <w:r>
          <w:rPr>
            <w:rStyle w:val="Lienhypertexte"/>
            <w:rFonts w:ascii="Traditional Arabic" w:hAnsi="Traditional Arabic" w:cs="Traditional Arabic"/>
            <w:b/>
            <w:bCs/>
            <w:sz w:val="28"/>
            <w:szCs w:val="28"/>
            <w:shd w:val="clear" w:color="auto" w:fill="FFFFFF"/>
            <w:rtl/>
          </w:rPr>
          <w:t>قُوا يَوْمًا تُرْجَعُونَ فِيهِ إِلَى اللَّهِ﴾</w:t>
        </w:r>
        <w:r>
          <w:rPr>
            <w:rStyle w:val="Appelnotedebasdep"/>
            <w:rFonts w:ascii="Traditional Arabic" w:hAnsi="Traditional Arabic" w:cs="Traditional Arabic"/>
            <w:b/>
            <w:bCs/>
            <w:color w:val="0000FF"/>
            <w:sz w:val="28"/>
            <w:szCs w:val="28"/>
            <w:shd w:val="clear" w:color="auto" w:fill="FFFFFF"/>
            <w:rtl/>
          </w:rPr>
          <w:footnoteReference w:id="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هُوَ آخِرُ مَا نَزَلَ مِنَ الْقُرْآنِ، وَقَدْ بَيَّنَّا فِي الْمُقَدِّمَةِ الثَّامِنَةِ أَنَّهُ قَدْ يَسْتَمِرُّ نُزُولُ السُّورَةِ، فَتَنْزِلُ فِي أَثْنَاءِ مُدَّةِ نُزُول</w:t>
      </w:r>
      <w:r>
        <w:rPr>
          <w:rFonts w:ascii="Traditional Arabic" w:hAnsi="Traditional Arabic" w:cs="Traditional Arabic"/>
          <w:b/>
          <w:bCs/>
          <w:color w:val="000000"/>
          <w:sz w:val="28"/>
          <w:szCs w:val="28"/>
          <w:shd w:val="clear" w:color="auto" w:fill="FFFFFF"/>
          <w:rtl/>
        </w:rPr>
        <w:t>ِهَا سُوَرٌ أُخْرَى.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عُدَّتْ سُورَةُ الْبَقَرَةِ السَّابِعَةَ وَالثَّمَانِينَ فِي تَرْتِيبِ نُزُولِ السُّوَرِ نَزَلَتْ بَعْدَ سُورَةِ الْمُطَفِّفِينَ وَقَبْلَ آلِ عِمْرَانَ.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وَإِذْ قَدْ كَانَ نُزُولُ هَذِهِ السُّورَةِ فِي أَوَّلِ عَهْدٍ </w:t>
      </w:r>
      <w:r>
        <w:rPr>
          <w:rFonts w:ascii="Traditional Arabic" w:hAnsi="Traditional Arabic" w:cs="Traditional Arabic"/>
          <w:b/>
          <w:bCs/>
          <w:color w:val="000000"/>
          <w:sz w:val="28"/>
          <w:szCs w:val="28"/>
          <w:shd w:val="clear" w:color="auto" w:fill="FFFFFF"/>
          <w:rtl/>
        </w:rPr>
        <w:t>بِإِقَامَةِ الْجَامِعَةِ الْإِسْلَامِيَّةِ وَاسْتِقْلَالِ أَهْلِ الْإِسْلَامِ بِمَدِينَتِهِمْ كَانَ مِنْ أَوَّلِ أَغْرَاضِ هَذِهِ السُّورَةِ تَصْفِيَةُ الْجَامِعَةِ الْإِسْلَامِيَّةِ مِنْ أَنْ تَخْتَلِطَ بِعَنَاصِرَ مُفْسِدَةٍ لِمَا أَقَامَ اللَّهُ لَهَا م</w:t>
      </w:r>
      <w:r>
        <w:rPr>
          <w:rFonts w:ascii="Traditional Arabic" w:hAnsi="Traditional Arabic" w:cs="Traditional Arabic"/>
          <w:b/>
          <w:bCs/>
          <w:color w:val="000000"/>
          <w:sz w:val="28"/>
          <w:szCs w:val="28"/>
          <w:shd w:val="clear" w:color="auto" w:fill="FFFFFF"/>
          <w:rtl/>
        </w:rPr>
        <w:t>ِنَ الصَّلَاحِ سَعْيًا لِتَكْوِينِ الْمَدِينَةِ الْفَاضِلَةِ النَّقِيَّةِ مِنْ شَوَائِبِ الدَّجَلِ وَالدَّخَلِ.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 كَانَتْ أَوَّلَ سُورَةٍ نَزَلَتْ بَعْدَ الْهِجْرَةِ فَقَدْ عُنِيَ بِهَا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الْأَنْصَارُ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وَأَكَبُّوا عَلَى حِفْظِهَا، يَدُلُّ لِذَلِكَ مَا ج</w:t>
      </w:r>
      <w:r>
        <w:rPr>
          <w:rFonts w:ascii="Traditional Arabic" w:hAnsi="Traditional Arabic" w:cs="Traditional Arabic"/>
          <w:b/>
          <w:bCs/>
          <w:color w:val="000000"/>
          <w:sz w:val="28"/>
          <w:szCs w:val="28"/>
          <w:shd w:val="clear" w:color="auto" w:fill="FFFFFF"/>
          <w:rtl/>
        </w:rPr>
        <w:t>َاءَ فِي السِّيرَةِ أَنَّهُ</w:t>
      </w:r>
      <w:r>
        <w:rPr>
          <w:rStyle w:val="apple-converted-space"/>
          <w:rFonts w:ascii="Traditional Arabic" w:hAnsi="Traditional Arabic" w:cs="Traditional Arabic"/>
          <w:b/>
          <w:bCs/>
          <w:color w:val="000000"/>
          <w:sz w:val="28"/>
          <w:szCs w:val="28"/>
          <w:shd w:val="clear" w:color="auto" w:fill="FFFFFF"/>
          <w:rtl/>
        </w:rPr>
        <w:t> </w:t>
      </w:r>
      <w:hyperlink r:id="rId19" w:history="1">
        <w:r>
          <w:rPr>
            <w:rStyle w:val="Lienhypertexte"/>
            <w:rFonts w:ascii="Traditional Arabic" w:hAnsi="Traditional Arabic" w:cs="Traditional Arabic"/>
            <w:b/>
            <w:bCs/>
            <w:color w:val="008000"/>
            <w:sz w:val="28"/>
            <w:szCs w:val="28"/>
            <w:shd w:val="clear" w:color="auto" w:fill="FFFFFF"/>
            <w:rtl/>
          </w:rPr>
          <w:t>لَمَّا انْكَشَفَ الْمُسْلِمُونَ يَوْمَ</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 xml:space="preserve">حُنَيْنٍ </w:t>
        </w:r>
        <w:r>
          <w:rPr>
            <w:rStyle w:val="Lienhypertexte"/>
            <w:rFonts w:ascii="Traditional Arabic" w:hAnsi="Traditional Arabic" w:cs="Traditional Arabic"/>
            <w:b/>
            <w:bCs/>
            <w:color w:val="008000"/>
            <w:sz w:val="28"/>
            <w:szCs w:val="28"/>
            <w:shd w:val="clear" w:color="auto" w:fill="FFFFFF"/>
            <w:rtl/>
          </w:rPr>
          <w:t>قَالَ النَّبِيءُ -صَلَّى اللَّهُ عَلَيْهِ وَسَلَّمَ -</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لِلْعَبَّاسِ</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اص</w:t>
        </w:r>
        <w:r>
          <w:rPr>
            <w:rStyle w:val="Lienhypertexte"/>
            <w:rFonts w:ascii="Traditional Arabic" w:hAnsi="Traditional Arabic" w:cs="Traditional Arabic"/>
            <w:b/>
            <w:bCs/>
            <w:color w:val="008000"/>
            <w:sz w:val="28"/>
            <w:szCs w:val="28"/>
            <w:shd w:val="clear" w:color="auto" w:fill="FFFFFF"/>
            <w:rtl/>
          </w:rPr>
          <w:t>ْرُخْ يَا مَعْشَرَ</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الْأَنْصَارِ</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يَا</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أَهْلَ السَّمُرَةِ</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يَعْنِي شَجَرَةَ الْبَيْعَةِ فِي</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الْحُدَيْبِيَةِ</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يَا أَهْلَ سُورَةِ الْبَقَرَةِ فَقَالَ</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الْأَنْصَارُ</w:t>
        </w:r>
        <w:r>
          <w:rPr>
            <w:rStyle w:val="Lienhypertexte"/>
            <w:rFonts w:ascii="Traditional Arabic" w:hAnsi="Traditional Arabic" w:cs="Traditional Arabic"/>
            <w:b/>
            <w:bCs/>
            <w:color w:val="008000"/>
            <w:sz w:val="28"/>
            <w:szCs w:val="28"/>
            <w:shd w:val="clear" w:color="auto" w:fill="FFFFFF"/>
            <w:rtl/>
          </w:rPr>
          <w:t>: لَبَّيْكَ لَبَّيْكَ يَا رَسُولَ اللَّهِ أَبْشِرْ</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وَفِي الْمُوَطَّأِ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إِنَّهُ بَلَغَه</w:t>
      </w:r>
      <w:r>
        <w:rPr>
          <w:rFonts w:ascii="Traditional Arabic" w:hAnsi="Traditional Arabic" w:cs="Traditional Arabic"/>
          <w:b/>
          <w:bCs/>
          <w:color w:val="000000"/>
          <w:sz w:val="28"/>
          <w:szCs w:val="28"/>
          <w:shd w:val="clear" w:color="auto" w:fill="FFFFFF"/>
          <w:rtl/>
        </w:rPr>
        <w:t>ُ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 بْنَ عُمَرَ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مَكَثَ عَلَى سُورَةِ الْبَقَرَةِ ثَمَانِيَ سِنِينَ يَتَعَلَّمُهَا، وَفِي صَحِيحِ</w:t>
      </w:r>
      <w:r>
        <w:rPr>
          <w:rStyle w:val="apple-converted-space"/>
          <w:rFonts w:ascii="Traditional Arabic" w:hAnsi="Traditional Arabic" w:cs="Traditional Arabic"/>
          <w:b/>
          <w:bCs/>
          <w:color w:val="000000"/>
          <w:sz w:val="28"/>
          <w:szCs w:val="28"/>
          <w:shd w:val="clear" w:color="auto" w:fill="FFFFFF"/>
          <w:rtl/>
        </w:rPr>
        <w:t> </w:t>
      </w:r>
      <w:hyperlink r:id="rId20" w:history="1">
        <w:r>
          <w:rPr>
            <w:rStyle w:val="Lienhypertexte"/>
            <w:rFonts w:ascii="Traditional Arabic" w:hAnsi="Traditional Arabic" w:cs="Traditional Arabic"/>
            <w:b/>
            <w:bCs/>
            <w:color w:val="800000"/>
            <w:sz w:val="28"/>
            <w:szCs w:val="28"/>
            <w:shd w:val="clear" w:color="auto" w:fill="FFFFFF"/>
            <w:rtl/>
          </w:rPr>
          <w:t>الْبُخَارِيِّ</w:t>
        </w:r>
      </w:hyperlink>
      <w:r>
        <w:rPr>
          <w:rFonts w:ascii="Traditional Arabic" w:hAnsi="Traditional Arabic" w:cs="Traditional Arabic"/>
          <w:b/>
          <w:bCs/>
          <w:color w:val="000000"/>
          <w:sz w:val="28"/>
          <w:szCs w:val="28"/>
          <w:shd w:val="clear" w:color="auto" w:fill="FFFFFF"/>
          <w:rtl/>
        </w:rPr>
        <w:t xml:space="preserve">: كَانَ نَصْرَانِيٌّ أَسْلَمَ فَقَرَأَ </w:t>
      </w:r>
      <w:r>
        <w:rPr>
          <w:rFonts w:ascii="Traditional Arabic" w:hAnsi="Traditional Arabic" w:cs="Traditional Arabic"/>
          <w:b/>
          <w:bCs/>
          <w:color w:val="000000"/>
          <w:sz w:val="28"/>
          <w:szCs w:val="28"/>
          <w:shd w:val="clear" w:color="auto" w:fill="FFFFFF"/>
          <w:rtl/>
        </w:rPr>
        <w:t>الْبَقَرَةَ وَآلَ عِمْرَانَ وَكَانَ يَكْتُبُ لِلنَّبِيِّ -صَلَّى اللَّهُ عَلَيْهِ وَسَلَّمَ- ثُمَّ ارْتَدَّ إِلَى آخِرِ الْقِصَّةِ.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وَعَدَدُ آيِهَا مِائَتَانِ وَخَمْسٌ وَثَمَانُونَ آيَةً عِنْدَ أَهْلِ الْعَدَدِ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وَسِتٌّ</w:t>
      </w:r>
      <w:r>
        <w:rPr>
          <w:rFonts w:ascii="Traditional Arabic" w:hAnsi="Traditional Arabic" w:cs="Traditional Arabic"/>
          <w:b/>
          <w:bCs/>
          <w:color w:val="000000"/>
          <w:sz w:val="28"/>
          <w:szCs w:val="28"/>
          <w:shd w:val="clear" w:color="auto" w:fill="FFFFFF"/>
          <w:rtl/>
        </w:rPr>
        <w:t xml:space="preserve"> وَثَمَانُونَ عِنْدَ أَهْلِ الْعَدَدِ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بِالْكُوفَةِ،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وَسَبْعٌ وَثَمَانُونَ عِنْدَ أَهْلِ الْعَدَدِ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بِالْبَصْرَةِ</w:t>
      </w:r>
      <w:r>
        <w:rPr>
          <w:rStyle w:val="apple-converted-space"/>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4"/>
          <w:szCs w:val="24"/>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هَذِهِ السُّورَةُ مُتَرَامِيَةٌ أَطْرَافُهَا، وَأَسَالِيبُهَا ذَاتُ أَفْنَانٍ. قَدْ جَمَعَتْ مِنْ وَشَائِجِ أَغْرَاضِ السُّوَرِ مَا كَانَ مِصْ</w:t>
      </w:r>
      <w:r>
        <w:rPr>
          <w:rFonts w:ascii="Traditional Arabic" w:hAnsi="Traditional Arabic" w:cs="Traditional Arabic"/>
          <w:b/>
          <w:bCs/>
          <w:color w:val="000000"/>
          <w:sz w:val="28"/>
          <w:szCs w:val="28"/>
          <w:shd w:val="clear" w:color="auto" w:fill="FFFFFF"/>
          <w:rtl/>
        </w:rPr>
        <w:t xml:space="preserve">دَاقًا لِتَلْقِيبِهَا فُسْطَاطَ الْقُرْآنِ. فَلَا تَسْتَطِيعُ إِحْصَاءَ مُحْتَوَيَاتِهَا بِحُسْبَانٍ، وَعَلَى النَّاظِرِ أَنْ يَتَرَقَّبَ تَفَاصِيلَ مِنْهَا فِيمَا يَأْتِي لَنَا مِنْ تَفْسِيرِهَا، وَلَكِنَّ هَذَا لَا يُحْجِمُ بِنَا عَنِ التَّعَرُّضِ إِلَى </w:t>
      </w:r>
      <w:r>
        <w:rPr>
          <w:rFonts w:ascii="Traditional Arabic" w:hAnsi="Traditional Arabic" w:cs="Traditional Arabic"/>
          <w:b/>
          <w:bCs/>
          <w:color w:val="000000"/>
          <w:sz w:val="28"/>
          <w:szCs w:val="28"/>
          <w:shd w:val="clear" w:color="auto" w:fill="FFFFFF"/>
          <w:rtl/>
        </w:rPr>
        <w:t>لَائِحَاتٍ مِنْهَا، وَقَدْ حِيكَتْ بِنَسْجِ الْمُنَاسَبَاتِ وَالِاعْتِبَارَاتِ الْبَلَاغِيَّةِ مِنْ لُحْمَةٍ مُحْكَمَةٍ فِي نَظْمِ الْكَلَامِ، وَسُدًى مَتِينٍ مِنْ فَصَاحَةِ الْكَلِمَاتِ.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وَمُعْظَمُ أَغْرَاضِهَا يَنْقَسِمُ إِلَى قِسْمَيْنِ: قِسْمٌ يُثْبِت</w:t>
      </w:r>
      <w:r>
        <w:rPr>
          <w:rFonts w:ascii="Traditional Arabic" w:hAnsi="Traditional Arabic" w:cs="Traditional Arabic"/>
          <w:b/>
          <w:bCs/>
          <w:color w:val="000000"/>
          <w:sz w:val="28"/>
          <w:szCs w:val="28"/>
          <w:shd w:val="clear" w:color="auto" w:fill="FFFFFF"/>
          <w:rtl/>
        </w:rPr>
        <w:t>ُ سُمُوَّ هَذَا الدِّينِ عَلَى مَا سَبَقَهُ وَعُلُوَّ هَدْيِهِ وَأُصُولَ تَطْهِيرِهِ النُّفُوسَ، وَقِسْمٌ يُبَيِّنُ شَرَائِعَ هَذَا الدِّينِ لِأَتْبَاعِهِ وَإِصْلَاحِ مُجْتَمَعِهِمْ.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وَكَانَ أُسْلُوبُهَا أَحْسَنَ مَا يَأْتِي عَلَيْهِ أُسْلُوبٌ جَامِعٌ لِم</w:t>
      </w:r>
      <w:r>
        <w:rPr>
          <w:rFonts w:ascii="Traditional Arabic" w:hAnsi="Traditional Arabic" w:cs="Traditional Arabic"/>
          <w:b/>
          <w:bCs/>
          <w:color w:val="000000"/>
          <w:sz w:val="28"/>
          <w:szCs w:val="28"/>
          <w:shd w:val="clear" w:color="auto" w:fill="FFFFFF"/>
          <w:rtl/>
        </w:rPr>
        <w:t>َحَاسِنِ الْأَسَالِيبِ الْخِطَابِيَّةِ، وَأَسَالِيبِ الْكُتُبِ التَّشْرِيعِيَّةِ، وَأَسَالِيبِ التَّذْكِيرِ وَالْمَوْعِظَةِ، يَتَجَدَّدُ بِمِثْلِهِ نَشَاطُ السَّامِعِينَ بِتَفَنُّنِ الْأَفَانِينِ، وَيَحْضُرُ لَنَا مِنْ أَغْرَاضِهَا أَنَّهَا ابْتُدِئَتْ بِا</w:t>
      </w:r>
      <w:r>
        <w:rPr>
          <w:rFonts w:ascii="Traditional Arabic" w:hAnsi="Traditional Arabic" w:cs="Traditional Arabic"/>
          <w:b/>
          <w:bCs/>
          <w:color w:val="000000"/>
          <w:sz w:val="28"/>
          <w:szCs w:val="28"/>
          <w:shd w:val="clear" w:color="auto" w:fill="FFFFFF"/>
          <w:rtl/>
        </w:rPr>
        <w:t>لرَّمْزِ إِلَى تَحَدِّي الْعَرَبِ الْمُعَانِدِينَ تَحَدِّيًا إِجْمَالِيًّا بِحُرُوفِ التَّهَجِّي الْمُفْتَتَحِ بِهَا رَمْزًا يَقْتَضِي اسْتِشْرَافَهُمْ لِمَا يَرِدُ بَعْدَهُ وَانْتِظَارَهُمْ لِبَيَانِ مَقْصِدِهِ، فَأَعْقَبَ بِالتَّنْوِيهِ بِشَأْنِ الْقُرْآ</w:t>
      </w:r>
      <w:r>
        <w:rPr>
          <w:rFonts w:ascii="Traditional Arabic" w:hAnsi="Traditional Arabic" w:cs="Traditional Arabic"/>
          <w:b/>
          <w:bCs/>
          <w:color w:val="000000"/>
          <w:sz w:val="28"/>
          <w:szCs w:val="28"/>
          <w:shd w:val="clear" w:color="auto" w:fill="FFFFFF"/>
          <w:rtl/>
        </w:rPr>
        <w:t>نِ فَتَحَوَّلَ الرَّمْزُ إِيمَاءً إِلَى بَعْضِ الْمَقْصُودِ مِنْ ذَلِكَ الرَّمْزِ لَهُ أَشَدُّ وَقْعٍ عَلَى نُفُوسِهِمْ فَتَبْقَى فِي انْتِظَارِ مَا يَتَعَقَّبُهُ مِنْ صَرِيحِ التَّعْجِيزِ الَّذِي سَيَأْتِي بَعْدَ قَوْلِهِ:</w:t>
      </w:r>
      <w:r>
        <w:rPr>
          <w:rStyle w:val="apple-converted-space"/>
          <w:rFonts w:ascii="Traditional Arabic" w:hAnsi="Traditional Arabic" w:cs="Traditional Arabic"/>
          <w:b/>
          <w:bCs/>
          <w:color w:val="000000"/>
          <w:sz w:val="28"/>
          <w:szCs w:val="28"/>
          <w:shd w:val="clear" w:color="auto" w:fill="FFFFFF"/>
          <w:rtl/>
        </w:rPr>
        <w:t> ﴿</w:t>
      </w:r>
      <w:hyperlink r:id="rId21" w:history="1">
        <w:r>
          <w:rPr>
            <w:rStyle w:val="Lienhypertexte"/>
            <w:rFonts w:ascii="Traditional Arabic" w:hAnsi="Traditional Arabic" w:cs="Traditional Arabic"/>
            <w:b/>
            <w:bCs/>
            <w:sz w:val="28"/>
            <w:szCs w:val="28"/>
            <w:shd w:val="clear" w:color="auto" w:fill="FFFFFF"/>
            <w:rtl/>
          </w:rPr>
          <w:t>وَإِنْ كُنْتُمْ فِي رَيْبٍ مِمَّا نَزَّلْنَا عَلَى عَبْدِنَا فَأْتُوا بِسُورَةٍ مِنْ مِثْلِهِ﴾</w:t>
        </w:r>
        <w:r>
          <w:rPr>
            <w:rStyle w:val="Appelnotedebasdep"/>
            <w:rFonts w:ascii="Traditional Arabic" w:hAnsi="Traditional Arabic" w:cs="Traditional Arabic"/>
            <w:b/>
            <w:bCs/>
            <w:color w:val="0000FF"/>
            <w:sz w:val="28"/>
            <w:szCs w:val="28"/>
            <w:shd w:val="clear" w:color="auto" w:fill="FFFFFF"/>
            <w:rtl/>
          </w:rPr>
          <w:footnoteReference w:id="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فَعَدَلَ بِهِمْ </w:t>
      </w:r>
      <w:r>
        <w:rPr>
          <w:rFonts w:ascii="Traditional Arabic" w:hAnsi="Traditional Arabic" w:cs="Traditional Arabic"/>
          <w:b/>
          <w:bCs/>
          <w:color w:val="000000"/>
          <w:sz w:val="28"/>
          <w:szCs w:val="28"/>
          <w:shd w:val="clear" w:color="auto" w:fill="FFFFFF"/>
          <w:rtl/>
        </w:rPr>
        <w:t>إِلَى ذَاتِ جِهَةِ التَّنْوِيهِ بِفَائِقِ صِدْقِ هَذَا الْكِتَابِ وَهَدْيِهِ، وَتَخَلَّصَ إِلَى تَصْنِيفِ النَّاسِ تُجَاهَ تَلَقِّيهِمْ هَذَا الْكِتَابِ وَانْتِفَاعِهِمْ بِهَدْيِهِ أَصْنَافًا أَرْبَعَةً (وَكَانُوا قَبْلَ الْهِجْرَةِ صِنْفَيْنِ) بِحَسَبِ اخ</w:t>
      </w:r>
      <w:r>
        <w:rPr>
          <w:rFonts w:ascii="Traditional Arabic" w:hAnsi="Traditional Arabic" w:cs="Traditional Arabic"/>
          <w:b/>
          <w:bCs/>
          <w:color w:val="000000"/>
          <w:sz w:val="28"/>
          <w:szCs w:val="28"/>
          <w:shd w:val="clear" w:color="auto" w:fill="FFFFFF"/>
          <w:rtl/>
        </w:rPr>
        <w:t>ْتِلَافِ أَحْوَالِهِمْ فِي ذَلِكَ التَّلَقِّي.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 قَدْ كَانَ أَخَصُّ الْأَصْنَافِ انْتِفَاعًا بِهَدْيِهِ هُمُ الْمُؤْمِنِينَ بِالْغَيْبِ الْمُقِيمِينَ الصَّلَاةَ يَعْنِي الْمُسْلِمِينَ ابْتُدِئَ بِذِكْرِهِمْ، وَلَمَّا كَانَ أَشَدُّ الْأَصْنَافِ عِنَاد</w:t>
      </w:r>
      <w:r>
        <w:rPr>
          <w:rFonts w:ascii="Traditional Arabic" w:hAnsi="Traditional Arabic" w:cs="Traditional Arabic"/>
          <w:b/>
          <w:bCs/>
          <w:color w:val="000000"/>
          <w:sz w:val="28"/>
          <w:szCs w:val="28"/>
          <w:shd w:val="clear" w:color="auto" w:fill="FFFFFF"/>
          <w:rtl/>
        </w:rPr>
        <w:t xml:space="preserve">ًا وَحِقْدًا صِنْفَا الْمُشْرِكِينَ الصُّرَحَاءِ وَالْمُنَافِقِينَ لُفَّ الْفَرِيقَانِ لَفًّا وَاحِدًا فَقُورِعُوا بِالْحُجَجِ الدَّامِغَةِ وَالْبَرَاهِينِ السَّاطِعَةِ، ثُمَّ خَصَّ </w:t>
      </w:r>
      <w:r>
        <w:rPr>
          <w:rFonts w:ascii="Traditional Arabic" w:hAnsi="Traditional Arabic" w:cs="Traditional Arabic"/>
          <w:b/>
          <w:bCs/>
          <w:color w:val="000000"/>
          <w:sz w:val="28"/>
          <w:szCs w:val="28"/>
          <w:shd w:val="clear" w:color="auto" w:fill="FFFFFF"/>
          <w:rtl/>
        </w:rPr>
        <w:lastRenderedPageBreak/>
        <w:t>بِالْإِطْنَابِ صِنْفَ أَهْلِ النِّفَاقِ تَشْوِيهًا لِنِفَاقِهِمْ وَإِعْلَا</w:t>
      </w:r>
      <w:r>
        <w:rPr>
          <w:rFonts w:ascii="Traditional Arabic" w:hAnsi="Traditional Arabic" w:cs="Traditional Arabic"/>
          <w:b/>
          <w:bCs/>
          <w:color w:val="000000"/>
          <w:sz w:val="28"/>
          <w:szCs w:val="28"/>
          <w:shd w:val="clear" w:color="auto" w:fill="FFFFFF"/>
          <w:rtl/>
        </w:rPr>
        <w:t>نًا لِدَخَائِلِهِمْ وَرَدِّ مَطَاعِنِهِمْ، ثُمَّ كَانَ خَاتِمَةُ مَا قُرِعَتْ بِهِ أُنُوفُهُمْ صَرِيحَ التَّحَدِّي الَّذِي رَمَزَ إِلَيْهِ بَدْءًا تَحَدِّيًا يُلْجِئُهُمْ إِلَى الِاسْتِكَانَةِ. وَيُخْرِسُ أَلْسِنَتَهُمْ عَنِ التَّطَاوُلِ وَالْإِبَانَةِ، وَ</w:t>
      </w:r>
      <w:r>
        <w:rPr>
          <w:rFonts w:ascii="Traditional Arabic" w:hAnsi="Traditional Arabic" w:cs="Traditional Arabic"/>
          <w:b/>
          <w:bCs/>
          <w:color w:val="000000"/>
          <w:sz w:val="28"/>
          <w:szCs w:val="28"/>
          <w:shd w:val="clear" w:color="auto" w:fill="FFFFFF"/>
          <w:rtl/>
        </w:rPr>
        <w:t>يُلْقِي فِي قَرَارَاتِ أَنْفُسِهِمْ مَذَلَّةَ الْهَزِيمَةِ وَصِدْقَ الرَّسُولِ الَّذِي تَحَدَّاهُمْ، فَكَانَ ذَلِكَ مِنْ رَدِّ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الْعَجُزِ عَلَى الصَّدْرِ فَاتَّسَعَ الْمَجَالُ لِدَعْوَةِ الْمُنْصِفِينَ إِلَى عِبَادَةِ الرَّبِّ الْحَقِّ الَّذِي خَلَقَهُمْ وَ</w:t>
      </w:r>
      <w:r>
        <w:rPr>
          <w:rFonts w:ascii="Traditional Arabic" w:hAnsi="Traditional Arabic" w:cs="Traditional Arabic"/>
          <w:b/>
          <w:bCs/>
          <w:color w:val="000000"/>
          <w:sz w:val="28"/>
          <w:szCs w:val="28"/>
          <w:shd w:val="clear" w:color="auto" w:fill="FFFFFF"/>
          <w:rtl/>
        </w:rPr>
        <w:t>خَلَقَ السَّمَاوَاتِ وَالْأَرْضَ، وَأَنْعَمَ عَلَيْهِمْ بِمَا فِي الْأَرْضِ جَمِيعًا.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وَتَخَلَّصَ إِلَى صِفَةِ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بَدْءِ خَلْقِ الْإِنْسَانِ،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فَإِنَّ فِي ذَلِكَ تَذْكِيرًا لَهُمْ بِالْخَلْقِ الْأَوَّلِ قَبْلَ أَنْ تُوجَدَ أَصْنَامُهُمُ الَّتِي يَزْعُمُونَهَا</w:t>
      </w:r>
      <w:r>
        <w:rPr>
          <w:rFonts w:ascii="Traditional Arabic" w:hAnsi="Traditional Arabic" w:cs="Traditional Arabic"/>
          <w:b/>
          <w:bCs/>
          <w:color w:val="000000"/>
          <w:sz w:val="28"/>
          <w:szCs w:val="28"/>
          <w:shd w:val="clear" w:color="auto" w:fill="FFFFFF"/>
          <w:rtl/>
        </w:rPr>
        <w:t xml:space="preserve"> مِنْ صَالِحِي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قَوْمِ نُوحٍ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وَمَنْ بَعْدَهُمْ، وَمِنَّةً عَلَى النَّوْعِ بِتَفْضِيلِ أَصْلِهِمْ عَلَى مَخْلُوقَاتِ هَذَا الْعَالَمِ، وَبِمَزِيَّتِهِ بِعِلْمِ مَا لَمْ يَعْلَمْهُ أَهْلُ الْمَلَأِ الْأَعْلَى، وَكَيْفَ نَشَأَتْ عَدَاوَةُ الشَّيْطَانِ لَهُ وَل</w:t>
      </w:r>
      <w:r>
        <w:rPr>
          <w:rFonts w:ascii="Traditional Arabic" w:hAnsi="Traditional Arabic" w:cs="Traditional Arabic"/>
          <w:b/>
          <w:bCs/>
          <w:color w:val="000000"/>
          <w:sz w:val="28"/>
          <w:szCs w:val="28"/>
          <w:shd w:val="clear" w:color="auto" w:fill="FFFFFF"/>
          <w:rtl/>
        </w:rPr>
        <w:t>ِنَسْلِهِ، لِتَهْيِئَةِ نُفُوسِ السَّامِعِينَ، لِاتِّهَامِ شَهَوَاتِهَا وَلِمُحَاسَبَتِهَا عَلَى دَعَوَاتِهَا.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فَهَذِهِ الْمِنَّةُ الَّتِي شَمِلَتْ كُلَّ الْأَصْنَافِ الْأَرْبَعَةِ الْمُتَقَدِّمِ ذِكْرُهَا كَانَتْ مُنَاسِبَةً لِلتَّخَلُّصِ إِلَى مِنَّةٍ ع</w:t>
      </w:r>
      <w:r>
        <w:rPr>
          <w:rFonts w:ascii="Traditional Arabic" w:hAnsi="Traditional Arabic" w:cs="Traditional Arabic"/>
          <w:b/>
          <w:bCs/>
          <w:color w:val="000000"/>
          <w:sz w:val="28"/>
          <w:szCs w:val="28"/>
          <w:shd w:val="clear" w:color="auto" w:fill="FFFFFF"/>
          <w:rtl/>
        </w:rPr>
        <w:t>ُظْمَى تَخُصُّ الْفَرِيقَ الرَّابِعَ، وَهُمْ أَهْلُ الْكِتَابِ الَّذِينَ هُمْ أَشَدُّ النَّاسِ مُقَاوَمَةً لِهُدَى الْقُرْآنِ، وَأَنْفَذُ الْفِرَقِ قَوْلًا فِي عَامَّةِ الْعَرَبِ لِأَنَّ أَهْلَ الْكِتَابِ يَوْمَئِذٍ هُمْ أَهْلُ الْعِلْمِ وَمَظِنَّةُ اقْتِد</w:t>
      </w:r>
      <w:r>
        <w:rPr>
          <w:rFonts w:ascii="Traditional Arabic" w:hAnsi="Traditional Arabic" w:cs="Traditional Arabic"/>
          <w:b/>
          <w:bCs/>
          <w:color w:val="000000"/>
          <w:sz w:val="28"/>
          <w:szCs w:val="28"/>
          <w:shd w:val="clear" w:color="auto" w:fill="FFFFFF"/>
          <w:rtl/>
        </w:rPr>
        <w:t>َاءِ الْعَامَّةِ لَهُمْ مِنْ قَوْلِهِ:</w:t>
      </w:r>
      <w:r>
        <w:rPr>
          <w:rStyle w:val="apple-converted-space"/>
          <w:rFonts w:ascii="Traditional Arabic" w:hAnsi="Traditional Arabic" w:cs="Traditional Arabic"/>
          <w:b/>
          <w:bCs/>
          <w:color w:val="000000"/>
          <w:sz w:val="28"/>
          <w:szCs w:val="28"/>
          <w:shd w:val="clear" w:color="auto" w:fill="FFFFFF"/>
          <w:rtl/>
        </w:rPr>
        <w:t> ﴿</w:t>
      </w:r>
      <w:hyperlink r:id="rId22" w:history="1">
        <w:r>
          <w:rPr>
            <w:rStyle w:val="Lienhypertexte"/>
            <w:rFonts w:ascii="Traditional Arabic" w:hAnsi="Traditional Arabic" w:cs="Traditional Arabic"/>
            <w:b/>
            <w:bCs/>
            <w:sz w:val="28"/>
            <w:szCs w:val="28"/>
            <w:shd w:val="clear" w:color="auto" w:fill="FFFFFF"/>
            <w:rtl/>
          </w:rPr>
          <w:t xml:space="preserve">يَا بَنِي إِسْرَائِيلَ اذْكُرُوا نِعْمَتِيَ الَّتِي أَنْعَمْتُ عَلَيْكُمْ وَأَوْفُوا </w:t>
        </w:r>
        <w:r>
          <w:rPr>
            <w:rStyle w:val="Lienhypertexte"/>
            <w:rFonts w:ascii="Traditional Arabic" w:hAnsi="Traditional Arabic" w:cs="Traditional Arabic"/>
            <w:b/>
            <w:bCs/>
            <w:sz w:val="28"/>
            <w:szCs w:val="28"/>
            <w:shd w:val="clear" w:color="auto" w:fill="FFFFFF"/>
            <w:rtl/>
          </w:rPr>
          <w:t>بِعَهْدِي﴾</w:t>
        </w:r>
        <w:r>
          <w:rPr>
            <w:rStyle w:val="Appelnotedebasdep"/>
            <w:rFonts w:ascii="Traditional Arabic" w:hAnsi="Traditional Arabic" w:cs="Traditional Arabic"/>
            <w:b/>
            <w:bCs/>
            <w:color w:val="0000FF"/>
            <w:sz w:val="28"/>
            <w:szCs w:val="28"/>
            <w:shd w:val="clear" w:color="auto" w:fill="FFFFFF"/>
            <w:rtl/>
          </w:rPr>
          <w:footnoteReference w:id="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الْآيَاتِ، فَأَطْنَبَ فِي تَذْكِيرِهِمْ بِنِعَمِ اللَّهِ وَأَيَّامِهِ لَهُمْ، وَوَصَفَ مَا لَاقَوْا بِهِ نِعَمَهُ الْجَمَّةَ مِنَ الِانْحِرَافِ عَنِ الصِّرَاطِ السَّوِيِّ انْحِرَافًا بَلَغَ بِهِمْ حَدَّ الْكُفْرِ، </w:t>
      </w:r>
      <w:r>
        <w:rPr>
          <w:rFonts w:ascii="Traditional Arabic" w:hAnsi="Traditional Arabic" w:cs="Traditional Arabic"/>
          <w:b/>
          <w:bCs/>
          <w:color w:val="000000"/>
          <w:sz w:val="28"/>
          <w:szCs w:val="28"/>
          <w:shd w:val="clear" w:color="auto" w:fill="FFFFFF"/>
          <w:rtl/>
        </w:rPr>
        <w:t>وَذَلِكَ جَامِعٌ لِخُلَاصَةِ تَكْوِينِ أُمَّةِ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وَجَامِعَتُهُمْ فِي عَهْدِ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مَا كَانَ مِنْ أَهَمِّ أَحْدَاثِهِمْ مَعَ الْأَنْبِيَاءِ الَّذِينَ قَفَوْا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أَنْ تَلَقَّوْا دَعْوَةَ الْإِسْلَامِ بِالْحَسَدِ وَالْعَدَاوَةِ ح</w:t>
      </w:r>
      <w:r>
        <w:rPr>
          <w:rFonts w:ascii="Traditional Arabic" w:hAnsi="Traditional Arabic" w:cs="Traditional Arabic"/>
          <w:b/>
          <w:bCs/>
          <w:color w:val="000000"/>
          <w:sz w:val="28"/>
          <w:szCs w:val="28"/>
          <w:shd w:val="clear" w:color="auto" w:fill="FFFFFF"/>
          <w:rtl/>
        </w:rPr>
        <w:t>َتَّى عَلَى الْمَلَكِ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جِبْرِيلَ</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وَبَيَانِ أَخْطَائِهِمْ، لِأَنَّ ذَلِكَ يُلْقِي فِي النُّفُوسِ شَكًّا فِي تَأَهُّلِهِمْ لِلِاقْتِدَاءِ بِهِمْ.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وَذَكَرَ مِنْ ذَلِكَ نَمُوذَجًا مِنْ أَخْلَاقِهِمْ مِنْ تَعَلُّقِ الْحَيَاةِ</w:t>
      </w:r>
      <w:r>
        <w:rPr>
          <w:rStyle w:val="apple-converted-space"/>
          <w:rFonts w:ascii="Traditional Arabic" w:hAnsi="Traditional Arabic" w:cs="Traditional Arabic"/>
          <w:b/>
          <w:bCs/>
          <w:color w:val="000000"/>
          <w:sz w:val="28"/>
          <w:szCs w:val="28"/>
          <w:shd w:val="clear" w:color="auto" w:fill="FFFFFF"/>
          <w:rtl/>
        </w:rPr>
        <w:t> ﴿</w:t>
      </w:r>
      <w:hyperlink r:id="rId23" w:history="1">
        <w:r>
          <w:rPr>
            <w:rStyle w:val="Lienhypertexte"/>
            <w:rFonts w:ascii="Traditional Arabic" w:hAnsi="Traditional Arabic" w:cs="Traditional Arabic"/>
            <w:b/>
            <w:bCs/>
            <w:sz w:val="28"/>
            <w:szCs w:val="28"/>
            <w:shd w:val="clear" w:color="auto" w:fill="FFFFFF"/>
            <w:rtl/>
          </w:rPr>
          <w:t>وَلَتَجِدَنَّهُمْ أَحْرَصَ النَّاسِ عَلَى حَيَاةٍ﴾</w:t>
        </w:r>
        <w:r>
          <w:rPr>
            <w:rStyle w:val="Appelnotedebasdep"/>
            <w:rFonts w:ascii="Traditional Arabic" w:hAnsi="Traditional Arabic" w:cs="Traditional Arabic"/>
            <w:b/>
            <w:bCs/>
            <w:color w:val="0000FF"/>
            <w:sz w:val="28"/>
            <w:szCs w:val="28"/>
            <w:shd w:val="clear" w:color="auto" w:fill="FFFFFF"/>
            <w:rtl/>
          </w:rPr>
          <w:footnoteReference w:id="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وَمُحَاوَلَةُ الْعَمَلِ بِالسِّحْرِ</w:t>
      </w:r>
      <w:r>
        <w:rPr>
          <w:rStyle w:val="apple-converted-space"/>
          <w:rFonts w:ascii="Traditional Arabic" w:hAnsi="Traditional Arabic" w:cs="Traditional Arabic"/>
          <w:b/>
          <w:bCs/>
          <w:color w:val="000000"/>
          <w:sz w:val="28"/>
          <w:szCs w:val="28"/>
          <w:shd w:val="clear" w:color="auto" w:fill="FFFFFF"/>
          <w:rtl/>
        </w:rPr>
        <w:t> ﴿</w:t>
      </w:r>
      <w:hyperlink r:id="rId24" w:history="1">
        <w:r>
          <w:rPr>
            <w:rStyle w:val="Lienhypertexte"/>
            <w:rFonts w:ascii="Traditional Arabic" w:hAnsi="Traditional Arabic" w:cs="Traditional Arabic"/>
            <w:b/>
            <w:bCs/>
            <w:sz w:val="28"/>
            <w:szCs w:val="28"/>
            <w:shd w:val="clear" w:color="auto" w:fill="FFFFFF"/>
            <w:rtl/>
          </w:rPr>
          <w:t>وَاتَّبَعُوا مَا تَتْلُو الشَّيَاطِينُ﴾</w:t>
        </w:r>
        <w:r>
          <w:rPr>
            <w:rStyle w:val="Appelnotedebasdep"/>
            <w:rFonts w:ascii="Traditional Arabic" w:hAnsi="Traditional Arabic" w:cs="Traditional Arabic"/>
            <w:b/>
            <w:bCs/>
            <w:color w:val="0000FF"/>
            <w:sz w:val="28"/>
            <w:szCs w:val="28"/>
            <w:shd w:val="clear" w:color="auto" w:fill="FFFFFF"/>
            <w:rtl/>
          </w:rPr>
          <w:footnoteReference w:id="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وَأَذَى النَّبِيءِ بِمُوَجَّهِ الْكَلَامِ</w:t>
      </w:r>
      <w:r>
        <w:rPr>
          <w:rStyle w:val="apple-converted-space"/>
          <w:rFonts w:ascii="Traditional Arabic" w:hAnsi="Traditional Arabic" w:cs="Traditional Arabic"/>
          <w:b/>
          <w:bCs/>
          <w:color w:val="000000"/>
          <w:sz w:val="28"/>
          <w:szCs w:val="28"/>
          <w:shd w:val="clear" w:color="auto" w:fill="FFFFFF"/>
          <w:rtl/>
        </w:rPr>
        <w:t> ﴿</w:t>
      </w:r>
      <w:hyperlink r:id="rId25" w:history="1">
        <w:r>
          <w:rPr>
            <w:rStyle w:val="Lienhypertexte"/>
            <w:rFonts w:ascii="Traditional Arabic" w:hAnsi="Traditional Arabic" w:cs="Traditional Arabic"/>
            <w:b/>
            <w:bCs/>
            <w:sz w:val="28"/>
            <w:szCs w:val="28"/>
            <w:shd w:val="clear" w:color="auto" w:fill="FFFFFF"/>
            <w:rtl/>
          </w:rPr>
          <w:t>لَا تَقُولُوا رَاعِنَا﴾</w:t>
        </w:r>
        <w:r>
          <w:rPr>
            <w:rStyle w:val="Appelnotedebasdep"/>
            <w:rFonts w:ascii="Traditional Arabic" w:hAnsi="Traditional Arabic" w:cs="Traditional Arabic"/>
            <w:b/>
            <w:bCs/>
            <w:color w:val="0000FF"/>
            <w:sz w:val="28"/>
            <w:szCs w:val="28"/>
            <w:shd w:val="clear" w:color="auto" w:fill="FFFFFF"/>
            <w:rtl/>
          </w:rPr>
          <w:footnoteReference w:id="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ثُمَّ قُرِنَ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وَالنَّصَارَى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وَالْمُشْرِكُونَ فِي قَرْنِ حَسَدِه</w:t>
      </w:r>
      <w:r>
        <w:rPr>
          <w:rFonts w:ascii="Traditional Arabic" w:hAnsi="Traditional Arabic" w:cs="Traditional Arabic"/>
          <w:b/>
          <w:bCs/>
          <w:color w:val="000000"/>
          <w:sz w:val="28"/>
          <w:szCs w:val="28"/>
          <w:shd w:val="clear" w:color="auto" w:fill="FFFFFF"/>
          <w:rtl/>
        </w:rPr>
        <w:t>ِمُ الْمُسْلِمِينَ وَالسُّخْطِ عَلَى الشَّرِيعَةِ الْجَدِيدَةِ:</w:t>
      </w:r>
      <w:r>
        <w:rPr>
          <w:rStyle w:val="apple-converted-space"/>
          <w:rFonts w:ascii="Traditional Arabic" w:hAnsi="Traditional Arabic" w:cs="Traditional Arabic"/>
          <w:b/>
          <w:bCs/>
          <w:color w:val="000000"/>
          <w:sz w:val="28"/>
          <w:szCs w:val="28"/>
          <w:shd w:val="clear" w:color="auto" w:fill="FFFFFF"/>
          <w:rtl/>
        </w:rPr>
        <w:t> ﴿</w:t>
      </w:r>
      <w:hyperlink r:id="rId26" w:history="1">
        <w:r>
          <w:rPr>
            <w:rStyle w:val="Lienhypertexte"/>
            <w:rFonts w:ascii="Traditional Arabic" w:hAnsi="Traditional Arabic" w:cs="Traditional Arabic"/>
            <w:b/>
            <w:bCs/>
            <w:sz w:val="28"/>
            <w:szCs w:val="28"/>
            <w:shd w:val="clear" w:color="auto" w:fill="FFFFFF"/>
            <w:rtl/>
          </w:rPr>
          <w:t xml:space="preserve">مَا يَوَدُّ الَّذِينَ كَفَرُوا مِنْ أَهْلِ الْكِتَابِ وَلَا </w:t>
        </w:r>
        <w:r>
          <w:rPr>
            <w:rStyle w:val="Lienhypertexte"/>
            <w:rFonts w:ascii="Traditional Arabic" w:hAnsi="Traditional Arabic" w:cs="Traditional Arabic"/>
            <w:b/>
            <w:bCs/>
            <w:sz w:val="28"/>
            <w:szCs w:val="28"/>
            <w:shd w:val="clear" w:color="auto" w:fill="FFFFFF"/>
            <w:rtl/>
          </w:rPr>
          <w:t>الْمُشْرِكِينَ﴾</w:t>
        </w:r>
        <w:r>
          <w:rPr>
            <w:rStyle w:val="Appelnotedebasdep"/>
            <w:rFonts w:ascii="Traditional Arabic" w:hAnsi="Traditional Arabic" w:cs="Traditional Arabic"/>
            <w:b/>
            <w:bCs/>
            <w:color w:val="0000FF"/>
            <w:sz w:val="28"/>
            <w:szCs w:val="28"/>
            <w:shd w:val="clear" w:color="auto" w:fill="FFFFFF"/>
            <w:rtl/>
          </w:rPr>
          <w:footnoteReference w:id="1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27" w:history="1">
        <w:r>
          <w:rPr>
            <w:rStyle w:val="Lienhypertexte"/>
            <w:rFonts w:ascii="Traditional Arabic" w:hAnsi="Traditional Arabic" w:cs="Traditional Arabic"/>
            <w:b/>
            <w:bCs/>
            <w:sz w:val="28"/>
            <w:szCs w:val="28"/>
            <w:shd w:val="clear" w:color="auto" w:fill="FFFFFF"/>
            <w:rtl/>
          </w:rPr>
          <w:t>وَلَا خَوْفٌ عَلَيْهِمْ وَلَا هُمْ يَحْزَنُونَ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1"/>
      </w:r>
      <w:r>
        <w:rPr>
          <w:rFonts w:ascii="Traditional Arabic" w:hAnsi="Traditional Arabic" w:cs="Traditional Arabic"/>
          <w:b/>
          <w:bCs/>
          <w:color w:val="000000"/>
          <w:sz w:val="28"/>
          <w:szCs w:val="28"/>
          <w:shd w:val="clear" w:color="auto" w:fill="FFFFFF"/>
          <w:rtl/>
        </w:rPr>
        <w:t>، ثُمَّ مَا أُثِيرَ مِنَ الْخِلَافِ بَيْنَ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وَالنَّصَارَى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وَادِّعَاءُ كُلِّ فَرِيقٍ أَنَّهُ هُوَ الْمُحِقُّ</w:t>
      </w:r>
      <w:r>
        <w:rPr>
          <w:rStyle w:val="apple-converted-space"/>
          <w:rFonts w:ascii="Traditional Arabic" w:hAnsi="Traditional Arabic" w:cs="Traditional Arabic"/>
          <w:b/>
          <w:bCs/>
          <w:color w:val="000000"/>
          <w:sz w:val="28"/>
          <w:szCs w:val="28"/>
          <w:shd w:val="clear" w:color="auto" w:fill="FFFFFF"/>
          <w:rtl/>
        </w:rPr>
        <w:t> ﴿</w:t>
      </w:r>
      <w:hyperlink r:id="rId28" w:history="1">
        <w:r>
          <w:rPr>
            <w:rStyle w:val="Lienhypertexte"/>
            <w:rFonts w:ascii="Traditional Arabic" w:hAnsi="Traditional Arabic" w:cs="Traditional Arabic"/>
            <w:b/>
            <w:bCs/>
            <w:sz w:val="28"/>
            <w:szCs w:val="28"/>
            <w:shd w:val="clear" w:color="auto" w:fill="FFFFFF"/>
            <w:rtl/>
          </w:rPr>
          <w:t>وَقَالَتِ الْيَهُودُ لَيْسَتِ النَّصَارَى عَلَى شَيْءٍ﴾</w:t>
        </w:r>
        <w:r>
          <w:rPr>
            <w:rStyle w:val="Appelnotedebasdep"/>
            <w:rFonts w:ascii="Traditional Arabic" w:hAnsi="Traditional Arabic" w:cs="Traditional Arabic"/>
            <w:b/>
            <w:bCs/>
            <w:color w:val="0000FF"/>
            <w:sz w:val="28"/>
            <w:szCs w:val="28"/>
            <w:shd w:val="clear" w:color="auto" w:fill="FFFFFF"/>
            <w:rtl/>
          </w:rPr>
          <w:footnoteReference w:id="1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يَخْتَلِفُونَ ثُمَّ خُصَّ الْمُشْرِكُونَ بِأَنَّهُمْ أَظْلَمُ هَؤُلَاءِ الْأَصْنَافِ الثَّلَاثَةِ لِأَنَّهُمْ مَنَعُوا الْمُسْلِمِينَ مِنْ ذِكْرِ اللَّهِ ف</w:t>
      </w:r>
      <w:r>
        <w:rPr>
          <w:rFonts w:ascii="Traditional Arabic" w:hAnsi="Traditional Arabic" w:cs="Traditional Arabic"/>
          <w:b/>
          <w:bCs/>
          <w:color w:val="000000"/>
          <w:sz w:val="28"/>
          <w:szCs w:val="28"/>
          <w:shd w:val="clear" w:color="auto" w:fill="FFFFFF"/>
          <w:rtl/>
        </w:rPr>
        <w:t>ِي الْمَسْجِدِ الْحَرَامِ وَسَعَوْا بِذَلِكَ فِي خَرَابِهِ وَأَنَّهُمْ تَشَابَهُوا فِي ذَلِكَ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وَالْيَهُودُ وَالنَّصَارَى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وَاتَّحَدُوا فِي كَرَاهِيَةِ الْإِسْلَامِ.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وَانْتَقَلَ بِهَذِهِ الْمُنَاسَبَةِ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فَضَائِلِ الْمَسْجِدِ الْحَرَامِ</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وَبَانِيهِ، وَدَعْوَتِهِ لِذُرِّيَّتِهِ بِالْهُدَى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وَالِاحْتِرَازِ عَنْ إِجَابَتِهَا فِي الَّذِينَ كَفَرُوا مِنْهُمْ، وَأَنَّ الْإِسْلَامَ عَلَى أَسَاسِ مِلَّةِ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إِبْرَاهِيمَ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التَّوْحِيدُ، وَأَنَّ الْيَهُودِيَّةَ وَالنَّصْرَانِيَّةَ لَيْسَتَا مِلَّةَ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إِبْرَاهِيمَ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وَأَنَّ مِنْ ذَلِكَ الرُّجُوعَ إِلَى اسْتِقْبَالِ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الْكَعْبَةِ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ادَّخَرَهُ اللَّهُ لِلْمُسْلِمِينَ آيَةً عَلَى أَنَّ الْإِسْلَامَ هُوَ الْقَائِمُ عَلَى أَسَاسِ الْحَنِيفِيَّةِ، وَذِكْرِ شَعَائِرِ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بِمَكَّةَ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وَإِبْكَاتِ أَهْلِ الْكِتَاب</w:t>
      </w:r>
      <w:r>
        <w:rPr>
          <w:rFonts w:ascii="Traditional Arabic" w:hAnsi="Traditional Arabic" w:cs="Traditional Arabic"/>
          <w:b/>
          <w:bCs/>
          <w:color w:val="000000"/>
          <w:sz w:val="28"/>
          <w:szCs w:val="28"/>
          <w:shd w:val="clear" w:color="auto" w:fill="FFFFFF"/>
          <w:rtl/>
        </w:rPr>
        <w:t>ِ فِي طَعْنِهِمْ عَلَى تَحْوِيلِ الْقِبْلَةِ، وَأَنَّ الْعِنَايَةَ بِتَزْكِيَةِ النُّفُوسِ أَجْدَرُ مِنَ الْعِنَايَةِ بِاسْتِقْبَالِ الْجِهَاتِ</w:t>
      </w:r>
      <w:r>
        <w:rPr>
          <w:rStyle w:val="apple-converted-space"/>
          <w:rFonts w:ascii="Traditional Arabic" w:hAnsi="Traditional Arabic" w:cs="Traditional Arabic"/>
          <w:b/>
          <w:bCs/>
          <w:color w:val="000000"/>
          <w:sz w:val="28"/>
          <w:szCs w:val="28"/>
          <w:shd w:val="clear" w:color="auto" w:fill="FFFFFF"/>
          <w:rtl/>
        </w:rPr>
        <w:t> ﴿</w:t>
      </w:r>
      <w:hyperlink r:id="rId29" w:history="1">
        <w:r>
          <w:rPr>
            <w:rStyle w:val="Lienhypertexte"/>
            <w:rFonts w:ascii="Traditional Arabic" w:hAnsi="Traditional Arabic" w:cs="Traditional Arabic"/>
            <w:b/>
            <w:bCs/>
            <w:sz w:val="28"/>
            <w:szCs w:val="28"/>
            <w:shd w:val="clear" w:color="auto" w:fill="FFFFFF"/>
            <w:rtl/>
          </w:rPr>
          <w:t>لَيْسَ الْبِرُّ أَنْ تُوَلُّوا وُجُوهَكُمْ قِبَلَ الْمَشْرِقِ وَالْمَغْرِبِ﴾</w:t>
        </w:r>
        <w:r>
          <w:rPr>
            <w:rStyle w:val="Appelnotedebasdep"/>
            <w:rFonts w:ascii="Traditional Arabic" w:hAnsi="Traditional Arabic" w:cs="Traditional Arabic"/>
            <w:b/>
            <w:bCs/>
            <w:color w:val="0000FF"/>
            <w:sz w:val="28"/>
            <w:szCs w:val="28"/>
            <w:shd w:val="clear" w:color="auto" w:fill="FFFFFF"/>
            <w:rtl/>
          </w:rPr>
          <w:footnoteReference w:id="1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وَذُكِّرُوا بِنَسْخِ الشَّرَائِعِ لِصَلَاحِ الْأُمَمِ، وَأَنَّهُ لَا بِدَعَ فِي نَسْخِ شَرِيعَةِ التَّوْرَاةِ أَوِ الْإِنْجِيلِ بِم</w:t>
      </w:r>
      <w:r>
        <w:rPr>
          <w:rFonts w:ascii="Traditional Arabic" w:hAnsi="Traditional Arabic" w:cs="Traditional Arabic"/>
          <w:b/>
          <w:bCs/>
          <w:color w:val="000000"/>
          <w:sz w:val="28"/>
          <w:szCs w:val="28"/>
          <w:shd w:val="clear" w:color="auto" w:fill="FFFFFF"/>
          <w:rtl/>
        </w:rPr>
        <w:t>َا هُوَ خَيْرٌ مِنْهُمَا.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عَادَ إِلَى مُحَاجَّةِ الْمُشْرِكِينَ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بِالِاسْتِدْلَالِ بِآثَارِ صَنْعَةِ اللَّهِ</w:t>
      </w:r>
      <w:r>
        <w:rPr>
          <w:rStyle w:val="apple-converted-space"/>
          <w:rFonts w:ascii="Traditional Arabic" w:hAnsi="Traditional Arabic" w:cs="Traditional Arabic"/>
          <w:b/>
          <w:bCs/>
          <w:color w:val="800080"/>
          <w:sz w:val="28"/>
          <w:szCs w:val="28"/>
          <w:shd w:val="clear" w:color="auto" w:fill="FFFFFF"/>
          <w:rtl/>
        </w:rPr>
        <w:t> ﴿</w:t>
      </w:r>
      <w:hyperlink r:id="rId30" w:history="1">
        <w:r>
          <w:rPr>
            <w:rStyle w:val="Lienhypertexte"/>
            <w:rFonts w:ascii="Traditional Arabic" w:hAnsi="Traditional Arabic" w:cs="Traditional Arabic"/>
            <w:b/>
            <w:bCs/>
            <w:sz w:val="28"/>
            <w:szCs w:val="28"/>
            <w:shd w:val="clear" w:color="auto" w:fill="FFFFFF"/>
            <w:rtl/>
          </w:rPr>
          <w:t>إِنَّ فِي</w:t>
        </w:r>
        <w:r>
          <w:rPr>
            <w:rStyle w:val="Lienhypertexte"/>
            <w:rFonts w:ascii="Traditional Arabic" w:hAnsi="Traditional Arabic" w:cs="Traditional Arabic"/>
            <w:b/>
            <w:bCs/>
            <w:sz w:val="28"/>
            <w:szCs w:val="28"/>
            <w:shd w:val="clear" w:color="auto" w:fill="FFFFFF"/>
            <w:rtl/>
          </w:rPr>
          <w:t xml:space="preserve"> خَلْقِ السَّمَاوَاتِ وَالْأَرْضِ وَاخْتِلَافِ اللَّيْلِ وَالنَّهَارِ وَالْفُلْكِ﴾</w:t>
        </w:r>
        <w:r>
          <w:rPr>
            <w:rStyle w:val="Appelnotedebasdep"/>
            <w:rFonts w:ascii="Traditional Arabic" w:hAnsi="Traditional Arabic" w:cs="Traditional Arabic"/>
            <w:b/>
            <w:bCs/>
            <w:color w:val="0000FF"/>
            <w:sz w:val="28"/>
            <w:szCs w:val="28"/>
            <w:shd w:val="clear" w:color="auto" w:fill="FFFFFF"/>
            <w:rtl/>
          </w:rPr>
          <w:footnoteReference w:id="1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وَمُحَاجَّةِ الْمُشْرِكِينَ فِي يَوْمٍ يَتَبَرَّءُونَ فِيهِ مِنْ قَادَتِهِمْ، وَإِبْطَالِ مَزَاعِمِ دِينِ الْفَرِيقَيْنِ فِي مُحَرَّمَاتٍ</w:t>
      </w:r>
      <w:r>
        <w:rPr>
          <w:rFonts w:ascii="Traditional Arabic" w:hAnsi="Traditional Arabic" w:cs="Traditional Arabic"/>
          <w:b/>
          <w:bCs/>
          <w:color w:val="000000"/>
          <w:sz w:val="28"/>
          <w:szCs w:val="28"/>
          <w:shd w:val="clear" w:color="auto" w:fill="FFFFFF"/>
          <w:rtl/>
        </w:rPr>
        <w:t xml:space="preserve"> مِنَ الْأَكْلِ</w:t>
      </w:r>
      <w:r>
        <w:rPr>
          <w:rStyle w:val="apple-converted-space"/>
          <w:rFonts w:ascii="Traditional Arabic" w:hAnsi="Traditional Arabic" w:cs="Traditional Arabic"/>
          <w:b/>
          <w:bCs/>
          <w:color w:val="000000"/>
          <w:sz w:val="28"/>
          <w:szCs w:val="28"/>
          <w:shd w:val="clear" w:color="auto" w:fill="FFFFFF"/>
          <w:rtl/>
        </w:rPr>
        <w:t> ﴿</w:t>
      </w:r>
      <w:hyperlink r:id="rId31" w:history="1">
        <w:r>
          <w:rPr>
            <w:rStyle w:val="Lienhypertexte"/>
            <w:rFonts w:ascii="Traditional Arabic" w:hAnsi="Traditional Arabic" w:cs="Traditional Arabic"/>
            <w:b/>
            <w:bCs/>
            <w:sz w:val="28"/>
            <w:szCs w:val="28"/>
            <w:shd w:val="clear" w:color="auto" w:fill="FFFFFF"/>
            <w:rtl/>
          </w:rPr>
          <w:t>يَا أَيُّهَا الَّذِينَ آمَنُوا كُلُوا مِنْ طَيِّبَاتِ مَا رَزَقْنَاكُمْ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5"/>
      </w:r>
      <w:r>
        <w:rPr>
          <w:rFonts w:ascii="Traditional Arabic" w:hAnsi="Traditional Arabic" w:cs="Traditional Arabic"/>
          <w:b/>
          <w:bCs/>
          <w:color w:val="000000"/>
          <w:sz w:val="28"/>
          <w:szCs w:val="28"/>
          <w:shd w:val="clear" w:color="auto" w:fill="FFFFFF"/>
          <w:rtl/>
        </w:rPr>
        <w:t>، وَقَدْ</w:t>
      </w:r>
      <w:r>
        <w:rPr>
          <w:rFonts w:ascii="Traditional Arabic" w:hAnsi="Traditional Arabic" w:cs="Traditional Arabic"/>
          <w:b/>
          <w:bCs/>
          <w:color w:val="000000"/>
          <w:sz w:val="28"/>
          <w:szCs w:val="28"/>
          <w:shd w:val="clear" w:color="auto" w:fill="FFFFFF"/>
          <w:rtl/>
        </w:rPr>
        <w:t xml:space="preserve"> كَمَّلَ ذَلِكَ بِذِكْرِ صِنْفٍ مِنَ النَّاسِ قَلِيلٍ، وَهُمُ الْمُشْرِكُونَ الَّذِينَ لَمْ </w:t>
      </w:r>
      <w:r>
        <w:rPr>
          <w:rFonts w:ascii="Traditional Arabic" w:hAnsi="Traditional Arabic" w:cs="Traditional Arabic"/>
          <w:b/>
          <w:bCs/>
          <w:color w:val="000000"/>
          <w:sz w:val="28"/>
          <w:szCs w:val="28"/>
          <w:shd w:val="clear" w:color="auto" w:fill="FFFFFF"/>
          <w:rtl/>
        </w:rPr>
        <w:lastRenderedPageBreak/>
        <w:t>يُظْهِرُوا الْإِسْلَامَ وَلَكِنَّهُمْ أَظْهَرُوا مَوَدَّةَ الْمُسْلِمِينَ</w:t>
      </w:r>
      <w:r>
        <w:rPr>
          <w:rStyle w:val="apple-converted-space"/>
          <w:rFonts w:ascii="Traditional Arabic" w:hAnsi="Traditional Arabic" w:cs="Traditional Arabic"/>
          <w:b/>
          <w:bCs/>
          <w:color w:val="000000"/>
          <w:sz w:val="28"/>
          <w:szCs w:val="28"/>
          <w:shd w:val="clear" w:color="auto" w:fill="FFFFFF"/>
          <w:rtl/>
        </w:rPr>
        <w:t> ﴿</w:t>
      </w:r>
      <w:hyperlink r:id="rId32" w:history="1">
        <w:r>
          <w:rPr>
            <w:rStyle w:val="Lienhypertexte"/>
            <w:rFonts w:ascii="Traditional Arabic" w:hAnsi="Traditional Arabic" w:cs="Traditional Arabic"/>
            <w:b/>
            <w:bCs/>
            <w:sz w:val="28"/>
            <w:szCs w:val="28"/>
            <w:shd w:val="clear" w:color="auto" w:fill="FFFFFF"/>
            <w:rtl/>
          </w:rPr>
          <w:t>وَمِنَ النَّاسِ مَنْ يُعْجِبُكَ قَوْلُهُ فِي الْحَيَاةِ الدُّنْيَا﴾</w:t>
        </w:r>
        <w:r>
          <w:rPr>
            <w:rStyle w:val="Appelnotedebasdep"/>
            <w:rFonts w:ascii="Traditional Arabic" w:hAnsi="Traditional Arabic" w:cs="Traditional Arabic"/>
            <w:b/>
            <w:bCs/>
            <w:color w:val="0000FF"/>
            <w:sz w:val="28"/>
            <w:szCs w:val="28"/>
            <w:shd w:val="clear" w:color="auto" w:fill="FFFFFF"/>
            <w:rtl/>
          </w:rPr>
          <w:footnoteReference w:id="1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قَضَى حَقَّ ذَلِكَ كُلِّهِ بِأَبْدَعِ بَيَانٍ وَأَوْضَحِ بُرْهَانٍ، انْتَقَلَ إِلَى قِسْمِ تَشْرِيعَاتِ الْ</w:t>
      </w:r>
      <w:r>
        <w:rPr>
          <w:rFonts w:ascii="Traditional Arabic" w:hAnsi="Traditional Arabic" w:cs="Traditional Arabic"/>
          <w:b/>
          <w:bCs/>
          <w:color w:val="000000"/>
          <w:sz w:val="28"/>
          <w:szCs w:val="28"/>
          <w:shd w:val="clear" w:color="auto" w:fill="FFFFFF"/>
          <w:rtl/>
        </w:rPr>
        <w:t>إِسْلَامِ إِجْمَالًا بِقَوْلِهِ:</w:t>
      </w:r>
      <w:r>
        <w:rPr>
          <w:rStyle w:val="apple-converted-space"/>
          <w:rFonts w:ascii="Traditional Arabic" w:hAnsi="Traditional Arabic" w:cs="Traditional Arabic"/>
          <w:b/>
          <w:bCs/>
          <w:color w:val="000000"/>
          <w:sz w:val="28"/>
          <w:szCs w:val="28"/>
          <w:shd w:val="clear" w:color="auto" w:fill="FFFFFF"/>
          <w:rtl/>
        </w:rPr>
        <w:t> ﴿</w:t>
      </w:r>
      <w:hyperlink r:id="rId33" w:history="1">
        <w:r>
          <w:rPr>
            <w:rStyle w:val="Lienhypertexte"/>
            <w:rFonts w:ascii="Traditional Arabic" w:hAnsi="Traditional Arabic" w:cs="Traditional Arabic"/>
            <w:b/>
            <w:bCs/>
            <w:sz w:val="28"/>
            <w:szCs w:val="28"/>
            <w:shd w:val="clear" w:color="auto" w:fill="FFFFFF"/>
            <w:rtl/>
          </w:rPr>
          <w:t>لَيْسَ الْبِرُّ أَنْ تُوَلُّوا وُجُوهَكُمْ قِبَلَ الْمَشْرِقِ وَالْمَغْرِبِ﴾</w:t>
        </w:r>
        <w:r>
          <w:rPr>
            <w:rStyle w:val="Appelnotedebasdep"/>
            <w:rFonts w:ascii="Traditional Arabic" w:hAnsi="Traditional Arabic" w:cs="Traditional Arabic"/>
            <w:b/>
            <w:bCs/>
            <w:color w:val="0000FF"/>
            <w:sz w:val="28"/>
            <w:szCs w:val="28"/>
            <w:shd w:val="clear" w:color="auto" w:fill="FFFFFF"/>
            <w:rtl/>
          </w:rPr>
          <w:footnoteReference w:id="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تَفْصِيلًا: الْقِصَاصُ، الْوَصِيَّةُ، الصِّيَامُ، الِاعْتِكَافُ، الْحَجُّ، الْجِهَادُ، وَنِظَامُ الْمُعَاشَرَةِ وَالْعَائِلَةُ، الْمُعَامَلَاتُ الْمَالِيَّةُ، وَالْإِنْفَاقُ فِي سَبِيلِ اللَّهِ، وَالصَّدَقَاتُ، وَالْمُسْكِرَاتُ، وَالْيَ</w:t>
      </w:r>
      <w:r>
        <w:rPr>
          <w:rFonts w:ascii="Traditional Arabic" w:hAnsi="Traditional Arabic" w:cs="Traditional Arabic"/>
          <w:b/>
          <w:bCs/>
          <w:color w:val="000000"/>
          <w:sz w:val="28"/>
          <w:szCs w:val="28"/>
          <w:shd w:val="clear" w:color="auto" w:fill="FFFFFF"/>
          <w:rtl/>
        </w:rPr>
        <w:t xml:space="preserve">تَامَى، وَالْمَوَارِيثُ، وَالْبُيُوعُ وَالرِّبَا، وَالدُّيُونُ، وَالْإِشْهَادُ، وَالرَّهْنُ، وَالنِّكَاحُ، وَأَحْكَامُ النِّسَاءِ، وَالْعِدَّةُ، وَالطَّلَاقُ، وَالرَّضَاعُ، وَالنَّفَقَاتُ، وَالْأَيْمَانُ.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وَخُتِمَتِ السُّورَةُ بِالدُّعَاءِ الْمُتَضَمِّنِ </w:t>
      </w:r>
      <w:r>
        <w:rPr>
          <w:rFonts w:ascii="Traditional Arabic" w:hAnsi="Traditional Arabic" w:cs="Traditional Arabic"/>
          <w:b/>
          <w:bCs/>
          <w:color w:val="000000"/>
          <w:sz w:val="28"/>
          <w:szCs w:val="28"/>
          <w:shd w:val="clear" w:color="auto" w:fill="FFFFFF"/>
          <w:rtl/>
        </w:rPr>
        <w:t>لِخَصَائِصِ الشَّرِيعَةِ الْإِسْلَامِيَّةِ وَذَلِكَ مِنْ جَوَامِعِ الْكَلِمِ فَكَانَ هَذَا الْخِتَامُ تَذْيِيلًا وَفَذْلَكَةً</w:t>
      </w:r>
      <w:r>
        <w:rPr>
          <w:rStyle w:val="apple-converted-space"/>
          <w:rFonts w:ascii="Traditional Arabic" w:hAnsi="Traditional Arabic" w:cs="Traditional Arabic"/>
          <w:b/>
          <w:bCs/>
          <w:color w:val="000000"/>
          <w:sz w:val="28"/>
          <w:szCs w:val="28"/>
          <w:shd w:val="clear" w:color="auto" w:fill="FFFFFF"/>
          <w:rtl/>
        </w:rPr>
        <w:t> ﴿</w:t>
      </w:r>
      <w:hyperlink r:id="rId34" w:history="1">
        <w:r>
          <w:rPr>
            <w:rStyle w:val="Lienhypertexte"/>
            <w:rFonts w:ascii="Traditional Arabic" w:hAnsi="Traditional Arabic" w:cs="Traditional Arabic"/>
            <w:b/>
            <w:bCs/>
            <w:sz w:val="28"/>
            <w:szCs w:val="28"/>
            <w:shd w:val="clear" w:color="auto" w:fill="FFFFFF"/>
            <w:rtl/>
          </w:rPr>
          <w:t>لِلَّهِ مَا فِي السَّمَاوَاتِ وَمَا فِي الْأَرْضِ وَإِنْ تُبْدُوا مَا فِي أَنْفُسِكُمْ أَوْ تُخْفُوهُ﴾</w:t>
        </w:r>
        <w:r>
          <w:rPr>
            <w:rStyle w:val="Appelnotedebasdep"/>
            <w:rFonts w:ascii="Traditional Arabic" w:hAnsi="Traditional Arabic" w:cs="Traditional Arabic"/>
            <w:b/>
            <w:bCs/>
            <w:color w:val="0000FF"/>
            <w:sz w:val="28"/>
            <w:szCs w:val="28"/>
            <w:shd w:val="clear" w:color="auto" w:fill="FFFFFF"/>
            <w:rtl/>
          </w:rPr>
          <w:footnoteReference w:id="1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وَكَانَتْ فِي خِلَالِ ذَلِكَ كُلِّهِ أَغْرَاضٌ شَتَّى سَبَقَتْ فِي مَعْرِضِ الِاسْتِطْرَادِ فِي مُتَفَرِّقِ الْ</w:t>
      </w:r>
      <w:r>
        <w:rPr>
          <w:rFonts w:ascii="Traditional Arabic" w:hAnsi="Traditional Arabic" w:cs="Traditional Arabic"/>
          <w:b/>
          <w:bCs/>
          <w:color w:val="000000"/>
          <w:sz w:val="28"/>
          <w:szCs w:val="28"/>
          <w:shd w:val="clear" w:color="auto" w:fill="FFFFFF"/>
          <w:rtl/>
        </w:rPr>
        <w:t>مُنَاسَبَاتِ تَجْدِيدًا لِنَشَاطِ الْقَارِئِ وَالسَّامِعِ، كَمَا يُسْفِرُ وَجْهُ الشَّمْسِ إِثْرَ نُزُولِ الْغُيُوثِ الْهَوَامِعِ، وَتَخْرُجُ بَوَادِرُ الزَّهْرِ عَقِبَ الرُّعُودِ الْقَوَارِعِ، مِنْ تَمْجِيدِ اللَّهِ وَصِفَاتِهِ</w:t>
      </w:r>
      <w:r>
        <w:rPr>
          <w:rStyle w:val="apple-converted-space"/>
          <w:rFonts w:ascii="Traditional Arabic" w:hAnsi="Traditional Arabic" w:cs="Traditional Arabic"/>
          <w:b/>
          <w:bCs/>
          <w:color w:val="000000"/>
          <w:sz w:val="28"/>
          <w:szCs w:val="28"/>
          <w:shd w:val="clear" w:color="auto" w:fill="FFFFFF"/>
          <w:rtl/>
        </w:rPr>
        <w:t> ﴿</w:t>
      </w:r>
      <w:hyperlink r:id="rId35" w:history="1">
        <w:r>
          <w:rPr>
            <w:rStyle w:val="Lienhypertexte"/>
            <w:rFonts w:ascii="Traditional Arabic" w:hAnsi="Traditional Arabic" w:cs="Traditional Arabic"/>
            <w:b/>
            <w:bCs/>
            <w:sz w:val="28"/>
            <w:szCs w:val="28"/>
            <w:shd w:val="clear" w:color="auto" w:fill="FFFFFF"/>
            <w:rtl/>
          </w:rPr>
          <w:t>اللَّهُ لَا إِلَهَ إِلَّا هُوَ﴾</w:t>
        </w:r>
        <w:r>
          <w:rPr>
            <w:rStyle w:val="Appelnotedebasdep"/>
            <w:rFonts w:ascii="Traditional Arabic" w:hAnsi="Traditional Arabic" w:cs="Traditional Arabic"/>
            <w:b/>
            <w:bCs/>
            <w:color w:val="0000FF"/>
            <w:sz w:val="28"/>
            <w:szCs w:val="28"/>
            <w:shd w:val="clear" w:color="auto" w:fill="FFFFFF"/>
            <w:rtl/>
          </w:rPr>
          <w:footnoteReference w:id="1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وَرَحْمَتِهِ وَسَمَاحَةِ الْإِسْلَامِ، وَضَرْبِ أَمْثَالٍ أَوْ كَصَ</w:t>
      </w:r>
      <w:r>
        <w:rPr>
          <w:rFonts w:ascii="Traditional Arabic" w:hAnsi="Traditional Arabic" w:cs="Traditional Arabic"/>
          <w:b/>
          <w:bCs/>
          <w:color w:val="000000"/>
          <w:sz w:val="28"/>
          <w:szCs w:val="28"/>
          <w:shd w:val="clear" w:color="auto" w:fill="FFFFFF"/>
          <w:rtl/>
        </w:rPr>
        <w:t>يِّبٍ وَاسْتِحْضَارِ نَظَائِرَ</w:t>
      </w:r>
      <w:r>
        <w:rPr>
          <w:rStyle w:val="apple-converted-space"/>
          <w:rFonts w:ascii="Traditional Arabic" w:hAnsi="Traditional Arabic" w:cs="Traditional Arabic"/>
          <w:b/>
          <w:bCs/>
          <w:color w:val="000000"/>
          <w:sz w:val="28"/>
          <w:szCs w:val="28"/>
          <w:shd w:val="clear" w:color="auto" w:fill="FFFFFF"/>
          <w:rtl/>
        </w:rPr>
        <w:t> ﴿</w:t>
      </w:r>
      <w:hyperlink r:id="rId36" w:history="1">
        <w:r>
          <w:rPr>
            <w:rStyle w:val="Lienhypertexte"/>
            <w:rFonts w:ascii="Traditional Arabic" w:hAnsi="Traditional Arabic" w:cs="Traditional Arabic"/>
            <w:b/>
            <w:bCs/>
            <w:sz w:val="28"/>
            <w:szCs w:val="28"/>
            <w:shd w:val="clear" w:color="auto" w:fill="FFFFFF"/>
            <w:rtl/>
          </w:rPr>
          <w:t>وَإِنَّ مِنَ الْحِجَارَةِ</w:t>
        </w:r>
        <w:r>
          <w:rPr>
            <w:rStyle w:val="apple-converted-space"/>
            <w:rFonts w:ascii="Traditional Arabic" w:hAnsi="Traditional Arabic" w:cs="Traditional Arabic"/>
            <w:b/>
            <w:bCs/>
            <w:color w:val="0000FF"/>
            <w:sz w:val="28"/>
            <w:szCs w:val="28"/>
            <w:shd w:val="clear" w:color="auto" w:fill="FFFFFF"/>
            <w:rtl/>
          </w:rPr>
          <w:t> </w:t>
        </w:r>
      </w:hyperlink>
      <w:r>
        <w:rPr>
          <w:rStyle w:val="apple-converted-space"/>
          <w:rFonts w:ascii="Traditional Arabic" w:hAnsi="Traditional Arabic" w:cs="Traditional Arabic"/>
          <w:b/>
          <w:bCs/>
          <w:color w:val="000000"/>
          <w:sz w:val="28"/>
          <w:szCs w:val="28"/>
          <w:shd w:val="clear" w:color="auto" w:fill="FFFFFF"/>
          <w:rtl/>
        </w:rPr>
        <w:t> </w:t>
      </w:r>
      <w:hyperlink r:id="rId37" w:history="1">
        <w:r>
          <w:rPr>
            <w:rStyle w:val="Lienhypertexte"/>
            <w:rFonts w:ascii="Traditional Arabic" w:hAnsi="Traditional Arabic" w:cs="Traditional Arabic"/>
            <w:b/>
            <w:bCs/>
            <w:sz w:val="28"/>
            <w:szCs w:val="28"/>
            <w:shd w:val="clear" w:color="auto" w:fill="FFFFFF"/>
            <w:rtl/>
          </w:rPr>
          <w:t>أَلَمْ تَرَ إِلَى الَّذِينَ خَرَجُوا مِنْ دِيَارِهِمْ﴾</w:t>
        </w:r>
        <w:r>
          <w:rPr>
            <w:rStyle w:val="Appelnotedebasdep"/>
            <w:rFonts w:ascii="Traditional Arabic" w:hAnsi="Traditional Arabic" w:cs="Traditional Arabic"/>
            <w:b/>
            <w:bCs/>
            <w:color w:val="0000FF"/>
            <w:sz w:val="28"/>
            <w:szCs w:val="28"/>
            <w:shd w:val="clear" w:color="auto" w:fill="FFFFFF"/>
            <w:rtl/>
          </w:rPr>
          <w:footnoteReference w:id="2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وَعِلْمٍ وَحِكْمَةٍ،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وَمَعَانِي الْإِيمَانِ وَالْإِسْلَامِ</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وَتَثْبِيتِ الْمُسْلِمِينَ:</w:t>
      </w:r>
      <w:r>
        <w:rPr>
          <w:rStyle w:val="apple-converted-space"/>
          <w:rFonts w:ascii="Traditional Arabic" w:hAnsi="Traditional Arabic" w:cs="Traditional Arabic"/>
          <w:b/>
          <w:bCs/>
          <w:color w:val="000000"/>
          <w:sz w:val="28"/>
          <w:szCs w:val="28"/>
          <w:shd w:val="clear" w:color="auto" w:fill="FFFFFF"/>
          <w:rtl/>
        </w:rPr>
        <w:t> ﴿</w:t>
      </w:r>
      <w:hyperlink r:id="rId38" w:history="1">
        <w:r>
          <w:rPr>
            <w:rStyle w:val="Lienhypertexte"/>
            <w:rFonts w:ascii="Traditional Arabic" w:hAnsi="Traditional Arabic" w:cs="Traditional Arabic"/>
            <w:b/>
            <w:bCs/>
            <w:sz w:val="28"/>
            <w:szCs w:val="28"/>
            <w:shd w:val="clear" w:color="auto" w:fill="FFFFFF"/>
            <w:rtl/>
          </w:rPr>
          <w:t>يَا أَيُّهَا الَّذِينَ آمَنُوا اسْتَعِينُوا بِالصَّبْرِ﴾</w:t>
        </w:r>
        <w:r>
          <w:rPr>
            <w:rStyle w:val="Appelnotedebasdep"/>
            <w:rFonts w:ascii="Traditional Arabic" w:hAnsi="Traditional Arabic" w:cs="Traditional Arabic"/>
            <w:b/>
            <w:bCs/>
            <w:color w:val="0000FF"/>
            <w:sz w:val="28"/>
            <w:szCs w:val="28"/>
            <w:shd w:val="clear" w:color="auto" w:fill="FFFFFF"/>
            <w:rtl/>
          </w:rPr>
          <w:footnoteReference w:id="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وَالْكَمَالَاتِ الْأَصْلِيَّةِ، وَالْمَزَا</w:t>
      </w:r>
      <w:r>
        <w:rPr>
          <w:rFonts w:ascii="Traditional Arabic" w:hAnsi="Traditional Arabic" w:cs="Traditional Arabic"/>
          <w:b/>
          <w:bCs/>
          <w:color w:val="000000"/>
          <w:sz w:val="28"/>
          <w:szCs w:val="28"/>
          <w:shd w:val="clear" w:color="auto" w:fill="FFFFFF"/>
          <w:rtl/>
        </w:rPr>
        <w:t>يَا التَّحْسِينِيَّةِ، وَأَخْذِ الْأَعْمَالِ وَالْمَعَانِي مِنْ حَقَائِقِهَا وَفَوَائِدِهَا لَا مِنْ هَيْئَاتِهَا، وَعَدَمِ الِاعْتِدَادِ بِالْمُصْطَلَحَاتِ إِذَا لَمْ تَرْمِ إِلَى غَايَاتٍ:</w:t>
      </w:r>
      <w:r>
        <w:rPr>
          <w:rStyle w:val="apple-converted-space"/>
          <w:rFonts w:ascii="Traditional Arabic" w:hAnsi="Traditional Arabic" w:cs="Traditional Arabic"/>
          <w:b/>
          <w:bCs/>
          <w:color w:val="000000"/>
          <w:sz w:val="28"/>
          <w:szCs w:val="28"/>
          <w:shd w:val="clear" w:color="auto" w:fill="FFFFFF"/>
          <w:rtl/>
        </w:rPr>
        <w:t> ﴿</w:t>
      </w:r>
      <w:hyperlink r:id="rId39" w:history="1">
        <w:r>
          <w:rPr>
            <w:rStyle w:val="Lienhypertexte"/>
            <w:rFonts w:ascii="Traditional Arabic" w:hAnsi="Traditional Arabic" w:cs="Traditional Arabic"/>
            <w:b/>
            <w:bCs/>
            <w:sz w:val="28"/>
            <w:szCs w:val="28"/>
            <w:shd w:val="clear" w:color="auto" w:fill="FFFFFF"/>
            <w:rtl/>
          </w:rPr>
          <w:t>وَلَيْسَ الْبِرُّ بِأَنْ تَأْتُوا الْبُيُوتَ مِنْ ظُهُورِهَا</w:t>
        </w:r>
        <w:r>
          <w:rPr>
            <w:rStyle w:val="apple-converted-space"/>
            <w:rFonts w:ascii="Traditional Arabic" w:hAnsi="Traditional Arabic" w:cs="Traditional Arabic"/>
            <w:b/>
            <w:bCs/>
            <w:color w:val="0000FF"/>
            <w:sz w:val="28"/>
            <w:szCs w:val="28"/>
            <w:shd w:val="clear" w:color="auto" w:fill="FFFFFF"/>
            <w:rtl/>
          </w:rPr>
          <w:t> </w:t>
        </w:r>
      </w:hyperlink>
      <w:hyperlink r:id="rId40" w:history="1">
        <w:r>
          <w:rPr>
            <w:rStyle w:val="Lienhypertexte"/>
            <w:rFonts w:ascii="Traditional Arabic" w:hAnsi="Traditional Arabic" w:cs="Traditional Arabic"/>
            <w:b/>
            <w:bCs/>
            <w:sz w:val="28"/>
            <w:szCs w:val="28"/>
            <w:shd w:val="clear" w:color="auto" w:fill="FFFFFF"/>
            <w:rtl/>
          </w:rPr>
          <w:t xml:space="preserve">لَيْسَ الْبِرُّ أَنْ </w:t>
        </w:r>
        <w:r>
          <w:rPr>
            <w:rStyle w:val="Lienhypertexte"/>
            <w:rFonts w:ascii="Traditional Arabic" w:hAnsi="Traditional Arabic" w:cs="Traditional Arabic"/>
            <w:b/>
            <w:bCs/>
            <w:sz w:val="28"/>
            <w:szCs w:val="28"/>
            <w:shd w:val="clear" w:color="auto" w:fill="FFFFFF"/>
            <w:rtl/>
          </w:rPr>
          <w:lastRenderedPageBreak/>
          <w:t>تُوَلُّوا وُجُوهَكُمْ</w:t>
        </w:r>
      </w:hyperlink>
      <w:r>
        <w:rPr>
          <w:rStyle w:val="Lienhypertexte"/>
          <w:rFonts w:ascii="Traditional Arabic" w:hAnsi="Traditional Arabic" w:cs="Traditional Arabic"/>
          <w:b/>
          <w:bCs/>
          <w:sz w:val="28"/>
          <w:szCs w:val="28"/>
          <w:shd w:val="clear" w:color="auto" w:fill="FFFFFF"/>
          <w:rtl/>
        </w:rPr>
        <w:t xml:space="preserve"> </w:t>
      </w:r>
      <w:hyperlink r:id="rId41" w:history="1">
        <w:r>
          <w:rPr>
            <w:rStyle w:val="Lienhypertexte"/>
            <w:rFonts w:ascii="Traditional Arabic" w:hAnsi="Traditional Arabic" w:cs="Traditional Arabic"/>
            <w:b/>
            <w:bCs/>
            <w:sz w:val="28"/>
            <w:szCs w:val="28"/>
            <w:shd w:val="clear" w:color="auto" w:fill="FFFFFF"/>
            <w:rtl/>
          </w:rPr>
          <w:t>وَإِخْرَاجُ أَهْلِهِ مِنْهُ أَكْبَرُ عِنْدَ اللَّهِ﴾</w:t>
        </w:r>
        <w:r>
          <w:rPr>
            <w:rStyle w:val="Appelnotedebasdep"/>
            <w:rFonts w:ascii="Traditional Arabic" w:hAnsi="Traditional Arabic" w:cs="Traditional Arabic"/>
            <w:b/>
            <w:bCs/>
            <w:color w:val="0000FF"/>
            <w:sz w:val="28"/>
            <w:szCs w:val="28"/>
            <w:shd w:val="clear" w:color="auto" w:fill="FFFFFF"/>
            <w:rtl/>
          </w:rPr>
          <w:footnoteReference w:id="2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وَالنَّظَرِ وَالِاسْتِدْلَالِ، وَنِظَامِ الْمُحَاجَّةِ، وَأَخْبَارِ الْأُمَمِ الْمَاضِيَةِ، وَالرُّسُلِ وَتَفَاضُلِهِمْ، وَاخْتِلَافِ الشَّرَائِعِ.</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42" w:history="1">
        <w:r>
          <w:rPr>
            <w:rStyle w:val="Lienhypertexte"/>
            <w:rFonts w:ascii="Arabic Typesetting" w:hAnsi="Arabic Typesetting" w:cs="Arabic Typesetting"/>
            <w:b/>
            <w:bCs/>
            <w:color w:val="auto"/>
            <w:sz w:val="40"/>
            <w:szCs w:val="40"/>
            <w:shd w:val="clear" w:color="auto" w:fill="FFFFFF"/>
            <w:rtl/>
          </w:rPr>
          <w:t>الم﴾</w:t>
        </w:r>
        <w:r>
          <w:rPr>
            <w:rStyle w:val="Appelnotedebasdep"/>
            <w:rFonts w:ascii="Arabic Typesetting" w:hAnsi="Arabic Typesetting" w:cs="Arabic Typesetting"/>
            <w:b/>
            <w:bCs/>
            <w:sz w:val="40"/>
            <w:szCs w:val="40"/>
            <w:shd w:val="clear" w:color="auto" w:fill="FFFFFF"/>
            <w:rtl/>
          </w:rPr>
          <w:footnoteReference w:id="23"/>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تَحَيَّرَ الْمُفَسِّرُونَ فِي مَحَلِّ هَاتِهِ الْحُرُوفِ الْوَاقِعَةِ فِي أَوَّلٍ هَاتِهِ </w:t>
      </w:r>
      <w:r>
        <w:rPr>
          <w:rFonts w:ascii="Traditional Arabic" w:hAnsi="Traditional Arabic" w:cs="Traditional Arabic"/>
          <w:b/>
          <w:bCs/>
          <w:color w:val="000000"/>
          <w:sz w:val="28"/>
          <w:szCs w:val="28"/>
          <w:shd w:val="clear" w:color="auto" w:fill="FFFFFF"/>
          <w:rtl/>
        </w:rPr>
        <w:t>السُّوَرِ، وَفِي فَوَاتِحِ سُوَرٍ أُخْرَى عِدَّةٍ جَمِيعُهَا تِسْعٌ وَعِشْرُونَ سُورَةً وَمُعْظَمُهَا فِي السُّوَرِ الْمَكِّيَّةِ، وَكَانَ بَعْضُهَا فِي ثَانِي سُورَةٍ نَزَلَتْ وَهِيَ ن وَالْقَلَمِ، وَأَخْلِقْ بِهَا أَنْ تَكُونَ مَثَارَ حَيْرَةٍ وَمَصْدَرَ</w:t>
      </w:r>
      <w:r>
        <w:rPr>
          <w:rFonts w:ascii="Traditional Arabic" w:hAnsi="Traditional Arabic" w:cs="Traditional Arabic"/>
          <w:b/>
          <w:bCs/>
          <w:color w:val="000000"/>
          <w:sz w:val="28"/>
          <w:szCs w:val="28"/>
          <w:shd w:val="clear" w:color="auto" w:fill="FFFFFF"/>
          <w:rtl/>
        </w:rPr>
        <w:t xml:space="preserve"> أَقْوَالٍ مُتَعَدِّدَةٍ وَأَبْحَاثٍ كَثِيرَةٍ، وَمَجْمُوعُ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مَا وَقَعَ مِنْ حُرُوفِ الْهِجَاءِ أَوَائِلُ السُّوَرِ</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أَرْبَعَةَ عَشَرَ حَرْفًا وَهِيَ نِصْفُ حُرُوفِ الْهِجَاءِ وَأَكْثَرُ السُّوَرِ الَّتِي وَقَعَتْ فِيهَا هَذِهِ الْحُرُوفُ: السُّوَرُ الْمَكِّ</w:t>
      </w:r>
      <w:r>
        <w:rPr>
          <w:rFonts w:ascii="Traditional Arabic" w:hAnsi="Traditional Arabic" w:cs="Traditional Arabic"/>
          <w:b/>
          <w:bCs/>
          <w:color w:val="000000"/>
          <w:sz w:val="28"/>
          <w:szCs w:val="28"/>
          <w:shd w:val="clear" w:color="auto" w:fill="FFFFFF"/>
          <w:rtl/>
        </w:rPr>
        <w:t>يَّةُ عَدَا الْبَقَرَةَ وَآلَ عِمْرَانَ، وَالْحُرُوفُ الْوَاقِعَةُ فِي السُّوَرِ هِيَ: ا، ح، ر، س، ص، ط، ع، ق، ك، ل، م، ن، هـ، ي، بَعْضُهَا تَكَرَّرَ فِي سُوَرٍ وَبَعْضُهَا لَمْ يَتَكَرَّرْ وَهِيَ مِنَ الْقُرْآنِ لَا مَحَالَةَ وَمِنَ الْمُتَشَابِهِ فِي تَأ</w:t>
      </w:r>
      <w:r>
        <w:rPr>
          <w:rFonts w:ascii="Traditional Arabic" w:hAnsi="Traditional Arabic" w:cs="Traditional Arabic"/>
          <w:b/>
          <w:bCs/>
          <w:color w:val="000000"/>
          <w:sz w:val="28"/>
          <w:szCs w:val="28"/>
          <w:shd w:val="clear" w:color="auto" w:fill="FFFFFF"/>
          <w:rtl/>
        </w:rPr>
        <w:t>ْوِيلِهَا.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وَلَا خِلَافَ أَنَّ هَاتِهِ الْفَوَاتِحَ حِينَ يَنْطِقُ بِهَا الْقَارِئُ أَسْمَاءُ الْحُرُوفِ التَّهَجِّي الَّتِي يُنْطَقُ فِي الْكَلَامِ بِمُسَمَّيَاتِهَا وَأَنَّ مُسَمَّيَاتِهَا الْأَصْوَاتُ الْمُكَيَّفَةُ بِكَيْفِيَّاتٍ خَاصَّةٍ تَحْصُلُ فِي</w:t>
      </w:r>
      <w:r>
        <w:rPr>
          <w:rFonts w:ascii="Traditional Arabic" w:hAnsi="Traditional Arabic" w:cs="Traditional Arabic"/>
          <w:b/>
          <w:bCs/>
          <w:color w:val="000000"/>
          <w:sz w:val="28"/>
          <w:szCs w:val="28"/>
          <w:shd w:val="clear" w:color="auto" w:fill="FFFFFF"/>
          <w:rtl/>
        </w:rPr>
        <w:t xml:space="preserve"> مَخَارِجِ الْحُرُوفِ وَلِذَلِكَ إِنَّمَا يَقُولُ الْقَارِئُ (أَلِفْ لَامْ مِيمْ) مَثَلًا وَلَا يَقُولُ (أَلَمَ) وَإِنَّمَا كَتَبُوهَا فِي الْمَصَاحِفِ بِصُوَرِ الْحُرُوفِ الَّتِي يُتَهَجَّى بِهَا فِي الْكَلَامِ الَّتِي يَقُومُ رَسْمُ شَكْلِهَا مَقَامَ الْ</w:t>
      </w:r>
      <w:r>
        <w:rPr>
          <w:rFonts w:ascii="Traditional Arabic" w:hAnsi="Traditional Arabic" w:cs="Traditional Arabic"/>
          <w:b/>
          <w:bCs/>
          <w:color w:val="000000"/>
          <w:sz w:val="28"/>
          <w:szCs w:val="28"/>
          <w:shd w:val="clear" w:color="auto" w:fill="FFFFFF"/>
          <w:rtl/>
        </w:rPr>
        <w:t>مَنْطُوقِ بِهِ فِي الْكَلَامِ وَلَمْ يَكْتُبُوهَا بِدَوَالِّ مَا يَقْرَءُونَهَا بِهِ فِي الْقُرْآنِ لِأَنَّ الْمَقْصُودَ التَّهَجِّي بِهَا وَحُرُوفُ التَّهَجِّي تُكْتَبُ بِصُوَرِهَا لَا بِأَسْمَائِهَا.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وَقِيلَ: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رَسْمَ الْمُصْحَفِ</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سُنَّةٌ لَا يُقَا</w:t>
      </w:r>
      <w:r>
        <w:rPr>
          <w:rFonts w:ascii="Traditional Arabic" w:hAnsi="Traditional Arabic" w:cs="Traditional Arabic"/>
          <w:b/>
          <w:bCs/>
          <w:color w:val="000000"/>
          <w:sz w:val="28"/>
          <w:szCs w:val="28"/>
          <w:shd w:val="clear" w:color="auto" w:fill="FFFFFF"/>
          <w:rtl/>
        </w:rPr>
        <w:t>سُ عَلَيْهِ وَهَذَا أَوْلَى إِنَّهُ لَأَشْمَلُ لِلْأَقْوَالِ الْمُنْدَرِجَةِ تَحْتَهَا، وَإِلَى هُنَا خَلُصَ أَنَّ الْأَرْجَحَ مِنْ تِلْكَ الْأَقْوَالِ ثَلَاثَةٌ وَهِيَ كَوْنُهَا - تِلْكَ الْحُرُوفُ - لِتُبَكِّتَ الْمُعَانِدِينَ وَتَسْجِيلًا لِعَجْزِهِمْ ع</w:t>
      </w:r>
      <w:r>
        <w:rPr>
          <w:rFonts w:ascii="Traditional Arabic" w:hAnsi="Traditional Arabic" w:cs="Traditional Arabic"/>
          <w:b/>
          <w:bCs/>
          <w:color w:val="000000"/>
          <w:sz w:val="28"/>
          <w:szCs w:val="28"/>
          <w:shd w:val="clear" w:color="auto" w:fill="FFFFFF"/>
          <w:rtl/>
        </w:rPr>
        <w:t>َنِ الْمُعَارَضَةِ، أَوْ كَوْنِهَا أَسْمَاءً لِلسُّوَرِ الْوَاقِعَةِ هِيَ فِيهَا، أَوْ كَوْنِهَا أَقْسَامًا أَقْسَمَ بِهَا لِتَشْرِيفِ قَدْرِ الْكِتَابَةِ، وَتَنْبِيهِ الْعَرَبِ الْأُمِّيِّينَ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فَوَائِدِ الْكِتَابَةِ لِإِخْرَاجِهِمْ مِنْ حَالَةِ الْأُ</w:t>
      </w:r>
      <w:r>
        <w:rPr>
          <w:rFonts w:ascii="Traditional Arabic" w:hAnsi="Traditional Arabic" w:cs="Traditional Arabic"/>
          <w:b/>
          <w:bCs/>
          <w:color w:val="000000"/>
          <w:sz w:val="28"/>
          <w:szCs w:val="28"/>
          <w:shd w:val="clear" w:color="auto" w:fill="FFFFFF"/>
          <w:rtl/>
        </w:rPr>
        <w:t xml:space="preserve">مِّيَّةِ، وَأَرْجَحُ هَذِهِ الْأَقْوَالِ الثَّلَاثَةِ هُوَ أَوَّلُهَا، فَإِنَّ الْأَقْوَالَ الثَّانِيَ وَالسَّابِعَ وَالثَّامِنَ وَالثَّانِيَ عَشَرَ وَالْخَامِسَ عَشَرَ وَالسَّادِسَ عَشَرَ يُبْطِلُهَا أَنَّ هَذِهِ الْحُرُوفَ لَوْ كَانَتْ </w:t>
      </w:r>
      <w:r>
        <w:rPr>
          <w:rFonts w:ascii="Traditional Arabic" w:hAnsi="Traditional Arabic" w:cs="Traditional Arabic"/>
          <w:b/>
          <w:bCs/>
          <w:color w:val="000000"/>
          <w:sz w:val="28"/>
          <w:szCs w:val="28"/>
          <w:shd w:val="clear" w:color="auto" w:fill="FFFFFF"/>
          <w:rtl/>
        </w:rPr>
        <w:lastRenderedPageBreak/>
        <w:t xml:space="preserve">مُقْتَضَبَةً مِنْ </w:t>
      </w:r>
      <w:r>
        <w:rPr>
          <w:rFonts w:ascii="Traditional Arabic" w:hAnsi="Traditional Arabic" w:cs="Traditional Arabic"/>
          <w:b/>
          <w:bCs/>
          <w:color w:val="000000"/>
          <w:sz w:val="28"/>
          <w:szCs w:val="28"/>
          <w:shd w:val="clear" w:color="auto" w:fill="FFFFFF"/>
          <w:rtl/>
        </w:rPr>
        <w:t>أَسْمَاءٍ أَوْ كَلِمَاتٍ لَكَانَ حَقٌّ أَنْ يُنْطَقَ بِمُسَمَّيَاتِهَا لَا بِأَسْمَائِهَا; لِأَنَّ رَسْمَ الْمُصْحَفِ سُنَّةٌ لَا يُقَاسُ عَلَيْهَا، وَهَذَا أَوْلَى لِأَنَّهُ أَشْمَلُ لِلْأَقْوَالِ.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وَعُرِفَتِ اسْمِيَّتُهَا مِنْ دَلِيلَيْنِ: أَحَدُهُمَا ا</w:t>
      </w:r>
      <w:r>
        <w:rPr>
          <w:rFonts w:ascii="Traditional Arabic" w:hAnsi="Traditional Arabic" w:cs="Traditional Arabic"/>
          <w:b/>
          <w:bCs/>
          <w:color w:val="000000"/>
          <w:sz w:val="28"/>
          <w:szCs w:val="28"/>
          <w:shd w:val="clear" w:color="auto" w:fill="FFFFFF"/>
          <w:rtl/>
        </w:rPr>
        <w:t>عْتِوَارُ أَحْوَالِ الْأَسْمَاءِ عَلَيْهَا مِثْلَ التَّعْرِيفِ حِينَ تَقُولُ: الْأَلِفُ، وَالْبَاءُ، وَمِثْلُ الْجَمْعِ حِينَ تَقُولُ: الْجِيمَاتُ، وَحِينَ الْوَصْفِ حِينَ تَقُولُ: أَلِفٌ مَمْدُودَةٌ وَالثَّانِي مَا حَكَاهُ</w:t>
      </w:r>
      <w:r>
        <w:rPr>
          <w:rStyle w:val="apple-converted-space"/>
          <w:rFonts w:ascii="Traditional Arabic" w:hAnsi="Traditional Arabic" w:cs="Traditional Arabic"/>
          <w:b/>
          <w:bCs/>
          <w:color w:val="000000"/>
          <w:sz w:val="28"/>
          <w:szCs w:val="28"/>
          <w:shd w:val="clear" w:color="auto" w:fill="FFFFFF"/>
          <w:rtl/>
        </w:rPr>
        <w:t> </w:t>
      </w:r>
      <w:hyperlink r:id="rId43"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كِتَابِهِ: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الْخَلِيلُ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يَوْمًا وَسَأَلَ أَصْحَابَهُ كَيْفَ تَلْفِظُونَ بِالْكَافِ الَّتِي فِي لَكَ وَالْبَاءِ الَّتِي فِي ضَرْبٍ فَقِيلَ نَقُولُ: كَافْ. بَاءْ. فَقَالَ: إِنَّمَا جِئْتُمْ </w:t>
      </w:r>
      <w:r>
        <w:rPr>
          <w:rFonts w:ascii="Traditional Arabic" w:hAnsi="Traditional Arabic" w:cs="Traditional Arabic"/>
          <w:b/>
          <w:bCs/>
          <w:color w:val="000000"/>
          <w:sz w:val="28"/>
          <w:szCs w:val="28"/>
          <w:shd w:val="clear" w:color="auto" w:fill="FFFFFF"/>
          <w:rtl/>
        </w:rPr>
        <w:t>بِالِاسْمِ وَلَمْ تَلْفِظُوا بِالْحَرْفِ وَقَالَ أَقُولُ كِهِ، وَبِهِ يَعْنِي بِهَاءٍ وَقَعَتْ فِي آخِرِ النُّطْقِ بِهِ لِيَعْتَمِدَ عَلَيْهَا اللِّسَانُ عِنْدَ النُّطْقِ إِذَا بَقِيَتْ عَلَى حَرْفٍ وَاحِدٍ لَا يَظْهَرُ فِي النُّطْقِ بِهِ مُفْرَدًا.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وَالَّذِي يُسْتَخْلَصُ مِنْ أَقْوَالِ الْعُلَمَاءِ بَعْدَ حَذْفِ مُتَدَاخِلِهِ وَتَوْحِيدِ مُتَشَاكِلِهِ يُؤَوَّلُ إِلَى وَاحِدٍ وَعِشْرِينَ قَوْلًا وَلِشِدَّةِ خَفَاءِ الْمُرَادِ مِنْ هَذِهِ الْحُرُوفِ لَمْ أَرَ بُدًّا مِنَ اسْتِقْصَاءِ الْأَقْوَالِ عَلَى</w:t>
      </w:r>
      <w:r>
        <w:rPr>
          <w:rFonts w:ascii="Traditional Arabic" w:hAnsi="Traditional Arabic" w:cs="Traditional Arabic"/>
          <w:b/>
          <w:bCs/>
          <w:color w:val="000000"/>
          <w:sz w:val="28"/>
          <w:szCs w:val="28"/>
          <w:shd w:val="clear" w:color="auto" w:fill="FFFFFF"/>
          <w:rtl/>
        </w:rPr>
        <w:t xml:space="preserve"> أَنَّنَا نَضْبِطُ انْتِشَارَهَا بِتَنْوِيعِهَا إِلَى ثَلَاثَةِ أَنْوَاعٍ:</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النَّوْعُ الْأَوَّلُ يَرْجِعُ إِلَى أَنَّهَا رُمُوزٌ اقْتُضِبَتْ مِنْ كَلِمٍ أَوْ جُمَلٍ، فَكَانَتْ أَسْرَارًا يَفْتَحُ غَلْقَهَا مَفَاتِيحُ أَهْلِ الْمَعْرِفَةِ وَيَنْدَرِجُ تَحْ</w:t>
      </w:r>
      <w:r>
        <w:rPr>
          <w:rFonts w:ascii="Traditional Arabic" w:hAnsi="Traditional Arabic" w:cs="Traditional Arabic"/>
          <w:b/>
          <w:bCs/>
          <w:color w:val="000000"/>
          <w:sz w:val="28"/>
          <w:szCs w:val="28"/>
          <w:shd w:val="clear" w:color="auto" w:fill="FFFFFF"/>
          <w:rtl/>
        </w:rPr>
        <w:t>تَ هَذَا النَّوْعِ ثَمَانِيَةُ أَقْوَالٍ: الْأَوَّلُ أَنَّهَا عِلْمٌ اسْتَأْثَرَ (اللَّهُ تَعَالَى) بِهِ وَنُسِبَ هَذَا إِلَى الْخُلَفَاءِ الْأَرْبَعَةِ فِي رِوَايَاتٍ ضَعِيفَةٍ وَلَعَلَّهُمْ يُثْبِتُونَ إِطْلَاعَ اللَّهِ عَلَى الْمَقْصُودِ مِنْهَا رَسُولِ</w:t>
      </w:r>
      <w:r>
        <w:rPr>
          <w:rFonts w:ascii="Traditional Arabic" w:hAnsi="Traditional Arabic" w:cs="Traditional Arabic"/>
          <w:b/>
          <w:bCs/>
          <w:color w:val="000000"/>
          <w:sz w:val="28"/>
          <w:szCs w:val="28"/>
          <w:shd w:val="clear" w:color="auto" w:fill="FFFFFF"/>
          <w:rtl/>
        </w:rPr>
        <w:t>هِ - صَلَّى اللَّهُ عَلَيْهِ وَسَلَّمَ - وَقَالَهُ</w:t>
      </w:r>
      <w:r>
        <w:rPr>
          <w:rStyle w:val="apple-converted-space"/>
          <w:rFonts w:ascii="Traditional Arabic" w:hAnsi="Traditional Arabic" w:cs="Traditional Arabic"/>
          <w:b/>
          <w:bCs/>
          <w:color w:val="000000"/>
          <w:sz w:val="28"/>
          <w:szCs w:val="28"/>
          <w:shd w:val="clear" w:color="auto" w:fill="FFFFFF"/>
          <w:rtl/>
        </w:rPr>
        <w:t> </w:t>
      </w:r>
      <w:hyperlink r:id="rId44" w:history="1">
        <w:r>
          <w:rPr>
            <w:rStyle w:val="Lienhypertexte"/>
            <w:rFonts w:ascii="Traditional Arabic" w:hAnsi="Traditional Arabic" w:cs="Traditional Arabic"/>
            <w:b/>
            <w:bCs/>
            <w:color w:val="800000"/>
            <w:sz w:val="28"/>
            <w:szCs w:val="28"/>
            <w:shd w:val="clear" w:color="auto" w:fill="FFFFFF"/>
            <w:rtl/>
          </w:rPr>
          <w:t>الشَّعْبِيُّ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وَسُفْيَانُ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وَالثَّانِي أَنَّهَا حُرُوفٌ مُقْتَضَبَةٌ مِنْ أَسْمَاءٍ وَصِفَاتٍ لِلَّهِ –تَعَالَى- الْمُفْتَتَ</w:t>
      </w:r>
      <w:r>
        <w:rPr>
          <w:rFonts w:ascii="Traditional Arabic" w:hAnsi="Traditional Arabic" w:cs="Traditional Arabic"/>
          <w:b/>
          <w:bCs/>
          <w:color w:val="000000"/>
          <w:sz w:val="28"/>
          <w:szCs w:val="28"/>
          <w:shd w:val="clear" w:color="auto" w:fill="FFFFFF"/>
          <w:rtl/>
        </w:rPr>
        <w:t xml:space="preserve">حَةُ بِحُرُوفٍ مُمَاثِلَةٍ لِهَذِهِ الْحُرُوفِ الْمُقَطَّعَةِ. </w:t>
      </w:r>
    </w:p>
    <w:p w:rsidR="00C71854" w:rsidRDefault="00F606EC">
      <w:pPr>
        <w:suppressAutoHyphens w:val="0"/>
        <w:overflowPunct/>
        <w:autoSpaceDE/>
        <w:ind w:firstLine="282"/>
        <w:jc w:val="both"/>
      </w:pPr>
      <w:r>
        <w:rPr>
          <w:rFonts w:ascii="Traditional Arabic" w:hAnsi="Traditional Arabic" w:cs="Traditional Arabic"/>
          <w:b/>
          <w:bCs/>
          <w:color w:val="000000"/>
          <w:sz w:val="28"/>
          <w:szCs w:val="28"/>
          <w:shd w:val="clear" w:color="auto" w:fill="FFFFFF"/>
          <w:rtl/>
        </w:rPr>
        <w:t>رَوَاهُ</w:t>
      </w:r>
      <w:r>
        <w:rPr>
          <w:rStyle w:val="apple-converted-space"/>
          <w:rFonts w:ascii="Traditional Arabic" w:hAnsi="Traditional Arabic" w:cs="Traditional Arabic"/>
          <w:b/>
          <w:bCs/>
          <w:color w:val="000000"/>
          <w:sz w:val="28"/>
          <w:szCs w:val="28"/>
          <w:shd w:val="clear" w:color="auto" w:fill="FFFFFF"/>
          <w:rtl/>
        </w:rPr>
        <w:t> </w:t>
      </w:r>
      <w:hyperlink r:id="rId45" w:history="1">
        <w:r>
          <w:rPr>
            <w:rStyle w:val="Lienhypertexte"/>
            <w:rFonts w:ascii="Traditional Arabic" w:hAnsi="Traditional Arabic" w:cs="Traditional Arabic"/>
            <w:b/>
            <w:bCs/>
            <w:color w:val="800000"/>
            <w:sz w:val="28"/>
            <w:szCs w:val="28"/>
            <w:shd w:val="clear" w:color="auto" w:fill="FFFFFF"/>
            <w:rtl/>
          </w:rPr>
          <w:t>سَعِيدُ بْنُ جُبَيْرٍ</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46" w:history="1">
        <w:r>
          <w:rPr>
            <w:rStyle w:val="Lienhypertexte"/>
            <w:rFonts w:ascii="Traditional Arabic" w:hAnsi="Traditional Arabic" w:cs="Traditional Arabic"/>
            <w:b/>
            <w:bCs/>
            <w:color w:val="800000"/>
            <w:sz w:val="28"/>
            <w:szCs w:val="28"/>
            <w:shd w:val="clear" w:color="auto" w:fill="FFFFFF"/>
            <w:rtl/>
          </w:rPr>
          <w:t>اب</w:t>
        </w:r>
        <w:r>
          <w:rPr>
            <w:rStyle w:val="Lienhypertexte"/>
            <w:rFonts w:ascii="Traditional Arabic" w:hAnsi="Traditional Arabic" w:cs="Traditional Arabic"/>
            <w:b/>
            <w:bCs/>
            <w:color w:val="800000"/>
            <w:sz w:val="28"/>
            <w:szCs w:val="28"/>
            <w:shd w:val="clear" w:color="auto" w:fill="FFFFFF"/>
            <w:rtl/>
          </w:rPr>
          <w:t>ْنِ عَبَّاسٍ،</w:t>
        </w:r>
      </w:hyperlink>
      <w:r>
        <w:rPr>
          <w:rStyle w:val="Lienhypertexte"/>
          <w:rFonts w:ascii="Traditional Arabic" w:hAnsi="Traditional Arabic" w:cs="Traditional Arabic"/>
          <w:b/>
          <w:bCs/>
          <w:color w:val="8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 بْنُ الْقُرَظِيِّ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أَوِ</w:t>
      </w:r>
      <w:r>
        <w:rPr>
          <w:rStyle w:val="apple-converted-space"/>
          <w:rFonts w:ascii="Traditional Arabic" w:hAnsi="Traditional Arabic" w:cs="Traditional Arabic"/>
          <w:b/>
          <w:bCs/>
          <w:color w:val="000000"/>
          <w:sz w:val="28"/>
          <w:szCs w:val="28"/>
          <w:shd w:val="clear" w:color="auto" w:fill="FFFFFF"/>
          <w:rtl/>
        </w:rPr>
        <w:t> </w:t>
      </w:r>
      <w:hyperlink r:id="rId47" w:history="1">
        <w:r>
          <w:rPr>
            <w:rStyle w:val="Lienhypertexte"/>
            <w:rFonts w:ascii="Traditional Arabic" w:hAnsi="Traditional Arabic" w:cs="Traditional Arabic"/>
            <w:b/>
            <w:bCs/>
            <w:color w:val="800000"/>
            <w:sz w:val="28"/>
            <w:szCs w:val="28"/>
            <w:shd w:val="clear" w:color="auto" w:fill="FFFFFF"/>
            <w:rtl/>
          </w:rPr>
          <w:t>الرَّبِيعُ بْنُ أَنَسٍ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فَـ (الم) مَثَلًا. الْأَلِفُ إِشَارَةٌ إِلَى أَحَدٍ أَوْ أَوَّلٍ أَوْ أَزَلِيٍّ، وَاللَّامُ إِلَى</w:t>
      </w:r>
      <w:r>
        <w:rPr>
          <w:rFonts w:ascii="Traditional Arabic" w:hAnsi="Traditional Arabic" w:cs="Traditional Arabic"/>
          <w:b/>
          <w:bCs/>
          <w:color w:val="000000"/>
          <w:sz w:val="28"/>
          <w:szCs w:val="28"/>
          <w:shd w:val="clear" w:color="auto" w:fill="FFFFFF"/>
          <w:rtl/>
        </w:rPr>
        <w:t xml:space="preserve"> لَطِيفٍ، وَالْمِيمُ إِلَى مَلِكٍ أَوْ مَجِيدٍ، وَنَحْوُ ذَلِكَ، وَعَلَى هَذَا يُحْتَاجُ فِي بَيَانِهَا إِلَى تَوْقِيفٍ وَأَنَّى لَهُمْ بِهِ.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الثَّالِثُ: أَنَّهَا رُمُوزٌ لِأَسْمَاءِ اللَّهِ تَعَالَى وَأَسْمَاءِ الرَّسُولِ عَلَيْهِ السَّلَامُ وَالْمَلَا</w:t>
      </w:r>
      <w:r>
        <w:rPr>
          <w:rFonts w:ascii="Traditional Arabic" w:hAnsi="Traditional Arabic" w:cs="Traditional Arabic"/>
          <w:b/>
          <w:bCs/>
          <w:color w:val="000000"/>
          <w:sz w:val="28"/>
          <w:szCs w:val="28"/>
          <w:shd w:val="clear" w:color="auto" w:fill="FFFFFF"/>
          <w:rtl/>
        </w:rPr>
        <w:t>ئِكَةُ الم مَثَلًا، الْأَلِفُ مِنَ اللَّهِ، وَاللَّامُ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جِبْرِيلَ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وَالْمِيمُ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الضَّحَّاكُ،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وَلَا بُدَّ مِنْ تَوْقِيفٍ فِي كُلِّ فَاتِحَةٍ مِنْهَا، وَلَعَلَّنَا سَنُنَبِّهُ عَلَى ذَلِكَ فِي مَوَاضِعِهِ.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الرَّابِعُ: جَزَمَ الشَّ</w:t>
      </w:r>
      <w:r>
        <w:rPr>
          <w:rFonts w:ascii="Traditional Arabic" w:hAnsi="Traditional Arabic" w:cs="Traditional Arabic"/>
          <w:b/>
          <w:bCs/>
          <w:color w:val="000000"/>
          <w:sz w:val="28"/>
          <w:szCs w:val="28"/>
          <w:shd w:val="clear" w:color="auto" w:fill="FFFFFF"/>
          <w:rtl/>
        </w:rPr>
        <w:t>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مُحْيِي الدِّينِ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الْبَابِ الثَّامِنِ وَالتِّسْعِينَ وَالْمِائَةِ فِي الْفَصْلِ 27 مِنْهُ مِنْ كِتَابِهِ </w:t>
      </w:r>
      <w:r>
        <w:rPr>
          <w:rFonts w:ascii="Traditional Arabic" w:hAnsi="Traditional Arabic" w:cs="Traditional Arabic"/>
          <w:b/>
          <w:bCs/>
          <w:i/>
          <w:iCs/>
          <w:color w:val="000000"/>
          <w:sz w:val="28"/>
          <w:szCs w:val="28"/>
          <w:shd w:val="clear" w:color="auto" w:fill="FFFFFF"/>
          <w:rtl/>
        </w:rPr>
        <w:t>الْفُتُوحَاتِ</w:t>
      </w:r>
      <w:r>
        <w:rPr>
          <w:rFonts w:ascii="Traditional Arabic" w:hAnsi="Traditional Arabic" w:cs="Traditional Arabic"/>
          <w:b/>
          <w:bCs/>
          <w:color w:val="000000"/>
          <w:sz w:val="28"/>
          <w:szCs w:val="28"/>
          <w:shd w:val="clear" w:color="auto" w:fill="FFFFFF"/>
          <w:rtl/>
        </w:rPr>
        <w:t xml:space="preserve"> أَنَّ هَاتِهِ الْحُرُوفَ الْمُقَطَّعَةَ فِي أَوَائِلِ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السُّوَرِ أَسْمَاءٌ لِلْمَلَائِكَةِ وَأَنَّهَا إِذَا تُلِيَتْ كَانَتْ كَال</w:t>
      </w:r>
      <w:r>
        <w:rPr>
          <w:rFonts w:ascii="Traditional Arabic" w:hAnsi="Traditional Arabic" w:cs="Traditional Arabic"/>
          <w:b/>
          <w:bCs/>
          <w:color w:val="000000"/>
          <w:sz w:val="28"/>
          <w:szCs w:val="28"/>
          <w:shd w:val="clear" w:color="auto" w:fill="FFFFFF"/>
          <w:rtl/>
        </w:rPr>
        <w:t xml:space="preserve">نِّدَاءِ لِمَلَائِكَتِهَا فَتُصْغِي أَصْحَابُ تِلْكَ الْأَسْمَاءِ إِلَى مَا يَقُولُهُ التَّالِي بَعْدَ النُّطْقِ بِهَا، </w:t>
      </w:r>
      <w:r>
        <w:rPr>
          <w:rFonts w:ascii="Traditional Arabic" w:hAnsi="Traditional Arabic" w:cs="Traditional Arabic"/>
          <w:b/>
          <w:bCs/>
          <w:color w:val="000000"/>
          <w:sz w:val="28"/>
          <w:szCs w:val="28"/>
          <w:shd w:val="clear" w:color="auto" w:fill="FFFFFF"/>
          <w:rtl/>
        </w:rPr>
        <w:lastRenderedPageBreak/>
        <w:t>فَيَقُولُونَ صَدَقْتَ إِنْ كَانَ مَا بَعْدَهَا خَبَرٌ، وَيَقُولُونَ هَذَا مُؤْمِنٌ حَقًّا نَطَقَ حَقًّا وَأَخْبَرَ بِحَقٍّ فَيَسْتَغْفِر</w:t>
      </w:r>
      <w:r>
        <w:rPr>
          <w:rFonts w:ascii="Traditional Arabic" w:hAnsi="Traditional Arabic" w:cs="Traditional Arabic"/>
          <w:b/>
          <w:bCs/>
          <w:color w:val="000000"/>
          <w:sz w:val="28"/>
          <w:szCs w:val="28"/>
          <w:shd w:val="clear" w:color="auto" w:fill="FFFFFF"/>
          <w:rtl/>
        </w:rPr>
        <w:t xml:space="preserve">ُونَ لَهُ، وَهَذَا لَمْ يَقُلْهُ غَيْرُهُ وَهُوَ دَعْوَى.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الْخَامِسُ: أَنَّهَا رُمُوزٌ كُلُّهَا لِأَسْمَاءِ النَّبِيءِ -صَلَّى اللَّهُ عَلَيْهِ وَسَلَّمَ- وَأَوْصَافِهِ خَاصَّةً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الشَّيْخُ مُحَمَّدُ بْنُ صَالِحٍ الْمَعْرُوفُ بِابْنِ مُلُوكَةَ الت</w:t>
      </w:r>
      <w:r>
        <w:rPr>
          <w:rFonts w:ascii="Traditional Arabic" w:hAnsi="Traditional Arabic" w:cs="Traditional Arabic"/>
          <w:b/>
          <w:bCs/>
          <w:color w:val="000000"/>
          <w:sz w:val="28"/>
          <w:szCs w:val="28"/>
          <w:shd w:val="clear" w:color="auto" w:fill="FFFFFF"/>
          <w:rtl/>
        </w:rPr>
        <w:t>ُّونِسِيِّ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رِسَالَةٍ لَهُ قَالَ إِنَّ كُلَّ حَرْفٍ مِنْ حُرُوفِ الْهِجَاءِ فِي فَوَاتِحِ السُّوَرِ مُكَنًّى بِهِ عَنْ طَائِفَةٍ مِنْ أَسْمَائِهِ الْكَرِيمَةِ وَأَوْصَافِهِ الْخَاصَّةِ، فَالْأَلِفُ مُكَنًّى بِهِ عَنْ جُمْلَةِ أَسْمَائِهِ الْمُفْتَتَحَةِ</w:t>
      </w:r>
      <w:r>
        <w:rPr>
          <w:rFonts w:ascii="Traditional Arabic" w:hAnsi="Traditional Arabic" w:cs="Traditional Arabic"/>
          <w:b/>
          <w:bCs/>
          <w:color w:val="000000"/>
          <w:sz w:val="28"/>
          <w:szCs w:val="28"/>
          <w:shd w:val="clear" w:color="auto" w:fill="FFFFFF"/>
          <w:rtl/>
        </w:rPr>
        <w:t xml:space="preserve"> بِالْأَلِفِ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كَأَحْمَدَ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وَأَبِي الْقَاسِمِ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وَاللَّامُ مُكَنًّى بِهِ عَنْ صِفَاتِهِ مِثْلَ لُبِّ الْوُجُودِ، وَالْمِيمُ مُكَنًّى بِهِ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وَنَحْوَهُ مِثْلَ مُبَشِّرٍ وَمُنْذِرٍ، فَكُلُّهَا مُنَادَى بِحَرْفِ نِدَاءٍ مُقَدَّرٍ بِدَلِيلِ ظُهُورِ ذَ</w:t>
      </w:r>
      <w:r>
        <w:rPr>
          <w:rFonts w:ascii="Traditional Arabic" w:hAnsi="Traditional Arabic" w:cs="Traditional Arabic"/>
          <w:b/>
          <w:bCs/>
          <w:color w:val="000000"/>
          <w:sz w:val="28"/>
          <w:szCs w:val="28"/>
          <w:shd w:val="clear" w:color="auto" w:fill="FFFFFF"/>
          <w:rtl/>
        </w:rPr>
        <w:t xml:space="preserve">لِكَ الْحَرْفِ فِي يس.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وَلَمْ يَعْزُ هَذَا الْقَوْلَ إِلَى أَحَدٍ، وَعَلَّقَ عَلَى هَذِهِ الرِّسَالَةِ تِلْمِيذُهُ شَيْخُ الْإِسْلَامِ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 مُعَاوِيَةُ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تَعْلِيقَةً أَكْثَرَ فِيهَا مِنَ التَّعْدَادِ، وَلَيْسَتْ مِمَّا يَنْثَلِجُ لِمَبَاحِثِهِ </w:t>
      </w:r>
      <w:r>
        <w:rPr>
          <w:rFonts w:ascii="Traditional Arabic" w:hAnsi="Traditional Arabic" w:cs="Traditional Arabic"/>
          <w:b/>
          <w:bCs/>
          <w:color w:val="000000"/>
          <w:sz w:val="28"/>
          <w:szCs w:val="28"/>
          <w:shd w:val="clear" w:color="auto" w:fill="FFFFFF"/>
          <w:rtl/>
        </w:rPr>
        <w:t>الْفُؤَادُ وَهِيَ وَأَصْلُهَا مَوْجُودَةٌ بِخَزْنَةِ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جَامِعِ الزَّيْتُونَةِ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بِتُونِسَ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عَدَدَ 514 وَيَرُدُّ هَذَا الْقَوْلَ الْتِزَامُ حَذْفِ حَرْفِ النِّدَاءِ وَمَا قَالَهُ مِنْ ظُهُورِهِ فِي يس مَبْنِيٌّ عَلَى قَوْلِ مَنْ قَالَ إِنَّ يس بِمَعْنَى يَا سَيّ</w:t>
      </w:r>
      <w:r>
        <w:rPr>
          <w:rFonts w:ascii="Traditional Arabic" w:hAnsi="Traditional Arabic" w:cs="Traditional Arabic"/>
          <w:b/>
          <w:bCs/>
          <w:color w:val="000000"/>
          <w:sz w:val="28"/>
          <w:szCs w:val="28"/>
          <w:shd w:val="clear" w:color="auto" w:fill="FFFFFF"/>
          <w:rtl/>
        </w:rPr>
        <w:t xml:space="preserve">ِدُ، وَهُوَ ضَعِيفٌ، لِأَنَّ الْيَاءَ فِيهِ حَرْفٌ مِنْ حُرُوفِ الْهِجَاءِ، وَلِأَنَّ الشَّيْخَ نَفْسَهُ عَدَّ يس بَعْدَ ذَلِكَ مِنَ الْحُرُوفِ الدَّالَّةِ عَلَى الْأَسْمَاءِ مَدْلُولًا لِنَحْوِ الْيَاءِ مِنْ كهيعص.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الْقَوْلُ السَّادِسُ: أَنَّهَا رُمُوز</w:t>
      </w:r>
      <w:r>
        <w:rPr>
          <w:rFonts w:ascii="Traditional Arabic" w:hAnsi="Traditional Arabic" w:cs="Traditional Arabic"/>
          <w:b/>
          <w:bCs/>
          <w:color w:val="000000"/>
          <w:sz w:val="28"/>
          <w:szCs w:val="28"/>
          <w:shd w:val="clear" w:color="auto" w:fill="FFFFFF"/>
          <w:rtl/>
        </w:rPr>
        <w:t>ٌ لِمُدَّةِ دَوَامِ هَذِهِ الْأُمَّةِ بِحِسَابِ الْجُمَلِ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الْعَالِيَةِ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أَخْذًا بِقِصَّةٍ رَوَاهَا</w:t>
      </w:r>
      <w:r>
        <w:rPr>
          <w:rStyle w:val="apple-converted-space"/>
          <w:rFonts w:ascii="Traditional Arabic" w:hAnsi="Traditional Arabic" w:cs="Traditional Arabic"/>
          <w:b/>
          <w:bCs/>
          <w:color w:val="000000"/>
          <w:sz w:val="28"/>
          <w:szCs w:val="28"/>
          <w:shd w:val="clear" w:color="auto" w:fill="FFFFFF"/>
          <w:rtl/>
        </w:rPr>
        <w:t> </w:t>
      </w:r>
      <w:hyperlink r:id="rId48" w:history="1">
        <w:r>
          <w:rPr>
            <w:rStyle w:val="Lienhypertexte"/>
            <w:rFonts w:ascii="Traditional Arabic" w:hAnsi="Traditional Arabic" w:cs="Traditional Arabic"/>
            <w:b/>
            <w:bCs/>
            <w:color w:val="800000"/>
            <w:sz w:val="28"/>
            <w:szCs w:val="28"/>
            <w:shd w:val="clear" w:color="auto" w:fill="FFFFFF"/>
            <w:rtl/>
          </w:rPr>
          <w:t>ابْنُ إِسْحَاقَ</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جَابِرِ بْنِ عَبْدِ اللَّهِ بْنِ وَثَّابٍ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w:t>
      </w:r>
      <w:r>
        <w:rPr>
          <w:rFonts w:ascii="Traditional Arabic" w:hAnsi="Traditional Arabic" w:cs="Traditional Arabic"/>
          <w:b/>
          <w:bCs/>
          <w:color w:val="000000"/>
          <w:sz w:val="28"/>
          <w:szCs w:val="28"/>
          <w:shd w:val="clear" w:color="auto" w:fill="FFFFFF"/>
          <w:rtl/>
        </w:rPr>
        <w:t>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يَاسِرِ بْنُ أَخْطَبَ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وَحُيَيُّ بْنُ أَخْطَبَ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وَكَعْبُ بْنُ الْأَشْرَفِ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فَسَأَلُوا رَسُولَ اللَّهِ عَنِ الم وَقَالُوا: هَذَا أَجَلُ هَذِهِ الْأُمَّةِ مِنَ السِّنِينَ إِحْدَى وَسَبْعُونَ سَنَةً فَضَحِكَ رَسُولُ اللَّهِ وَقَالَ لَهُمْ: "ص" و</w:t>
      </w:r>
      <w:r>
        <w:rPr>
          <w:rFonts w:ascii="Traditional Arabic" w:hAnsi="Traditional Arabic" w:cs="Traditional Arabic"/>
          <w:b/>
          <w:bCs/>
          <w:color w:val="000000"/>
          <w:sz w:val="28"/>
          <w:szCs w:val="28"/>
          <w:shd w:val="clear" w:color="auto" w:fill="FFFFFF"/>
          <w:rtl/>
        </w:rPr>
        <w:t>َ "المر" فَقَالُوا اشْتَبَهَ عَلَيْنَا الْأَمْرُ فَلَا نَدْرِي أَبِالْقَلِيلِ نَأْخُذُ أَمْ بِالْكَثِيرِ؟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وَلَيْسَ فِي جَوَابِ رَسُولِ اللَّهِ إِيَّاهُمْ بِعِدَّةِ حُرُوفٍ أُخْرَى مِنْ هَذِهِ الْحُرُوفِ الْمُتَقَطِّعَةِ فِي أَوَائِلِ السُّوَرِ تَقْرِ</w:t>
      </w:r>
      <w:r>
        <w:rPr>
          <w:rFonts w:ascii="Traditional Arabic" w:hAnsi="Traditional Arabic" w:cs="Traditional Arabic"/>
          <w:b/>
          <w:bCs/>
          <w:color w:val="000000"/>
          <w:sz w:val="28"/>
          <w:szCs w:val="28"/>
          <w:shd w:val="clear" w:color="auto" w:fill="FFFFFF"/>
          <w:rtl/>
        </w:rPr>
        <w:t>يرٌ لِاعْتِبَارِهَا رُمُوزًا لِأَعْدَادِ مُدَّةِ هَذِهِ الْأُمَّةِ، وَإِنَّمَا أَرَادَ إِبْطَالَ مَا فَهِمُوهُ بِإِبْطَالِ أَنْ يَكُونَ مُفِيدًا لِزَعْمِهِمْ عَلَى نَحْوِ</w:t>
      </w:r>
      <w:r>
        <w:rPr>
          <w:rStyle w:val="apple-converted-space"/>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الطَّرِيقَةِ الْمُسَمَّاةِ بِالنَّقْضِ فِي الْجَدَلِ وَمَرْجِعُهَا إِلَى الْمَنْعِ وَ</w:t>
      </w:r>
      <w:r>
        <w:rPr>
          <w:rFonts w:ascii="Traditional Arabic" w:hAnsi="Traditional Arabic" w:cs="Traditional Arabic"/>
          <w:b/>
          <w:bCs/>
          <w:color w:val="000000"/>
          <w:sz w:val="28"/>
          <w:szCs w:val="28"/>
          <w:shd w:val="clear" w:color="auto" w:fill="FFFFFF"/>
          <w:rtl/>
        </w:rPr>
        <w:t>الْمَانِعِ لَا مَذْهَبَ 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وَأَمَّا ضَحِكُهُ -صَلَّى اللَّهُ عَلَيْهِ وَسَلَّمَ-، فَهُوَ تَعَجُّبٌ مِنْ جَهْلِهِمْ.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الْقَوْلُ السَّابِعُ: أَنَّهَا رُمُوزٌ كُلُّ حَرْفٍ رَمَزَ إِلَى كَلِمَةٍ فَنَحْوُ "الم" أَنَا اللَّهُ أَعْلَمُ، وَ"المر" أَنَا اللَّ</w:t>
      </w:r>
      <w:r>
        <w:rPr>
          <w:rFonts w:ascii="Traditional Arabic" w:hAnsi="Traditional Arabic" w:cs="Traditional Arabic"/>
          <w:b/>
          <w:bCs/>
          <w:color w:val="000000"/>
          <w:sz w:val="28"/>
          <w:szCs w:val="28"/>
          <w:shd w:val="clear" w:color="auto" w:fill="FFFFFF"/>
          <w:rtl/>
        </w:rPr>
        <w:t>هُ أَرَى، وَ"المص" أَنَا اللَّهُ أَعْلَمُ وَأَفْصِلُ.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رَوَاهُ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الضُّحَى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49"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وَيُوهِنُهُ أَنَّهُ لَا ضَابِطَ لَهُ لِأَنَّهُ أَخَذَ مَرَّةً بِمُقَابَلَةِ </w:t>
      </w:r>
      <w:r>
        <w:rPr>
          <w:rFonts w:ascii="Traditional Arabic" w:hAnsi="Traditional Arabic" w:cs="Traditional Arabic"/>
          <w:b/>
          <w:bCs/>
          <w:color w:val="000000"/>
          <w:sz w:val="28"/>
          <w:szCs w:val="28"/>
          <w:shd w:val="clear" w:color="auto" w:fill="FFFFFF"/>
          <w:rtl/>
        </w:rPr>
        <w:t>الْحَرْفِ بِحَرْفِ أَوَّلِ الْكَلِمَةِ، وَمَرَّةً بِمُقَابَلَتِهِ بِحَرْفٍ وَسَطِ الْكَلِمَةِ أَوْ آخِرِهَا.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وَنَظَّرُوهُ بِأَنَّ الْعَرَبَ قَدْ تَتَكَلَّمُ بِالْحُرُوفِ الْمُقَطَّعَةِ بَدَلًا مِنْ كَلِمَاتٍ تَتَأَلَّفُ مِنْ تِلْكَ الْحُرُوفِ نَظْمًا وَنَ</w:t>
      </w:r>
      <w:r>
        <w:rPr>
          <w:rFonts w:ascii="Traditional Arabic" w:hAnsi="Traditional Arabic" w:cs="Traditional Arabic"/>
          <w:b/>
          <w:bCs/>
          <w:color w:val="000000"/>
          <w:sz w:val="28"/>
          <w:szCs w:val="28"/>
          <w:shd w:val="clear" w:color="auto" w:fill="FFFFFF"/>
          <w:rtl/>
        </w:rPr>
        <w:t>ثْرًا، مِنْ ذَلِكَ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زُهَيْرٍ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 xml:space="preserve">بِالْخَيْرِ خَيِّرَاتٌ وَإِنْ شَرٌّ فَـــــا </w:t>
      </w:r>
      <w:r>
        <w:rPr>
          <w:rFonts w:ascii="Traditional Arabic" w:hAnsi="Traditional Arabic" w:cs="Traditional Arabic"/>
          <w:b/>
          <w:bCs/>
          <w:color w:val="800080"/>
          <w:sz w:val="28"/>
          <w:szCs w:val="28"/>
          <w:rtl/>
        </w:rPr>
        <w:tab/>
        <w:t>وَلَا أُرِيدُ الشَّرَّ إِلَّا أَنْ تَــــــــــــــــــــــا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أَرَادَ وَإِنْ شَرٌّ فَشَرٍّ وَأَرَادَ إِلَّا أَنْ تَشَا، فَأَتَى بِحَرْفٍ مِنْ كُلِّ جُمْلَةٍ. وَقَالَ الْآخَرُ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قُرْطُبِيٌّ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نَادَاهُمْ أَلَا الْجِمُوا أَلَا تَــــــــــــا     </w:t>
      </w:r>
      <w:r>
        <w:rPr>
          <w:rFonts w:ascii="Traditional Arabic" w:hAnsi="Traditional Arabic" w:cs="Traditional Arabic"/>
          <w:b/>
          <w:bCs/>
          <w:color w:val="800080"/>
          <w:sz w:val="28"/>
          <w:szCs w:val="28"/>
          <w:rtl/>
        </w:rPr>
        <w:tab/>
        <w:t>قَالُوا جَمِيعًا كُلُّهُمْ أَلَا فَــــــــــــــــــــا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أَرَادَ بِالْحَرْفِ الْأَوَّلِ أَلَا تَرْكَبُونَ، وَبِالثَّانِي أَلَا فَارْكَبُوا. 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الْوَلِيدُ بْنُ الْمُغِيرَةِ عَامِلُ ع</w:t>
      </w:r>
      <w:r>
        <w:rPr>
          <w:rFonts w:ascii="Traditional Arabic" w:hAnsi="Traditional Arabic" w:cs="Traditional Arabic"/>
          <w:b/>
          <w:bCs/>
          <w:color w:val="000000"/>
          <w:sz w:val="28"/>
          <w:szCs w:val="28"/>
          <w:shd w:val="clear" w:color="auto" w:fill="FFFFFF"/>
          <w:rtl/>
        </w:rPr>
        <w:t>ُثْمَانَ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يُخَاطِبُ</w:t>
      </w:r>
      <w:r>
        <w:rPr>
          <w:rStyle w:val="apple-converted-space"/>
          <w:rFonts w:ascii="Traditional Arabic" w:hAnsi="Traditional Arabic" w:cs="Traditional Arabic"/>
          <w:b/>
          <w:bCs/>
          <w:color w:val="000000"/>
          <w:sz w:val="28"/>
          <w:szCs w:val="28"/>
          <w:shd w:val="clear" w:color="auto" w:fill="FFFFFF"/>
          <w:rtl/>
        </w:rPr>
        <w:t> </w:t>
      </w:r>
      <w:hyperlink r:id="rId50" w:history="1">
        <w:r>
          <w:rPr>
            <w:rStyle w:val="Lienhypertexte"/>
            <w:rFonts w:ascii="Traditional Arabic" w:hAnsi="Traditional Arabic" w:cs="Traditional Arabic"/>
            <w:b/>
            <w:bCs/>
            <w:color w:val="800000"/>
            <w:sz w:val="28"/>
            <w:szCs w:val="28"/>
            <w:shd w:val="clear" w:color="auto" w:fill="FFFFFF"/>
            <w:rtl/>
          </w:rPr>
          <w:t>عَدِيَّ بْنَ حَاتِمٍ</w:t>
        </w:r>
      </w:hyperlink>
      <w:r>
        <w:rPr>
          <w:rFonts w:ascii="Traditional Arabic" w:hAnsi="Traditional Arabic" w:cs="Traditional Arabic"/>
          <w:b/>
          <w:bCs/>
          <w:color w:val="000000"/>
          <w:sz w:val="28"/>
          <w:szCs w:val="28"/>
          <w:shd w:val="clear" w:color="auto" w:fill="FFFFFF"/>
          <w:rtl/>
        </w:rPr>
        <w:t>:</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قُلْتُ لَهَا قِفِي لَنَا قَالَتْ قَافْ     لَا تَحْسِبَنِّي قَدْ نَسِيتُ الْإِيجَافْ</w:t>
      </w:r>
      <w:r>
        <w:rPr>
          <w:rStyle w:val="apple-converted-space"/>
          <w:rFonts w:ascii="Traditional Arabic" w:hAnsi="Traditional Arabic" w:cs="Traditional Arabic"/>
          <w:b/>
          <w:bCs/>
          <w:color w:val="800080"/>
          <w:sz w:val="28"/>
          <w:szCs w:val="28"/>
          <w:rtl/>
        </w:rPr>
        <w:t> </w:t>
      </w:r>
    </w:p>
    <w:p w:rsidR="00C71854" w:rsidRDefault="00F606EC">
      <w:pPr>
        <w:jc w:val="both"/>
      </w:pPr>
      <w:r>
        <w:rPr>
          <w:rFonts w:ascii="Traditional Arabic" w:hAnsi="Traditional Arabic" w:cs="Traditional Arabic"/>
          <w:b/>
          <w:bCs/>
          <w:color w:val="000000"/>
          <w:sz w:val="28"/>
          <w:szCs w:val="28"/>
          <w:shd w:val="clear" w:color="auto" w:fill="FFFFFF"/>
          <w:rtl/>
        </w:rPr>
        <w:t>أَرَادَ قَالَتْ وَقَفْتُ. وَفِي الْحَدِيثِ</w:t>
      </w:r>
      <w:r>
        <w:rPr>
          <w:rStyle w:val="apple-converted-space"/>
          <w:rFonts w:ascii="Traditional Arabic" w:hAnsi="Traditional Arabic" w:cs="Traditional Arabic"/>
          <w:b/>
          <w:bCs/>
          <w:color w:val="000000"/>
          <w:sz w:val="28"/>
          <w:szCs w:val="28"/>
          <w:shd w:val="clear" w:color="auto" w:fill="FFFFFF"/>
          <w:rtl/>
        </w:rPr>
        <w:t> </w:t>
      </w:r>
      <w:hyperlink r:id="rId51" w:history="1">
        <w:r>
          <w:rPr>
            <w:rStyle w:val="Lienhypertexte"/>
            <w:rFonts w:ascii="Traditional Arabic" w:hAnsi="Traditional Arabic" w:cs="Traditional Arabic"/>
            <w:b/>
            <w:bCs/>
            <w:color w:val="008000"/>
            <w:sz w:val="28"/>
            <w:szCs w:val="28"/>
            <w:shd w:val="clear" w:color="auto" w:fill="FFFFFF"/>
            <w:rtl/>
          </w:rPr>
          <w:t>مَنْ أَعَانَ عَلَى قَتْلِ مُسْلِمٍ بِشَطْرِ كَلِمَةٍ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شَقِيقٌ</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هُوَ أَنْ يَقُولَ اُقْ مَكَانَ اقْتُلْ. وَفِي الْحَدِيثِ أَ</w:t>
      </w:r>
      <w:r>
        <w:rPr>
          <w:rFonts w:ascii="Traditional Arabic" w:hAnsi="Traditional Arabic" w:cs="Traditional Arabic"/>
          <w:b/>
          <w:bCs/>
          <w:color w:val="000000"/>
          <w:sz w:val="28"/>
          <w:szCs w:val="28"/>
          <w:shd w:val="clear" w:color="auto" w:fill="FFFFFF"/>
          <w:rtl/>
        </w:rPr>
        <w:t>يْضًا</w:t>
      </w:r>
      <w:r>
        <w:rPr>
          <w:rStyle w:val="apple-converted-space"/>
          <w:rFonts w:ascii="Traditional Arabic" w:hAnsi="Traditional Arabic" w:cs="Traditional Arabic"/>
          <w:b/>
          <w:bCs/>
          <w:color w:val="000000"/>
          <w:sz w:val="28"/>
          <w:szCs w:val="28"/>
          <w:shd w:val="clear" w:color="auto" w:fill="FFFFFF"/>
          <w:rtl/>
        </w:rPr>
        <w:t> </w:t>
      </w:r>
      <w:hyperlink r:id="rId52" w:history="1">
        <w:r>
          <w:rPr>
            <w:rStyle w:val="Lienhypertexte"/>
            <w:rFonts w:ascii="Traditional Arabic" w:hAnsi="Traditional Arabic" w:cs="Traditional Arabic"/>
            <w:b/>
            <w:bCs/>
            <w:color w:val="008000"/>
            <w:sz w:val="28"/>
            <w:szCs w:val="28"/>
            <w:shd w:val="clear" w:color="auto" w:fill="FFFFFF"/>
            <w:rtl/>
          </w:rPr>
          <w:t>كَفَى بِالسَّيْفِ شَا</w:t>
        </w:r>
      </w:hyperlink>
      <w:r>
        <w:rPr>
          <w:rFonts w:ascii="Traditional Arabic" w:hAnsi="Traditional Arabic" w:cs="Traditional Arabic"/>
          <w:b/>
          <w:bCs/>
          <w:color w:val="000000"/>
          <w:sz w:val="28"/>
          <w:szCs w:val="28"/>
          <w:shd w:val="clear" w:color="auto" w:fill="FFFFFF"/>
          <w:rtl/>
        </w:rPr>
        <w:t>أَيْ شَاهِدًا. وَفِي كَامِلِ</w:t>
      </w:r>
      <w:r>
        <w:rPr>
          <w:rStyle w:val="apple-converted-space"/>
          <w:rFonts w:ascii="Traditional Arabic" w:hAnsi="Traditional Arabic" w:cs="Traditional Arabic"/>
          <w:b/>
          <w:bCs/>
          <w:color w:val="000000"/>
          <w:sz w:val="28"/>
          <w:szCs w:val="28"/>
          <w:shd w:val="clear" w:color="auto" w:fill="FFFFFF"/>
          <w:rtl/>
        </w:rPr>
        <w:t> </w:t>
      </w:r>
      <w:hyperlink r:id="rId53" w:history="1">
        <w:r>
          <w:rPr>
            <w:rStyle w:val="Lienhypertexte"/>
            <w:rFonts w:ascii="Traditional Arabic" w:hAnsi="Traditional Arabic" w:cs="Traditional Arabic"/>
            <w:b/>
            <w:bCs/>
            <w:color w:val="800000"/>
            <w:sz w:val="28"/>
            <w:szCs w:val="28"/>
            <w:shd w:val="clear" w:color="auto" w:fill="FFFFFF"/>
            <w:rtl/>
          </w:rPr>
          <w:t>الْمُبَرِّدِ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قَصِيدَةٍ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لِعَلِيِّ بْنِ عِيسَى الْقُمِّيِّ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مُوَلَّدٌ: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وَلُبْسُ الْعَجَاجَةِ وَالْخَافِقَا     </w:t>
      </w:r>
      <w:r>
        <w:rPr>
          <w:rFonts w:ascii="Traditional Arabic" w:hAnsi="Traditional Arabic" w:cs="Traditional Arabic"/>
          <w:b/>
          <w:bCs/>
          <w:color w:val="800080"/>
          <w:sz w:val="28"/>
          <w:szCs w:val="28"/>
          <w:rtl/>
        </w:rPr>
        <w:tab/>
        <w:t>تِ تُرِيكَ الْمَنَا بِرُؤُوسِ الْأَسَلِ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أَيْ تُرِيكَ الْمَنَايَا.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تَلْعٍ مِنْ صِحَاحِ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الْجَوْهَرِيِّ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لَبِيِدٌ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دَرَسَ الْمَنَا بِمَتَالِعٍ فَأَبَــــــــــــانَ     </w:t>
      </w:r>
      <w:r>
        <w:rPr>
          <w:rFonts w:ascii="Traditional Arabic" w:hAnsi="Traditional Arabic" w:cs="Traditional Arabic"/>
          <w:b/>
          <w:bCs/>
          <w:color w:val="800080"/>
          <w:sz w:val="28"/>
          <w:szCs w:val="28"/>
          <w:rtl/>
        </w:rPr>
        <w:tab/>
        <w:t>فَتَقَادَمَتْ بِالْحَبْسِ فَالسُّوبَانِ</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أَرَادَ دَرَسَ الْمَنَازِلَ.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عَلْقَمَةُ الْفَحْلُ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خَصَائِصَ ص 82:</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كَأَنَّ إِبْرِيقَهُمْ ظَبْيٌ عَلَى شَرَفٍ     مُفَدَّمٌ بِسَبَا الْكَتَّانِ مَلْث</w:t>
      </w:r>
      <w:r>
        <w:rPr>
          <w:rFonts w:ascii="Traditional Arabic" w:hAnsi="Traditional Arabic" w:cs="Traditional Arabic"/>
          <w:b/>
          <w:bCs/>
          <w:color w:val="800080"/>
          <w:sz w:val="28"/>
          <w:szCs w:val="28"/>
          <w:rtl/>
        </w:rPr>
        <w:t>ُـــــــــــــومُ</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أَرَادَ بِسَبَائِبَ الْكَتَّانِ.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 الرَّاجِزُ:</w:t>
      </w:r>
    </w:p>
    <w:p w:rsidR="00C71854" w:rsidRDefault="00F606EC">
      <w:pPr>
        <w:ind w:firstLine="1134"/>
        <w:jc w:val="both"/>
      </w:pPr>
      <w:r>
        <w:rPr>
          <w:rFonts w:ascii="Traditional Arabic" w:hAnsi="Traditional Arabic" w:cs="Traditional Arabic"/>
          <w:b/>
          <w:bCs/>
          <w:color w:val="800080"/>
          <w:sz w:val="28"/>
          <w:szCs w:val="28"/>
          <w:rtl/>
        </w:rPr>
        <w:t>حِينَ أَلْقَتْ بِقُبَاءِ بَرْكِهَـــــــــــــــا     </w:t>
      </w:r>
      <w:r>
        <w:rPr>
          <w:rFonts w:ascii="Traditional Arabic" w:hAnsi="Traditional Arabic" w:cs="Traditional Arabic"/>
          <w:b/>
          <w:bCs/>
          <w:color w:val="800080"/>
          <w:sz w:val="28"/>
          <w:szCs w:val="28"/>
          <w:rtl/>
        </w:rPr>
        <w:tab/>
        <w:t>وَاسْتَمَرَّ الْقَتْلُ فِي عَبْدِ الْأَشَلِ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الْأَشْهَلِ</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دُؤَادٍ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يَدْرِينَ حَنْدَلَ حَائِرٌ لِجَنُ</w:t>
      </w:r>
      <w:r>
        <w:rPr>
          <w:rFonts w:ascii="Traditional Arabic" w:hAnsi="Traditional Arabic" w:cs="Traditional Arabic"/>
          <w:b/>
          <w:bCs/>
          <w:color w:val="800080"/>
          <w:sz w:val="28"/>
          <w:szCs w:val="28"/>
          <w:rtl/>
        </w:rPr>
        <w:t>وبِهَا     </w:t>
      </w:r>
      <w:r>
        <w:rPr>
          <w:rFonts w:ascii="Traditional Arabic" w:hAnsi="Traditional Arabic" w:cs="Traditional Arabic"/>
          <w:b/>
          <w:bCs/>
          <w:color w:val="800080"/>
          <w:sz w:val="28"/>
          <w:szCs w:val="28"/>
          <w:rtl/>
        </w:rPr>
        <w:tab/>
        <w:t>فَكَأَنَّمَا تُذْكَى سَنَابِكُهَا الْحُبَا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أَرَادَ الْحُبَاحِبَ. 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الْأَخْطَلُ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أَمْسَتْ مَنَاهَا بِأَرْضٍ مَا يُبَلَّغُهَا     بِصَاحِبِ الْهَمِّ إِلَّا الْجَسْرَةُ الْأُجُدُ</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أَرَادَ مَنَازِلَهَا.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وَوَقَعَ (طِرَازِ الْمُجَالِسِ-الْمَ</w:t>
      </w:r>
      <w:r>
        <w:rPr>
          <w:rFonts w:ascii="Traditional Arabic" w:hAnsi="Traditional Arabic" w:cs="Traditional Arabic"/>
          <w:b/>
          <w:bCs/>
          <w:color w:val="000000"/>
          <w:sz w:val="28"/>
          <w:szCs w:val="28"/>
          <w:shd w:val="clear" w:color="auto" w:fill="FFFFFF"/>
          <w:rtl/>
        </w:rPr>
        <w:t>جْلِسِ) لِلْمُتَأَخِّرِينَ مِنْ هَذَا كَثِيرٌ مَعَ التَّوْرِيَةِ،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مَكَانِسَ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لَمْ أَنْسَ بَدْرًا زَارَنِي لَيْلَةً     </w:t>
      </w:r>
      <w:r>
        <w:rPr>
          <w:rFonts w:ascii="Traditional Arabic" w:hAnsi="Traditional Arabic" w:cs="Traditional Arabic"/>
          <w:b/>
          <w:bCs/>
          <w:color w:val="800080"/>
          <w:sz w:val="28"/>
          <w:szCs w:val="28"/>
          <w:rtl/>
        </w:rPr>
        <w:tab/>
        <w:t>مُسْتَوْفِزًا مَطْلَعًا لِلْخَطَــــــــرِ</w:t>
      </w:r>
      <w:r>
        <w:rPr>
          <w:rStyle w:val="apple-converted-space"/>
          <w:rFonts w:ascii="Traditional Arabic" w:hAnsi="Traditional Arabic" w:cs="Traditional Arabic"/>
          <w:b/>
          <w:bCs/>
          <w:color w:val="800080"/>
          <w:sz w:val="28"/>
          <w:szCs w:val="28"/>
          <w:rtl/>
        </w:rPr>
        <w:t> </w:t>
      </w:r>
    </w:p>
    <w:p w:rsidR="00C71854" w:rsidRDefault="00F606EC">
      <w:pPr>
        <w:ind w:firstLine="1134"/>
        <w:jc w:val="both"/>
      </w:pPr>
      <w:r>
        <w:rPr>
          <w:rFonts w:ascii="Traditional Arabic" w:hAnsi="Traditional Arabic" w:cs="Traditional Arabic"/>
          <w:b/>
          <w:bCs/>
          <w:color w:val="800080"/>
          <w:sz w:val="28"/>
          <w:szCs w:val="28"/>
          <w:rtl/>
        </w:rPr>
        <w:t>فَلَمْ يَقُمْ إِلَّا بِمِقْدَارِ مَــا     </w:t>
      </w:r>
      <w:r>
        <w:rPr>
          <w:rFonts w:ascii="Traditional Arabic" w:hAnsi="Traditional Arabic" w:cs="Traditional Arabic"/>
          <w:b/>
          <w:bCs/>
          <w:color w:val="800080"/>
          <w:sz w:val="28"/>
          <w:szCs w:val="28"/>
          <w:rtl/>
        </w:rPr>
        <w:tab/>
        <w:t xml:space="preserve">قُلْتُ لَهُ أَهْلًا وَسَهْلًا </w:t>
      </w:r>
      <w:r>
        <w:rPr>
          <w:rFonts w:ascii="Traditional Arabic" w:hAnsi="Traditional Arabic" w:cs="Traditional Arabic"/>
          <w:b/>
          <w:bCs/>
          <w:color w:val="800080"/>
          <w:sz w:val="28"/>
          <w:szCs w:val="28"/>
          <w:rtl/>
        </w:rPr>
        <w:t>وَمَرْ</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أَرَادَ بَعْضَ كَلِمَةِ مَرْحَبًا. وَقَدْ أَكْثَرْتُ مِنْ شَوَاهِدِهِ تَوْسِعَةً فِي مَوَاقِعِ هَذَا الِاسْتِعْمَالِ الْغَرِيبِ وَلَسْتُ أُرِيدُ بِذَلِكَ تَصْحِيحَ حَمْلِ حُرُوفِ فَوَاتِحِ السُّوَرِ عَلَى ذَلِكَ، لِأَنَّهُ لَا يَحْسُنُ تَخْرِيجُ ال</w:t>
      </w:r>
      <w:r>
        <w:rPr>
          <w:rFonts w:ascii="Traditional Arabic" w:hAnsi="Traditional Arabic" w:cs="Traditional Arabic"/>
          <w:b/>
          <w:bCs/>
          <w:color w:val="000000"/>
          <w:sz w:val="28"/>
          <w:szCs w:val="28"/>
          <w:shd w:val="clear" w:color="auto" w:fill="FFFFFF"/>
          <w:rtl/>
        </w:rPr>
        <w:t>ْقُرْآنِ عَلَيْهِ وَلَيْسَ مَعَهَا مَا يُشِيرُ إِلَيْهِ مَعَ التَّوْرِيَةِ بِجَعْلِ مَرَّ مِنَ الْمُرُورِ.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الثَّامِنُ: أَنَّهَا إِشَارَاتٌ إِلَى أَحْوَالٍ مِنْ تَزْكِيَةِ الْقَلْبِ، وَجَعَلَهَا فِي الْفُتُوحَاتِ فِي الْبَابِ الثَّانِي إِيمَاءً</w:t>
      </w:r>
      <w:r>
        <w:rPr>
          <w:rFonts w:ascii="Traditional Arabic" w:hAnsi="Traditional Arabic" w:cs="Traditional Arabic"/>
          <w:b/>
          <w:bCs/>
          <w:color w:val="000000"/>
          <w:sz w:val="28"/>
          <w:szCs w:val="28"/>
          <w:shd w:val="clear" w:color="auto" w:fill="FFFFFF"/>
          <w:rtl/>
        </w:rPr>
        <w:t xml:space="preserve"> إِلَى شُعَبِ الْإِيمَانِ. </w:t>
      </w:r>
    </w:p>
    <w:p w:rsidR="00C71854" w:rsidRDefault="00F606EC">
      <w:pPr>
        <w:ind w:firstLine="282"/>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وَحَاصِلُهُ أَنَّ جُمْلَةَ الْحُرُوفِ الْوَاقِعَةِ فِي أَوَائِلِ سُوَرِ الْقُرْآنِ عَلَى تَكْرَارِ الْحُرُوفِ ثَمَانِيَةً وَسَبْعُونَ حَرْفًا وَالثَّمَانِيَةُ هُنَا هِيَ حَقِيقَةُ الْبِضْعِ حَصَلَ لَهُ ذَلِكَ بِالْكَشْفِ فَيَكُو</w:t>
      </w:r>
      <w:r>
        <w:rPr>
          <w:rFonts w:ascii="Traditional Arabic" w:hAnsi="Traditional Arabic" w:cs="Traditional Arabic"/>
          <w:b/>
          <w:bCs/>
          <w:color w:val="000000"/>
          <w:sz w:val="28"/>
          <w:szCs w:val="28"/>
          <w:shd w:val="clear" w:color="auto" w:fill="FFFFFF"/>
          <w:rtl/>
        </w:rPr>
        <w:t xml:space="preserve">نُ عَدَدُ الْحُرُوفِ ثَمَانِيَةً وَسَبْعِينَ. </w:t>
      </w:r>
    </w:p>
    <w:p w:rsidR="00C71854" w:rsidRDefault="00F606EC">
      <w:pPr>
        <w:ind w:firstLine="282"/>
        <w:jc w:val="both"/>
      </w:pPr>
      <w:r>
        <w:rPr>
          <w:rFonts w:ascii="Traditional Arabic" w:hAnsi="Traditional Arabic" w:cs="Traditional Arabic"/>
          <w:b/>
          <w:bCs/>
          <w:color w:val="000000"/>
          <w:sz w:val="28"/>
          <w:szCs w:val="28"/>
          <w:shd w:val="clear" w:color="auto" w:fill="FFFFFF"/>
          <w:rtl/>
        </w:rPr>
        <w:t>وَقَدْ قَالَ النَّبِيءُ -صَلَّى اللَّهُ عَلَيْهِ وَسَلَّمَ-: "</w:t>
      </w:r>
      <w:hyperlink r:id="rId54" w:history="1">
        <w:r>
          <w:rPr>
            <w:rStyle w:val="Lienhypertexte"/>
            <w:rFonts w:ascii="Traditional Arabic" w:hAnsi="Traditional Arabic" w:cs="Traditional Arabic"/>
            <w:b/>
            <w:bCs/>
            <w:color w:val="008000"/>
            <w:sz w:val="28"/>
            <w:szCs w:val="28"/>
            <w:shd w:val="clear" w:color="auto" w:fill="FFFFFF"/>
            <w:rtl/>
          </w:rPr>
          <w:t>الْإِيمَانُ بِضْ</w:t>
        </w:r>
        <w:r>
          <w:rPr>
            <w:rStyle w:val="Lienhypertexte"/>
            <w:rFonts w:ascii="Traditional Arabic" w:hAnsi="Traditional Arabic" w:cs="Traditional Arabic"/>
            <w:b/>
            <w:bCs/>
            <w:color w:val="008000"/>
            <w:sz w:val="28"/>
            <w:szCs w:val="28"/>
            <w:shd w:val="clear" w:color="auto" w:fill="FFFFFF"/>
            <w:rtl/>
          </w:rPr>
          <w:t>عٌ وَسَبْعُونَ شُعْبَةً".</w:t>
        </w:r>
        <w:r>
          <w:rPr>
            <w:rStyle w:val="apple-converted-space"/>
            <w:rFonts w:ascii="Traditional Arabic" w:hAnsi="Traditional Arabic" w:cs="Traditional Arabic"/>
            <w:b/>
            <w:bCs/>
            <w:color w:val="008000"/>
            <w:sz w:val="28"/>
            <w:szCs w:val="28"/>
            <w:shd w:val="clear" w:color="auto" w:fill="FFFFFF"/>
            <w:rtl/>
          </w:rPr>
          <w:t> </w:t>
        </w:r>
      </w:hyperlink>
    </w:p>
    <w:p w:rsidR="00C71854" w:rsidRDefault="00F606EC">
      <w:pPr>
        <w:ind w:firstLine="282"/>
        <w:jc w:val="both"/>
      </w:pPr>
      <w:r>
        <w:rPr>
          <w:rFonts w:ascii="Traditional Arabic" w:hAnsi="Traditional Arabic" w:cs="Traditional Arabic"/>
          <w:b/>
          <w:bCs/>
          <w:color w:val="000000"/>
          <w:sz w:val="28"/>
          <w:szCs w:val="28"/>
          <w:shd w:val="clear" w:color="auto" w:fill="FFFFFF"/>
          <w:rtl/>
        </w:rPr>
        <w:t>فَهَذِهِ الْحُرُوفُ هِيَ شُعَبُ الْإِيمَانِ، وَلَا يَكْمُلُ لِأَحَدٍ أَسْرَارَ الْإِيمَانِ حَتَّى يَعْلَمَ حَقَائِقَ هَذِهِ الْحُرُوفِ فِي سُوَرِهَا.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وَكَيْفَ يَزْعُمُ زَاعِمٌ أَنَّهَا وَارِدَةٌ فِي مَعَانٍ غَيْرِ مَعْرُوفَةٍ </w:t>
      </w:r>
      <w:r>
        <w:rPr>
          <w:rFonts w:ascii="Traditional Arabic" w:hAnsi="Traditional Arabic" w:cs="Traditional Arabic"/>
          <w:b/>
          <w:bCs/>
          <w:color w:val="000000"/>
          <w:sz w:val="28"/>
          <w:szCs w:val="28"/>
          <w:shd w:val="clear" w:color="auto" w:fill="FFFFFF"/>
          <w:rtl/>
        </w:rPr>
        <w:t xml:space="preserve">مَعَ ثُبُوتِ تَلَقِّي السَّامِعِينَ لَهَا بِالتَّسْلِيمِ مِنْ مُؤْمِنٍ وَمُعَانِدٍ، وَلَوْلَا أَنَّهُمْ فَهِمُوا مِنْهَا مَعْنًى مَعْرُوفًا دَلَّتْ عَلَيْهِ الْقَرَائِنُ لَسَأَلَ السَّائِلُونَ وَتَوَرَّكَ الْمُعَانِدُونَ.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55" w:history="1">
        <w:r>
          <w:rPr>
            <w:rStyle w:val="Lienhypertexte"/>
            <w:rFonts w:ascii="Traditional Arabic" w:hAnsi="Traditional Arabic" w:cs="Traditional Arabic"/>
            <w:b/>
            <w:bCs/>
            <w:color w:val="800000"/>
            <w:sz w:val="28"/>
            <w:szCs w:val="28"/>
            <w:shd w:val="clear" w:color="auto" w:fill="FFFFFF"/>
            <w:rtl/>
          </w:rPr>
          <w:t>الْقَاضِي أَبُو بَكْرِ بْنُ الْعَرَبِيِّ:</w:t>
        </w:r>
      </w:hyperlink>
      <w:r>
        <w:rPr>
          <w:rFonts w:ascii="Traditional Arabic" w:hAnsi="Traditional Arabic" w:cs="Traditional Arabic"/>
          <w:b/>
          <w:bCs/>
          <w:color w:val="000000"/>
          <w:sz w:val="28"/>
          <w:szCs w:val="28"/>
          <w:shd w:val="clear" w:color="auto" w:fill="FFFFFF"/>
          <w:rtl/>
        </w:rPr>
        <w:t xml:space="preserve"> "لَوْلَا أَنَّ الْعَرَبَ كَانُوا يَعْرِفُونَ لَهَا مَدْلُولًا مُتَدَاوَلًا بَيْنَهُمْ لَكَانُوا أَوَّلَ مَنْ أَنْكَرَ ذَلِكَ عَلَى النَّب</w:t>
      </w:r>
      <w:r>
        <w:rPr>
          <w:rFonts w:ascii="Traditional Arabic" w:hAnsi="Traditional Arabic" w:cs="Traditional Arabic"/>
          <w:b/>
          <w:bCs/>
          <w:color w:val="000000"/>
          <w:sz w:val="28"/>
          <w:szCs w:val="28"/>
          <w:shd w:val="clear" w:color="auto" w:fill="FFFFFF"/>
          <w:rtl/>
        </w:rPr>
        <w:t xml:space="preserve">ِيءِ -صَلَّى اللَّهُ عَلَيْهِ وَسَلَّمَ- بَلْ تَلَا عَلَيْهِمْ حم فُصِّلَتْ وَ "ص" وَغَيْرَهُمَا فَلَمْ يُنْكِرُوا ذَلِكَ مَعَ تَشَوُّفِهِمْ إِلَى عَثْرَةٍ وَحِرْصِهِمْ عَلَى زَلَّةٍ".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قُلْتُ: وَقَدْ سَأَلُوا عَنْ أَوْضَحَ مِنْ هَذَا، فَقَالُوا وَمَا الرّ</w:t>
      </w:r>
      <w:r>
        <w:rPr>
          <w:rFonts w:ascii="Traditional Arabic" w:hAnsi="Traditional Arabic" w:cs="Traditional Arabic"/>
          <w:b/>
          <w:bCs/>
          <w:color w:val="000000"/>
          <w:sz w:val="28"/>
          <w:szCs w:val="28"/>
          <w:shd w:val="clear" w:color="auto" w:fill="FFFFFF"/>
          <w:rtl/>
        </w:rPr>
        <w:t xml:space="preserve">َحْمَانُ.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مَا اسْتَشْهَدُوا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بِهِ مِنْ بَيْتِ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زُهَيْرٍ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وَغَيْرِهِ، فَهُوَ مِنْ نَوَادِرِ كَلَامِ الْعَرَبِ، وَمِمَّا أُخْرِجَ مَخْرَجَ الْأَلْغَازِ وَالتَّمْلِيحِ وَذَلِكَ لَا يُنَاسِبُ مَقَامَ الْكِتَابِ الْمَجِيدِ.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النَّوْعُ الثَّانِي يَجْمَعُ</w:t>
      </w:r>
      <w:r>
        <w:rPr>
          <w:rFonts w:ascii="Traditional Arabic" w:hAnsi="Traditional Arabic" w:cs="Traditional Arabic"/>
          <w:b/>
          <w:bCs/>
          <w:color w:val="000000"/>
          <w:sz w:val="28"/>
          <w:szCs w:val="28"/>
          <w:shd w:val="clear" w:color="auto" w:fill="FFFFFF"/>
          <w:rtl/>
        </w:rPr>
        <w:t xml:space="preserve"> الْأَقْوَالَ الرَّاجِعَةَ إِلَى أَنَّ هَاتِهِ الْحُرُوفَ وُضِعَتْ بِتِلْكَ الْهَيْئَاتِ أَسْمَاءً أَوْ أَفْعَالًا وَفِيهِ مِنَ الْأَقْوَالِ أَرْبَعَةٌ.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lastRenderedPageBreak/>
        <w:t xml:space="preserve">- </w:t>
      </w:r>
      <w:r>
        <w:rPr>
          <w:rFonts w:ascii="Traditional Arabic" w:hAnsi="Traditional Arabic" w:cs="Traditional Arabic"/>
          <w:b/>
          <w:bCs/>
          <w:color w:val="000000"/>
          <w:sz w:val="28"/>
          <w:szCs w:val="28"/>
          <w:shd w:val="clear" w:color="auto" w:fill="FFFFFF"/>
          <w:rtl/>
        </w:rPr>
        <w:t>التَّاسِعُ فِي عِدَادِ الْأَقْوَالِ فِي أَوَّلِهَا لِجَمَاعَةٍ مِنَ الْعُلَمَاءِ وَالْمُتَكَلِّمِينَ</w:t>
      </w:r>
      <w:r>
        <w:rPr>
          <w:rFonts w:ascii="Traditional Arabic" w:hAnsi="Traditional Arabic" w:cs="Traditional Arabic"/>
          <w:b/>
          <w:bCs/>
          <w:color w:val="000000"/>
          <w:sz w:val="28"/>
          <w:szCs w:val="28"/>
          <w:shd w:val="clear" w:color="auto" w:fill="FFFFFF"/>
          <w:rtl/>
        </w:rPr>
        <w:t xml:space="preserve"> وَاخْتَارَهُ الْفَخْرُ أَنَّهَا أَسْمَاءٌ لِلسُّوَرِ الَّتِي وَقَعَتْ فِيهَا، قَالَهُ</w:t>
      </w:r>
      <w:r>
        <w:rPr>
          <w:rStyle w:val="apple-converted-space"/>
          <w:rFonts w:ascii="Traditional Arabic" w:hAnsi="Traditional Arabic" w:cs="Traditional Arabic"/>
          <w:b/>
          <w:bCs/>
          <w:color w:val="000000"/>
          <w:sz w:val="28"/>
          <w:szCs w:val="28"/>
          <w:shd w:val="clear" w:color="auto" w:fill="FFFFFF"/>
          <w:rtl/>
        </w:rPr>
        <w:t> </w:t>
      </w:r>
      <w:hyperlink r:id="rId56" w:history="1">
        <w:r>
          <w:rPr>
            <w:rStyle w:val="Lienhypertexte"/>
            <w:rFonts w:ascii="Traditional Arabic" w:hAnsi="Traditional Arabic" w:cs="Traditional Arabic"/>
            <w:b/>
            <w:bCs/>
            <w:color w:val="800000"/>
            <w:sz w:val="28"/>
            <w:szCs w:val="28"/>
            <w:shd w:val="clear" w:color="auto" w:fill="FFFFFF"/>
            <w:rtl/>
          </w:rPr>
          <w:t>زَيْدُ بْنُ أَسْلَمَ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وَنُسِبَ</w:t>
      </w:r>
      <w:r>
        <w:rPr>
          <w:rStyle w:val="apple-converted-space"/>
          <w:rFonts w:ascii="Traditional Arabic" w:hAnsi="Traditional Arabic" w:cs="Traditional Arabic"/>
          <w:b/>
          <w:bCs/>
          <w:color w:val="000000"/>
          <w:sz w:val="28"/>
          <w:szCs w:val="28"/>
          <w:shd w:val="clear" w:color="auto" w:fill="FFFFFF"/>
          <w:rtl/>
        </w:rPr>
        <w:t> </w:t>
      </w:r>
      <w:hyperlink r:id="rId57" w:history="1">
        <w:r>
          <w:rPr>
            <w:rStyle w:val="Lienhypertexte"/>
            <w:rFonts w:ascii="Traditional Arabic" w:hAnsi="Traditional Arabic" w:cs="Traditional Arabic"/>
            <w:b/>
            <w:bCs/>
            <w:color w:val="800000"/>
            <w:sz w:val="28"/>
            <w:szCs w:val="28"/>
            <w:shd w:val="clear" w:color="auto" w:fill="FFFFFF"/>
            <w:rtl/>
          </w:rPr>
          <w:t>لِسِيبَوَيْهِ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كِتَابِهِ بَابِ أَسْمَاءِ السُّوَرِ مِنْ أَبْوَابِ مَا لَا يَنْصَرِفُ أَوْ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لِلْخَلِيلِ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وَنَسَبَهُ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لِلْأَكْثَرِ وَيُعَضِّدُهُ وُقُوعُ هَاتِهِ الْحُرُوفِ فِي أَوَائِلِ السُّوَرِ فَتَكُونُ هَاتِهِ الْحُ</w:t>
      </w:r>
      <w:r>
        <w:rPr>
          <w:rFonts w:ascii="Traditional Arabic" w:hAnsi="Traditional Arabic" w:cs="Traditional Arabic"/>
          <w:b/>
          <w:bCs/>
          <w:color w:val="000000"/>
          <w:sz w:val="28"/>
          <w:szCs w:val="28"/>
          <w:shd w:val="clear" w:color="auto" w:fill="FFFFFF"/>
          <w:rtl/>
        </w:rPr>
        <w:t>رُوفُ قَدْ جُعِلَتْ أَسْمَاءً بِالْعَلَامَةِ عَلَى تِلْكَ السُّوَرِ، وَسُمِّيَتْ بِهَا كَمَا نَقُولُ الْكُرَّاسَةَ ب وَالرِّزْمَةَ ج وَنَظَّرَهُ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الْقُفَّالُ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بِمَا سَمَّتِ الْعَرَبُ بِأَسْمَاءِ الْحُرُوفِ كَمَا سَمَّوْا 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الطَّائِيَّ وَالِدِ حَارِثَةَ،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وَسَمَّوُا الذَّهَبَ: عَيْنٌ، وَالسَّحَابَ: غَيْنٌ، وَالْحُوتَ نُونْ، وَالْجَبَلَ قَافْ، وَأَقُولُ: وَحَاءُ قَبِيلَةٌ مِنْ مَذْحِجٍ.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شُرَيْحُ بْنُ أَوْفَى الْعَنْسِيُّ أَوِ الْعَبْسِيُّ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يُذَكِّرُنِي حَامِيمَ وَالرُّمْحُ شَاجِرٌ     فَهَلَّا تَلَ</w:t>
      </w:r>
      <w:r>
        <w:rPr>
          <w:rFonts w:ascii="Traditional Arabic" w:hAnsi="Traditional Arabic" w:cs="Traditional Arabic"/>
          <w:b/>
          <w:bCs/>
          <w:color w:val="800080"/>
          <w:sz w:val="28"/>
          <w:szCs w:val="28"/>
          <w:rtl/>
        </w:rPr>
        <w:t>ا حَامِيمَ قَبْلَ التَّقَدُّمِ</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يُرِيدُ:</w:t>
      </w:r>
      <w:r>
        <w:rPr>
          <w:rStyle w:val="apple-converted-space"/>
          <w:rFonts w:ascii="Traditional Arabic" w:hAnsi="Traditional Arabic" w:cs="Traditional Arabic"/>
          <w:b/>
          <w:bCs/>
          <w:color w:val="000000"/>
          <w:sz w:val="28"/>
          <w:szCs w:val="28"/>
          <w:shd w:val="clear" w:color="auto" w:fill="FFFFFF"/>
          <w:rtl/>
        </w:rPr>
        <w:t> ﴿</w:t>
      </w:r>
      <w:hyperlink r:id="rId58" w:history="1">
        <w:r>
          <w:rPr>
            <w:rStyle w:val="Lienhypertexte"/>
            <w:rFonts w:ascii="Traditional Arabic" w:hAnsi="Traditional Arabic" w:cs="Traditional Arabic"/>
            <w:b/>
            <w:bCs/>
            <w:sz w:val="28"/>
            <w:szCs w:val="28"/>
            <w:shd w:val="clear" w:color="auto" w:fill="FFFFFF"/>
            <w:rtl/>
          </w:rPr>
          <w:t>حم</w:t>
        </w:r>
        <w:r>
          <w:rPr>
            <w:rStyle w:val="apple-converted-space"/>
            <w:rFonts w:ascii="Traditional Arabic" w:hAnsi="Traditional Arabic" w:cs="Traditional Arabic"/>
            <w:b/>
            <w:bCs/>
            <w:color w:val="0000FF"/>
            <w:sz w:val="28"/>
            <w:szCs w:val="28"/>
            <w:shd w:val="clear" w:color="auto" w:fill="FFFFFF"/>
            <w:rtl/>
          </w:rPr>
          <w:t> </w:t>
        </w:r>
      </w:hyperlink>
      <w:hyperlink r:id="rId59" w:history="1">
        <w:r>
          <w:rPr>
            <w:rStyle w:val="Lienhypertexte"/>
            <w:rFonts w:ascii="Traditional Arabic" w:hAnsi="Traditional Arabic" w:cs="Traditional Arabic"/>
            <w:b/>
            <w:bCs/>
            <w:sz w:val="28"/>
            <w:szCs w:val="28"/>
            <w:shd w:val="clear" w:color="auto" w:fill="FFFFFF"/>
            <w:rtl/>
          </w:rPr>
          <w:t>عسق﴾</w:t>
        </w:r>
        <w:r>
          <w:rPr>
            <w:rStyle w:val="Appelnotedebasdep"/>
            <w:rFonts w:ascii="Traditional Arabic" w:hAnsi="Traditional Arabic" w:cs="Traditional Arabic"/>
            <w:b/>
            <w:bCs/>
            <w:color w:val="0000FF"/>
            <w:sz w:val="28"/>
            <w:szCs w:val="28"/>
            <w:shd w:val="clear" w:color="auto" w:fill="FFFFFF"/>
            <w:rtl/>
          </w:rPr>
          <w:footnoteReference w:id="2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الَّتِي فِيهَا:</w:t>
      </w:r>
      <w:r>
        <w:rPr>
          <w:rStyle w:val="apple-converted-space"/>
          <w:rFonts w:ascii="Traditional Arabic" w:hAnsi="Traditional Arabic" w:cs="Traditional Arabic"/>
          <w:b/>
          <w:bCs/>
          <w:color w:val="000000"/>
          <w:sz w:val="28"/>
          <w:szCs w:val="28"/>
          <w:shd w:val="clear" w:color="auto" w:fill="FFFFFF"/>
          <w:rtl/>
        </w:rPr>
        <w:t> ﴿</w:t>
      </w:r>
      <w:hyperlink r:id="rId60" w:history="1">
        <w:r>
          <w:rPr>
            <w:rStyle w:val="Lienhypertexte"/>
            <w:rFonts w:ascii="Traditional Arabic" w:hAnsi="Traditional Arabic" w:cs="Traditional Arabic"/>
            <w:b/>
            <w:bCs/>
            <w:sz w:val="28"/>
            <w:szCs w:val="28"/>
            <w:shd w:val="clear" w:color="auto" w:fill="FFFFFF"/>
            <w:rtl/>
          </w:rPr>
          <w:t>قُلْ لَا أَسْأَلُكُمْ عَلَيْهِ أَجْرًا إِلَّا الْمَوَدَّةَ فِي الْقُرْبَى﴾</w:t>
        </w:r>
        <w:r>
          <w:rPr>
            <w:rStyle w:val="Appelnotedebasdep"/>
            <w:rFonts w:ascii="Traditional Arabic" w:hAnsi="Traditional Arabic" w:cs="Traditional Arabic"/>
            <w:b/>
            <w:bCs/>
            <w:color w:val="0000FF"/>
            <w:sz w:val="28"/>
            <w:szCs w:val="28"/>
            <w:shd w:val="clear" w:color="auto" w:fill="FFFFFF"/>
            <w:rtl/>
          </w:rPr>
          <w:footnoteReference w:id="2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وَيَبْعُدُ هَذَا الْقَوْلُ بُعْدًا مَا إِنِ الشَّأْنُ أَنْ يَكُونَ الِاسْمُ غَيْرَ دَاخِلٍ فِي </w:t>
      </w:r>
      <w:r>
        <w:rPr>
          <w:rFonts w:ascii="Traditional Arabic" w:hAnsi="Traditional Arabic" w:cs="Traditional Arabic"/>
          <w:b/>
          <w:bCs/>
          <w:color w:val="000000"/>
          <w:sz w:val="28"/>
          <w:szCs w:val="28"/>
          <w:shd w:val="clear" w:color="auto" w:fill="FFFFFF"/>
          <w:rtl/>
        </w:rPr>
        <w:t>الْمُسَمَّى، وَقَدْ وَجَدْنَا هَذِهِ الْحُرُوفَ مَقْرُوءَةً مَعَ السُّوَرِ بِإِجْمَاعِ الْمُسْلِمِينَ، عَلَى أَنَّهُ يَرُدُّهُ اتِّحَادُ هَذِهِ الْحُرُوفِ فِي عِدَّةِ سُوَرٍ مِثْلَ "الم" وَ "الر" وَ "حم". وَأَنَّهُ لَمْ تُوضَعْ أَسْمَاءُ السُّوَرِ الْأُخْر</w:t>
      </w:r>
      <w:r>
        <w:rPr>
          <w:rFonts w:ascii="Traditional Arabic" w:hAnsi="Traditional Arabic" w:cs="Traditional Arabic"/>
          <w:b/>
          <w:bCs/>
          <w:color w:val="000000"/>
          <w:sz w:val="28"/>
          <w:szCs w:val="28"/>
          <w:shd w:val="clear" w:color="auto" w:fill="FFFFFF"/>
          <w:rtl/>
        </w:rPr>
        <w:t>َى فِي أَوَائِلِهَا.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الْقَوْلُ الْعَاشِرُ: وَقَالَ جَمَاعَةٌ إِنَّهَا أَسْمَاءٌ لِلْقُرْآنِ اصْطُلِحَ عَلَيْهَا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الْكَلْبِيُّ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وَقَتَادَةُ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وَيُبْطِلُهُ أَنَّهُ قَدْ وَقَعَ بَعْدَ بَعْضِهَا مَا لَا يُنَاسِبُهَا لَوْ كَانَتْ أَسْمَاءً</w:t>
      </w:r>
      <w:r>
        <w:rPr>
          <w:rFonts w:ascii="Traditional Arabic" w:hAnsi="Traditional Arabic" w:cs="Traditional Arabic"/>
          <w:b/>
          <w:bCs/>
          <w:color w:val="000000"/>
          <w:sz w:val="28"/>
          <w:szCs w:val="28"/>
          <w:shd w:val="clear" w:color="auto" w:fill="FFFFFF"/>
          <w:rtl/>
        </w:rPr>
        <w:t xml:space="preserve"> لِلْقُرْآنِ، نَحْوَ</w:t>
      </w:r>
      <w:r>
        <w:rPr>
          <w:rStyle w:val="apple-converted-space"/>
          <w:rFonts w:ascii="Traditional Arabic" w:hAnsi="Traditional Arabic" w:cs="Traditional Arabic"/>
          <w:b/>
          <w:bCs/>
          <w:color w:val="000000"/>
          <w:sz w:val="28"/>
          <w:szCs w:val="28"/>
          <w:shd w:val="clear" w:color="auto" w:fill="FFFFFF"/>
          <w:rtl/>
        </w:rPr>
        <w:t> ﴿</w:t>
      </w:r>
      <w:hyperlink r:id="rId61"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62" w:history="1">
        <w:r>
          <w:rPr>
            <w:rStyle w:val="Lienhypertexte"/>
            <w:rFonts w:ascii="Traditional Arabic" w:hAnsi="Traditional Arabic" w:cs="Traditional Arabic"/>
            <w:b/>
            <w:bCs/>
            <w:sz w:val="28"/>
            <w:szCs w:val="28"/>
            <w:shd w:val="clear" w:color="auto" w:fill="FFFFFF"/>
            <w:rtl/>
          </w:rPr>
          <w:t>غُلِبَتِ الرُّومُ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26"/>
      </w:r>
      <w:r>
        <w:rPr>
          <w:rFonts w:ascii="Traditional Arabic" w:hAnsi="Traditional Arabic" w:cs="Traditional Arabic"/>
          <w:b/>
          <w:bCs/>
          <w:color w:val="000000"/>
          <w:sz w:val="28"/>
          <w:szCs w:val="28"/>
          <w:shd w:val="clear" w:color="auto" w:fill="FFFFFF"/>
          <w:rtl/>
        </w:rPr>
        <w:t>، وَ</w:t>
      </w:r>
      <w:r>
        <w:rPr>
          <w:rStyle w:val="apple-converted-space"/>
          <w:rFonts w:ascii="Traditional Arabic" w:hAnsi="Traditional Arabic" w:cs="Traditional Arabic"/>
          <w:b/>
          <w:bCs/>
          <w:color w:val="000000"/>
          <w:sz w:val="28"/>
          <w:szCs w:val="28"/>
          <w:shd w:val="clear" w:color="auto" w:fill="FFFFFF"/>
          <w:rtl/>
        </w:rPr>
        <w:t>﴿</w:t>
      </w:r>
      <w:hyperlink r:id="rId63"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64" w:history="1">
        <w:r>
          <w:rPr>
            <w:rStyle w:val="Lienhypertexte"/>
            <w:rFonts w:ascii="Traditional Arabic" w:hAnsi="Traditional Arabic" w:cs="Traditional Arabic"/>
            <w:b/>
            <w:bCs/>
            <w:sz w:val="28"/>
            <w:szCs w:val="28"/>
            <w:shd w:val="clear" w:color="auto" w:fill="FFFFFF"/>
            <w:rtl/>
          </w:rPr>
          <w:t>أَحَسِبَ النَّاسُ﴾</w:t>
        </w:r>
        <w:r>
          <w:rPr>
            <w:rStyle w:val="Appelnotedebasdep"/>
            <w:rFonts w:ascii="Traditional Arabic" w:hAnsi="Traditional Arabic" w:cs="Traditional Arabic"/>
            <w:b/>
            <w:bCs/>
            <w:color w:val="0000FF"/>
            <w:sz w:val="28"/>
            <w:szCs w:val="28"/>
            <w:shd w:val="clear" w:color="auto" w:fill="FFFFFF"/>
            <w:rtl/>
          </w:rPr>
          <w:footnoteReference w:id="2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jc w:val="both"/>
      </w:pPr>
      <w:r>
        <w:rPr>
          <w:rFonts w:ascii="Traditional Arabic" w:hAnsi="Traditional Arabic" w:cs="Traditional Arabic"/>
          <w:b/>
          <w:bCs/>
          <w:sz w:val="28"/>
          <w:szCs w:val="28"/>
          <w:rtl/>
        </w:rPr>
        <w:t xml:space="preserve">- </w:t>
      </w:r>
      <w:r>
        <w:rPr>
          <w:rFonts w:ascii="Traditional Arabic" w:hAnsi="Traditional Arabic" w:cs="Traditional Arabic"/>
          <w:b/>
          <w:bCs/>
          <w:color w:val="000000"/>
          <w:sz w:val="28"/>
          <w:szCs w:val="28"/>
          <w:shd w:val="clear" w:color="auto" w:fill="FFFFFF"/>
          <w:rtl/>
        </w:rPr>
        <w:t xml:space="preserve">الْقَوْلُ الْحَادِيَ عَشَرَ أَنَّ كُلَّ حُرُوفٍ مُرَكَّبَةٍ مِنْهَا هِيَ اسْمٌ مِنْ أَسْمَاءِ اللَّهِ. </w:t>
      </w:r>
    </w:p>
    <w:p w:rsidR="00C71854" w:rsidRDefault="00F606EC">
      <w:pPr>
        <w:ind w:firstLine="282"/>
        <w:jc w:val="both"/>
      </w:pPr>
      <w:r>
        <w:rPr>
          <w:rFonts w:ascii="Traditional Arabic" w:hAnsi="Traditional Arabic" w:cs="Traditional Arabic"/>
          <w:b/>
          <w:bCs/>
          <w:color w:val="000000"/>
          <w:sz w:val="28"/>
          <w:szCs w:val="28"/>
          <w:shd w:val="clear" w:color="auto" w:fill="FFFFFF"/>
          <w:rtl/>
        </w:rPr>
        <w:t xml:space="preserve">رَوَوْا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 أَنَّهُ كَانَ يَقُولُ: يَا كهيعص يَا حم عسق وَسَكَتَ عَنِ الْحُرُوفِ الْمُفْرَدَة،ِ فَيَرْجِعُ بِهَا إِلَى مَا يُنَاسِبُهَا أَنْ تَنْدَرِجَ تَحْتَهُ مِنَ الْأَقْوَالِ وَيُبْطِلَهُ عَدَمُ الِارْتِبَاطِ بَيْنَ بَعْضِهَا وَبَيْنَ مَا بَعْدَهُ لِأ</w:t>
      </w:r>
      <w:r>
        <w:rPr>
          <w:rFonts w:ascii="Traditional Arabic" w:hAnsi="Traditional Arabic" w:cs="Traditional Arabic"/>
          <w:b/>
          <w:bCs/>
          <w:color w:val="000000"/>
          <w:sz w:val="28"/>
          <w:szCs w:val="28"/>
          <w:shd w:val="clear" w:color="auto" w:fill="FFFFFF"/>
          <w:rtl/>
        </w:rPr>
        <w:t>َنْ يَكُونَ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خَبَرًا أَوْ نَحْوَهُ عَنِ اسْمِ اللَّهِ مِثْلَ:</w:t>
      </w:r>
      <w:r>
        <w:rPr>
          <w:rStyle w:val="apple-converted-space"/>
          <w:rFonts w:ascii="Traditional Arabic" w:hAnsi="Traditional Arabic" w:cs="Traditional Arabic"/>
          <w:b/>
          <w:bCs/>
          <w:color w:val="000000"/>
          <w:sz w:val="28"/>
          <w:szCs w:val="28"/>
          <w:shd w:val="clear" w:color="auto" w:fill="FFFFFF"/>
          <w:rtl/>
        </w:rPr>
        <w:t> ﴿</w:t>
      </w:r>
      <w:hyperlink r:id="rId65"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66" w:history="1">
        <w:r>
          <w:rPr>
            <w:rStyle w:val="Lienhypertexte"/>
            <w:rFonts w:ascii="Traditional Arabic" w:hAnsi="Traditional Arabic" w:cs="Traditional Arabic"/>
            <w:b/>
            <w:bCs/>
            <w:sz w:val="28"/>
            <w:szCs w:val="28"/>
            <w:shd w:val="clear" w:color="auto" w:fill="FFFFFF"/>
            <w:rtl/>
          </w:rPr>
          <w:t>ذَلِكَ الْكِتَابُ﴾</w:t>
        </w:r>
        <w:r>
          <w:rPr>
            <w:rStyle w:val="Appelnotedebasdep"/>
            <w:rFonts w:ascii="Traditional Arabic" w:hAnsi="Traditional Arabic" w:cs="Traditional Arabic"/>
            <w:b/>
            <w:bCs/>
            <w:color w:val="0000FF"/>
            <w:sz w:val="28"/>
            <w:szCs w:val="28"/>
            <w:shd w:val="clear" w:color="auto" w:fill="FFFFFF"/>
            <w:rtl/>
          </w:rPr>
          <w:footnoteReference w:id="2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w:t>
      </w:r>
      <w:hyperlink r:id="rId67" w:history="1">
        <w:r>
          <w:rPr>
            <w:rStyle w:val="Lienhypertexte"/>
            <w:rFonts w:ascii="Traditional Arabic" w:hAnsi="Traditional Arabic" w:cs="Traditional Arabic"/>
            <w:b/>
            <w:bCs/>
            <w:sz w:val="28"/>
            <w:szCs w:val="28"/>
            <w:shd w:val="clear" w:color="auto" w:fill="FFFFFF"/>
            <w:rtl/>
          </w:rPr>
          <w:t>الم</w:t>
        </w:r>
        <w:r>
          <w:rPr>
            <w:rStyle w:val="Lienhypertexte"/>
            <w:rFonts w:ascii="Traditional Arabic" w:hAnsi="Traditional Arabic" w:cs="Traditional Arabic"/>
            <w:b/>
            <w:bCs/>
            <w:sz w:val="28"/>
            <w:szCs w:val="28"/>
            <w:shd w:val="clear" w:color="auto" w:fill="FFFFFF"/>
            <w:rtl/>
          </w:rPr>
          <w:t>ص</w:t>
        </w:r>
        <w:r>
          <w:rPr>
            <w:rStyle w:val="apple-converted-space"/>
            <w:rFonts w:ascii="Traditional Arabic" w:hAnsi="Traditional Arabic" w:cs="Traditional Arabic"/>
            <w:b/>
            <w:bCs/>
            <w:color w:val="0000FF"/>
            <w:sz w:val="28"/>
            <w:szCs w:val="28"/>
            <w:shd w:val="clear" w:color="auto" w:fill="FFFFFF"/>
            <w:rtl/>
          </w:rPr>
          <w:t> </w:t>
        </w:r>
      </w:hyperlink>
      <w:hyperlink r:id="rId68" w:history="1">
        <w:r>
          <w:rPr>
            <w:rStyle w:val="Lienhypertexte"/>
            <w:rFonts w:ascii="Traditional Arabic" w:hAnsi="Traditional Arabic" w:cs="Traditional Arabic"/>
            <w:b/>
            <w:bCs/>
            <w:sz w:val="28"/>
            <w:szCs w:val="28"/>
            <w:shd w:val="clear" w:color="auto" w:fill="FFFFFF"/>
            <w:rtl/>
          </w:rPr>
          <w:t>كِتَابٌ أُنْزِلَ إِلَيْكَ﴾</w:t>
        </w:r>
        <w:r>
          <w:rPr>
            <w:rStyle w:val="Appelnotedebasdep"/>
            <w:rFonts w:ascii="Traditional Arabic" w:hAnsi="Traditional Arabic" w:cs="Traditional Arabic"/>
            <w:b/>
            <w:bCs/>
            <w:color w:val="0000FF"/>
            <w:sz w:val="28"/>
            <w:szCs w:val="28"/>
            <w:shd w:val="clear" w:color="auto" w:fill="FFFFFF"/>
            <w:rtl/>
          </w:rPr>
          <w:footnoteReference w:id="2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jc w:val="both"/>
      </w:pPr>
      <w:r>
        <w:rPr>
          <w:rFonts w:ascii="Traditional Arabic" w:hAnsi="Traditional Arabic" w:cs="Traditional Arabic"/>
          <w:b/>
          <w:bCs/>
          <w:sz w:val="28"/>
          <w:szCs w:val="28"/>
          <w:rtl/>
        </w:rPr>
        <w:lastRenderedPageBreak/>
        <w:t xml:space="preserve">- </w:t>
      </w:r>
      <w:r>
        <w:rPr>
          <w:rFonts w:ascii="Traditional Arabic" w:hAnsi="Traditional Arabic" w:cs="Traditional Arabic"/>
          <w:b/>
          <w:bCs/>
          <w:color w:val="000000"/>
          <w:sz w:val="28"/>
          <w:szCs w:val="28"/>
          <w:shd w:val="clear" w:color="auto" w:fill="FFFFFF"/>
          <w:rtl/>
        </w:rPr>
        <w:t>الثَّانِيَ عَشَرَ: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الْمَاوَرْدِيُّ هِيَ أَفْعَالٌ فَإِنَّ </w:t>
      </w:r>
      <w:r>
        <w:rPr>
          <w:rFonts w:ascii="Traditional Arabic" w:hAnsi="Traditional Arabic" w:cs="Traditional Arabic"/>
          <w:b/>
          <w:bCs/>
          <w:color w:val="000000"/>
          <w:sz w:val="28"/>
          <w:szCs w:val="28"/>
          <w:shd w:val="clear" w:color="auto" w:fill="FFFFFF"/>
          <w:rtl/>
        </w:rPr>
        <w:t>حُرُوفَ:</w:t>
      </w:r>
      <w:r>
        <w:rPr>
          <w:rStyle w:val="apple-converted-space"/>
          <w:rFonts w:ascii="Traditional Arabic" w:hAnsi="Traditional Arabic" w:cs="Traditional Arabic"/>
          <w:b/>
          <w:bCs/>
          <w:color w:val="000000"/>
          <w:sz w:val="28"/>
          <w:szCs w:val="28"/>
          <w:shd w:val="clear" w:color="auto" w:fill="FFFFFF"/>
          <w:rtl/>
        </w:rPr>
        <w:t> ﴿</w:t>
      </w:r>
      <w:hyperlink r:id="rId69" w:history="1">
        <w:r>
          <w:rPr>
            <w:rStyle w:val="Lienhypertexte"/>
            <w:rFonts w:ascii="Traditional Arabic" w:hAnsi="Traditional Arabic" w:cs="Traditional Arabic"/>
            <w:b/>
            <w:bCs/>
            <w:sz w:val="28"/>
            <w:szCs w:val="28"/>
            <w:shd w:val="clear" w:color="auto" w:fill="FFFFFF"/>
            <w:rtl/>
          </w:rPr>
          <w:t>المص</w:t>
        </w:r>
        <w:r>
          <w:rPr>
            <w:rStyle w:val="apple-converted-space"/>
            <w:rFonts w:ascii="Traditional Arabic" w:hAnsi="Traditional Arabic" w:cs="Traditional Arabic"/>
            <w:b/>
            <w:bCs/>
            <w:color w:val="0000FF"/>
            <w:sz w:val="28"/>
            <w:szCs w:val="28"/>
            <w:shd w:val="clear" w:color="auto" w:fill="FFFFFF"/>
            <w:rtl/>
          </w:rPr>
          <w:t> </w:t>
        </w:r>
      </w:hyperlink>
      <w:hyperlink r:id="rId70" w:history="1">
        <w:r>
          <w:rPr>
            <w:rStyle w:val="Lienhypertexte"/>
            <w:rFonts w:ascii="Traditional Arabic" w:hAnsi="Traditional Arabic" w:cs="Traditional Arabic"/>
            <w:b/>
            <w:bCs/>
            <w:sz w:val="28"/>
            <w:szCs w:val="28"/>
            <w:shd w:val="clear" w:color="auto" w:fill="FFFFFF"/>
            <w:rtl/>
          </w:rPr>
          <w:t>كِتَابٌ﴾</w:t>
        </w:r>
        <w:r>
          <w:rPr>
            <w:rStyle w:val="Appelnotedebasdep"/>
            <w:rFonts w:ascii="Traditional Arabic" w:hAnsi="Traditional Arabic" w:cs="Traditional Arabic"/>
            <w:b/>
            <w:bCs/>
            <w:color w:val="0000FF"/>
            <w:sz w:val="28"/>
            <w:szCs w:val="28"/>
            <w:shd w:val="clear" w:color="auto" w:fill="FFFFFF"/>
            <w:rtl/>
          </w:rPr>
          <w:footnoteReference w:id="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فِعْلُ أَلَمَّ بِمَعْنَى نَزَلَ، فَالْمُرَادُ:</w:t>
      </w:r>
      <w:r>
        <w:rPr>
          <w:rStyle w:val="apple-converted-space"/>
          <w:rFonts w:ascii="Traditional Arabic" w:hAnsi="Traditional Arabic" w:cs="Traditional Arabic"/>
          <w:b/>
          <w:bCs/>
          <w:color w:val="000000"/>
          <w:sz w:val="28"/>
          <w:szCs w:val="28"/>
          <w:shd w:val="clear" w:color="auto" w:fill="FFFFFF"/>
          <w:rtl/>
        </w:rPr>
        <w:t> ﴿</w:t>
      </w:r>
      <w:hyperlink r:id="rId71"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72" w:history="1">
        <w:r>
          <w:rPr>
            <w:rStyle w:val="Lienhypertexte"/>
            <w:rFonts w:ascii="Traditional Arabic" w:hAnsi="Traditional Arabic" w:cs="Traditional Arabic"/>
            <w:b/>
            <w:bCs/>
            <w:sz w:val="28"/>
            <w:szCs w:val="28"/>
            <w:shd w:val="clear" w:color="auto" w:fill="FFFFFF"/>
            <w:rtl/>
          </w:rPr>
          <w:t>ذَلِكَ الْكِتَابُ﴾</w:t>
        </w:r>
        <w:r>
          <w:rPr>
            <w:rStyle w:val="Appelnotedebasdep"/>
            <w:rFonts w:ascii="Traditional Arabic" w:hAnsi="Traditional Arabic" w:cs="Traditional Arabic"/>
            <w:b/>
            <w:bCs/>
            <w:color w:val="0000FF"/>
            <w:sz w:val="28"/>
            <w:szCs w:val="28"/>
            <w:shd w:val="clear" w:color="auto" w:fill="FFFFFF"/>
            <w:rtl/>
          </w:rPr>
          <w:footnoteReference w:id="3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نُزِّلَ عَلَيْكُمْ، وَيُبْطِلُ كَلَامَهُ أَنَّهَا لَا تُقْرَأُ بِصِيَغِ ال</w:t>
      </w:r>
      <w:r>
        <w:rPr>
          <w:rFonts w:ascii="Traditional Arabic" w:hAnsi="Traditional Arabic" w:cs="Traditional Arabic"/>
          <w:b/>
          <w:bCs/>
          <w:color w:val="000000"/>
          <w:sz w:val="28"/>
          <w:szCs w:val="28"/>
          <w:shd w:val="clear" w:color="auto" w:fill="FFFFFF"/>
          <w:rtl/>
        </w:rPr>
        <w:t>ْأَفْعَالِ عَلَى أَنَّ هَذَا لَا يَتَأَتَّى فِي جَمِيعِهَا نَحْوَ ﴿كهيعص﴾</w:t>
      </w:r>
      <w:r>
        <w:rPr>
          <w:rStyle w:val="Appelnotedebasdep"/>
          <w:rFonts w:ascii="Traditional Arabic" w:hAnsi="Traditional Arabic" w:cs="Traditional Arabic"/>
          <w:b/>
          <w:bCs/>
          <w:color w:val="000000"/>
          <w:sz w:val="28"/>
          <w:szCs w:val="28"/>
          <w:shd w:val="clear" w:color="auto" w:fill="FFFFFF"/>
          <w:rtl/>
        </w:rPr>
        <w:footnoteReference w:id="32"/>
      </w:r>
      <w:r>
        <w:rPr>
          <w:rFonts w:ascii="Traditional Arabic" w:hAnsi="Traditional Arabic" w:cs="Traditional Arabic"/>
          <w:b/>
          <w:bCs/>
          <w:color w:val="000000"/>
          <w:sz w:val="28"/>
          <w:szCs w:val="28"/>
          <w:shd w:val="clear" w:color="auto" w:fill="FFFFFF"/>
          <w:rtl/>
        </w:rPr>
        <w:t xml:space="preserve"> وَ ﴿المص﴾</w:t>
      </w:r>
      <w:r>
        <w:rPr>
          <w:rStyle w:val="Appelnotedebasdep"/>
          <w:rFonts w:ascii="Traditional Arabic" w:hAnsi="Traditional Arabic" w:cs="Traditional Arabic"/>
          <w:b/>
          <w:bCs/>
          <w:color w:val="000000"/>
          <w:sz w:val="28"/>
          <w:szCs w:val="28"/>
          <w:shd w:val="clear" w:color="auto" w:fill="FFFFFF"/>
          <w:rtl/>
        </w:rPr>
        <w:footnoteReference w:id="33"/>
      </w:r>
      <w:r>
        <w:rPr>
          <w:rFonts w:ascii="Traditional Arabic" w:hAnsi="Traditional Arabic" w:cs="Traditional Arabic"/>
          <w:b/>
          <w:bCs/>
          <w:color w:val="000000"/>
          <w:sz w:val="28"/>
          <w:szCs w:val="28"/>
          <w:shd w:val="clear" w:color="auto" w:fill="FFFFFF"/>
          <w:rtl/>
        </w:rPr>
        <w:t xml:space="preserve"> وَ ﴿الر﴾</w:t>
      </w:r>
      <w:r>
        <w:rPr>
          <w:rStyle w:val="Appelnotedebasdep"/>
          <w:rFonts w:ascii="Traditional Arabic" w:hAnsi="Traditional Arabic" w:cs="Traditional Arabic"/>
          <w:b/>
          <w:bCs/>
          <w:color w:val="000000"/>
          <w:sz w:val="28"/>
          <w:szCs w:val="28"/>
          <w:shd w:val="clear" w:color="auto" w:fill="FFFFFF"/>
          <w:rtl/>
        </w:rPr>
        <w:footnoteReference w:id="34"/>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وَلَوْلَا غَرَابَةُ هَذَا الْقَوْلِ لَكَانَ حَرِيًّا بِالْإِعْرَاضِ عَنْهُ.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 xml:space="preserve">النَّوْعُ الثَّالِثُ تَنْدَرِجُ فِيهِ الْأَقْوَالُ الرَّاجِعَةُ إِلَى أَنَّ هَاتِهِ الْحُرُوفَ حُرُوفُ هِجَاءٍ مَقْصُودَةٍ بِأَسْمَائِهَا لِأَغْرَاضٍ دَاعِيَةٍ لِذَلِكَ وَفِيهِ مِنَ الْأَقْوَالِ: </w:t>
      </w:r>
    </w:p>
    <w:p w:rsidR="00C71854" w:rsidRDefault="00F606EC">
      <w:pPr>
        <w:jc w:val="both"/>
      </w:pPr>
      <w:r>
        <w:rPr>
          <w:rFonts w:ascii="Traditional Arabic" w:hAnsi="Traditional Arabic" w:cs="Traditional Arabic"/>
          <w:b/>
          <w:bCs/>
          <w:color w:val="000000"/>
          <w:sz w:val="28"/>
          <w:szCs w:val="28"/>
          <w:shd w:val="clear" w:color="auto" w:fill="FFFFFF"/>
          <w:rtl/>
        </w:rPr>
        <w:t>- الْقَوْلُ الثَّالِثَ عَشَرَ: أَنَّ هَاتِهِ الْحُرُوفَ أ</w:t>
      </w:r>
      <w:r>
        <w:rPr>
          <w:rFonts w:ascii="Traditional Arabic" w:hAnsi="Traditional Arabic" w:cs="Traditional Arabic"/>
          <w:b/>
          <w:bCs/>
          <w:color w:val="000000"/>
          <w:sz w:val="28"/>
          <w:szCs w:val="28"/>
          <w:shd w:val="clear" w:color="auto" w:fill="FFFFFF"/>
          <w:rtl/>
        </w:rPr>
        <w:t>َقْسَمَ اللَّهُ –تَعَالَى- بِهَا، كَمَا أَقْسَمَ بِالْقَلَمِ تَنْوِيهًا بِهَا، لِأَنَّ مُسَمَّيَاتِهَا تَأَلَّفَتْ مِنْهَا أَسْمَاءُ اللَّهِ –تَعَالَى- وَأُصُولُ التَّخَاطُبِ وَالْعُلُومِ؛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الْأَخْفَشُ</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282"/>
        <w:jc w:val="both"/>
      </w:pPr>
      <w:r>
        <w:rPr>
          <w:rFonts w:ascii="Traditional Arabic" w:hAnsi="Traditional Arabic" w:cs="Traditional Arabic"/>
          <w:b/>
          <w:bCs/>
          <w:color w:val="000000"/>
          <w:sz w:val="28"/>
          <w:szCs w:val="28"/>
          <w:shd w:val="clear" w:color="auto" w:fill="FFFFFF"/>
          <w:rtl/>
        </w:rPr>
        <w:t>وَقَدْ وَهَنَ هَذَا الْقَوْلُ بِأَنَّهَا لَوْ</w:t>
      </w:r>
      <w:r>
        <w:rPr>
          <w:rFonts w:ascii="Traditional Arabic" w:hAnsi="Traditional Arabic" w:cs="Traditional Arabic"/>
          <w:b/>
          <w:bCs/>
          <w:color w:val="000000"/>
          <w:sz w:val="28"/>
          <w:szCs w:val="28"/>
          <w:shd w:val="clear" w:color="auto" w:fill="FFFFFF"/>
          <w:rtl/>
        </w:rPr>
        <w:t xml:space="preserve"> كَانَتْ مُقْسَمًا بِهَا لَذُكِرَ حَرْفُ الْقَسَمِ، إِذْ لَا يُحْذَفُ إِلَّا مَعَ اسْمِ الْجَلَالَةِ عِنْدَ الْبَصْرِيِّينَ، وَبِأَنَّهَا قَدْ وَرَدَ بَعْدَهَا فِي بَعْضِ الْمَوَاضِعِ قَسَمٌ نَحْوَ:</w:t>
      </w:r>
      <w:r>
        <w:rPr>
          <w:rStyle w:val="apple-converted-space"/>
          <w:rFonts w:ascii="Traditional Arabic" w:hAnsi="Traditional Arabic" w:cs="Traditional Arabic"/>
          <w:b/>
          <w:bCs/>
          <w:color w:val="000000"/>
          <w:sz w:val="28"/>
          <w:szCs w:val="28"/>
          <w:shd w:val="clear" w:color="auto" w:fill="FFFFFF"/>
          <w:rtl/>
        </w:rPr>
        <w:t> ﴿</w:t>
      </w:r>
      <w:hyperlink r:id="rId73" w:history="1">
        <w:r>
          <w:rPr>
            <w:rStyle w:val="Lienhypertexte"/>
            <w:rFonts w:ascii="Traditional Arabic" w:hAnsi="Traditional Arabic" w:cs="Traditional Arabic"/>
            <w:b/>
            <w:bCs/>
            <w:sz w:val="28"/>
            <w:szCs w:val="28"/>
            <w:shd w:val="clear" w:color="auto" w:fill="FFFFFF"/>
            <w:rtl/>
          </w:rPr>
          <w:t>ن وَالْقَلَمِ﴾</w:t>
        </w:r>
        <w:r>
          <w:rPr>
            <w:rStyle w:val="Appelnotedebasdep"/>
            <w:rFonts w:ascii="Traditional Arabic" w:hAnsi="Traditional Arabic" w:cs="Traditional Arabic"/>
            <w:b/>
            <w:bCs/>
            <w:color w:val="0000FF"/>
            <w:sz w:val="28"/>
            <w:szCs w:val="28"/>
            <w:shd w:val="clear" w:color="auto" w:fill="FFFFFF"/>
            <w:rtl/>
          </w:rPr>
          <w:footnoteReference w:id="3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w:t>
      </w:r>
      <w:hyperlink r:id="rId74" w:history="1">
        <w:r>
          <w:rPr>
            <w:rStyle w:val="Lienhypertexte"/>
            <w:rFonts w:ascii="Traditional Arabic" w:hAnsi="Traditional Arabic" w:cs="Traditional Arabic"/>
            <w:b/>
            <w:bCs/>
            <w:sz w:val="28"/>
            <w:szCs w:val="28"/>
            <w:shd w:val="clear" w:color="auto" w:fill="FFFFFF"/>
            <w:rtl/>
          </w:rPr>
          <w:t>حم</w:t>
        </w:r>
        <w:r>
          <w:rPr>
            <w:rStyle w:val="apple-converted-space"/>
            <w:rFonts w:ascii="Traditional Arabic" w:hAnsi="Traditional Arabic" w:cs="Traditional Arabic"/>
            <w:b/>
            <w:bCs/>
            <w:color w:val="0000FF"/>
            <w:sz w:val="28"/>
            <w:szCs w:val="28"/>
            <w:shd w:val="clear" w:color="auto" w:fill="FFFFFF"/>
            <w:rtl/>
          </w:rPr>
          <w:t> </w:t>
        </w:r>
      </w:hyperlink>
      <w:hyperlink r:id="rId75" w:history="1">
        <w:r>
          <w:rPr>
            <w:rStyle w:val="Lienhypertexte"/>
            <w:rFonts w:ascii="Traditional Arabic" w:hAnsi="Traditional Arabic" w:cs="Traditional Arabic"/>
            <w:b/>
            <w:bCs/>
            <w:sz w:val="28"/>
            <w:szCs w:val="28"/>
            <w:shd w:val="clear" w:color="auto" w:fill="FFFFFF"/>
            <w:rtl/>
          </w:rPr>
          <w:t>وَالْكِتَابِ الْمُبِينِ﴾</w:t>
        </w:r>
        <w:r>
          <w:rPr>
            <w:rStyle w:val="Appelnotedebasdep"/>
            <w:rFonts w:ascii="Traditional Arabic" w:hAnsi="Traditional Arabic" w:cs="Traditional Arabic"/>
            <w:b/>
            <w:bCs/>
            <w:color w:val="0000FF"/>
            <w:sz w:val="28"/>
            <w:szCs w:val="28"/>
            <w:shd w:val="clear" w:color="auto" w:fill="FFFFFF"/>
            <w:rtl/>
          </w:rPr>
          <w:footnoteReference w:id="3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قَالَ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وَقَدِ اسْتَكْرَهُوا الْجَمْعَ بَيْنَ </w:t>
      </w:r>
      <w:r>
        <w:rPr>
          <w:rFonts w:ascii="Traditional Arabic" w:hAnsi="Traditional Arabic" w:cs="Traditional Arabic"/>
          <w:b/>
          <w:bCs/>
          <w:color w:val="000000"/>
          <w:sz w:val="28"/>
          <w:szCs w:val="28"/>
          <w:shd w:val="clear" w:color="auto" w:fill="FFFFFF"/>
          <w:rtl/>
        </w:rPr>
        <w:t>قَسَمَيْنِ عَلَى مُقْسَمٍ وَاحِدٍ حَتَّى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الْخَلِيلُ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قَوْلِهِ –تَعَالَى-:</w:t>
      </w:r>
      <w:r>
        <w:rPr>
          <w:rStyle w:val="apple-converted-space"/>
          <w:rFonts w:ascii="Traditional Arabic" w:hAnsi="Traditional Arabic" w:cs="Traditional Arabic"/>
          <w:b/>
          <w:bCs/>
          <w:color w:val="000000"/>
          <w:sz w:val="28"/>
          <w:szCs w:val="28"/>
          <w:shd w:val="clear" w:color="auto" w:fill="FFFFFF"/>
          <w:rtl/>
        </w:rPr>
        <w:t> ﴿</w:t>
      </w:r>
      <w:hyperlink r:id="rId76" w:history="1">
        <w:r>
          <w:rPr>
            <w:rStyle w:val="Lienhypertexte"/>
            <w:rFonts w:ascii="Traditional Arabic" w:hAnsi="Traditional Arabic" w:cs="Traditional Arabic"/>
            <w:b/>
            <w:bCs/>
            <w:sz w:val="28"/>
            <w:szCs w:val="28"/>
            <w:shd w:val="clear" w:color="auto" w:fill="FFFFFF"/>
            <w:rtl/>
          </w:rPr>
          <w:t>وَاللَّيْلِ إِذَا يَغْشَى</w:t>
        </w:r>
        <w:r>
          <w:rPr>
            <w:rStyle w:val="apple-converted-space"/>
            <w:rFonts w:ascii="Traditional Arabic" w:hAnsi="Traditional Arabic" w:cs="Traditional Arabic"/>
            <w:b/>
            <w:bCs/>
            <w:color w:val="0000FF"/>
            <w:sz w:val="28"/>
            <w:szCs w:val="28"/>
            <w:shd w:val="clear" w:color="auto" w:fill="FFFFFF"/>
            <w:rtl/>
          </w:rPr>
          <w:t> </w:t>
        </w:r>
      </w:hyperlink>
      <w:hyperlink r:id="rId77" w:history="1">
        <w:r>
          <w:rPr>
            <w:rStyle w:val="Lienhypertexte"/>
            <w:rFonts w:ascii="Traditional Arabic" w:hAnsi="Traditional Arabic" w:cs="Traditional Arabic"/>
            <w:b/>
            <w:bCs/>
            <w:sz w:val="28"/>
            <w:szCs w:val="28"/>
            <w:shd w:val="clear" w:color="auto" w:fill="FFFFFF"/>
            <w:rtl/>
          </w:rPr>
          <w:t>وَالنَّهَارِ إِذَا تَجَلَّى﴾</w:t>
        </w:r>
        <w:r>
          <w:rPr>
            <w:rStyle w:val="Appelnotedebasdep"/>
            <w:rFonts w:ascii="Traditional Arabic" w:hAnsi="Traditional Arabic" w:cs="Traditional Arabic"/>
            <w:b/>
            <w:bCs/>
            <w:color w:val="0000FF"/>
            <w:sz w:val="28"/>
            <w:szCs w:val="28"/>
            <w:shd w:val="clear" w:color="auto" w:fill="FFFFFF"/>
            <w:rtl/>
          </w:rPr>
          <w:footnoteReference w:id="3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الْوَاوَ الثَّانِيَةَ هِيَ الَّتِي تَضُمُّ الْأَسْمَاءَ لِلْأَسْمَاءِ أَيْ وَ</w:t>
      </w:r>
      <w:r>
        <w:rPr>
          <w:rFonts w:ascii="Traditional Arabic" w:hAnsi="Traditional Arabic" w:cs="Traditional Arabic"/>
          <w:b/>
          <w:bCs/>
          <w:color w:val="000000"/>
          <w:sz w:val="28"/>
          <w:szCs w:val="28"/>
          <w:shd w:val="clear" w:color="auto" w:fill="FFFFFF"/>
          <w:rtl/>
        </w:rPr>
        <w:t>اوَ الْعَطْفِ، وَالْجَوَابُ عَنْ هَذَا أَنَّ اخْتِصَاصَ الْحَذْفِ بِاسْمِ الْجَلَالَةِ مُخْتَلَفٌ فِيهِ وَأَنَّ كَرَاهِيَةَ جَمْعِ قَسَمَيْنِ تَنْدَفِعُ بِجَعْلِ الْوَاوِ التَّالِيَةِ لَهَاتِهِ الْفَوَاتِحِ وَاوَ الْعَطْفِ عَلَى أَنَّهُمْ قَدْ جَمَعُوا بَي</w:t>
      </w:r>
      <w:r>
        <w:rPr>
          <w:rFonts w:ascii="Traditional Arabic" w:hAnsi="Traditional Arabic" w:cs="Traditional Arabic"/>
          <w:b/>
          <w:bCs/>
          <w:color w:val="000000"/>
          <w:sz w:val="28"/>
          <w:szCs w:val="28"/>
          <w:shd w:val="clear" w:color="auto" w:fill="FFFFFF"/>
          <w:rtl/>
        </w:rPr>
        <w:t xml:space="preserve">ْنَ قَسَمَيْنِ.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6"/>
        <w:jc w:val="both"/>
      </w:pPr>
      <w:r>
        <w:rPr>
          <w:rFonts w:ascii="Traditional Arabic" w:hAnsi="Traditional Arabic" w:cs="Traditional Arabic"/>
          <w:b/>
          <w:bCs/>
          <w:color w:val="800080"/>
          <w:sz w:val="28"/>
          <w:szCs w:val="28"/>
          <w:rtl/>
        </w:rPr>
        <w:t>وَاللَّهِ وَاللَّهِ لَنِعْمَ الْفَتَى الْـ     حَارِثُ لَا النَّكْسُ وَلَا الْخَامِلُ</w:t>
      </w:r>
      <w:r>
        <w:rPr>
          <w:rStyle w:val="apple-converted-space"/>
          <w:rFonts w:ascii="Traditional Arabic" w:hAnsi="Traditional Arabic" w:cs="Traditional Arabic"/>
          <w:b/>
          <w:bCs/>
          <w:color w:val="800080"/>
          <w:sz w:val="28"/>
          <w:szCs w:val="28"/>
          <w:rtl/>
        </w:rPr>
        <w:t> </w:t>
      </w:r>
    </w:p>
    <w:p w:rsidR="00C71854" w:rsidRDefault="00F606EC">
      <w:pPr>
        <w:jc w:val="both"/>
      </w:pPr>
      <w:r>
        <w:rPr>
          <w:rFonts w:ascii="Traditional Arabic" w:hAnsi="Traditional Arabic" w:cs="Traditional Arabic"/>
          <w:b/>
          <w:bCs/>
          <w:color w:val="000000"/>
          <w:sz w:val="28"/>
          <w:szCs w:val="28"/>
          <w:shd w:val="clear" w:color="auto" w:fill="FFFFFF"/>
          <w:rtl/>
        </w:rPr>
        <w:lastRenderedPageBreak/>
        <w:t xml:space="preserve">- الْقَوْلُ الرَّابِعَ عَشَرَ: أَنَّهَا سِيقَتْ مَسَاقَ التَّهَجِّي مَسْرُودَةً عَلَى نَمَطِ التَّعْدِيدِ فِي التَّهْجِيَةِ </w:t>
      </w:r>
      <w:r>
        <w:rPr>
          <w:rFonts w:ascii="Traditional Arabic" w:hAnsi="Traditional Arabic" w:cs="Traditional Arabic"/>
          <w:b/>
          <w:bCs/>
          <w:color w:val="000000"/>
          <w:sz w:val="28"/>
          <w:szCs w:val="28"/>
          <w:shd w:val="clear" w:color="auto" w:fill="FFFFFF"/>
          <w:rtl/>
        </w:rPr>
        <w:t>تَبْكِيتًا لِلْمُشْرِكِينَ وَإِيقَاظًا لِنَظَرِهِمْ فِي أَنَّ هَذَا الْكِتَابَ الْمَتْلُوَّ عَلَيْهِمْ، وَقَدْ تُحُدُّوا بِالْإِتْيَانِ بِسُورَةٍ مِثْلِهِ هُوَ كَلَامٌ مُؤَلَّفٌ مِنْ عَيْنِ حُرُوفِ كَلَامِهِمْ كَأَنَّهُ يُغْرِيهِمْ بِمُحَاوَلَةِ الْمُعَارَ</w:t>
      </w:r>
      <w:r>
        <w:rPr>
          <w:rFonts w:ascii="Traditional Arabic" w:hAnsi="Traditional Arabic" w:cs="Traditional Arabic"/>
          <w:b/>
          <w:bCs/>
          <w:color w:val="000000"/>
          <w:sz w:val="28"/>
          <w:szCs w:val="28"/>
          <w:shd w:val="clear" w:color="auto" w:fill="FFFFFF"/>
          <w:rtl/>
        </w:rPr>
        <w:t>ضَةِ وَيَسْتَأْنِسُ لِأَنْفُسِهِمْ بِالشُّرُوعِ فِي ذَلِكَ بِتَهَجِّي الْحُرُوفِ وَمُعَالَجَةِ النُّطْقِ تَعْرِيضًا بِهِمْ بِمُعَامَلَتِهِمْ مُعَامَلَةَ مَنْ لَمْ يَعْرِفْ تَقَاطِيعَ اللُّغَةِ. فَيُلَقِّنُهَا كَتَهَجِّي الصِّبْيَانِ فِي أَوَّلِ تَعَلُّمِهِ</w:t>
      </w:r>
      <w:r>
        <w:rPr>
          <w:rFonts w:ascii="Traditional Arabic" w:hAnsi="Traditional Arabic" w:cs="Traditional Arabic"/>
          <w:b/>
          <w:bCs/>
          <w:color w:val="000000"/>
          <w:sz w:val="28"/>
          <w:szCs w:val="28"/>
          <w:shd w:val="clear" w:color="auto" w:fill="FFFFFF"/>
          <w:rtl/>
        </w:rPr>
        <w:t xml:space="preserve">مْ بِالْكِتَابِ حَتَّى يَكُونَ عَجْزُهُمْ عَنِ الْمُعَارَضَةِ بَعْدَ هَذِهِ الْمُحَاوَلَةِ عَجْزًا لَا مَعْذِرَةَ لَهُمْ فِيهِ.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ذَهَبَ إِلَى هَذَا الْقَوْلِ</w:t>
      </w:r>
      <w:r>
        <w:rPr>
          <w:rStyle w:val="apple-converted-space"/>
          <w:rFonts w:ascii="Traditional Arabic" w:hAnsi="Traditional Arabic" w:cs="Traditional Arabic"/>
          <w:b/>
          <w:bCs/>
          <w:color w:val="000000"/>
          <w:sz w:val="28"/>
          <w:szCs w:val="28"/>
          <w:shd w:val="clear" w:color="auto" w:fill="FFFFFF"/>
          <w:rtl/>
        </w:rPr>
        <w:t> </w:t>
      </w:r>
      <w:hyperlink r:id="rId78" w:history="1">
        <w:r>
          <w:rPr>
            <w:rStyle w:val="Lienhypertexte"/>
            <w:rFonts w:ascii="Traditional Arabic" w:hAnsi="Traditional Arabic" w:cs="Traditional Arabic"/>
            <w:b/>
            <w:bCs/>
            <w:color w:val="800000"/>
            <w:sz w:val="28"/>
            <w:szCs w:val="28"/>
            <w:shd w:val="clear" w:color="auto" w:fill="FFFFFF"/>
            <w:rtl/>
          </w:rPr>
          <w:t>الْمُبَرِّدُ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وَقُطْرُبُ</w:t>
      </w:r>
      <w:r>
        <w:rPr>
          <w:rStyle w:val="apple-converted-space"/>
          <w:rFonts w:ascii="Traditional Arabic" w:hAnsi="Traditional Arabic" w:cs="Traditional Arabic"/>
          <w:b/>
          <w:bCs/>
          <w:color w:val="000000"/>
          <w:sz w:val="28"/>
          <w:szCs w:val="28"/>
          <w:shd w:val="clear" w:color="auto" w:fill="FFFFFF"/>
          <w:rtl/>
        </w:rPr>
        <w:t> </w:t>
      </w:r>
      <w:hyperlink r:id="rId79" w:history="1">
        <w:r>
          <w:rPr>
            <w:rStyle w:val="Lienhypertexte"/>
            <w:rFonts w:ascii="Traditional Arabic" w:hAnsi="Traditional Arabic" w:cs="Traditional Arabic"/>
            <w:b/>
            <w:bCs/>
            <w:color w:val="800000"/>
            <w:sz w:val="28"/>
            <w:szCs w:val="28"/>
            <w:shd w:val="clear" w:color="auto" w:fill="FFFFFF"/>
            <w:rtl/>
          </w:rPr>
          <w:t>وَالْفَرَّاءُ،</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وَهَذَا الْقَوْلُ مِنَ الْقُوَّةِ وَالْخَلَاقَةِ بِالْقَبُولِ بِمَنْزِلَةٍ: "وَقُلْتُ"، وَهُوَ الَّذِي نَخْتَارُهُ وَتَظْهَرُ ال</w:t>
      </w:r>
      <w:r>
        <w:rPr>
          <w:rFonts w:ascii="Traditional Arabic" w:hAnsi="Traditional Arabic" w:cs="Traditional Arabic"/>
          <w:b/>
          <w:bCs/>
          <w:color w:val="000000"/>
          <w:sz w:val="28"/>
          <w:szCs w:val="28"/>
          <w:shd w:val="clear" w:color="auto" w:fill="FFFFFF"/>
          <w:rtl/>
        </w:rPr>
        <w:t>ْمُنَاسَبَةُ لِوُقُوعِهَا فِي فَوَاتِحِ السُّوَرِ أَنَّ كُلَّ سُورَةٍ مَقْصُودَةٍ بِالْإِعْجَازِ، لِأَنَّ اللَّهَ –تَعَالَى- يَقُولُ فَأْتُوا بِسُورَةٍ مِنْ مِثْلِهِ،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فَنَاسَبَ افْتِتَاحُ مَا بِهِ الْإِعْجَازُ بِالتَّمْهِيدِ لِمُحَاوَلَتِهِ.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وَيُؤَيِّدُ ه</w:t>
      </w:r>
      <w:r>
        <w:rPr>
          <w:rFonts w:ascii="Traditional Arabic" w:hAnsi="Traditional Arabic" w:cs="Traditional Arabic"/>
          <w:b/>
          <w:bCs/>
          <w:color w:val="000000"/>
          <w:sz w:val="28"/>
          <w:szCs w:val="28"/>
          <w:shd w:val="clear" w:color="auto" w:fill="FFFFFF"/>
          <w:rtl/>
        </w:rPr>
        <w:t>َذَا الْقَوْلَ أَنَّ التَّهَجِّيَ ظَاهِرٌ فِي 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الْمَقْصِدِ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فَلِذَلِكَ لَمْ يَسْأَلُوا عَنْهُ لِظُهُورِ أَمْرِهِ، وَأَنَّ التَّهَجِّيَ مَعْرُوفٌ عِنْدَهُمْ لِلتَّعْلِيمِ.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فَإِذَا ذَكَرْتَ حُرُوفَ الْهِجَاءِ عَلَى تِلْكَ الْكَيْفِيَّةِ الْمَعْهُودَةِ </w:t>
      </w:r>
      <w:r>
        <w:rPr>
          <w:rFonts w:ascii="Traditional Arabic" w:hAnsi="Traditional Arabic" w:cs="Traditional Arabic"/>
          <w:b/>
          <w:bCs/>
          <w:color w:val="000000"/>
          <w:sz w:val="28"/>
          <w:szCs w:val="28"/>
          <w:shd w:val="clear" w:color="auto" w:fill="FFFFFF"/>
          <w:rtl/>
        </w:rPr>
        <w:t>فِي التَّعْلِيمِ فِي مَقَامٍ غَيْرِ صَالِحٍ لِلتَّعْلِيمِ عَرَفَ السَّامِعُونَ أَنَّهُمْ عُومِلُوا مُعَامَلَةَ الْمُتَعَلِّمِ لِأَنَّ حَالَهُمْ كَحَالِهِ فِي الْعَجْزِ عَنِ الْإِتْيَانِ بِكَلَامٍ بَلِيغٍ، وَيُعَضِّدُ هَذَا الْوَجْهَ تَعْقِيبُ هَاتِهِ الْحُ</w:t>
      </w:r>
      <w:r>
        <w:rPr>
          <w:rFonts w:ascii="Traditional Arabic" w:hAnsi="Traditional Arabic" w:cs="Traditional Arabic"/>
          <w:b/>
          <w:bCs/>
          <w:color w:val="000000"/>
          <w:sz w:val="28"/>
          <w:szCs w:val="28"/>
          <w:shd w:val="clear" w:color="auto" w:fill="FFFFFF"/>
          <w:rtl/>
        </w:rPr>
        <w:t>رُوفِ فِي غَالِبِ الْمَوَاقِعِ بِذِكْرِ الْقُرْآنِ وَتَنْزِيلِهِ أَوْ كِتَابَتِهِ إِلَّا فِي</w:t>
      </w:r>
      <w:r>
        <w:rPr>
          <w:rStyle w:val="apple-converted-space"/>
          <w:rFonts w:ascii="Traditional Arabic" w:hAnsi="Traditional Arabic" w:cs="Traditional Arabic"/>
          <w:b/>
          <w:bCs/>
          <w:color w:val="000000"/>
          <w:sz w:val="28"/>
          <w:szCs w:val="28"/>
          <w:shd w:val="clear" w:color="auto" w:fill="FFFFFF"/>
          <w:rtl/>
        </w:rPr>
        <w:t> ﴿</w:t>
      </w:r>
      <w:hyperlink r:id="rId80" w:history="1">
        <w:r>
          <w:rPr>
            <w:rStyle w:val="Lienhypertexte"/>
            <w:rFonts w:ascii="Traditional Arabic" w:hAnsi="Traditional Arabic" w:cs="Traditional Arabic"/>
            <w:b/>
            <w:bCs/>
            <w:sz w:val="28"/>
            <w:szCs w:val="28"/>
            <w:shd w:val="clear" w:color="auto" w:fill="FFFFFF"/>
            <w:rtl/>
          </w:rPr>
          <w:t>كهيعص﴾</w:t>
        </w:r>
        <w:r>
          <w:rPr>
            <w:rStyle w:val="Appelnotedebasdep"/>
            <w:rFonts w:ascii="Traditional Arabic" w:hAnsi="Traditional Arabic" w:cs="Traditional Arabic"/>
            <w:b/>
            <w:bCs/>
            <w:color w:val="0000FF"/>
            <w:sz w:val="28"/>
            <w:szCs w:val="28"/>
            <w:shd w:val="clear" w:color="auto" w:fill="FFFFFF"/>
            <w:rtl/>
          </w:rPr>
          <w:footnoteReference w:id="3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w:t>
      </w:r>
      <w:hyperlink r:id="rId81"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82" w:history="1">
        <w:r>
          <w:rPr>
            <w:rStyle w:val="Lienhypertexte"/>
            <w:rFonts w:ascii="Traditional Arabic" w:hAnsi="Traditional Arabic" w:cs="Traditional Arabic"/>
            <w:b/>
            <w:bCs/>
            <w:sz w:val="28"/>
            <w:szCs w:val="28"/>
            <w:shd w:val="clear" w:color="auto" w:fill="FFFFFF"/>
            <w:rtl/>
          </w:rPr>
          <w:t>أَحَسِبَ النَّاسُ﴾</w:t>
        </w:r>
        <w:r>
          <w:rPr>
            <w:rStyle w:val="Appelnotedebasdep"/>
            <w:rFonts w:ascii="Traditional Arabic" w:hAnsi="Traditional Arabic" w:cs="Traditional Arabic"/>
            <w:b/>
            <w:bCs/>
            <w:color w:val="0000FF"/>
            <w:sz w:val="28"/>
            <w:szCs w:val="28"/>
            <w:shd w:val="clear" w:color="auto" w:fill="FFFFFF"/>
            <w:rtl/>
          </w:rPr>
          <w:footnoteReference w:id="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w:t>
      </w:r>
      <w:hyperlink r:id="rId83"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84" w:history="1">
        <w:r>
          <w:rPr>
            <w:rStyle w:val="Lienhypertexte"/>
            <w:rFonts w:ascii="Traditional Arabic" w:hAnsi="Traditional Arabic" w:cs="Traditional Arabic"/>
            <w:b/>
            <w:bCs/>
            <w:sz w:val="28"/>
            <w:szCs w:val="28"/>
            <w:shd w:val="clear" w:color="auto" w:fill="FFFFFF"/>
            <w:rtl/>
          </w:rPr>
          <w:t>غُلِبَتِ الرُّومُ﴾</w:t>
        </w:r>
        <w:r>
          <w:rPr>
            <w:rStyle w:val="Appelnotedebasdep"/>
            <w:rFonts w:ascii="Traditional Arabic" w:hAnsi="Traditional Arabic" w:cs="Traditional Arabic"/>
            <w:b/>
            <w:bCs/>
            <w:color w:val="0000FF"/>
            <w:sz w:val="28"/>
            <w:szCs w:val="28"/>
            <w:shd w:val="clear" w:color="auto" w:fill="FFFFFF"/>
            <w:rtl/>
          </w:rPr>
          <w:footnoteReference w:id="4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وَوَجْهُ تَخْصِيصِ بَعْضِ تِلْكَ الْحُرُوفِ بِالتَّهَجِّي دُونَ بَعْضٍ، وَتَكْرِيرِ بَعْضِهَا لِأَمْرٍ لَا نَعْلَمُهُ وَلَعَلَّهُ لِمُرَاعَاةِ فَصَاحَةِ </w:t>
      </w:r>
      <w:r>
        <w:rPr>
          <w:rFonts w:ascii="Traditional Arabic" w:hAnsi="Traditional Arabic" w:cs="Traditional Arabic"/>
          <w:b/>
          <w:bCs/>
          <w:color w:val="000000"/>
          <w:sz w:val="28"/>
          <w:szCs w:val="28"/>
          <w:shd w:val="clear" w:color="auto" w:fill="FFFFFF"/>
          <w:rtl/>
        </w:rPr>
        <w:t xml:space="preserve">الْكَلَامِ، وَيُؤَيِّدُهُ أَنَّ مُعْظَمَ مَوَاقِعِ هَذِهِ الْحُرُوفِ فِي أَوَائِلِ السُّوَرِ الْمَكِّيَّةِ عَدَا الْبَقَرَةَ عَلَى قَوْلِ مَنْ جَعَلُوهَا كُلَّهَا مَدَنِيَّةً وَآلَ عِمْرَانَ.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 ذَلِكَ لِأَنَّهُمَا نَزَلَتَا بِقُرْبِ عَهْدِ الْهِجْ</w:t>
      </w:r>
      <w:r>
        <w:rPr>
          <w:rFonts w:ascii="Traditional Arabic" w:hAnsi="Traditional Arabic" w:cs="Traditional Arabic"/>
          <w:b/>
          <w:bCs/>
          <w:color w:val="000000"/>
          <w:sz w:val="28"/>
          <w:szCs w:val="28"/>
          <w:shd w:val="clear" w:color="auto" w:fill="FFFFFF"/>
          <w:rtl/>
        </w:rPr>
        <w:t>رَةِ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وَأَنَّ قَصْدَ التَّحَدِّي فِي الْقُرْآنِ النَّازِلِ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قَصْدٌ أَوْلَى.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وَيُؤَيِّدُهُ أَيْضًا الْحُرُوفُ الَّتِي أَسْمَاؤُهَا مَخْتُومَةٌ بِأَلِفٍ مَمْدُودَةٍ مِثْلَ الْيَاءِ وَالْهَاءِ وَالرَّاءِ وَالطَّاءِ وَالْحَاءِ قُرِئَتْ ف</w:t>
      </w:r>
      <w:r>
        <w:rPr>
          <w:rFonts w:ascii="Traditional Arabic" w:hAnsi="Traditional Arabic" w:cs="Traditional Arabic"/>
          <w:b/>
          <w:bCs/>
          <w:color w:val="000000"/>
          <w:sz w:val="28"/>
          <w:szCs w:val="28"/>
          <w:shd w:val="clear" w:color="auto" w:fill="FFFFFF"/>
          <w:rtl/>
        </w:rPr>
        <w:t>َوَاتِحُ السُّوَرِ مَقْصُودَةً عَلَى الطَّرِيقَةِ الَّتِي يُتَهَجَّى بِهَا لِلصِّبْيَانِ فِي الْكِتَابِ طَلَبًا لِلْخِفَّةِ كَمَا سَيَأْتِي قَرِيبًا فِي آخِرِ هَذَا الْمَبْحَثِ مِنْ تَفْسِيرِ ﴿الم.﴾</w:t>
      </w:r>
      <w:r>
        <w:rPr>
          <w:rStyle w:val="Appelnotedebasdep"/>
          <w:rFonts w:ascii="Traditional Arabic" w:hAnsi="Traditional Arabic" w:cs="Traditional Arabic"/>
          <w:b/>
          <w:bCs/>
          <w:color w:val="000000"/>
          <w:sz w:val="28"/>
          <w:szCs w:val="28"/>
          <w:shd w:val="clear" w:color="auto" w:fill="FFFFFF"/>
          <w:rtl/>
        </w:rPr>
        <w:footnoteReference w:id="41"/>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 xml:space="preserve">الْقَوْلُ الْخَامِسَ </w:t>
      </w:r>
      <w:r>
        <w:rPr>
          <w:rFonts w:ascii="Traditional Arabic" w:hAnsi="Traditional Arabic" w:cs="Traditional Arabic"/>
          <w:b/>
          <w:bCs/>
          <w:color w:val="000000"/>
          <w:sz w:val="28"/>
          <w:szCs w:val="28"/>
          <w:shd w:val="clear" w:color="auto" w:fill="FFFFFF"/>
          <w:rtl/>
        </w:rPr>
        <w:t>عَشَرَ: أَنَّهَا تَعْلِيمٌ لِلْحُرُوفِ الْمُقَطَّعَةِ حَتَّى إِذَا وَرَدَتْ عَلَيْهِمْ بَعْدَ ذَلِكَ مُؤَلَّفَةً كَانُوا قَدْ عَلِمُوهَا كَمَا يَتَعَلَّمُ الصِّبْيَانُ الْحُرُوفَ الْمُقَطَّعَةَ، ثُمَّ يَتَعَلَّمُونَهَا مُرَكَّبَةً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الْعَزِيزِ</w:t>
      </w:r>
      <w:r>
        <w:rPr>
          <w:rFonts w:ascii="Traditional Arabic" w:hAnsi="Traditional Arabic" w:cs="Traditional Arabic"/>
          <w:b/>
          <w:bCs/>
          <w:color w:val="000000"/>
          <w:sz w:val="28"/>
          <w:szCs w:val="28"/>
          <w:shd w:val="clear" w:color="auto" w:fill="FFFFFF"/>
          <w:rtl/>
        </w:rPr>
        <w:t xml:space="preserve"> بْنُ يَحْيَى،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يَعْنِي إِذْ لَمْ يَكُنْ فِيهِمْ مَنْ يُحْسِنُ الْكِتَابَةَ إِلَّا بَعْضُ الْمُدُنِ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كَأَهْلِ الْحِيرَةِ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وَبَعْضُ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طَيْءٍ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وَبَعْضُ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قُرَيْشٍوَكِنَانَةَ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وَلَقَدْ تَقَلَّبَتْ أَحْوَالُ الْعَرَبِ فِي الْقِرَاءَةِ وَالْكِتَابَة</w:t>
      </w:r>
      <w:r>
        <w:rPr>
          <w:rFonts w:ascii="Traditional Arabic" w:hAnsi="Traditional Arabic" w:cs="Traditional Arabic"/>
          <w:b/>
          <w:bCs/>
          <w:color w:val="000000"/>
          <w:sz w:val="28"/>
          <w:szCs w:val="28"/>
          <w:shd w:val="clear" w:color="auto" w:fill="FFFFFF"/>
          <w:rtl/>
        </w:rPr>
        <w:t>ِ تَقَلُّبَاتٍ مُتَنَوِّعَةٍ فِي الْعُصُورِ الْمُخْتَلِفَةِ، فَكَانُوا بَادِئَ الْأَمْرِ أَهْلَ كِتَابَةٍ لِأَنَّهُمْ نَزَحُوا إِلَى الْبِلَادِ الْعَرَبِيَّةِ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الْعِرَاقِ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بَعْدَ تَبَلْبُلِ الْأَلْسُنِ،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وَالْعِرَاقُ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مَهْدُ الْقِرَاءَةِ وَالْكِتَابَةِ، و</w:t>
      </w:r>
      <w:r>
        <w:rPr>
          <w:rFonts w:ascii="Traditional Arabic" w:hAnsi="Traditional Arabic" w:cs="Traditional Arabic"/>
          <w:b/>
          <w:bCs/>
          <w:color w:val="000000"/>
          <w:sz w:val="28"/>
          <w:szCs w:val="28"/>
          <w:shd w:val="clear" w:color="auto" w:fill="FFFFFF"/>
          <w:rtl/>
        </w:rPr>
        <w:t>َقَدْ أَثْبَتَ التَّارِيخُ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ضَخْمَ بْنَ إِرَمَ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أَوَّلُ مَنْ عَلَّمَ الْعَرَبَ الْكِتَابَةَ وَوَضَعَ حُرُوفَ الْمُعْجَمِ التِّسْعَةَ وَالْعِشْرِينَ.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إِنَّ الْعَرَبَ لَمَّا بَادُوا أَيْ سَكَنُوا الْبَادِيَةَ تَنَاسَتِ الْقَبَائِلُ الْبَادِيَةُ بِ</w:t>
      </w:r>
      <w:r>
        <w:rPr>
          <w:rFonts w:ascii="Traditional Arabic" w:hAnsi="Traditional Arabic" w:cs="Traditional Arabic"/>
          <w:b/>
          <w:bCs/>
          <w:color w:val="000000"/>
          <w:sz w:val="28"/>
          <w:szCs w:val="28"/>
          <w:shd w:val="clear" w:color="auto" w:fill="FFFFFF"/>
          <w:rtl/>
        </w:rPr>
        <w:t>طُولِ الزَّمَانِ الْقِرَاءَةَ وَالْكِتَابَةَ، وَشَغَلَهُمْ حَالُهُمْ عَنْ تَلَقِّي مَبَادِئِ الْعُلُومِ، فَبَقِيَتِ الْكِتَابَةُ فِي الْحَوَاضِرِ كَحَوَاضِرِ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وَالْحِجَازِ</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ثُمَّ لَمَّا تَفَرَّقُوا بَعْدَ سَيْلِ الْعَرِمِ نَقَلُوا الْكِتَابَةَ إِل</w:t>
      </w:r>
      <w:r>
        <w:rPr>
          <w:rFonts w:ascii="Traditional Arabic" w:hAnsi="Traditional Arabic" w:cs="Traditional Arabic"/>
          <w:b/>
          <w:bCs/>
          <w:color w:val="000000"/>
          <w:sz w:val="28"/>
          <w:szCs w:val="28"/>
          <w:shd w:val="clear" w:color="auto" w:fill="FFFFFF"/>
          <w:rtl/>
        </w:rPr>
        <w:t>َى الْمَوَاطِنِ الَّتِي نَزَلُوهَا فَكَانَتْ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طَيْءٌ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بِنَجْدٍ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يَعْرِفُونَ الْقِرَاءَةَ وَالْكِتَابَةَ، وَهُمُ الْفِرْقَةُ الْوَحِيدَةُ مِنَ الْقَحْطَانِيِّينَ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بِبِلَادِ نَجْدٍ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وَلِذَلِكَ يَقُولُ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الْحِجَازِ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وَنَجْدٍ أَنَّ الَّذِينَ وَضَعُوا </w:t>
      </w:r>
      <w:r>
        <w:rPr>
          <w:rFonts w:ascii="Traditional Arabic" w:hAnsi="Traditional Arabic" w:cs="Traditional Arabic"/>
          <w:b/>
          <w:bCs/>
          <w:color w:val="000000"/>
          <w:sz w:val="28"/>
          <w:szCs w:val="28"/>
          <w:shd w:val="clear" w:color="auto" w:fill="FFFFFF"/>
          <w:rtl/>
        </w:rPr>
        <w:t>الْكِتَابَةَ ثَلَاثَةُ نَفَرٍ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بُولَانَ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طَيْءٍ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يُرِيدُونَ مِنَ الْوَضْعِ أَنَّهُمْ عَلَّمُوهَا لِلْعَدْنَانِيِّينَ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بِنَجْدٍ.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الْحِيرَةِ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يُعَلِّمُونَ الْكِتَابَةَ فَالْعَرَبُ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بِالْحِجَازِ تَزْعُمُ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أَنَّ الْخَطَّ تَعَلَّمُوهُ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الْأَنْبَارِ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وَالْحِيرَةِ،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وَقِصَّةُ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الْمُتَلَمِّسِ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كُتُبِ الْأَدَبِ تُذَكِّرُنَا بِذَلِكَ إِذْ كَانَ الَّذِي قَرَأَ لَهُ الصَّحِيفَةَ غُلَامٌ مِنْ أُغَيْلِمَةِ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الْحَيْرَةِ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وَلَقَدْ 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الْأَوْسُ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وَالْخَزْرَجُ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مَعَ أَنَّهُمْ مِنْ نَازِح</w:t>
      </w:r>
      <w:r>
        <w:rPr>
          <w:rFonts w:ascii="Traditional Arabic" w:hAnsi="Traditional Arabic" w:cs="Traditional Arabic"/>
          <w:b/>
          <w:bCs/>
          <w:color w:val="000000"/>
          <w:sz w:val="28"/>
          <w:szCs w:val="28"/>
          <w:shd w:val="clear" w:color="auto" w:fill="FFFFFF"/>
          <w:rtl/>
        </w:rPr>
        <w:t xml:space="preserve">َةِ الْقَحْطَانِيِّينَ، قَدْ تَنَاسَوُا الْكِتَابَةَ إِذْ كَانُوا أَهْلَ زَرْعٍ وَفُرُوسِيَّةٍ وَحُرُوبٍ.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فَقَدْ وَرَدَ فِي السِّيَرِ أَنَّهُ لَمْ يَكُنْ أَحَدٌ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الْأَنْصَارِ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يُحْسِنُ الْكِتَابَةَ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وَكَانَ فِي أَسْرَى الْمُشْرِكِينَ يَوْ</w:t>
      </w:r>
      <w:r>
        <w:rPr>
          <w:rFonts w:ascii="Traditional Arabic" w:hAnsi="Traditional Arabic" w:cs="Traditional Arabic"/>
          <w:b/>
          <w:bCs/>
          <w:color w:val="000000"/>
          <w:sz w:val="28"/>
          <w:szCs w:val="28"/>
          <w:shd w:val="clear" w:color="auto" w:fill="FFFFFF"/>
          <w:rtl/>
        </w:rPr>
        <w:t>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بَدْرٍ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يُحْسِنُ ذَلِكَ، فَكَانَ مَنْ لَا مَالَ لَهُ مِنَ الْأَسْرَى يُفْتَدَى بِأَنْ يُعَلِّمَ عَشَرَةً مِنْ غِلْمَانِ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الْكِتَابَةَ، فَتَعَلَّمَ</w:t>
      </w:r>
      <w:r>
        <w:rPr>
          <w:rStyle w:val="apple-converted-space"/>
          <w:rFonts w:ascii="Traditional Arabic" w:hAnsi="Traditional Arabic" w:cs="Traditional Arabic"/>
          <w:b/>
          <w:bCs/>
          <w:color w:val="000000"/>
          <w:sz w:val="28"/>
          <w:szCs w:val="28"/>
          <w:shd w:val="clear" w:color="auto" w:fill="FFFFFF"/>
          <w:rtl/>
        </w:rPr>
        <w:t> </w:t>
      </w:r>
      <w:hyperlink r:id="rId85" w:history="1">
        <w:r>
          <w:rPr>
            <w:rStyle w:val="Lienhypertexte"/>
            <w:rFonts w:ascii="Traditional Arabic" w:hAnsi="Traditional Arabic" w:cs="Traditional Arabic"/>
            <w:b/>
            <w:bCs/>
            <w:color w:val="800000"/>
            <w:sz w:val="28"/>
            <w:szCs w:val="28"/>
            <w:shd w:val="clear" w:color="auto" w:fill="FFFFFF"/>
            <w:rtl/>
          </w:rPr>
          <w:t xml:space="preserve">زَيْدُ </w:t>
        </w:r>
        <w:r>
          <w:rPr>
            <w:rStyle w:val="Lienhypertexte"/>
            <w:rFonts w:ascii="Traditional Arabic" w:hAnsi="Traditional Arabic" w:cs="Traditional Arabic"/>
            <w:b/>
            <w:bCs/>
            <w:color w:val="800000"/>
            <w:sz w:val="28"/>
            <w:szCs w:val="28"/>
            <w:shd w:val="clear" w:color="auto" w:fill="FFFFFF"/>
            <w:rtl/>
          </w:rPr>
          <w:t>بْنُ ثَابِتٍ</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جَمَاعَةٍ، وَكَانَتِ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الشِّفَاءُ بِنْتُ عَبْدِ اللَّهِ الْقُرَشِيَّةُ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تُحْسِنُ الْكِتَابَةَ وَهِيَ عَلَّمَتْهَا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لِحَفْصَةَ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أُمِّ الْمُؤْمِنِينَ.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وَيُوجَدُ فِي أَسَاطِيرِ الْعَرَبِ مَا يَقْتَضِي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الْحِجَازِ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تَعَلَّمُوا </w:t>
      </w:r>
      <w:r>
        <w:rPr>
          <w:rFonts w:ascii="Traditional Arabic" w:hAnsi="Traditional Arabic" w:cs="Traditional Arabic"/>
          <w:b/>
          <w:bCs/>
          <w:color w:val="000000"/>
          <w:sz w:val="28"/>
          <w:szCs w:val="28"/>
          <w:shd w:val="clear" w:color="auto" w:fill="FFFFFF"/>
          <w:rtl/>
        </w:rPr>
        <w:t>الْكِتَابَةَ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مَدْيَنَ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جِوَارِهِمْ فَقَدْ ذَكَرُوا قِصَّةً وَهِيَ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الْمَحْضَ بْنَ جَنْدَلٍ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مَدْيَنَ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وَكَانَ مَلِكًا كَانَ لَهُ سِتَّةُ أَبْنَاءٍ وَهُمْ: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أَبْجَدُ،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وَحُطِّي،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وَكَلَمُنُ،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وَسَعْفَصُ،</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وَقَرَشْتُ</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فَج</w:t>
      </w:r>
      <w:r>
        <w:rPr>
          <w:rFonts w:ascii="Traditional Arabic" w:hAnsi="Traditional Arabic" w:cs="Traditional Arabic"/>
          <w:b/>
          <w:bCs/>
          <w:color w:val="000000"/>
          <w:sz w:val="28"/>
          <w:szCs w:val="28"/>
          <w:shd w:val="clear" w:color="auto" w:fill="FFFFFF"/>
          <w:rtl/>
        </w:rPr>
        <w:t>َعَلَ أَبْنَاءَهُ مُلُوكًا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بِلَادِ مَدْيَنَ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وَمَا حَوْلَهَا، فَجَعَلَ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أَبْجَدَ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وَجَعَلَ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هَوَّزَ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وَحُطِّيَ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بِالطَّائِفِ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وَنَجْدٍ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وَجَعَلَ الثَّلَاثَةَ الْبَاقِينَ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كَلَمُنْ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 فِي زَمَنِ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شُعَيْبٍ،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وَهُوَ مِنَ </w:t>
      </w:r>
      <w:r>
        <w:rPr>
          <w:rFonts w:ascii="Traditional Arabic" w:hAnsi="Traditional Arabic" w:cs="Traditional Arabic"/>
          <w:b/>
          <w:bCs/>
          <w:color w:val="000000"/>
          <w:sz w:val="28"/>
          <w:szCs w:val="28"/>
          <w:shd w:val="clear" w:color="auto" w:fill="FFFFFF"/>
          <w:rtl/>
        </w:rPr>
        <w:t>الَّذِينَ أَخَذَهُمْ عَذَابُ يَوْمِ الظُّلَّة.ِ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قَالُوا: فَكَانَتْ حُرُوفُ الْهِجَاءِ أَسْمَاءُ هَؤُلَاءِ الْمُلُوكِ، ثُمَّ أَلْحَقُوا بِهَا ثَخَذَ وَضَغَظَ فَهَذَا يَقْتَضِي أَنَّ الْقِصَّةَ مَصْنُوعَةً لِتَلْقِينِ الْأَطْفَالِ حُرُوفِ الْمُعْجَمِ بِطَرِي</w:t>
      </w:r>
      <w:r>
        <w:rPr>
          <w:rFonts w:ascii="Traditional Arabic" w:hAnsi="Traditional Arabic" w:cs="Traditional Arabic"/>
          <w:b/>
          <w:bCs/>
          <w:color w:val="000000"/>
          <w:sz w:val="28"/>
          <w:szCs w:val="28"/>
          <w:shd w:val="clear" w:color="auto" w:fill="FFFFFF"/>
          <w:rtl/>
        </w:rPr>
        <w:t>قَةٍ سَهْلَةٍ تُنَاسِبُ عُقُولَهُمْ وَتَقْتَضِي أَنَّ حُرُوفَ ثَخَذْ وَضَغَظْ لَمْ تَكُنْ فِي مُعْجَمِ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مَدْيَنَ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فَأَلْحَقَهَا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الْحِجَازِ،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وَحَقًّا إِنَّهَا مِنَ الْحُرُوفِ غَيْرِ الْكَثِيرَةِ الِاسْتِعْمَالِ وَلَا الْمَوْجُودَةِ فِي كُلِّ الل</w:t>
      </w:r>
      <w:r>
        <w:rPr>
          <w:rFonts w:ascii="Traditional Arabic" w:hAnsi="Traditional Arabic" w:cs="Traditional Arabic"/>
          <w:b/>
          <w:bCs/>
          <w:color w:val="000000"/>
          <w:sz w:val="28"/>
          <w:szCs w:val="28"/>
          <w:shd w:val="clear" w:color="auto" w:fill="FFFFFF"/>
          <w:rtl/>
        </w:rPr>
        <w:t xml:space="preserve">ُّغَاتِ، إِلَّا أَنَّ هَذَا الْقَوْلَ يُبْعِدُهُ عَدَمُ وُجُودِ جَمِيعِ الْحُرُوفِ فِي فَوَاتِحِ السُّوَرِ بَلِ الْمَوْجُودُ نِصْفُهَا، كَمَا سَيَأْتِي بَيَانُهُ مِنْ 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الْقَوْلُ السَّادِسَ عَشَرَ: أَنَّهَا حُرُوفٌ قُصِدَ مِنْهَا تَنْ</w:t>
      </w:r>
      <w:r>
        <w:rPr>
          <w:rFonts w:ascii="Traditional Arabic" w:hAnsi="Traditional Arabic" w:cs="Traditional Arabic"/>
          <w:b/>
          <w:bCs/>
          <w:color w:val="000000"/>
          <w:sz w:val="28"/>
          <w:szCs w:val="28"/>
          <w:shd w:val="clear" w:color="auto" w:fill="FFFFFF"/>
          <w:rtl/>
        </w:rPr>
        <w:t>بِيهُ السَّامِعِ مِثْلَ النِّدَاءِ الْمَقْصُودِ بِهِ التَّنْبِيهُ فِي قَوْلِكَ يَا فَتَى لِإِيقَاظِ ذِهْنِ السَّامِعِ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ثَعْلَبٌ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وَالْأَخْفَشُ وَأَبُو عُبَيْدَةَ.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282"/>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كَمَا يَقُولُ فِي إِنْشَادِ أَشْهَرِ الْقَصَائِدِ لَا وَبَلْ لَ</w:t>
      </w:r>
      <w:r>
        <w:rPr>
          <w:rFonts w:ascii="Traditional Arabic" w:hAnsi="Traditional Arabic" w:cs="Traditional Arabic"/>
          <w:b/>
          <w:bCs/>
          <w:color w:val="000000"/>
          <w:sz w:val="28"/>
          <w:szCs w:val="28"/>
          <w:shd w:val="clear" w:color="auto" w:fill="FFFFFF"/>
          <w:rtl/>
        </w:rPr>
        <w:t>ا، قَالَ الْفَخْرُ فِي تَفْسِيرِ سُورَةِ الْعَنْكَبُوتِ: إِنَّ الْحَكِيمَ إِذَا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خَاطَبَ مَنْ يَكُونُ مَحِلَّ الْغَفْلَةِ أَوْ مَشْغُولَ الْبَالِ يُقَدِّمُ عَلَى الْكَلَامِ الْمَقْصُودِ شَيْئًا لِيَلْفِتَ الْمُخَاطَبَ إِلَيْهِ بِسَبَبِ ذَلِكَ الْمُقَدَّمِ، </w:t>
      </w:r>
      <w:r>
        <w:rPr>
          <w:rFonts w:ascii="Traditional Arabic" w:hAnsi="Traditional Arabic" w:cs="Traditional Arabic"/>
          <w:b/>
          <w:bCs/>
          <w:color w:val="000000"/>
          <w:sz w:val="28"/>
          <w:szCs w:val="28"/>
          <w:shd w:val="clear" w:color="auto" w:fill="FFFFFF"/>
          <w:rtl/>
        </w:rPr>
        <w:t>ثُمَّ يَشْرَعُ فِي الْمَقْصُودِ، فَقَدْ يَكُونُ ذَلِكَ الْمُقَدَّمُ كَلَامًا مِثْلَ النِّدَاءِ وَحُرُوفِ الِاسْتِفْتَاحِ، وَقَدْ يَكُونُ الْمُقَدَّمُ صَوْتًا كَمَنْ يُصَفِّقُ لِيُقْبِلَ عَلَيْهِ السَّامِعُ، فَاخْتَارَ الْحَكِيمُ لِلتَّنْبِيهِ حُرُوفًا مِنْ</w:t>
      </w:r>
      <w:r>
        <w:rPr>
          <w:rFonts w:ascii="Traditional Arabic" w:hAnsi="Traditional Arabic" w:cs="Traditional Arabic"/>
          <w:b/>
          <w:bCs/>
          <w:color w:val="000000"/>
          <w:sz w:val="28"/>
          <w:szCs w:val="28"/>
          <w:shd w:val="clear" w:color="auto" w:fill="FFFFFF"/>
          <w:rtl/>
        </w:rPr>
        <w:t xml:space="preserve"> حُرُوفِ التَّهَجِّي، لِتَكُونَ دَلَالَتُهَا عَلَى قَصْدِ التَّنْبِيهِ مُتَعَيِّنَةً إِذْ لَيْسَ لَهَا مَفْهُومٌ، فَتَمَحَّضَتْ لِلتَّنْبِيهِ عَلَى غَرَضٍ مُهِمٍّ.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السَّابِعَ عَشَرَ: أَنَّهَا إِعْجَازٌ بِالْفِعْلِ، وَهُوَ أَنَّ النَّبِيءَ الْأ</w:t>
      </w:r>
      <w:r>
        <w:rPr>
          <w:rFonts w:ascii="Traditional Arabic" w:hAnsi="Traditional Arabic" w:cs="Traditional Arabic"/>
          <w:b/>
          <w:bCs/>
          <w:color w:val="000000"/>
          <w:sz w:val="28"/>
          <w:szCs w:val="28"/>
          <w:shd w:val="clear" w:color="auto" w:fill="FFFFFF"/>
          <w:rtl/>
        </w:rPr>
        <w:t>ُمِّيَّ الَّذِي لَمْ يَقْرَأْ قَدْ نَطَقَ بِأُصُولِ الْقِرَاءَةِ، كَمَا يَنْطِقُ بِهَا مَهَرَةُ الْكَتَبَةِ فَيَكُونُ النُّطْقُ بِهَا مُعْجِزَةً وَهَذَا بَيِّنُ الْبُطْلَانِ، لِأَنَّ الْأُمِّيَّ لَا يَعْسُرُ عَلَيْهِ النُّطْقُ بِالْحُرُوفِ.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lastRenderedPageBreak/>
        <w:t xml:space="preserve">- </w:t>
      </w:r>
      <w:r>
        <w:rPr>
          <w:rFonts w:ascii="Traditional Arabic" w:hAnsi="Traditional Arabic" w:cs="Traditional Arabic"/>
          <w:b/>
          <w:bCs/>
          <w:color w:val="000000"/>
          <w:sz w:val="28"/>
          <w:szCs w:val="28"/>
          <w:shd w:val="clear" w:color="auto" w:fill="FFFFFF"/>
          <w:rtl/>
        </w:rPr>
        <w:t>الْقَوْلُ ال</w:t>
      </w:r>
      <w:r>
        <w:rPr>
          <w:rFonts w:ascii="Traditional Arabic" w:hAnsi="Traditional Arabic" w:cs="Traditional Arabic"/>
          <w:b/>
          <w:bCs/>
          <w:color w:val="000000"/>
          <w:sz w:val="28"/>
          <w:szCs w:val="28"/>
          <w:shd w:val="clear" w:color="auto" w:fill="FFFFFF"/>
          <w:rtl/>
        </w:rPr>
        <w:t>ثَّامِنَ عَشَرَ: أَنَّ الْكُفَّارَ كَانُوا يُعْرِضُونَ عَنْ سَمَاعِ الْقُرْآنِ فَقَالُوا:</w:t>
      </w:r>
      <w:r>
        <w:rPr>
          <w:rStyle w:val="apple-converted-space"/>
          <w:rFonts w:ascii="Traditional Arabic" w:hAnsi="Traditional Arabic" w:cs="Traditional Arabic"/>
          <w:b/>
          <w:bCs/>
          <w:color w:val="000000"/>
          <w:sz w:val="28"/>
          <w:szCs w:val="28"/>
          <w:shd w:val="clear" w:color="auto" w:fill="FFFFFF"/>
          <w:rtl/>
        </w:rPr>
        <w:t> ﴿</w:t>
      </w:r>
      <w:hyperlink r:id="rId86" w:history="1">
        <w:r>
          <w:rPr>
            <w:rStyle w:val="Lienhypertexte"/>
            <w:rFonts w:ascii="Traditional Arabic" w:hAnsi="Traditional Arabic" w:cs="Traditional Arabic"/>
            <w:b/>
            <w:bCs/>
            <w:sz w:val="28"/>
            <w:szCs w:val="28"/>
            <w:shd w:val="clear" w:color="auto" w:fill="FFFFFF"/>
            <w:rtl/>
          </w:rPr>
          <w:t xml:space="preserve">لَا تَسْمَعُوا لِهَذَا الْقُرْآنِ </w:t>
        </w:r>
        <w:r>
          <w:rPr>
            <w:rStyle w:val="Lienhypertexte"/>
            <w:rFonts w:ascii="Traditional Arabic" w:hAnsi="Traditional Arabic" w:cs="Traditional Arabic"/>
            <w:b/>
            <w:bCs/>
            <w:sz w:val="28"/>
            <w:szCs w:val="28"/>
            <w:shd w:val="clear" w:color="auto" w:fill="FFFFFF"/>
            <w:rtl/>
          </w:rPr>
          <w:t>وَالْغَوْا فِيهِ﴾</w:t>
        </w:r>
        <w:r>
          <w:rPr>
            <w:rStyle w:val="Appelnotedebasdep"/>
            <w:rFonts w:ascii="Traditional Arabic" w:hAnsi="Traditional Arabic" w:cs="Traditional Arabic"/>
            <w:b/>
            <w:bCs/>
            <w:color w:val="0000FF"/>
            <w:sz w:val="28"/>
            <w:szCs w:val="28"/>
            <w:shd w:val="clear" w:color="auto" w:fill="FFFFFF"/>
            <w:rtl/>
          </w:rPr>
          <w:footnoteReference w:id="4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فَأُورِدَتْ لَهُمْ هَذِهِ الْحُرُوفُ لِيُقْبِلُوا عَلَى طَلَبِ فَهْمِ الْمُرَادِ مِنْهَا فَيَقَعُ إِلَيْهِمْ مَا يَتْلُوهَا بِلَا قَصْدٍ،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قُطْرُبٌ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قَرِيبٌ مِنَ الْقَوْلِ السَّادِسَ عَشَرَ.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الْ</w:t>
      </w:r>
      <w:r>
        <w:rPr>
          <w:rFonts w:ascii="Traditional Arabic" w:hAnsi="Traditional Arabic" w:cs="Traditional Arabic"/>
          <w:b/>
          <w:bCs/>
          <w:color w:val="000000"/>
          <w:sz w:val="28"/>
          <w:szCs w:val="28"/>
          <w:shd w:val="clear" w:color="auto" w:fill="FFFFFF"/>
          <w:rtl/>
        </w:rPr>
        <w:t>قَوْلُ التَّاسِعَ عَشَرَ: أَنَّهَا عَلَامَةٌ لِأَهْلِ الْكِتَابِ وُعِدُوا بِهَا مِنْ قِبَلِ أَنْبِيَائِهِمْ أَنَّ الْقُرْآنَ يُفْتَتَحُ بِحُرُوفٍ مُقَطَّعَةٍ.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الْعِشْرُونَ: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التَّبْرِيزِيُّ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عَلِمَ اللَّهُ أَنَّ قَوْمًا سَيَقُولُونَ بِقِدَ</w:t>
      </w:r>
      <w:r>
        <w:rPr>
          <w:rFonts w:ascii="Traditional Arabic" w:hAnsi="Traditional Arabic" w:cs="Traditional Arabic"/>
          <w:b/>
          <w:bCs/>
          <w:color w:val="000000"/>
          <w:sz w:val="28"/>
          <w:szCs w:val="28"/>
          <w:shd w:val="clear" w:color="auto" w:fill="FFFFFF"/>
          <w:rtl/>
        </w:rPr>
        <w:t>مِ الْقُرْآنِ، فَأَرَاهُمْ أَنَّهُ مُؤَلَّفٌ مِنْ حُرُوفٍ كَحُرُوفِ الْكَلَامِ، وَهَذَا وَهْمٌ لِأَنَّ تَأْلِيفَ الْكَلَامِ مِنْ أَصْوَاتِ الْكَلِمَاتِ أَشَدُّ دَلَالَةً عَلَى حُدُوثِهِ مِنْ دَلَالَةِ الْحُرُوفِ الْمُقَطَّعَةِ لِقِلَّةِ أَصْوَاتِهَا.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w:t>
      </w:r>
      <w:r>
        <w:rPr>
          <w:rFonts w:ascii="Traditional Arabic" w:hAnsi="Traditional Arabic" w:cs="Traditional Arabic"/>
          <w:b/>
          <w:bCs/>
          <w:color w:val="000000"/>
          <w:sz w:val="28"/>
          <w:szCs w:val="28"/>
          <w:shd w:val="clear" w:color="auto" w:fill="FFFFFF"/>
          <w:rtl/>
        </w:rPr>
        <w:t>ْقَوْلُ الْحَادِي وَالْعِشْرُونَ: رُوِيَ عَنِ</w:t>
      </w:r>
      <w:r>
        <w:rPr>
          <w:rStyle w:val="apple-converted-space"/>
          <w:rFonts w:ascii="Traditional Arabic" w:hAnsi="Traditional Arabic" w:cs="Traditional Arabic"/>
          <w:b/>
          <w:bCs/>
          <w:color w:val="000000"/>
          <w:sz w:val="28"/>
          <w:szCs w:val="28"/>
          <w:shd w:val="clear" w:color="auto" w:fill="FFFFFF"/>
          <w:rtl/>
        </w:rPr>
        <w:t> </w:t>
      </w:r>
      <w:hyperlink r:id="rId87"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أَنَّهَا ثَنَاءٌ أَثْنَى اللَّهُ بِهِ عَلَى نَفْسِه،ِ وَهُوَ يَرْجِعُ إِلَى الْقَوْلِ الْأَوَّلِ أَوِ الثَّانِي.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هَذَا</w:t>
      </w:r>
      <w:r>
        <w:rPr>
          <w:rFonts w:ascii="Traditional Arabic" w:hAnsi="Traditional Arabic" w:cs="Traditional Arabic"/>
          <w:b/>
          <w:bCs/>
          <w:color w:val="000000"/>
          <w:sz w:val="28"/>
          <w:szCs w:val="28"/>
          <w:shd w:val="clear" w:color="auto" w:fill="FFFFFF"/>
          <w:rtl/>
        </w:rPr>
        <w:t xml:space="preserve"> جُمَّاعُ الْأَقْوَالِ، وَلَا شَكَّ أَنَّ قِرَاءَةَ كَافَّةِ الْمُسْلِمِينَ إِيَّاهَا بِأَسْمَاءِ حُرُوفِ الْهِجَاءِ مِثْلَ أَلِفْ. لَامْ. مِيمْ دُونَ أَنْ يَقْرَءُوا أَلَمْ وَأَنَّ رَسْمَهَا فِي الْخَطِّ بِصُورَةِ الْحُرُوفِ يُزَيِّفُ جَمِيعَ أَقْوَالِ ال</w:t>
      </w:r>
      <w:r>
        <w:rPr>
          <w:rFonts w:ascii="Traditional Arabic" w:hAnsi="Traditional Arabic" w:cs="Traditional Arabic"/>
          <w:b/>
          <w:bCs/>
          <w:color w:val="000000"/>
          <w:sz w:val="28"/>
          <w:szCs w:val="28"/>
          <w:shd w:val="clear" w:color="auto" w:fill="FFFFFF"/>
          <w:rtl/>
        </w:rPr>
        <w:t>نَّوْعِ الْأَوَّلِ وَيُعَيِّنُ الِاقْتِصَارَ عَلَى النَّوْعَيْنِ الثَّانِي وَالثَّالِثِ فِي الْجُمْلَةِ، عَلَى أَنَّ مَا يَنْدَرِجُ تَحْتَ ذَيْنِكَ النَّوْعَيْنِ مُتَفَاوِتٌ فِي دَرَجَاتِ الْقَبُولِ، فَإِنَّ الْأَقْوَالَ الثَّانِيَ، وَالسَّابِعَ، وَالثَّام</w:t>
      </w:r>
      <w:r>
        <w:rPr>
          <w:rFonts w:ascii="Traditional Arabic" w:hAnsi="Traditional Arabic" w:cs="Traditional Arabic"/>
          <w:b/>
          <w:bCs/>
          <w:color w:val="000000"/>
          <w:sz w:val="28"/>
          <w:szCs w:val="28"/>
          <w:shd w:val="clear" w:color="auto" w:fill="FFFFFF"/>
          <w:rtl/>
        </w:rPr>
        <w:t>ِنَ، وَالثَّانِيَ عَشَرَ، وَالْخَامِسَ عَشَرَ، وَالسَّادِسَ عَشَرَ، يُبْطِلُهَا أَنَّ هَذِهِ الْحُرُوفَ لَوْ كَانَتْ مُقْتَضَبَةً مِنْ أَسْمَاءٍ أَوْ كَلِمَاتٍ لَكَانَ الْحَقُّ أَنْ يُنْطَقَ بِسَمِيَّاتِهَا لَا بِأَسْمَائِهَا.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فَإِذَا تَعَيَّنَ هَذَانِ ال</w:t>
      </w:r>
      <w:r>
        <w:rPr>
          <w:rFonts w:ascii="Traditional Arabic" w:hAnsi="Traditional Arabic" w:cs="Traditional Arabic"/>
          <w:b/>
          <w:bCs/>
          <w:color w:val="000000"/>
          <w:sz w:val="28"/>
          <w:szCs w:val="28"/>
          <w:shd w:val="clear" w:color="auto" w:fill="FFFFFF"/>
          <w:rtl/>
        </w:rPr>
        <w:t>نَّوْعَانِ وَأَسْقَطْنَا مَا كَانَ مِنَ الْأَقْوَالِ الْمُنْدَرِجَةِ تَحْتَهُمَا وَاهِيًا، خَلَصَ أَنَّ الْأَرْجَحَ مِنْ تِلْكَ الْأَقْوَالِ ثَلَاثَةٌ: وَهِيَ كَوْنُ تِلْكَ الْحُرُوفِ لِتَبْكِيتِ الْمُعَانِدِينَ وَتَسْجِيلًا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لِعَجْزِهِمْ عَنِ الْمُعَارَضَة</w:t>
      </w:r>
      <w:r>
        <w:rPr>
          <w:rFonts w:ascii="Traditional Arabic" w:hAnsi="Traditional Arabic" w:cs="Traditional Arabic"/>
          <w:b/>
          <w:bCs/>
          <w:color w:val="000000"/>
          <w:sz w:val="28"/>
          <w:szCs w:val="28"/>
          <w:shd w:val="clear" w:color="auto" w:fill="FFFFFF"/>
          <w:rtl/>
        </w:rPr>
        <w:t>ِ، أَوْ كَوْنُهَا أَسْمَاءً لِلسُّوَرِ الْوَاقِعَةِ هِيَ فِيهَا، أَوْ كَوْنُهَا أَقْسَامًا أَقْسَمَ بِهَا لِتَشْرِيفِ قَدْرِ الْكِتَابَةِ وَتَنْبِيهِ الْعَرَبِ الْأُمِّيِّينَ إِلَى فَوَائِدِ الْكِتَابَةِ لِإِخْرَاجِهِمْ مِنْ حَالَةِ الْأُمِّيَّةِ. وَأَرْجَ</w:t>
      </w:r>
      <w:r>
        <w:rPr>
          <w:rFonts w:ascii="Traditional Arabic" w:hAnsi="Traditional Arabic" w:cs="Traditional Arabic"/>
          <w:b/>
          <w:bCs/>
          <w:color w:val="000000"/>
          <w:sz w:val="28"/>
          <w:szCs w:val="28"/>
          <w:shd w:val="clear" w:color="auto" w:fill="FFFFFF"/>
          <w:rtl/>
        </w:rPr>
        <w:t>حُ هَذِهِ الْأَقْوَالِ الثَّلَاثَةِ هُوَ أَوَّلُهَا.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مَا وَرَدَ فِي هَذِهِ الْفَوَاتِحِ مِنْ أَسْمَاءِ الْحُرُوفِ هُوَ نِصْفُ أَسَامِي حُرُوفِ الْمُعْجَمِ إِذْ هِيَ أَرْبَعَةَ عَشَرَ وَهِيَ: الْأَلِفُ، وَاللَّامُ، وَالْمِيمُ، وَالصّ</w:t>
      </w:r>
      <w:r>
        <w:rPr>
          <w:rFonts w:ascii="Traditional Arabic" w:hAnsi="Traditional Arabic" w:cs="Traditional Arabic"/>
          <w:b/>
          <w:bCs/>
          <w:color w:val="000000"/>
          <w:sz w:val="28"/>
          <w:szCs w:val="28"/>
          <w:shd w:val="clear" w:color="auto" w:fill="FFFFFF"/>
          <w:rtl/>
        </w:rPr>
        <w:t>َادُ، وَالرَّاءُ، وَالْكَافُ، وَالْهَاءُ، وَالْيَاءُ، وَالْعَيْنُ، وَالطَّاءُ، وَالسِّينُ، وَالْحَاءُ، وَالْقَافُ، وَالنُّونُ، فِي تِسْعٍ وَعِشْرِينَ سُورَةً عَلَى عَدَدِ حُرُوفِ الْمُعْجَمِ، وَهَذِهِ الْأَرْبَعَةَ عَشَرَ مُشْتَمِلَةٌ عَلَى أَنْصَافِ أَجْن</w:t>
      </w:r>
      <w:r>
        <w:rPr>
          <w:rFonts w:ascii="Traditional Arabic" w:hAnsi="Traditional Arabic" w:cs="Traditional Arabic"/>
          <w:b/>
          <w:bCs/>
          <w:color w:val="000000"/>
          <w:sz w:val="28"/>
          <w:szCs w:val="28"/>
          <w:shd w:val="clear" w:color="auto" w:fill="FFFFFF"/>
          <w:rtl/>
        </w:rPr>
        <w:t xml:space="preserve">َاسِ صِفَاتِ الْحُرُوفِ </w:t>
      </w:r>
      <w:r>
        <w:rPr>
          <w:rFonts w:ascii="Traditional Arabic" w:hAnsi="Traditional Arabic" w:cs="Traditional Arabic"/>
          <w:b/>
          <w:bCs/>
          <w:color w:val="000000"/>
          <w:sz w:val="28"/>
          <w:szCs w:val="28"/>
          <w:shd w:val="clear" w:color="auto" w:fill="FFFFFF"/>
          <w:rtl/>
        </w:rPr>
        <w:lastRenderedPageBreak/>
        <w:t>فَفِيهَا مِنَ الْمَهْمُوسَةِ نِصْفُهَا: الصَّادُ، وَالْكَافُ، وَالْهَاءُ، وَالسِّينُ وَالْحَاءُ، وَمِنَ الْمَجْهُورَةِ نِصْفُهَا: الْأَلِفُ، وَاللَّامُ، وَالْمِيمُ، وَالرَّاءُ، وَالْعَيْنُ، وَالطَّاءُ، وَالْقَافُ، وَالْيَاءُ، وَالنّ</w:t>
      </w:r>
      <w:r>
        <w:rPr>
          <w:rFonts w:ascii="Traditional Arabic" w:hAnsi="Traditional Arabic" w:cs="Traditional Arabic"/>
          <w:b/>
          <w:bCs/>
          <w:color w:val="000000"/>
          <w:sz w:val="28"/>
          <w:szCs w:val="28"/>
          <w:shd w:val="clear" w:color="auto" w:fill="FFFFFF"/>
          <w:rtl/>
        </w:rPr>
        <w:t>ُونُ، وَمِنَ الشَّدِيدَةِ نِصْفُهَا: الْأَلِفُ، وَالْكَافُ، وَالطَّاءُ، وَالْقَافُ، وَمِنَ الرَّخْوَةِ نِصْفُهَا: اللَّامُ، وَالْمِيمُ، وَالرَّاءُ، وَالصَّادُ وَالْهَاءُ، وَالْعَيْنُ، وَالسِّينُ، وَالْحَاءُ، وَالْيَاءُ، وَالنُّونُ. وَمِنَ الْمُطْبَقَةِ نِص</w:t>
      </w:r>
      <w:r>
        <w:rPr>
          <w:rFonts w:ascii="Traditional Arabic" w:hAnsi="Traditional Arabic" w:cs="Traditional Arabic"/>
          <w:b/>
          <w:bCs/>
          <w:color w:val="000000"/>
          <w:sz w:val="28"/>
          <w:szCs w:val="28"/>
          <w:shd w:val="clear" w:color="auto" w:fill="FFFFFF"/>
          <w:rtl/>
        </w:rPr>
        <w:t>ْفُهَا: الصَّادُ، وَالطَّاءُ.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الْمُنْفَتِحَةِ نِصْفُهَا: الْأَلِفُ، وَاللَّامُ، وَالْمِيمُ، وَالرَّاءُ، وَالْكَافُ، وَالْهَاءُ، وَالْعَيْنُ، وَالسِّينُ، وَالْقَافُ، وَالْيَاءُ، وَالنُّونُ.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الْمُسْتَعْلِيَةِ نِصْفُهَا الْقَافُ، وَالصَّادُ، و</w:t>
      </w:r>
      <w:r>
        <w:rPr>
          <w:rFonts w:ascii="Traditional Arabic" w:hAnsi="Traditional Arabic" w:cs="Traditional Arabic"/>
          <w:b/>
          <w:bCs/>
          <w:color w:val="000000"/>
          <w:sz w:val="28"/>
          <w:szCs w:val="28"/>
          <w:shd w:val="clear" w:color="auto" w:fill="FFFFFF"/>
          <w:rtl/>
        </w:rPr>
        <w:t>َالطَّاءُ. وَمِنَ الْمُسْتَفِلَةِ نَصِفُهَا: الْأَلِفُ، وَاللَّامُ، وَالْمِيمُ، وَالرَّاءُ، وَالْكَافُ، وَالْهَاءُ، وَالْيَاءُ، وَالْعَيْنُ، وَالسِّينُ، وَالْحَاءُ، وَالنُّونُ. وَمِنْ حُرُوفِ الْقَلْقَلَةِ نَصِفُهَا: الْقَافُ، وَالطَّاءُ.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إِنَّ الْح</w:t>
      </w:r>
      <w:r>
        <w:rPr>
          <w:rFonts w:ascii="Traditional Arabic" w:hAnsi="Traditional Arabic" w:cs="Traditional Arabic"/>
          <w:b/>
          <w:bCs/>
          <w:color w:val="000000"/>
          <w:sz w:val="28"/>
          <w:szCs w:val="28"/>
          <w:shd w:val="clear" w:color="auto" w:fill="FFFFFF"/>
          <w:rtl/>
        </w:rPr>
        <w:t>ُرُوفَ الَّتِي أُلْغِيَ ذِكْرُهَا مَكْثُورَةً بِالْمَذْكُورَةِ، فَسُبْحَانَ الَّذِي دَقَّتْ فِي كُلِّ شَيْءٍ حِكْمَتُهُ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وَزَادَ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عَلَى ذَلِكَ أَصْنَافًا أُخْرَى مِنْ صِفَاتِ الْحُرُوفِ لَا نُطِيلُ بِهَا فَمَنْ شَاءَ فَلْيُرَاجِعْهَا.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وَمَحْصُولُ كَلَامِهِمَا أَنَّهُ قَدْ قُضِيَ بِذِكْرِ مَا ذُكِرَ مِنَ الْحُرُوفِ وَإِهْمَالُ ذِكْرِ مَا أُهْمِلَ مِنْهَا حَقُّ التَّمْثِيلِ لِأَنْوَاعِ الصِّفَاتِ بِذِكْرِ النِّصْفِ، وَتَرْكِ النِّصْفِ مِنْ بَابِ وَلْيُقَسْ مَا لَمْ يُقَلْ لِحُصُولِ الْغَر</w:t>
      </w:r>
      <w:r>
        <w:rPr>
          <w:rFonts w:ascii="Traditional Arabic" w:hAnsi="Traditional Arabic" w:cs="Traditional Arabic"/>
          <w:b/>
          <w:bCs/>
          <w:color w:val="000000"/>
          <w:sz w:val="28"/>
          <w:szCs w:val="28"/>
          <w:shd w:val="clear" w:color="auto" w:fill="FFFFFF"/>
          <w:rtl/>
        </w:rPr>
        <w:t>َضِ وَهُوَ الْإِشَارَةُ إِلَى الْعِنَايَةِ بِالْكِتَابَةِ، وَحَقُّ الْإِيجَازِ فِي الْكَلَامِ.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فَيَكُونُ ذِكْرُ مَجْمُوعِ هَذِهِ الْفَوَاتِحِ فِي سُوَرِ الْقُرْآنِ مِنَ الْمُعْجِزَاتِ الْعِلْمِيَّةِ وَهِيَ الْمَذْكُورَةُ فِي الْوَجْهِ الثَّالِثِ مِنْ وُجُ</w:t>
      </w:r>
      <w:r>
        <w:rPr>
          <w:rFonts w:ascii="Traditional Arabic" w:hAnsi="Traditional Arabic" w:cs="Traditional Arabic"/>
          <w:b/>
          <w:bCs/>
          <w:color w:val="000000"/>
          <w:sz w:val="28"/>
          <w:szCs w:val="28"/>
          <w:shd w:val="clear" w:color="auto" w:fill="FFFFFF"/>
          <w:rtl/>
        </w:rPr>
        <w:t>وهِ الْإِعْجَازِ الَّتِي تَقَدَّمَتْ فِي الْمُقَدِّمَةِ الْعَاشِرَةِ مِنْ مُقَدِّمَاتِ هَذَا التَّفْسِيرِ.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وَكَيْفِيَّةُ النُّطْقِ أَنْ يُنْطَقَ بِهَا مَوْقُوفَةً دُونَ عَلَامَاتِ إِعْرَابٍ عَلَى حُكْمِ الْأَسْمَاءِ الْمَسْرُودَةِ، إِذْ لَمْ تَكُنْ مَعْمُ</w:t>
      </w:r>
      <w:r>
        <w:rPr>
          <w:rFonts w:ascii="Traditional Arabic" w:hAnsi="Traditional Arabic" w:cs="Traditional Arabic"/>
          <w:b/>
          <w:bCs/>
          <w:color w:val="000000"/>
          <w:sz w:val="28"/>
          <w:szCs w:val="28"/>
          <w:shd w:val="clear" w:color="auto" w:fill="FFFFFF"/>
          <w:rtl/>
        </w:rPr>
        <w:t>ولَةً لِعَوَامِلَ فَحَالُهَا، كَحَالِ الْأَعْدَادِ الْمَسْرُودَةِ حِينَ تَقُولُ ثَلَاثَهْ أَرْبَعَهْ خَمْسَهْ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وَكَحَالِ أَسْمَاءِ الْأَشْيَاءِ الَّتِي تُمْلَى عَلَى الْجَارِدِ لَهَا، إِذْ تَقُولُ مَثَلًا: ثَوْب، بِسَاط، سَيْف، دُونَ إِعْرَابٍ، وَمَنْ أَعْ</w:t>
      </w:r>
      <w:r>
        <w:rPr>
          <w:rFonts w:ascii="Traditional Arabic" w:hAnsi="Traditional Arabic" w:cs="Traditional Arabic"/>
          <w:b/>
          <w:bCs/>
          <w:color w:val="000000"/>
          <w:sz w:val="28"/>
          <w:szCs w:val="28"/>
          <w:shd w:val="clear" w:color="auto" w:fill="FFFFFF"/>
          <w:rtl/>
        </w:rPr>
        <w:t>رَبَهَا كَانَ مُخْطِئًا.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وَلِذَلِكَ نَطَقَ الْقُرَّاءُ بِهَا سَاكِنَةً سُكُونَ الْمَوْقُوفِ عَلَيْهِ، فَمَا كَانَ مِنْهَا صَحِيحُ الْآخِرِ نُطِقَ بِهِ سَاكِنًا نَحْوَ أَلِفْ، لَامْ، مِيمْ. وَمَا كَانَ مِنْ أَسْمَاءِ الْحُرُوفِ مَمْدُودَ الْآخِرِ نُطِقَ </w:t>
      </w:r>
      <w:r>
        <w:rPr>
          <w:rFonts w:ascii="Traditional Arabic" w:hAnsi="Traditional Arabic" w:cs="Traditional Arabic"/>
          <w:b/>
          <w:bCs/>
          <w:color w:val="000000"/>
          <w:sz w:val="28"/>
          <w:szCs w:val="28"/>
          <w:shd w:val="clear" w:color="auto" w:fill="FFFFFF"/>
          <w:rtl/>
        </w:rPr>
        <w:t xml:space="preserve">بِهِ فِي أَوَائِلِ السُّورِ أَلِفًا مَقْصُورًا، لِأَنَّهَا مَسُوقَةٌ مَسَاقَ الْمُتَهَجَّى بِهَا، وَهِيَ فِي حَالَةِ التَّهَجِّي مَقْصُورَةٌ طَلَبًا </w:t>
      </w:r>
      <w:r>
        <w:rPr>
          <w:rFonts w:ascii="Traditional Arabic" w:hAnsi="Traditional Arabic" w:cs="Traditional Arabic"/>
          <w:b/>
          <w:bCs/>
          <w:color w:val="000000"/>
          <w:sz w:val="28"/>
          <w:szCs w:val="28"/>
          <w:shd w:val="clear" w:color="auto" w:fill="FFFFFF"/>
          <w:rtl/>
        </w:rPr>
        <w:lastRenderedPageBreak/>
        <w:t>لِلْخِفَّةِ لِأَنَّ التَّهَجِّيَ إِنَّمَا يَكُونُ غَالِبًا لِتَعْلِيمِ الْمُبْتَدِئِ، وَاسْتِعْمَالُهَا فِي</w:t>
      </w:r>
      <w:r>
        <w:rPr>
          <w:rFonts w:ascii="Traditional Arabic" w:hAnsi="Traditional Arabic" w:cs="Traditional Arabic"/>
          <w:b/>
          <w:bCs/>
          <w:color w:val="000000"/>
          <w:sz w:val="28"/>
          <w:szCs w:val="28"/>
          <w:shd w:val="clear" w:color="auto" w:fill="FFFFFF"/>
          <w:rtl/>
        </w:rPr>
        <w:t xml:space="preserve"> التَّهَجِّي أَكْثَرُ فَوَقَعَتْ فِي فَوَاتِحِ السُّوَرِ مَقْصُورَةً لِأَنَّهَا عَلَى نَمَطِ التَّعْدِيدِ أَوْ مَأْخُوذَةً مِنْهُ.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وَلَكِنَّ النَّاسَ قَدْ يَجْعَلُونَ فَاتِحَةَ إِحْدَى السُّوَرِ كَالِاسْمِ لَهَا فَيَقُولُونَ قَرَأْتُ: ﴿</w:t>
      </w:r>
      <w:hyperlink r:id="rId88" w:history="1">
        <w:r>
          <w:rPr>
            <w:rStyle w:val="Lienhypertexte"/>
            <w:rFonts w:ascii="Traditional Arabic" w:hAnsi="Traditional Arabic" w:cs="Traditional Arabic"/>
            <w:b/>
            <w:bCs/>
            <w:sz w:val="28"/>
            <w:szCs w:val="28"/>
            <w:shd w:val="clear" w:color="auto" w:fill="FFFFFF"/>
            <w:rtl/>
          </w:rPr>
          <w:t>كهيعص</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43"/>
      </w:r>
      <w:r>
        <w:rPr>
          <w:rFonts w:ascii="Traditional Arabic" w:hAnsi="Traditional Arabic" w:cs="Traditional Arabic"/>
          <w:b/>
          <w:bCs/>
          <w:color w:val="000000"/>
          <w:sz w:val="28"/>
          <w:szCs w:val="28"/>
          <w:shd w:val="clear" w:color="auto" w:fill="FFFFFF"/>
          <w:rtl/>
        </w:rPr>
        <w:t xml:space="preserve"> كَمَا يَجْعَلُونَ أَوَّلَ كَلِمَةٍ مِنَ الْقَصِيدَةِ اسْمًا لِلْقَصِيدَةِ، فَيَقُولُونَ قَرَ</w:t>
      </w:r>
      <w:r>
        <w:rPr>
          <w:rFonts w:ascii="Traditional Arabic" w:hAnsi="Traditional Arabic" w:cs="Traditional Arabic"/>
          <w:b/>
          <w:bCs/>
          <w:color w:val="000000"/>
          <w:sz w:val="28"/>
          <w:szCs w:val="28"/>
          <w:shd w:val="clear" w:color="auto" w:fill="FFFFFF"/>
          <w:rtl/>
        </w:rPr>
        <w:t>أْتُ قِفَا نَبْكِ وَ بَانَتْ سُعَادُ فَحِينَئِذٍ قَدْ تُعَامَلُ جُمْلَةُ الْحُرُوفِ الْوَاقِعَةِ فِي تِلْكَ الْفَاتِحَةِ مُعَامَلَةَ كَلِمَةٍ وَاحِدَةٍ فَيَجْرِي عَلَيْهَا مِنَ الْإِعْرَابِ مَا هُوَ لِنَظَائِرِ تِلْكَ الصِّيغَةِ مِنَ الْأَسْمَاءِ فَلَا يُص</w:t>
      </w:r>
      <w:r>
        <w:rPr>
          <w:rFonts w:ascii="Traditional Arabic" w:hAnsi="Traditional Arabic" w:cs="Traditional Arabic"/>
          <w:b/>
          <w:bCs/>
          <w:color w:val="000000"/>
          <w:sz w:val="28"/>
          <w:szCs w:val="28"/>
          <w:shd w:val="clear" w:color="auto" w:fill="FFFFFF"/>
          <w:rtl/>
        </w:rPr>
        <w:t>ْرَفُ حَامِيمُ،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شُرَيْحُ بْنُ أَوْفَى الْعَنْسِيُّ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الْمُتَقَدِّمُ آنِفًا: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يُذَكِّرُنِي حَامِيمَ وَالرُّمْحُ شَاجِرٌ     </w:t>
      </w:r>
      <w:r>
        <w:rPr>
          <w:rFonts w:ascii="Traditional Arabic" w:hAnsi="Traditional Arabic" w:cs="Traditional Arabic"/>
          <w:b/>
          <w:bCs/>
          <w:color w:val="800080"/>
          <w:sz w:val="28"/>
          <w:szCs w:val="28"/>
          <w:rtl/>
        </w:rPr>
        <w:tab/>
        <w:t>فَهَلَّا تَلَا حَامِيمَ قَبْلَ التَّقَدُّمِ</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وَكَمَا قَالَ</w:t>
      </w:r>
      <w:r>
        <w:rPr>
          <w:rStyle w:val="apple-converted-space"/>
          <w:rFonts w:ascii="Traditional Arabic" w:hAnsi="Traditional Arabic" w:cs="Traditional Arabic"/>
          <w:b/>
          <w:bCs/>
          <w:color w:val="000000"/>
          <w:sz w:val="28"/>
          <w:szCs w:val="28"/>
          <w:shd w:val="clear" w:color="auto" w:fill="FFFFFF"/>
          <w:rtl/>
        </w:rPr>
        <w:t> </w:t>
      </w:r>
      <w:hyperlink r:id="rId89" w:history="1">
        <w:r>
          <w:rPr>
            <w:rStyle w:val="Lienhypertexte"/>
            <w:rFonts w:ascii="Traditional Arabic" w:hAnsi="Traditional Arabic" w:cs="Traditional Arabic"/>
            <w:b/>
            <w:bCs/>
            <w:color w:val="800000"/>
            <w:sz w:val="28"/>
            <w:szCs w:val="28"/>
            <w:shd w:val="clear" w:color="auto" w:fill="FFFFFF"/>
            <w:rtl/>
          </w:rPr>
          <w:t>الْكُمَيْتُ</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قَرَأْنَا لَكُمْ فِي آلِ حَامِيمَ آيَةً     </w:t>
      </w:r>
      <w:r>
        <w:rPr>
          <w:rFonts w:ascii="Traditional Arabic" w:hAnsi="Traditional Arabic" w:cs="Traditional Arabic"/>
          <w:b/>
          <w:bCs/>
          <w:color w:val="800080"/>
          <w:sz w:val="28"/>
          <w:szCs w:val="28"/>
          <w:rtl/>
        </w:rPr>
        <w:tab/>
        <w:t>تَأَوَّلَهَا مِنَّا فَقِيهٌ وَمُعْـــــــــــــــــــــرِبٌ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يُعْرَبُ</w:t>
      </w:r>
      <w:r>
        <w:rPr>
          <w:rStyle w:val="apple-converted-space"/>
          <w:rFonts w:ascii="Traditional Arabic" w:hAnsi="Traditional Arabic" w:cs="Traditional Arabic"/>
          <w:b/>
          <w:bCs/>
          <w:color w:val="000000"/>
          <w:sz w:val="28"/>
          <w:szCs w:val="28"/>
          <w:shd w:val="clear" w:color="auto" w:fill="FFFFFF"/>
          <w:rtl/>
        </w:rPr>
        <w:t> ﴿</w:t>
      </w:r>
      <w:hyperlink r:id="rId90" w:history="1">
        <w:r>
          <w:rPr>
            <w:rStyle w:val="Lienhypertexte"/>
            <w:rFonts w:ascii="Traditional Arabic" w:hAnsi="Traditional Arabic" w:cs="Traditional Arabic"/>
            <w:b/>
            <w:bCs/>
            <w:sz w:val="28"/>
            <w:szCs w:val="28"/>
            <w:shd w:val="clear" w:color="auto" w:fill="FFFFFF"/>
            <w:rtl/>
          </w:rPr>
          <w:t>كهيعص﴾</w:t>
        </w:r>
        <w:r>
          <w:rPr>
            <w:rStyle w:val="Appelnotedebasdep"/>
            <w:rFonts w:ascii="Traditional Arabic" w:hAnsi="Traditional Arabic" w:cs="Traditional Arabic"/>
            <w:b/>
            <w:bCs/>
            <w:color w:val="0000FF"/>
            <w:sz w:val="28"/>
            <w:szCs w:val="28"/>
            <w:shd w:val="clear" w:color="auto" w:fill="FFFFFF"/>
            <w:rtl/>
          </w:rPr>
          <w:footnoteReference w:id="4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 لَا نَظِيرَ لَهُ فِي الْأَسْمَاءِ إِفْرَادًا وَلَا تَرْكِيبًا.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w:t>
      </w:r>
      <w:r>
        <w:rPr>
          <w:rStyle w:val="apple-converted-space"/>
          <w:rFonts w:ascii="Traditional Arabic" w:hAnsi="Traditional Arabic" w:cs="Traditional Arabic"/>
          <w:b/>
          <w:bCs/>
          <w:color w:val="000000"/>
          <w:sz w:val="28"/>
          <w:szCs w:val="28"/>
          <w:shd w:val="clear" w:color="auto" w:fill="FFFFFF"/>
          <w:rtl/>
        </w:rPr>
        <w:t> ﴿</w:t>
      </w:r>
      <w:hyperlink r:id="rId91" w:history="1">
        <w:r>
          <w:rPr>
            <w:rStyle w:val="Lienhypertexte"/>
            <w:rFonts w:ascii="Traditional Arabic" w:hAnsi="Traditional Arabic" w:cs="Traditional Arabic"/>
            <w:b/>
            <w:bCs/>
            <w:sz w:val="28"/>
            <w:szCs w:val="28"/>
            <w:shd w:val="clear" w:color="auto" w:fill="FFFFFF"/>
            <w:rtl/>
          </w:rPr>
          <w:t>طسم﴾</w:t>
        </w:r>
        <w:r>
          <w:rPr>
            <w:rStyle w:val="Appelnotedebasdep"/>
            <w:rFonts w:ascii="Traditional Arabic" w:hAnsi="Traditional Arabic" w:cs="Traditional Arabic"/>
            <w:b/>
            <w:bCs/>
            <w:color w:val="0000FF"/>
            <w:sz w:val="28"/>
            <w:szCs w:val="28"/>
            <w:shd w:val="clear" w:color="auto" w:fill="FFFFFF"/>
            <w:rtl/>
          </w:rPr>
          <w:footnoteReference w:id="4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فَيُعْرَبُ إِعْرَابَ الْمُرَكَّبِ الْمَزْجِيِّ نَحْوَ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حَضْرَمَوْتَ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وَدَارَابَجِرْدَ.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92" w:history="1">
        <w:r>
          <w:rPr>
            <w:rStyle w:val="Lienhypertexte"/>
            <w:rFonts w:ascii="Traditional Arabic" w:hAnsi="Traditional Arabic" w:cs="Traditional Arabic"/>
            <w:b/>
            <w:bCs/>
            <w:color w:val="800000"/>
            <w:sz w:val="28"/>
            <w:szCs w:val="28"/>
            <w:shd w:val="clear" w:color="auto" w:fill="FFFFFF"/>
            <w:rtl/>
          </w:rPr>
          <w:t>سِيبَوَيْهِ</w:t>
        </w:r>
      </w:hyperlink>
      <w:r>
        <w:rPr>
          <w:rFonts w:ascii="Traditional Arabic" w:hAnsi="Traditional Arabic" w:cs="Traditional Arabic"/>
          <w:b/>
          <w:bCs/>
          <w:color w:val="000000"/>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إِنَّكَ إِذَا جَعَلْتَ هُودَ اسْمَ السُّورَةِ لَمْ تَصْرِفْهَا، فَتَقُولُ قَرَأْتُ هُودَ لِلْعَلَمِيَّةِ وَالتَّأْنِيثِ، قَالَ لِأَنَّهَا تَصِيرُ بِمَنْزِلَةِ امْر</w:t>
      </w:r>
      <w:r>
        <w:rPr>
          <w:rFonts w:ascii="Traditional Arabic" w:hAnsi="Traditional Arabic" w:cs="Traditional Arabic"/>
          <w:b/>
          <w:bCs/>
          <w:color w:val="000000"/>
          <w:sz w:val="28"/>
          <w:szCs w:val="28"/>
          <w:shd w:val="clear" w:color="auto" w:fill="FFFFFF"/>
          <w:rtl/>
        </w:rPr>
        <w:t>َأَةٍ سَمَّيْتَهَا بِعَمْرٍو.</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وَلَكَ فِي الْجَمِيعِ أَنْ تَأْتِيَ بِهِ فِي الْإِعْرَابِ عَلَى حَالِهِ مِنَ الْحِكَايَةِ وَمَوْقِعِ هَاتِهِ الْفَوَاتِحِ مَعَ مَا يَلِيهَا مِنْ حَيْثُ الْإِعْرَابِ، فَإِنْ جَعَلَتْهَا حُرُوفًا لِلتَّهَجِّي تَعْرِيضًا </w:t>
      </w:r>
      <w:r>
        <w:rPr>
          <w:rFonts w:ascii="Traditional Arabic" w:hAnsi="Traditional Arabic" w:cs="Traditional Arabic"/>
          <w:b/>
          <w:bCs/>
          <w:color w:val="000000"/>
          <w:sz w:val="28"/>
          <w:szCs w:val="28"/>
          <w:shd w:val="clear" w:color="auto" w:fill="FFFFFF"/>
          <w:rtl/>
        </w:rPr>
        <w:t>بِالْمُشْرِكِينَ وَتَبْكِيتًا لَهُمْ فَظَاهِرٌ أَنَّهَا حِينَئِذٍ مَحْكِيَّةٌ وَلَا تَقْبَلُ إِعْرَابًا، لِأَنَّهَا حِينَئِذٍ بِمَنْزِلَةِ أَسْمَاءِ الْأَصْوَاتِ لَا يُقْصَدُ إِلَّا صُدُورُهَا، فَدَلَالَتُهَا تُشْبِهُ الدَّلَالَةَ الْعَقْلِيَّةَ، فَهِيَ تَ</w:t>
      </w:r>
      <w:r>
        <w:rPr>
          <w:rFonts w:ascii="Traditional Arabic" w:hAnsi="Traditional Arabic" w:cs="Traditional Arabic"/>
          <w:b/>
          <w:bCs/>
          <w:color w:val="000000"/>
          <w:sz w:val="28"/>
          <w:szCs w:val="28"/>
          <w:shd w:val="clear" w:color="auto" w:fill="FFFFFF"/>
          <w:rtl/>
        </w:rPr>
        <w:t>دُلُّ عَلَى أَنَّ النَّاطِقَ بِهَا يُهَيِّئُ السَّامِعَ إِلَى مَا يَرِدُ بَعْدَهَا مِثْلَ سَرْدِ الْأَعْدَادِ الْحِسَابِيَّةِ عَلَى مَنْ يُرَادُ مِنْهُ أَنْ يَجْمَعَ حَاصِلَهَا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أَوْ يَطْرَحَ، أَوْ يَقْسِمَ، فَلَا إِعْرَابَ لَهَا مَعَ مَا يَلِيهَا، وَلَا مَ</w:t>
      </w:r>
      <w:r>
        <w:rPr>
          <w:rFonts w:ascii="Traditional Arabic" w:hAnsi="Traditional Arabic" w:cs="Traditional Arabic"/>
          <w:b/>
          <w:bCs/>
          <w:color w:val="000000"/>
          <w:sz w:val="28"/>
          <w:szCs w:val="28"/>
          <w:shd w:val="clear" w:color="auto" w:fill="FFFFFF"/>
          <w:rtl/>
        </w:rPr>
        <w:t>عْنَى لِلتَّقْدِيرِ بِالْمُؤَلَّفِ مِنْ هَذِهِ الْحُرُوفِ، إِذْ لَيْسَ ذَلِكَ الْإِعْلَامُ بِمَقْصُودٍ لِظُهُورِهِ وَإِنَّمَا الْمَقْصُودُ مَا يَحْصُلُ عِنْدَ تَعْدَادِهَا مِنَ التَّعْرِيضِ، لِأَنَّ الَّذِي يَتَهَجَّى الْحُرُوفَ لِمَنْ يُنَافِي فِي حَالُهُ</w:t>
      </w:r>
      <w:r>
        <w:rPr>
          <w:rFonts w:ascii="Traditional Arabic" w:hAnsi="Traditional Arabic" w:cs="Traditional Arabic"/>
          <w:b/>
          <w:bCs/>
          <w:color w:val="000000"/>
          <w:sz w:val="28"/>
          <w:szCs w:val="28"/>
          <w:shd w:val="clear" w:color="auto" w:fill="FFFFFF"/>
          <w:rtl/>
        </w:rPr>
        <w:t xml:space="preserve"> أَنْ يُقْصَدَ تَعْلِيمُهُ يَتَعَيَّنُ مِنَ الْمَقَامِ أَنَّهُ يَقْصِدُ التَّعْرِيضَ.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وَإِذَا قَدَّرْتَهَا أَسْمَاءً لِلسُّوَرِ أَوْ لِلْقُرْآنِ أَوْ لِلَّهِ –تَعَالَى- مُقْسَمًا بِهَا فَقِيلَ إِنَّ لَهَا أَحْكَامًا مَعَ مَا يَلِيهَا مِنَ الْإِعْرَابِ بَع</w:t>
      </w:r>
      <w:r>
        <w:rPr>
          <w:rFonts w:ascii="Traditional Arabic" w:hAnsi="Traditional Arabic" w:cs="Traditional Arabic"/>
          <w:b/>
          <w:bCs/>
          <w:color w:val="000000"/>
          <w:sz w:val="28"/>
          <w:szCs w:val="28"/>
          <w:shd w:val="clear" w:color="auto" w:fill="FFFFFF"/>
          <w:rtl/>
        </w:rPr>
        <w:t>ْضُهَا مُحْتَاجٌ لِلتَّقْدِيرِ الْكَثِيرِ، فَدَعْ عَنْكَ الْإِطَالَةَ بِهَا فَإِنَّ الزَّمَانَ قَصِيرٌ.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وَهَاتِهِ الْفَوَاتِحُ قُرْآنٌ لَا مَحَالَةَ وَلَكِنِ اخْتُلِفَ فِي أَنَّهَا آيَاتٌ مُسْتَقِلَّةٌ وَالْأَظْهَرُ أَنَّهَا لَيْسَتْ بِآيَاتٍ مُسْتَقِلَّة</w:t>
      </w:r>
      <w:r>
        <w:rPr>
          <w:rFonts w:ascii="Traditional Arabic" w:hAnsi="Traditional Arabic" w:cs="Traditional Arabic"/>
          <w:b/>
          <w:bCs/>
          <w:color w:val="000000"/>
          <w:sz w:val="28"/>
          <w:szCs w:val="28"/>
          <w:shd w:val="clear" w:color="auto" w:fill="FFFFFF"/>
          <w:rtl/>
        </w:rPr>
        <w:t>ٍ بَلْ هِيَ أَجْزَاءٌ مِنَ الْآيَاتِ الْمُوَالِيَةِ لَهَا عَلَى الْمُخْتَارِ مِنْ مَذَاهِبِ جُمْهُورِ الْقُرَّاءِ.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وَرُوِيَ عَنْ قُرَّاءِ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الْكُوفَةِ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بَعْضَهَا عَدُّوهُ آيَاتٍ مُسْتَقِلَّةً وَبَعْضُهَا لَمْ يَعُدُّوهُ وَجَعَلُوهُ جُزْءَ آيَةٍ مَعَ مَ</w:t>
      </w:r>
      <w:r>
        <w:rPr>
          <w:rFonts w:ascii="Traditional Arabic" w:hAnsi="Traditional Arabic" w:cs="Traditional Arabic"/>
          <w:b/>
          <w:bCs/>
          <w:color w:val="000000"/>
          <w:sz w:val="28"/>
          <w:szCs w:val="28"/>
          <w:shd w:val="clear" w:color="auto" w:fill="FFFFFF"/>
          <w:rtl/>
        </w:rPr>
        <w:t xml:space="preserve">ا يَلِيهِ، وَلَمْ يَظْهَرْ وَجْهُ التَّفْصِيلِ حَتَّى قَالَ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إِنَّ هَذَا لَا دَخْلَ لِلْقِيَاسِ فِيهِ.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وَالصَّحِيحُ عَنِ الْكُوفِيِّينَ أَنَّ جَمِيعَهَا آيَاتٍ، وَهُوَ اللَّائِقُ بِأَصْحَابِ هَذَا الْقَوْلِ إِذِ التَّفْصِيلُ تَحَكُّمٌ;</w:t>
      </w:r>
      <w:r>
        <w:rPr>
          <w:rFonts w:ascii="Traditional Arabic" w:hAnsi="Traditional Arabic" w:cs="Traditional Arabic"/>
          <w:b/>
          <w:bCs/>
          <w:color w:val="000000"/>
          <w:sz w:val="28"/>
          <w:szCs w:val="28"/>
          <w:shd w:val="clear" w:color="auto" w:fill="FFFFFF"/>
          <w:rtl/>
        </w:rPr>
        <w:t xml:space="preserve"> لِأَنَّ الدَّلِيلَ مَفْقُودٌ.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وَالْوَجْهُ عِنْدِي أَنَّهَا آيَاتٌ لِأَنَّ لَهَا دَلَالَةً تَعْرِيضِيَّةً كِنَائِيَّةً إِذِ الْمَقْصُودُ إِظْهَارُ عَجْزِهِمْ أَوْ نَحْوِ ذَلِكَ فَهِيَ تُطَابِقُ مُقْتَضَى الْحَالِ مَعَ مَا يَعْقُبُهَا مِنَ الْكَلَامِ وَلَا</w:t>
      </w:r>
      <w:r>
        <w:rPr>
          <w:rFonts w:ascii="Traditional Arabic" w:hAnsi="Traditional Arabic" w:cs="Traditional Arabic"/>
          <w:b/>
          <w:bCs/>
          <w:color w:val="000000"/>
          <w:sz w:val="28"/>
          <w:szCs w:val="28"/>
          <w:shd w:val="clear" w:color="auto" w:fill="FFFFFF"/>
          <w:rtl/>
        </w:rPr>
        <w:t xml:space="preserve"> يُشْتَرَطُ فِي دَلَالَةِ الْكَلَامِ عَلَى مَعْنًى كِنَائِيٍّ أَنْ يَكُونَ لَهُ مَعْنًى صَرِيحٌ بَلْ تُعْتَبَرُ دَلَالَةُ الْمُطَابَقَةِ فِي هَذِهِ الْحُرُوفِ تَقْدِيرِيَّةً إِنْ قُلْنَا بِاشْتِرَاطِ مُلَازَمَةِ دَلَالَةِ الْمُطَابَقَةِ لِدَلَالَةِ الِالْت</w:t>
      </w:r>
      <w:r>
        <w:rPr>
          <w:rFonts w:ascii="Traditional Arabic" w:hAnsi="Traditional Arabic" w:cs="Traditional Arabic"/>
          <w:b/>
          <w:bCs/>
          <w:color w:val="000000"/>
          <w:sz w:val="28"/>
          <w:szCs w:val="28"/>
          <w:shd w:val="clear" w:color="auto" w:fill="FFFFFF"/>
          <w:rtl/>
        </w:rPr>
        <w:t>ِزَامِ.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وَيَدُلُّ لِإِجْرَاءِ السَّلَفِ حُكْمَ أَجْزَاءِ الْآيَاتِ عَلَيْهَا أَنَّهُمْ يَقْرَءُونَهَا إِذَا قَرَءُوا الْآيَةَ الْمُتَّصِلَةَ بِهَا، فَفِي جَامِعِ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التِّرْمِذِيِّ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كِتَابِ التَّفْسِيرِ فِي ذِكْرِ سَبَبِ نُزُولِ سُورَةِ الرُّومِ. فَنَزَلَت</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93"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94" w:history="1">
        <w:r>
          <w:rPr>
            <w:rStyle w:val="Lienhypertexte"/>
            <w:rFonts w:ascii="Traditional Arabic" w:hAnsi="Traditional Arabic" w:cs="Traditional Arabic"/>
            <w:b/>
            <w:bCs/>
            <w:sz w:val="28"/>
            <w:szCs w:val="28"/>
            <w:shd w:val="clear" w:color="auto" w:fill="FFFFFF"/>
            <w:rtl/>
          </w:rPr>
          <w:t>غُلِبَتِ الرُّومُ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46"/>
      </w:r>
      <w:r>
        <w:rPr>
          <w:rFonts w:ascii="Traditional Arabic" w:hAnsi="Traditional Arabic" w:cs="Traditional Arabic"/>
          <w:b/>
          <w:bCs/>
          <w:color w:val="000000"/>
          <w:sz w:val="28"/>
          <w:szCs w:val="28"/>
          <w:shd w:val="clear" w:color="auto" w:fill="FFFFFF"/>
          <w:rtl/>
        </w:rPr>
        <w:t>، وَفِيهِ أَيْضًا فَخَرَجَ</w:t>
      </w:r>
      <w:r>
        <w:rPr>
          <w:rStyle w:val="apple-converted-space"/>
          <w:rFonts w:ascii="Traditional Arabic" w:hAnsi="Traditional Arabic" w:cs="Traditional Arabic"/>
          <w:b/>
          <w:bCs/>
          <w:color w:val="000000"/>
          <w:sz w:val="28"/>
          <w:szCs w:val="28"/>
          <w:shd w:val="clear" w:color="auto" w:fill="FFFFFF"/>
          <w:rtl/>
        </w:rPr>
        <w:t> </w:t>
      </w:r>
      <w:hyperlink r:id="rId95" w:history="1">
        <w:r>
          <w:rPr>
            <w:rStyle w:val="Lienhypertexte"/>
            <w:rFonts w:ascii="Traditional Arabic" w:hAnsi="Traditional Arabic" w:cs="Traditional Arabic"/>
            <w:b/>
            <w:bCs/>
            <w:color w:val="800000"/>
            <w:sz w:val="28"/>
            <w:szCs w:val="28"/>
            <w:shd w:val="clear" w:color="auto" w:fill="FFFFFF"/>
            <w:rtl/>
          </w:rPr>
          <w:t>أَبُو بَكْرٍ الصِّدِّيقُ</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يَصِيحُ فِي نَوَاحِي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hyperlink r:id="rId96"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97" w:history="1">
        <w:r>
          <w:rPr>
            <w:rStyle w:val="Lienhypertexte"/>
            <w:rFonts w:ascii="Traditional Arabic" w:hAnsi="Traditional Arabic" w:cs="Traditional Arabic"/>
            <w:b/>
            <w:bCs/>
            <w:sz w:val="28"/>
            <w:szCs w:val="28"/>
            <w:shd w:val="clear" w:color="auto" w:fill="FFFFFF"/>
            <w:rtl/>
          </w:rPr>
          <w:t>غُلِبَتِ الرُّومُ﴾</w:t>
        </w:r>
        <w:r>
          <w:rPr>
            <w:rStyle w:val="Appelnotedebasdep"/>
            <w:rFonts w:ascii="Traditional Arabic" w:hAnsi="Traditional Arabic" w:cs="Traditional Arabic"/>
            <w:b/>
            <w:bCs/>
            <w:color w:val="0000FF"/>
            <w:sz w:val="28"/>
            <w:szCs w:val="28"/>
            <w:shd w:val="clear" w:color="auto" w:fill="FFFFFF"/>
            <w:rtl/>
          </w:rPr>
          <w:footnoteReference w:id="4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وَفِي سِيرَةِ</w:t>
      </w:r>
      <w:r>
        <w:rPr>
          <w:rStyle w:val="apple-converted-space"/>
          <w:rFonts w:ascii="Traditional Arabic" w:hAnsi="Traditional Arabic" w:cs="Traditional Arabic"/>
          <w:b/>
          <w:bCs/>
          <w:color w:val="000000"/>
          <w:sz w:val="28"/>
          <w:szCs w:val="28"/>
          <w:shd w:val="clear" w:color="auto" w:fill="FFFFFF"/>
          <w:rtl/>
        </w:rPr>
        <w:t> </w:t>
      </w:r>
      <w:hyperlink r:id="rId98" w:history="1">
        <w:r>
          <w:rPr>
            <w:rStyle w:val="Lienhypertexte"/>
            <w:rFonts w:ascii="Traditional Arabic" w:hAnsi="Traditional Arabic" w:cs="Traditional Arabic"/>
            <w:b/>
            <w:bCs/>
            <w:color w:val="800000"/>
            <w:sz w:val="28"/>
            <w:szCs w:val="28"/>
            <w:shd w:val="clear" w:color="auto" w:fill="FFFFFF"/>
            <w:rtl/>
          </w:rPr>
          <w:t>ابْنِ إِسْحَاقَ</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رِوَايَةِ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فَقَرَأَ رَسُولُ اللَّهِ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عُتْبَةَ بْنِ رَبِيعَةَ</w:t>
      </w:r>
      <w:r>
        <w:rPr>
          <w:rStyle w:val="apple-converted-space"/>
          <w:rFonts w:ascii="Traditional Arabic" w:hAnsi="Traditional Arabic" w:cs="Traditional Arabic"/>
          <w:b/>
          <w:bCs/>
          <w:color w:val="000000"/>
          <w:sz w:val="28"/>
          <w:szCs w:val="28"/>
          <w:shd w:val="clear" w:color="auto" w:fill="FFFFFF"/>
          <w:rtl/>
        </w:rPr>
        <w:t> ﴿</w:t>
      </w:r>
      <w:hyperlink r:id="rId99" w:history="1">
        <w:r>
          <w:rPr>
            <w:rStyle w:val="Lienhypertexte"/>
            <w:rFonts w:ascii="Traditional Arabic" w:hAnsi="Traditional Arabic" w:cs="Traditional Arabic"/>
            <w:b/>
            <w:bCs/>
            <w:sz w:val="28"/>
            <w:szCs w:val="28"/>
            <w:shd w:val="clear" w:color="auto" w:fill="FFFFFF"/>
            <w:rtl/>
          </w:rPr>
          <w:t>حم</w:t>
        </w:r>
        <w:r>
          <w:rPr>
            <w:rStyle w:val="apple-converted-space"/>
            <w:rFonts w:ascii="Traditional Arabic" w:hAnsi="Traditional Arabic" w:cs="Traditional Arabic"/>
            <w:b/>
            <w:bCs/>
            <w:color w:val="0000FF"/>
            <w:sz w:val="28"/>
            <w:szCs w:val="28"/>
            <w:shd w:val="clear" w:color="auto" w:fill="FFFFFF"/>
            <w:rtl/>
          </w:rPr>
          <w:t> </w:t>
        </w:r>
      </w:hyperlink>
      <w:hyperlink r:id="rId100" w:history="1">
        <w:r>
          <w:rPr>
            <w:rStyle w:val="Lienhypertexte"/>
            <w:rFonts w:ascii="Traditional Arabic" w:hAnsi="Traditional Arabic" w:cs="Traditional Arabic"/>
            <w:b/>
            <w:bCs/>
            <w:sz w:val="28"/>
            <w:szCs w:val="28"/>
            <w:shd w:val="clear" w:color="auto" w:fill="FFFFFF"/>
            <w:rtl/>
          </w:rPr>
          <w:t>تَنْزِيلٌ مِنَ الرَّحْمَنِ الرَّحِيمِ﴾</w:t>
        </w:r>
        <w:r>
          <w:rPr>
            <w:rStyle w:val="Appelnotedebasdep"/>
            <w:rFonts w:ascii="Traditional Arabic" w:hAnsi="Traditional Arabic" w:cs="Traditional Arabic"/>
            <w:b/>
            <w:bCs/>
            <w:color w:val="0000FF"/>
            <w:sz w:val="28"/>
            <w:szCs w:val="28"/>
            <w:shd w:val="clear" w:color="auto" w:fill="FFFFFF"/>
            <w:rtl/>
          </w:rPr>
          <w:footnoteReference w:id="4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حَتَّى بَلَغَ قَوْلَهُ:</w:t>
      </w:r>
      <w:r>
        <w:rPr>
          <w:rStyle w:val="apple-converted-space"/>
          <w:rFonts w:ascii="Traditional Arabic" w:hAnsi="Traditional Arabic" w:cs="Traditional Arabic"/>
          <w:b/>
          <w:bCs/>
          <w:color w:val="000000"/>
          <w:sz w:val="28"/>
          <w:szCs w:val="28"/>
          <w:shd w:val="clear" w:color="auto" w:fill="FFFFFF"/>
          <w:rtl/>
        </w:rPr>
        <w:t> ﴿</w:t>
      </w:r>
      <w:hyperlink r:id="rId101" w:history="1">
        <w:r>
          <w:rPr>
            <w:rStyle w:val="Lienhypertexte"/>
            <w:rFonts w:ascii="Traditional Arabic" w:hAnsi="Traditional Arabic" w:cs="Traditional Arabic"/>
            <w:b/>
            <w:bCs/>
            <w:sz w:val="28"/>
            <w:szCs w:val="28"/>
            <w:shd w:val="clear" w:color="auto" w:fill="FFFFFF"/>
            <w:rtl/>
          </w:rPr>
          <w:t>فَقُلْ أَنْذَرْتُكُمْ صَ</w:t>
        </w:r>
        <w:r>
          <w:rPr>
            <w:rStyle w:val="Lienhypertexte"/>
            <w:rFonts w:ascii="Traditional Arabic" w:hAnsi="Traditional Arabic" w:cs="Traditional Arabic"/>
            <w:b/>
            <w:bCs/>
            <w:sz w:val="28"/>
            <w:szCs w:val="28"/>
            <w:shd w:val="clear" w:color="auto" w:fill="FFFFFF"/>
            <w:rtl/>
          </w:rPr>
          <w:t>اعِقَةً مِثْلَ صَاعِقَةِ عَادٍ وَثَمُودَ﴾</w:t>
        </w:r>
        <w:r>
          <w:rPr>
            <w:rStyle w:val="Appelnotedebasdep"/>
            <w:rFonts w:ascii="Traditional Arabic" w:hAnsi="Traditional Arabic" w:cs="Traditional Arabic"/>
            <w:b/>
            <w:bCs/>
            <w:color w:val="0000FF"/>
            <w:sz w:val="28"/>
            <w:szCs w:val="28"/>
            <w:shd w:val="clear" w:color="auto" w:fill="FFFFFF"/>
            <w:rtl/>
          </w:rPr>
          <w:footnoteReference w:id="4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الْحَدِيثَ.</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وَعَلَى هَذَا الْخِلَافِ اخْتُلِفَ فِي إِجْزَاءِ قِرَاءَتِهَا فِي الصَّلَاةِ عِنْدَ الَّذِينَ يَكْتَفُونَ فِي قِرَاءَةِ السُّورَةِ مَعَ الْفَاتِحَةِ بِآيَةٍ وَاحِدَةٍ مِثْلَ</w:t>
      </w:r>
      <w:r>
        <w:rPr>
          <w:rFonts w:ascii="Traditional Arabic" w:hAnsi="Traditional Arabic" w:cs="Traditional Arabic"/>
          <w:b/>
          <w:bCs/>
          <w:color w:val="000000"/>
          <w:sz w:val="28"/>
          <w:szCs w:val="28"/>
          <w:shd w:val="clear" w:color="auto" w:fill="FFFFFF"/>
          <w:rtl/>
        </w:rPr>
        <w:t xml:space="preserve"> أَصْحَابِ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حَنِيفَةَ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jc w:val="both"/>
        <w:rPr>
          <w:rFonts w:ascii="Traditional Arabic" w:hAnsi="Traditional Arabic" w:cs="Traditional Arabic"/>
          <w:b/>
          <w:bCs/>
          <w:color w:val="0000FF"/>
          <w:sz w:val="28"/>
          <w:szCs w:val="28"/>
          <w:shd w:val="clear" w:color="auto" w:fill="FFFFFF"/>
        </w:rPr>
      </w:pPr>
    </w:p>
    <w:p w:rsidR="00C71854" w:rsidRDefault="00F606EC">
      <w:pPr>
        <w:suppressAutoHyphens w:val="0"/>
        <w:overflowPunct/>
        <w:autoSpaceDE/>
        <w:jc w:val="center"/>
      </w:pPr>
      <w:r>
        <w:rPr>
          <w:rFonts w:ascii="Arabic Typesetting" w:hAnsi="Arabic Typesetting" w:cs="Arabic Typesetting"/>
          <w:b/>
          <w:bCs/>
          <w:sz w:val="40"/>
          <w:szCs w:val="40"/>
          <w:rtl/>
        </w:rPr>
        <w:lastRenderedPageBreak/>
        <w:t>﴿</w:t>
      </w:r>
      <w:hyperlink r:id="rId102" w:history="1">
        <w:r>
          <w:rPr>
            <w:rStyle w:val="Lienhypertexte"/>
            <w:rFonts w:ascii="Arabic Typesetting" w:hAnsi="Arabic Typesetting" w:cs="Arabic Typesetting"/>
            <w:b/>
            <w:bCs/>
            <w:color w:val="auto"/>
            <w:sz w:val="40"/>
            <w:szCs w:val="40"/>
            <w:shd w:val="clear" w:color="auto" w:fill="FFFFFF"/>
            <w:rtl/>
          </w:rPr>
          <w:t>ذَلِكَ الْكِتَابُ﴾</w:t>
        </w:r>
        <w:r>
          <w:rPr>
            <w:rStyle w:val="Appelnotedebasdep"/>
            <w:rFonts w:ascii="Arabic Typesetting" w:hAnsi="Arabic Typesetting" w:cs="Arabic Typesetting"/>
            <w:b/>
            <w:bCs/>
            <w:sz w:val="40"/>
            <w:szCs w:val="40"/>
            <w:shd w:val="clear" w:color="auto" w:fill="FFFFFF"/>
            <w:rtl/>
          </w:rPr>
          <w:footnoteReference w:id="50"/>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مَبْدَأُ كَلَامٍ لَا اتِّصَالَ لَهُ فِي </w:t>
      </w:r>
      <w:r>
        <w:rPr>
          <w:rFonts w:ascii="Traditional Arabic" w:hAnsi="Traditional Arabic" w:cs="Traditional Arabic"/>
          <w:b/>
          <w:bCs/>
          <w:color w:val="000000"/>
          <w:sz w:val="28"/>
          <w:szCs w:val="28"/>
          <w:shd w:val="clear" w:color="auto" w:fill="FFFFFF"/>
          <w:rtl/>
        </w:rPr>
        <w:t>الْإِعْرَابِ بِحُرُوفِ الم كَمَا عَلِمْتَ مِمَّا تَقَدَّمَ عَلَى جَمِيعِ الِاحْتِمَالَاتِ كَمَا هُوَ الْأَظْهَرُ.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عَلَى احْتِمَالِ أَنْ تَكُونَ حُرُوفُ الم مَسُوقَةً مَسَاقَ التَّهَجِّي لِإِظْهَارِ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عَجْزِ الْمُشْرِكِينَ </w:t>
      </w:r>
      <w:r>
        <w:rPr>
          <w:rFonts w:ascii="Traditional Arabic" w:hAnsi="Traditional Arabic" w:cs="Traditional Arabic"/>
          <w:b/>
          <w:bCs/>
          <w:color w:val="800080"/>
          <w:sz w:val="28"/>
          <w:szCs w:val="28"/>
          <w:shd w:val="clear" w:color="auto" w:fill="FFFFFF"/>
          <w:rtl/>
        </w:rPr>
        <w:t>عَنِ الْإِتْيَانِ بِمِثْلِ بَعْضِ الْقُرْآنِ</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أَنْ يَكُونَ اسْمُ الْإِشَارَةِ مُشَارًا بِهِ إِلَى الم بِاعْتِبَارِهِ حَرْفًا مَقْصُودًا لِلتَّعْجِيزِ، أَيْ ذَلِكَ الْمَعْنَى الْحَاصِلِ مِنَ التَّهَجِّي أَيْ ذَلِكَ الْحُرُوفُ بِاعْتِبَارِهَا مِنْ جِنْسِ حُر</w:t>
      </w:r>
      <w:r>
        <w:rPr>
          <w:rFonts w:ascii="Traditional Arabic" w:hAnsi="Traditional Arabic" w:cs="Traditional Arabic"/>
          <w:b/>
          <w:bCs/>
          <w:color w:val="000000"/>
          <w:sz w:val="28"/>
          <w:szCs w:val="28"/>
          <w:shd w:val="clear" w:color="auto" w:fill="FFFFFF"/>
          <w:rtl/>
        </w:rPr>
        <w:t>ُوفِكُمْ هِيَ الْكِتَابُ أَيْ مِنْهَا تَرَاكِيبُهُ فَمَا أَعْجَزَكُمْ عَنْ مُعَارَضَتِهِ، فَيَكُونُ الم جُمْلَةً مُسْتَقِلَّةً مَسُوقَةً لِلتَّعْرِيضِ وَاسْمُ الْإِشَارَةِ مُبْتَدَأً وَالْكِتَابُ خَبَرًا.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وَعَلَى الْأَظْهَرِ تَكُونُ الْإِشَارَةُ إِلَى الْ</w:t>
      </w:r>
      <w:r>
        <w:rPr>
          <w:rFonts w:ascii="Traditional Arabic" w:hAnsi="Traditional Arabic" w:cs="Traditional Arabic"/>
          <w:b/>
          <w:bCs/>
          <w:color w:val="000000"/>
          <w:sz w:val="28"/>
          <w:szCs w:val="28"/>
          <w:shd w:val="clear" w:color="auto" w:fill="FFFFFF"/>
          <w:rtl/>
        </w:rPr>
        <w:t>قُرْآنِ الْمَعْرُوفِ لَدَيْهِمْ يَوْمَئِذٍ. وَاسْمُ الْإِشَارَةِ مُبْتَدَأٌ وَالْكِتَابُ بَدَلٌ وَخَبَرُهُ مَا بَعْدَهُ، فَالْإِشَارَةُ إِلَى الْكِتَابِ النَّازِلِ بِالْفِعْلِ وَهِيَ السُّوَرُ الْمُتَقَدِّمَةُ عَلَى سُورَةِ الْبَقَرَةِ; لِأَنَّ كُلَّ مَا ن</w:t>
      </w:r>
      <w:r>
        <w:rPr>
          <w:rFonts w:ascii="Traditional Arabic" w:hAnsi="Traditional Arabic" w:cs="Traditional Arabic"/>
          <w:b/>
          <w:bCs/>
          <w:color w:val="000000"/>
          <w:sz w:val="28"/>
          <w:szCs w:val="28"/>
          <w:shd w:val="clear" w:color="auto" w:fill="FFFFFF"/>
          <w:rtl/>
        </w:rPr>
        <w:t>َزَلْ مِنَ الْقُرْآنِ فَهُوَ الْمُعَبَّرُ عَنْهُ بِأَنَّهُ الْقُرْآنُ وَيَنْضَمُّ إِلَيْهِ مَا يَلْحَقُ بِهِ، فَيَكُونُ الْكِتَابُ عَلَى هَذَا الْوَجْهِ أُطْلِقَ حَقِيقَةً عَلَى مَا كُتِبَ بِالْفِعْلِ، وَيَكُونُ قَوْلُهُ الْكِتَابِ عَلَى هَذَا الْوَجْهِ خَ</w:t>
      </w:r>
      <w:r>
        <w:rPr>
          <w:rFonts w:ascii="Traditional Arabic" w:hAnsi="Traditional Arabic" w:cs="Traditional Arabic"/>
          <w:b/>
          <w:bCs/>
          <w:color w:val="000000"/>
          <w:sz w:val="28"/>
          <w:szCs w:val="28"/>
          <w:shd w:val="clear" w:color="auto" w:fill="FFFFFF"/>
          <w:rtl/>
        </w:rPr>
        <w:t xml:space="preserve">بَرًا عَنِ اسْمِ الْإِشَارَةِ.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وَيَجُوزُ أَنْ تَكُونَ الْإِشَارَةُ إِلَى جَمِيعِ الْقُرْآنِ مَا نَزَلَ مِنْهُ وَمَا سَيَنْزِلُ، لِأَنَّ نُزُولَهُ مُتَرَقَّبٌ، فَهُوَ حَاضِرٌ فِي الْأَذْهَانِ فَشَبَّهَ بِالْحَاضِرِ فِي الْعِيَانَ، فَالتَّعْرِيفُ فِيهِ لِلْ</w:t>
      </w:r>
      <w:r>
        <w:rPr>
          <w:rFonts w:ascii="Traditional Arabic" w:hAnsi="Traditional Arabic" w:cs="Traditional Arabic"/>
          <w:b/>
          <w:bCs/>
          <w:color w:val="000000"/>
          <w:sz w:val="28"/>
          <w:szCs w:val="28"/>
          <w:shd w:val="clear" w:color="auto" w:fill="FFFFFF"/>
          <w:rtl/>
        </w:rPr>
        <w:t>عَهْدِ التَّقْدِيرِيِّ وَالْإِشَارَةُ إِلَيْهِ لِلْحُضُورِ التَّقْدِيرِيِّ، فَيَكُونُ قَوْلُهُ: ﴿الْكِتَابَ﴾</w:t>
      </w:r>
      <w:r>
        <w:rPr>
          <w:rStyle w:val="Appelnotedebasdep"/>
          <w:rFonts w:ascii="Traditional Arabic" w:hAnsi="Traditional Arabic" w:cs="Traditional Arabic"/>
          <w:b/>
          <w:bCs/>
          <w:color w:val="000000"/>
          <w:sz w:val="28"/>
          <w:szCs w:val="28"/>
          <w:shd w:val="clear" w:color="auto" w:fill="FFFFFF"/>
          <w:rtl/>
        </w:rPr>
        <w:footnoteReference w:id="51"/>
      </w:r>
      <w:r>
        <w:rPr>
          <w:rFonts w:ascii="Traditional Arabic" w:hAnsi="Traditional Arabic" w:cs="Traditional Arabic"/>
          <w:b/>
          <w:bCs/>
          <w:color w:val="000000"/>
          <w:sz w:val="28"/>
          <w:szCs w:val="28"/>
          <w:shd w:val="clear" w:color="auto" w:fill="FFFFFF"/>
          <w:rtl/>
        </w:rPr>
        <w:t xml:space="preserve"> حِينَئِذٍ بَدَلًا أَوْ بَيَانًا مِنْ ذَلِكَ وَالْخَبَرُ هُوَ لَا رَيْبَ فِيهِ.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وَيَجُوزُ الْإِتْيَانُ فِي مِثْلِ </w:t>
      </w:r>
      <w:r>
        <w:rPr>
          <w:rFonts w:ascii="Traditional Arabic" w:hAnsi="Traditional Arabic" w:cs="Traditional Arabic"/>
          <w:b/>
          <w:bCs/>
          <w:color w:val="000000"/>
          <w:sz w:val="28"/>
          <w:szCs w:val="28"/>
          <w:shd w:val="clear" w:color="auto" w:fill="FFFFFF"/>
          <w:rtl/>
        </w:rPr>
        <w:t>هَذَا بِاسْمِ الْإِشَارَةِ الْمَوْضُوعِ لِلْقَرِيبِ وَالْمَوْضُوعِ لِلْبَعِيدِ،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الرَّضِيُّ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وُضِعَ اسْمُ الْإِشَارَةِ لِلْحُضُورِ وَالْقُرْبِ لِأَنَّهُ لِلْمُشَارِ إِلَيْهِ حِسًّا، ثُمَّ يَصِحُّ أَنْ يُشَارَ بِهِ إِلَى الْغَائِبِ، فَيَصِحُّ الْإِتْيَ</w:t>
      </w:r>
      <w:r>
        <w:rPr>
          <w:rFonts w:ascii="Traditional Arabic" w:hAnsi="Traditional Arabic" w:cs="Traditional Arabic"/>
          <w:b/>
          <w:bCs/>
          <w:color w:val="000000"/>
          <w:sz w:val="28"/>
          <w:szCs w:val="28"/>
          <w:shd w:val="clear" w:color="auto" w:fill="FFFFFF"/>
          <w:rtl/>
        </w:rPr>
        <w:t>انُ بِلَفْظِ الْبُعْدِ لِأَنَّ الْمَحْكِيَّ عَنْهُ غَائِبٌ، وَيَقِلُّ أَنْ يُذْكَرَ بِلَفْظِ الْحَاضِرِ الْقَرِيبِ فَتَقُولُ جَاءَنِي رَجُلٌ فَقُلْتُ لِذَلِكَ الرَّجُلِ وَقُلْتُ لِهَذَا الرَّجُلِ، وَكَذَا يَجُوزُ لَكَ فِي الْكَلَامِ الْمَسْمُوعِ عَنْ قَرِي</w:t>
      </w:r>
      <w:r>
        <w:rPr>
          <w:rFonts w:ascii="Traditional Arabic" w:hAnsi="Traditional Arabic" w:cs="Traditional Arabic"/>
          <w:b/>
          <w:bCs/>
          <w:color w:val="000000"/>
          <w:sz w:val="28"/>
          <w:szCs w:val="28"/>
          <w:shd w:val="clear" w:color="auto" w:fill="FFFFFF"/>
          <w:rtl/>
        </w:rPr>
        <w:t xml:space="preserve">بٍ أَنْ تُشِيرَ إِلَيْهِ بِلَفْظِ الْغَيْبَةِ وَالْبُعْدِ، كَمَا تَقُولُ: وَاللَّهِ وَذَلِكَ قَسَمٌ عَظِيمٌ، لِأَنَّ اللَّفْظَ زَالَ سَمَاعُهُ فَصَارَ كَالْغَائِبِ وَلَكِنَّ الْأَغْلَبَ فِي هَذَا الْإِشَارَةُ بِلَفْظِ الْحُضُورِ </w:t>
      </w:r>
      <w:r>
        <w:rPr>
          <w:rFonts w:ascii="Traditional Arabic" w:hAnsi="Traditional Arabic" w:cs="Traditional Arabic"/>
          <w:b/>
          <w:bCs/>
          <w:color w:val="000000"/>
          <w:sz w:val="28"/>
          <w:szCs w:val="28"/>
          <w:shd w:val="clear" w:color="auto" w:fill="FFFFFF"/>
          <w:rtl/>
        </w:rPr>
        <w:lastRenderedPageBreak/>
        <w:t>فَتَقُولُ: وَهَذَا قَسَمٌ ع</w:t>
      </w:r>
      <w:r>
        <w:rPr>
          <w:rFonts w:ascii="Traditional Arabic" w:hAnsi="Traditional Arabic" w:cs="Traditional Arabic"/>
          <w:b/>
          <w:bCs/>
          <w:color w:val="000000"/>
          <w:sz w:val="28"/>
          <w:szCs w:val="28"/>
          <w:shd w:val="clear" w:color="auto" w:fill="FFFFFF"/>
          <w:rtl/>
        </w:rPr>
        <w:t>َظِيمٌ اهـ، أَيِ الْأَكْثَرُ فِي مِثْلِهِ الْإِتْيَانُ بِاسْمِ إِشَارَةِ الْبَعِيدِ وَيَقِلُّ ذِكْرُهُ بِلَفْظِ الْحَاضِرِ، وَعَكْسُ ذَلِكَ فِي الْإِشَارَةِ لِلْقَوْلِ.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وَابْنُ 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التَّسْهِيلِ سَوَّى بَيْنَ الْإِتْيَانِ بِالْقَرِيبِ وَالْبَعِيدِ </w:t>
      </w:r>
      <w:r>
        <w:rPr>
          <w:rFonts w:ascii="Traditional Arabic" w:hAnsi="Traditional Arabic" w:cs="Traditional Arabic"/>
          <w:b/>
          <w:bCs/>
          <w:color w:val="000000"/>
          <w:sz w:val="28"/>
          <w:szCs w:val="28"/>
          <w:shd w:val="clear" w:color="auto" w:fill="FFFFFF"/>
          <w:rtl/>
        </w:rPr>
        <w:t>فِي الْإِشَارَةِ لِكَلَامٍ مُتَقَدِّمٍ، إِذْ قَالَ: وَقَدْ يَتَعَاقَبَانِ أَيِ اسْمُ الْقَرِيبِ وَالْبَعِيدِ مُشَارًا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بِهِمَا إِلَى مَا وَلِيَاهُ أَيْ مِنَ الْكَلَامِ، وَمَثَلَّهُ شَارِحُهُ بِقَوْلِهِ –تَعَالَى- بَعْدَ قِصَّةِ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عِيسَى:</w:t>
      </w:r>
      <w:r>
        <w:rPr>
          <w:rStyle w:val="apple-converted-space"/>
          <w:rFonts w:ascii="Traditional Arabic" w:hAnsi="Traditional Arabic" w:cs="Traditional Arabic"/>
          <w:b/>
          <w:bCs/>
          <w:color w:val="000000"/>
          <w:sz w:val="28"/>
          <w:szCs w:val="28"/>
          <w:shd w:val="clear" w:color="auto" w:fill="FFFFFF"/>
          <w:rtl/>
        </w:rPr>
        <w:t> ﴿</w:t>
      </w:r>
      <w:hyperlink r:id="rId103" w:history="1">
        <w:r>
          <w:rPr>
            <w:rStyle w:val="Lienhypertexte"/>
            <w:rFonts w:ascii="Traditional Arabic" w:hAnsi="Traditional Arabic" w:cs="Traditional Arabic"/>
            <w:b/>
            <w:bCs/>
            <w:sz w:val="28"/>
            <w:szCs w:val="28"/>
            <w:shd w:val="clear" w:color="auto" w:fill="FFFFFF"/>
            <w:rtl/>
          </w:rPr>
          <w:t>ذَلِكَ نَتْلُوهُ عَليْكَ مِنَ الْآيَاتِ وَالذِّكْرِ الْحَكِيمِ﴾،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قَالَ:</w:t>
      </w:r>
      <w:r>
        <w:rPr>
          <w:rStyle w:val="apple-converted-space"/>
          <w:rFonts w:ascii="Traditional Arabic" w:hAnsi="Traditional Arabic" w:cs="Traditional Arabic"/>
          <w:b/>
          <w:bCs/>
          <w:color w:val="000000"/>
          <w:sz w:val="28"/>
          <w:szCs w:val="28"/>
          <w:shd w:val="clear" w:color="auto" w:fill="FFFFFF"/>
          <w:rtl/>
        </w:rPr>
        <w:t> ﴿</w:t>
      </w:r>
      <w:hyperlink r:id="rId104" w:history="1">
        <w:r>
          <w:rPr>
            <w:rStyle w:val="Lienhypertexte"/>
            <w:rFonts w:ascii="Traditional Arabic" w:hAnsi="Traditional Arabic" w:cs="Traditional Arabic"/>
            <w:b/>
            <w:bCs/>
            <w:sz w:val="28"/>
            <w:szCs w:val="28"/>
            <w:shd w:val="clear" w:color="auto" w:fill="FFFFFF"/>
            <w:rtl/>
          </w:rPr>
          <w:t>إِنَّ هَذَا لَهْوَ الْقَصَصُ الْحَقُّ﴾</w:t>
        </w:r>
        <w:r>
          <w:rPr>
            <w:rStyle w:val="Appelnotedebasdep"/>
            <w:rFonts w:ascii="Traditional Arabic" w:hAnsi="Traditional Arabic" w:cs="Traditional Arabic"/>
            <w:b/>
            <w:bCs/>
            <w:color w:val="0000FF"/>
            <w:sz w:val="28"/>
            <w:szCs w:val="28"/>
            <w:shd w:val="clear" w:color="auto" w:fill="FFFFFF"/>
            <w:rtl/>
          </w:rPr>
          <w:footnoteReference w:id="5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فَأَشَارَ مَرَّةً بِالْبَعِيدِ وَمَرَّةً بِالْقَرِيبِ وَالْمُشَارُ إِلَيْهِ وَاحِدٌ، وَكَلَامُ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أَوْفَقُ </w:t>
      </w:r>
      <w:r>
        <w:rPr>
          <w:rFonts w:ascii="Traditional Arabic" w:hAnsi="Traditional Arabic" w:cs="Traditional Arabic"/>
          <w:b/>
          <w:bCs/>
          <w:color w:val="000000"/>
          <w:sz w:val="28"/>
          <w:szCs w:val="28"/>
          <w:shd w:val="clear" w:color="auto" w:fill="FFFFFF"/>
          <w:rtl/>
        </w:rPr>
        <w:t>بِالِاسْتِعْمَالِ إِذْ لَا يَكَادُ يُحْصَرُ مَا وَرَدَ مِنَ الِاسْتِعْمَالَيْنِ فَدَعْوَى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الرَّضِيِّ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قِلَّةَ أَنْ يُذْكَرَ بِلَفْظِ الْحَاضِرِ دَعْوَى عَرِيضَةٌ.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وَإِذَا كَانَ كَذَلِكَ كَانَ حُكْمُ الْإِشَارَةِ إِلَى غَائِبٍ غَيْرِ كَلَامٍ مِثْلَ الْإِشَا</w:t>
      </w:r>
      <w:r>
        <w:rPr>
          <w:rFonts w:ascii="Traditional Arabic" w:hAnsi="Traditional Arabic" w:cs="Traditional Arabic"/>
          <w:b/>
          <w:bCs/>
          <w:color w:val="000000"/>
          <w:sz w:val="28"/>
          <w:szCs w:val="28"/>
          <w:shd w:val="clear" w:color="auto" w:fill="FFFFFF"/>
          <w:rtl/>
        </w:rPr>
        <w:t>رَةِ إِلَى الْكَلَامِ فِي جَوَازِ الْوَجْهَيْنِ لِكَثْرَةِ كِلَيْهِمَا أَيْضًا، فَفِي الْقُرْآنِ:</w:t>
      </w:r>
      <w:r>
        <w:rPr>
          <w:rStyle w:val="apple-converted-space"/>
          <w:rFonts w:ascii="Traditional Arabic" w:hAnsi="Traditional Arabic" w:cs="Traditional Arabic"/>
          <w:b/>
          <w:bCs/>
          <w:color w:val="000000"/>
          <w:sz w:val="28"/>
          <w:szCs w:val="28"/>
          <w:shd w:val="clear" w:color="auto" w:fill="FFFFFF"/>
          <w:rtl/>
        </w:rPr>
        <w:t> ﴿</w:t>
      </w:r>
      <w:hyperlink r:id="rId105" w:history="1">
        <w:r>
          <w:rPr>
            <w:rStyle w:val="Lienhypertexte"/>
            <w:rFonts w:ascii="Traditional Arabic" w:hAnsi="Traditional Arabic" w:cs="Traditional Arabic"/>
            <w:b/>
            <w:bCs/>
            <w:sz w:val="28"/>
            <w:szCs w:val="28"/>
            <w:shd w:val="clear" w:color="auto" w:fill="FFFFFF"/>
            <w:rtl/>
          </w:rPr>
          <w:t>فَوَجَدَ فِيهَا رَجُلَيْنِ</w:t>
        </w:r>
        <w:r>
          <w:rPr>
            <w:rStyle w:val="Lienhypertexte"/>
            <w:rFonts w:ascii="Traditional Arabic" w:hAnsi="Traditional Arabic" w:cs="Traditional Arabic"/>
            <w:b/>
            <w:bCs/>
            <w:sz w:val="28"/>
            <w:szCs w:val="28"/>
            <w:shd w:val="clear" w:color="auto" w:fill="FFFFFF"/>
            <w:rtl/>
          </w:rPr>
          <w:t xml:space="preserve"> يَقْتَتِلَانِ هَذَا مِنْ شِيعَتِهِ وَهَذَا مِنْ عَدُوِّهِ﴾</w:t>
        </w:r>
        <w:r>
          <w:rPr>
            <w:rStyle w:val="Appelnotedebasdep"/>
            <w:rFonts w:ascii="Traditional Arabic" w:hAnsi="Traditional Arabic" w:cs="Traditional Arabic"/>
            <w:b/>
            <w:bCs/>
            <w:color w:val="0000FF"/>
            <w:sz w:val="28"/>
            <w:szCs w:val="28"/>
            <w:shd w:val="clear" w:color="auto" w:fill="FFFFFF"/>
            <w:rtl/>
          </w:rPr>
          <w:footnoteReference w:id="5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فَإِذَا كَانَ الْوَجْهَانِ سَوَاءٌ كَانَ ذَلِكَ الِاسْتِعْمَالُ مَجَالًا لِتَسَابُقِ الْبُلَغَاءِ وَمُرَاعَاةِ مُقْتَضَيَاتِ الْأَحْوَالِ، وَنَحْنُ قَدْ رَأَيْنَاهُمْ</w:t>
      </w:r>
      <w:r>
        <w:rPr>
          <w:rFonts w:ascii="Traditional Arabic" w:hAnsi="Traditional Arabic" w:cs="Traditional Arabic"/>
          <w:b/>
          <w:bCs/>
          <w:color w:val="000000"/>
          <w:sz w:val="28"/>
          <w:szCs w:val="28"/>
          <w:shd w:val="clear" w:color="auto" w:fill="FFFFFF"/>
          <w:rtl/>
        </w:rPr>
        <w:t xml:space="preserve"> يَتَخَيَّرُونَ فِي مَوَاقِعِ الْإِتْيَانِ بِاسْمِ الْإِشَارَةِ مَا هُوَ أَشَدُّ مُنَاسَبَةً لِذَلِكَ الْمَقَامِ فَدَلَّنَا عَلَى أَنَّهُمْ يَعْرِفُونَ مُخَاطِبِيهِمْ بِأَغْرَاضٍ لَا قِبَلَ لِتَعَرُّفِهَا إِلَّا إِذَا كَانَ الِاسْتِعْمَالُ سَوَاءً فِي أَصْ</w:t>
      </w:r>
      <w:r>
        <w:rPr>
          <w:rFonts w:ascii="Traditional Arabic" w:hAnsi="Traditional Arabic" w:cs="Traditional Arabic"/>
          <w:b/>
          <w:bCs/>
          <w:color w:val="000000"/>
          <w:sz w:val="28"/>
          <w:szCs w:val="28"/>
          <w:shd w:val="clear" w:color="auto" w:fill="FFFFFF"/>
          <w:rtl/>
        </w:rPr>
        <w:t>لِ اللُّغَةِ لِيَكُونَ التَّرْجِيحُ لِأَحَدِ الِاسْتِعْمَالَيْنِ لَا عَلَى مَعْنَى مِثْلَ زِيَادَةِ التَّنْبِيهِ فِي اسْمِ الْإِشَارَةِ الْبَعِيدِ كَمَا هُنَا، وَكَمَا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خُفَافُ بْنُ نَدْبَةَ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274"/>
        <w:jc w:val="both"/>
      </w:pPr>
      <w:r>
        <w:rPr>
          <w:rFonts w:ascii="Traditional Arabic" w:hAnsi="Traditional Arabic" w:cs="Traditional Arabic"/>
          <w:b/>
          <w:bCs/>
          <w:color w:val="800080"/>
          <w:sz w:val="28"/>
          <w:szCs w:val="28"/>
          <w:rtl/>
        </w:rPr>
        <w:t>أَقُولُ لَهُ وَالرُّمْحُ يَأْطُرُ مَتْنَهُ تَأَمَّلْ خُفَا</w:t>
      </w:r>
      <w:r>
        <w:rPr>
          <w:rFonts w:ascii="Traditional Arabic" w:hAnsi="Traditional Arabic" w:cs="Traditional Arabic"/>
          <w:b/>
          <w:bCs/>
          <w:color w:val="800080"/>
          <w:sz w:val="28"/>
          <w:szCs w:val="28"/>
          <w:rtl/>
        </w:rPr>
        <w:t>فًا إِنَّنِي أَنَا ذَلِكَ</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يُؤْتَى بِالْقَرِيبِ لِإِظْهَارِ قِلَّةِ الِاكْتِرَاثِ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قَيْسِ بْنِ الْخَطِيمِ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الْحَمَاسَةِ: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rtl/>
        </w:rPr>
        <w:t>مَتَى يَأْتِ هَذَا الْمَوْتُ لَا يَلْفِ حَاجَةً     لِنَفْسِيَ إِلَّا قَدْ قَضَيْتُ قَضَاءَهَا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فَلَا جَرَمَ أَنْ </w:t>
      </w:r>
      <w:r>
        <w:rPr>
          <w:rFonts w:ascii="Traditional Arabic" w:hAnsi="Traditional Arabic" w:cs="Traditional Arabic"/>
          <w:b/>
          <w:bCs/>
          <w:color w:val="000000"/>
          <w:sz w:val="28"/>
          <w:szCs w:val="28"/>
          <w:shd w:val="clear" w:color="auto" w:fill="FFFFFF"/>
          <w:rtl/>
        </w:rPr>
        <w:t>كَانَتِ الْإِشَارَةُ فِي الْآيَةِ بِاسْتِعْمَالِ اسْمِ الْإِشَارَةِ لِلْبَعِيدِ لِإِظْهَارِ رِفْعَةِ شَأْنِ هَذَا الْقُرْآنِ لِجَعْلِهِ بَعِيدَ الْمَنْزِلَةِ.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شَاعَ فِي الْكَلَامِ الْبَلِيغِ تَمْثِيلُ الْأَمْرِ الشَّرِيفِ بِالشَّيْءِ الْمَرْفُوعِ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w:t>
      </w:r>
      <w:r>
        <w:rPr>
          <w:rFonts w:ascii="Traditional Arabic" w:hAnsi="Traditional Arabic" w:cs="Traditional Arabic"/>
          <w:b/>
          <w:bCs/>
          <w:color w:val="000000"/>
          <w:sz w:val="28"/>
          <w:szCs w:val="28"/>
          <w:shd w:val="clear" w:color="auto" w:fill="FFFFFF"/>
          <w:rtl/>
        </w:rPr>
        <w:t>ِي عِزَّةِ الْمَنَالِ، لِأَنَّ الشَّيْءَ النَّفِيسَ عَزِيزٌ عَلَى أَهْلِهِ فَمِنَ الْعَادَةِ أَنْ يَجْعَلُوهُ فِي الْمُرْتَفَعَاتِ صَوْنًا لَهُ عَنِ الدُّرُوسِ وَتَنَاوُلِ كَثْرَةِ الْأَيْدِي وَالِابْتِذَالِ، فَالْكِتَابُ هُنَا لَمَّا ذُكِرَ فِي مَقَامِ ال</w:t>
      </w:r>
      <w:r>
        <w:rPr>
          <w:rFonts w:ascii="Traditional Arabic" w:hAnsi="Traditional Arabic" w:cs="Traditional Arabic"/>
          <w:b/>
          <w:bCs/>
          <w:color w:val="000000"/>
          <w:sz w:val="28"/>
          <w:szCs w:val="28"/>
          <w:shd w:val="clear" w:color="auto" w:fill="FFFFFF"/>
          <w:rtl/>
        </w:rPr>
        <w:t xml:space="preserve">تَّحَدِّي بِمُعَارَضَتِهِ بِمَا دَلَّتْ عَلَيْهِ حُرُوفُ التَّهَجِّي فِي الم كَانَ كَالشَّيْءِ الْعَزِيزِ الْمَنَالِ بِالنِّسْبَةِ إِلَى تَنَاوُلِهِمْ إِيَّاهُ بِالْمُعَارَضَةِ </w:t>
      </w:r>
      <w:r>
        <w:rPr>
          <w:rFonts w:ascii="Traditional Arabic" w:hAnsi="Traditional Arabic" w:cs="Traditional Arabic"/>
          <w:b/>
          <w:bCs/>
          <w:color w:val="000000"/>
          <w:sz w:val="28"/>
          <w:szCs w:val="28"/>
          <w:shd w:val="clear" w:color="auto" w:fill="FFFFFF"/>
          <w:rtl/>
        </w:rPr>
        <w:lastRenderedPageBreak/>
        <w:t>أَوْ لِأَنَّهُ لِصِدْقِ مَعَانِيهِ وَنَفْعِ إِرْشَادِهِ بِعِيدٌ عَمَّنْ يَتَنَا</w:t>
      </w:r>
      <w:r>
        <w:rPr>
          <w:rFonts w:ascii="Traditional Arabic" w:hAnsi="Traditional Arabic" w:cs="Traditional Arabic"/>
          <w:b/>
          <w:bCs/>
          <w:color w:val="000000"/>
          <w:sz w:val="28"/>
          <w:szCs w:val="28"/>
          <w:shd w:val="clear" w:color="auto" w:fill="FFFFFF"/>
          <w:rtl/>
        </w:rPr>
        <w:t>وَلُهُ بِهُجْرِ الْقَوْلِ كَقَوْلِهِمُ افْتَرَاهُ وَقَوْلِهِمْ:</w:t>
      </w:r>
      <w:r>
        <w:rPr>
          <w:rStyle w:val="apple-converted-space"/>
          <w:rFonts w:ascii="Traditional Arabic" w:hAnsi="Traditional Arabic" w:cs="Traditional Arabic"/>
          <w:b/>
          <w:bCs/>
          <w:color w:val="000000"/>
          <w:sz w:val="28"/>
          <w:szCs w:val="28"/>
          <w:shd w:val="clear" w:color="auto" w:fill="FFFFFF"/>
          <w:rtl/>
        </w:rPr>
        <w:t> ﴿</w:t>
      </w:r>
      <w:hyperlink r:id="rId106" w:history="1">
        <w:r>
          <w:rPr>
            <w:rStyle w:val="Lienhypertexte"/>
            <w:rFonts w:ascii="Traditional Arabic" w:hAnsi="Traditional Arabic" w:cs="Traditional Arabic"/>
            <w:b/>
            <w:bCs/>
            <w:sz w:val="28"/>
            <w:szCs w:val="28"/>
            <w:shd w:val="clear" w:color="auto" w:fill="FFFFFF"/>
            <w:rtl/>
          </w:rPr>
          <w:t>أَسَاطِيرُ الْأَوَّلِينَ﴾</w:t>
        </w:r>
        <w:r>
          <w:rPr>
            <w:rStyle w:val="Appelnotedebasdep"/>
            <w:rFonts w:ascii="Traditional Arabic" w:hAnsi="Traditional Arabic" w:cs="Traditional Arabic"/>
            <w:b/>
            <w:bCs/>
            <w:color w:val="0000FF"/>
            <w:sz w:val="28"/>
            <w:szCs w:val="28"/>
            <w:shd w:val="clear" w:color="auto" w:fill="FFFFFF"/>
            <w:rtl/>
          </w:rPr>
          <w:footnoteReference w:id="5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وَلَا </w:t>
      </w:r>
      <w:r>
        <w:rPr>
          <w:rFonts w:ascii="Traditional Arabic" w:hAnsi="Traditional Arabic" w:cs="Traditional Arabic"/>
          <w:b/>
          <w:bCs/>
          <w:color w:val="000000"/>
          <w:sz w:val="28"/>
          <w:szCs w:val="28"/>
          <w:shd w:val="clear" w:color="auto" w:fill="FFFFFF"/>
          <w:rtl/>
        </w:rPr>
        <w:t>يَرِدُ عَلَى هَذَا قَوْلُهُ:</w:t>
      </w:r>
      <w:r>
        <w:rPr>
          <w:rStyle w:val="apple-converted-space"/>
          <w:rFonts w:ascii="Traditional Arabic" w:hAnsi="Traditional Arabic" w:cs="Traditional Arabic"/>
          <w:b/>
          <w:bCs/>
          <w:color w:val="000000"/>
          <w:sz w:val="28"/>
          <w:szCs w:val="28"/>
          <w:shd w:val="clear" w:color="auto" w:fill="FFFFFF"/>
          <w:rtl/>
        </w:rPr>
        <w:t> ﴿</w:t>
      </w:r>
      <w:hyperlink r:id="rId107" w:history="1">
        <w:r>
          <w:rPr>
            <w:rStyle w:val="Lienhypertexte"/>
            <w:rFonts w:ascii="Traditional Arabic" w:hAnsi="Traditional Arabic" w:cs="Traditional Arabic"/>
            <w:b/>
            <w:bCs/>
            <w:sz w:val="28"/>
            <w:szCs w:val="28"/>
            <w:shd w:val="clear" w:color="auto" w:fill="FFFFFF"/>
            <w:rtl/>
          </w:rPr>
          <w:t>وَهَذَا كِتَابٌ أَنْزَلْنَاهُ﴾</w:t>
        </w:r>
        <w:r>
          <w:rPr>
            <w:rStyle w:val="Appelnotedebasdep"/>
            <w:rFonts w:ascii="Traditional Arabic" w:hAnsi="Traditional Arabic" w:cs="Traditional Arabic"/>
            <w:b/>
            <w:bCs/>
            <w:color w:val="0000FF"/>
            <w:sz w:val="28"/>
            <w:szCs w:val="28"/>
            <w:shd w:val="clear" w:color="auto" w:fill="FFFFFF"/>
            <w:rtl/>
          </w:rPr>
          <w:footnoteReference w:id="5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فَذَلِكَ لِلْإِشَارَةِ إِلَى كِتَابٍ</w:t>
      </w:r>
      <w:r>
        <w:rPr>
          <w:rFonts w:ascii="Traditional Arabic" w:hAnsi="Traditional Arabic" w:cs="Traditional Arabic"/>
          <w:b/>
          <w:bCs/>
          <w:color w:val="000000"/>
          <w:sz w:val="28"/>
          <w:szCs w:val="28"/>
          <w:shd w:val="clear" w:color="auto" w:fill="FFFFFF"/>
          <w:rtl/>
        </w:rPr>
        <w:t xml:space="preserve"> بَيْنَ يَدَيْ أَهْلِهِ لِتَرْغِيبِهِمْ فِي الْعُكُوفِ عَلَيْهِ وَالِاتِّعَاظِ بِأَوَامِرِهِ وَنَوَاهِيِهِ.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وَلَعَلَّ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بَنَى عَلَى مِثْلِ مَا بَنَى عَلَيْهِ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الرَّضِيُّ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فَلَمْ يَعُدَّ "ذَلِكَ الْكِتَابُ" تَنْبِيهًا عَلَى التَّعْظِيمِ أَو</w:t>
      </w:r>
      <w:r>
        <w:rPr>
          <w:rFonts w:ascii="Traditional Arabic" w:hAnsi="Traditional Arabic" w:cs="Traditional Arabic"/>
          <w:b/>
          <w:bCs/>
          <w:color w:val="000000"/>
          <w:sz w:val="28"/>
          <w:szCs w:val="28"/>
          <w:shd w:val="clear" w:color="auto" w:fill="FFFFFF"/>
          <w:rtl/>
        </w:rPr>
        <w:t>ِ الِاعْتِبَارِ، فَلِلَّهِ دَرُّ صَاحِبِ الْمِفْتَاحِ، إِذْ لَمْ يُغْفِلْ ذَلِكَ، فَقَالَ فِي مُقْتَضَيَاتِ تَعْرِيفِ الْمُسْنَدِ إِلَيْهِ بِالْإِشَارَةِ: أَوْ أَنْ يَقْصِدَ بِبُعْدِهِ تَعْظِيمَهُ، كَمَا تَقُولُ فِي مَقَامِ التَّعْظِيمِ ذَلِكَ الْفَاضِلُ و</w:t>
      </w:r>
      <w:r>
        <w:rPr>
          <w:rFonts w:ascii="Traditional Arabic" w:hAnsi="Traditional Arabic" w:cs="Traditional Arabic"/>
          <w:b/>
          <w:bCs/>
          <w:color w:val="000000"/>
          <w:sz w:val="28"/>
          <w:szCs w:val="28"/>
          <w:shd w:val="clear" w:color="auto" w:fill="FFFFFF"/>
          <w:rtl/>
        </w:rPr>
        <w:t>َأُولَئِكَ الْفُحُولُ، وَكَقَوْلِهِ -عَزَّ وَعَلَا-:</w:t>
      </w:r>
      <w:r>
        <w:rPr>
          <w:rStyle w:val="apple-converted-space"/>
          <w:rFonts w:ascii="Traditional Arabic" w:hAnsi="Traditional Arabic" w:cs="Traditional Arabic"/>
          <w:b/>
          <w:bCs/>
          <w:color w:val="000000"/>
          <w:sz w:val="28"/>
          <w:szCs w:val="28"/>
          <w:shd w:val="clear" w:color="auto" w:fill="FFFFFF"/>
          <w:rtl/>
        </w:rPr>
        <w:t> ﴿</w:t>
      </w:r>
      <w:hyperlink r:id="rId108" w:history="1">
        <w:r>
          <w:rPr>
            <w:rStyle w:val="Lienhypertexte"/>
            <w:rFonts w:ascii="Traditional Arabic" w:hAnsi="Traditional Arabic" w:cs="Traditional Arabic"/>
            <w:b/>
            <w:bCs/>
            <w:sz w:val="28"/>
            <w:szCs w:val="28"/>
            <w:shd w:val="clear" w:color="auto" w:fill="FFFFFF"/>
            <w:rtl/>
          </w:rPr>
          <w:t>الم</w:t>
        </w:r>
        <w:r>
          <w:rPr>
            <w:rStyle w:val="apple-converted-space"/>
            <w:rFonts w:ascii="Traditional Arabic" w:hAnsi="Traditional Arabic" w:cs="Traditional Arabic"/>
            <w:b/>
            <w:bCs/>
            <w:color w:val="0000FF"/>
            <w:sz w:val="28"/>
            <w:szCs w:val="28"/>
            <w:shd w:val="clear" w:color="auto" w:fill="FFFFFF"/>
            <w:rtl/>
          </w:rPr>
          <w:t> </w:t>
        </w:r>
      </w:hyperlink>
      <w:hyperlink r:id="rId109" w:history="1">
        <w:r>
          <w:rPr>
            <w:rStyle w:val="Lienhypertexte"/>
            <w:rFonts w:ascii="Traditional Arabic" w:hAnsi="Traditional Arabic" w:cs="Traditional Arabic"/>
            <w:b/>
            <w:bCs/>
            <w:sz w:val="28"/>
            <w:szCs w:val="28"/>
            <w:shd w:val="clear" w:color="auto" w:fill="FFFFFF"/>
            <w:rtl/>
          </w:rPr>
          <w:t>ذَلِكَ الْكِتَابُ﴾</w:t>
        </w:r>
        <w:r>
          <w:rPr>
            <w:rStyle w:val="Appelnotedebasdep"/>
            <w:rFonts w:ascii="Traditional Arabic" w:hAnsi="Traditional Arabic" w:cs="Traditional Arabic"/>
            <w:b/>
            <w:bCs/>
            <w:color w:val="0000FF"/>
            <w:sz w:val="28"/>
            <w:szCs w:val="28"/>
            <w:shd w:val="clear" w:color="auto" w:fill="FFFFFF"/>
            <w:rtl/>
          </w:rPr>
          <w:footnoteReference w:id="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ذَهَابًا إِلَى بُعْدِهِ دَرَجَةً.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وَقَوْلُهُ: "الْكِتَابُ" يَجُوزُ أَنْ يَكُونَ بَدَلًا مِنَ اسْمِ الْإِشَارَةِ لِقَصْدِ بَيَانِ الْمُشَارِ </w:t>
      </w:r>
      <w:r>
        <w:rPr>
          <w:rFonts w:ascii="Traditional Arabic" w:hAnsi="Traditional Arabic" w:cs="Traditional Arabic"/>
          <w:b/>
          <w:bCs/>
          <w:color w:val="000000"/>
          <w:sz w:val="28"/>
          <w:szCs w:val="28"/>
          <w:shd w:val="clear" w:color="auto" w:fill="FFFFFF"/>
          <w:rtl/>
        </w:rPr>
        <w:t>إِلَيْهِ لِعَدَمِ مُشَاهَدَتِهِ، فَالتَّعْرِيفُ فِيهِ إِذَنْ لِلْعَهْدِ، وَيَكُونُ الْخَبَرُ هُوَ جُمْلَةُ: " لَا رَيْبَ فِيهِ "، وَيَجُوزُ أَنْ يَكُونَ الْكِتَابُ خَبَرًا عَنِ اسْمِ الْإِشَارَةِ، وَيَكُونُ التَّعْرِيفُ تَعْرِيفُ الْجِنْسِ، فَتُفِيدُ الْجُ</w:t>
      </w:r>
      <w:r>
        <w:rPr>
          <w:rFonts w:ascii="Traditional Arabic" w:hAnsi="Traditional Arabic" w:cs="Traditional Arabic"/>
          <w:b/>
          <w:bCs/>
          <w:color w:val="000000"/>
          <w:sz w:val="28"/>
          <w:szCs w:val="28"/>
          <w:shd w:val="clear" w:color="auto" w:fill="FFFFFF"/>
          <w:rtl/>
        </w:rPr>
        <w:t>مْلَةُ قَصْرَ حَقِيقَةِ الْكِتَابِ عَلَى الْقُرْآنِ بِسَبَبِ تَعْرِيفِ الْجُزْئَيْنِ، فَهُوَ إِذَنْ قَصْرٌ ادِّعَائِيٌ وَمَعْنَاهُ ذَلِكَ هُوَ الْكِتَابُ الْجَامِعُ لِصِفَاتِ الْكَمَالِ فِي جِنْسِ الْكُتُبِ بِنَاءً عَلَى أَنَّ غَيْرَهُ مِنَ الْكُتُبِ إِذَا</w:t>
      </w:r>
      <w:r>
        <w:rPr>
          <w:rFonts w:ascii="Traditional Arabic" w:hAnsi="Traditional Arabic" w:cs="Traditional Arabic"/>
          <w:b/>
          <w:bCs/>
          <w:color w:val="000000"/>
          <w:sz w:val="28"/>
          <w:szCs w:val="28"/>
          <w:shd w:val="clear" w:color="auto" w:fill="FFFFFF"/>
          <w:rtl/>
        </w:rPr>
        <w:t xml:space="preserve"> نُسِبَتْ إِلَيْهِ كَانَتْ كَالْمَفْقُودِ مِنْهَا وَصْفَ الْكِتَابِ لِعَدَمِ اسْتِكْمَالِهَا جَمِيعِ كَمَالَاتِ الْكُتُبِ.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التَّعْرِيفُ قَدْ يُعَبِّرُ عَنْهُ النُّحَاةُ فِي تَعْدَادِ مَعَانِي لَامِ التَّعْرِيفِ بِمَعْنَى الدَّلَالَةِ عَلَى الْكَمَ</w:t>
      </w:r>
      <w:r>
        <w:rPr>
          <w:rFonts w:ascii="Traditional Arabic" w:hAnsi="Traditional Arabic" w:cs="Traditional Arabic"/>
          <w:b/>
          <w:bCs/>
          <w:color w:val="000000"/>
          <w:sz w:val="28"/>
          <w:szCs w:val="28"/>
          <w:shd w:val="clear" w:color="auto" w:fill="FFFFFF"/>
          <w:rtl/>
        </w:rPr>
        <w:t>الِ، فَلَا يَرِدُ أَنَّهُ كَيْفَ يُحْصَرُ الْكِتَابُ فِي أَنَّهُ الم أَوْ فِي السُّورَةِ أَوْ نَحْوِ ذَلِك،َ إِذْ لَيْسَ الْمَقَامُ مَقَامَ الْحَصْرِ، وَإِنَّمَا هُوَ مَقَامُ التَّعْرِيفِ لَا غَيْرَ، فَفَائِدَةُ التَّعْرِيفِ وَالْإِشَارَةِ ظَاهِرِيَّةٌ وَل</w:t>
      </w:r>
      <w:r>
        <w:rPr>
          <w:rFonts w:ascii="Traditional Arabic" w:hAnsi="Traditional Arabic" w:cs="Traditional Arabic"/>
          <w:b/>
          <w:bCs/>
          <w:color w:val="000000"/>
          <w:sz w:val="28"/>
          <w:szCs w:val="28"/>
          <w:shd w:val="clear" w:color="auto" w:fill="FFFFFF"/>
          <w:rtl/>
        </w:rPr>
        <w:t>َيْسَ شَيْءٌ مِنْ ذَلِكَ لَغْوًا بِحَالٍ وَإِنْ سَبَقَ لِبَعْضِ الْأَوْهَامِ عَلَى بَعْضٍ احْتِمَالٌ.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وَالْكِتَابُ فِعَالٌ بِمَعْنَى الْمَكْتُوبِ إِمَّا مَصْدَرُ كَاتَبَ الْمَصُوغُ لِلْمُبَالَغَةِ فِي الْكِتَابَةِ، فَإِنَّ الْمَصْدَرَ يَجِيءُ بِمَعْنَى ال</w:t>
      </w:r>
      <w:r>
        <w:rPr>
          <w:rFonts w:ascii="Traditional Arabic" w:hAnsi="Traditional Arabic" w:cs="Traditional Arabic"/>
          <w:b/>
          <w:bCs/>
          <w:color w:val="000000"/>
          <w:sz w:val="28"/>
          <w:szCs w:val="28"/>
          <w:shd w:val="clear" w:color="auto" w:fill="FFFFFF"/>
          <w:rtl/>
        </w:rPr>
        <w:t>ْمَفْعُولِ كَالْخَلْقِ، وَإِمَّا فِعَالٌ بِمَعْنَى مَفْعُولٍ كَلِبَاسٍ بِمَعْنَى مَلْبُوسٍ وَعِمَادٍ بِمَعْنَى مَعْمُودٍ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وَاشْتِقَاقُهُ مِنْ كَتَبَ بِمَعْنَى جَمَعَ وَضَمَّ لِأَنَّ الْكِتَابَ تُجْمَعُ أَوْرَاقُهُ وَحُرُوفُهُ، فَإِنَّ النَّبِيءَ     </w:t>
      </w:r>
      <w:r>
        <w:rPr>
          <w:rFonts w:ascii="Traditional Arabic" w:hAnsi="Traditional Arabic" w:cs="Traditional Arabic"/>
          <w:b/>
          <w:bCs/>
          <w:color w:val="000000"/>
          <w:sz w:val="28"/>
          <w:szCs w:val="28"/>
          <w:shd w:val="clear" w:color="auto" w:fill="FFFFFF"/>
          <w:rtl/>
        </w:rPr>
        <w:t xml:space="preserve"> -صَلَّى اللَّهُ عَلَيْهِ وَسَلَّمَ- أَمَرَ بِكِتَابَةِ كُلِّ مَا يَنْزِلُ مِنَ الْوَحْيِ وَجَعَلَ لِلْوَحْيِ كِتَابًا، وَتَسْمِيَةُ الْقُرْآنِ كِتَابًا إِشَارَةٌ إِلَى وُجُوبِ كِتَابَتِهِ لِحِفْظِهِ.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shd w:val="clear" w:color="auto" w:fill="FFFFFF"/>
          <w:rtl/>
        </w:rPr>
        <w:lastRenderedPageBreak/>
        <w:t>وَكِتَابَةُ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فَرْضُ كِفَايَةٍ عَلَى </w:t>
      </w:r>
      <w:r>
        <w:rPr>
          <w:rFonts w:ascii="Traditional Arabic" w:hAnsi="Traditional Arabic" w:cs="Traditional Arabic"/>
          <w:b/>
          <w:bCs/>
          <w:color w:val="000000"/>
          <w:sz w:val="28"/>
          <w:szCs w:val="28"/>
          <w:shd w:val="clear" w:color="auto" w:fill="FFFFFF"/>
          <w:rtl/>
        </w:rPr>
        <w:t>الْمُسْلِمِينَ.</w:t>
      </w:r>
    </w:p>
    <w:p w:rsidR="00C71854" w:rsidRDefault="00C71854">
      <w:pPr>
        <w:suppressAutoHyphens w:val="0"/>
        <w:overflowPunct/>
        <w:autoSpaceDE/>
        <w:ind w:firstLine="567"/>
        <w:jc w:val="both"/>
        <w:rPr>
          <w:rFonts w:ascii="Traditional Arabic" w:hAnsi="Traditional Arabic" w:cs="Traditional Arabic"/>
          <w:b/>
          <w:bCs/>
          <w:color w:val="000000"/>
          <w:sz w:val="28"/>
          <w:szCs w:val="28"/>
          <w:shd w:val="clear" w:color="auto" w:fill="FFFFFF"/>
        </w:rPr>
      </w:pPr>
    </w:p>
    <w:p w:rsidR="00C71854" w:rsidRDefault="00F606EC">
      <w:pPr>
        <w:suppressAutoHyphens w:val="0"/>
        <w:overflowPunct/>
        <w:autoSpaceDE/>
        <w:jc w:val="center"/>
      </w:pPr>
      <w:r>
        <w:rPr>
          <w:rStyle w:val="apple-converted-space"/>
          <w:rFonts w:ascii="Arabic Typesetting" w:hAnsi="Arabic Typesetting" w:cs="Arabic Typesetting"/>
          <w:b/>
          <w:bCs/>
          <w:sz w:val="40"/>
          <w:szCs w:val="40"/>
          <w:shd w:val="clear" w:color="auto" w:fill="FFFFFF"/>
          <w:rtl/>
        </w:rPr>
        <w:t>﴿</w:t>
      </w:r>
      <w:hyperlink r:id="rId110" w:history="1">
        <w:r>
          <w:rPr>
            <w:rStyle w:val="Lienhypertexte"/>
            <w:rFonts w:ascii="Arabic Typesetting" w:hAnsi="Arabic Typesetting" w:cs="Arabic Typesetting"/>
            <w:b/>
            <w:bCs/>
            <w:color w:val="auto"/>
            <w:sz w:val="40"/>
            <w:szCs w:val="40"/>
            <w:shd w:val="clear" w:color="auto" w:fill="FFFFFF"/>
            <w:rtl/>
          </w:rPr>
          <w:t>لَا رَيْبَ فِيهِ هُدًى لِلْمُتَّقِينَ﴾</w:t>
        </w:r>
        <w:r>
          <w:rPr>
            <w:rStyle w:val="Appelnotedebasdep"/>
            <w:rFonts w:ascii="Arabic Typesetting" w:hAnsi="Arabic Typesetting" w:cs="Arabic Typesetting"/>
            <w:b/>
            <w:bCs/>
            <w:sz w:val="40"/>
            <w:szCs w:val="40"/>
            <w:shd w:val="clear" w:color="auto" w:fill="FFFFFF"/>
            <w:rtl/>
          </w:rPr>
          <w:footnoteReference w:id="57"/>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حَالٌ مِنَ الْكِتَابِ أَوْ خَبَرٌ </w:t>
      </w:r>
      <w:r>
        <w:rPr>
          <w:rFonts w:ascii="Traditional Arabic" w:hAnsi="Traditional Arabic" w:cs="Traditional Arabic"/>
          <w:b/>
          <w:bCs/>
          <w:color w:val="000000"/>
          <w:sz w:val="28"/>
          <w:szCs w:val="28"/>
          <w:shd w:val="clear" w:color="auto" w:fill="FFFFFF"/>
          <w:rtl/>
        </w:rPr>
        <w:t>أَوَّلٌ أَوْ ثَانٍ عَلَى مَا مَرَّ قَرِيبًا.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وَالرَّيْبُ الشَّكُّ وَأَصْلُ الرَّيْبِ الْقَلَقُ وَاضْطِرَابُ النَّفْسِ، وَرَيْبُ الزَّمَانِ وَرَيْبُ الْمَنُونِ نَوَائِبُ ذَلِكَ، قَالَ اللَّهُ –تَعَالَى-:</w:t>
      </w:r>
      <w:r>
        <w:rPr>
          <w:rStyle w:val="apple-converted-space"/>
          <w:rFonts w:ascii="Traditional Arabic" w:hAnsi="Traditional Arabic" w:cs="Traditional Arabic"/>
          <w:b/>
          <w:bCs/>
          <w:color w:val="000000"/>
          <w:sz w:val="28"/>
          <w:szCs w:val="28"/>
          <w:shd w:val="clear" w:color="auto" w:fill="FFFFFF"/>
          <w:rtl/>
        </w:rPr>
        <w:t> ﴿</w:t>
      </w:r>
      <w:hyperlink r:id="rId111" w:history="1">
        <w:r>
          <w:rPr>
            <w:rStyle w:val="Lienhypertexte"/>
            <w:rFonts w:ascii="Traditional Arabic" w:hAnsi="Traditional Arabic" w:cs="Traditional Arabic"/>
            <w:b/>
            <w:bCs/>
            <w:sz w:val="28"/>
            <w:szCs w:val="28"/>
            <w:shd w:val="clear" w:color="auto" w:fill="FFFFFF"/>
            <w:rtl/>
          </w:rPr>
          <w:t>نَتَرَبَّصُ بِهِ رَيْبَ الْمَنُونِ﴾</w:t>
        </w:r>
        <w:r>
          <w:rPr>
            <w:rStyle w:val="Appelnotedebasdep"/>
            <w:rFonts w:ascii="Traditional Arabic" w:hAnsi="Traditional Arabic" w:cs="Traditional Arabic"/>
            <w:b/>
            <w:bCs/>
            <w:color w:val="0000FF"/>
            <w:sz w:val="28"/>
            <w:szCs w:val="28"/>
            <w:shd w:val="clear" w:color="auto" w:fill="FFFFFF"/>
            <w:rtl/>
          </w:rPr>
          <w:footnoteReference w:id="5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وَلَمَّا كَانَ الشَّكُّ يَلْزَمُهُ اضْطِرَابُ النَّفْسِ وَقَلَقُهَا غَلَبَ عَلَيْهِ الرَّيْبُ فَصَارَ حَقِيقَة</w:t>
      </w:r>
      <w:r>
        <w:rPr>
          <w:rFonts w:ascii="Traditional Arabic" w:hAnsi="Traditional Arabic" w:cs="Traditional Arabic"/>
          <w:b/>
          <w:bCs/>
          <w:color w:val="000000"/>
          <w:sz w:val="28"/>
          <w:szCs w:val="28"/>
          <w:shd w:val="clear" w:color="auto" w:fill="FFFFFF"/>
          <w:rtl/>
        </w:rPr>
        <w:t>ً عُرْفِيَّةً يُقَالُ رَابَهُ الشَّيْءُ إِذَا شَكَّكَهُ أَيْ بِجَعْلِ مَا أَوْجَبَ الشَّكَّ فِي حَالِهِ فَهُوَ مُتَعَدٍّ، وَيُقَالُ أَرَابَهُ كَذَلِكَ إِذِ الْهَمْزَةُ لَمْ تُكْسِبْهُ تَعْدِيَةً زَائِدَةً فَهُوَ مِثْلُ لَحِقَ وَأَلْحَقَ، وَزَلَقَهُ وَأَزْل</w:t>
      </w:r>
      <w:r>
        <w:rPr>
          <w:rFonts w:ascii="Traditional Arabic" w:hAnsi="Traditional Arabic" w:cs="Traditional Arabic"/>
          <w:b/>
          <w:bCs/>
          <w:color w:val="000000"/>
          <w:sz w:val="28"/>
          <w:szCs w:val="28"/>
          <w:shd w:val="clear" w:color="auto" w:fill="FFFFFF"/>
          <w:rtl/>
        </w:rPr>
        <w:t>َقَهُ وَقَدْ قِيلَ إِنَّ أَرَابَ أَضْعَفُ مِنْ رَابَ أَرَابَ بِمَعْنَى قُرْبِهِ مِنْ أَنْ يَشُكَّ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زَيْدٍ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وَعَلَى التَّفْرِقَةِ بَيْنَهُمَا.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3"/>
        <w:jc w:val="both"/>
      </w:pPr>
      <w:r>
        <w:rPr>
          <w:rFonts w:ascii="Traditional Arabic" w:hAnsi="Traditional Arabic" w:cs="Traditional Arabic"/>
          <w:b/>
          <w:bCs/>
          <w:color w:val="800080"/>
          <w:sz w:val="28"/>
          <w:szCs w:val="28"/>
          <w:rtl/>
        </w:rPr>
        <w:t>أَخُوكَ الَّذِي إِنْ رِبْتَهُ قَالَ إِنَّمَا أَرَبْتَ وَإِنْ عَاتَبْتَهُ لَانَ جَانِ</w:t>
      </w:r>
      <w:r>
        <w:rPr>
          <w:rFonts w:ascii="Traditional Arabic" w:hAnsi="Traditional Arabic" w:cs="Traditional Arabic"/>
          <w:b/>
          <w:bCs/>
          <w:color w:val="800080"/>
          <w:sz w:val="28"/>
          <w:szCs w:val="28"/>
          <w:rtl/>
        </w:rPr>
        <w:t>بُهُ</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الْحَدِيثِ:</w:t>
      </w:r>
      <w:r>
        <w:rPr>
          <w:rStyle w:val="apple-converted-space"/>
          <w:rFonts w:ascii="Traditional Arabic" w:hAnsi="Traditional Arabic" w:cs="Traditional Arabic"/>
          <w:b/>
          <w:bCs/>
          <w:color w:val="000000"/>
          <w:sz w:val="28"/>
          <w:szCs w:val="28"/>
          <w:shd w:val="clear" w:color="auto" w:fill="FFFFFF"/>
          <w:rtl/>
        </w:rPr>
        <w:t> </w:t>
      </w:r>
      <w:hyperlink r:id="rId112" w:history="1">
        <w:r>
          <w:rPr>
            <w:rStyle w:val="Lienhypertexte"/>
            <w:rFonts w:ascii="Traditional Arabic" w:hAnsi="Traditional Arabic" w:cs="Traditional Arabic"/>
            <w:b/>
            <w:bCs/>
            <w:color w:val="008000"/>
            <w:sz w:val="28"/>
            <w:szCs w:val="28"/>
            <w:shd w:val="clear" w:color="auto" w:fill="FFFFFF"/>
            <w:rtl/>
          </w:rPr>
          <w:t>دَعْ مَا يُرِيبُكَ إِلَى مَا لَا يُرِيبُكَ</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دَعِ الْفِعْلَ الَّذِي يُقَرِّبُكَ مِنَ الشَّكِّ فِي </w:t>
      </w:r>
      <w:r>
        <w:rPr>
          <w:rFonts w:ascii="Traditional Arabic" w:hAnsi="Traditional Arabic" w:cs="Traditional Arabic"/>
          <w:b/>
          <w:bCs/>
          <w:color w:val="000000"/>
          <w:sz w:val="28"/>
          <w:szCs w:val="28"/>
          <w:shd w:val="clear" w:color="auto" w:fill="FFFFFF"/>
          <w:rtl/>
        </w:rPr>
        <w:t>التَّحْرِيمِ إِلَى فِعْلٍ آخَرَ لَا يَدْخُلُ عَلَيْكَ فِي فِعْلِهِ شَكٌّ فِي أَنَّهُ مُبَاحٌ.</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وَلَمْ يَخْتَلِفْ مُتَوَاتِرُ الْقُرَّاءِ فِي فَتْحِ لَا رَيْبَ نَفْيًا لِلْجِنْسِ عَلَى سَبِيلِ التَّنْصِيصِ، وَهُوَ أَبْلَغُهُ، لِأَنَّهُ لَوْ رُفِعَ لَاحْتَمَ</w:t>
      </w:r>
      <w:r>
        <w:rPr>
          <w:rFonts w:ascii="Traditional Arabic" w:hAnsi="Traditional Arabic" w:cs="Traditional Arabic"/>
          <w:b/>
          <w:bCs/>
          <w:color w:val="000000"/>
          <w:sz w:val="28"/>
          <w:szCs w:val="28"/>
          <w:shd w:val="clear" w:color="auto" w:fill="FFFFFF"/>
          <w:rtl/>
        </w:rPr>
        <w:t>لَ نَفْيُ الْفَرْدِ دُونَ الْجِنْسِ فَإِنْ كَانَتِ الْإِشَارَةُ بِقَوْلِهِ ذَلِكَ إِلَى الْحُرُوفِ الْمُجْتَمِعَةِ فِي الم عَلَى إِرَادَةِ التَّعْرِيضِ بِالْمُتَحَدَّيْنَ، وَكَانَ قَوْلُهُ: "الْكِتَابُ" خَبَرًا لِاسْمِ الْإِشَارَةِ عَلَى مَا تَقَدَّمَ كَان</w:t>
      </w:r>
      <w:r>
        <w:rPr>
          <w:rFonts w:ascii="Traditional Arabic" w:hAnsi="Traditional Arabic" w:cs="Traditional Arabic"/>
          <w:b/>
          <w:bCs/>
          <w:color w:val="000000"/>
          <w:sz w:val="28"/>
          <w:szCs w:val="28"/>
          <w:shd w:val="clear" w:color="auto" w:fill="FFFFFF"/>
          <w:rtl/>
        </w:rPr>
        <w:t>َ قَوْلُهُ لَا رَيْبَ نَفْيًا لِرَيْبٍ خَاصٍّ، وَهُوَ الرَّيْبُ الَّذِي يَعْرِضُ فِي كَوْنِ هَذَا الْكِتَابِ مُؤَلَّفًا مِنْ حُرُوفِ كَلَامِهِمْ، فَكَيْفَ عَجَزُوا عَنْ مِثْلِهِ، وَكَانَ نَفْيُ الْجِنْسِ فِيهِ حَقِيقَةً وَلَيْسَ بِادِّعَاءٍ، فَتَكُونُ جُمْ</w:t>
      </w:r>
      <w:r>
        <w:rPr>
          <w:rFonts w:ascii="Traditional Arabic" w:hAnsi="Traditional Arabic" w:cs="Traditional Arabic"/>
          <w:b/>
          <w:bCs/>
          <w:color w:val="000000"/>
          <w:sz w:val="28"/>
          <w:szCs w:val="28"/>
          <w:shd w:val="clear" w:color="auto" w:fill="FFFFFF"/>
          <w:rtl/>
        </w:rPr>
        <w:t xml:space="preserve">لَةُ لَا رَيْبَ مُنَزَّلَةً مَنْزِلَةَ التَّأْكِيدِ لِمُفَادِ الْإِشَارَةِ فِي قَوْلِهِ: ذَلِكَ الْكِتَابُ.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وَعَلَى هَذَا الْوَجْهِ يَجُوزُ أَنْ يَكُونَ الْمَجْرُورُ وَهُوَ قَوْلُهُ فِيهِ مُتَعَلِّقًا بِرَيْبٍ عَلَى أَنَّهُ ظَرْفُ لَغْوٍ فَيَكُونُ الْوَقْ</w:t>
      </w:r>
      <w:r>
        <w:rPr>
          <w:rFonts w:ascii="Traditional Arabic" w:hAnsi="Traditional Arabic" w:cs="Traditional Arabic"/>
          <w:b/>
          <w:bCs/>
          <w:color w:val="000000"/>
          <w:sz w:val="28"/>
          <w:szCs w:val="28"/>
          <w:shd w:val="clear" w:color="auto" w:fill="FFFFFF"/>
          <w:rtl/>
        </w:rPr>
        <w:t>فُ عَلَى قَوْلِهِ فِيهِ، وَهُوَ مُخْتَارُ الْجُمْهُورِ عَلَى نَحْوِ قَوْلِهِ –تَعَالَى-:</w:t>
      </w:r>
      <w:r>
        <w:rPr>
          <w:rStyle w:val="apple-converted-space"/>
          <w:rFonts w:ascii="Traditional Arabic" w:hAnsi="Traditional Arabic" w:cs="Traditional Arabic"/>
          <w:b/>
          <w:bCs/>
          <w:color w:val="000000"/>
          <w:sz w:val="28"/>
          <w:szCs w:val="28"/>
          <w:shd w:val="clear" w:color="auto" w:fill="FFFFFF"/>
          <w:rtl/>
        </w:rPr>
        <w:t> ﴿</w:t>
      </w:r>
      <w:hyperlink r:id="rId113" w:history="1">
        <w:r>
          <w:rPr>
            <w:rStyle w:val="Lienhypertexte"/>
            <w:rFonts w:ascii="Traditional Arabic" w:hAnsi="Traditional Arabic" w:cs="Traditional Arabic"/>
            <w:b/>
            <w:bCs/>
            <w:sz w:val="28"/>
            <w:szCs w:val="28"/>
            <w:shd w:val="clear" w:color="auto" w:fill="FFFFFF"/>
            <w:rtl/>
          </w:rPr>
          <w:t xml:space="preserve">وَتُنْذِرَ </w:t>
        </w:r>
        <w:r>
          <w:rPr>
            <w:rStyle w:val="Lienhypertexte"/>
            <w:rFonts w:ascii="Traditional Arabic" w:hAnsi="Traditional Arabic" w:cs="Traditional Arabic"/>
            <w:b/>
            <w:bCs/>
            <w:sz w:val="28"/>
            <w:szCs w:val="28"/>
            <w:shd w:val="clear" w:color="auto" w:fill="FFFFFF"/>
            <w:rtl/>
          </w:rPr>
          <w:lastRenderedPageBreak/>
          <w:t>يَوْمَ الْجَمْعِ لَا رَي</w:t>
        </w:r>
        <w:r>
          <w:rPr>
            <w:rStyle w:val="Lienhypertexte"/>
            <w:rFonts w:ascii="Traditional Arabic" w:hAnsi="Traditional Arabic" w:cs="Traditional Arabic"/>
            <w:b/>
            <w:bCs/>
            <w:sz w:val="28"/>
            <w:szCs w:val="28"/>
            <w:shd w:val="clear" w:color="auto" w:fill="FFFFFF"/>
            <w:rtl/>
          </w:rPr>
          <w:t>ْبَ فِيهِ</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9"/>
      </w:r>
      <w:r>
        <w:rPr>
          <w:rFonts w:ascii="Traditional Arabic" w:hAnsi="Traditional Arabic" w:cs="Traditional Arabic"/>
          <w:b/>
          <w:bCs/>
          <w:sz w:val="28"/>
          <w:szCs w:val="28"/>
          <w:rtl/>
        </w:rPr>
        <w:t xml:space="preserve">، </w:t>
      </w: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14" w:history="1">
        <w:r>
          <w:rPr>
            <w:rStyle w:val="Lienhypertexte"/>
            <w:rFonts w:ascii="Traditional Arabic" w:hAnsi="Traditional Arabic" w:cs="Traditional Arabic"/>
            <w:b/>
            <w:bCs/>
            <w:sz w:val="28"/>
            <w:szCs w:val="28"/>
            <w:shd w:val="clear" w:color="auto" w:fill="FFFFFF"/>
            <w:rtl/>
          </w:rPr>
          <w:t>رَبَّنَا إِنَّكَ جَامِعُ النَّاسِ لِيَوْمٍ لَا رَيْبَ فِيهِ﴾</w:t>
        </w:r>
        <w:r>
          <w:rPr>
            <w:rStyle w:val="Appelnotedebasdep"/>
            <w:rFonts w:ascii="Traditional Arabic" w:hAnsi="Traditional Arabic" w:cs="Traditional Arabic"/>
            <w:b/>
            <w:bCs/>
            <w:color w:val="0000FF"/>
            <w:sz w:val="28"/>
            <w:szCs w:val="28"/>
            <w:shd w:val="clear" w:color="auto" w:fill="FFFFFF"/>
            <w:rtl/>
          </w:rPr>
          <w:footnoteReference w:id="6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وَيَجُوزُ أَنْ يَكُونَ قَوْلُهُ فِيهِ ظَرْفًا مُسْتَقِرًّا خَبَرًا لِقَوْلِهِ بَعْدَهُ:</w:t>
      </w:r>
      <w:r>
        <w:rPr>
          <w:rStyle w:val="apple-converted-space"/>
          <w:rFonts w:ascii="Traditional Arabic" w:hAnsi="Traditional Arabic" w:cs="Traditional Arabic"/>
          <w:b/>
          <w:bCs/>
          <w:color w:val="000000"/>
          <w:sz w:val="28"/>
          <w:szCs w:val="28"/>
          <w:shd w:val="clear" w:color="auto" w:fill="FFFFFF"/>
          <w:rtl/>
        </w:rPr>
        <w:t> ﴿</w:t>
      </w:r>
      <w:hyperlink r:id="rId115" w:history="1">
        <w:r>
          <w:rPr>
            <w:rStyle w:val="Lienhypertexte"/>
            <w:rFonts w:ascii="Traditional Arabic" w:hAnsi="Traditional Arabic" w:cs="Traditional Arabic"/>
            <w:b/>
            <w:bCs/>
            <w:sz w:val="28"/>
            <w:szCs w:val="28"/>
            <w:shd w:val="clear" w:color="auto" w:fill="FFFFFF"/>
            <w:rtl/>
          </w:rPr>
          <w:t>هُدًى لِلْمُتَّقِ</w:t>
        </w:r>
        <w:r>
          <w:rPr>
            <w:rStyle w:val="Lienhypertexte"/>
            <w:rFonts w:ascii="Traditional Arabic" w:hAnsi="Traditional Arabic" w:cs="Traditional Arabic"/>
            <w:b/>
            <w:bCs/>
            <w:sz w:val="28"/>
            <w:szCs w:val="28"/>
            <w:shd w:val="clear" w:color="auto" w:fill="FFFFFF"/>
            <w:rtl/>
          </w:rPr>
          <w:t>ينَ﴾</w:t>
        </w:r>
        <w:r>
          <w:rPr>
            <w:rStyle w:val="Appelnotedebasdep"/>
            <w:rFonts w:ascii="Traditional Arabic" w:hAnsi="Traditional Arabic" w:cs="Traditional Arabic"/>
            <w:b/>
            <w:bCs/>
            <w:color w:val="0000FF"/>
            <w:sz w:val="28"/>
            <w:szCs w:val="28"/>
            <w:shd w:val="clear" w:color="auto" w:fill="FFFFFF"/>
            <w:rtl/>
          </w:rPr>
          <w:footnoteReference w:id="6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وَمَعْنَى (فِي) هُوَ الظَّرْفِيَّةُ الْمَجَازِيَّةُ الْعُرْفِيَّةُ تَشْبِيهًا لِدَلَالَةِ اللَّفْظِ بِاحْتِوَاءِ الظَّرْفِ فَيَكُونُ تَخْطِئَةً لِلَّذِينَ أَعْرَضُوا عَنِ اسْتِمَاعِ الْقُرْآنِ، فَقَالُوا:</w:t>
      </w:r>
      <w:r>
        <w:rPr>
          <w:rStyle w:val="apple-converted-space"/>
          <w:rFonts w:ascii="Traditional Arabic" w:hAnsi="Traditional Arabic" w:cs="Traditional Arabic"/>
          <w:b/>
          <w:bCs/>
          <w:color w:val="000000"/>
          <w:sz w:val="28"/>
          <w:szCs w:val="28"/>
          <w:shd w:val="clear" w:color="auto" w:fill="FFFFFF"/>
          <w:rtl/>
        </w:rPr>
        <w:t> ﴿</w:t>
      </w:r>
      <w:hyperlink r:id="rId116" w:history="1">
        <w:r>
          <w:rPr>
            <w:rStyle w:val="Lienhypertexte"/>
            <w:rFonts w:ascii="Traditional Arabic" w:hAnsi="Traditional Arabic" w:cs="Traditional Arabic"/>
            <w:b/>
            <w:bCs/>
            <w:sz w:val="28"/>
            <w:szCs w:val="28"/>
            <w:shd w:val="clear" w:color="auto" w:fill="FFFFFF"/>
            <w:rtl/>
          </w:rPr>
          <w:t>لَا تَسْمَعُوا لِهَذَا الْقُرْآنِ﴾</w:t>
        </w:r>
        <w:r>
          <w:rPr>
            <w:rStyle w:val="Appelnotedebasdep"/>
            <w:rFonts w:ascii="Traditional Arabic" w:hAnsi="Traditional Arabic" w:cs="Traditional Arabic"/>
            <w:b/>
            <w:bCs/>
            <w:color w:val="0000FF"/>
            <w:sz w:val="28"/>
            <w:szCs w:val="28"/>
            <w:shd w:val="clear" w:color="auto" w:fill="FFFFFF"/>
            <w:rtl/>
          </w:rPr>
          <w:footnoteReference w:id="6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اسْتِنْزَالًا لِطَائِرِ نُفُورِهِمْ، كَأَنَّهُ قِيلَ هَذَا </w:t>
      </w:r>
      <w:r>
        <w:rPr>
          <w:rFonts w:ascii="Traditional Arabic" w:hAnsi="Traditional Arabic" w:cs="Traditional Arabic"/>
          <w:b/>
          <w:bCs/>
          <w:color w:val="000000"/>
          <w:sz w:val="28"/>
          <w:szCs w:val="28"/>
          <w:shd w:val="clear" w:color="auto" w:fill="FFFFFF"/>
          <w:rtl/>
        </w:rPr>
        <w:t>الْكِتَابُ مُشْتَمِلٌ عَلَى شَيْءٍ مِنَ الْهُدَى فَاسْمِعُوا إِلَيْهِ، وَلِذَلِكَ نَكَّرَ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الْهُدَى، أَيْ فِيهِ شَيْءٌ مِنْ هُدًى عَلَى حَدِّ قَوْلِ النَّبِيءِ -صَلَّى اللَّهُ عَلَيْهِ وَسَلَّمَ-لِأَبِي ذَرٍّ: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w:t>
      </w:r>
      <w:hyperlink r:id="rId117" w:history="1">
        <w:r>
          <w:rPr>
            <w:rStyle w:val="Lienhypertexte"/>
            <w:rFonts w:ascii="Traditional Arabic" w:hAnsi="Traditional Arabic" w:cs="Traditional Arabic"/>
            <w:b/>
            <w:bCs/>
            <w:color w:val="008000"/>
            <w:sz w:val="28"/>
            <w:szCs w:val="28"/>
            <w:shd w:val="clear" w:color="auto" w:fill="FFFFFF"/>
            <w:rtl/>
          </w:rPr>
          <w:t>إِنَّكَ امْرُؤٌ فِيكَ جَاهِلِيَّةٌ</w:t>
        </w:r>
      </w:hyperlink>
      <w:r>
        <w:rPr>
          <w:rFonts w:ascii="Traditional Arabic" w:hAnsi="Traditional Arabic" w:cs="Traditional Arabic"/>
          <w:b/>
          <w:bCs/>
          <w:color w:val="000000"/>
          <w:sz w:val="28"/>
          <w:szCs w:val="28"/>
          <w:shd w:val="clear" w:color="auto" w:fill="FFFFFF"/>
          <w:rtl/>
        </w:rPr>
        <w:t>) وَيَكُونُ خَبَرُ (لَا) مَحْذُوفًا لِظُهُورِهِ أَيْ لَا رَيْبَ مَوْجُودٌ، وَحَذْفُ الْخَبَرِ مُسْتَعْمَلٌ كَثِيرًا فِي أَمْثَالِهِ نَحْ</w:t>
      </w:r>
      <w:r>
        <w:rPr>
          <w:rFonts w:ascii="Traditional Arabic" w:hAnsi="Traditional Arabic" w:cs="Traditional Arabic"/>
          <w:b/>
          <w:bCs/>
          <w:color w:val="000000"/>
          <w:sz w:val="28"/>
          <w:szCs w:val="28"/>
          <w:shd w:val="clear" w:color="auto" w:fill="FFFFFF"/>
          <w:rtl/>
        </w:rPr>
        <w:t>وَ قَالُوا لَا ضَيْرَ وَقَوْلُ الْعَرَبِ لَا بَأْسَ، 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سَعْدِ بْنِ مَالِكٍ</w:t>
      </w:r>
      <w:r>
        <w:rPr>
          <w:rStyle w:val="apple-converted-space"/>
          <w:rFonts w:ascii="Traditional Arabic" w:hAnsi="Traditional Arabic" w:cs="Traditional Arabic"/>
          <w:b/>
          <w:bCs/>
          <w:color w:val="000000"/>
          <w:sz w:val="28"/>
          <w:szCs w:val="28"/>
          <w:shd w:val="clear" w:color="auto" w:fill="FFFFFF"/>
          <w:rtl/>
        </w:rPr>
        <w:t>:</w:t>
      </w:r>
    </w:p>
    <w:p w:rsidR="00C71854" w:rsidRDefault="00F606EC">
      <w:pPr>
        <w:suppressAutoHyphens w:val="0"/>
        <w:overflowPunct/>
        <w:autoSpaceDE/>
        <w:ind w:firstLine="1700"/>
        <w:jc w:val="both"/>
      </w:pPr>
      <w:r>
        <w:rPr>
          <w:rFonts w:ascii="Traditional Arabic" w:hAnsi="Traditional Arabic" w:cs="Traditional Arabic"/>
          <w:b/>
          <w:bCs/>
          <w:color w:val="800080"/>
          <w:sz w:val="28"/>
          <w:szCs w:val="28"/>
          <w:rtl/>
        </w:rPr>
        <w:t>مَنْ صَدَّ عَنْ نِيرَانِهَا     فَأَنَا ابْنُ قَيْسٍ لَا بَرَاحَ</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أَيْ لَا بَقَاءَ فِي ذَلِكَ، وَهُوَ اسْتِعْمَالٌ مَجَازِيٌّ فَيَكُونُ الْوَقْفُ عَلَى قَوْلِهِ لَا رَيْبَ و</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نَافِعًا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وَعَاصِمًا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وَقَفَا عَلَى قَوْلِهِ رَيْبَ وَإِنْ كَانَتِ الْإِشَارَةُ بِقَوْلِهِ ذَلِكَ إِلَى الْكِتَابِ بِاعْتِبَارِ كَوْنِهِ كَالْحَاضِرِ الْمُشَاهَدِ.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وَكَانَ قَوْلُهُ: ﴿الْكِتَابُ﴾</w:t>
      </w:r>
      <w:r>
        <w:rPr>
          <w:rStyle w:val="Appelnotedebasdep"/>
          <w:rFonts w:ascii="Traditional Arabic" w:hAnsi="Traditional Arabic" w:cs="Traditional Arabic"/>
          <w:b/>
          <w:bCs/>
          <w:color w:val="000000"/>
          <w:sz w:val="28"/>
          <w:szCs w:val="28"/>
          <w:shd w:val="clear" w:color="auto" w:fill="FFFFFF"/>
          <w:rtl/>
        </w:rPr>
        <w:footnoteReference w:id="63"/>
      </w:r>
      <w:r>
        <w:rPr>
          <w:rFonts w:ascii="Traditional Arabic" w:hAnsi="Traditional Arabic" w:cs="Traditional Arabic"/>
          <w:b/>
          <w:bCs/>
          <w:color w:val="000000"/>
          <w:sz w:val="28"/>
          <w:szCs w:val="28"/>
          <w:shd w:val="clear" w:color="auto" w:fill="FFFFFF"/>
          <w:rtl/>
        </w:rPr>
        <w:t xml:space="preserve"> بَدَلًا </w:t>
      </w:r>
      <w:r>
        <w:rPr>
          <w:rFonts w:ascii="Traditional Arabic" w:hAnsi="Traditional Arabic" w:cs="Traditional Arabic"/>
          <w:b/>
          <w:bCs/>
          <w:color w:val="000000"/>
          <w:sz w:val="28"/>
          <w:szCs w:val="28"/>
          <w:shd w:val="clear" w:color="auto" w:fill="FFFFFF"/>
          <w:rtl/>
        </w:rPr>
        <w:t>مِنَ اسْمِ الْإِشَارَةِ لِبَيَانِه،ِ فَالْمَجْرُورُ مِنْ قَوْلِهِ فِيهِ ظَرْفُ لَغْوٍ مُتَعَلِّقٌ بِرَيْبَ وَخَبَرُ لَا مَحْذُوفٌ عَلَى الطَّرِيقَةِ الْكَثِيرَةِ فِي مِثْلِهِ، وَالْوَقْفُ عَلَى قَوْلِهِ فِيهِ، فِيهِ مَعْنَى نَفْيِ وُقُوعِ الرَّيْبِ فِي الْ</w:t>
      </w:r>
      <w:r>
        <w:rPr>
          <w:rFonts w:ascii="Traditional Arabic" w:hAnsi="Traditional Arabic" w:cs="Traditional Arabic"/>
          <w:b/>
          <w:bCs/>
          <w:color w:val="000000"/>
          <w:sz w:val="28"/>
          <w:szCs w:val="28"/>
          <w:shd w:val="clear" w:color="auto" w:fill="FFFFFF"/>
          <w:rtl/>
        </w:rPr>
        <w:t>كِتَابِ عَلَى هَذَا الْوَجْهِ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نَفْيِ الشَّكِّ فِي أَنَّهُ مُنَزَّلٌ مِنَ اللَّهِ –تَعَالَى-،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لِأَنَّ الْمَقْصُودَ خِطَابُ الْمُرْتَابِينَ فِي صِدْقِ نِسْبَتِهِ إِلَى اللَّهِ –تَعَالَى-، وَسَيَجِيءُ خِطَابُهُمْ بِقَوْلِهِ:</w:t>
      </w:r>
      <w:r>
        <w:rPr>
          <w:rStyle w:val="apple-converted-space"/>
          <w:rFonts w:ascii="Traditional Arabic" w:hAnsi="Traditional Arabic" w:cs="Traditional Arabic"/>
          <w:b/>
          <w:bCs/>
          <w:color w:val="000000"/>
          <w:sz w:val="28"/>
          <w:szCs w:val="28"/>
          <w:shd w:val="clear" w:color="auto" w:fill="FFFFFF"/>
          <w:rtl/>
        </w:rPr>
        <w:t> ﴿</w:t>
      </w:r>
      <w:hyperlink r:id="rId118" w:history="1">
        <w:r>
          <w:rPr>
            <w:rStyle w:val="Lienhypertexte"/>
            <w:rFonts w:ascii="Traditional Arabic" w:hAnsi="Traditional Arabic" w:cs="Traditional Arabic"/>
            <w:b/>
            <w:bCs/>
            <w:sz w:val="28"/>
            <w:szCs w:val="28"/>
            <w:shd w:val="clear" w:color="auto" w:fill="FFFFFF"/>
            <w:rtl/>
          </w:rPr>
          <w:t>وَإِنْ كُنْتُمْ فِي رَيْبٍ مِمَّا نَزَّلْنَا عَلَى عَبْدِنَا فَأْتُوا بِسُورَةٍ مِنْ مِثْلِهِ﴾</w:t>
        </w:r>
        <w:r>
          <w:rPr>
            <w:rStyle w:val="Appelnotedebasdep"/>
            <w:rFonts w:ascii="Traditional Arabic" w:hAnsi="Traditional Arabic" w:cs="Traditional Arabic"/>
            <w:b/>
            <w:bCs/>
            <w:color w:val="0000FF"/>
            <w:sz w:val="28"/>
            <w:szCs w:val="28"/>
            <w:shd w:val="clear" w:color="auto" w:fill="FFFFFF"/>
            <w:rtl/>
          </w:rPr>
          <w:footnoteReference w:id="6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فَارْتِيَابُهُمْ وَاقِعٌ </w:t>
      </w:r>
      <w:r>
        <w:rPr>
          <w:rFonts w:ascii="Traditional Arabic" w:hAnsi="Traditional Arabic" w:cs="Traditional Arabic"/>
          <w:b/>
          <w:bCs/>
          <w:color w:val="000000"/>
          <w:sz w:val="28"/>
          <w:szCs w:val="28"/>
          <w:shd w:val="clear" w:color="auto" w:fill="FFFFFF"/>
          <w:rtl/>
        </w:rPr>
        <w:t>مُشْتَهِرٌ، وَلَكِنْ نَزَلَ ارْتِيَابُهُمْ مَنْزِلَةَ الْعَدَمِ، لِأَنَّ فِي دَلَائِلِ الْأَحْوَالِ مَا لَوْ تَأَمَّلُوهُ لَزَالَ ارْتِيَابُهُمْ، فَنَزَلَ ذَلِكَ الِارْتِيَابُ مَعَ دَلَائِلَ بُطْلَانِهِ مَنْزِلَةَ الْعَدَمِ.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قَالَ صَاحِبُ </w:t>
      </w:r>
      <w:r>
        <w:rPr>
          <w:rFonts w:ascii="Traditional Arabic" w:hAnsi="Traditional Arabic" w:cs="Traditional Arabic"/>
          <w:b/>
          <w:bCs/>
          <w:i/>
          <w:iCs/>
          <w:color w:val="000000"/>
          <w:sz w:val="28"/>
          <w:szCs w:val="28"/>
          <w:shd w:val="clear" w:color="auto" w:fill="FFFFFF"/>
          <w:rtl/>
        </w:rPr>
        <w:t>الْمِفْتَاحِ</w:t>
      </w:r>
      <w:r>
        <w:rPr>
          <w:rFonts w:ascii="Traditional Arabic" w:hAnsi="Traditional Arabic" w:cs="Traditional Arabic"/>
          <w:b/>
          <w:bCs/>
          <w:color w:val="000000"/>
          <w:sz w:val="28"/>
          <w:szCs w:val="28"/>
          <w:shd w:val="clear" w:color="auto" w:fill="FFFFFF"/>
          <w:rtl/>
        </w:rPr>
        <w:t>: وَ</w:t>
      </w:r>
      <w:r>
        <w:rPr>
          <w:rFonts w:ascii="Traditional Arabic" w:hAnsi="Traditional Arabic" w:cs="Traditional Arabic"/>
          <w:b/>
          <w:bCs/>
          <w:color w:val="000000"/>
          <w:sz w:val="28"/>
          <w:szCs w:val="28"/>
          <w:shd w:val="clear" w:color="auto" w:fill="FFFFFF"/>
          <w:rtl/>
        </w:rPr>
        <w:t xml:space="preserve">يَقْلِبُونَ الْقَضِيَّةَ مَعَ الْمُنْكِرِ إِذَا كَانَ مَعَهُ مَا إِنْ تَأَمَّلَهُ ارْتَدَعَ، فَيَقُولُونَ لِمُنْكِرِ الْإِسْلَامِ: الْإِسْلَامُ حَقٌّ.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وَقَوْلُهُ -عَزَّ وَجَلَّ- فِي حَقِّ الْقُرْآنِ لَا رَيْبَ فِيهِ وَكَمْ مِنْ شَقِيٍّ مُرْتَابٍ فِيهِ وَا</w:t>
      </w:r>
      <w:r>
        <w:rPr>
          <w:rFonts w:ascii="Traditional Arabic" w:hAnsi="Traditional Arabic" w:cs="Traditional Arabic"/>
          <w:b/>
          <w:bCs/>
          <w:color w:val="000000"/>
          <w:sz w:val="28"/>
          <w:szCs w:val="28"/>
          <w:shd w:val="clear" w:color="auto" w:fill="FFFFFF"/>
          <w:rtl/>
        </w:rPr>
        <w:t>رِدٌ (عَلَى هَذَا)، فَيَكُونُ الْمُرَكَّبُ الدَّالُّ عَلَى النَّفْيِ الْمُؤَكَّدِ لِلرَّيْبِ مُسْتَعْمَلًا فِي مَعْنَى عَدَمِ الِاعْتِدَادِ بِالرَّيْبِ لِمُشَابَهَةِ حَالِ الْمُرْتَابِ فِي وَهْنِ رَيْبِهِ بِحَالِ مَنْ لَيْسَ بِمُرْتَابٍ أَصْلًا عَلَى طَرِي</w:t>
      </w:r>
      <w:r>
        <w:rPr>
          <w:rFonts w:ascii="Traditional Arabic" w:hAnsi="Traditional Arabic" w:cs="Traditional Arabic"/>
          <w:b/>
          <w:bCs/>
          <w:color w:val="000000"/>
          <w:sz w:val="28"/>
          <w:szCs w:val="28"/>
          <w:shd w:val="clear" w:color="auto" w:fill="FFFFFF"/>
          <w:rtl/>
        </w:rPr>
        <w:t>قَةِ التَّمْثِيلِ.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وَمِنَ الْمُفَسِّرِينَ مَنْ فَسَّرَ قَوْلَهُ –تَعَالَى-:</w:t>
      </w:r>
      <w:r>
        <w:rPr>
          <w:rStyle w:val="apple-converted-space"/>
          <w:rFonts w:ascii="Traditional Arabic" w:hAnsi="Traditional Arabic" w:cs="Traditional Arabic"/>
          <w:b/>
          <w:bCs/>
          <w:color w:val="000000"/>
          <w:sz w:val="28"/>
          <w:szCs w:val="28"/>
          <w:shd w:val="clear" w:color="auto" w:fill="FFFFFF"/>
          <w:rtl/>
        </w:rPr>
        <w:t> ﴿</w:t>
      </w:r>
      <w:hyperlink r:id="rId119" w:history="1">
        <w:r>
          <w:rPr>
            <w:rStyle w:val="Lienhypertexte"/>
            <w:rFonts w:ascii="Traditional Arabic" w:hAnsi="Traditional Arabic" w:cs="Traditional Arabic"/>
            <w:b/>
            <w:bCs/>
            <w:sz w:val="28"/>
            <w:szCs w:val="28"/>
            <w:shd w:val="clear" w:color="auto" w:fill="FFFFFF"/>
            <w:rtl/>
          </w:rPr>
          <w:t>لَا رَيْبَ فِيهِ﴾</w:t>
        </w:r>
        <w:r>
          <w:rPr>
            <w:rStyle w:val="Appelnotedebasdep"/>
            <w:rFonts w:ascii="Traditional Arabic" w:hAnsi="Traditional Arabic" w:cs="Traditional Arabic"/>
            <w:b/>
            <w:bCs/>
            <w:color w:val="0000FF"/>
            <w:sz w:val="28"/>
            <w:szCs w:val="28"/>
            <w:shd w:val="clear" w:color="auto" w:fill="FFFFFF"/>
            <w:rtl/>
          </w:rPr>
          <w:footnoteReference w:id="6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بِمَعْنَى أَنَّهُ لَيْسَ فِيهِ مَا يُوجِبُ ارْتِيَابًا فِي صِحَّتِهِ أَيْ لَيْسَ فِيهِ اضْطِرَابٌ وَلَا اخْتِلَافٌ، فَيَكُونُ الرَّيْبُ هُنَا مَجَازًا فِي سَبَبِهِ وَيَكُونُ الْمَجْرُورُ ظَرْفًا مُسْتَقِرًّا خَبَرَ لَا، فَيَنْظُرُ إِلَى قَوْلِهِ –تَعَالَى-</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120" w:history="1">
        <w:r>
          <w:rPr>
            <w:rStyle w:val="Lienhypertexte"/>
            <w:rFonts w:ascii="Traditional Arabic" w:hAnsi="Traditional Arabic" w:cs="Traditional Arabic"/>
            <w:b/>
            <w:bCs/>
            <w:sz w:val="28"/>
            <w:szCs w:val="28"/>
            <w:shd w:val="clear" w:color="auto" w:fill="FFFFFF"/>
            <w:rtl/>
          </w:rPr>
          <w:t>أَفَلَا يَتَدَبَّرُونَ الْقُرْآنَ وَلَوْ كَانَ مِنْ عِنْدِ غَيْرِ اللَّهِ لَوَجَدُوا فِيهِ اخْتِلَافًا كَثِيرًا﴾</w:t>
        </w:r>
        <w:r>
          <w:rPr>
            <w:rStyle w:val="Appelnotedebasdep"/>
            <w:rFonts w:ascii="Traditional Arabic" w:hAnsi="Traditional Arabic" w:cs="Traditional Arabic"/>
            <w:b/>
            <w:bCs/>
            <w:color w:val="0000FF"/>
            <w:sz w:val="28"/>
            <w:szCs w:val="28"/>
            <w:shd w:val="clear" w:color="auto" w:fill="FFFFFF"/>
            <w:rtl/>
          </w:rPr>
          <w:footnoteReference w:id="6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أَنَّ الْقُرْآنَ لَا يَشْتَمِلُ عَلَى كَلَامٍ يُوجِبُ الرِّيبَةَ فِي أَنَّهُ مِنْ عِنْدِ الْحَقِّ رَبِّ الْعَالَمِينَ، مِنْ كَلَامٍ يُنَاقِضُ بَعْضُهُ بَعْضًا أَوْ كَلَامٍ يُجَافِي الْحَقِيقَةَ وَالْفَضِيلَةَ أَوْ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يَأْمُرُ بِارْتِ</w:t>
      </w:r>
      <w:r>
        <w:rPr>
          <w:rFonts w:ascii="Traditional Arabic" w:hAnsi="Traditional Arabic" w:cs="Traditional Arabic"/>
          <w:b/>
          <w:bCs/>
          <w:color w:val="000000"/>
          <w:sz w:val="28"/>
          <w:szCs w:val="28"/>
          <w:shd w:val="clear" w:color="auto" w:fill="FFFFFF"/>
          <w:rtl/>
        </w:rPr>
        <w:t>كَابِ الشَّرِّ وَالْفَسَادِ أَوْ يَصْرِفُ عَنِ الْأَخْلَاقِ الْفَاضِلَةِ، وَانْتِفَاءِ ذَلِكَ عَنْهُ يَقْتَضِي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مَا يَشْتَمِلُ عَلَيْهِ الْقُرْآنُ إِذَا تَدَبَّرَ فِيهِ الْمُتَدَبِّرُ وَجَدَهُ مُفِيدًا الْيَقِينَ بِأَنَّهُ مِنْ عِنْدِ اللَّهِ،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وَالْآي</w:t>
      </w:r>
      <w:r>
        <w:rPr>
          <w:rFonts w:ascii="Traditional Arabic" w:hAnsi="Traditional Arabic" w:cs="Traditional Arabic"/>
          <w:b/>
          <w:bCs/>
          <w:color w:val="000000"/>
          <w:sz w:val="28"/>
          <w:szCs w:val="28"/>
          <w:shd w:val="clear" w:color="auto" w:fill="FFFFFF"/>
          <w:rtl/>
        </w:rPr>
        <w:t>َةُ هُنَا تَحْتَمِلُ الْمَعْنَيَيْنِ فَلْنَجْعَلْهُمَا مَقْصُودَيْنِ مِنْهَا عَلَى الْأَصْلِ الَّذِي أَصَّلْنَاهُ فِي الْمُقَدِّمَةِ التَّاسِعَةِ.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النَّفْيُ لَيْسَ فِيهِ ادِّعَاءٌ وَلَا تَنْزِيلٌ فَهَذَا الْوَجْهُ يُغْنِي عَنْ تَنْزِيلِ الْمَوْجُو</w:t>
      </w:r>
      <w:r>
        <w:rPr>
          <w:rFonts w:ascii="Traditional Arabic" w:hAnsi="Traditional Arabic" w:cs="Traditional Arabic"/>
          <w:b/>
          <w:bCs/>
          <w:color w:val="000000"/>
          <w:sz w:val="28"/>
          <w:szCs w:val="28"/>
          <w:shd w:val="clear" w:color="auto" w:fill="FFFFFF"/>
          <w:rtl/>
        </w:rPr>
        <w:t xml:space="preserve">دِ مَنْزِلَةَ الْمَعْدُومِ فَيُفِيدُ التَّعْرِيضَ بِمَا بَيْنَ يَدَيْ أَهْلِ الْكِتَابِ يَوْمَئِذٍ مِنَ الْكُتُبِ فَإِنَّهَا قَدِ اضْطَرَبَتْ أَقْوَالُهَا وَتَخَالَفَتْ لِمَا اعْتَرَاهَا مِنَ التَّحْرِيفِ.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وَذَلِكَ لِأَنَّ التَّصَدِّيَ لِلْأَخْبَارِ بِنَف</w:t>
      </w:r>
      <w:r>
        <w:rPr>
          <w:rFonts w:ascii="Traditional Arabic" w:hAnsi="Traditional Arabic" w:cs="Traditional Arabic"/>
          <w:b/>
          <w:bCs/>
          <w:color w:val="000000"/>
          <w:sz w:val="28"/>
          <w:szCs w:val="28"/>
          <w:shd w:val="clear" w:color="auto" w:fill="FFFFFF"/>
          <w:rtl/>
        </w:rPr>
        <w:t>ْيِ الرَّيْبِ عَنِ الْقُرْآنِ مَعَ عَدَمِ وُجُودِ قَائِلٍ بِالرَّيْبِ فِيمَا تَضَمَّنَهُ أَيْ بِرَيْبٍ مُسْتَنِدٍ لِمُوجِبِ ارْتِيَابٍ، إِذْ قُصَارَى مَا قَالُوهُ فِيهِ أَقْوَالٌ مُجْمَلَةٌ مِثْلَ هَذَا سِحْرٌ، هَذَا أَسَاطِيرُ الْأَوَّلِينَ، يَدُلُّ ذَلِك</w:t>
      </w:r>
      <w:r>
        <w:rPr>
          <w:rFonts w:ascii="Traditional Arabic" w:hAnsi="Traditional Arabic" w:cs="Traditional Arabic"/>
          <w:b/>
          <w:bCs/>
          <w:color w:val="000000"/>
          <w:sz w:val="28"/>
          <w:szCs w:val="28"/>
          <w:shd w:val="clear" w:color="auto" w:fill="FFFFFF"/>
          <w:rtl/>
        </w:rPr>
        <w:t>َ التَّحَدِّي عَلَى أَنَّ الْمُرَادَ التَّعْرِيضُ لَا سِيَّمَا بَعْدَ قَوْلِهِ ذَلِكَ الْكِتَابُ كَمَا تَقُولُ لِمَنْ تَكَلَّمَ بَعْدَ قَوْمٍ تَكَلَّمُوا فِي مَجْلِسٍ وَأَنْتَ سَاكِتٌ: هَذَا الْكَلَامُ صَوَابٌ تُعَرِّضُ بِغَيْرِهِ.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وَبِهَذَا الْوَجْهِ أَي</w:t>
      </w:r>
      <w:r>
        <w:rPr>
          <w:rFonts w:ascii="Traditional Arabic" w:hAnsi="Traditional Arabic" w:cs="Traditional Arabic"/>
          <w:b/>
          <w:bCs/>
          <w:color w:val="000000"/>
          <w:sz w:val="28"/>
          <w:szCs w:val="28"/>
          <w:shd w:val="clear" w:color="auto" w:fill="FFFFFF"/>
          <w:rtl/>
        </w:rPr>
        <w:t>ْضًا يَتَسَنَّى اتِّحَادُ الْمَعْنَى عِنْدَ الْوَقْفِ لَدَى مَنْ وَقَفَ عَلَى  فِيهِ" وَلَدَى مَنْ وَقَفَ عَلَى "رَيْبَ"، لِأَنَّهُ إِذَا اعْتَبَرَ الظَّرْفَ غَيْرَ خَبَرٍ وَكَانَ الْخَبَرُ مَحْذُوفًا أَمْكَنَ الِاسْتِغْنَاءُ عَنْ هَذَا الظَّرْفِ مِنْ هَات</w:t>
      </w:r>
      <w:r>
        <w:rPr>
          <w:rFonts w:ascii="Traditional Arabic" w:hAnsi="Traditional Arabic" w:cs="Traditional Arabic"/>
          <w:b/>
          <w:bCs/>
          <w:color w:val="000000"/>
          <w:sz w:val="28"/>
          <w:szCs w:val="28"/>
          <w:shd w:val="clear" w:color="auto" w:fill="FFFFFF"/>
          <w:rtl/>
        </w:rPr>
        <w:t xml:space="preserve">ِهِ الْجُمْلَةِ، وَقَدْ ذَكَرَ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الظَّرْفَ، وَهُوَ قَوْلُهُ: "فِيهِ" لَمْ يُقَدَّمْ عَلَى الْمَسْنَدِ إِلَيْهِ، وَهُوَ رَيْبٌ أَيْ عَلَى احْتِمَالِ أَنْ يَكُونَ خَبَرًا عَنِ اسْمٍ لَا كَمَا قُدِّمَ الظَّرْفُ فِي قَوْلِهِ: "لَا فِيهَا غُولٌ"</w:t>
      </w:r>
      <w:r>
        <w:rPr>
          <w:rFonts w:ascii="Traditional Arabic" w:hAnsi="Traditional Arabic" w:cs="Traditional Arabic"/>
          <w:b/>
          <w:bCs/>
          <w:color w:val="000000"/>
          <w:sz w:val="28"/>
          <w:szCs w:val="28"/>
          <w:shd w:val="clear" w:color="auto" w:fill="FFFFFF"/>
          <w:rtl/>
        </w:rPr>
        <w:t>، لِأَنَّهُ لَوْ قُدِّمَ الظَّرْفُ هُنَا لَقَصَدَ أَنَّ كِتَابًا آخَرَ فِيهِ الرَّيْبُ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يَعْنِي: لِأَنَّ التَّقْدِيمَ فِي مِثْلِهِ يُفِيدُ الِاخْتِصَاصَ، فَيَكُونُ مُفِيدًا أَنَّ نَفْيَ الرَّيْبِ عَنْهُ مَقْصُورٌ عَلَيْهِ، وَأَنَّ غَيْرَهُ مِنَ </w:t>
      </w:r>
      <w:r>
        <w:rPr>
          <w:rFonts w:ascii="Traditional Arabic" w:hAnsi="Traditional Arabic" w:cs="Traditional Arabic"/>
          <w:b/>
          <w:bCs/>
          <w:color w:val="000000"/>
          <w:sz w:val="28"/>
          <w:szCs w:val="28"/>
          <w:shd w:val="clear" w:color="auto" w:fill="FFFFFF"/>
          <w:rtl/>
        </w:rPr>
        <w:t>الْكُتُبِ فِيهِ الرَّيْبُ، وَهُوَ غَيْرُ مَقْصُودٍ هُنَا. وَلَيْسَ الْحَصْرُ فِي قَوْلِهِ: "لَا رَيْبَ فِيهِ" بِمَقْصُودٍ، لِأَنَّ السِّيَاقَ خِطَابٌ لِلْعَرَبِ الْمُتَحَدَّيْنَ بِالْقُرْآنِ وَلَيْسُوا مِنْ أَهْلِ كِتَابٍ حَتَّى يُرَدَّ عَلَيْهِمْ. وَإِنَّ</w:t>
      </w:r>
      <w:r>
        <w:rPr>
          <w:rFonts w:ascii="Traditional Arabic" w:hAnsi="Traditional Arabic" w:cs="Traditional Arabic"/>
          <w:b/>
          <w:bCs/>
          <w:color w:val="000000"/>
          <w:sz w:val="28"/>
          <w:szCs w:val="28"/>
          <w:shd w:val="clear" w:color="auto" w:fill="FFFFFF"/>
          <w:rtl/>
        </w:rPr>
        <w:t xml:space="preserve">مَا أُرِيدَ أَنَّهُمْ لَا عُذْرَ لَهُمْ فِي إِنْكَارِهِمْ أَنَّهُ مِنْ عِنْدِ اللَّهِ، إِذْ هُمْ قَدْ دُعُوا إِلَى مُعَارَضَتِهِ فَعَجَزُوا.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نَعَمْ يُسْتَفَادُ مِنْهُ تَعْرِيضٌ بِأَهْلِ الْكِتَابِ الَّذِينَ آزَرُوا الْمُشْرِكِينَ وَشَجَّعُوهُمْ عَلَى التّ</w:t>
      </w:r>
      <w:r>
        <w:rPr>
          <w:rFonts w:ascii="Traditional Arabic" w:hAnsi="Traditional Arabic" w:cs="Traditional Arabic"/>
          <w:b/>
          <w:bCs/>
          <w:color w:val="000000"/>
          <w:sz w:val="28"/>
          <w:szCs w:val="28"/>
          <w:shd w:val="clear" w:color="auto" w:fill="FFFFFF"/>
          <w:rtl/>
        </w:rPr>
        <w:t>َكْذِيبِ بِهِ بِأَنَّ الْقُرْآنَ لِعُلُوِّ شَأْنِهِ بَيْنَ نُظَرَائِهِ مِنَ الْكُتُبِ لَيْسَ فِيهِ مَا يَدْعُو إِلَى الِارْتِيَابِ فِي كَوْنِهِ مُنَزَّلًا مِنَ اللَّهِ إِثَارَةً لِلتَّدَبُّرِ فِيهِ هَلْ يَجِدُونَ مَا يُوجِبُ الِارْتِيَابَ فِيهِ وَذَلِكَ يَ</w:t>
      </w:r>
      <w:r>
        <w:rPr>
          <w:rFonts w:ascii="Traditional Arabic" w:hAnsi="Traditional Arabic" w:cs="Traditional Arabic"/>
          <w:b/>
          <w:bCs/>
          <w:color w:val="000000"/>
          <w:sz w:val="28"/>
          <w:szCs w:val="28"/>
          <w:shd w:val="clear" w:color="auto" w:fill="FFFFFF"/>
          <w:rtl/>
        </w:rPr>
        <w:t xml:space="preserve">سْتَطِيرُ جَاثِمَ إِعْجَابِهِمْ بِكِتَابِهِمُ الْمُبَدَّلِ الْمُحَرَّفِ فَإِنَّ الشَّكَّ فِي الْحَقَائِقِ رَائِدُ ظُهُورِهَا.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وَالْفَجْرُ بِالْمُسْتَطِيرِ بَيْنَ يَدَيْ طُلُوعِ الشَّمْسِ بَشِيرٌ بِسُفُورِهَا.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بَنَى كَلَامَهُ عَلَى أَنَّ الْجُمْلَة</w:t>
      </w:r>
      <w:r>
        <w:rPr>
          <w:rFonts w:ascii="Traditional Arabic" w:hAnsi="Traditional Arabic" w:cs="Traditional Arabic"/>
          <w:b/>
          <w:bCs/>
          <w:color w:val="000000"/>
          <w:sz w:val="28"/>
          <w:szCs w:val="28"/>
          <w:shd w:val="clear" w:color="auto" w:fill="FFFFFF"/>
          <w:rtl/>
        </w:rPr>
        <w:t>َ الْمُكَيَّفَةَ بِالْقَصْرِ فِي حَالَةِ الْإِثْبَاتِ لَوْ دَخَلَ عَلَيْهَا نَفْيٌ وَهِيَ بِتِلْكَ الْكَيْفِيَّةِ أَفَادَ قَصْرَ النَّفْيَ لَا نَفْيَ الْقَصْرِ، وَأَمْثِلَةُ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صَاحِبِ الْمِفْتَاحِ فِي تَقْدِيمِ الْمُسْنَدِ لِلِاخْتِصَاصِ سَوَّى فِيهَا بَيْنَ</w:t>
      </w:r>
      <w:r>
        <w:rPr>
          <w:rFonts w:ascii="Traditional Arabic" w:hAnsi="Traditional Arabic" w:cs="Traditional Arabic"/>
          <w:b/>
          <w:bCs/>
          <w:color w:val="000000"/>
          <w:sz w:val="28"/>
          <w:szCs w:val="28"/>
          <w:shd w:val="clear" w:color="auto" w:fill="FFFFFF"/>
          <w:rtl/>
        </w:rPr>
        <w:t xml:space="preserve"> مَا جَاءَ بِالْإِثْبَاتِ وَمَا جَاءَ بِالنَّفْيِ.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وَعِنْدِي فِيهِ نَظَرٌ سَأَذْكُرُهُ عِنْدَ قَوْلِهِ –تَعَالَى-: لَيْسَ عَلَيْكَ هُدَاهُمْ وَحُكْمُ حَرَكَةِ هَاءِ الضَّمِيرِ أَوْ سُكُونِهَا مُقَرَّرَةٌ فِي عِلْمِ الْقِرَاءَاتِ فِي قِسْمِ أُصُولِهَا.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w:t>
      </w:r>
      <w:r>
        <w:rPr>
          <w:rFonts w:ascii="Traditional Arabic" w:hAnsi="Traditional Arabic" w:cs="Traditional Arabic"/>
          <w:b/>
          <w:bCs/>
          <w:color w:val="000000"/>
          <w:sz w:val="28"/>
          <w:szCs w:val="28"/>
          <w:shd w:val="clear" w:color="auto" w:fill="FFFFFF"/>
          <w:rtl/>
        </w:rPr>
        <w:t>قَوْلُهُ:</w:t>
      </w:r>
      <w:r>
        <w:rPr>
          <w:rStyle w:val="apple-converted-space"/>
          <w:rFonts w:ascii="Traditional Arabic" w:hAnsi="Traditional Arabic" w:cs="Traditional Arabic"/>
          <w:b/>
          <w:bCs/>
          <w:color w:val="000000"/>
          <w:sz w:val="28"/>
          <w:szCs w:val="28"/>
          <w:shd w:val="clear" w:color="auto" w:fill="FFFFFF"/>
          <w:rtl/>
        </w:rPr>
        <w:t> ﴿</w:t>
      </w:r>
      <w:hyperlink r:id="rId121" w:history="1">
        <w:r>
          <w:rPr>
            <w:rStyle w:val="Lienhypertexte"/>
            <w:rFonts w:ascii="Traditional Arabic" w:hAnsi="Traditional Arabic" w:cs="Traditional Arabic"/>
            <w:b/>
            <w:bCs/>
            <w:sz w:val="28"/>
            <w:szCs w:val="28"/>
            <w:shd w:val="clear" w:color="auto" w:fill="FFFFFF"/>
            <w:rtl/>
          </w:rPr>
          <w:t>هُدًى لِلْمُتَّقِينَ﴾</w:t>
        </w:r>
        <w:r>
          <w:rPr>
            <w:rStyle w:val="Appelnotedebasdep"/>
            <w:rFonts w:ascii="Traditional Arabic" w:hAnsi="Traditional Arabic" w:cs="Traditional Arabic"/>
            <w:b/>
            <w:bCs/>
            <w:color w:val="0000FF"/>
            <w:sz w:val="28"/>
            <w:szCs w:val="28"/>
            <w:shd w:val="clear" w:color="auto" w:fill="FFFFFF"/>
            <w:rtl/>
          </w:rPr>
          <w:footnoteReference w:id="6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الْهُدَى اسْمُ مَصْدَرِ الْهَدْيِ لَيْسَ لَهُ نَظِيرٌ فِي لُغَةِ</w:t>
      </w:r>
      <w:r>
        <w:rPr>
          <w:rFonts w:ascii="Traditional Arabic" w:hAnsi="Traditional Arabic" w:cs="Traditional Arabic"/>
          <w:b/>
          <w:bCs/>
          <w:color w:val="000000"/>
          <w:sz w:val="28"/>
          <w:szCs w:val="28"/>
          <w:shd w:val="clear" w:color="auto" w:fill="FFFFFF"/>
          <w:rtl/>
        </w:rPr>
        <w:t xml:space="preserve"> الْعَرَبِ إِلَّا سُرًى وَتُقًى وَبُكًى وَلُغًى مَصْدَرُ لَغَى فِي لُغَةٍ قَلِيلَةٍ. وَفِعْلُهُ هَدَى هَدْيًا يَتَعَدَّى إِلَى الْمَفْعُولِ الثَّانِي بِإِلَى وَرُبَّمَا تَعَدَّى إِلَيْهِ بِنَفْسِهِ عَلَى طَرِيقَةِ الْحَذْفِ الْمُتَوَسَّعِ فِيمَا تَقَدَّمَ </w:t>
      </w:r>
      <w:r>
        <w:rPr>
          <w:rFonts w:ascii="Traditional Arabic" w:hAnsi="Traditional Arabic" w:cs="Traditional Arabic"/>
          <w:b/>
          <w:bCs/>
          <w:color w:val="000000"/>
          <w:sz w:val="28"/>
          <w:szCs w:val="28"/>
          <w:shd w:val="clear" w:color="auto" w:fill="FFFFFF"/>
          <w:rtl/>
        </w:rPr>
        <w:t>فِي قَوْلِهِ –تَعَالَى-:</w:t>
      </w:r>
      <w:r>
        <w:rPr>
          <w:rStyle w:val="apple-converted-space"/>
          <w:rFonts w:ascii="Traditional Arabic" w:hAnsi="Traditional Arabic" w:cs="Traditional Arabic"/>
          <w:b/>
          <w:bCs/>
          <w:color w:val="000000"/>
          <w:sz w:val="28"/>
          <w:szCs w:val="28"/>
          <w:shd w:val="clear" w:color="auto" w:fill="FFFFFF"/>
          <w:rtl/>
        </w:rPr>
        <w:t> ﴿</w:t>
      </w:r>
      <w:hyperlink r:id="rId122" w:history="1">
        <w:r>
          <w:rPr>
            <w:rStyle w:val="Lienhypertexte"/>
            <w:rFonts w:ascii="Traditional Arabic" w:hAnsi="Traditional Arabic" w:cs="Traditional Arabic"/>
            <w:b/>
            <w:bCs/>
            <w:sz w:val="28"/>
            <w:szCs w:val="28"/>
            <w:shd w:val="clear" w:color="auto" w:fill="FFFFFF"/>
            <w:rtl/>
          </w:rPr>
          <w:t>اهْدِنَا الصِّرَاطَ الْمُسْتَقِيمَ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8"/>
      </w:r>
      <w:r>
        <w:rPr>
          <w:rFonts w:ascii="Traditional Arabic" w:hAnsi="Traditional Arabic" w:cs="Traditional Arabic"/>
          <w:b/>
          <w:bCs/>
          <w:color w:val="000000"/>
          <w:sz w:val="28"/>
          <w:szCs w:val="28"/>
          <w:shd w:val="clear" w:color="auto" w:fill="FFFFFF"/>
          <w:rtl/>
        </w:rPr>
        <w:t>.</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وَالْهُدَى عَلَى التَّحْقِيقِ هُوَ</w:t>
      </w:r>
      <w:r>
        <w:rPr>
          <w:rFonts w:ascii="Traditional Arabic" w:hAnsi="Traditional Arabic" w:cs="Traditional Arabic"/>
          <w:b/>
          <w:bCs/>
          <w:color w:val="000000"/>
          <w:sz w:val="28"/>
          <w:szCs w:val="28"/>
          <w:shd w:val="clear" w:color="auto" w:fill="FFFFFF"/>
          <w:rtl/>
        </w:rPr>
        <w:t xml:space="preserve"> الدَّلَالَةُ الَّتِي مِنْ شَأْنِهَا الْإِيصَالُ إِلَى الْبُغْيَةِ وَهَذَا هُوَ الظَّاهِرُ فِي مَعْنَاهُ لِأَنَّ الْأَصْلَ عَدَمُ التَّرَادُفِ فَلَا يَكُونُ هَدَى مُرَادِفًا لِدَلَّ، وَلِأَنَّ الْمَفْهُومَ مِنَ الْهُدَى الدَّلَالَةُ الْكَامِلَةُ وَهَذَا مُ</w:t>
      </w:r>
      <w:r>
        <w:rPr>
          <w:rFonts w:ascii="Traditional Arabic" w:hAnsi="Traditional Arabic" w:cs="Traditional Arabic"/>
          <w:b/>
          <w:bCs/>
          <w:color w:val="000000"/>
          <w:sz w:val="28"/>
          <w:szCs w:val="28"/>
          <w:shd w:val="clear" w:color="auto" w:fill="FFFFFF"/>
          <w:rtl/>
        </w:rPr>
        <w:t xml:space="preserve">وَافِقٌ لِلْمَعْنَى الْمَنْقُولِ إِلَيْهِ الْهُدَى فِي الْعُرْفِ الشَّرْعِيِّ.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وَهُوَ أَسْعَدُ بِقَوَاعِدِ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لِأَنَّ التَّوْفِيقَ الَّذِي هُوَ الْإِيصَالُ عِنْدَ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خَلْقِ اللَّهِ تَعَالَى فِي قَلْبِ الْمُوَفَّقِ فَيُنَاسِبُ</w:t>
      </w:r>
      <w:r>
        <w:rPr>
          <w:rFonts w:ascii="Traditional Arabic" w:hAnsi="Traditional Arabic" w:cs="Traditional Arabic"/>
          <w:b/>
          <w:bCs/>
          <w:color w:val="000000"/>
          <w:sz w:val="28"/>
          <w:szCs w:val="28"/>
          <w:shd w:val="clear" w:color="auto" w:fill="FFFFFF"/>
          <w:rtl/>
        </w:rPr>
        <w:t xml:space="preserve"> تَفْسِيرَ الْهِدَايَةِ بِمَا يَصْلُحُ لَهُ لِيَكُونَ الَّذِي يَهْدِي يُوصِلُ الْهِدَايَةَ الشَّرْعِيَّةَ. فَالْقُرْآنُ هُدًى وَوَصْفُهُ بِالْمَصْدَرِ لِلْمُبَالَغَةِ أَيْ هُوَ هَادٍ.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وَالْهُدَى الشَّرْعِيُّ هُوَ الْإِرْشَادُ إِلَى مَا فِيهِ صَلَاحُ الْعَ</w:t>
      </w:r>
      <w:r>
        <w:rPr>
          <w:rFonts w:ascii="Traditional Arabic" w:hAnsi="Traditional Arabic" w:cs="Traditional Arabic"/>
          <w:b/>
          <w:bCs/>
          <w:color w:val="000000"/>
          <w:sz w:val="28"/>
          <w:szCs w:val="28"/>
          <w:shd w:val="clear" w:color="auto" w:fill="FFFFFF"/>
          <w:rtl/>
        </w:rPr>
        <w:t>اجِلِ الَّذِي لَا يَنْقُضُ صَلَاحَ الْآجِلِ. وَأَثَرُ هَذَا الْهُدَى هُوَ الِاهْتِدَاءُ، فَالْمُتَّقُونَ يَهْتَدُونَ بِهَدْيِهِ وَالْمُعَانِدُونَ لَا يَهْتَدُونَ، لِأَنَّهُمْ لَا يَتَدَبَّرُونَ، وَهَذَا مَعْنًى لَا يُخْتَلَفُ فِيهِ، وَإِنَّمَا اخْتَلَفَ ال</w:t>
      </w:r>
      <w:r>
        <w:rPr>
          <w:rFonts w:ascii="Traditional Arabic" w:hAnsi="Traditional Arabic" w:cs="Traditional Arabic"/>
          <w:b/>
          <w:bCs/>
          <w:color w:val="000000"/>
          <w:sz w:val="28"/>
          <w:szCs w:val="28"/>
          <w:shd w:val="clear" w:color="auto" w:fill="FFFFFF"/>
          <w:rtl/>
        </w:rPr>
        <w:t xml:space="preserve">ْمُتَكَلِّمُونَ فِي مَنْشَأِ حُصُولِ الِاهْتِدَاءِ، وَهِيَ مَسْأَلَةٌ لَا حَاجَةَ إِلَيْهَا فِي فَهْمِ الْآيَةِ.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وَتَفْصِيلُ أَنْوَاعِ الْهِدَايَةِ تَقَدَّمَ عِنْدَ قَوْلِهِ –تَعَالَى-:</w:t>
      </w:r>
      <w:r>
        <w:rPr>
          <w:rStyle w:val="apple-converted-space"/>
          <w:rFonts w:ascii="Traditional Arabic" w:hAnsi="Traditional Arabic" w:cs="Traditional Arabic"/>
          <w:b/>
          <w:bCs/>
          <w:color w:val="000000"/>
          <w:sz w:val="28"/>
          <w:szCs w:val="28"/>
          <w:shd w:val="clear" w:color="auto" w:fill="FFFFFF"/>
          <w:rtl/>
        </w:rPr>
        <w:t> ﴿</w:t>
      </w:r>
      <w:hyperlink r:id="rId123" w:history="1">
        <w:r>
          <w:rPr>
            <w:rStyle w:val="Lienhypertexte"/>
            <w:rFonts w:ascii="Traditional Arabic" w:hAnsi="Traditional Arabic" w:cs="Traditional Arabic"/>
            <w:b/>
            <w:bCs/>
            <w:sz w:val="28"/>
            <w:szCs w:val="28"/>
            <w:shd w:val="clear" w:color="auto" w:fill="FFFFFF"/>
            <w:rtl/>
          </w:rPr>
          <w:t>اهْدِنَا الصِّرَاطَ﴾</w:t>
        </w:r>
        <w:r>
          <w:rPr>
            <w:rStyle w:val="Appelnotedebasdep"/>
            <w:rFonts w:ascii="Traditional Arabic" w:hAnsi="Traditional Arabic" w:cs="Traditional Arabic"/>
            <w:b/>
            <w:bCs/>
            <w:color w:val="0000FF"/>
            <w:sz w:val="28"/>
            <w:szCs w:val="28"/>
            <w:shd w:val="clear" w:color="auto" w:fill="FFFFFF"/>
            <w:rtl/>
          </w:rPr>
          <w:footnoteReference w:id="6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وَمَحَلُّ هُدًى إِنْ كَانَ هُوَ صَدْرُ جُمْلَةٍ أَنْ يَكُونَ خَبَرًا لِمُبْتَدَأٍ مَحْذُوفٍ هُوَ ضَمِيرُ الْكَتَابِ، فَيَكُونُ الْمَعْنَى: الْإِ</w:t>
      </w:r>
      <w:r>
        <w:rPr>
          <w:rFonts w:ascii="Traditional Arabic" w:hAnsi="Traditional Arabic" w:cs="Traditional Arabic"/>
          <w:b/>
          <w:bCs/>
          <w:color w:val="000000"/>
          <w:sz w:val="28"/>
          <w:szCs w:val="28"/>
          <w:shd w:val="clear" w:color="auto" w:fill="FFFFFF"/>
          <w:rtl/>
        </w:rPr>
        <w:t>خْبَارُ عَنِ الْكِتَابِ بِأَنَّهُ الْهُدَى وَفِيهِ مِنَ الْمُبَالَغَةِ فِي حُصُولِ الْهِدَايَةِ بِهِ مَا يَقْتَضِيِهِ الْإِخْبَارُ بِالْمَصْدَرِ لِلْإِشَارَةِ إِلَى بُلُوغِهِ الْغَايَةَ فِي إِرْشَادِ النَّاسِ حَتَّى كَانَ هُوَ عَيْنُ الْهُدَى تَنْبِيهًا عَ</w:t>
      </w:r>
      <w:r>
        <w:rPr>
          <w:rFonts w:ascii="Traditional Arabic" w:hAnsi="Traditional Arabic" w:cs="Traditional Arabic"/>
          <w:b/>
          <w:bCs/>
          <w:color w:val="000000"/>
          <w:sz w:val="28"/>
          <w:szCs w:val="28"/>
          <w:shd w:val="clear" w:color="auto" w:fill="FFFFFF"/>
          <w:rtl/>
        </w:rPr>
        <w:t>لَى رُجْحَانِ هُدَاهُ عَلَى هُدَى مَا قَبْلَهُ مِنَ الْكُتُبِ، وَإِنْ كَانَ الْوَقْفُ عَلَى قَوْلِهِ لَا رَيْبَ وَكَانَ الظَّرْفُ هُوَ صَدْرَ الْجُمْلَةِ الْمُوَالِيَةِ: وَكَانَ قَوْلُهُ: ﴿هُدًى﴾</w:t>
      </w:r>
      <w:r>
        <w:rPr>
          <w:rStyle w:val="Appelnotedebasdep"/>
          <w:rFonts w:ascii="Traditional Arabic" w:hAnsi="Traditional Arabic" w:cs="Traditional Arabic"/>
          <w:b/>
          <w:bCs/>
          <w:color w:val="000000"/>
          <w:sz w:val="28"/>
          <w:szCs w:val="28"/>
          <w:shd w:val="clear" w:color="auto" w:fill="FFFFFF"/>
          <w:rtl/>
        </w:rPr>
        <w:footnoteReference w:id="70"/>
      </w:r>
      <w:r>
        <w:rPr>
          <w:rFonts w:ascii="Traditional Arabic" w:hAnsi="Traditional Arabic" w:cs="Traditional Arabic"/>
          <w:b/>
          <w:bCs/>
          <w:color w:val="000000"/>
          <w:sz w:val="28"/>
          <w:szCs w:val="28"/>
          <w:shd w:val="clear" w:color="auto" w:fill="FFFFFF"/>
          <w:rtl/>
        </w:rPr>
        <w:t xml:space="preserve"> مُبْتَدَأً خَبَرُهُ الظَّرْفُ ال</w:t>
      </w:r>
      <w:r>
        <w:rPr>
          <w:rFonts w:ascii="Traditional Arabic" w:hAnsi="Traditional Arabic" w:cs="Traditional Arabic"/>
          <w:b/>
          <w:bCs/>
          <w:color w:val="000000"/>
          <w:sz w:val="28"/>
          <w:szCs w:val="28"/>
          <w:shd w:val="clear" w:color="auto" w:fill="FFFFFF"/>
          <w:rtl/>
        </w:rPr>
        <w:t>ْمُتَقَدِّمُ قَبْلَهُ فَيَكُونُ إِخْبَارًا بِأَنَّ فِيهِ هُدًى فَالظَّرْفِيَّةُ تَدُلُّ عَلَى تَمَكُّنِ الْهُدَى مِنْهُ فَيُسَاوِي ذَلِكَ فِي الدَّلَالَةِ عَلَى التَّمَكُّنِ الْوَجْهَ الْمُتَقَدِّمَ الَّذِي هُوَ الْإِخْبَارُ عَنْهُ بِأَنَّهُ عَيْنُ الْهُدَ</w:t>
      </w:r>
      <w:r>
        <w:rPr>
          <w:rFonts w:ascii="Traditional Arabic" w:hAnsi="Traditional Arabic" w:cs="Traditional Arabic"/>
          <w:b/>
          <w:bCs/>
          <w:color w:val="000000"/>
          <w:sz w:val="28"/>
          <w:szCs w:val="28"/>
          <w:shd w:val="clear" w:color="auto" w:fill="FFFFFF"/>
          <w:rtl/>
        </w:rPr>
        <w:t>ى.</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وَالْمُتَّقِي مَنِ اتَّصَفَ بِالِاتِّقَاءِ وَهُوَ طَلَبُ الْوِقَايَةِ، وَالْوِقَايَةُ الصِّيَانَةُ وَالْحِفْظُ مِنَ الْمَكْرُوهِ فَالْمُتَّقِي هُوَ الْحَذِرُ الْمُتَطَلِّبُ لِلنَّجَاةِ مِنْ شَيْءٍ مَكْرُوهٍ مُضِرٍّ، وَالْمُرَادُ هُنَا الْمُتَّقِينَ اللّ</w:t>
      </w:r>
      <w:r>
        <w:rPr>
          <w:rFonts w:ascii="Traditional Arabic" w:hAnsi="Traditional Arabic" w:cs="Traditional Arabic"/>
          <w:b/>
          <w:bCs/>
          <w:color w:val="000000"/>
          <w:sz w:val="28"/>
          <w:szCs w:val="28"/>
          <w:shd w:val="clear" w:color="auto" w:fill="FFFFFF"/>
          <w:rtl/>
        </w:rPr>
        <w:t>َهَ، أَيِ الَّذِينَ هُمْ خَائِفُونَ غَضَبَهُ وَاسْتَعَدُّوا لِطَلَبِ مَرْضَاتِهِ وَاسْتِجَابَةِ طَلَبِهِ فَإِذَا قُرِئَ عَلَيْهِمُ الْقُرْآنُ اسْتَمَعُوا لَهُ وَتَدَبَّرُوا مَا يَدْعُو إِلَيْهِ فَاهْتَدَوْا.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shd w:val="clear" w:color="auto" w:fill="FFFFFF"/>
          <w:rtl/>
        </w:rPr>
        <w:t>وَالتَّقْوَى الشَّرْعِيَّةُ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هِيَ امْتِثَالُ </w:t>
      </w:r>
      <w:r>
        <w:rPr>
          <w:rFonts w:ascii="Traditional Arabic" w:hAnsi="Traditional Arabic" w:cs="Traditional Arabic"/>
          <w:b/>
          <w:bCs/>
          <w:color w:val="000000"/>
          <w:sz w:val="28"/>
          <w:szCs w:val="28"/>
          <w:shd w:val="clear" w:color="auto" w:fill="FFFFFF"/>
          <w:rtl/>
        </w:rPr>
        <w:t xml:space="preserve">الْأَوَامِرِ وَاجْتِنَابُ الْمَنْهِيَّاتِ مِنَ الْكَبَائِرِ وَعَدَمُ الِاسْتِرْسَالِ عَلَى الصَّغَائِرِ ظَاهِرًا وَبَاطِنًا أَيِ اتِّقَاءُ مَا جَعَلَ اللَّهُ الِاقْتِحَامَ فِيهِ مُوجِبًا غَضَبَهُ وَعِقَابَهُ، فَالْكَبَائِرُ كُلُّهَا مُتَوَعَّدٌ فَاعِلُهَا </w:t>
      </w:r>
      <w:r>
        <w:rPr>
          <w:rFonts w:ascii="Traditional Arabic" w:hAnsi="Traditional Arabic" w:cs="Traditional Arabic"/>
          <w:b/>
          <w:bCs/>
          <w:color w:val="000000"/>
          <w:sz w:val="28"/>
          <w:szCs w:val="28"/>
          <w:shd w:val="clear" w:color="auto" w:fill="FFFFFF"/>
          <w:rtl/>
        </w:rPr>
        <w:t>بِالْعِقَابِ دُونَ اللَّمَمِ.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وَالْمُرَادُ مِنَ الْهُدَى وَمِنَ الْمُتَّقِينَ فِي الْآيَةِ مَعْنَاهُمَا اللُّغَوِيُّ فَالْمُرَادُ أَنَّ الْقُرْآنَ مِنْ شَأْنِهِ الْإِيصَالُ إِلَى الْمَطَالِبِ الْخَيْرِيَّةِ وَأَنَّ الْمُسْتَعِدِّينَ لِلْوُصُولِ بِهِ إِلَي</w:t>
      </w:r>
      <w:r>
        <w:rPr>
          <w:rFonts w:ascii="Traditional Arabic" w:hAnsi="Traditional Arabic" w:cs="Traditional Arabic"/>
          <w:b/>
          <w:bCs/>
          <w:color w:val="000000"/>
          <w:sz w:val="28"/>
          <w:szCs w:val="28"/>
          <w:shd w:val="clear" w:color="auto" w:fill="FFFFFF"/>
          <w:rtl/>
        </w:rPr>
        <w:t>ْهَا هُمُ الْمُتَّقُون،َ أَيْ هُمُ الَّذِينَ تَجَرَّدُوا عَنِ الْمُكَابَرَةِ وَنَزَّهُوا أَنْفُسَهُمْ عَنْ حَضِيضِ التَّقْلِيدِ لِلْمُضِلِّينَ وَخَشُوا الْعَاقِبَةَ وَصَانُوا أَنْفُسَهُمْ مِنْ خَطَرِ غَضَبِ اللَّهِ هَذَا هُوَ الظَّاهِرُ، وَالْمُرَادُ بِالْ</w:t>
      </w:r>
      <w:r>
        <w:rPr>
          <w:rFonts w:ascii="Traditional Arabic" w:hAnsi="Traditional Arabic" w:cs="Traditional Arabic"/>
          <w:b/>
          <w:bCs/>
          <w:color w:val="000000"/>
          <w:sz w:val="28"/>
          <w:szCs w:val="28"/>
          <w:shd w:val="clear" w:color="auto" w:fill="FFFFFF"/>
          <w:rtl/>
        </w:rPr>
        <w:t>مُتَّقِينَ الْمُؤْمِنُونَ الَّذِينَ آمَنُوا بِاللَّهِ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وَتَلَقَّوُا الْقُرْآنَ بِقُوَّةٍ وَعَزَمٍ عَلَى الْعَمَلِ بِهِ، كَمَا سَتَكْشِفُ عَنْهُمُ الْأَوْصَافُ الْآتِيَةُ </w:t>
      </w:r>
      <w:r>
        <w:rPr>
          <w:rFonts w:ascii="Traditional Arabic" w:hAnsi="Traditional Arabic" w:cs="Traditional Arabic"/>
          <w:b/>
          <w:bCs/>
          <w:color w:val="000000"/>
          <w:sz w:val="28"/>
          <w:szCs w:val="28"/>
          <w:shd w:val="clear" w:color="auto" w:fill="FFFFFF"/>
          <w:rtl/>
        </w:rPr>
        <w:lastRenderedPageBreak/>
        <w:t>فِي قَوْلِهِ –تَعَالَى-:</w:t>
      </w:r>
      <w:r>
        <w:rPr>
          <w:rStyle w:val="apple-converted-space"/>
          <w:rFonts w:ascii="Traditional Arabic" w:hAnsi="Traditional Arabic" w:cs="Traditional Arabic"/>
          <w:b/>
          <w:bCs/>
          <w:color w:val="000000"/>
          <w:sz w:val="28"/>
          <w:szCs w:val="28"/>
          <w:shd w:val="clear" w:color="auto" w:fill="FFFFFF"/>
          <w:rtl/>
        </w:rPr>
        <w:t> ﴿</w:t>
      </w:r>
      <w:hyperlink r:id="rId124" w:history="1">
        <w:r>
          <w:rPr>
            <w:rStyle w:val="Lienhypertexte"/>
            <w:rFonts w:ascii="Traditional Arabic" w:hAnsi="Traditional Arabic" w:cs="Traditional Arabic"/>
            <w:b/>
            <w:bCs/>
            <w:sz w:val="28"/>
            <w:szCs w:val="28"/>
            <w:shd w:val="clear" w:color="auto" w:fill="FFFFFF"/>
            <w:rtl/>
          </w:rPr>
          <w:t>الَّذِينَ يُؤْمِنُونَ بِالْغَيْبِ﴾</w:t>
        </w:r>
        <w:r>
          <w:rPr>
            <w:rStyle w:val="Appelnotedebasdep"/>
            <w:rFonts w:ascii="Traditional Arabic" w:hAnsi="Traditional Arabic" w:cs="Traditional Arabic"/>
            <w:b/>
            <w:bCs/>
            <w:color w:val="0000FF"/>
            <w:sz w:val="28"/>
            <w:szCs w:val="28"/>
            <w:shd w:val="clear" w:color="auto" w:fill="FFFFFF"/>
            <w:rtl/>
          </w:rPr>
          <w:footnoteReference w:id="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125" w:history="1">
        <w:r>
          <w:rPr>
            <w:rStyle w:val="Lienhypertexte"/>
            <w:rFonts w:ascii="Traditional Arabic" w:hAnsi="Traditional Arabic" w:cs="Traditional Arabic"/>
            <w:b/>
            <w:bCs/>
            <w:sz w:val="28"/>
            <w:szCs w:val="28"/>
            <w:shd w:val="clear" w:color="auto" w:fill="FFFFFF"/>
            <w:rtl/>
          </w:rPr>
          <w:t>مِنْ قَبْلِكَ</w:t>
        </w:r>
      </w:hyperlink>
      <w:r>
        <w:rPr>
          <w:rStyle w:val="apple-converted-space"/>
          <w:rFonts w:ascii="Traditional Arabic" w:hAnsi="Traditional Arabic" w:cs="Traditional Arabic"/>
          <w:b/>
          <w:bCs/>
          <w:color w:val="0000FF"/>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2"/>
      </w:r>
      <w:r>
        <w:rPr>
          <w:rStyle w:val="apple-converted-space"/>
          <w:rFonts w:ascii="Traditional Arabic" w:hAnsi="Traditional Arabic" w:cs="Traditional Arabic"/>
          <w:b/>
          <w:bCs/>
          <w:color w:val="0000FF"/>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وَفِي بَيَانِ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كَوْنِ الْقُرْآنِ هُدًى.</w:t>
      </w:r>
      <w:r>
        <w:rPr>
          <w:rStyle w:val="apple-converted-space"/>
          <w:rFonts w:ascii="Traditional Arabic" w:hAnsi="Traditional Arabic" w:cs="Traditional Arabic"/>
          <w:b/>
          <w:bCs/>
          <w:color w:val="80008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وَكَيْفِيَّةِ صِفَةِ الْمُتَّقِي مَعَانٍ ثَ</w:t>
      </w:r>
      <w:r>
        <w:rPr>
          <w:rFonts w:ascii="Traditional Arabic" w:hAnsi="Traditional Arabic" w:cs="Traditional Arabic"/>
          <w:b/>
          <w:bCs/>
          <w:color w:val="000000"/>
          <w:sz w:val="28"/>
          <w:szCs w:val="28"/>
          <w:shd w:val="clear" w:color="auto" w:fill="FFFFFF"/>
          <w:rtl/>
        </w:rPr>
        <w:t xml:space="preserve">لَاثَةٌ: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xml:space="preserve">- الْأَوَّلُ أَنَّ الْقُرْآنَ هُدًى فِي زَمَنِ الْحَالِ، لِأَنَّ الْوَصْفَ بِالْمَصْدَرِ عِوَضٌ عَنِ الْوَصْفِ بِاسْمِ الْفَاعِلِ وَزَمَنُ الْحَالِ هُوَ الْأَصْلُ فِي اسْمِ الْفَاعِلِ وَالْمُرَادُ حَالُ النُّطْقِ.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وَالْمُتَّقُونَ هُمُ الْمُتَّقُ</w:t>
      </w:r>
      <w:r>
        <w:rPr>
          <w:rFonts w:ascii="Traditional Arabic" w:hAnsi="Traditional Arabic" w:cs="Traditional Arabic"/>
          <w:b/>
          <w:bCs/>
          <w:color w:val="000000"/>
          <w:sz w:val="28"/>
          <w:szCs w:val="28"/>
          <w:shd w:val="clear" w:color="auto" w:fill="FFFFFF"/>
          <w:rtl/>
        </w:rPr>
        <w:t>ونَ فِي الْحَالِ أَيْضًا، لِأَنَّ اسْمَ الْفَاعِلِ حَقِيقَةً فِي الْحَالِ كَمَا قُلْنَا، أَيْ أَنَّ جَمِيعَ مَنْ نَزَّهَ نَفْسَهُ وَأَعَدَّهَا لِقَبُولِ الْكَمَالِ يَهْدِيهِ هَذَا الْكِتَابُ، أَوْ يَزِيدُهُ هُدًى كَقَوْلِهِ –تَعَالَى-:</w:t>
      </w:r>
      <w:r>
        <w:rPr>
          <w:rStyle w:val="apple-converted-space"/>
          <w:rFonts w:ascii="Traditional Arabic" w:hAnsi="Traditional Arabic" w:cs="Traditional Arabic"/>
          <w:b/>
          <w:bCs/>
          <w:color w:val="000000"/>
          <w:sz w:val="28"/>
          <w:szCs w:val="28"/>
          <w:shd w:val="clear" w:color="auto" w:fill="FFFFFF"/>
          <w:rtl/>
        </w:rPr>
        <w:t> ﴿</w:t>
      </w:r>
      <w:hyperlink r:id="rId126" w:history="1">
        <w:r>
          <w:rPr>
            <w:rStyle w:val="Lienhypertexte"/>
            <w:rFonts w:ascii="Traditional Arabic" w:hAnsi="Traditional Arabic" w:cs="Traditional Arabic"/>
            <w:b/>
            <w:bCs/>
            <w:sz w:val="28"/>
            <w:szCs w:val="28"/>
            <w:shd w:val="clear" w:color="auto" w:fill="FFFFFF"/>
            <w:rtl/>
          </w:rPr>
          <w:t>وَالَّذِينَ اهْتَدَوْا زَادَهُمْ هُدًى وَآتَاهُمْ تَقْوَاهُمْ﴾</w:t>
        </w:r>
        <w:r>
          <w:rPr>
            <w:rStyle w:val="Appelnotedebasdep"/>
            <w:rFonts w:ascii="Traditional Arabic" w:hAnsi="Traditional Arabic" w:cs="Traditional Arabic"/>
            <w:b/>
            <w:bCs/>
            <w:color w:val="0000FF"/>
            <w:sz w:val="28"/>
            <w:szCs w:val="28"/>
            <w:shd w:val="clear" w:color="auto" w:fill="FFFFFF"/>
            <w:rtl/>
          </w:rPr>
          <w:footnoteReference w:id="7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jc w:val="both"/>
      </w:pPr>
      <w:r>
        <w:rPr>
          <w:rFonts w:ascii="Traditional Arabic" w:hAnsi="Traditional Arabic" w:cs="Traditional Arabic"/>
          <w:b/>
          <w:bCs/>
          <w:sz w:val="28"/>
          <w:szCs w:val="28"/>
          <w:rtl/>
        </w:rPr>
        <w:t xml:space="preserve">- </w:t>
      </w:r>
      <w:r>
        <w:rPr>
          <w:rFonts w:ascii="Traditional Arabic" w:hAnsi="Traditional Arabic" w:cs="Traditional Arabic"/>
          <w:b/>
          <w:bCs/>
          <w:color w:val="000000"/>
          <w:sz w:val="28"/>
          <w:szCs w:val="28"/>
          <w:shd w:val="clear" w:color="auto" w:fill="FFFFFF"/>
          <w:rtl/>
        </w:rPr>
        <w:t>الثَّانِي أَنَّهُ هُدًى فِي الْم</w:t>
      </w:r>
      <w:r>
        <w:rPr>
          <w:rFonts w:ascii="Traditional Arabic" w:hAnsi="Traditional Arabic" w:cs="Traditional Arabic"/>
          <w:b/>
          <w:bCs/>
          <w:color w:val="000000"/>
          <w:sz w:val="28"/>
          <w:szCs w:val="28"/>
          <w:shd w:val="clear" w:color="auto" w:fill="FFFFFF"/>
          <w:rtl/>
        </w:rPr>
        <w:t>َاضِي أَيْ حَصَلَ بِهِ هُدًى، أَيْ بِمَا نَزَلَ مِنَ الْكِتَابِ، فَيَكُونُ الْمُرَادُ مِنَ الْمُتَّقِينَ مَنْ كَانَتِ التَّقْوَى شِعَارَهُمْ، أَيْ أَنَّ الْهُدَى ظَهَرَ أَثَرُهُ فِيهِمْ، فَاتَّقَوْا وَعَلَيْهِ فَيَكُونُ مَدْحًا لِلْكِتَابِ بِمُشَاهَدَةِ هَ</w:t>
      </w:r>
      <w:r>
        <w:rPr>
          <w:rFonts w:ascii="Traditional Arabic" w:hAnsi="Traditional Arabic" w:cs="Traditional Arabic"/>
          <w:b/>
          <w:bCs/>
          <w:color w:val="000000"/>
          <w:sz w:val="28"/>
          <w:szCs w:val="28"/>
          <w:shd w:val="clear" w:color="auto" w:fill="FFFFFF"/>
          <w:rtl/>
        </w:rPr>
        <w:t xml:space="preserve">دْيِهِ وَثَنَاءً عَلَى الْمُؤْمِنِينَ الَّذِينَ اهْتَدَوْا بِهِ.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وَإِطْلَاقُ الْمُتَّقِينَ عَلَى الْمُتَّصِفِينَ بِالتَّقْوَى فِيمَا مَضَى، وَإِنْ كَانَ غَيْرُ الْغَالِبِ فِي الْوَصْفِ بِاسْمِ الْفَاعِلِ، إِطْلَاقٌ يَعْتَمِدُ عَلَى قَرِينَةِ سِيَاقِ الثَّ</w:t>
      </w:r>
      <w:r>
        <w:rPr>
          <w:rFonts w:ascii="Traditional Arabic" w:hAnsi="Traditional Arabic" w:cs="Traditional Arabic"/>
          <w:b/>
          <w:bCs/>
          <w:color w:val="000000"/>
          <w:sz w:val="28"/>
          <w:szCs w:val="28"/>
          <w:shd w:val="clear" w:color="auto" w:fill="FFFFFF"/>
          <w:rtl/>
        </w:rPr>
        <w:t xml:space="preserve">نَاءِ عَلَى الْكِتَابِ.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الثَّالِثُ: أَنَّهُ هُدًى فِي الْمُسْتَقْبَلِ لِلَّذِينَ سَيَتَّقُونَ فِي الْمُسْتَقْبَلِ وَتَعَيَّنَ عَلَيْهِ هُنَا قَرِينَةُ الْوَصْفِ بِالْمَصْدَرِ فِي هُدًى لِأَنَّ الْمَصْدَرَ لَا يَدُلُّ عَلَى زَمَانٍ مُعَيَّنٍ.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حَصَلَ مِن</w:t>
      </w:r>
      <w:r>
        <w:rPr>
          <w:rFonts w:ascii="Traditional Arabic" w:hAnsi="Traditional Arabic" w:cs="Traditional Arabic"/>
          <w:b/>
          <w:bCs/>
          <w:color w:val="000000"/>
          <w:sz w:val="28"/>
          <w:szCs w:val="28"/>
          <w:shd w:val="clear" w:color="auto" w:fill="FFFFFF"/>
          <w:rtl/>
        </w:rPr>
        <w:t>ْ وَصْفِ الْكِتَابِ بِالْمَصْدَرِ مِنْ وَفْرَةِ الْمَعَانِي مَا لَا يَحْصُلُ، لَوْ وُصِفَ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بِاسْمِ الْفَاعِلِ.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فَقِيلَ: هَادٍ لِلْمُتَّقِينَ، فَهَذَا ثَنَاءٌ عَلَى الْقُرْآنِ وَتَنْوِيهٌ بِهِ وَتَخَلُّصٌ لِلثَّنَاءِ عَلَى الْمُؤْمِنِينَ الَّذِينَ انْتَفَعُ</w:t>
      </w:r>
      <w:r>
        <w:rPr>
          <w:rFonts w:ascii="Traditional Arabic" w:hAnsi="Traditional Arabic" w:cs="Traditional Arabic"/>
          <w:b/>
          <w:bCs/>
          <w:color w:val="000000"/>
          <w:sz w:val="28"/>
          <w:szCs w:val="28"/>
          <w:shd w:val="clear" w:color="auto" w:fill="FFFFFF"/>
          <w:rtl/>
        </w:rPr>
        <w:t>وا بِهَدْيِهِ، فَالْقُرْآنُ لَمْ يَزَلْ وَلَنْ يَزَالَ هُدًى لِلْمُتَّقِينَ، فَإِنَّ جَمِيعَ أَنْوَاعِ هِدَايَتِهِ نَفَعَتِ الْمُتَّقِينَ فِي سَائِرِ مَرَاتِبِ التَّقْوَى، وَفِي سَائِرِ أَزْمَانِهِ وَأَزْمَانِهِمْ عَلَى حَسَبِ حِرْصِهِمْ وَمَبَالِغِ عِلْمِ</w:t>
      </w:r>
      <w:r>
        <w:rPr>
          <w:rFonts w:ascii="Traditional Arabic" w:hAnsi="Traditional Arabic" w:cs="Traditional Arabic"/>
          <w:b/>
          <w:bCs/>
          <w:color w:val="000000"/>
          <w:sz w:val="28"/>
          <w:szCs w:val="28"/>
          <w:shd w:val="clear" w:color="auto" w:fill="FFFFFF"/>
          <w:rtl/>
        </w:rPr>
        <w:t>هِمْ وَاخْتِلَافِ مُطَالِبِهِمْ، فَمِنْ مُنْتَفِعٍ بِهَدْيِهِ فِي الدِّينِ. وَمِنْ مُنْتَفِعٍ فِي السِّيَاسَةِ وَتَدْبِيرِ أُمُورِ الْأُمَّةِ. وَمِنْ مُنْتَفِعٍ بِهِ فِي الْأَخْلَاقِ وَالْفَضَائِلِ، وَمِنْ مُنْتَفِعٍ بِهِ فِي التَّشْرِيعِ وَالتَّفَقُّهِ فِ</w:t>
      </w:r>
      <w:r>
        <w:rPr>
          <w:rFonts w:ascii="Traditional Arabic" w:hAnsi="Traditional Arabic" w:cs="Traditional Arabic"/>
          <w:b/>
          <w:bCs/>
          <w:color w:val="000000"/>
          <w:sz w:val="28"/>
          <w:szCs w:val="28"/>
          <w:shd w:val="clear" w:color="auto" w:fill="FFFFFF"/>
          <w:rtl/>
        </w:rPr>
        <w:t xml:space="preserve">ي الدِّينِ.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وَكُلُّ أُولَئِكَ مِنَ الْمُتَّقِينَ وَانْتِفَاعُهُمْ بِهِ عَلَى حَسَبِ مَبَالِغِ تَقْوَاهُمْ. وَقَدْ جَعَلَ أَئِمَّةُ الْأُصُولِ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الِاجْتِهَادَ فِي الْفِقْهِ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التَّقْوَى، فَاسْتَدَلُّوا عَلَى وُجُوبِ الِاجْتِهَادِ بِقَوْلِهِ –تَعَالَى-</w:t>
      </w:r>
      <w:r>
        <w:rPr>
          <w:rFonts w:ascii="Traditional Arabic" w:hAnsi="Traditional Arabic" w:cs="Traditional Arabic"/>
          <w:b/>
          <w:bCs/>
          <w:color w:val="000000"/>
          <w:sz w:val="28"/>
          <w:szCs w:val="28"/>
          <w:shd w:val="clear" w:color="auto" w:fill="FFFFFF"/>
          <w:rtl/>
        </w:rPr>
        <w:lastRenderedPageBreak/>
        <w:t>:</w:t>
      </w:r>
      <w:r>
        <w:rPr>
          <w:rStyle w:val="apple-converted-space"/>
          <w:rFonts w:ascii="Traditional Arabic" w:hAnsi="Traditional Arabic" w:cs="Traditional Arabic"/>
          <w:b/>
          <w:bCs/>
          <w:color w:val="000000"/>
          <w:sz w:val="28"/>
          <w:szCs w:val="28"/>
          <w:shd w:val="clear" w:color="auto" w:fill="FFFFFF"/>
          <w:rtl/>
        </w:rPr>
        <w:t> ﴿</w:t>
      </w:r>
      <w:hyperlink r:id="rId127" w:history="1">
        <w:r>
          <w:rPr>
            <w:rStyle w:val="Lienhypertexte"/>
            <w:rFonts w:ascii="Traditional Arabic" w:hAnsi="Traditional Arabic" w:cs="Traditional Arabic"/>
            <w:b/>
            <w:bCs/>
            <w:sz w:val="28"/>
            <w:szCs w:val="28"/>
            <w:shd w:val="clear" w:color="auto" w:fill="FFFFFF"/>
            <w:rtl/>
          </w:rPr>
          <w:t>فَاتَّقُوا اللَّهَ مَا اسْتَطَعْتُمْ﴾</w:t>
        </w:r>
        <w:r>
          <w:rPr>
            <w:rStyle w:val="Appelnotedebasdep"/>
            <w:rFonts w:ascii="Traditional Arabic" w:hAnsi="Traditional Arabic" w:cs="Traditional Arabic"/>
            <w:b/>
            <w:bCs/>
            <w:color w:val="0000FF"/>
            <w:sz w:val="28"/>
            <w:szCs w:val="28"/>
            <w:shd w:val="clear" w:color="auto" w:fill="FFFFFF"/>
            <w:rtl/>
          </w:rPr>
          <w:footnoteReference w:id="7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قَصَّرَ بِأَحَدٍ سَعْيُهُ عَنْ كَمَالِ الِانْتِفَاعِ</w:t>
      </w:r>
      <w:r>
        <w:rPr>
          <w:rFonts w:ascii="Traditional Arabic" w:hAnsi="Traditional Arabic" w:cs="Traditional Arabic"/>
          <w:b/>
          <w:bCs/>
          <w:color w:val="000000"/>
          <w:sz w:val="28"/>
          <w:szCs w:val="28"/>
          <w:shd w:val="clear" w:color="auto" w:fill="FFFFFF"/>
          <w:rtl/>
        </w:rPr>
        <w:t xml:space="preserve"> بِهِ، فَإِنَّمَا ذَلِكَ لِنَقْصٍ فِيهِ لَا فِي الْهِدَايَةِ، وَلَا يَزَالُ أَهْلُ الْعِلْمِ وَالصَّلَاحِ يَتَسَابَقُونَ فِي التَّحْصِيلِ عَلَى أَوْفَرِ مَا يَسْتَطِيعُونَ مِنَ الِاهْتِدَاءِ بِالْقُرْآنِ.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وَتَلْتَئِمُ الْجُمَلُ الْأَرْبَعُ كَمَالَ الِالْت</w:t>
      </w:r>
      <w:r>
        <w:rPr>
          <w:rFonts w:ascii="Traditional Arabic" w:hAnsi="Traditional Arabic" w:cs="Traditional Arabic"/>
          <w:b/>
          <w:bCs/>
          <w:color w:val="000000"/>
          <w:sz w:val="28"/>
          <w:szCs w:val="28"/>
          <w:shd w:val="clear" w:color="auto" w:fill="FFFFFF"/>
          <w:rtl/>
        </w:rPr>
        <w:t>ِئَامِ: فَإِنَّ جُمْلَةَ الم تَسْجِيلٌ لِإِعْجَازِ الْقُرْآنِ وَإِنْحَاءٍ عَلَى عَامَّةِ الْمُشْرِكِينَ عَجْزِهِمْ عَنْ مُعَارَضَتِهِ، وَهُوَ مُؤَلَّفٌ مِنْ حُرُوفِ كَلَامِهِمْ وَكَفَى بِهَذَا نِدَاءً عَلَى تَعَنُّتِهِمْ.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وَجُمْلَةُ ذَلِكَ الْكِتَابِ </w:t>
      </w:r>
      <w:r>
        <w:rPr>
          <w:rFonts w:ascii="Traditional Arabic" w:hAnsi="Traditional Arabic" w:cs="Traditional Arabic"/>
          <w:b/>
          <w:bCs/>
          <w:color w:val="000000"/>
          <w:sz w:val="28"/>
          <w:szCs w:val="28"/>
          <w:shd w:val="clear" w:color="auto" w:fill="FFFFFF"/>
          <w:rtl/>
        </w:rPr>
        <w:t>تَنْوِيهٌ بِشَأْنِهِ وَأَنَّهُ بَالِغٌ حَدَّ الْكَمَالِ فِي أَحْوَالِ الْكُتُبِ، فَذَلِكَ مُوَجَّهٌ إِلَى الْخَاصَّةِ مِنَ الْعُقَلَاءِ أَنْ يَقُولَ لَهُمْ هَذَا كِتَابٌ مُؤَلَّفٌ مِنْ حُرُوفِ كَلَامِهِمْ، وَهُوَ بَالِغٌ حَدَّ الْكَمَالِ مِنْ بَيْنِ الْكُت</w:t>
      </w:r>
      <w:r>
        <w:rPr>
          <w:rFonts w:ascii="Traditional Arabic" w:hAnsi="Traditional Arabic" w:cs="Traditional Arabic"/>
          <w:b/>
          <w:bCs/>
          <w:color w:val="000000"/>
          <w:sz w:val="28"/>
          <w:szCs w:val="28"/>
          <w:shd w:val="clear" w:color="auto" w:fill="FFFFFF"/>
          <w:rtl/>
        </w:rPr>
        <w:t>ُبِ، فَكَانَ ذَلِكَ مِمَّا يُوَفِّرُ دَوَاعِيَكُمْ عَلَى اتِّبَاعِهِ وَالِافْتِخَارِ بِأَنْ مُنِحْتُمُوهُ، فَإِنَّكُمْ تَعُدُّونَ أَنْفُسَكُمْ أَفْضَلَ الْأُمَمِ، فَكَيْفَ لَا تُسْرِعُونَ إِلَى مُتَابَعَةِ كِتَابٍ نَزَلَ فِيكُمْ 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أَفْضَلُ الْكُتُبِ</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فَوِزَانُ هَذَا وِزَانُ قَوْلِهِ –تَعَالَى-:</w:t>
      </w:r>
      <w:r>
        <w:rPr>
          <w:rStyle w:val="apple-converted-space"/>
          <w:rFonts w:ascii="Traditional Arabic" w:hAnsi="Traditional Arabic" w:cs="Traditional Arabic"/>
          <w:b/>
          <w:bCs/>
          <w:color w:val="000000"/>
          <w:sz w:val="28"/>
          <w:szCs w:val="28"/>
          <w:shd w:val="clear" w:color="auto" w:fill="FFFFFF"/>
          <w:rtl/>
        </w:rPr>
        <w:t> ﴿</w:t>
      </w:r>
      <w:hyperlink r:id="rId128" w:history="1">
        <w:r>
          <w:rPr>
            <w:rStyle w:val="Lienhypertexte"/>
            <w:rFonts w:ascii="Traditional Arabic" w:hAnsi="Traditional Arabic" w:cs="Traditional Arabic"/>
            <w:b/>
            <w:bCs/>
            <w:sz w:val="28"/>
            <w:szCs w:val="28"/>
            <w:shd w:val="clear" w:color="auto" w:fill="FFFFFF"/>
            <w:rtl/>
          </w:rPr>
          <w:t>أَنْ تَقُولُوا إِنَّمَا أُنْزِلَ الْكِتَابُ عَلَى طَائِفَتَيْنِ مِنْ قَبْلِنَا﴾</w:t>
        </w:r>
        <w:r>
          <w:rPr>
            <w:rStyle w:val="Appelnotedebasdep"/>
            <w:rFonts w:ascii="Traditional Arabic" w:hAnsi="Traditional Arabic" w:cs="Traditional Arabic"/>
            <w:b/>
            <w:bCs/>
            <w:color w:val="0000FF"/>
            <w:sz w:val="28"/>
            <w:szCs w:val="28"/>
            <w:shd w:val="clear" w:color="auto" w:fill="FFFFFF"/>
            <w:rtl/>
          </w:rPr>
          <w:footnoteReference w:id="7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 ﴿وَرَحْمَةٌ﴾</w:t>
      </w:r>
      <w:r>
        <w:rPr>
          <w:rStyle w:val="Appelnotedebasdep"/>
          <w:rFonts w:ascii="Traditional Arabic" w:hAnsi="Traditional Arabic" w:cs="Traditional Arabic"/>
          <w:b/>
          <w:bCs/>
          <w:color w:val="000000"/>
          <w:sz w:val="28"/>
          <w:szCs w:val="28"/>
          <w:shd w:val="clear" w:color="auto" w:fill="FFFFFF"/>
          <w:rtl/>
        </w:rPr>
        <w:footnoteReference w:id="76"/>
      </w:r>
      <w:r>
        <w:rPr>
          <w:rFonts w:ascii="Traditional Arabic" w:hAnsi="Traditional Arabic" w:cs="Traditional Arabic"/>
          <w:b/>
          <w:bCs/>
          <w:color w:val="000000"/>
          <w:sz w:val="28"/>
          <w:szCs w:val="28"/>
          <w:shd w:val="clear" w:color="auto" w:fill="FFFFFF"/>
          <w:rtl/>
        </w:rPr>
        <w:t xml:space="preserve"> وَمَوَجَّهٌ إِلَى أَهْلِ الْكِتَابِ بِإِيقَاظِهِمْ إِلَى أَنَّهُ أَفْضَلُ مِمَّا أُوتُوهُ.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وَجُمْلَةُ: ﴿لَا رَيْبَ﴾</w:t>
      </w:r>
      <w:r>
        <w:rPr>
          <w:rStyle w:val="Appelnotedebasdep"/>
          <w:rFonts w:ascii="Traditional Arabic" w:hAnsi="Traditional Arabic" w:cs="Traditional Arabic"/>
          <w:b/>
          <w:bCs/>
          <w:color w:val="000000"/>
          <w:sz w:val="28"/>
          <w:szCs w:val="28"/>
          <w:shd w:val="clear" w:color="auto" w:fill="FFFFFF"/>
          <w:rtl/>
        </w:rPr>
        <w:footnoteReference w:id="77"/>
      </w:r>
      <w:r>
        <w:rPr>
          <w:rFonts w:ascii="Traditional Arabic" w:hAnsi="Traditional Arabic" w:cs="Traditional Arabic"/>
          <w:b/>
          <w:bCs/>
          <w:color w:val="000000"/>
          <w:sz w:val="28"/>
          <w:szCs w:val="28"/>
          <w:shd w:val="clear" w:color="auto" w:fill="FFFFFF"/>
          <w:rtl/>
        </w:rPr>
        <w:t xml:space="preserve"> إِنْ كَانَ الْوَقْفُ </w:t>
      </w:r>
      <w:r>
        <w:rPr>
          <w:rFonts w:ascii="Traditional Arabic" w:hAnsi="Traditional Arabic" w:cs="Traditional Arabic"/>
          <w:b/>
          <w:bCs/>
          <w:color w:val="000000"/>
          <w:sz w:val="28"/>
          <w:szCs w:val="28"/>
          <w:shd w:val="clear" w:color="auto" w:fill="FFFFFF"/>
          <w:rtl/>
        </w:rPr>
        <w:t>عَلَى قَوْلِهِ: ﴿لَا رَيْبَ﴾</w:t>
      </w:r>
      <w:r>
        <w:rPr>
          <w:rStyle w:val="Appelnotedebasdep"/>
          <w:rFonts w:ascii="Traditional Arabic" w:hAnsi="Traditional Arabic" w:cs="Traditional Arabic"/>
          <w:b/>
          <w:bCs/>
          <w:color w:val="000000"/>
          <w:sz w:val="28"/>
          <w:szCs w:val="28"/>
          <w:shd w:val="clear" w:color="auto" w:fill="FFFFFF"/>
          <w:rtl/>
        </w:rPr>
        <w:footnoteReference w:id="78"/>
      </w:r>
      <w:r>
        <w:rPr>
          <w:rFonts w:ascii="Traditional Arabic" w:hAnsi="Traditional Arabic" w:cs="Traditional Arabic"/>
          <w:b/>
          <w:bCs/>
          <w:color w:val="000000"/>
          <w:sz w:val="28"/>
          <w:szCs w:val="28"/>
          <w:shd w:val="clear" w:color="auto" w:fill="FFFFFF"/>
          <w:rtl/>
        </w:rPr>
        <w:t xml:space="preserve"> تَعْرِيضٌ بِكُلِّ الْمُرْتَابِينَ فِيهِ مِنَ الْمُشْرِكِينَ وَأَهْلِ الْكِتَابِ، أَيْ أَنَّ الِارْتِيَابَ فِي هَذَا الْكِتَابِ نَشَأَ عَنِ الْمُكَابَرَةِ، وَأَنْ لَا رَيْبَ فَإِنَّهُ الْكِتَابُ الْكَ</w:t>
      </w:r>
      <w:r>
        <w:rPr>
          <w:rFonts w:ascii="Traditional Arabic" w:hAnsi="Traditional Arabic" w:cs="Traditional Arabic"/>
          <w:b/>
          <w:bCs/>
          <w:color w:val="000000"/>
          <w:sz w:val="28"/>
          <w:szCs w:val="28"/>
          <w:shd w:val="clear" w:color="auto" w:fill="FFFFFF"/>
          <w:rtl/>
        </w:rPr>
        <w:t>امِلُ، وَإِنْ كَانَ الْوَقْفُ عَلَى قَوْلِهِ فِيهِ كَانَ تَعْرِيضًا بِأَهْلِ الْكِتَابِ فِي تَعَلُّقِهِمْ بِمُحَرَّفِ كِتَابَيْهِمْ مَعَ مَا فِيهِمَا مِنْ مَثَارِ الرَّيْبِ وَالشَّكِّ مِنَ الِاضْطِرَابِ الْوَاضِحِ الدَّالِّ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عَلَى أَنَّهُ مِنْ صُنْعِ النَّا</w:t>
      </w:r>
      <w:r>
        <w:rPr>
          <w:rFonts w:ascii="Traditional Arabic" w:hAnsi="Traditional Arabic" w:cs="Traditional Arabic"/>
          <w:b/>
          <w:bCs/>
          <w:color w:val="000000"/>
          <w:sz w:val="28"/>
          <w:szCs w:val="28"/>
          <w:shd w:val="clear" w:color="auto" w:fill="FFFFFF"/>
          <w:rtl/>
        </w:rPr>
        <w:t>سِ، قَالَ –تَعَالَى-:</w:t>
      </w:r>
      <w:r>
        <w:rPr>
          <w:rStyle w:val="apple-converted-space"/>
          <w:rFonts w:ascii="Traditional Arabic" w:hAnsi="Traditional Arabic" w:cs="Traditional Arabic"/>
          <w:b/>
          <w:bCs/>
          <w:color w:val="000000"/>
          <w:sz w:val="28"/>
          <w:szCs w:val="28"/>
          <w:shd w:val="clear" w:color="auto" w:fill="FFFFFF"/>
          <w:rtl/>
        </w:rPr>
        <w:t> ﴿</w:t>
      </w:r>
      <w:hyperlink r:id="rId129" w:history="1">
        <w:r>
          <w:rPr>
            <w:rStyle w:val="Lienhypertexte"/>
            <w:rFonts w:ascii="Traditional Arabic" w:hAnsi="Traditional Arabic" w:cs="Traditional Arabic"/>
            <w:b/>
            <w:bCs/>
            <w:sz w:val="28"/>
            <w:szCs w:val="28"/>
            <w:shd w:val="clear" w:color="auto" w:fill="FFFFFF"/>
            <w:rtl/>
          </w:rPr>
          <w:t>أَفَلَا يَتَدَبَّرُونَ الْقُرْآنَ وَلَوْ كَانَ مِنْ عِنْدِ غَيْرِ اللَّهِ لَوَجَدُوا فِيهِ اخْتِلَافًا</w:t>
        </w:r>
        <w:r>
          <w:rPr>
            <w:rStyle w:val="Lienhypertexte"/>
            <w:rFonts w:ascii="Traditional Arabic" w:hAnsi="Traditional Arabic" w:cs="Traditional Arabic"/>
            <w:b/>
            <w:bCs/>
            <w:sz w:val="28"/>
            <w:szCs w:val="28"/>
            <w:shd w:val="clear" w:color="auto" w:fill="FFFFFF"/>
            <w:rtl/>
          </w:rPr>
          <w:t xml:space="preserve"> كَثِيرًا﴾</w:t>
        </w:r>
        <w:r>
          <w:rPr>
            <w:rStyle w:val="Appelnotedebasdep"/>
            <w:rFonts w:ascii="Traditional Arabic" w:hAnsi="Traditional Arabic" w:cs="Traditional Arabic"/>
            <w:b/>
            <w:bCs/>
            <w:color w:val="0000FF"/>
            <w:sz w:val="28"/>
            <w:szCs w:val="28"/>
            <w:shd w:val="clear" w:color="auto" w:fill="FFFFFF"/>
            <w:rtl/>
          </w:rPr>
          <w:footnoteReference w:id="7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ثُمَّ لَمْ تَخْلُ كُلُّ وَاحِدَةٍ مِنْ هَذِهِ الْأَرْبَعِ بَعْدَ أَنْ نُظِّمَتْ هَذَا التَّنْظِيمَ السِّرِّيَّ مِنْ نُكْتَةٍ ذَاتِ جَزَالَةٍ: فَفِي الْأُولَى الْحَذْفُ وَالرَّمْزُ إِلَى </w:t>
      </w:r>
      <w:r>
        <w:rPr>
          <w:rFonts w:ascii="Traditional Arabic" w:hAnsi="Traditional Arabic" w:cs="Traditional Arabic"/>
          <w:b/>
          <w:bCs/>
          <w:color w:val="000000"/>
          <w:sz w:val="28"/>
          <w:szCs w:val="28"/>
          <w:shd w:val="clear" w:color="auto" w:fill="FFFFFF"/>
          <w:rtl/>
        </w:rPr>
        <w:t xml:space="preserve">الْغَرَضِ بِأَلْطَفِ وَجْهٍ، وَفِي الثَّانِيَةِ </w:t>
      </w:r>
      <w:r>
        <w:rPr>
          <w:rFonts w:ascii="Traditional Arabic" w:hAnsi="Traditional Arabic" w:cs="Traditional Arabic"/>
          <w:b/>
          <w:bCs/>
          <w:color w:val="000000"/>
          <w:sz w:val="28"/>
          <w:szCs w:val="28"/>
          <w:shd w:val="clear" w:color="auto" w:fill="FFFFFF"/>
          <w:rtl/>
        </w:rPr>
        <w:lastRenderedPageBreak/>
        <w:t>مَا فِي التَّعْرِيفِ مِنَ الْفَخَامَةِ، وَفِي الثَّالِثَةِ مَا فِي تَقْدِيمِ الرَّيْبِ عَلَى الظَّرْفِ، وَفِي الرَّابِعَةِ الْحَذْفُ وَوَضْعُ الْمَصْدَرِ -وَهُوَ الْهُدَى- مَوْضِعَ الْوَصْفِ وَإِيرَادُهُ مُنَ</w:t>
      </w:r>
      <w:r>
        <w:rPr>
          <w:rFonts w:ascii="Traditional Arabic" w:hAnsi="Traditional Arabic" w:cs="Traditional Arabic"/>
          <w:b/>
          <w:bCs/>
          <w:color w:val="000000"/>
          <w:sz w:val="28"/>
          <w:szCs w:val="28"/>
          <w:shd w:val="clear" w:color="auto" w:fill="FFFFFF"/>
          <w:rtl/>
        </w:rPr>
        <w:t>كَّرًا وَالْإِيجَازُ فِي ذِكْرِ الْمُتَّقِينَ ا 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فَالتَّقْوَى إِذَنْ بِهَذَا الْمَعْنَى هِيَ أَسَاسُ الْخَيْرِ، وَهِيَ بِالْمَعْنَى الشَّرْعِيِّ الَّذِي هُوَ غَايَةُ الْمَعْنَى اللُّغَوِيِّ جُمَّاعُ الْخَيْرَاتِ.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الْعَرَبِيِّ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 يَتَكَرّ</w:t>
      </w:r>
      <w:r>
        <w:rPr>
          <w:rFonts w:ascii="Traditional Arabic" w:hAnsi="Traditional Arabic" w:cs="Traditional Arabic"/>
          <w:b/>
          <w:bCs/>
          <w:color w:val="000000"/>
          <w:sz w:val="28"/>
          <w:szCs w:val="28"/>
          <w:shd w:val="clear" w:color="auto" w:fill="FFFFFF"/>
          <w:rtl/>
        </w:rPr>
        <w:t>َرْ لَفْظٌ فِي الْقُرْآنِ مِثْلَمَا تَكَرَّرَ لَفْظُ التَّقْوَى اهْتِمَامًا بِشَأْنِهَا.</w:t>
      </w:r>
    </w:p>
    <w:p w:rsidR="00C71854" w:rsidRDefault="00C71854">
      <w:pPr>
        <w:suppressAutoHyphens w:val="0"/>
        <w:overflowPunct/>
        <w:autoSpaceDE/>
        <w:ind w:firstLine="567"/>
        <w:jc w:val="both"/>
        <w:rPr>
          <w:rFonts w:ascii="Traditional Arabic" w:hAnsi="Traditional Arabic" w:cs="Traditional Arabic"/>
          <w:b/>
          <w:bCs/>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130" w:history="1">
        <w:r>
          <w:rPr>
            <w:rStyle w:val="Lienhypertexte"/>
            <w:rFonts w:ascii="Arabic Typesetting" w:hAnsi="Arabic Typesetting" w:cs="Arabic Typesetting"/>
            <w:b/>
            <w:bCs/>
            <w:color w:val="auto"/>
            <w:sz w:val="40"/>
            <w:szCs w:val="40"/>
            <w:shd w:val="clear" w:color="auto" w:fill="FFFFFF"/>
            <w:rtl/>
          </w:rPr>
          <w:t>الَّذِينَ يُؤْمِنُونَ بِالْغَيْبِ﴾</w:t>
        </w:r>
        <w:r>
          <w:rPr>
            <w:rStyle w:val="Appelnotedebasdep"/>
            <w:rFonts w:ascii="Arabic Typesetting" w:hAnsi="Arabic Typesetting" w:cs="Arabic Typesetting"/>
            <w:b/>
            <w:bCs/>
            <w:sz w:val="40"/>
            <w:szCs w:val="40"/>
            <w:shd w:val="clear" w:color="auto" w:fill="FFFFFF"/>
            <w:rtl/>
          </w:rPr>
          <w:footnoteReference w:id="80"/>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يَتَعَيَّنُ أَنْ يَكُونَ كَلَامًا مُتَّصِلًا بِقَوْلِهِ لِلْمُتَّقِينَ عَلَى أَنَّهُ صِفَةٌ لِإِرْدَافِ صِفَتِهِمُ الْإِجْمَالِيَّةِ بِتَفْصِيلٍ يُعْرَفُ بِهِ الْمُرَادُ، وَيَكُونُ مَعَ ذَلِكَ مَبْدَأُ اسْتِطْرَادٍ </w:t>
      </w:r>
      <w:r>
        <w:rPr>
          <w:rFonts w:ascii="Traditional Arabic" w:hAnsi="Traditional Arabic" w:cs="Traditional Arabic"/>
          <w:b/>
          <w:bCs/>
          <w:color w:val="000000"/>
          <w:sz w:val="28"/>
          <w:szCs w:val="28"/>
          <w:shd w:val="clear" w:color="auto" w:fill="FFFFFF"/>
          <w:rtl/>
        </w:rPr>
        <w:t>لِتَصْنِيفِ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أَصْنَافِ النَّاسِ بِحَسَبِ اخْتِلَافِ أَحْوَالِهِمْ فِي تَلَقِّي الْكِتَابِ</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الْمُنَوَّهِ بِهِ إِلَى أَرْبَعَةِ أَصْنَافٍ بَعْدَ أَنْ كَانُوا قَبْلَ الْهِجْرَةِ صِنْفَيْنِ، فَقَدْ كَانُوا قَبْلَ الْهِجْرَةِ صِنْفًا مُؤْمِنِينَ وَصِنْفًا كَافِرِ</w:t>
      </w:r>
      <w:r>
        <w:rPr>
          <w:rFonts w:ascii="Traditional Arabic" w:hAnsi="Traditional Arabic" w:cs="Traditional Arabic"/>
          <w:b/>
          <w:bCs/>
          <w:color w:val="000000"/>
          <w:sz w:val="28"/>
          <w:szCs w:val="28"/>
          <w:shd w:val="clear" w:color="auto" w:fill="FFFFFF"/>
          <w:rtl/>
        </w:rPr>
        <w:t>ينَ مُصَارِحِينَ، فَزَادَ بَعْدَ الْهِجْرَةِ صِنْفَانِ: هُمَا الْمُنَافِقُونَ وَأَهْلُ الْكِتَابِ، فَالْمُشْرِكُونَ الصُّرَحَاءُ هُمْ أَعْدَاءُ الْإِسْلَامِ الْأَوَّلُونَ، وَالْمُنَافِقُونَ ظَهَرُوا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فَاعْتَزَّ بِهِمُ الْأَوَّلُونَ الَّذِينَ</w:t>
      </w:r>
      <w:r>
        <w:rPr>
          <w:rFonts w:ascii="Traditional Arabic" w:hAnsi="Traditional Arabic" w:cs="Traditional Arabic"/>
          <w:b/>
          <w:bCs/>
          <w:color w:val="000000"/>
          <w:sz w:val="28"/>
          <w:szCs w:val="28"/>
          <w:shd w:val="clear" w:color="auto" w:fill="FFFFFF"/>
          <w:rtl/>
        </w:rPr>
        <w:t xml:space="preserve"> تَرَكَهُمُ الْمُسْلِمُونَ بِدَارِ الْكُفْرِ، وَأَهْلُ الْكِتَابِ كَانُوا فِي شُغْلٍ عَنِ التَّصَدِّي لِمُنَاوَأَةِ الْإِسْلَامِ، فَلَمَّا أَصْبَحَ الْإِسْلَامُ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بِجِوَارِهِمْ أَوْجَسُوا خِيفَةً فَالْتَفُّوا مَعَ الْمُنَافِقِينَ وَظَاهَرُوا</w:t>
      </w:r>
      <w:r>
        <w:rPr>
          <w:rFonts w:ascii="Traditional Arabic" w:hAnsi="Traditional Arabic" w:cs="Traditional Arabic"/>
          <w:b/>
          <w:bCs/>
          <w:color w:val="000000"/>
          <w:sz w:val="28"/>
          <w:szCs w:val="28"/>
          <w:shd w:val="clear" w:color="auto" w:fill="FFFFFF"/>
          <w:rtl/>
        </w:rPr>
        <w:t xml:space="preserve"> الْمُشْرِكِينَ.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أُشِيرَ إِلَى أَنَّ الْمُؤْمِنِينَ الْمُتَّقِينَ فَرِيقَانِ: فَرِيقٌ هُمُ الْمُتَّقُونَ الَّذِينَ أَسْلَمُوا مِمَّنْ كَانُوا مُشْرِكِينَ وَكَانَ الْقُرْآنُ هُدًى لَهُمْ بِقَرِينَةِ مُقَابَلَةِ هَذَا الْمَوْصُولِ بِالْمَوْصُولِ الْآ</w:t>
      </w:r>
      <w:r>
        <w:rPr>
          <w:rFonts w:ascii="Traditional Arabic" w:hAnsi="Traditional Arabic" w:cs="Traditional Arabic"/>
          <w:b/>
          <w:bCs/>
          <w:color w:val="000000"/>
          <w:sz w:val="28"/>
          <w:szCs w:val="28"/>
          <w:shd w:val="clear" w:color="auto" w:fill="FFFFFF"/>
          <w:rtl/>
        </w:rPr>
        <w:t>خَرِ الْمَعْطُوفِ بِقَوْلِهِ: ﴿</w:t>
      </w:r>
      <w:hyperlink r:id="rId131" w:history="1">
        <w:r>
          <w:rPr>
            <w:rStyle w:val="Lienhypertexte"/>
            <w:rFonts w:ascii="Traditional Arabic" w:hAnsi="Traditional Arabic" w:cs="Traditional Arabic"/>
            <w:b/>
            <w:bCs/>
            <w:sz w:val="28"/>
            <w:szCs w:val="28"/>
            <w:shd w:val="clear" w:color="auto" w:fill="FFFFFF"/>
            <w:rtl/>
          </w:rPr>
          <w:t>وَالَّذِينَ يُؤْمِنُونَ بِمَا أُنْزِلَ إِلَيْكَ</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81"/>
      </w:r>
      <w:r>
        <w:rPr>
          <w:rFonts w:ascii="Traditional Arabic" w:hAnsi="Traditional Arabic" w:cs="Traditional Arabic"/>
          <w:b/>
          <w:bCs/>
          <w:color w:val="000000"/>
          <w:sz w:val="28"/>
          <w:szCs w:val="28"/>
          <w:shd w:val="clear" w:color="auto" w:fill="FFFFFF"/>
          <w:rtl/>
        </w:rPr>
        <w:t xml:space="preserve">... إِلَخْ </w:t>
      </w:r>
      <w:r>
        <w:rPr>
          <w:rFonts w:ascii="Traditional Arabic" w:hAnsi="Traditional Arabic" w:cs="Traditional Arabic"/>
          <w:b/>
          <w:bCs/>
          <w:color w:val="000000"/>
          <w:sz w:val="28"/>
          <w:szCs w:val="28"/>
          <w:shd w:val="clear" w:color="auto" w:fill="FFFFFF"/>
          <w:rtl/>
        </w:rPr>
        <w:t>فَالْمُثْنَى عَلَيْهِمْ هُنَا هُمُ الَّذِينَ كَانُوا مُشْرِكِينَ فَسَمِعُوا الدَّعْوَةَ الْمُحَمَّدِيَّةَ فَتَدَبَّرُوا فِي النَّجَاةِ وَاتَّقَوْا عَاقِبَةَ الشِّرْكِ فَآمَنُوا، فَالْبَاعِثُ الَّذِي بَعَثَهُمْ عَلَى الْإِسْلَامِ هُوَ التَّقْوَى دُونَ الطَّ</w:t>
      </w:r>
      <w:r>
        <w:rPr>
          <w:rFonts w:ascii="Traditional Arabic" w:hAnsi="Traditional Arabic" w:cs="Traditional Arabic"/>
          <w:b/>
          <w:bCs/>
          <w:color w:val="000000"/>
          <w:sz w:val="28"/>
          <w:szCs w:val="28"/>
          <w:shd w:val="clear" w:color="auto" w:fill="FFFFFF"/>
          <w:rtl/>
        </w:rPr>
        <w:t>مَعِ أَوِ التَّجْرِبَةِ،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فَوَائِلُ بْنُ حُجْرٍ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مَثَلًا لَمَّا جَاءَ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رَاغِبًا فِي الْإِسْلَامِ هُوَ مِنَ الْمُتَّقِينَ،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وَمُسَيْلِمَةُ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حِينَ وَفَدَ مَعَ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حَنِيفَةَ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مُضْمِرَ الْعَدَاءِ طَامِعًا فِي الْمُلْكِ </w:t>
      </w:r>
      <w:r>
        <w:rPr>
          <w:rFonts w:ascii="Traditional Arabic" w:hAnsi="Traditional Arabic" w:cs="Traditional Arabic"/>
          <w:b/>
          <w:bCs/>
          <w:color w:val="000000"/>
          <w:sz w:val="28"/>
          <w:szCs w:val="28"/>
          <w:shd w:val="clear" w:color="auto" w:fill="FFFFFF"/>
          <w:rtl/>
        </w:rPr>
        <w:lastRenderedPageBreak/>
        <w:t>هُوَ مِنْ غَيْرِ الْمُتَّقِينَ</w:t>
      </w:r>
      <w:r>
        <w:rPr>
          <w:rFonts w:ascii="Traditional Arabic" w:hAnsi="Traditional Arabic" w:cs="Traditional Arabic"/>
          <w:b/>
          <w:bCs/>
          <w:color w:val="000000"/>
          <w:sz w:val="28"/>
          <w:szCs w:val="28"/>
          <w:shd w:val="clear" w:color="auto" w:fill="FFFFFF"/>
          <w:rtl/>
        </w:rPr>
        <w:t>. وَفَرِيقٌ آخَرُ يَجِيءُ ذِكْرُهُ بِقَوْلِهِ:</w:t>
      </w:r>
      <w:r>
        <w:rPr>
          <w:rStyle w:val="apple-converted-space"/>
          <w:rFonts w:ascii="Traditional Arabic" w:hAnsi="Traditional Arabic" w:cs="Traditional Arabic"/>
          <w:b/>
          <w:bCs/>
          <w:color w:val="000000"/>
          <w:sz w:val="28"/>
          <w:szCs w:val="28"/>
          <w:shd w:val="clear" w:color="auto" w:fill="FFFFFF"/>
          <w:rtl/>
        </w:rPr>
        <w:t> ﴿</w:t>
      </w:r>
      <w:hyperlink r:id="rId132" w:history="1">
        <w:r>
          <w:rPr>
            <w:rStyle w:val="Lienhypertexte"/>
            <w:rFonts w:ascii="Traditional Arabic" w:hAnsi="Traditional Arabic" w:cs="Traditional Arabic"/>
            <w:b/>
            <w:bCs/>
            <w:sz w:val="28"/>
            <w:szCs w:val="28"/>
            <w:shd w:val="clear" w:color="auto" w:fill="FFFFFF"/>
            <w:rtl/>
          </w:rPr>
          <w:t>وَالَّذِينَ يُؤْمِنُونَ بِمَا أُنْزِلَ إِلَيْكَ﴾</w:t>
        </w:r>
        <w:r>
          <w:rPr>
            <w:rStyle w:val="Appelnotedebasdep"/>
            <w:rFonts w:ascii="Traditional Arabic" w:hAnsi="Traditional Arabic" w:cs="Traditional Arabic"/>
            <w:b/>
            <w:bCs/>
            <w:color w:val="0000FF"/>
            <w:sz w:val="28"/>
            <w:szCs w:val="28"/>
            <w:shd w:val="clear" w:color="auto" w:fill="FFFFFF"/>
            <w:rtl/>
          </w:rPr>
          <w:footnoteReference w:id="8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الْآيَاتِ.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أُجْرِيَتْ هَذِهِ الصِّفَاتُ لِلثَّنَاءِ عَلَى الَّذِينَ آمَنُوا بَعْدَ الْإِشْرَاكِ بِأَنْ كَانَ رَائِدُهُمْ إِلَى الْإِيمَانِ هُوَ التَّقْوَى وَالنَّظَرُ فِي الْعَاقِبَةِ، وَلِذَلِكَ وَصَفَهُمْ بِقَوْلِهِ:</w:t>
      </w:r>
      <w:r>
        <w:rPr>
          <w:rStyle w:val="apple-converted-space"/>
          <w:rFonts w:ascii="Traditional Arabic" w:hAnsi="Traditional Arabic" w:cs="Traditional Arabic"/>
          <w:b/>
          <w:bCs/>
          <w:color w:val="000000"/>
          <w:sz w:val="28"/>
          <w:szCs w:val="28"/>
          <w:shd w:val="clear" w:color="auto" w:fill="FFFFFF"/>
          <w:rtl/>
        </w:rPr>
        <w:t> ﴿</w:t>
      </w:r>
      <w:hyperlink r:id="rId133" w:history="1">
        <w:r>
          <w:rPr>
            <w:rStyle w:val="Lienhypertexte"/>
            <w:rFonts w:ascii="Traditional Arabic" w:hAnsi="Traditional Arabic" w:cs="Traditional Arabic"/>
            <w:b/>
            <w:bCs/>
            <w:sz w:val="28"/>
            <w:szCs w:val="28"/>
            <w:shd w:val="clear" w:color="auto" w:fill="FFFFFF"/>
            <w:rtl/>
          </w:rPr>
          <w:t>يُؤْمِنُونَ بِالْغَيْبِ﴾</w:t>
        </w:r>
        <w:r>
          <w:rPr>
            <w:rStyle w:val="Appelnotedebasdep"/>
            <w:rFonts w:ascii="Traditional Arabic" w:hAnsi="Traditional Arabic" w:cs="Traditional Arabic"/>
            <w:b/>
            <w:bCs/>
            <w:color w:val="0000FF"/>
            <w:sz w:val="28"/>
            <w:szCs w:val="28"/>
            <w:shd w:val="clear" w:color="auto" w:fill="FFFFFF"/>
            <w:rtl/>
          </w:rPr>
          <w:footnoteReference w:id="8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بَعْدَ أَنْ كَانُوا يَكْفُرُونَ بِالْبَعْثِ وَالْمَعَادِ، كَمَا حَكَى عَنْهُمُ الْقُرْآنُ فِي </w:t>
      </w:r>
      <w:r>
        <w:rPr>
          <w:rFonts w:ascii="Traditional Arabic" w:hAnsi="Traditional Arabic" w:cs="Traditional Arabic"/>
          <w:b/>
          <w:bCs/>
          <w:color w:val="000000"/>
          <w:sz w:val="28"/>
          <w:szCs w:val="28"/>
          <w:shd w:val="clear" w:color="auto" w:fill="FFFFFF"/>
          <w:rtl/>
        </w:rPr>
        <w:t>آيَاتٍ كَثِيرَةٍ، وَلِذَلِكَ اجْتُلِبَتْ فِي الْإِخْبَارِ عَنْهُمْ بِهَذِهِ الصِّلَاتِ الثَّلَاثِ صِيغَةُ الْمُضَارِعِ الدَّالَّةُ عَلَى التَّجَدُّدِ إِيذَانًا بِتَجَدُّدِ إِيمَانِهِمْ بِالْغَيْبِ وَتَجَدُّدِ إِقَامَتِهِمُ الصَّلَاةَ وَالْإِنْفَاقَ إِذْ لَ</w:t>
      </w:r>
      <w:r>
        <w:rPr>
          <w:rFonts w:ascii="Traditional Arabic" w:hAnsi="Traditional Arabic" w:cs="Traditional Arabic"/>
          <w:b/>
          <w:bCs/>
          <w:color w:val="000000"/>
          <w:sz w:val="28"/>
          <w:szCs w:val="28"/>
          <w:shd w:val="clear" w:color="auto" w:fill="FFFFFF"/>
          <w:rtl/>
        </w:rPr>
        <w:t>مْ يَكُونُوا مُتَّصِفِينَ بِذَلِكَ إِلَّا بَعْدَ أَنْ جَاءَهُمْ هُدَى الْقُرْآنِ.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كَوْنَهُ كَلَامًا مُسْتَأْنَفًا مُبْتَدَأً وَكَوْنَ ﴿أُولَئِكَ عَلَى هُدًى﴾</w:t>
      </w:r>
      <w:r>
        <w:rPr>
          <w:rStyle w:val="Appelnotedebasdep"/>
          <w:rFonts w:ascii="Traditional Arabic" w:hAnsi="Traditional Arabic" w:cs="Traditional Arabic"/>
          <w:b/>
          <w:bCs/>
          <w:color w:val="000000"/>
          <w:sz w:val="28"/>
          <w:szCs w:val="28"/>
          <w:shd w:val="clear" w:color="auto" w:fill="FFFFFF"/>
          <w:rtl/>
        </w:rPr>
        <w:footnoteReference w:id="84"/>
      </w:r>
      <w:r>
        <w:rPr>
          <w:rFonts w:ascii="Traditional Arabic" w:hAnsi="Traditional Arabic" w:cs="Traditional Arabic"/>
          <w:b/>
          <w:bCs/>
          <w:color w:val="000000"/>
          <w:sz w:val="28"/>
          <w:szCs w:val="28"/>
          <w:shd w:val="clear" w:color="auto" w:fill="FFFFFF"/>
          <w:rtl/>
        </w:rPr>
        <w:t xml:space="preserve"> خَبَرَهُ.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وَعِنْدِي أَنَّهُ تَجْوِيزٌ </w:t>
      </w:r>
      <w:r>
        <w:rPr>
          <w:rFonts w:ascii="Traditional Arabic" w:hAnsi="Traditional Arabic" w:cs="Traditional Arabic"/>
          <w:b/>
          <w:bCs/>
          <w:color w:val="000000"/>
          <w:sz w:val="28"/>
          <w:szCs w:val="28"/>
          <w:shd w:val="clear" w:color="auto" w:fill="FFFFFF"/>
          <w:rtl/>
        </w:rPr>
        <w:t>لِمَا لَا يَلِيقُ، إِذِ الِاسْتِئْنَافُ يَقْتَضِي الِانْتِقَالَ مِنْ غَرَضٍ إِلَى آخَرَ، وَهُوَ الْمُسَمَّى بِالِاقْتِضَابِ وَإِنَّمَا يَحْسُنُ فِي الْبَلَاغَةِ إِذَا أُشِيعَ الْغَرَضُ الْأَوَّلُ وَأُفِيضَ فِيهِ حَتَّى أُوعِبَ أَوْ حَتَّى خِيفَتْ سَآمَةُ ا</w:t>
      </w:r>
      <w:r>
        <w:rPr>
          <w:rFonts w:ascii="Traditional Arabic" w:hAnsi="Traditional Arabic" w:cs="Traditional Arabic"/>
          <w:b/>
          <w:bCs/>
          <w:color w:val="000000"/>
          <w:sz w:val="28"/>
          <w:szCs w:val="28"/>
          <w:shd w:val="clear" w:color="auto" w:fill="FFFFFF"/>
          <w:rtl/>
        </w:rPr>
        <w:t>لسَّامِعِ، وَذَلِكَ مَوْقِعُ أَمَّا بَعْدُ أَوْ كَلِمَةُ هَذَا وَنَحْوُهُمَا، وَإِلَّا كَانَ تَقْصِيرًا مِنَ الْخَطِيبِ وَالْمُتَكَلِّمِ لَا سِيَّمَا وَأُسْلُوبُ الْكِتَابِ أَوْسَعُ مِنْ أُسْلُوبِ الْخَطَابَةِ، لِأَنَّ الْإِطَالَةَ فِي أَغْرَاضِهِ أَمْكَنُ</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وَالْغَيْبُ مَصْدَرٌ بِمَعْنَى الْغَيْبَةِ:</w:t>
      </w:r>
      <w:r>
        <w:rPr>
          <w:rStyle w:val="apple-converted-space"/>
          <w:rFonts w:ascii="Traditional Arabic" w:hAnsi="Traditional Arabic" w:cs="Traditional Arabic"/>
          <w:b/>
          <w:bCs/>
          <w:color w:val="000000"/>
          <w:sz w:val="28"/>
          <w:szCs w:val="28"/>
          <w:shd w:val="clear" w:color="auto" w:fill="FFFFFF"/>
          <w:rtl/>
        </w:rPr>
        <w:t> ﴿</w:t>
      </w:r>
      <w:hyperlink r:id="rId134" w:history="1">
        <w:r>
          <w:rPr>
            <w:rStyle w:val="Lienhypertexte"/>
            <w:rFonts w:ascii="Traditional Arabic" w:hAnsi="Traditional Arabic" w:cs="Traditional Arabic"/>
            <w:b/>
            <w:bCs/>
            <w:sz w:val="28"/>
            <w:szCs w:val="28"/>
            <w:shd w:val="clear" w:color="auto" w:fill="FFFFFF"/>
            <w:rtl/>
          </w:rPr>
          <w:t>ذَلِكَ لِيَعْلَمَ أَنِّي لَمْ أَخُنْهُ بِالْغَيْبِ</w:t>
        </w:r>
      </w:hyperlink>
      <w:r>
        <w:rPr>
          <w:rStyle w:val="apple-converted-space"/>
          <w:rFonts w:ascii="Traditional Arabic" w:hAnsi="Traditional Arabic" w:cs="Traditional Arabic"/>
          <w:b/>
          <w:bCs/>
          <w:color w:val="0000FF"/>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85"/>
      </w:r>
      <w:r>
        <w:rPr>
          <w:rFonts w:ascii="Traditional Arabic" w:hAnsi="Traditional Arabic" w:cs="Traditional Arabic"/>
          <w:b/>
          <w:bCs/>
          <w:color w:val="000000"/>
          <w:sz w:val="28"/>
          <w:szCs w:val="28"/>
          <w:shd w:val="clear" w:color="auto" w:fill="FFFFFF"/>
          <w:rtl/>
        </w:rPr>
        <w:t xml:space="preserve">، لِيَعْلَمَ اللَّهُ مَنْ يَخَافُهُ بِالْغَيْبِ، وَرُبَّمَا قَالُوا بِظَهْرِ الْغَيْبِ.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الْحُطَيْئَةُ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3"/>
        <w:jc w:val="both"/>
      </w:pPr>
      <w:r>
        <w:rPr>
          <w:rFonts w:ascii="Traditional Arabic" w:hAnsi="Traditional Arabic" w:cs="Traditional Arabic"/>
          <w:b/>
          <w:bCs/>
          <w:color w:val="800080"/>
          <w:sz w:val="28"/>
          <w:szCs w:val="28"/>
          <w:rtl/>
        </w:rPr>
        <w:t>كَيْفَ الْهِجَاءُ وَمَا تَنْفَكُّ صَالِحَةٌ مِنْ آلِ لَامَ بِظَهْرِ الْغَيْبِ تَأْتِينِي</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الْحَدِيثِ:</w:t>
      </w:r>
      <w:r>
        <w:rPr>
          <w:rStyle w:val="apple-converted-space"/>
          <w:rFonts w:ascii="Traditional Arabic" w:hAnsi="Traditional Arabic" w:cs="Traditional Arabic"/>
          <w:b/>
          <w:bCs/>
          <w:color w:val="000000"/>
          <w:sz w:val="28"/>
          <w:szCs w:val="28"/>
          <w:shd w:val="clear" w:color="auto" w:fill="FFFFFF"/>
          <w:rtl/>
        </w:rPr>
        <w:t> "</w:t>
      </w:r>
      <w:hyperlink r:id="rId135" w:history="1">
        <w:r>
          <w:rPr>
            <w:rStyle w:val="Lienhypertexte"/>
            <w:rFonts w:ascii="Traditional Arabic" w:hAnsi="Traditional Arabic" w:cs="Traditional Arabic"/>
            <w:b/>
            <w:bCs/>
            <w:color w:val="800080"/>
            <w:sz w:val="28"/>
            <w:szCs w:val="28"/>
            <w:shd w:val="clear" w:color="auto" w:fill="FFFFFF"/>
            <w:rtl/>
          </w:rPr>
          <w:t>دَعْوَةُ الْمُؤْمِنِ لِأَخِيهِ بِظَهْرِ الْغَيْبِ مُسْتَجَابَةٌ"،</w:t>
        </w:r>
        <w:r>
          <w:rPr>
            <w:rStyle w:val="apple-converted-space"/>
            <w:rFonts w:ascii="Traditional Arabic" w:hAnsi="Traditional Arabic" w:cs="Traditional Arabic"/>
            <w:b/>
            <w:bCs/>
            <w:color w:val="80008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وَالْمُرَادُ بِالْغَيْبِ: مَا لَا يُدْرَكُ بِالْحَوَاسِّ مِمّ</w:t>
      </w:r>
      <w:r>
        <w:rPr>
          <w:rFonts w:ascii="Traditional Arabic" w:hAnsi="Traditional Arabic" w:cs="Traditional Arabic"/>
          <w:b/>
          <w:bCs/>
          <w:color w:val="000000"/>
          <w:sz w:val="28"/>
          <w:szCs w:val="28"/>
          <w:shd w:val="clear" w:color="auto" w:fill="FFFFFF"/>
          <w:rtl/>
        </w:rPr>
        <w:t>َا أَخْبَرَ الرَّسُولُ -صَلَّى اللَّهُ عَلَيْهِ وَسَلَّمَ- صَرِيحًا بِأَنَّهُ وَاقِعٌ أَوْ سَيَقَعُ مِثْلَ وُجُودِ اللَّهِ، وَصِفَاتِهِ، وَوُجُودِ الْمَلَائِكَةِ، وَالشَّيَاطِينِ، وَأَشْرَاطِ السَّاعَةِ، وَمَا اسْتَأْثَرَ اللَّهُ بِعِلْمِهِ.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فَسَّر</w:t>
      </w:r>
      <w:r>
        <w:rPr>
          <w:rFonts w:ascii="Traditional Arabic" w:hAnsi="Traditional Arabic" w:cs="Traditional Arabic"/>
          <w:b/>
          <w:bCs/>
          <w:color w:val="000000"/>
          <w:sz w:val="28"/>
          <w:szCs w:val="28"/>
          <w:shd w:val="clear" w:color="auto" w:fill="FFFFFF"/>
          <w:rtl/>
        </w:rPr>
        <w:t xml:space="preserve">َ الْغَيْبَ بِالْمَصْدَرِ أَيِ الْغِيبَةِ كَانَتِ الْبَاءُ لِلْمُلَابَسَةِ ظَرْفًا مُسْتَقِرًّا، فَالْوَصْفُ تَعْرِيضٌ بِالْمُنَافِقِينَ، وَإِنْ فَسَّرَ الْغَيْبَ بِالِاسْمِ، وَهُوَ مَا غَابَ عَنِ الْحِسِّ مِنَ الْعَوَالِمِ الْعُلْوِيَّةِ </w:t>
      </w:r>
      <w:r>
        <w:rPr>
          <w:rFonts w:ascii="Traditional Arabic" w:hAnsi="Traditional Arabic" w:cs="Traditional Arabic"/>
          <w:b/>
          <w:bCs/>
          <w:color w:val="000000"/>
          <w:sz w:val="28"/>
          <w:szCs w:val="28"/>
          <w:shd w:val="clear" w:color="auto" w:fill="FFFFFF"/>
          <w:rtl/>
        </w:rPr>
        <w:lastRenderedPageBreak/>
        <w:t>وَالْأُخْرَوِيَّة</w:t>
      </w:r>
      <w:r>
        <w:rPr>
          <w:rFonts w:ascii="Traditional Arabic" w:hAnsi="Traditional Arabic" w:cs="Traditional Arabic"/>
          <w:b/>
          <w:bCs/>
          <w:color w:val="000000"/>
          <w:sz w:val="28"/>
          <w:szCs w:val="28"/>
          <w:shd w:val="clear" w:color="auto" w:fill="FFFFFF"/>
          <w:rtl/>
        </w:rPr>
        <w:t xml:space="preserve">ِ، كَانَتِ الْبَاءُ مُتَعَلِّقَةً بِيُؤْمِنُونَ، فَالْمَعْنَى حِينَئِذٍ: الَّذِينَ يُؤْمِنُونَ بِمَا أَخْبَرَ الرَّسُولُ مِنْ غَيْرِ عَالَمِ الشَّهَادَةِ، كَالْإِيمَانِ بِالْمَلَائِكَةِ وَالْبَعْثِ وَالرُّوحِ، وَنَحْوِ ذَلِكَ.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حَدِيثِ الْإِيمَانِ: "</w:t>
      </w:r>
      <w:hyperlink r:id="rId136" w:history="1">
        <w:r>
          <w:rPr>
            <w:rStyle w:val="Lienhypertexte"/>
            <w:rFonts w:ascii="Traditional Arabic" w:hAnsi="Traditional Arabic" w:cs="Traditional Arabic"/>
            <w:b/>
            <w:bCs/>
            <w:color w:val="008000"/>
            <w:sz w:val="28"/>
            <w:szCs w:val="28"/>
            <w:shd w:val="clear" w:color="auto" w:fill="FFFFFF"/>
            <w:rtl/>
          </w:rPr>
          <w:t>أَنْ تُؤْمِنَ بِاللَّهِ وَمَلَائِكَتِهِ وَكُتُبِهِ وَرُسُلِهِ وَالْيَوْمِ الْآخِرِ وَتُؤْمِنَ بِالْقَدَرِ خَيْرِهِ وَشَرِّهِ</w:t>
        </w:r>
      </w:hyperlink>
      <w:r>
        <w:rPr>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وَهَذِهِ كُلُّهَا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عَوَالِمِ الْغَيْبِ</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كَانَ الْوَصْفُ تَعْرِيضًا بِالْمُشْرِكِينَ الَّذِينَ أَنْكَرُوا الْبَعْثَ، وَقَالُوا:</w:t>
      </w:r>
      <w:r>
        <w:rPr>
          <w:rStyle w:val="apple-converted-space"/>
          <w:rFonts w:ascii="Traditional Arabic" w:hAnsi="Traditional Arabic" w:cs="Traditional Arabic"/>
          <w:b/>
          <w:bCs/>
          <w:color w:val="000000"/>
          <w:sz w:val="28"/>
          <w:szCs w:val="28"/>
          <w:shd w:val="clear" w:color="auto" w:fill="FFFFFF"/>
          <w:rtl/>
        </w:rPr>
        <w:t> ﴿</w:t>
      </w:r>
      <w:hyperlink r:id="rId137" w:history="1">
        <w:r>
          <w:rPr>
            <w:rStyle w:val="Lienhypertexte"/>
            <w:rFonts w:ascii="Traditional Arabic" w:hAnsi="Traditional Arabic" w:cs="Traditional Arabic"/>
            <w:b/>
            <w:bCs/>
            <w:sz w:val="28"/>
            <w:szCs w:val="28"/>
            <w:shd w:val="clear" w:color="auto" w:fill="FFFFFF"/>
            <w:rtl/>
          </w:rPr>
          <w:t>هَلْ نَدُلُّكُمْ عَلَى رَجُلٍ يُنَبِّئُكُمْ إِذَا مُزِّقْتُمْ كُلَّ مُمَزَّقٍ إِنَّكُمْ لَفِي خَلْقٍ جَدِيدٍ﴾</w:t>
        </w:r>
        <w:r>
          <w:rPr>
            <w:rStyle w:val="Appelnotedebasdep"/>
            <w:rFonts w:ascii="Traditional Arabic" w:hAnsi="Traditional Arabic" w:cs="Traditional Arabic"/>
            <w:b/>
            <w:bCs/>
            <w:color w:val="0000FF"/>
            <w:sz w:val="28"/>
            <w:szCs w:val="28"/>
            <w:shd w:val="clear" w:color="auto" w:fill="FFFFFF"/>
            <w:rtl/>
          </w:rPr>
          <w:footnoteReference w:id="8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فَجَمَعَ هَذَا الْوَصْفَ بِالصَّرَاحَةِ ثَنَاءً عَلَى الْمُؤْمِنِينَ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وَبِالتَّعْرِيضِ ذَمًّا </w:t>
      </w:r>
      <w:r>
        <w:rPr>
          <w:rFonts w:ascii="Traditional Arabic" w:hAnsi="Traditional Arabic" w:cs="Traditional Arabic"/>
          <w:b/>
          <w:bCs/>
          <w:color w:val="000000"/>
          <w:sz w:val="28"/>
          <w:szCs w:val="28"/>
          <w:shd w:val="clear" w:color="auto" w:fill="FFFFFF"/>
          <w:rtl/>
        </w:rPr>
        <w:t>لِلْمُشْرِكِينَ بِعَدَمِ الِاهْتِدَاءِ بِالْكِتَابِ، وَذَمًّا لِلْمُنَافِقِينَ الَّذِينَ يُؤْمِنُونَ بِالظَّاهِرِ وَهُمْ مُبْطِنُونَ الْكُفْرَ، وَسَيُعَقِّبُ هَذَا التَّعْرِيضَ بِصَرِيحِ وَصْفِهِمْ فِي قَوْلِهِ:</w:t>
      </w:r>
      <w:r>
        <w:rPr>
          <w:rStyle w:val="apple-converted-space"/>
          <w:rFonts w:ascii="Traditional Arabic" w:hAnsi="Traditional Arabic" w:cs="Traditional Arabic"/>
          <w:b/>
          <w:bCs/>
          <w:color w:val="000000"/>
          <w:sz w:val="28"/>
          <w:szCs w:val="28"/>
          <w:shd w:val="clear" w:color="auto" w:fill="FFFFFF"/>
          <w:rtl/>
        </w:rPr>
        <w:t> ﴿</w:t>
      </w:r>
      <w:hyperlink r:id="rId138" w:history="1">
        <w:r>
          <w:rPr>
            <w:rStyle w:val="Lienhypertexte"/>
            <w:rFonts w:ascii="Traditional Arabic" w:hAnsi="Traditional Arabic" w:cs="Traditional Arabic"/>
            <w:b/>
            <w:bCs/>
            <w:sz w:val="28"/>
            <w:szCs w:val="28"/>
            <w:shd w:val="clear" w:color="auto" w:fill="FFFFFF"/>
            <w:rtl/>
          </w:rPr>
          <w:t>إِنَّ الَّذِينَ كَفَرُوا سَوَاءٌ عَلَيْهِمُ أَأَنْذَرْتَهُمْ﴾</w:t>
        </w:r>
        <w:r>
          <w:rPr>
            <w:rStyle w:val="Appelnotedebasdep"/>
            <w:rFonts w:ascii="Traditional Arabic" w:hAnsi="Traditional Arabic" w:cs="Traditional Arabic"/>
            <w:b/>
            <w:bCs/>
            <w:color w:val="0000FF"/>
            <w:sz w:val="28"/>
            <w:szCs w:val="28"/>
            <w:shd w:val="clear" w:color="auto" w:fill="FFFFFF"/>
            <w:rtl/>
          </w:rPr>
          <w:footnoteReference w:id="8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الْآيَاتِ، وَقَوْلِهِ:</w:t>
      </w:r>
      <w:r>
        <w:rPr>
          <w:rStyle w:val="apple-converted-space"/>
          <w:rFonts w:ascii="Traditional Arabic" w:hAnsi="Traditional Arabic" w:cs="Traditional Arabic"/>
          <w:b/>
          <w:bCs/>
          <w:color w:val="000000"/>
          <w:sz w:val="28"/>
          <w:szCs w:val="28"/>
          <w:shd w:val="clear" w:color="auto" w:fill="FFFFFF"/>
          <w:rtl/>
        </w:rPr>
        <w:t> ﴿</w:t>
      </w:r>
      <w:hyperlink r:id="rId139" w:history="1">
        <w:r>
          <w:rPr>
            <w:rStyle w:val="Lienhypertexte"/>
            <w:rFonts w:ascii="Traditional Arabic" w:hAnsi="Traditional Arabic" w:cs="Traditional Arabic"/>
            <w:b/>
            <w:bCs/>
            <w:sz w:val="28"/>
            <w:szCs w:val="28"/>
            <w:shd w:val="clear" w:color="auto" w:fill="FFFFFF"/>
            <w:rtl/>
          </w:rPr>
          <w:t>وَمِنَ النَّاسِ مَنْ يَقُولُ آمَنَّا بِاللَّهِ﴾</w:t>
        </w:r>
        <w:r>
          <w:rPr>
            <w:rStyle w:val="Appelnotedebasdep"/>
            <w:rFonts w:ascii="Traditional Arabic" w:hAnsi="Traditional Arabic" w:cs="Traditional Arabic"/>
            <w:b/>
            <w:bCs/>
            <w:color w:val="0000FF"/>
            <w:sz w:val="28"/>
            <w:szCs w:val="28"/>
            <w:shd w:val="clear" w:color="auto" w:fill="FFFFFF"/>
            <w:rtl/>
          </w:rPr>
          <w:footnoteReference w:id="8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وَيُؤْمِنُونَ مَعْنَاهُ يُصَدِّقُونَ، وَآمَنَ مَزِيدُ أَمِنَ وَهَمْزَتُهُ الْمَزِيدَةُ دَلَّتْ عَلَى ال</w:t>
      </w:r>
      <w:r>
        <w:rPr>
          <w:rFonts w:ascii="Traditional Arabic" w:hAnsi="Traditional Arabic" w:cs="Traditional Arabic"/>
          <w:b/>
          <w:bCs/>
          <w:color w:val="000000"/>
          <w:sz w:val="28"/>
          <w:szCs w:val="28"/>
          <w:shd w:val="clear" w:color="auto" w:fill="FFFFFF"/>
          <w:rtl/>
        </w:rPr>
        <w:t xml:space="preserve">تَّعْدِيَةِ، فَأَصْلُ آمَنَ تَعْدِيَةُ أَمِنَ ضِدَّ خَافَ فَآمَنَ مَعْنَاهُ جَعَلَ غَيْرَهُ آمِنًا ثُمَّ أَطْلَقُوا آمَنَ عَلَى مَعْنَى صَدَّقَ وَوَثِقَ.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حَكَى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زَيْدٍ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 الْعَرَبِ: "مَا آمَنْتُ أَنْ أَجِدَ صَحَابَةً" يَقُولُهُ الْمُسَافِرُ إِذَا ت</w:t>
      </w:r>
      <w:r>
        <w:rPr>
          <w:rFonts w:ascii="Traditional Arabic" w:hAnsi="Traditional Arabic" w:cs="Traditional Arabic"/>
          <w:b/>
          <w:bCs/>
          <w:color w:val="000000"/>
          <w:sz w:val="28"/>
          <w:szCs w:val="28"/>
          <w:shd w:val="clear" w:color="auto" w:fill="FFFFFF"/>
          <w:rtl/>
        </w:rPr>
        <w:t>َأَخَّرَ عَنِ السَّفَرِ، فَصَارَ آمَنَ بِمَعْنَى صَدَّقَ عَلَى تَقْدِيرِ أَنَّهُ آمَنَ مُخْبِرَهُ مِنْ أَنْ يَكْذِبَهُ، أَوْ عَلَى تَقْدِيرِ أَنَّهُ آمَنَ نَفْسَهُ مِنْ أَنْ تَخَافَ مِنْ كَذِبِ الْخَبَرِ مُبَالَغَةً فِي أَمِنَ كَأَقْدَمَ عَلَى الشَّيْءِ بِ</w:t>
      </w:r>
      <w:r>
        <w:rPr>
          <w:rFonts w:ascii="Traditional Arabic" w:hAnsi="Traditional Arabic" w:cs="Traditional Arabic"/>
          <w:b/>
          <w:bCs/>
          <w:color w:val="000000"/>
          <w:sz w:val="28"/>
          <w:szCs w:val="28"/>
          <w:shd w:val="clear" w:color="auto" w:fill="FFFFFF"/>
          <w:rtl/>
        </w:rPr>
        <w:t>مَعْنَى تَقَدَّمَ إِلَيْهِ وَعَمِدَ إِلَيْهِ، ثُمَّ صَارَ فِعْلًا قَاصِرًا إِمَّا عَلَى مُرَاعَاةِ حَذْفِ الْمَفْعُولِ لِكَثْرَةِ الِاسْتِعْمَال،ِ بِحَيْثُ نَزَلَ الْفِعْلُ مَنْزِلَةَ اللَّازِمِ، وَإِمَّا عَلَى مُرَاعَاةِ الْمُبَالَغَةِ الْمَذْكُورَةِ أَيْ</w:t>
      </w:r>
      <w:r>
        <w:rPr>
          <w:rFonts w:ascii="Traditional Arabic" w:hAnsi="Traditional Arabic" w:cs="Traditional Arabic"/>
          <w:b/>
          <w:bCs/>
          <w:color w:val="000000"/>
          <w:sz w:val="28"/>
          <w:szCs w:val="28"/>
          <w:shd w:val="clear" w:color="auto" w:fill="FFFFFF"/>
          <w:rtl/>
        </w:rPr>
        <w:t xml:space="preserve"> حَصَلَ لَهُ الْأَمْنُ، أَيْ مِنَ الشَّكِّ وَاضْطِرَابِ النَّفْسِ وَاطْمَأَنَّ لِذَلِكَ، لِأَنَّ مَعْنَى الْأَمْنِ وَالِاطْمِئْنَانِ مُتَقَارِبٌ، ثُمَّ إِنَّهُمْ يُضَمِّنُونَ آمَنَ مَعْنَى أَقَرَّ، فَيَقُولُونَ آمَنَ بِكَذَا، أَيْ أَقَرَّ بِهِ كَمَا فِي هَ</w:t>
      </w:r>
      <w:r>
        <w:rPr>
          <w:rFonts w:ascii="Traditional Arabic" w:hAnsi="Traditional Arabic" w:cs="Traditional Arabic"/>
          <w:b/>
          <w:bCs/>
          <w:color w:val="000000"/>
          <w:sz w:val="28"/>
          <w:szCs w:val="28"/>
          <w:shd w:val="clear" w:color="auto" w:fill="FFFFFF"/>
          <w:rtl/>
        </w:rPr>
        <w:t>ذِهِ الْآيَةِ، وَيُضَمِّنُونَهُ مَعْنَى اطْمَأَن،َّ فَيَقُولُونَ آمَنَ لَهُ:</w:t>
      </w:r>
      <w:r>
        <w:rPr>
          <w:rStyle w:val="apple-converted-space"/>
          <w:rFonts w:ascii="Traditional Arabic" w:hAnsi="Traditional Arabic" w:cs="Traditional Arabic"/>
          <w:b/>
          <w:bCs/>
          <w:color w:val="000000"/>
          <w:sz w:val="28"/>
          <w:szCs w:val="28"/>
          <w:shd w:val="clear" w:color="auto" w:fill="FFFFFF"/>
          <w:rtl/>
        </w:rPr>
        <w:t> ﴿</w:t>
      </w:r>
      <w:hyperlink r:id="rId140" w:history="1">
        <w:r>
          <w:rPr>
            <w:rStyle w:val="Lienhypertexte"/>
            <w:rFonts w:ascii="Traditional Arabic" w:hAnsi="Traditional Arabic" w:cs="Traditional Arabic"/>
            <w:b/>
            <w:bCs/>
            <w:sz w:val="28"/>
            <w:szCs w:val="28"/>
            <w:shd w:val="clear" w:color="auto" w:fill="FFFFFF"/>
            <w:rtl/>
          </w:rPr>
          <w:t>أَفَتَطْمَعُونَ أَنْ يُؤْمِنُوا لَكُمْ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89"/>
      </w:r>
      <w:r>
        <w:rPr>
          <w:rFonts w:ascii="Traditional Arabic" w:hAnsi="Traditional Arabic" w:cs="Traditional Arabic"/>
          <w:b/>
          <w:bCs/>
          <w:sz w:val="28"/>
          <w:szCs w:val="28"/>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وَمَجِيءُ صِلَةِ الْمَوْصُولِ فِعْلًا مُضَارِعًا لِإِفَادَةِ أَنَّ إِيمَانَهُمْ مُسْتَمِرٌّ مُتَجَدِّدٌ، كَمَا عَلِمْتَ آنِفًا، أَيْ لَا يَطْرَأُ عَلَى إِيمَانِهِمْ شَكٌّ وَلَا رِيبَةٌ.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وَخَصَّ بِالذِّكْرِ الْإِيمَانَ بِالْغَيْبِ </w:t>
      </w:r>
      <w:r>
        <w:rPr>
          <w:rFonts w:ascii="Traditional Arabic" w:hAnsi="Traditional Arabic" w:cs="Traditional Arabic"/>
          <w:b/>
          <w:bCs/>
          <w:color w:val="000000"/>
          <w:sz w:val="28"/>
          <w:szCs w:val="28"/>
          <w:shd w:val="clear" w:color="auto" w:fill="FFFFFF"/>
          <w:rtl/>
        </w:rPr>
        <w:t>دُونَ غَيْرِهِ مِنْ مُتَعَلِّقَاتِ الْإِيمَانِ، لِأَنَّ الْإِيمَانَ بِالْغَيْبِ، أَيْ مَا غَابَ عَنِ الْحِسِّ هُوَ الْأَصْلُ فِي اعْتِقَادِ إِمْكَانِ مَا تُخْبِرُ بِهِ الرُّسُلَ عَنْ وُجُودِ اللَّهِ وَالْعَالَمِ الْعُلْوِيِّ، فَإِذَا آمَنَ بِهِ الْمَرْءُ ت</w:t>
      </w:r>
      <w:r>
        <w:rPr>
          <w:rFonts w:ascii="Traditional Arabic" w:hAnsi="Traditional Arabic" w:cs="Traditional Arabic"/>
          <w:b/>
          <w:bCs/>
          <w:color w:val="000000"/>
          <w:sz w:val="28"/>
          <w:szCs w:val="28"/>
          <w:shd w:val="clear" w:color="auto" w:fill="FFFFFF"/>
          <w:rtl/>
        </w:rPr>
        <w:t xml:space="preserve">َصَدَّى لِسَمَاعِ دَعْوَةِ الرَّسُولِ وَلِلنَّظَرِ فِيمَا يُبَلِّغُهُ عَنِ اللَّهِ –تَعَالَى- فَسَهُلَ عَلَيْهِ إِدْرَاكُ الْأَدِلَّةِ.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وَأَمَّا مَنْ يَعْتَقِدُ أَنْ لَيْسَ وَرَاءَ عَالَمِ الْمَادِّيَّاتِ عَالَمٌ آخَرُ، وَهُوَ مَا وَرَاءَ الطَّبِيعَة،ِ فَ</w:t>
      </w:r>
      <w:r>
        <w:rPr>
          <w:rFonts w:ascii="Traditional Arabic" w:hAnsi="Traditional Arabic" w:cs="Traditional Arabic"/>
          <w:b/>
          <w:bCs/>
          <w:color w:val="000000"/>
          <w:sz w:val="28"/>
          <w:szCs w:val="28"/>
          <w:shd w:val="clear" w:color="auto" w:fill="FFFFFF"/>
          <w:rtl/>
        </w:rPr>
        <w:t xml:space="preserve">قَدْ رَاضَ نَفْسَهُ عَلَى الْإِعْرَاضِ عَنِ الدَّعْوَةِ إِلَى </w:t>
      </w:r>
      <w:r>
        <w:rPr>
          <w:rFonts w:ascii="Traditional Arabic" w:hAnsi="Traditional Arabic" w:cs="Traditional Arabic"/>
          <w:b/>
          <w:bCs/>
          <w:color w:val="800080"/>
          <w:sz w:val="28"/>
          <w:szCs w:val="28"/>
          <w:shd w:val="clear" w:color="auto" w:fill="FFFFFF"/>
          <w:rtl/>
        </w:rPr>
        <w:t>الْإِيمَانِ بِوُجُودِ اللَّهِ وَعَالَمِ الْآخِرَةِ،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كَمَا كَانَ حَالُ الْمَادِّيِّينَ، وَهُمُ الْمُسَمَّوْنَ بِالدَّهْرِيِّينَ الَّذِينَ قَالُوا:</w:t>
      </w:r>
      <w:r>
        <w:rPr>
          <w:rStyle w:val="apple-converted-space"/>
          <w:rFonts w:ascii="Traditional Arabic" w:hAnsi="Traditional Arabic" w:cs="Traditional Arabic"/>
          <w:b/>
          <w:bCs/>
          <w:color w:val="000000"/>
          <w:sz w:val="28"/>
          <w:szCs w:val="28"/>
          <w:shd w:val="clear" w:color="auto" w:fill="FFFFFF"/>
          <w:rtl/>
        </w:rPr>
        <w:t> "</w:t>
      </w:r>
      <w:hyperlink r:id="rId141" w:history="1">
        <w:r>
          <w:rPr>
            <w:rStyle w:val="Lienhypertexte"/>
            <w:rFonts w:ascii="Traditional Arabic" w:hAnsi="Traditional Arabic" w:cs="Traditional Arabic"/>
            <w:b/>
            <w:bCs/>
            <w:sz w:val="28"/>
            <w:szCs w:val="28"/>
            <w:shd w:val="clear" w:color="auto" w:fill="FFFFFF"/>
            <w:rtl/>
          </w:rPr>
          <w:t>وَمَا يُهْلِكُنَا إِلَّا الدَّهْرُ"</w:t>
        </w:r>
        <w:r>
          <w:rPr>
            <w:rStyle w:val="Appelnotedebasdep"/>
            <w:rFonts w:ascii="Traditional Arabic" w:hAnsi="Traditional Arabic" w:cs="Traditional Arabic"/>
            <w:b/>
            <w:bCs/>
            <w:color w:val="0000FF"/>
            <w:sz w:val="28"/>
            <w:szCs w:val="28"/>
            <w:shd w:val="clear" w:color="auto" w:fill="FFFFFF"/>
            <w:rtl/>
          </w:rPr>
          <w:footnoteReference w:id="9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وَقَرِيبٌ مِنَ اعْتِقَادِهِمُ اعْتِقَادُ الْمُشْرِكِينَ وَلِذَلِكَ عَبَدُوا الْأَصْنَامَ الْمُجَسَّمَةَ </w:t>
      </w:r>
      <w:r>
        <w:rPr>
          <w:rFonts w:ascii="Traditional Arabic" w:hAnsi="Traditional Arabic" w:cs="Traditional Arabic"/>
          <w:b/>
          <w:bCs/>
          <w:color w:val="000000"/>
          <w:sz w:val="28"/>
          <w:szCs w:val="28"/>
          <w:shd w:val="clear" w:color="auto" w:fill="FFFFFF"/>
          <w:rtl/>
        </w:rPr>
        <w:t>وَمُعْظَمُ الْعَرَبِ كَانُوا يُثْبِتُونَ مِنَ الْغَيْبِ وُجُودَ الْخَالِقِ، وَبَعْضُهُمْ يُثْبِتُ الْمَلَائِكَةَ وَلَا يُؤْمِنُونَ بِسِوَى ذَلِكَ. وَالْكَلَامُ عَلَى حَقِيقَةِ الْإِيمَانِ لَيْسَ هَذَا مَوْضِعُهُ، وَيَجِيءُ عِنْدَ قَوْلِهِ –تَعَالَى-: ﴿وَمَ</w:t>
      </w:r>
      <w:r>
        <w:rPr>
          <w:rFonts w:ascii="Traditional Arabic" w:hAnsi="Traditional Arabic" w:cs="Traditional Arabic"/>
          <w:b/>
          <w:bCs/>
          <w:color w:val="000000"/>
          <w:sz w:val="28"/>
          <w:szCs w:val="28"/>
          <w:shd w:val="clear" w:color="auto" w:fill="FFFFFF"/>
          <w:rtl/>
        </w:rPr>
        <w:t>ا هُمْ بِمُؤْمِنِينَ﴾</w:t>
      </w:r>
      <w:r>
        <w:rPr>
          <w:rStyle w:val="Appelnotedebasdep"/>
          <w:rFonts w:ascii="Traditional Arabic" w:hAnsi="Traditional Arabic" w:cs="Traditional Arabic"/>
          <w:b/>
          <w:bCs/>
          <w:color w:val="000000"/>
          <w:sz w:val="28"/>
          <w:szCs w:val="28"/>
          <w:shd w:val="clear" w:color="auto" w:fill="FFFFFF"/>
          <w:rtl/>
        </w:rPr>
        <w:footnoteReference w:id="91"/>
      </w:r>
      <w:r>
        <w:rPr>
          <w:rFonts w:ascii="Traditional Arabic" w:hAnsi="Traditional Arabic" w:cs="Traditional Arabic"/>
          <w:b/>
          <w:bCs/>
          <w:color w:val="000000"/>
          <w:sz w:val="28"/>
          <w:szCs w:val="28"/>
          <w:shd w:val="clear" w:color="auto" w:fill="FFFFFF"/>
          <w:rtl/>
        </w:rPr>
        <w:t>.</w:t>
      </w:r>
    </w:p>
    <w:p w:rsidR="00C71854" w:rsidRDefault="00C71854">
      <w:pPr>
        <w:suppressAutoHyphens w:val="0"/>
        <w:overflowPunct/>
        <w:autoSpaceDE/>
        <w:jc w:val="both"/>
        <w:rPr>
          <w:rFonts w:ascii="Traditional Arabic" w:hAnsi="Traditional Arabic" w:cs="Traditional Arabic"/>
          <w:b/>
          <w:bCs/>
          <w:color w:val="000000"/>
          <w:sz w:val="28"/>
          <w:szCs w:val="28"/>
          <w:shd w:val="clear" w:color="auto" w:fill="FFFFFF"/>
        </w:rPr>
      </w:pPr>
    </w:p>
    <w:p w:rsidR="00C71854" w:rsidRDefault="00F606EC">
      <w:pPr>
        <w:suppressAutoHyphens w:val="0"/>
        <w:overflowPunct/>
        <w:autoSpaceDE/>
        <w:jc w:val="center"/>
      </w:pPr>
      <w:r>
        <w:rPr>
          <w:rFonts w:ascii="Arabic Typesetting" w:hAnsi="Arabic Typesetting" w:cs="Arabic Typesetting"/>
          <w:b/>
          <w:bCs/>
          <w:sz w:val="40"/>
          <w:szCs w:val="40"/>
          <w:shd w:val="clear" w:color="auto" w:fill="FFFFFF"/>
          <w:rtl/>
        </w:rPr>
        <w:t>﴿</w:t>
      </w:r>
      <w:hyperlink r:id="rId142" w:history="1">
        <w:r>
          <w:rPr>
            <w:rStyle w:val="Lienhypertexte"/>
            <w:rFonts w:ascii="Arabic Typesetting" w:hAnsi="Arabic Typesetting" w:cs="Arabic Typesetting"/>
            <w:b/>
            <w:bCs/>
            <w:color w:val="auto"/>
            <w:sz w:val="40"/>
            <w:szCs w:val="40"/>
            <w:shd w:val="clear" w:color="auto" w:fill="FFFFFF"/>
            <w:rtl/>
          </w:rPr>
          <w:t>وَيُقِيمُونَ الصَّلَاةَ﴾</w:t>
        </w:r>
        <w:bookmarkStart w:id="1" w:name="_Hlt468310506"/>
        <w:bookmarkStart w:id="2" w:name="_Hlt468310507"/>
        <w:bookmarkEnd w:id="1"/>
        <w:bookmarkEnd w:id="2"/>
        <w:r>
          <w:rPr>
            <w:rStyle w:val="Appelnotedebasdep"/>
            <w:rFonts w:ascii="Arabic Typesetting" w:hAnsi="Arabic Typesetting" w:cs="Arabic Typesetting"/>
            <w:b/>
            <w:bCs/>
            <w:sz w:val="40"/>
            <w:szCs w:val="40"/>
            <w:shd w:val="clear" w:color="auto" w:fill="FFFFFF"/>
            <w:rtl/>
          </w:rPr>
          <w:footnoteReference w:id="92"/>
        </w:r>
        <w:r>
          <w:rPr>
            <w:rFonts w:ascii="Arabic Typesetting" w:hAnsi="Arabic Typesetting" w:cs="Arabic Typesetting"/>
            <w:b/>
            <w:bCs/>
            <w:sz w:val="40"/>
            <w:szCs w:val="40"/>
            <w:rtl/>
          </w:rPr>
          <w:t> </w:t>
        </w:r>
      </w:hyperlink>
    </w:p>
    <w:p w:rsidR="00C71854" w:rsidRDefault="00C71854">
      <w:pPr>
        <w:suppressAutoHyphens w:val="0"/>
        <w:overflowPunct/>
        <w:autoSpaceDE/>
        <w:jc w:val="center"/>
        <w:rPr>
          <w:rFonts w:ascii="Arabic Typesetting" w:hAnsi="Arabic Typesetting" w:cs="Arabic Typesetting"/>
          <w:b/>
          <w:bCs/>
          <w:sz w:val="40"/>
          <w:szCs w:val="40"/>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الْإِقَامَةُ: </w:t>
      </w:r>
      <w:r>
        <w:rPr>
          <w:rFonts w:ascii="Traditional Arabic" w:hAnsi="Traditional Arabic" w:cs="Traditional Arabic"/>
          <w:b/>
          <w:bCs/>
          <w:color w:val="000000"/>
          <w:sz w:val="28"/>
          <w:szCs w:val="28"/>
          <w:shd w:val="clear" w:color="auto" w:fill="FFFFFF"/>
          <w:rtl/>
        </w:rPr>
        <w:t xml:space="preserve">مَصْدَرُ أَقَامَ الَّذِي هُوَ مُعَدَّى قَامَ، عُدِّيَ إِلَيْهِ بِالْهَمْزَةِ الدَّالَّةِ عَلَى الْجُمَلِ، وَالْإِقَامَةُ جَعْلُهَا قَائِمَةً، مَأْخُوذٌ مِنْ قَامَتِ السُّوقُ إِذَا نَفَقَتْ وَتَدَاوَلَ النَّاسُ فِيهَا الْبَيْعَ وَالشِّرَاء.َ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دَلَّ ع</w:t>
      </w:r>
      <w:r>
        <w:rPr>
          <w:rFonts w:ascii="Traditional Arabic" w:hAnsi="Traditional Arabic" w:cs="Traditional Arabic"/>
          <w:b/>
          <w:bCs/>
          <w:color w:val="000000"/>
          <w:sz w:val="28"/>
          <w:szCs w:val="28"/>
          <w:shd w:val="clear" w:color="auto" w:fill="FFFFFF"/>
          <w:rtl/>
        </w:rPr>
        <w:t xml:space="preserve">َلَى هَذَا التَّقْدِيرِ تَصْرِيحُ بَعْضِ أَهْلِ اللِّسَانِ بِهَذَا الْمُقَدَّرِ.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أَيْمَنُ بْنُ خُرَيْمٍ الْأَسَدِيُّ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274"/>
        <w:jc w:val="both"/>
      </w:pPr>
      <w:r>
        <w:rPr>
          <w:rFonts w:ascii="Traditional Arabic" w:hAnsi="Traditional Arabic" w:cs="Traditional Arabic"/>
          <w:b/>
          <w:bCs/>
          <w:color w:val="800080"/>
          <w:sz w:val="28"/>
          <w:szCs w:val="28"/>
          <w:rtl/>
        </w:rPr>
        <w:t>أَقَامَتْ غَزَالَةُ سُوقَ الضِّرَابْ لِأَهْلِ الْعِرَاقَيْنِ حَوْلًا قَمِيطًا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وَأَصْلُ الْقِيَامِ فِي اللُّغَةِ هُوَ الِانْتِصَابُ</w:t>
      </w:r>
      <w:r>
        <w:rPr>
          <w:rFonts w:ascii="Traditional Arabic" w:hAnsi="Traditional Arabic" w:cs="Traditional Arabic"/>
          <w:b/>
          <w:bCs/>
          <w:color w:val="000000"/>
          <w:sz w:val="28"/>
          <w:szCs w:val="28"/>
          <w:shd w:val="clear" w:color="auto" w:fill="FFFFFF"/>
          <w:rtl/>
        </w:rPr>
        <w:t xml:space="preserve"> الْمُضَادُّ لِلْجُلُوسِ وَالِاضْطِجَاعِ، وَإِنَّمَا يَقُومُ الْقَائِمُ لِقَصْدِ عَمَلٍ صَعْبٍ لَا يَتَأَتَّى مِنْ قُعُودٍ، فَيَقُومُ الْخَطِيبُ وَيَقُومُ الْعَامِلُ وَيَقُومُ الصَّانِعُ وَيَقُومُ الْمَاشِي فَكَانَ لِلْقِيَامِ لَوَازِمٌ عُرْفِيَّةٌ مَأْخُو</w:t>
      </w:r>
      <w:r>
        <w:rPr>
          <w:rFonts w:ascii="Traditional Arabic" w:hAnsi="Traditional Arabic" w:cs="Traditional Arabic"/>
          <w:b/>
          <w:bCs/>
          <w:color w:val="000000"/>
          <w:sz w:val="28"/>
          <w:szCs w:val="28"/>
          <w:shd w:val="clear" w:color="auto" w:fill="FFFFFF"/>
          <w:rtl/>
        </w:rPr>
        <w:t>ذَةٌ مِنْ عَوَارِضِهِ اللَّازِمَةِ وَلِذَلِكَ أُطْلِقَ مَجَازًا عَلَى النَّشَاطِ فِي قَوْلِهِمْ قَامَ بِالْأَمْرِ، وَمِنْ أَشْهَرِ اسْتِعْمَالِ هَذَا الْمَجَازِ قَوْلِهِمْ قَامَتِ السُّوقُ وَقَامَتِ الْحَرْبُ، وَقَالُوا فِي ضِدِّهِ رَكَدَتْ وَنَامَتْ، وَيُ</w:t>
      </w:r>
      <w:r>
        <w:rPr>
          <w:rFonts w:ascii="Traditional Arabic" w:hAnsi="Traditional Arabic" w:cs="Traditional Arabic"/>
          <w:b/>
          <w:bCs/>
          <w:color w:val="000000"/>
          <w:sz w:val="28"/>
          <w:szCs w:val="28"/>
          <w:shd w:val="clear" w:color="auto" w:fill="FFFFFF"/>
          <w:rtl/>
        </w:rPr>
        <w:t xml:space="preserve">فِيدُ فِي كُلِّ مَا يَتَعَلَّقُ بِهِ مَعْنًى مُنَاسِبًا لِنَشَاطِهِ الْمَجَازِيِّ، وَهُوَ </w:t>
      </w:r>
      <w:r>
        <w:rPr>
          <w:rFonts w:ascii="Traditional Arabic" w:hAnsi="Traditional Arabic" w:cs="Traditional Arabic"/>
          <w:b/>
          <w:bCs/>
          <w:color w:val="000000"/>
          <w:sz w:val="28"/>
          <w:szCs w:val="28"/>
          <w:shd w:val="clear" w:color="auto" w:fill="FFFFFF"/>
          <w:rtl/>
        </w:rPr>
        <w:lastRenderedPageBreak/>
        <w:t>مِنْ قَبِيلِ الْمَجَازِ الْمُرْسَلِ وَشَاعَ فِيهَا حَتَّى سَاوَى الْحَقِيقَةَ فَصَارَتْ كَالْحَقَائِقِ وَلِذَلِكَ صَحَّ بِنَاءُ الْمَجَازِ الثَّانِي وَالِاسْتِعَارَةِ</w:t>
      </w:r>
      <w:r>
        <w:rPr>
          <w:rFonts w:ascii="Traditional Arabic" w:hAnsi="Traditional Arabic" w:cs="Traditional Arabic"/>
          <w:b/>
          <w:bCs/>
          <w:color w:val="000000"/>
          <w:sz w:val="28"/>
          <w:szCs w:val="28"/>
          <w:shd w:val="clear" w:color="auto" w:fill="FFFFFF"/>
          <w:rtl/>
        </w:rPr>
        <w:t xml:space="preserve"> عَلَيْهَا، فَإِقَامَةُ الصَّلَاةِ اسْتِعَارَةٌ تَبَعِيَّةٌ شَبَّهَتِ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الْمُوَاظَبَةَ عَلَى الصَّلَوَاتِ وَالْعِنَايَةَ بِهَا</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بِجَعْلِ الشَّيْءِ قَائِمًا، وَأَحْسَبُ أَنَّ تَعْلِيقَ هَذَا الْفِعْلِ بِالصَّلَاةِ مِنْ مُصْطَلَحَاتِ الْقُرْآنِ وَقَدْ جَاءَ </w:t>
      </w:r>
      <w:r>
        <w:rPr>
          <w:rFonts w:ascii="Traditional Arabic" w:hAnsi="Traditional Arabic" w:cs="Traditional Arabic"/>
          <w:b/>
          <w:bCs/>
          <w:color w:val="000000"/>
          <w:sz w:val="28"/>
          <w:szCs w:val="28"/>
          <w:shd w:val="clear" w:color="auto" w:fill="FFFFFF"/>
          <w:rtl/>
        </w:rPr>
        <w:t xml:space="preserve">بِهِ الْقُرْآنُ فِي أَوَائِلِ نُزُولِهِ فَقَدْ وَرَدَ فِي سُورَةِ الْمُزَّمِّلِ وَأَقِيمُوا الصَّلَاةَ وَهِيَ ثَالِثَةُ السُّوَرِ نُزُولًا.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وَذَكَرَ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وُجُوهًا أُخَرَ بَعِيدَةً عَنْ مَسَاقِ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عَبَّرَ هُنَا بِالْمُضَارِعِ </w:t>
      </w:r>
      <w:r>
        <w:rPr>
          <w:rFonts w:ascii="Traditional Arabic" w:hAnsi="Traditional Arabic" w:cs="Traditional Arabic"/>
          <w:b/>
          <w:bCs/>
          <w:color w:val="000000"/>
          <w:sz w:val="28"/>
          <w:szCs w:val="28"/>
          <w:shd w:val="clear" w:color="auto" w:fill="FFFFFF"/>
          <w:rtl/>
        </w:rPr>
        <w:t>كَمَا وَقَعَ فِي قَوْلِهِ يُؤْمِنُونَ لِيَصْلُحَ ذَلِكَ لِلَّذِينَ أَقَامُوا الصَّلَاةَ فِيمَا مَضَى وَهُمُ الَّذِينَ آمَنُوا مِنْ قَبْلِ نُزُولِ الْآيَةِ، وَالَّذِينَ هُمْ بِصَدَدِ إِقَامَةِ الصَّلَاةِ وَهُمُ الَّذِينَ يُؤْمِنُونَ عِنْدَ نُزُولِ الْآيَةِ،</w:t>
      </w:r>
      <w:r>
        <w:rPr>
          <w:rFonts w:ascii="Traditional Arabic" w:hAnsi="Traditional Arabic" w:cs="Traditional Arabic"/>
          <w:b/>
          <w:bCs/>
          <w:color w:val="000000"/>
          <w:sz w:val="28"/>
          <w:szCs w:val="28"/>
          <w:shd w:val="clear" w:color="auto" w:fill="FFFFFF"/>
          <w:rtl/>
        </w:rPr>
        <w:t xml:space="preserve"> وَالَّذِينَ سَيَهْتَدُونَ إِلَى ذَلِكَ وَهُمُ الَّذِينَ جَاءُوا مِنْ بَعْدِهِمْ إِذِ الْمُضَارِعُ صَالِحٌ لِذَلِكَ كُلِّهِ، لِأَنَّ مَنْ فَعَلَ الصَّلَاةَ فِي الْمَاضِي فَهُوَ يَفْعَلُهَا الْآنَ وَغَدًا، وَمَنْ لَمْ يَفْعَلْهَا، فَهُوَ إِمَّا يَفْعَلُهَا </w:t>
      </w:r>
      <w:r>
        <w:rPr>
          <w:rFonts w:ascii="Traditional Arabic" w:hAnsi="Traditional Arabic" w:cs="Traditional Arabic"/>
          <w:b/>
          <w:bCs/>
          <w:color w:val="000000"/>
          <w:sz w:val="28"/>
          <w:szCs w:val="28"/>
          <w:shd w:val="clear" w:color="auto" w:fill="FFFFFF"/>
          <w:rtl/>
        </w:rPr>
        <w:t xml:space="preserve">الْآنَ أَوْ غَدًا وَجَمِيعُ أَقْسَامِ هَذَا النَّوْعِ جُعِلَ الْقُرْآنُ هُدًى لَهُمْ.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حَصَلَ مِنْ إِفَادَةِ الْمُضَارِعِ التَّجَدُّدَ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تَأْكِيدُ مَا دَلَّ عَلَيْهِ مَادَّةُ الْإِقَامَةِ مِنَ الْمُوَاظَبَةِ وَالتَّكَرُّرِ لِيَكُونَ الثَّنَاءُ عَلَيْه</w:t>
      </w:r>
      <w:r>
        <w:rPr>
          <w:rFonts w:ascii="Traditional Arabic" w:hAnsi="Traditional Arabic" w:cs="Traditional Arabic"/>
          <w:b/>
          <w:bCs/>
          <w:color w:val="000000"/>
          <w:sz w:val="28"/>
          <w:szCs w:val="28"/>
          <w:shd w:val="clear" w:color="auto" w:fill="FFFFFF"/>
          <w:rtl/>
        </w:rPr>
        <w:t>ِمْ بِالْمُوَاظَبَةِ عَلَى الصَّلَاةِ أَصْرَحَ.</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وَالصَّلَاةُ اسْمٌ جَامِدٌ بِوَزْنِ فَعَلَةَ مُحَرَّكُ الْعَيْنِ (صَلَوَةَ) وَرَدَ هَذَا اللَّفْظُ فِي كَلَامِ الْعَرَبِ بِمَعْنَى الدُّعَاءِ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الْأَعْشَى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425"/>
        <w:jc w:val="both"/>
      </w:pPr>
      <w:r>
        <w:rPr>
          <w:rFonts w:ascii="Traditional Arabic" w:hAnsi="Traditional Arabic" w:cs="Traditional Arabic"/>
          <w:b/>
          <w:bCs/>
          <w:color w:val="800080"/>
          <w:sz w:val="28"/>
          <w:szCs w:val="28"/>
          <w:rtl/>
        </w:rPr>
        <w:t>تَقُولُ بِنْتِي وَقَدْ يَمَّمْتُ مُرْتَحِــ</w:t>
      </w:r>
      <w:r>
        <w:rPr>
          <w:rFonts w:ascii="Traditional Arabic" w:hAnsi="Traditional Arabic" w:cs="Traditional Arabic"/>
          <w:b/>
          <w:bCs/>
          <w:color w:val="800080"/>
          <w:sz w:val="28"/>
          <w:szCs w:val="28"/>
          <w:rtl/>
        </w:rPr>
        <w:t>ـــــــــــــــــلًا     </w:t>
      </w:r>
      <w:r>
        <w:rPr>
          <w:rFonts w:ascii="Traditional Arabic" w:hAnsi="Traditional Arabic" w:cs="Traditional Arabic"/>
          <w:b/>
          <w:bCs/>
          <w:color w:val="800080"/>
          <w:sz w:val="28"/>
          <w:szCs w:val="28"/>
          <w:rtl/>
        </w:rPr>
        <w:tab/>
        <w:t>يَا رَبِّ جَنِّبْ أَبِي الْأَوْصَابَ وَالْوَجَعَا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425"/>
        <w:jc w:val="both"/>
      </w:pPr>
      <w:r>
        <w:rPr>
          <w:rFonts w:ascii="Traditional Arabic" w:hAnsi="Traditional Arabic" w:cs="Traditional Arabic"/>
          <w:b/>
          <w:bCs/>
          <w:color w:val="800080"/>
          <w:sz w:val="28"/>
          <w:szCs w:val="28"/>
          <w:rtl/>
        </w:rPr>
        <w:t>عَلَيْكِ مِثْلُ الَّذِي صَلَّيْتِ فَاغْتَمِضِي  </w:t>
      </w:r>
      <w:r>
        <w:rPr>
          <w:rFonts w:ascii="Traditional Arabic" w:hAnsi="Traditional Arabic" w:cs="Traditional Arabic"/>
          <w:b/>
          <w:bCs/>
          <w:color w:val="800080"/>
          <w:sz w:val="28"/>
          <w:szCs w:val="28"/>
          <w:rtl/>
        </w:rPr>
        <w:tab/>
        <w:t>جَفْنًا فَإِنَّ لِجَنْبِ الْمَرْءِ مُضْطَجَعَــــــــــا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وَوَرَدَ بِمَعْنَى الْعِبَادَةِ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الْأَعْشَى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425"/>
        <w:jc w:val="both"/>
      </w:pPr>
      <w:r>
        <w:rPr>
          <w:rFonts w:ascii="Traditional Arabic" w:hAnsi="Traditional Arabic" w:cs="Traditional Arabic"/>
          <w:b/>
          <w:bCs/>
          <w:color w:val="800080"/>
          <w:sz w:val="28"/>
          <w:szCs w:val="28"/>
          <w:rtl/>
        </w:rPr>
        <w:t>يُرَاوِحُ مِنْ ص</w:t>
      </w:r>
      <w:r>
        <w:rPr>
          <w:rFonts w:ascii="Traditional Arabic" w:hAnsi="Traditional Arabic" w:cs="Traditional Arabic"/>
          <w:b/>
          <w:bCs/>
          <w:color w:val="800080"/>
          <w:sz w:val="28"/>
          <w:szCs w:val="28"/>
          <w:rtl/>
        </w:rPr>
        <w:t>َلَوَاتِ الْمَلِــــــــــــــــــــــــــــــــــــــــي     </w:t>
      </w:r>
      <w:r>
        <w:rPr>
          <w:rFonts w:ascii="Traditional Arabic" w:hAnsi="Traditional Arabic" w:cs="Traditional Arabic"/>
          <w:b/>
          <w:bCs/>
          <w:color w:val="800080"/>
          <w:sz w:val="28"/>
          <w:szCs w:val="28"/>
          <w:rtl/>
        </w:rPr>
        <w:tab/>
        <w:t>كِ طَوْرًا سُجُودًا وَطَوْرًا جُـــــــــــــــــــــــــــؤَارَا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فَأَمَّا الصَّلَاةُ الْمَقْصُودَةُ فِي الْآيَةِ، فَهِيَ الْعِبَادَةُ الْمَخْصُوصَةُ الْمُشْتَمِلَةُ عَلَى قِيَامٍ وَقِرَاءَةٍ </w:t>
      </w:r>
      <w:r>
        <w:rPr>
          <w:rFonts w:ascii="Traditional Arabic" w:hAnsi="Traditional Arabic" w:cs="Traditional Arabic"/>
          <w:b/>
          <w:bCs/>
          <w:color w:val="000000"/>
          <w:sz w:val="28"/>
          <w:szCs w:val="28"/>
          <w:shd w:val="clear" w:color="auto" w:fill="FFFFFF"/>
          <w:rtl/>
        </w:rPr>
        <w:t>وَرُكُوعٍ وَسُجُودٍ وَتَسْلِيمٍ.</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فَارِسٍ: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كَانَتِ الْعَرَبُ فِي جَاهِلِيَّتِهَا عَلَى إِرْثٍ مِنْ إِرْثِ آبَائِهِمْ فِي لُغَاتِهِمْ؛ فَلَمَّا جَاءَ اللَّهُ –تَعَالَى- بِالْإِسْلَامِ حَالَتْ أَحْوَالٌ، وَنُقِلَتْ أَلْفَاظٌ مِنْ مَوَاضِعَ إِلَى م</w:t>
      </w:r>
      <w:r>
        <w:rPr>
          <w:rFonts w:ascii="Traditional Arabic" w:hAnsi="Traditional Arabic" w:cs="Traditional Arabic"/>
          <w:b/>
          <w:bCs/>
          <w:color w:val="000000"/>
          <w:sz w:val="28"/>
          <w:szCs w:val="28"/>
          <w:shd w:val="clear" w:color="auto" w:fill="FFFFFF"/>
          <w:rtl/>
        </w:rPr>
        <w:t>َوَاضِعَ أُخَرَ بِزِيَادَاتٍ، وَمِمَّا جَاءَ فِي الشَّرْعِ الصَّلَاةَ، وَقَدْ كَانُوا عَرَفُوا الرُّكُوعَ وَالسُّجُودَ، وَإِنْ لَمْ يَكُنْ عَلَى هَاتِهِ الْهَيْئَةِ.</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أَوْ دُرَّةٌ صَدَفِيَّةٌ غَوَّاصُهَـــــــــــــــــا     </w:t>
      </w:r>
      <w:r>
        <w:rPr>
          <w:rFonts w:ascii="Traditional Arabic" w:hAnsi="Traditional Arabic" w:cs="Traditional Arabic"/>
          <w:b/>
          <w:bCs/>
          <w:color w:val="800080"/>
          <w:sz w:val="28"/>
          <w:szCs w:val="28"/>
          <w:rtl/>
        </w:rPr>
        <w:tab/>
        <w:t>بَهِجٌ مَت</w:t>
      </w:r>
      <w:r>
        <w:rPr>
          <w:rFonts w:ascii="Traditional Arabic" w:hAnsi="Traditional Arabic" w:cs="Traditional Arabic"/>
          <w:b/>
          <w:bCs/>
          <w:color w:val="800080"/>
          <w:sz w:val="28"/>
          <w:szCs w:val="28"/>
          <w:rtl/>
        </w:rPr>
        <w:t>َى يَرَهَا يُهِلُّ وَيَسْجُــــــــــــــــــــــــــــــدُ</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وَهَذَا وَإِنْ كَانَ كَذَا فَإِنَّ الْعَرَبَ لَمْ تُعَرِّفْهُ بِمِثْلِ مَا أَتَتْ بِهِ الشَّرِيعَةُ مِنَ الْأَعْدَادِ وَالْمَوَاقِيتِ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قُلْتُ: لَا شَكَّ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الْعَرَبَ عَرَفُوا الصَّلَاةَ </w:t>
      </w:r>
      <w:r>
        <w:rPr>
          <w:rFonts w:ascii="Traditional Arabic" w:hAnsi="Traditional Arabic" w:cs="Traditional Arabic"/>
          <w:b/>
          <w:bCs/>
          <w:color w:val="800080"/>
          <w:sz w:val="28"/>
          <w:szCs w:val="28"/>
          <w:shd w:val="clear" w:color="auto" w:fill="FFFFFF"/>
          <w:rtl/>
        </w:rPr>
        <w:t>وَالسُّجُودَ وَالرُّكُوعَ</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وَقَدْ أَخْبَرَ اللَّهُ –تَعَالَى-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إِبْرَاهِيمَ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عَلَيْهِ السَّلَامُ-، فَقَالَ رَبَّنَا:</w:t>
      </w:r>
      <w:r>
        <w:rPr>
          <w:rStyle w:val="apple-converted-space"/>
          <w:rFonts w:ascii="Traditional Arabic" w:hAnsi="Traditional Arabic" w:cs="Traditional Arabic"/>
          <w:b/>
          <w:bCs/>
          <w:color w:val="000000"/>
          <w:sz w:val="28"/>
          <w:szCs w:val="28"/>
          <w:shd w:val="clear" w:color="auto" w:fill="FFFFFF"/>
          <w:rtl/>
        </w:rPr>
        <w:t> ﴿</w:t>
      </w:r>
      <w:hyperlink r:id="rId143" w:history="1">
        <w:r>
          <w:rPr>
            <w:rStyle w:val="Lienhypertexte"/>
            <w:rFonts w:ascii="Traditional Arabic" w:hAnsi="Traditional Arabic" w:cs="Traditional Arabic"/>
            <w:b/>
            <w:bCs/>
            <w:sz w:val="28"/>
            <w:szCs w:val="28"/>
            <w:shd w:val="clear" w:color="auto" w:fill="FFFFFF"/>
            <w:rtl/>
          </w:rPr>
          <w:t>لِيُ</w:t>
        </w:r>
        <w:r>
          <w:rPr>
            <w:rStyle w:val="Lienhypertexte"/>
            <w:rFonts w:ascii="Traditional Arabic" w:hAnsi="Traditional Arabic" w:cs="Traditional Arabic"/>
            <w:b/>
            <w:bCs/>
            <w:sz w:val="28"/>
            <w:szCs w:val="28"/>
            <w:shd w:val="clear" w:color="auto" w:fill="FFFFFF"/>
            <w:rtl/>
          </w:rPr>
          <w:t>قِيمُوا الصَّلَاةَ﴾</w:t>
        </w:r>
        <w:r>
          <w:rPr>
            <w:rStyle w:val="Appelnotedebasdep"/>
            <w:rFonts w:ascii="Traditional Arabic" w:hAnsi="Traditional Arabic" w:cs="Traditional Arabic"/>
            <w:b/>
            <w:bCs/>
            <w:color w:val="0000FF"/>
            <w:sz w:val="28"/>
            <w:szCs w:val="28"/>
            <w:shd w:val="clear" w:color="auto" w:fill="FFFFFF"/>
            <w:rtl/>
          </w:rPr>
          <w:footnoteReference w:id="9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وَقَدْ كَانَ بَيْنَ ظَهْرَانَيْهِمُ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يُصَلُّونَ أَيْ يَأْتُونَ عِبَادَتَهُمْ بِهَيْأَةٍ مَخْصُوصَةٍ، وَسَمَّوْا كَنِيسَتَهُمْ صَلَاةً، وَكَانَ بَيْنَهُمُ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النَّصَارَى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وَهُمْ يُصَلُّونَ.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w:t>
      </w: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ذِكْرِ دَفْنِ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النُّعْمَانِ بْنِ الْحَارِثِ الْغَسَّانِيِّ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6"/>
        <w:jc w:val="both"/>
      </w:pPr>
      <w:r>
        <w:rPr>
          <w:rFonts w:ascii="Traditional Arabic" w:hAnsi="Traditional Arabic" w:cs="Traditional Arabic"/>
          <w:b/>
          <w:bCs/>
          <w:color w:val="800080"/>
          <w:sz w:val="28"/>
          <w:szCs w:val="28"/>
          <w:rtl/>
        </w:rPr>
        <w:t>فَآبَ مُصَلُّوهُ بِعَيْنٍ جَلِيَّةٍ     وَغُودِرَ بِالْجُولَانِ حَزْمٌ وَنَايِلُ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عَلَى رِوَايَةِ مُصَلُّوهُ بِصَادٍ مُهْمَلَةٍ أَرَادَ الْمُصَلِّينَ عَلَيْهِ عِنْدَ </w:t>
      </w:r>
      <w:r>
        <w:rPr>
          <w:rFonts w:ascii="Traditional Arabic" w:hAnsi="Traditional Arabic" w:cs="Traditional Arabic"/>
          <w:b/>
          <w:bCs/>
          <w:color w:val="000000"/>
          <w:sz w:val="28"/>
          <w:szCs w:val="28"/>
          <w:shd w:val="clear" w:color="auto" w:fill="FFFFFF"/>
          <w:rtl/>
        </w:rPr>
        <w:t>دَفْنِهِ مِنَ الْقُسُسِ وَالرُّهْبَانِ، إِذْ قَدْ كَانَ مُنْتَصِرًا وَمِنْهُ الْبَيْتُ السَّابِقُ. وَعَرَفُوا السُّجُودَ.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6"/>
        <w:jc w:val="both"/>
      </w:pPr>
      <w:r>
        <w:rPr>
          <w:rFonts w:ascii="Traditional Arabic" w:hAnsi="Traditional Arabic" w:cs="Traditional Arabic"/>
          <w:b/>
          <w:bCs/>
          <w:color w:val="800080"/>
          <w:sz w:val="28"/>
          <w:szCs w:val="28"/>
          <w:rtl/>
        </w:rPr>
        <w:t>أَوْ دُرَّةٌ صَدَفِيَّةٌ غَوَّاصُهَا     بَهِجٌ مَتَى يَرَهَا يُهِلُّ وَيَسْجُــــــــدُ</w:t>
      </w:r>
      <w:r>
        <w:rPr>
          <w:rStyle w:val="apple-converted-space"/>
          <w:rFonts w:ascii="Traditional Arabic" w:hAnsi="Traditional Arabic" w:cs="Traditional Arabic"/>
          <w:b/>
          <w:bCs/>
          <w:color w:val="800080"/>
          <w:sz w:val="28"/>
          <w:szCs w:val="28"/>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وَقَدْ تَرَدَّدَ أَئِمّ</w:t>
      </w:r>
      <w:r>
        <w:rPr>
          <w:rFonts w:ascii="Traditional Arabic" w:hAnsi="Traditional Arabic" w:cs="Traditional Arabic"/>
          <w:b/>
          <w:bCs/>
          <w:color w:val="000000"/>
          <w:sz w:val="28"/>
          <w:szCs w:val="28"/>
          <w:shd w:val="clear" w:color="auto" w:fill="FFFFFF"/>
          <w:rtl/>
        </w:rPr>
        <w:t xml:space="preserve">َةُ اللُّغَةِ فِي اشْتِقَاقِ الصَّلَاةِ، فَقَالَ قَوْمٌ مُشْتَقَّةٌ مِنَ الصَّلَا، وَهُوَ عِرْقٌ غَلِيظٌ فِي وَسَطِ الظَّهْرِ وَيَفْتَرِقُ عِنْدَ عَجْبِ الذَّنَبِ، فَيَكْتَنِفَهُ فَيُقَالُ حِينَئِذٍ هُمَا صَلَوَانٌ.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كَانَ الْمُصَلِّي إِذَا انْحَن</w:t>
      </w:r>
      <w:r>
        <w:rPr>
          <w:rFonts w:ascii="Traditional Arabic" w:hAnsi="Traditional Arabic" w:cs="Traditional Arabic"/>
          <w:b/>
          <w:bCs/>
          <w:color w:val="000000"/>
          <w:sz w:val="28"/>
          <w:szCs w:val="28"/>
          <w:shd w:val="clear" w:color="auto" w:fill="FFFFFF"/>
          <w:rtl/>
        </w:rPr>
        <w:t>َى لِلرُّكُوعِ وَنَحْوِهِ تَحَرَّكَ ذَلِكَ الْعِرْقُ اشْتُقَّتِ الصَّلَاةُ مِنْهُ كَمَا يَقُولُونَ أَنِفَ مِنْ كَذَا إِذَا شَمَخَ بِأَنْفِهِ، لِأَنَّهُ يَرْفَعُهُ إِذَا اشْمَأَزَّ وَتَعَاظَمَ، فَهُوَ مِنَ الِاشْتِقَاقِ مِنَ الْجَامِدِ، كَقَوْلِهِمُ: اسْتَن</w:t>
      </w:r>
      <w:r>
        <w:rPr>
          <w:rFonts w:ascii="Traditional Arabic" w:hAnsi="Traditional Arabic" w:cs="Traditional Arabic"/>
          <w:b/>
          <w:bCs/>
          <w:color w:val="000000"/>
          <w:sz w:val="28"/>
          <w:szCs w:val="28"/>
          <w:shd w:val="clear" w:color="auto" w:fill="FFFFFF"/>
          <w:rtl/>
        </w:rPr>
        <w:t xml:space="preserve">ْوَقَ الْجَمَلُ، وَقَوْلِهِمْ: تَنَمَّرَ فُلَانٌ، وَقَوْلِهَا: "زَوْجِي إِذَا دَخَلَ فَهِدَ، وَإِذَا خَرَجَ أَسِدَ".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وَالَّذِي دَلَّ عَلَى هَذَا الِاشْتِقَاقِ هُنَا عَدَمُ صُلُوحِيَّةِ غَيْرِهِ فَلَا يُعَدُّ الْقَوْلُ بِهِ ضَعِيفًا لِأَجْلِ قِلَّةِ الِاشْ</w:t>
      </w:r>
      <w:r>
        <w:rPr>
          <w:rFonts w:ascii="Traditional Arabic" w:hAnsi="Traditional Arabic" w:cs="Traditional Arabic"/>
          <w:b/>
          <w:bCs/>
          <w:color w:val="000000"/>
          <w:sz w:val="28"/>
          <w:szCs w:val="28"/>
          <w:shd w:val="clear" w:color="auto" w:fill="FFFFFF"/>
          <w:rtl/>
        </w:rPr>
        <w:t>تِقَاقِ مِنَ الْجَوَامِدِ كَمَا تَوَهَّمَهُ السَّيِّدُ.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أُطْلِقَتْ عَلَى الدُّعَاءِ لِأَنَّهُ يُلَازِمُ الْخُشُوعَ وَالِانْخِفَاضَ وَالتَّذَلُّلَ، ثُمَّ اشْتَقُّوا مِنَ الصَّلَاةِ الَّتِي هِيَ اسْمٌ جَامِدٌ صَلَّى إِذَا فَعَلَ الصَّلَاةَ، وَاشْ</w:t>
      </w:r>
      <w:r>
        <w:rPr>
          <w:rFonts w:ascii="Traditional Arabic" w:hAnsi="Traditional Arabic" w:cs="Traditional Arabic"/>
          <w:b/>
          <w:bCs/>
          <w:color w:val="000000"/>
          <w:sz w:val="28"/>
          <w:szCs w:val="28"/>
          <w:shd w:val="clear" w:color="auto" w:fill="FFFFFF"/>
          <w:rtl/>
        </w:rPr>
        <w:t>تَقُّوا صَلَّى مِنَ الصَّلَاةِ، كَمَا اشْتَقُّوا صَلَّى الْفَرَسُ إِذَا جَاءَ مُعَاقِبًا لِلْمُجَلِّي فِي خَيْلِ الْحَلَبَةِ، لِأَنَّهُ يَجِيءُ مُزَاحِمًا لَهُ فِي السَّبْقِ، وَاضِعًا رَأْسَهُ عَلَى صَلَا سَابِقِهِ وَاشْتَقُّوا مِنْهُ الْمُصَلِّي اسْمًا لِ</w:t>
      </w:r>
      <w:r>
        <w:rPr>
          <w:rFonts w:ascii="Traditional Arabic" w:hAnsi="Traditional Arabic" w:cs="Traditional Arabic"/>
          <w:b/>
          <w:bCs/>
          <w:color w:val="000000"/>
          <w:sz w:val="28"/>
          <w:szCs w:val="28"/>
          <w:shd w:val="clear" w:color="auto" w:fill="FFFFFF"/>
          <w:rtl/>
        </w:rPr>
        <w:t xml:space="preserve">لْفَرَسِ الثَّانِي فِي خَيْلِ الْحَلَبَةِ.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الرَّأْيُ فِي اشْتِقَاقِهَا مُقْتَضَبٌ مِنْ كَلَامِهِمْ، وَهُوَ الَّذِي يَجِبُ اعْتِمَادُهُ إِذْ لَمْ يَصْلُحُ لِأَصْلِ اشْتِقَاقِهَا غَيْرُ 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وَمَا أَوْرَدَهُ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الْفَخْرُ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التَّفْسِيرِ أَنَّ دَعْ</w:t>
      </w:r>
      <w:r>
        <w:rPr>
          <w:rFonts w:ascii="Traditional Arabic" w:hAnsi="Traditional Arabic" w:cs="Traditional Arabic"/>
          <w:b/>
          <w:bCs/>
          <w:color w:val="000000"/>
          <w:sz w:val="28"/>
          <w:szCs w:val="28"/>
          <w:shd w:val="clear" w:color="auto" w:fill="FFFFFF"/>
          <w:rtl/>
        </w:rPr>
        <w:t xml:space="preserve">وَى اشْتِقَاقِهَا مِنَ الصَّلْوَيْنِ يُفْضِي إِلَى طَعْنٍ عَظِيمٍ فِي كَوْنِ الْقُرْآنِ حُجَّةً، لِأَنَّ لَفْظَ الصَّلَاةِ مِنْ أَشَدِّ الْأَلْفَاظِ شُهْرَةً، وَاشْتِقَاقُهُ مِنْ تَحْرِيكِ الصَّلْوَيْنِ مِنْ أَبْعَدِ الْأَشْيَاءِ اشْتِهَارًا فِيمَا بَيْنَ </w:t>
      </w:r>
      <w:r>
        <w:rPr>
          <w:rFonts w:ascii="Traditional Arabic" w:hAnsi="Traditional Arabic" w:cs="Traditional Arabic"/>
          <w:b/>
          <w:bCs/>
          <w:color w:val="000000"/>
          <w:sz w:val="28"/>
          <w:szCs w:val="28"/>
          <w:shd w:val="clear" w:color="auto" w:fill="FFFFFF"/>
          <w:rtl/>
        </w:rPr>
        <w:t>أَهْلِ النَّقْلِ، فَإِذَا جَوَّزْنَا أَنَّهُ خَفِيَ وَانْدَرَسَ حَتَّى لَا يَعْرِفَهُ إِلَّا الْآحَادُ لَجَازَ مِثْلُهُ فِي سَائِرِ الْأَلْفَاظِ فَلَا نَقْطَعُ بِأَنَّ مُرَادَ اللَّهِ –تَعَالَى- مِنْ هَذِهِ الْأَلْفَاظِ مَا يَتَبَادَرُ مِنْهَا إِلَى أَفْهَ</w:t>
      </w:r>
      <w:r>
        <w:rPr>
          <w:rFonts w:ascii="Traditional Arabic" w:hAnsi="Traditional Arabic" w:cs="Traditional Arabic"/>
          <w:b/>
          <w:bCs/>
          <w:color w:val="000000"/>
          <w:sz w:val="28"/>
          <w:szCs w:val="28"/>
          <w:shd w:val="clear" w:color="auto" w:fill="FFFFFF"/>
          <w:rtl/>
        </w:rPr>
        <w:t>امِنَا فِي زَمَانِنَا هَذَا لِاحْتِمَالِ أَنَّهَا كَانَتْ فِي زَمَنِ الرَّسُولِ مَوْضُوعَةً لَمَعَانٍ أُخَرَ خَفِيَتْ عَلَيْنَا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يَرُدُّهُ أَنَّهُ لَا مَانِعَ مِنْ أَنْ يَكُونَ لَفْظٌ مَشْهُورٌ مَنْقُولًا مِنْ مَعْنًى خَفِيٍّ، لِأَنَّ الْعِبْرَةَ فِي </w:t>
      </w:r>
      <w:r>
        <w:rPr>
          <w:rFonts w:ascii="Traditional Arabic" w:hAnsi="Traditional Arabic" w:cs="Traditional Arabic"/>
          <w:b/>
          <w:bCs/>
          <w:color w:val="000000"/>
          <w:sz w:val="28"/>
          <w:szCs w:val="28"/>
          <w:shd w:val="clear" w:color="auto" w:fill="FFFFFF"/>
          <w:rtl/>
        </w:rPr>
        <w:t xml:space="preserve">الشُّيُوعِ بِالِاسْتِعْمَالِ وَأَمَّا الِاشْتِقَاقُ فَبَحْثٌ عِلْمِيٌّ.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وَلِهَذَا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وَاشْتِهَارُ هَذَا اللَّفْظِ فِي الْمَعْنَى الثَّانِي مَعَ عَدَمِ اشْتِهَارِهِ فِي الْأَوَّلِ لَا يَقْدَحُ فِي نَقْلِهِ مِنْهُ.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وَمِمَّا يُؤَيِّدُ أ</w:t>
      </w:r>
      <w:r>
        <w:rPr>
          <w:rFonts w:ascii="Traditional Arabic" w:hAnsi="Traditional Arabic" w:cs="Traditional Arabic"/>
          <w:b/>
          <w:bCs/>
          <w:color w:val="000000"/>
          <w:sz w:val="28"/>
          <w:szCs w:val="28"/>
          <w:shd w:val="clear" w:color="auto" w:fill="FFFFFF"/>
          <w:rtl/>
        </w:rPr>
        <w:t>َنَّهَا مُشْتَقَّةٌ مِنْ هَذَا كِتَابَتُهَا بِالْوَاوِ فِي الْمَصَاحِفِ إِذْ لَوْلَا قَصْدُ الْإِشَارَةِ إِلَى مَا اشْتُقَّتْ مِنْهُ مَا كَانَ وَجْهٌ لِكِتَابَتِهَا بِالْوَاوِ وَهُمْ كَتَبُوا الزَّكَاةَ وَالرِّبَا وَالْحَيَاةَ بِالْوَاوِ إِشَارَةً إِلَى ال</w:t>
      </w:r>
      <w:r>
        <w:rPr>
          <w:rFonts w:ascii="Traditional Arabic" w:hAnsi="Traditional Arabic" w:cs="Traditional Arabic"/>
          <w:b/>
          <w:bCs/>
          <w:color w:val="000000"/>
          <w:sz w:val="28"/>
          <w:szCs w:val="28"/>
          <w:shd w:val="clear" w:color="auto" w:fill="FFFFFF"/>
          <w:rtl/>
        </w:rPr>
        <w:t>ْأَصْلِ.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i/>
          <w:iCs/>
          <w:color w:val="000000"/>
          <w:sz w:val="28"/>
          <w:szCs w:val="28"/>
          <w:shd w:val="clear" w:color="auto" w:fill="FFFFFF"/>
          <w:rtl/>
        </w:rPr>
        <w:t>الْكَشَّافِ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وَكِتَابَتُهَا بِالْوَاوِ عَلَى لَفْظِ الْمُفَخَّمِ، أَيْ لُغَةِ تَفْخِيمِ اللَّامِ يَرُدُّهُ أَنَّ ذَلِكَ لَمْ يُصْنَعْ فِي غَيْرِهَا مِنَ اللَّامَاتِ الْمُفَخَّمَةِ.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وَمَصْدَرُ صَلَّى قِيَاسُهُ التَّصْلِيَةُ، وَهُوَ</w:t>
      </w:r>
      <w:r>
        <w:rPr>
          <w:rFonts w:ascii="Traditional Arabic" w:hAnsi="Traditional Arabic" w:cs="Traditional Arabic"/>
          <w:b/>
          <w:bCs/>
          <w:color w:val="000000"/>
          <w:sz w:val="28"/>
          <w:szCs w:val="28"/>
          <w:shd w:val="clear" w:color="auto" w:fill="FFFFFF"/>
          <w:rtl/>
        </w:rPr>
        <w:t xml:space="preserve"> قَلِيلُ الْوُرُودِ فِي كَلَامِهِمْ.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وَزَعَمَ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الْجَوْهَرِيُّ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أَنَّهُ لَا يُقَالُ صَلَّى تَصْلِيَةً وَتَبِعَهُ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الْفَيْرُوزَابَادِيُّ،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وَالْحَقُّ أَنَّهُ وَرَدَ بِقِلَّةٍ فِي 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ثَعْلَبٍ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أَمَالِيهِ.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نُقِلَتِ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الصَّلَاةُ فِي لِسَانِ الشَّرْعِ</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إِلَى الْخُضُوعِ بِهَيْأَةٍ مَخْصُوصَةٍ وَدُعَاءٍ مَخْصُوصٍ وَقِرَاءَةٍ وَعَدَدٍ. وَالْقَوْلُ بِأَنَّ أَصْلَهَا فِي اللُّغَةِ الْهَيْئَةُ فِي الدُّعَاءِ وَالْخُضُوعِ، هُوَ أَقْرَبُ إِلَى الْمَعْنَى الشَّرْعِيِّ وَأَوْفَقُ بِقَوْلِ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الْقَاضِي أَبِي بَكْرٍ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وَمَنْ تَابَعَهُ بِنَفْيِ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الْحَقِيقَةِ الشَّرْعِيَّةِ</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وَأَنَّ الشَّرْعَ لَمْ يَسْتَعْمِلْ لَفْظًا إِلَّا فِي حَقِيقَتِهِ اللُّغَوِيَّةِ بِضَمِيمَةِ شُرُوطٍ لَا يُقْبَلُ إِلَّا بِهَا.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الْحَقَائِقُ الشَّرْعِيَّةُ مَوْضُوعَةٌ بِوَ</w:t>
      </w:r>
      <w:r>
        <w:rPr>
          <w:rFonts w:ascii="Traditional Arabic" w:hAnsi="Traditional Arabic" w:cs="Traditional Arabic"/>
          <w:b/>
          <w:bCs/>
          <w:color w:val="000000"/>
          <w:sz w:val="28"/>
          <w:szCs w:val="28"/>
          <w:shd w:val="clear" w:color="auto" w:fill="FFFFFF"/>
          <w:rtl/>
        </w:rPr>
        <w:t>ضْعٍ جَدِيدٍ وَلَيْسَتْ حَقَائِقَ لُغَوِيَّةً وَلَا مَجَازَاتٍ.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وَقَالَ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الْحَقَائِقُ الشَّرْعِيَّةُ مَجَازَاتٌ لُغَوِيَّةٌ اشْتُهِرَتْ فِي مَعَانٍ.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وَالْحَقُّ أَنَّ هَاتِهِ الْأَقْوَالَ تَرْجِعُ إِلَى أَقْسَامٍ مَوْجُودَةٍ فِي الْحَق</w:t>
      </w:r>
      <w:r>
        <w:rPr>
          <w:rFonts w:ascii="Traditional Arabic" w:hAnsi="Traditional Arabic" w:cs="Traditional Arabic"/>
          <w:b/>
          <w:bCs/>
          <w:color w:val="000000"/>
          <w:sz w:val="28"/>
          <w:szCs w:val="28"/>
          <w:shd w:val="clear" w:color="auto" w:fill="FFFFFF"/>
          <w:rtl/>
        </w:rPr>
        <w:t>َائِقِ الشَّرْعِيَّةِ.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lastRenderedPageBreak/>
        <w:t>﴿</w:t>
      </w:r>
      <w:hyperlink r:id="rId144" w:history="1">
        <w:r>
          <w:rPr>
            <w:rStyle w:val="Lienhypertexte"/>
            <w:rFonts w:ascii="Arabic Typesetting" w:hAnsi="Arabic Typesetting" w:cs="Arabic Typesetting"/>
            <w:b/>
            <w:bCs/>
            <w:color w:val="auto"/>
            <w:sz w:val="40"/>
            <w:szCs w:val="40"/>
            <w:shd w:val="clear" w:color="auto" w:fill="FFFFFF"/>
            <w:rtl/>
          </w:rPr>
          <w:t>وَمِمَّا رَزَقْنَاهُمْ يُنْفِقُونَ﴾</w:t>
        </w:r>
        <w:r>
          <w:rPr>
            <w:rStyle w:val="Appelnotedebasdep"/>
            <w:rFonts w:ascii="Arabic Typesetting" w:hAnsi="Arabic Typesetting" w:cs="Arabic Typesetting"/>
            <w:b/>
            <w:bCs/>
            <w:sz w:val="40"/>
            <w:szCs w:val="40"/>
            <w:shd w:val="clear" w:color="auto" w:fill="FFFFFF"/>
            <w:rtl/>
          </w:rPr>
          <w:footnoteReference w:id="94"/>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صِلَةٌ ثَالِثَةٌ فِي وَصْفِ </w:t>
      </w:r>
      <w:r>
        <w:rPr>
          <w:rFonts w:ascii="Traditional Arabic" w:hAnsi="Traditional Arabic" w:cs="Traditional Arabic"/>
          <w:b/>
          <w:bCs/>
          <w:color w:val="000000"/>
          <w:sz w:val="28"/>
          <w:szCs w:val="28"/>
          <w:shd w:val="clear" w:color="auto" w:fill="FFFFFF"/>
          <w:rtl/>
        </w:rPr>
        <w:t>الْمُتَّقِينَ مِمَّا يُحَقِّقُ مَعْنَى التَّقْوَى وَصِدْقِ الْإِيمَانِ مِنْ بَذْلِ عَزِيزٍ عَلَى النَّفْسِ فِي مَرْضَاةِ اللَّهِ، لِأَنَّ الْإِيمَانَ لَمَّا كَانَ مَقَرُّهُ الْقَلْبَ وَمُتَرْجِمُهُ اللِّسَانَ كَانَ مُحْتَاجًا إِلَى دَلَائِلَ صِدْقِ صَاحِبِ</w:t>
      </w:r>
      <w:r>
        <w:rPr>
          <w:rFonts w:ascii="Traditional Arabic" w:hAnsi="Traditional Arabic" w:cs="Traditional Arabic"/>
          <w:b/>
          <w:bCs/>
          <w:color w:val="000000"/>
          <w:sz w:val="28"/>
          <w:szCs w:val="28"/>
          <w:shd w:val="clear" w:color="auto" w:fill="FFFFFF"/>
          <w:rtl/>
        </w:rPr>
        <w:t>هِ وَهِيَ عَظَائِمُ الْأَعْمَالِ، مِنْ ذَلِكَ الْتِزَامُ آثَارِهِ فِي الْغَيْبَةِ الدَّالَّةِ عَلَيْهِ: ﴿</w:t>
      </w:r>
      <w:hyperlink r:id="rId145" w:history="1">
        <w:r>
          <w:rPr>
            <w:rStyle w:val="Lienhypertexte"/>
            <w:rFonts w:ascii="Traditional Arabic" w:hAnsi="Traditional Arabic" w:cs="Traditional Arabic"/>
            <w:b/>
            <w:bCs/>
            <w:sz w:val="28"/>
            <w:szCs w:val="28"/>
            <w:shd w:val="clear" w:color="auto" w:fill="FFFFFF"/>
            <w:rtl/>
          </w:rPr>
          <w:t>الَّذِينَ يُؤْمِنُون</w:t>
        </w:r>
        <w:r>
          <w:rPr>
            <w:rStyle w:val="Lienhypertexte"/>
            <w:rFonts w:ascii="Traditional Arabic" w:hAnsi="Traditional Arabic" w:cs="Traditional Arabic"/>
            <w:b/>
            <w:bCs/>
            <w:sz w:val="28"/>
            <w:szCs w:val="28"/>
            <w:shd w:val="clear" w:color="auto" w:fill="FFFFFF"/>
            <w:rtl/>
          </w:rPr>
          <w:t>َ بِالْغَيْبِ</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95"/>
      </w:r>
      <w:r>
        <w:rPr>
          <w:rFonts w:ascii="Traditional Arabic" w:hAnsi="Traditional Arabic" w:cs="Traditional Arabic"/>
          <w:b/>
          <w:bCs/>
          <w:color w:val="000000"/>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ذَلِكَ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مُلَازَمَةُ فِعْلِ الصَّلَوَاتِ،</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لِأَنَّهَا دَلِيلٌ عَلَى تَذَكُّرِ الْمُؤْمِنِ مَنْ آمَنَ بِهِ. وَمِنْ ذَلِكَ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السَّخَاءُ بِبَذْلِ الْمَالِ لِلْفُقَرَاءِ امْتِثَالًا لِأَمْرِ اللَّهِ بِذَلِكَ</w:t>
      </w:r>
      <w:r>
        <w:rPr>
          <w:rStyle w:val="apple-converted-space"/>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وَالرِّزْقُ مَا يَنَالُهُ الْإِنْسَانُ مِنْ مَوْجُودَاتِ هَذَا الْعَالَمِ الَّتِي يَسُدُّ بِهَا ضَرُورَاتِهِ وَحَاجَاتِهِ وَيَنَالُ بِهَا مُلَائِمَهُ، فَيُطْلِقُ عَلَى كُلِّ مَا يَحْصُلُ بِهِ سَدُّ الْحَاجَةِ فِي الْحَيَاةِ مِنَ الْأَطْعِمَةِ وَالْأَنْعَام</w:t>
      </w:r>
      <w:r>
        <w:rPr>
          <w:rFonts w:ascii="Traditional Arabic" w:hAnsi="Traditional Arabic" w:cs="Traditional Arabic"/>
          <w:b/>
          <w:bCs/>
          <w:color w:val="000000"/>
          <w:sz w:val="28"/>
          <w:szCs w:val="28"/>
          <w:shd w:val="clear" w:color="auto" w:fill="FFFFFF"/>
          <w:rtl/>
        </w:rPr>
        <w:t>ِ وَالْحَيَوَانِ وَالشَّجَرِ الْمُثْمِرِ وَالثِّيَابِ وَمَا يُقْتَنَى بِهِ ذَلِكَ مِنَ النَّقْدَيْنِ، قَالَ –تَعَالَى-:</w:t>
      </w:r>
      <w:r>
        <w:rPr>
          <w:rStyle w:val="apple-converted-space"/>
          <w:rFonts w:ascii="Traditional Arabic" w:hAnsi="Traditional Arabic" w:cs="Traditional Arabic"/>
          <w:b/>
          <w:bCs/>
          <w:color w:val="000000"/>
          <w:sz w:val="28"/>
          <w:szCs w:val="28"/>
          <w:shd w:val="clear" w:color="auto" w:fill="FFFFFF"/>
          <w:rtl/>
        </w:rPr>
        <w:t> ﴿</w:t>
      </w:r>
      <w:hyperlink r:id="rId146" w:history="1">
        <w:r>
          <w:rPr>
            <w:rStyle w:val="Lienhypertexte"/>
            <w:rFonts w:ascii="Traditional Arabic" w:hAnsi="Traditional Arabic" w:cs="Traditional Arabic"/>
            <w:b/>
            <w:bCs/>
            <w:sz w:val="28"/>
            <w:szCs w:val="28"/>
            <w:shd w:val="clear" w:color="auto" w:fill="FFFFFF"/>
            <w:rtl/>
          </w:rPr>
          <w:t>وَإِ</w:t>
        </w:r>
        <w:r>
          <w:rPr>
            <w:rStyle w:val="Lienhypertexte"/>
            <w:rFonts w:ascii="Traditional Arabic" w:hAnsi="Traditional Arabic" w:cs="Traditional Arabic"/>
            <w:b/>
            <w:bCs/>
            <w:sz w:val="28"/>
            <w:szCs w:val="28"/>
            <w:shd w:val="clear" w:color="auto" w:fill="FFFFFF"/>
            <w:rtl/>
          </w:rPr>
          <w:t>ذَا حَضَرَ الْقِسْمَةَ أُولُو الْقُرْبَى وَالْيَتَامَى وَالْمَسَاكِينُ فَارْزُقُوهُمْ مِنْهُ</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96"/>
      </w:r>
      <w:r>
        <w:rPr>
          <w:rFonts w:ascii="Traditional Arabic" w:hAnsi="Traditional Arabic" w:cs="Traditional Arabic"/>
          <w:b/>
          <w:bCs/>
          <w:sz w:val="28"/>
          <w:szCs w:val="28"/>
          <w:rtl/>
        </w:rPr>
        <w:t>،</w:t>
      </w:r>
      <w:r>
        <w:rPr>
          <w:rFonts w:ascii="Traditional Arabic" w:hAnsi="Traditional Arabic" w:cs="Traditional Arabic"/>
          <w:b/>
          <w:bCs/>
          <w:color w:val="000000"/>
          <w:sz w:val="28"/>
          <w:szCs w:val="28"/>
          <w:shd w:val="clear" w:color="auto" w:fill="FFFFFF"/>
          <w:rtl/>
        </w:rPr>
        <w:t xml:space="preserve"> أَيْ مِمَّا تَرَكَهُ الْمَيِّتُ؛ وَقَالَ:</w:t>
      </w:r>
      <w:r>
        <w:rPr>
          <w:rStyle w:val="apple-converted-space"/>
          <w:rFonts w:ascii="Traditional Arabic" w:hAnsi="Traditional Arabic" w:cs="Traditional Arabic"/>
          <w:b/>
          <w:bCs/>
          <w:color w:val="000000"/>
          <w:sz w:val="28"/>
          <w:szCs w:val="28"/>
          <w:shd w:val="clear" w:color="auto" w:fill="FFFFFF"/>
          <w:rtl/>
        </w:rPr>
        <w:t> ﴿</w:t>
      </w:r>
      <w:hyperlink r:id="rId147" w:history="1">
        <w:r>
          <w:rPr>
            <w:rStyle w:val="Lienhypertexte"/>
            <w:rFonts w:ascii="Traditional Arabic" w:hAnsi="Traditional Arabic" w:cs="Traditional Arabic"/>
            <w:b/>
            <w:bCs/>
            <w:sz w:val="28"/>
            <w:szCs w:val="28"/>
            <w:shd w:val="clear" w:color="auto" w:fill="FFFFFF"/>
            <w:rtl/>
          </w:rPr>
          <w:t>اللَّهُ يَبْسُطُ الرِّزْقَ لِمَنْ يَشَاءُ وَيَقْدِرُ</w:t>
        </w:r>
        <w:r>
          <w:rPr>
            <w:rStyle w:val="apple-converted-space"/>
            <w:rFonts w:ascii="Traditional Arabic" w:hAnsi="Traditional Arabic" w:cs="Traditional Arabic"/>
            <w:b/>
            <w:bCs/>
            <w:color w:val="0000FF"/>
            <w:sz w:val="28"/>
            <w:szCs w:val="28"/>
            <w:shd w:val="clear" w:color="auto" w:fill="FFFFFF"/>
            <w:rtl/>
          </w:rPr>
          <w:t> </w:t>
        </w:r>
      </w:hyperlink>
      <w:hyperlink r:id="rId148" w:history="1">
        <w:r>
          <w:rPr>
            <w:rStyle w:val="Lienhypertexte"/>
            <w:rFonts w:ascii="Traditional Arabic" w:hAnsi="Traditional Arabic" w:cs="Traditional Arabic"/>
            <w:b/>
            <w:bCs/>
            <w:sz w:val="28"/>
            <w:szCs w:val="28"/>
            <w:shd w:val="clear" w:color="auto" w:fill="FFFFFF"/>
            <w:rtl/>
          </w:rPr>
          <w:t xml:space="preserve">وَفَرِحُوا بِالْحَيَاةِ </w:t>
        </w:r>
        <w:r>
          <w:rPr>
            <w:rStyle w:val="Lienhypertexte"/>
            <w:rFonts w:ascii="Traditional Arabic" w:hAnsi="Traditional Arabic" w:cs="Traditional Arabic"/>
            <w:b/>
            <w:bCs/>
            <w:sz w:val="28"/>
            <w:szCs w:val="28"/>
            <w:shd w:val="clear" w:color="auto" w:fill="FFFFFF"/>
            <w:rtl/>
          </w:rPr>
          <w:t>الدُّنْيَا﴾</w:t>
        </w:r>
        <w:r>
          <w:rPr>
            <w:rStyle w:val="Appelnotedebasdep"/>
            <w:rFonts w:ascii="Traditional Arabic" w:hAnsi="Traditional Arabic" w:cs="Traditional Arabic"/>
            <w:b/>
            <w:bCs/>
            <w:color w:val="0000FF"/>
            <w:sz w:val="28"/>
            <w:szCs w:val="28"/>
            <w:shd w:val="clear" w:color="auto" w:fill="FFFFFF"/>
            <w:rtl/>
          </w:rPr>
          <w:footnoteReference w:id="9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 فِي قِصَّةِ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قَارُونَ</w:t>
      </w:r>
      <w:r>
        <w:rPr>
          <w:rStyle w:val="apple-converted-space"/>
          <w:rFonts w:ascii="Traditional Arabic" w:hAnsi="Traditional Arabic" w:cs="Traditional Arabic"/>
          <w:b/>
          <w:bCs/>
          <w:color w:val="000000"/>
          <w:sz w:val="28"/>
          <w:szCs w:val="28"/>
          <w:shd w:val="clear" w:color="auto" w:fill="FFFFFF"/>
          <w:rtl/>
        </w:rPr>
        <w:t>: ﴿</w:t>
      </w:r>
      <w:hyperlink r:id="rId149" w:history="1">
        <w:r>
          <w:rPr>
            <w:rStyle w:val="Lienhypertexte"/>
            <w:rFonts w:ascii="Traditional Arabic" w:hAnsi="Traditional Arabic" w:cs="Traditional Arabic"/>
            <w:b/>
            <w:bCs/>
            <w:sz w:val="28"/>
            <w:szCs w:val="28"/>
            <w:shd w:val="clear" w:color="auto" w:fill="FFFFFF"/>
            <w:rtl/>
          </w:rPr>
          <w:t>وَآتَيْنَاهُ مِنَ الْكُنُوزِ﴾</w:t>
        </w:r>
        <w:r>
          <w:rPr>
            <w:rStyle w:val="Appelnotedebasdep"/>
            <w:rFonts w:ascii="Traditional Arabic" w:hAnsi="Traditional Arabic" w:cs="Traditional Arabic"/>
            <w:b/>
            <w:bCs/>
            <w:color w:val="0000FF"/>
            <w:sz w:val="28"/>
            <w:szCs w:val="28"/>
            <w:shd w:val="clear" w:color="auto" w:fill="FFFFFF"/>
            <w:rtl/>
          </w:rPr>
          <w:footnoteReference w:id="9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150" w:history="1">
        <w:r>
          <w:rPr>
            <w:rStyle w:val="Lienhypertexte"/>
            <w:rFonts w:ascii="Traditional Arabic" w:hAnsi="Traditional Arabic" w:cs="Traditional Arabic"/>
            <w:b/>
            <w:bCs/>
            <w:sz w:val="28"/>
            <w:szCs w:val="28"/>
            <w:shd w:val="clear" w:color="auto" w:fill="FFFFFF"/>
            <w:rtl/>
          </w:rPr>
          <w:t>وَيْكَأَنَّ اللَّهَ يَبْسُطُ الرِّزْقَ لِمَنْ يَشَاءُ مِنْ عِبَادِهِ وَيَقْدِرُ﴾</w:t>
        </w:r>
        <w:r>
          <w:rPr>
            <w:rStyle w:val="Appelnotedebasdep"/>
            <w:rFonts w:ascii="Traditional Arabic" w:hAnsi="Traditional Arabic" w:cs="Traditional Arabic"/>
            <w:b/>
            <w:bCs/>
            <w:color w:val="0000FF"/>
            <w:sz w:val="28"/>
            <w:szCs w:val="28"/>
            <w:shd w:val="clear" w:color="auto" w:fill="FFFFFF"/>
            <w:rtl/>
          </w:rPr>
          <w:footnoteReference w:id="9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مُرَادًا بِالرِّزْقِ كُنُوزُ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قَارُونَ؛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151" w:history="1">
        <w:r>
          <w:rPr>
            <w:rStyle w:val="Lienhypertexte"/>
            <w:rFonts w:ascii="Traditional Arabic" w:hAnsi="Traditional Arabic" w:cs="Traditional Arabic"/>
            <w:b/>
            <w:bCs/>
            <w:sz w:val="28"/>
            <w:szCs w:val="28"/>
            <w:shd w:val="clear" w:color="auto" w:fill="FFFFFF"/>
            <w:rtl/>
          </w:rPr>
          <w:t>وَلَوْ بَسَطَ اللَّهُ الرِّزْقَ لِعِبَادِهِ لَبَغَوْا فِي الْأَرْضِ﴾</w:t>
        </w:r>
        <w:r>
          <w:rPr>
            <w:rStyle w:val="Appelnotedebasdep"/>
            <w:rFonts w:ascii="Traditional Arabic" w:hAnsi="Traditional Arabic" w:cs="Traditional Arabic"/>
            <w:b/>
            <w:bCs/>
            <w:color w:val="0000FF"/>
            <w:sz w:val="28"/>
            <w:szCs w:val="28"/>
            <w:shd w:val="clear" w:color="auto" w:fill="FFFFFF"/>
            <w:rtl/>
          </w:rPr>
          <w:footnoteReference w:id="10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وَأَشْهَرُ اسْتِعْمَالِهِ بِحَسَبِ مَا رَأَيْتُ مِنْ كَلَامِ الْعَرَبِ وَمَوَارِدِ الْقُرْآنِ أَنَّهُ مَا يَحْصُلُ مِنْ ذَلِكَ لِلْإِنْسَانِ.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وَأَمَّا إِطْلَاقُهُ عَلَى مَا يَتَنَاوَلُهُ الْحَيَوَانُ مِنَ الْمَرْعَى وَالْمَاءِ </w:t>
      </w:r>
      <w:r>
        <w:rPr>
          <w:rFonts w:ascii="Traditional Arabic" w:hAnsi="Traditional Arabic" w:cs="Traditional Arabic"/>
          <w:b/>
          <w:bCs/>
          <w:color w:val="000000"/>
          <w:sz w:val="28"/>
          <w:szCs w:val="28"/>
          <w:shd w:val="clear" w:color="auto" w:fill="FFFFFF"/>
          <w:rtl/>
        </w:rPr>
        <w:t>فَهُوَ عَلَى الْمَجَازِ،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152" w:history="1">
        <w:r>
          <w:rPr>
            <w:rStyle w:val="Lienhypertexte"/>
            <w:rFonts w:ascii="Traditional Arabic" w:hAnsi="Traditional Arabic" w:cs="Traditional Arabic"/>
            <w:b/>
            <w:bCs/>
            <w:sz w:val="28"/>
            <w:szCs w:val="28"/>
            <w:shd w:val="clear" w:color="auto" w:fill="FFFFFF"/>
            <w:rtl/>
          </w:rPr>
          <w:t>وَمَا مِنْ دَابَّةٍ فِي الْأَرْضِ إِلَّا عَلَى اللَّهِ رِزْقُهَا﴾</w:t>
        </w:r>
        <w:r>
          <w:rPr>
            <w:rStyle w:val="Appelnotedebasdep"/>
            <w:rFonts w:ascii="Traditional Arabic" w:hAnsi="Traditional Arabic" w:cs="Traditional Arabic"/>
            <w:b/>
            <w:bCs/>
            <w:color w:val="0000FF"/>
            <w:sz w:val="28"/>
            <w:szCs w:val="28"/>
            <w:shd w:val="clear" w:color="auto" w:fill="FFFFFF"/>
            <w:rtl/>
          </w:rPr>
          <w:footnoteReference w:id="10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53" w:history="1">
        <w:r>
          <w:rPr>
            <w:rStyle w:val="Lienhypertexte"/>
            <w:rFonts w:ascii="Traditional Arabic" w:hAnsi="Traditional Arabic" w:cs="Traditional Arabic"/>
            <w:b/>
            <w:bCs/>
            <w:sz w:val="28"/>
            <w:szCs w:val="28"/>
            <w:shd w:val="clear" w:color="auto" w:fill="FFFFFF"/>
            <w:rtl/>
          </w:rPr>
          <w:t>وَجَدَ عِنْدَهَا رِزْقًا﴾</w:t>
        </w:r>
        <w:r>
          <w:rPr>
            <w:rStyle w:val="Appelnotedebasdep"/>
            <w:rFonts w:ascii="Traditional Arabic" w:hAnsi="Traditional Arabic" w:cs="Traditional Arabic"/>
            <w:b/>
            <w:bCs/>
            <w:color w:val="0000FF"/>
            <w:sz w:val="28"/>
            <w:szCs w:val="28"/>
            <w:shd w:val="clear" w:color="auto" w:fill="FFFFFF"/>
            <w:rtl/>
          </w:rPr>
          <w:footnoteReference w:id="10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54" w:history="1">
        <w:r>
          <w:rPr>
            <w:rStyle w:val="Lienhypertexte"/>
            <w:rFonts w:ascii="Traditional Arabic" w:hAnsi="Traditional Arabic" w:cs="Traditional Arabic"/>
            <w:b/>
            <w:bCs/>
            <w:sz w:val="28"/>
            <w:szCs w:val="28"/>
            <w:shd w:val="clear" w:color="auto" w:fill="FFFFFF"/>
            <w:rtl/>
          </w:rPr>
          <w:t>لَا يَأْتِيكُمَا طَعَامٌ تُرْزَقَانِهِ﴾</w:t>
        </w:r>
        <w:r>
          <w:rPr>
            <w:rStyle w:val="Appelnotedebasdep"/>
            <w:rFonts w:ascii="Traditional Arabic" w:hAnsi="Traditional Arabic" w:cs="Traditional Arabic"/>
            <w:b/>
            <w:bCs/>
            <w:color w:val="0000FF"/>
            <w:sz w:val="28"/>
            <w:szCs w:val="28"/>
            <w:shd w:val="clear" w:color="auto" w:fill="FFFFFF"/>
            <w:rtl/>
          </w:rPr>
          <w:footnoteReference w:id="10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وَالرِّزْقُ شَرْعًا عِنْدَ أَهْلِ السُّنَّةِ كَالرِّزْقِ لُغَةً إِذِ </w:t>
      </w:r>
      <w:r>
        <w:rPr>
          <w:rFonts w:ascii="Traditional Arabic" w:hAnsi="Traditional Arabic" w:cs="Traditional Arabic"/>
          <w:b/>
          <w:bCs/>
          <w:color w:val="000000"/>
          <w:sz w:val="28"/>
          <w:szCs w:val="28"/>
          <w:shd w:val="clear" w:color="auto" w:fill="FFFFFF"/>
          <w:rtl/>
        </w:rPr>
        <w:t>الْأَصْلُ عَدَمُ النَّقْلِ إِلَّا لِدَلِيلٍ، فَيَصْدُقُ اسْمُ الرِّزْقِ عَلَى الْحَلَالِ وَالْحَرَامِ، لِأَنَّ صِفَةَ الْحِلِّ وَالْحُرْمَةِ غَيْرُ مُلْتَفَتٍ إِلَيْهَا هُنَا، فَبَيَانُ الْحَلَالِ مِنَ الْحَرَامِ لَهُ مَوَاقِعٌ أُخْرَى وَلَا يَقْبَلُ اللَّ</w:t>
      </w:r>
      <w:r>
        <w:rPr>
          <w:rFonts w:ascii="Traditional Arabic" w:hAnsi="Traditional Arabic" w:cs="Traditional Arabic"/>
          <w:b/>
          <w:bCs/>
          <w:color w:val="000000"/>
          <w:sz w:val="28"/>
          <w:szCs w:val="28"/>
          <w:shd w:val="clear" w:color="auto" w:fill="FFFFFF"/>
          <w:rtl/>
        </w:rPr>
        <w:t xml:space="preserve">هُ إِلَّا طَيِّبًا.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يَخْتَلِفُ بِاخْتِلَافِ أَحْوَالِ التَّشْرِيعِ، مِثْلَ الْخَمْرِ وَالتِّجَارَةِ فِيهَا قَبْلَ تَحْرِيمِهَا، بَلِ الْمَقْصُودُ أَنَّهُمْ يُنْفِقُونَ مِمَّا فِي أَيْدِيهِمْ.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وَخَالَفَتِ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ذَلِكَ فِي جُمْلَةِ ف</w:t>
      </w:r>
      <w:r>
        <w:rPr>
          <w:rFonts w:ascii="Traditional Arabic" w:hAnsi="Traditional Arabic" w:cs="Traditional Arabic"/>
          <w:b/>
          <w:bCs/>
          <w:color w:val="000000"/>
          <w:sz w:val="28"/>
          <w:szCs w:val="28"/>
          <w:shd w:val="clear" w:color="auto" w:fill="FFFFFF"/>
          <w:rtl/>
        </w:rPr>
        <w:t>ُرُوعِ مَسْأَلَةِ خَلْقِ الْمَفَاسِدِ وَالشُّرُورِ وَتَقْدِيرِهِمَا، وَمَسْأَلَةُ الرِّزْقِ مِنَ الْمَسَائِلِ الَّتِي جَرَتْ فِيهَا الْمُنَاظَرَةُ بَيْنَ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كَمَسْأَلَةِ الْآجَالِ، وَمَسْأَلَةِ السِّعْرِ، وَتَمَسُّكِ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مَسْأَلَةِ الرِّزْقِ</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بِأَدِلَّةٍ لَا تُنْتِجُ الْمَطْلُوبَ.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وَالْإِنْفَاقُ إِعْطَاءُ الرِّزْقِ فِيمَا يَعُودُ بِالْمَنْفَعَةِ عَلَى النَّفْسِ وَالْأَهْلِ وَالْعِيَالِ وَمَنْ يُرْغَبُ فِي صِلَتِهِ أَوِ التَّقَرُّبِ لِلَّهِ بِالنَّفْعِ ل</w:t>
      </w:r>
      <w:r>
        <w:rPr>
          <w:rFonts w:ascii="Traditional Arabic" w:hAnsi="Traditional Arabic" w:cs="Traditional Arabic"/>
          <w:b/>
          <w:bCs/>
          <w:color w:val="000000"/>
          <w:sz w:val="28"/>
          <w:szCs w:val="28"/>
          <w:shd w:val="clear" w:color="auto" w:fill="FFFFFF"/>
          <w:rtl/>
        </w:rPr>
        <w:t xml:space="preserve">َهُ مِنْ طَعَامٍ أَوْ لِبَاسٍ.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وَأُرِيدَ بِهِ هُنَا بَثُّهُ فِي نَفْعِ الْفُقَرَاءِ وَأَهْلِ الْحَاجَةِ وَتَسْدِيدِ نَوَائِبِ الْمُسْلِمِينَ بِقَرِينَةِ الْمَدْحِ وَاقْتِرَانِهِ بِالْإِيمَانِ وَالصَّلَاةِ فَلَا شَكَّ أَنَّهُ هُنَا خَصْلَةٌ مِنْ خِصَالِ ال</w:t>
      </w:r>
      <w:r>
        <w:rPr>
          <w:rFonts w:ascii="Traditional Arabic" w:hAnsi="Traditional Arabic" w:cs="Traditional Arabic"/>
          <w:b/>
          <w:bCs/>
          <w:color w:val="000000"/>
          <w:sz w:val="28"/>
          <w:szCs w:val="28"/>
          <w:shd w:val="clear" w:color="auto" w:fill="FFFFFF"/>
          <w:rtl/>
        </w:rPr>
        <w:t>ْإِيمَانِ الْكَامِلِ، وَمَا هِيَ إِلَّا الْإِنْفَاقُ فِي سَبِيلِ الْخَيْرِ وَالْمَصَالِحِ الْعَامَّةِ إِذْ لَا يُمْدَحُ أَحَدٌ بِإِنْفَاقِهِ عَلَى نَفْسِهِ وَعِيَالِهِ، إِذْ ذَلِكَ مِمَّا تَدْعُو إِلَيْهِ الْجِبِلَّةُ، فَلَا يَعْتَنِي الدِّينُ بِالتَّحْرِي</w:t>
      </w:r>
      <w:r>
        <w:rPr>
          <w:rFonts w:ascii="Traditional Arabic" w:hAnsi="Traditional Arabic" w:cs="Traditional Arabic"/>
          <w:b/>
          <w:bCs/>
          <w:color w:val="000000"/>
          <w:sz w:val="28"/>
          <w:szCs w:val="28"/>
          <w:shd w:val="clear" w:color="auto" w:fill="FFFFFF"/>
          <w:rtl/>
        </w:rPr>
        <w:t xml:space="preserve">ضِ عَلَيْهِ.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فَمِنَ الْإِنْفَاقِ مَا هُوَ وَاجِبٌ، وَهُوَ حَقٌّ عَلَى صَاحِبِ الرِّزْقِ، لِلْقَرَابَةِ وَلِلْمَحَاوِيجِ مِنَ الْأُمَّةِ وَنَوَائِبِ الْأُمَّةِ، كَتَجْهِيزِ الْجُيُوشِ وَالزَّكَاةِ، وَبَعْضُهُ مُحَدَّدٌ، وَبَعْضُهُ تَفْرِضُهُ الْمَصْلَحَةُ </w:t>
      </w:r>
      <w:r>
        <w:rPr>
          <w:rFonts w:ascii="Traditional Arabic" w:hAnsi="Traditional Arabic" w:cs="Traditional Arabic"/>
          <w:b/>
          <w:bCs/>
          <w:color w:val="000000"/>
          <w:sz w:val="28"/>
          <w:szCs w:val="28"/>
          <w:shd w:val="clear" w:color="auto" w:fill="FFFFFF"/>
          <w:rtl/>
        </w:rPr>
        <w:t xml:space="preserve">الشَّرْعِيَّةُ الضَّرُورِيَّةُ أَوِ الْحَاجَةُ.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وَذَلِكَ مُفَصَّلٌ فِي تَضَاعِيفِ الْأَحْكَامِ الشَّرْعِيَّةِ فِي كُتُبِ الْفِقْهِ، وَمِنَ الْإِنْفَاقِ تَطَوَّع،ٌ وَهُوَ مَا فِيهِ نَفْعُ مَنْ دَعَا الدِّينُ إِلَى نَفْعِهِ.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إِسْنَادِهِ فِعْلَ رُزِقْ</w:t>
      </w:r>
      <w:r>
        <w:rPr>
          <w:rFonts w:ascii="Traditional Arabic" w:hAnsi="Traditional Arabic" w:cs="Traditional Arabic"/>
          <w:b/>
          <w:bCs/>
          <w:color w:val="000000"/>
          <w:sz w:val="28"/>
          <w:szCs w:val="28"/>
          <w:shd w:val="clear" w:color="auto" w:fill="FFFFFF"/>
          <w:rtl/>
        </w:rPr>
        <w:t xml:space="preserve">نَا إِلَى ضَمِيرِ اللَّهِ –تَعَالَى-، وَجَعْلِ مَفْعُولِهِ الَّذِينَ يُؤْمِنُونَ تَنْبِيهٌ عَلَى أَنَّ مَا يَصِيرُ الرِّزْقُ بِسَبَبِهِ رِزْقًا لِصَاحِبِهِ هُوَ حَقٌّ خَاصٌّ لَهُ خَوَّلَهُ اللَّهُ إِيَّاهُ بِحُكْمِ الشَّرِيعَةِ </w:t>
      </w:r>
      <w:r>
        <w:rPr>
          <w:rFonts w:ascii="Traditional Arabic" w:hAnsi="Traditional Arabic" w:cs="Traditional Arabic"/>
          <w:b/>
          <w:bCs/>
          <w:color w:val="000000"/>
          <w:sz w:val="28"/>
          <w:szCs w:val="28"/>
          <w:shd w:val="clear" w:color="auto" w:fill="FFFFFF"/>
          <w:rtl/>
        </w:rPr>
        <w:lastRenderedPageBreak/>
        <w:t>عَلَى حَسَبِ الْأَسْبَابِ وَ</w:t>
      </w:r>
      <w:r>
        <w:rPr>
          <w:rFonts w:ascii="Traditional Arabic" w:hAnsi="Traditional Arabic" w:cs="Traditional Arabic"/>
          <w:b/>
          <w:bCs/>
          <w:color w:val="000000"/>
          <w:sz w:val="28"/>
          <w:szCs w:val="28"/>
          <w:shd w:val="clear" w:color="auto" w:fill="FFFFFF"/>
          <w:rtl/>
        </w:rPr>
        <w:t>الْوَسَائِلِ الَّتِي يَتَقَرَّرُ بِهَا مِلْكُ النَّاسِ لِلْأَمْوَالِ وَالْأَرْزَاقِ، وَهُوَ الْوَسَائِلُ الْمُعْتَبَرَةُ فِي الشَّرِيعَةِ الَّتِي اقْتَضَتِ اسْتِحْقَاقَ أَصْحَابِهَا وَاسْتِئْثَارَهُمْ بِهَا بِسَبَبِ الْجُهْدِ مِمَّا عَمِلَهُ الْمَرْءُ بِقُ</w:t>
      </w:r>
      <w:r>
        <w:rPr>
          <w:rFonts w:ascii="Traditional Arabic" w:hAnsi="Traditional Arabic" w:cs="Traditional Arabic"/>
          <w:b/>
          <w:bCs/>
          <w:color w:val="000000"/>
          <w:sz w:val="28"/>
          <w:szCs w:val="28"/>
          <w:shd w:val="clear" w:color="auto" w:fill="FFFFFF"/>
          <w:rtl/>
        </w:rPr>
        <w:t>وَّةِ بَدَنِهِ الَّتِي لَا مِرْيَةَ فِي أَنَّهَا حَقُّهُ مِثْلَ انْتِزَاعِ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الْمَاءِ وَاحْتِطَابِ الْحَطَبِ وَالصَّيْدِ وَجَنْيِ الثِّمَارِ وَالْتِقَاطِ مَا لَا مِلْكَ لِأَحَدٍ عَلَيْهِ، وَلَا هُوَ كَائِنٌ فِي مِلْكِ أَحَدٍ، وَمِثْلُ خِدْمَتِهِ بِقُوَّتِهِ </w:t>
      </w:r>
      <w:r>
        <w:rPr>
          <w:rFonts w:ascii="Traditional Arabic" w:hAnsi="Traditional Arabic" w:cs="Traditional Arabic"/>
          <w:b/>
          <w:bCs/>
          <w:color w:val="000000"/>
          <w:sz w:val="28"/>
          <w:szCs w:val="28"/>
          <w:shd w:val="clear" w:color="auto" w:fill="FFFFFF"/>
          <w:rtl/>
        </w:rPr>
        <w:t>مِنْ حَمْلِ ثِقْلٍ وَمَشْيٍ لِقَضَاءِ شُؤُونِ مَنْ يُؤَجِّرُهُ وَانْحِبَاسٍ لِلْحِرَاسَةِ، أَوْ كَانَ مِمَّا يَصْنَعُ أَشْيَاءَ مِنْ مَوَادَّ يَمْلِكُهَا، وَلَهُ حَقُّ الِانْتِفَاعِ بِهَا كَالْخَبْزِ وَالنَّسْجِ وَالتَّجْرِ وَتَطْرِيقِ الْحَدِيدِ وَتَرْكِي</w:t>
      </w:r>
      <w:r>
        <w:rPr>
          <w:rFonts w:ascii="Traditional Arabic" w:hAnsi="Traditional Arabic" w:cs="Traditional Arabic"/>
          <w:b/>
          <w:bCs/>
          <w:color w:val="000000"/>
          <w:sz w:val="28"/>
          <w:szCs w:val="28"/>
          <w:shd w:val="clear" w:color="auto" w:fill="FFFFFF"/>
          <w:rtl/>
        </w:rPr>
        <w:t>بِ الْأَطْعِمَةِ وَتَصْوِيرِ الْآنِيَةِ مِنْ طِينِ الْفَخَّارِ، أَوْ كَانَ مِمَّا أَنْتَجَهُ مِثْلَ الْغَرْسِ وَالزَّرْعِ وَالتَّوْلِيدِ، أَوْ مِمَّا ابْتَكَرَهُ بِعَقْلِهِ مِثْلَ التَّعْلِيمِ وَالِاخْتِرَاعِ وَالتَّأْلِيفِ وَالطِّبِّ وَالْمُحَامَاةِ وَالْ</w:t>
      </w:r>
      <w:r>
        <w:rPr>
          <w:rFonts w:ascii="Traditional Arabic" w:hAnsi="Traditional Arabic" w:cs="Traditional Arabic"/>
          <w:b/>
          <w:bCs/>
          <w:color w:val="000000"/>
          <w:sz w:val="28"/>
          <w:szCs w:val="28"/>
          <w:shd w:val="clear" w:color="auto" w:fill="FFFFFF"/>
          <w:rtl/>
        </w:rPr>
        <w:t xml:space="preserve">قَضَاءِ، وَنَحْوِ ذَلِكَ مِنَ الْوَظَائِفِ وَالْأَعْمَالِ الَّتِي لِنَفْعِ الْعَامَّةِ أَوِ الْخَاصَّةِ، أَوْ مِمَّا أَعْطَاهُ إِيَّاهُ مَالِكُ رِزْقٍ مِنْ هِبَاتٍ وَهَدَايَا وَوَصَايَا، أَوْ أُذِنٍ بِالتَّصَرُّفِ كَإِحْيَاءِ الْمَوَاتِ، أَوْ كَانَ مِمَّا </w:t>
      </w:r>
      <w:r>
        <w:rPr>
          <w:rFonts w:ascii="Traditional Arabic" w:hAnsi="Traditional Arabic" w:cs="Traditional Arabic"/>
          <w:b/>
          <w:bCs/>
          <w:color w:val="000000"/>
          <w:sz w:val="28"/>
          <w:szCs w:val="28"/>
          <w:shd w:val="clear" w:color="auto" w:fill="FFFFFF"/>
          <w:rtl/>
        </w:rPr>
        <w:t>نَالَهُ بِالتَّعَارُضِ كَالْبُيُوعِ وَالْإِجَارَاتِ وَالْأَكْرِيَةِ وَالشَّرِكَاتِ وَالْمُغَارَسَةِ، أَوْ مِمَّا صَارَ إِلَيْهِ مَنْ مَالٍ انْعَدَمَ صَاحِبُهُ بِكَوْنِهِ أَحَقَّ النَّاسِ بِهِ كَالْإِرْثِ.</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وَتَمَلُّكُ اللُّقَطَةِ بَعْدَ التَّعْرِيفِ الْمَش</w:t>
      </w:r>
      <w:r>
        <w:rPr>
          <w:rFonts w:ascii="Traditional Arabic" w:hAnsi="Traditional Arabic" w:cs="Traditional Arabic"/>
          <w:b/>
          <w:bCs/>
          <w:color w:val="000000"/>
          <w:sz w:val="28"/>
          <w:szCs w:val="28"/>
          <w:shd w:val="clear" w:color="auto" w:fill="FFFFFF"/>
          <w:rtl/>
        </w:rPr>
        <w:t>ْرُوطِ، وَحَقُّ الْخُمُسِ فِي الرِّكَازِ. فَهَذِهِ وَأَمْثَالُهَا مِمَّا شَمِلَهُ قَوْلُ اللَّهِ –تَعَالَى-:</w:t>
      </w:r>
      <w:r>
        <w:rPr>
          <w:rStyle w:val="apple-converted-space"/>
          <w:rFonts w:ascii="Traditional Arabic" w:hAnsi="Traditional Arabic" w:cs="Traditional Arabic"/>
          <w:b/>
          <w:bCs/>
          <w:color w:val="000000"/>
          <w:sz w:val="28"/>
          <w:szCs w:val="28"/>
          <w:shd w:val="clear" w:color="auto" w:fill="FFFFFF"/>
          <w:rtl/>
        </w:rPr>
        <w:t> ﴿</w:t>
      </w:r>
      <w:hyperlink r:id="rId155" w:history="1">
        <w:r>
          <w:rPr>
            <w:rStyle w:val="Lienhypertexte"/>
            <w:rFonts w:ascii="Traditional Arabic" w:hAnsi="Traditional Arabic" w:cs="Traditional Arabic"/>
            <w:b/>
            <w:bCs/>
            <w:sz w:val="28"/>
            <w:szCs w:val="28"/>
            <w:shd w:val="clear" w:color="auto" w:fill="FFFFFF"/>
            <w:rtl/>
          </w:rPr>
          <w:t>وَمِمَّا رَزَقْ</w:t>
        </w:r>
        <w:r>
          <w:rPr>
            <w:rStyle w:val="Lienhypertexte"/>
            <w:rFonts w:ascii="Traditional Arabic" w:hAnsi="Traditional Arabic" w:cs="Traditional Arabic"/>
            <w:b/>
            <w:bCs/>
            <w:sz w:val="28"/>
            <w:szCs w:val="28"/>
            <w:shd w:val="clear" w:color="auto" w:fill="FFFFFF"/>
            <w:rtl/>
          </w:rPr>
          <w:t>نَاهُمْ﴾</w:t>
        </w:r>
        <w:r>
          <w:rPr>
            <w:rStyle w:val="Appelnotedebasdep"/>
            <w:rFonts w:ascii="Traditional Arabic" w:hAnsi="Traditional Arabic" w:cs="Traditional Arabic"/>
            <w:b/>
            <w:bCs/>
            <w:color w:val="0000FF"/>
            <w:sz w:val="28"/>
            <w:szCs w:val="28"/>
            <w:shd w:val="clear" w:color="auto" w:fill="FFFFFF"/>
            <w:rtl/>
          </w:rPr>
          <w:footnoteReference w:id="10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800080"/>
          <w:sz w:val="28"/>
          <w:szCs w:val="28"/>
          <w:shd w:val="clear" w:color="auto" w:fill="FFFFFF"/>
          <w:rtl/>
        </w:rPr>
        <w:t>وَلَيْسَ لِأَحَدٍ وَلَا لِمَجْمُوعِ النَّاسِ حَقٌّ فِيمَا جَعَلَهُ اللَّهُ رِزْقَ الْوَاحِدِ مِنْهُمْ،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لِأَنَّهُ لَا حَقَّ لِأَحَدٍ فِي مَالٍ لَمْ يَسْعَ لِاكْتِسَابِهِ بِوَسَائِلِهِ.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جَاءَتْ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هِنْدُ بِنْتُ </w:t>
      </w:r>
      <w:r>
        <w:rPr>
          <w:rFonts w:ascii="Traditional Arabic" w:hAnsi="Traditional Arabic" w:cs="Traditional Arabic"/>
          <w:b/>
          <w:bCs/>
          <w:color w:val="000000"/>
          <w:sz w:val="28"/>
          <w:szCs w:val="28"/>
          <w:shd w:val="clear" w:color="auto" w:fill="FFFFFF"/>
          <w:rtl/>
        </w:rPr>
        <w:t>عُتْبَةَ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زَوْجُ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سُفْيَانَ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رَسُولِ اللَّهِ -صَلَّى اللَّهُ عَلَيْهِ وَسَلَّمَ-، فَقَالَتْ 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أَبَا سُفْيَانَ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رَجُلٌ مِسِّيكٌ، فَهَلْ أُنْفِقُ مِنَ الَّذِي لَهُ عِيَالَنَا، فَقَالَ لَهَا لَا إِلَّا بِالْمَعْرُوفِ، أَيْ إِلَّا مَا هُوَ مَعْرُوف</w:t>
      </w:r>
      <w:r>
        <w:rPr>
          <w:rFonts w:ascii="Traditional Arabic" w:hAnsi="Traditional Arabic" w:cs="Traditional Arabic"/>
          <w:b/>
          <w:bCs/>
          <w:color w:val="000000"/>
          <w:sz w:val="28"/>
          <w:szCs w:val="28"/>
          <w:shd w:val="clear" w:color="auto" w:fill="FFFFFF"/>
          <w:rtl/>
        </w:rPr>
        <w:t>ٌ أَنَّهُ تَتَصَرَّفُ فِيهِ الزَّوْجَةُ مِمَّا فِي بَيْتِهَا مِمَّا وَضَعَهُ الزَّوْجُ فِي بَيْتِهِ لِذَلِكَ، دُونَ مُسَارَقَةٍ وَلَا خِلْسَةٍ.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وَتَقْدِيمُ الْمَجْرُورِ الْمَعْمُولِ عَلَى عَامِلِهِ، وَهُوَ يُنْفِقُونَ لِمُجَرَّدِ الِاهْتِمَامِ بِالرِّزْقِ</w:t>
      </w:r>
      <w:r>
        <w:rPr>
          <w:rFonts w:ascii="Traditional Arabic" w:hAnsi="Traditional Arabic" w:cs="Traditional Arabic"/>
          <w:b/>
          <w:bCs/>
          <w:color w:val="000000"/>
          <w:sz w:val="28"/>
          <w:szCs w:val="28"/>
          <w:shd w:val="clear" w:color="auto" w:fill="FFFFFF"/>
          <w:rtl/>
        </w:rPr>
        <w:t xml:space="preserve"> فِي عُرْفِ النَّاسِ، فَيَكُونُ فِي التَّقْدِيمِ إِيذَانٌ بِأَنَّهُمْ يُنْفِقُونَ مَعَ مَا لِلرِّزْقِ مِنَ الْمَعَزَّةِ عَلَى النَّفْسِ كَقَوْلِهِ    -تَعَالَى-: ﴿وَيُطْعِمُونَ الطَّعَامَ عَلَى حُبِّهِ﴾</w:t>
      </w:r>
      <w:r>
        <w:rPr>
          <w:rStyle w:val="Appelnotedebasdep"/>
          <w:rFonts w:ascii="Traditional Arabic" w:hAnsi="Traditional Arabic" w:cs="Traditional Arabic"/>
          <w:b/>
          <w:bCs/>
          <w:color w:val="000000"/>
          <w:sz w:val="28"/>
          <w:szCs w:val="28"/>
          <w:shd w:val="clear" w:color="auto" w:fill="FFFFFF"/>
          <w:rtl/>
        </w:rPr>
        <w:footnoteReference w:id="105"/>
      </w:r>
      <w:r>
        <w:rPr>
          <w:rFonts w:ascii="Traditional Arabic" w:hAnsi="Traditional Arabic" w:cs="Traditional Arabic"/>
          <w:b/>
          <w:bCs/>
          <w:color w:val="000000"/>
          <w:sz w:val="28"/>
          <w:szCs w:val="28"/>
          <w:shd w:val="clear" w:color="auto" w:fill="FFFFFF"/>
          <w:rtl/>
        </w:rPr>
        <w:t>، مَعَ رَعْيِ فَوَاصِلِ ال</w:t>
      </w:r>
      <w:r>
        <w:rPr>
          <w:rFonts w:ascii="Traditional Arabic" w:hAnsi="Traditional Arabic" w:cs="Traditional Arabic"/>
          <w:b/>
          <w:bCs/>
          <w:color w:val="000000"/>
          <w:sz w:val="28"/>
          <w:szCs w:val="28"/>
          <w:shd w:val="clear" w:color="auto" w:fill="FFFFFF"/>
          <w:rtl/>
        </w:rPr>
        <w:t>ْآيَاتِ عَلَى حَرْفِ النُّونِ، وَفِي الْإِتْيَانِ بِمِنَ الَّتِي هِيَ لِلتَّبْعِيضِ إِيمَاءٌ إِلَى كَوْنِ الْإِنْفَاقِ الْمَطْلُوبِ شَرْعًا هُوَ إِنْفَاقُ بَعْضِ الْمَال،ِ لِأَنَّ الشَّرِيعَةَ لَمْ تُكَلِّفِ النَّاسَ حَرَجًا، وَهَذَا الْبَعْضُ يَقِلُّ وَيَ</w:t>
      </w:r>
      <w:r>
        <w:rPr>
          <w:rFonts w:ascii="Traditional Arabic" w:hAnsi="Traditional Arabic" w:cs="Traditional Arabic"/>
          <w:b/>
          <w:bCs/>
          <w:color w:val="000000"/>
          <w:sz w:val="28"/>
          <w:szCs w:val="28"/>
          <w:shd w:val="clear" w:color="auto" w:fill="FFFFFF"/>
          <w:rtl/>
        </w:rPr>
        <w:t>تَوَفَّرُ بِحَسَبِ أَحْوَالِ الْمُنْفِقِينَ.</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 فَالْوَاجِبُ مِنْهُ مَا قَدَّرَتِ الشَّرِيعَةُ نُصُبَهُ وَمَقَادِيرَهُ مِنَ الزَّكَاةِ وَإِنْفَاقِ الْأَزْوَاجِ وَالْأَبْنَاءِ وَالْعَبِيدِ، وَمَا زَادَ عَلَى الْوَاجِبِ لَا يَنْضَبِطُ تَحْدِيدُهُ وَمَا زَادَ ف</w:t>
      </w:r>
      <w:r>
        <w:rPr>
          <w:rFonts w:ascii="Traditional Arabic" w:hAnsi="Traditional Arabic" w:cs="Traditional Arabic"/>
          <w:b/>
          <w:bCs/>
          <w:color w:val="000000"/>
          <w:sz w:val="28"/>
          <w:szCs w:val="28"/>
          <w:shd w:val="clear" w:color="auto" w:fill="FFFFFF"/>
          <w:rtl/>
        </w:rPr>
        <w:t>َهُوَ خَيْرٌ، وَلَمْ يُشَرِّعِ الْإِسْلَامُ وُجُوبَ تَسْلِيمِ الْمُسْلِمِ مَا ارْتَزَقَهُ وَاكْتَسَبَهُ إِلَى يَدِ غَيْرِهِ.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اخْتِيرَ ذِكْرُ هَذِهِ الصِّفَاتِ لَهُمْ دُونَ غَيْرِهَا، لِأَنَّهَا أَوَّلُ مَا شُرِعَ مِنَ الْإِسْلَام،ِ فَكَانَتْ شِ</w:t>
      </w:r>
      <w:r>
        <w:rPr>
          <w:rFonts w:ascii="Traditional Arabic" w:hAnsi="Traditional Arabic" w:cs="Traditional Arabic"/>
          <w:b/>
          <w:bCs/>
          <w:color w:val="000000"/>
          <w:sz w:val="28"/>
          <w:szCs w:val="28"/>
          <w:shd w:val="clear" w:color="auto" w:fill="FFFFFF"/>
          <w:rtl/>
        </w:rPr>
        <w:t>عَارَ الْمُسْلِمِينَ، وَهِيَ الْإِيمَانُ الْكَامِلُ وَإِقَامَةُ الصَّلَاةِ وَإِيتَاءُ الزَّكَاةِ، فَإِنَّهُمَا أَقْدَمُ الْمَشْرُوعَات،ِ وَهُمَا أُخْتَانِ فِي كَثِيرٍ مِنْ آيَاتِ الْقُرْآنِ، وَلِأَنَّ هَذِهِ الصِّفَاتِ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هِيَ دَلَائِلُ إِخْلَاصِ الْإِيمَان،ِ</w:t>
      </w:r>
      <w:r>
        <w:rPr>
          <w:rFonts w:ascii="Traditional Arabic" w:hAnsi="Traditional Arabic" w:cs="Traditional Arabic"/>
          <w:b/>
          <w:bCs/>
          <w:color w:val="000000"/>
          <w:sz w:val="28"/>
          <w:szCs w:val="28"/>
          <w:shd w:val="clear" w:color="auto" w:fill="FFFFFF"/>
          <w:rtl/>
        </w:rPr>
        <w:t xml:space="preserve"> لِأَنَّ الْإِيمَانَ فِي حَالِ الْغَيْبَةِ عَنِ الْمُؤْمِنِينَ، وَحَالِ خُوَيِّصَةِ النَّفْسِ أَدَلُّ عَلَى الْيَقِينِ وَالْإِخْلَاصِ حِينَ يَنْتَفِي الْخَوْفُ وَالطَّمَعُ، إِنْ كَانَ الْمُرَادُ مَا غَابَ، أَوْ لِأَنَّ الْإِيمَانَ بِمَا لَا يَصِلُ إِلَيْهِ</w:t>
      </w:r>
      <w:r>
        <w:rPr>
          <w:rFonts w:ascii="Traditional Arabic" w:hAnsi="Traditional Arabic" w:cs="Traditional Arabic"/>
          <w:b/>
          <w:bCs/>
          <w:color w:val="000000"/>
          <w:sz w:val="28"/>
          <w:szCs w:val="28"/>
          <w:shd w:val="clear" w:color="auto" w:fill="FFFFFF"/>
          <w:rtl/>
        </w:rPr>
        <w:t xml:space="preserve"> الْحِسُّ أَدَلُّ دَلِيلٍ عَلَى قُوَّةِ الْيَقِينِ، حَتَّى أَنَّهُ يَتَلَقَّى مِنَ الشَّارِعِ مَا لَا قِبَلَ لِلرَّأْيِ فِيهِ وَشَأْنُ النُّفُوسِ أَنْ تَنْبُوَ عَنِ الْإِيمَانِ بِهِ لِأَنَّهَا تَمِيلُ إِلَى الْمَحْسُوسِ فَالْإِيمَانُ بِهِ عَلَى عِلَّاتِهِ </w:t>
      </w:r>
      <w:r>
        <w:rPr>
          <w:rFonts w:ascii="Traditional Arabic" w:hAnsi="Traditional Arabic" w:cs="Traditional Arabic"/>
          <w:b/>
          <w:bCs/>
          <w:color w:val="000000"/>
          <w:sz w:val="28"/>
          <w:szCs w:val="28"/>
          <w:shd w:val="clear" w:color="auto" w:fill="FFFFFF"/>
          <w:rtl/>
        </w:rPr>
        <w:t>دَلِيلُ قُوَّةِ الْيَمِينِ بِالْمُخْبِرِ، وَهُوَ الرَّسُولُ إِنْ كَانَ الْمُرَادُ مِنَ الْغَيْبِ مَا قَابَلَ الشَّهَادَةَ، وَلِأَنَّ الصَّلَاةَ كُلْفَةٌ بَدَنِيَّةٌ فِي أَوْقَاتٍ لَا يَتَذَكَّرُهَا مُقِيمُهَا أَيْ مُحْسِنُ أَدَائِهَا إِلَّا الَّذِي امْتَلَ</w:t>
      </w:r>
      <w:r>
        <w:rPr>
          <w:rFonts w:ascii="Traditional Arabic" w:hAnsi="Traditional Arabic" w:cs="Traditional Arabic"/>
          <w:b/>
          <w:bCs/>
          <w:color w:val="000000"/>
          <w:sz w:val="28"/>
          <w:szCs w:val="28"/>
          <w:shd w:val="clear" w:color="auto" w:fill="FFFFFF"/>
          <w:rtl/>
        </w:rPr>
        <w:t>أَ قَلْبُهُ بِذِكْرِ اللَّهِ –تَعَالَى- عَلَى مَا فِيهَا مِنَ الْخُضُوعِ وَإِظْهَارِ الْعُبُودِيَّةِ، وَلِأَنَّ الزَّكَاةَ أَدَاءُ الْمَالِ وَقَدْ عُلِمَ شُحُّ النُّفُوسِ قَالَ –تَعَالَى-:</w:t>
      </w:r>
      <w:r>
        <w:rPr>
          <w:rStyle w:val="apple-converted-space"/>
          <w:rFonts w:ascii="Traditional Arabic" w:hAnsi="Traditional Arabic" w:cs="Traditional Arabic"/>
          <w:b/>
          <w:bCs/>
          <w:color w:val="000000"/>
          <w:sz w:val="28"/>
          <w:szCs w:val="28"/>
          <w:shd w:val="clear" w:color="auto" w:fill="FFFFFF"/>
          <w:rtl/>
        </w:rPr>
        <w:t> ﴿</w:t>
      </w:r>
      <w:hyperlink r:id="rId156" w:history="1">
        <w:r>
          <w:rPr>
            <w:rStyle w:val="Lienhypertexte"/>
            <w:rFonts w:ascii="Traditional Arabic" w:hAnsi="Traditional Arabic" w:cs="Traditional Arabic"/>
            <w:b/>
            <w:bCs/>
            <w:sz w:val="28"/>
            <w:szCs w:val="28"/>
            <w:shd w:val="clear" w:color="auto" w:fill="FFFFFF"/>
            <w:rtl/>
          </w:rPr>
          <w:t>وَإِذَا مَسَّهُ الْخَيْرُ مَنُوعًا﴾</w:t>
        </w:r>
        <w:r>
          <w:rPr>
            <w:rStyle w:val="Appelnotedebasdep"/>
            <w:rFonts w:ascii="Traditional Arabic" w:hAnsi="Traditional Arabic" w:cs="Traditional Arabic"/>
            <w:b/>
            <w:bCs/>
            <w:color w:val="0000FF"/>
            <w:sz w:val="28"/>
            <w:szCs w:val="28"/>
            <w:shd w:val="clear" w:color="auto" w:fill="FFFFFF"/>
            <w:rtl/>
          </w:rPr>
          <w:footnoteReference w:id="10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وَلِأَنَّ الْمُؤْمِنِينَ بَعْدَ الشِّرْكِ كَانُوا مَحْرُومِينَ مِنْهَا فِي حَالِ الشِّرْكِ بِخِلَافِ أَهْلِ الْكِتَابِ، فَكَان</w:t>
      </w:r>
      <w:r>
        <w:rPr>
          <w:rFonts w:ascii="Traditional Arabic" w:hAnsi="Traditional Arabic" w:cs="Traditional Arabic"/>
          <w:b/>
          <w:bCs/>
          <w:color w:val="000000"/>
          <w:sz w:val="28"/>
          <w:szCs w:val="28"/>
          <w:shd w:val="clear" w:color="auto" w:fill="FFFFFF"/>
          <w:rtl/>
        </w:rPr>
        <w:t>َ لِذِكْرِهَا تَذْكِيرٌ بِنِعْمَةِ الْإِسْلَامِ.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ind w:left="-1"/>
        <w:jc w:val="center"/>
      </w:pPr>
      <w:r>
        <w:rPr>
          <w:rFonts w:ascii="Arabic Typesetting" w:hAnsi="Arabic Typesetting" w:cs="Arabic Typesetting"/>
          <w:b/>
          <w:bCs/>
          <w:sz w:val="40"/>
          <w:szCs w:val="40"/>
          <w:rtl/>
        </w:rPr>
        <w:t>﴿</w:t>
      </w:r>
      <w:hyperlink r:id="rId157" w:history="1">
        <w:r>
          <w:rPr>
            <w:rStyle w:val="Lienhypertexte"/>
            <w:rFonts w:ascii="Arabic Typesetting" w:hAnsi="Arabic Typesetting" w:cs="Arabic Typesetting"/>
            <w:b/>
            <w:bCs/>
            <w:color w:val="auto"/>
            <w:sz w:val="40"/>
            <w:szCs w:val="40"/>
            <w:rtl/>
          </w:rPr>
          <w:t xml:space="preserve">وَالَّذِينَ يُؤْمِنُونَ بِمَا أُنْزِلَ إِلَيْكَ وَمَا أُنْزِلَ مِنْ </w:t>
        </w:r>
        <w:r>
          <w:rPr>
            <w:rStyle w:val="Lienhypertexte"/>
            <w:rFonts w:ascii="Arabic Typesetting" w:hAnsi="Arabic Typesetting" w:cs="Arabic Typesetting"/>
            <w:b/>
            <w:bCs/>
            <w:color w:val="auto"/>
            <w:sz w:val="40"/>
            <w:szCs w:val="40"/>
            <w:rtl/>
          </w:rPr>
          <w:t xml:space="preserve">قَبْلِكَ </w:t>
        </w:r>
        <w:bookmarkStart w:id="3" w:name="_Hlt47777971"/>
        <w:bookmarkStart w:id="4" w:name="_Hlt47777972"/>
        <w:bookmarkStart w:id="5" w:name="_Hlt157192727"/>
        <w:bookmarkStart w:id="6" w:name="_Hlt157192728"/>
        <w:bookmarkStart w:id="7" w:name="_Hlt157192749"/>
        <w:bookmarkEnd w:id="3"/>
        <w:bookmarkEnd w:id="4"/>
        <w:bookmarkEnd w:id="5"/>
        <w:bookmarkEnd w:id="6"/>
        <w:bookmarkEnd w:id="7"/>
        <w:r>
          <w:rPr>
            <w:rStyle w:val="Lienhypertexte"/>
            <w:rFonts w:ascii="Arabic Typesetting" w:hAnsi="Arabic Typesetting" w:cs="Arabic Typesetting"/>
            <w:b/>
            <w:bCs/>
            <w:color w:val="auto"/>
            <w:sz w:val="40"/>
            <w:szCs w:val="40"/>
            <w:rtl/>
          </w:rPr>
          <w:t xml:space="preserve">                                         وَبِالْآخِرَةِ هُمْ يُوقِنُونَ﴾</w:t>
        </w:r>
        <w:r>
          <w:rPr>
            <w:rStyle w:val="Lienhypertexte"/>
            <w:rFonts w:ascii="Arabic Typesetting" w:hAnsi="Arabic Typesetting" w:cs="Arabic Typesetting"/>
            <w:b/>
            <w:bCs/>
            <w:color w:val="auto"/>
            <w:sz w:val="40"/>
            <w:szCs w:val="40"/>
            <w:vertAlign w:val="superscript"/>
            <w:rtl/>
          </w:rPr>
          <w:footnoteReference w:id="107"/>
        </w:r>
        <w:r>
          <w:rPr>
            <w:rStyle w:val="Lienhypertexte"/>
            <w:rFonts w:ascii="Arabic Typesetting" w:hAnsi="Arabic Typesetting" w:cs="Arabic Typesetting"/>
            <w:b/>
            <w:bCs/>
            <w:color w:val="auto"/>
            <w:sz w:val="40"/>
            <w:szCs w:val="40"/>
            <w:vertAlign w:val="superscript"/>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عَطَفَ عَلَى</w:t>
      </w:r>
      <w:r>
        <w:rPr>
          <w:rStyle w:val="apple-converted-space"/>
          <w:rFonts w:ascii="Traditional Arabic" w:hAnsi="Traditional Arabic" w:cs="Traditional Arabic"/>
          <w:b/>
          <w:bCs/>
          <w:color w:val="000000"/>
          <w:sz w:val="28"/>
          <w:szCs w:val="28"/>
          <w:shd w:val="clear" w:color="auto" w:fill="FFFFFF"/>
          <w:rtl/>
        </w:rPr>
        <w:t> ﴿</w:t>
      </w:r>
      <w:hyperlink r:id="rId158" w:history="1">
        <w:r>
          <w:rPr>
            <w:rStyle w:val="Lienhypertexte"/>
            <w:rFonts w:ascii="Traditional Arabic" w:hAnsi="Traditional Arabic" w:cs="Traditional Arabic"/>
            <w:b/>
            <w:bCs/>
            <w:sz w:val="28"/>
            <w:szCs w:val="28"/>
            <w:shd w:val="clear" w:color="auto" w:fill="FFFFFF"/>
            <w:rtl/>
          </w:rPr>
          <w:t>الَّذِينَ يُؤْمِنُونَ بِالْغَيْبِ﴾</w:t>
        </w:r>
        <w:r>
          <w:rPr>
            <w:rStyle w:val="Appelnotedebasdep"/>
            <w:rFonts w:ascii="Traditional Arabic" w:hAnsi="Traditional Arabic" w:cs="Traditional Arabic"/>
            <w:b/>
            <w:bCs/>
            <w:color w:val="0000FF"/>
            <w:sz w:val="28"/>
            <w:szCs w:val="28"/>
            <w:shd w:val="clear" w:color="auto" w:fill="FFFFFF"/>
            <w:rtl/>
          </w:rPr>
          <w:footnoteReference w:id="10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طَائِفَةً ثَانِيَةً عَلَى الطَّائِفَةِ الْأَوْلَى الْمَعْنِيَّةِ بِقَوْلِهِ:</w:t>
      </w:r>
      <w:r>
        <w:rPr>
          <w:rStyle w:val="apple-converted-space"/>
          <w:rFonts w:ascii="Traditional Arabic" w:hAnsi="Traditional Arabic" w:cs="Traditional Arabic"/>
          <w:b/>
          <w:bCs/>
          <w:color w:val="000000"/>
          <w:sz w:val="28"/>
          <w:szCs w:val="28"/>
          <w:shd w:val="clear" w:color="auto" w:fill="FFFFFF"/>
          <w:rtl/>
        </w:rPr>
        <w:t> ﴿</w:t>
      </w:r>
      <w:hyperlink r:id="rId159" w:history="1">
        <w:r>
          <w:rPr>
            <w:rStyle w:val="Lienhypertexte"/>
            <w:rFonts w:ascii="Traditional Arabic" w:hAnsi="Traditional Arabic" w:cs="Traditional Arabic"/>
            <w:b/>
            <w:bCs/>
            <w:sz w:val="28"/>
            <w:szCs w:val="28"/>
            <w:shd w:val="clear" w:color="auto" w:fill="FFFFFF"/>
            <w:rtl/>
          </w:rPr>
          <w:t>الَّذِينَ يُؤْمِنُونَ بِالْغَيْبِ﴾</w:t>
        </w:r>
        <w:r>
          <w:rPr>
            <w:rStyle w:val="Appelnotedebasdep"/>
            <w:rFonts w:ascii="Traditional Arabic" w:hAnsi="Traditional Arabic" w:cs="Traditional Arabic"/>
            <w:b/>
            <w:bCs/>
            <w:color w:val="0000FF"/>
            <w:sz w:val="28"/>
            <w:szCs w:val="28"/>
            <w:shd w:val="clear" w:color="auto" w:fill="FFFFFF"/>
            <w:rtl/>
          </w:rPr>
          <w:footnoteReference w:id="10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وَهُمَا مَعًا قِسْمَانِ لِلْمُتَّقِينَ، فَإِنَّهُ بَعْدَ أَنْ أ</w:t>
      </w:r>
      <w:r>
        <w:rPr>
          <w:rFonts w:ascii="Traditional Arabic" w:hAnsi="Traditional Arabic" w:cs="Traditional Arabic"/>
          <w:b/>
          <w:bCs/>
          <w:color w:val="000000"/>
          <w:sz w:val="28"/>
          <w:szCs w:val="28"/>
          <w:shd w:val="clear" w:color="auto" w:fill="FFFFFF"/>
          <w:rtl/>
        </w:rPr>
        <w:t>َخْبَرَ أَنَّ الْقُرْآنَ هُدًى لِلْمُتَّقِينَ الَّذِينَ آمَنُوا بَعْدَ الشِّرْكِ، وَهُمُ الْعَرَبُ مِنْ أَهْلِ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وَغَيْرِهِمْ.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وَوَصَفَهُمْ بِالَّذِينَ يُؤْمِنُونَ بِالْغَيْبِ، لِأَنَّهُمْ لَمْ يَكُونُوا يُؤْمِنُونَ بِهِ حِينَ كَانُوا مُشْرِكِينَ، ذ</w:t>
      </w:r>
      <w:r>
        <w:rPr>
          <w:rFonts w:ascii="Traditional Arabic" w:hAnsi="Traditional Arabic" w:cs="Traditional Arabic"/>
          <w:b/>
          <w:bCs/>
          <w:color w:val="000000"/>
          <w:sz w:val="28"/>
          <w:szCs w:val="28"/>
          <w:shd w:val="clear" w:color="auto" w:fill="FFFFFF"/>
          <w:rtl/>
        </w:rPr>
        <w:t>َكَرَ فَرِيقًا آخَرَ مِنَ الْمُتَّقِينَ، وَهُمُ الَّذِينَ آمَنُوا بِمَا أُنْزِلَ مِنَ الْكُتُبِ الْإِلَهِيَّةِ قَبْلَ بَعْثَةِ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 اللَّهُ عَلَيْهِ وَسَلَّمَ-، ثُمَّ آمَنُوا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بِمُحَمَّدٍ.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وَهَؤُلَاءِ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مُؤْمِنُوا أَهْلِ الْكِتَابِ،</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وَهُمْ </w:t>
      </w:r>
      <w:r>
        <w:rPr>
          <w:rFonts w:ascii="Traditional Arabic" w:hAnsi="Traditional Arabic" w:cs="Traditional Arabic"/>
          <w:b/>
          <w:bCs/>
          <w:color w:val="000000"/>
          <w:sz w:val="28"/>
          <w:szCs w:val="28"/>
          <w:shd w:val="clear" w:color="auto" w:fill="FFFFFF"/>
          <w:rtl/>
        </w:rPr>
        <w:t>يَوْمَئِذٍ</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الَّذِينَ كَانُوا كَثِيرِينَ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وَمَا حَوْلَهَا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قُرَيْظَةَ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وَالنَّضِيرِ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وَخَيْبَرَ،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مِثْلَ</w:t>
      </w:r>
      <w:r>
        <w:rPr>
          <w:rStyle w:val="apple-converted-space"/>
          <w:rFonts w:ascii="Traditional Arabic" w:hAnsi="Traditional Arabic" w:cs="Traditional Arabic"/>
          <w:b/>
          <w:bCs/>
          <w:color w:val="000000"/>
          <w:sz w:val="28"/>
          <w:szCs w:val="28"/>
          <w:shd w:val="clear" w:color="auto" w:fill="FFFFFF"/>
          <w:rtl/>
        </w:rPr>
        <w:t> </w:t>
      </w:r>
      <w:hyperlink r:id="rId160" w:history="1">
        <w:r>
          <w:rPr>
            <w:rStyle w:val="Lienhypertexte"/>
            <w:rFonts w:ascii="Traditional Arabic" w:hAnsi="Traditional Arabic" w:cs="Traditional Arabic"/>
            <w:b/>
            <w:bCs/>
            <w:color w:val="800000"/>
            <w:sz w:val="28"/>
            <w:szCs w:val="28"/>
            <w:shd w:val="clear" w:color="auto" w:fill="FFFFFF"/>
            <w:rtl/>
          </w:rPr>
          <w:t>عَبْدِ اللَّهِ بْنِ سَلَامَ،</w:t>
        </w:r>
      </w:hyperlink>
      <w:r>
        <w:rPr>
          <w:rFonts w:ascii="Traditional Arabic" w:hAnsi="Traditional Arabic" w:cs="Traditional Arabic"/>
          <w:b/>
          <w:bCs/>
          <w:sz w:val="28"/>
          <w:szCs w:val="28"/>
          <w:rtl/>
        </w:rPr>
        <w:t xml:space="preserve"> </w:t>
      </w:r>
      <w:r>
        <w:rPr>
          <w:rFonts w:ascii="Traditional Arabic" w:hAnsi="Traditional Arabic" w:cs="Traditional Arabic"/>
          <w:b/>
          <w:bCs/>
          <w:color w:val="000000"/>
          <w:sz w:val="28"/>
          <w:szCs w:val="28"/>
          <w:shd w:val="clear" w:color="auto" w:fill="FFFFFF"/>
          <w:rtl/>
        </w:rPr>
        <w:t>وَبَعْضِ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النَّصَارَ</w:t>
      </w:r>
      <w:r>
        <w:rPr>
          <w:rFonts w:ascii="Traditional Arabic" w:hAnsi="Traditional Arabic" w:cs="Traditional Arabic"/>
          <w:b/>
          <w:bCs/>
          <w:color w:val="000000"/>
          <w:sz w:val="28"/>
          <w:szCs w:val="28"/>
          <w:shd w:val="clear" w:color="auto" w:fill="FFFFFF"/>
          <w:rtl/>
        </w:rPr>
        <w:t>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مِثْلَ</w:t>
      </w:r>
      <w:r>
        <w:rPr>
          <w:rStyle w:val="apple-converted-space"/>
          <w:rFonts w:ascii="Traditional Arabic" w:hAnsi="Traditional Arabic" w:cs="Traditional Arabic"/>
          <w:b/>
          <w:bCs/>
          <w:color w:val="000000"/>
          <w:sz w:val="28"/>
          <w:szCs w:val="28"/>
          <w:shd w:val="clear" w:color="auto" w:fill="FFFFFF"/>
          <w:rtl/>
        </w:rPr>
        <w:t> </w:t>
      </w:r>
      <w:hyperlink r:id="rId161" w:history="1">
        <w:r>
          <w:rPr>
            <w:rStyle w:val="Lienhypertexte"/>
            <w:rFonts w:ascii="Traditional Arabic" w:hAnsi="Traditional Arabic" w:cs="Traditional Arabic"/>
            <w:b/>
            <w:bCs/>
            <w:color w:val="800000"/>
            <w:sz w:val="28"/>
            <w:szCs w:val="28"/>
            <w:shd w:val="clear" w:color="auto" w:fill="FFFFFF"/>
            <w:rtl/>
          </w:rPr>
          <w:t>صُهَيْبٍ الرُّومِيِّ</w:t>
        </w:r>
        <w:r>
          <w:rPr>
            <w:rStyle w:val="apple-converted-space"/>
            <w:rFonts w:ascii="Traditional Arabic" w:hAnsi="Traditional Arabic" w:cs="Traditional Arabic"/>
            <w:b/>
            <w:bCs/>
            <w:color w:val="800000"/>
            <w:sz w:val="28"/>
            <w:szCs w:val="28"/>
            <w:shd w:val="clear" w:color="auto" w:fill="FFFFFF"/>
            <w:rtl/>
          </w:rPr>
          <w:t> </w:t>
        </w:r>
      </w:hyperlink>
      <w:hyperlink r:id="rId162" w:history="1">
        <w:r>
          <w:rPr>
            <w:rStyle w:val="Lienhypertexte"/>
            <w:rFonts w:ascii="Traditional Arabic" w:hAnsi="Traditional Arabic" w:cs="Traditional Arabic"/>
            <w:b/>
            <w:bCs/>
            <w:color w:val="800000"/>
            <w:sz w:val="28"/>
            <w:szCs w:val="28"/>
            <w:shd w:val="clear" w:color="auto" w:fill="FFFFFF"/>
            <w:rtl/>
          </w:rPr>
          <w:t>وَدِحْيَةَ الْكَلْبِيِّ،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وَهُمْ وَإِنْ شَارَكُوا مُسْلِمِي الْعَرَبِ فِي </w:t>
      </w:r>
      <w:r>
        <w:rPr>
          <w:rFonts w:ascii="Traditional Arabic" w:hAnsi="Traditional Arabic" w:cs="Traditional Arabic"/>
          <w:b/>
          <w:bCs/>
          <w:color w:val="000000"/>
          <w:sz w:val="28"/>
          <w:szCs w:val="28"/>
          <w:shd w:val="clear" w:color="auto" w:fill="FFFFFF"/>
          <w:rtl/>
        </w:rPr>
        <w:t>الِاهْتِدَاءِ بِالْقُرْآنِ وَالْإِيمَانِ بِالْغَيْبِ وَإِقَامَةِ الصَّلَاةِ، فَإِنَّ ذَلِكَ كَانَ مِنْ صِفَاتِهِمْ قَبْلَ مَجِيءِ الْإِسْلَامِ، فَذَكَرْتُ لَهُمْ خَصْلَةً أُخْرَى زَائِدَةً عَلَى مَا وُصِفَ بِهِ الْمُسْلِمُونَ الْأَوَّلُونَ، فَالْمُغَايَرَة</w:t>
      </w:r>
      <w:r>
        <w:rPr>
          <w:rFonts w:ascii="Traditional Arabic" w:hAnsi="Traditional Arabic" w:cs="Traditional Arabic"/>
          <w:b/>
          <w:bCs/>
          <w:color w:val="000000"/>
          <w:sz w:val="28"/>
          <w:szCs w:val="28"/>
          <w:shd w:val="clear" w:color="auto" w:fill="FFFFFF"/>
          <w:rtl/>
        </w:rPr>
        <w:t xml:space="preserve">ُ بَيْنَ الْفَرِيقَيْنِ هُنَا بِالْعُمُومِ وَالْخُصُوصِ.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وَلَمَّا كَانَ قَصْدُ تَخْصِيصِهِمْ بِالذِّكْرِ يَسْتَلْزِمُ عَطْفَهُمْ، وَكَانَ الْعَطْفُ بِدُونِ تَنْبِيهٍ عَلَى أَنَّهُمْ فَرِيقٌ آخَرُ يُوهِمُ أَنَّ الْقُرْآنَ لَا يَهْدِي إِلَّا الَّذِينَ آمَنُ</w:t>
      </w:r>
      <w:r>
        <w:rPr>
          <w:rFonts w:ascii="Traditional Arabic" w:hAnsi="Traditional Arabic" w:cs="Traditional Arabic"/>
          <w:b/>
          <w:bCs/>
          <w:color w:val="000000"/>
          <w:sz w:val="28"/>
          <w:szCs w:val="28"/>
          <w:shd w:val="clear" w:color="auto" w:fill="FFFFFF"/>
          <w:rtl/>
        </w:rPr>
        <w:t xml:space="preserve">وا بِمَا أُنْزِلَ مِنْ قَبْلُ لِأَنَّ هَذِهِ خَاتِمَةُ الصِّفَاتِ فَهِيَ مُرَادَةٌ فَيُظَنُّ أَنَّ الَّذِينَ آمَنُوا عَنْ شِرْكٍ لَا حَظَّ لَهُمْ مِنْ هَذَا الثَّنَاءِ.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وَكَيْفَ، وَفِيهِمْ مِنْ خِيرَةِ الْمُؤْمِنِينَ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الصَّحَابَةِ، وَهُمْ أَشَدُّ اتِّ</w:t>
      </w:r>
      <w:r>
        <w:rPr>
          <w:rFonts w:ascii="Traditional Arabic" w:hAnsi="Traditional Arabic" w:cs="Traditional Arabic"/>
          <w:b/>
          <w:bCs/>
          <w:color w:val="000000"/>
          <w:sz w:val="28"/>
          <w:szCs w:val="28"/>
          <w:shd w:val="clear" w:color="auto" w:fill="FFFFFF"/>
          <w:rtl/>
        </w:rPr>
        <w:t>قَاءً وَاهْتِدَاءً. إِذْ لَمْ يَكُونُوا أَهْلَ تَرَقُّبٍ لِبَعْثَةِ رَسُولٍ مِنْ قَبْلُ، فَاهْتِدَاؤُهُمْ نَشَأَ عَنْ تَوْفِيقٍ رَبَّانِيٍّ، دُفِعَ هَذَا الْإِيهَامُ بِإِعَادَةِ الْمَوْصُولِ لِيُؤْذِنَ بِأَنَّ هَؤُلَاءِ فَرِيقٌ آخَرُ غَيْرُ الْفَرِيقِ الَّ</w:t>
      </w:r>
      <w:r>
        <w:rPr>
          <w:rFonts w:ascii="Traditional Arabic" w:hAnsi="Traditional Arabic" w:cs="Traditional Arabic"/>
          <w:b/>
          <w:bCs/>
          <w:color w:val="000000"/>
          <w:sz w:val="28"/>
          <w:szCs w:val="28"/>
          <w:shd w:val="clear" w:color="auto" w:fill="FFFFFF"/>
          <w:rtl/>
        </w:rPr>
        <w:t>ذِي أُجْرِيَتْ عَلَيْهِمُ الصِّفَاتُ الثَّلَاثُ الْأُوَلُ.</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وَبِذَلِكَ تَبَيَّنَ أَنَّ الْمُرَادَ بِأَهْلِ الصِّفَاتِ الثَّلَاثِ الْأُوَلِ هُمُ الَّذِينَ آمَنُوا بَعْدَ شِرْكٍ لِوُجُودِ الْمُقَابَلَةِ. وَيَكُونُ الْمَوْصُولَانِ لِلْعَهْدِ، وَعَلِمَ أَنَّ ال</w:t>
      </w:r>
      <w:r>
        <w:rPr>
          <w:rFonts w:ascii="Traditional Arabic" w:hAnsi="Traditional Arabic" w:cs="Traditional Arabic"/>
          <w:b/>
          <w:bCs/>
          <w:color w:val="000000"/>
          <w:sz w:val="28"/>
          <w:szCs w:val="28"/>
          <w:shd w:val="clear" w:color="auto" w:fill="FFFFFF"/>
          <w:rtl/>
        </w:rPr>
        <w:t>َّذِينَ يُؤْمِنُونَ بِمَا أُنْزِلَ مِنْ قَبْلُ هُمْ أَيْضًا مِمَّنْ يُؤْمِنُ بِالْغَيْبِ وَيُقِيمُ الصَّلَاةَ وَيُنْفِقُ، لِأَنَّ ذَلِكَ مِمَّا أُنْزِلَ إِلَى النَّبِيءِ، وَفِي التَّعْبِيرِ بِالْمُضَارِعِ مِنْ قَوْلِهِ:</w:t>
      </w:r>
      <w:r>
        <w:rPr>
          <w:rStyle w:val="apple-converted-space"/>
          <w:rFonts w:ascii="Traditional Arabic" w:hAnsi="Traditional Arabic" w:cs="Traditional Arabic"/>
          <w:b/>
          <w:bCs/>
          <w:color w:val="000000"/>
          <w:sz w:val="28"/>
          <w:szCs w:val="28"/>
          <w:shd w:val="clear" w:color="auto" w:fill="FFFFFF"/>
          <w:rtl/>
        </w:rPr>
        <w:t> ﴿</w:t>
      </w:r>
      <w:hyperlink r:id="rId163" w:history="1">
        <w:r>
          <w:rPr>
            <w:rStyle w:val="Lienhypertexte"/>
            <w:rFonts w:ascii="Traditional Arabic" w:hAnsi="Traditional Arabic" w:cs="Traditional Arabic"/>
            <w:b/>
            <w:bCs/>
            <w:sz w:val="28"/>
            <w:szCs w:val="28"/>
            <w:shd w:val="clear" w:color="auto" w:fill="FFFFFF"/>
            <w:rtl/>
          </w:rPr>
          <w:t>يُؤْمِنُونَ بِمَا أُنْزِلَ إِلَيْكَ﴾</w:t>
        </w:r>
        <w:r>
          <w:rPr>
            <w:rStyle w:val="Appelnotedebasdep"/>
            <w:rFonts w:ascii="Traditional Arabic" w:hAnsi="Traditional Arabic" w:cs="Traditional Arabic"/>
            <w:b/>
            <w:bCs/>
            <w:color w:val="0000FF"/>
            <w:sz w:val="28"/>
            <w:szCs w:val="28"/>
            <w:shd w:val="clear" w:color="auto" w:fill="FFFFFF"/>
            <w:rtl/>
          </w:rPr>
          <w:footnoteReference w:id="11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مِنْ إِفَادَةِ التَّجَدُّدِ مِثْلَ مَا تَقَدَّمَ فِي نَظَائِرِهِ، لِأَنَّ إِيمَانَهُمْ </w:t>
      </w:r>
      <w:r>
        <w:rPr>
          <w:rFonts w:ascii="Traditional Arabic" w:hAnsi="Traditional Arabic" w:cs="Traditional Arabic"/>
          <w:b/>
          <w:bCs/>
          <w:color w:val="000000"/>
          <w:sz w:val="28"/>
          <w:szCs w:val="28"/>
          <w:shd w:val="clear" w:color="auto" w:fill="FFFFFF"/>
          <w:rtl/>
        </w:rPr>
        <w:t>بِالْقُرْآنِ حَدَثَ جَدِيدًا، وَهَذَا كُلُّهُ تَخْصِيصٌ لَهُمْ بِمَزِيَّةٍ يَجِبُ اعْتِبَارُهَا وَإِنْ كَانَ التَّفَاضُلُ بَعْدَ ذَلِكَ بِقُوَّةِ الْإِيمَانِ وَرُسُوخِهِ وَشِدَّةِ الِاهْتِدَاءِ،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فَأَبُو بَكْرٍ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أَفْضَلُ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دِحْيَةَ</w:t>
      </w:r>
      <w:r>
        <w:rPr>
          <w:rStyle w:val="apple-converted-space"/>
          <w:rFonts w:ascii="Traditional Arabic" w:hAnsi="Traditional Arabic" w:cs="Traditional Arabic"/>
          <w:b/>
          <w:bCs/>
          <w:color w:val="000000"/>
          <w:sz w:val="28"/>
          <w:szCs w:val="28"/>
          <w:shd w:val="clear" w:color="auto" w:fill="FFFFFF"/>
          <w:rtl/>
        </w:rPr>
        <w:t> </w:t>
      </w:r>
      <w:hyperlink r:id="rId164" w:history="1">
        <w:r>
          <w:rPr>
            <w:rStyle w:val="Lienhypertexte"/>
            <w:rFonts w:ascii="Traditional Arabic" w:hAnsi="Traditional Arabic" w:cs="Traditional Arabic"/>
            <w:b/>
            <w:bCs/>
            <w:color w:val="800000"/>
            <w:sz w:val="28"/>
            <w:szCs w:val="28"/>
            <w:shd w:val="clear" w:color="auto" w:fill="FFFFFF"/>
            <w:rtl/>
          </w:rPr>
          <w:t>وَعَبْدِ اللَّهِ بْنِ سَلَامٍ</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وَالْإِنْزَالُ: جَعْلُ الشَّيْءِ نَازِلًا، وَالنُّزُولُ الِانْتِقَالُ مِنْ عُلُوٍّ إِلَى سُفْلٍ وَهُوَ حَقِيقَةٌ فِي انْتِقَالِ الذَّوَاتِ مِنْ عُلُوٍّ، وَيُطْلَ</w:t>
      </w:r>
      <w:r>
        <w:rPr>
          <w:rFonts w:ascii="Traditional Arabic" w:hAnsi="Traditional Arabic" w:cs="Traditional Arabic"/>
          <w:b/>
          <w:bCs/>
          <w:color w:val="000000"/>
          <w:sz w:val="28"/>
          <w:szCs w:val="28"/>
          <w:shd w:val="clear" w:color="auto" w:fill="FFFFFF"/>
          <w:rtl/>
        </w:rPr>
        <w:t>قُ الْإِنْزَالُ وَمَادَّةُ اشْتِقَاقِهِ بِوَجْهِ الْمَجَازِ اللُّغَوِيِّ عَلَى مَعَانٍ رَاجِعَةٍ إِلَى تَشْبِيهِ عَمَلٍ بِالنُّزُولِ لِاعْتِبَارِ شَرَفٍ وَرِفْعَةٍ مَعْنَوِيَّةٍ،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165" w:history="1">
        <w:r>
          <w:rPr>
            <w:rStyle w:val="Lienhypertexte"/>
            <w:rFonts w:ascii="Traditional Arabic" w:hAnsi="Traditional Arabic" w:cs="Traditional Arabic"/>
            <w:b/>
            <w:bCs/>
            <w:sz w:val="28"/>
            <w:szCs w:val="28"/>
            <w:shd w:val="clear" w:color="auto" w:fill="FFFFFF"/>
            <w:rtl/>
          </w:rPr>
          <w:t xml:space="preserve">قَدْ أَنْزَلْنَا عَلَيْكُمْ </w:t>
        </w:r>
        <w:r>
          <w:rPr>
            <w:rStyle w:val="Lienhypertexte"/>
            <w:rFonts w:ascii="Traditional Arabic" w:hAnsi="Traditional Arabic" w:cs="Traditional Arabic"/>
            <w:b/>
            <w:bCs/>
            <w:sz w:val="28"/>
            <w:szCs w:val="28"/>
            <w:shd w:val="clear" w:color="auto" w:fill="FFFFFF"/>
            <w:rtl/>
          </w:rPr>
          <w:lastRenderedPageBreak/>
          <w:t>لِبَاسًا﴾</w:t>
        </w:r>
        <w:r>
          <w:rPr>
            <w:rStyle w:val="Appelnotedebasdep"/>
            <w:rFonts w:ascii="Traditional Arabic" w:hAnsi="Traditional Arabic" w:cs="Traditional Arabic"/>
            <w:b/>
            <w:bCs/>
            <w:color w:val="0000FF"/>
            <w:sz w:val="28"/>
            <w:szCs w:val="28"/>
            <w:shd w:val="clear" w:color="auto" w:fill="FFFFFF"/>
            <w:rtl/>
          </w:rPr>
          <w:footnoteReference w:id="11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66" w:history="1">
        <w:r>
          <w:rPr>
            <w:rStyle w:val="Lienhypertexte"/>
            <w:rFonts w:ascii="Traditional Arabic" w:hAnsi="Traditional Arabic" w:cs="Traditional Arabic"/>
            <w:b/>
            <w:bCs/>
            <w:sz w:val="28"/>
            <w:szCs w:val="28"/>
            <w:shd w:val="clear" w:color="auto" w:fill="FFFFFF"/>
            <w:rtl/>
          </w:rPr>
          <w:t>وَأَنْزَلَ لَكُمْ مِنَ الْأَنْعَامِ ثَمَانِيَةَ أَزْوَاجٍ﴾</w:t>
        </w:r>
        <w:r>
          <w:rPr>
            <w:rStyle w:val="Appelnotedebasdep"/>
            <w:rFonts w:ascii="Traditional Arabic" w:hAnsi="Traditional Arabic" w:cs="Traditional Arabic"/>
            <w:b/>
            <w:bCs/>
            <w:color w:val="0000FF"/>
            <w:sz w:val="28"/>
            <w:szCs w:val="28"/>
            <w:shd w:val="clear" w:color="auto" w:fill="FFFFFF"/>
            <w:rtl/>
          </w:rPr>
          <w:footnoteReference w:id="11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خَلْقَ اللَّهِ وَعَطَاءَهُ يُجْعَلُ كَوُ</w:t>
      </w:r>
      <w:r>
        <w:rPr>
          <w:rFonts w:ascii="Traditional Arabic" w:hAnsi="Traditional Arabic" w:cs="Traditional Arabic"/>
          <w:b/>
          <w:bCs/>
          <w:color w:val="000000"/>
          <w:sz w:val="28"/>
          <w:szCs w:val="28"/>
          <w:shd w:val="clear" w:color="auto" w:fill="FFFFFF"/>
          <w:rtl/>
        </w:rPr>
        <w:t xml:space="preserve">صُولِ الشَّيْءِ مِنْ جِهَةٍ عُلْيَا لِشَرَفِهِ.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وَأَمَّا إِطْلَاقُهُ عَلَى بُلُوغِ الْوَصْفِ مِنَ اللَّهِ إِلَى الْأَنْبِيَاءِ، فَهُوَ إِمَّا مَجَازٌ عَقْلِيٌّ بِإِسْنَادِ النُّزُولِ إِلَى الْوَحْيِ تَبَعًا لِنُزُولِ الْمَلَكِ مُبَلِّغِهِ الَّذِي يَتَّصِل</w:t>
      </w:r>
      <w:r>
        <w:rPr>
          <w:rFonts w:ascii="Traditional Arabic" w:hAnsi="Traditional Arabic" w:cs="Traditional Arabic"/>
          <w:b/>
          <w:bCs/>
          <w:color w:val="000000"/>
          <w:sz w:val="28"/>
          <w:szCs w:val="28"/>
          <w:shd w:val="clear" w:color="auto" w:fill="FFFFFF"/>
          <w:rtl/>
        </w:rPr>
        <w:t>ُ بِهَذَا الْعَالَمِ نَازِلًا مِنَ الْعَالَمِ الْعُلْوِيِّ.</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 –تَعَالَى-:</w:t>
      </w:r>
      <w:r>
        <w:rPr>
          <w:rStyle w:val="apple-converted-space"/>
          <w:rFonts w:ascii="Traditional Arabic" w:hAnsi="Traditional Arabic" w:cs="Traditional Arabic"/>
          <w:b/>
          <w:bCs/>
          <w:color w:val="000000"/>
          <w:sz w:val="28"/>
          <w:szCs w:val="28"/>
          <w:shd w:val="clear" w:color="auto" w:fill="FFFFFF"/>
          <w:rtl/>
        </w:rPr>
        <w:t> ﴿</w:t>
      </w:r>
      <w:hyperlink r:id="rId167" w:history="1">
        <w:r>
          <w:rPr>
            <w:rStyle w:val="Lienhypertexte"/>
            <w:rFonts w:ascii="Traditional Arabic" w:hAnsi="Traditional Arabic" w:cs="Traditional Arabic"/>
            <w:b/>
            <w:bCs/>
            <w:sz w:val="28"/>
            <w:szCs w:val="28"/>
            <w:shd w:val="clear" w:color="auto" w:fill="FFFFFF"/>
            <w:rtl/>
          </w:rPr>
          <w:t>نَزَلَ بِهِ الرُّوحُ الْأَمِينُ﴾</w:t>
        </w:r>
        <w:r>
          <w:rPr>
            <w:rStyle w:val="Appelnotedebasdep"/>
            <w:rFonts w:ascii="Traditional Arabic" w:hAnsi="Traditional Arabic" w:cs="Traditional Arabic"/>
            <w:b/>
            <w:bCs/>
            <w:color w:val="0000FF"/>
            <w:sz w:val="28"/>
            <w:szCs w:val="28"/>
            <w:shd w:val="clear" w:color="auto" w:fill="FFFFFF"/>
            <w:rtl/>
          </w:rPr>
          <w:footnoteReference w:id="11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عَلَى قَلْبِكَ، فَإِنَّ الْمَلَكَ مُلَابِسٌ لِلْكَلَامِ الْمَأْمُورِ بِتَبْلِيغِهِ، وَإِمَّا مَجَازٌ لُغَوِيٌّ بِتَشْبِيهِ الْمَعَانِي الَّتِي تُلْقَى إِلَى النَّبِيءِ بِشَيْءٍ وَصَلَ مِنْ مَكَانٍ عَالٍ.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وَوَجْهُ الشَّبَهِ هُوَ الِارْتِفَاعُ الْمَع</w:t>
      </w:r>
      <w:r>
        <w:rPr>
          <w:rFonts w:ascii="Traditional Arabic" w:hAnsi="Traditional Arabic" w:cs="Traditional Arabic"/>
          <w:b/>
          <w:bCs/>
          <w:color w:val="000000"/>
          <w:sz w:val="28"/>
          <w:szCs w:val="28"/>
          <w:shd w:val="clear" w:color="auto" w:fill="FFFFFF"/>
          <w:rtl/>
        </w:rPr>
        <w:t>ْنَوِيُّ لَا سِيَّمَا إِذَا كَانَ الْوَحْيُ كَلَامًا سَمِعَهُ الرَّسُولُ كَالْقُرْآنِ وَكَمَا أُنْزِلَ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وَكَمَا وَصَفَ النَّبِيءُ -صَلَّى اللَّهُ عَلَيْهِ وَسَلَّمَ- </w:t>
      </w:r>
      <w:r>
        <w:rPr>
          <w:rFonts w:ascii="Traditional Arabic" w:hAnsi="Traditional Arabic" w:cs="Traditional Arabic"/>
          <w:b/>
          <w:bCs/>
          <w:color w:val="800080"/>
          <w:sz w:val="28"/>
          <w:szCs w:val="28"/>
          <w:shd w:val="clear" w:color="auto" w:fill="FFFFFF"/>
          <w:rtl/>
        </w:rPr>
        <w:t>بَعْضَ أَحْوَالِ الْوَحْيِ</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الْحَدِيثِ الصَّحِيحِ بِقَوْلِهِ: وَأَحْيَانًا</w:t>
      </w:r>
      <w:r>
        <w:rPr>
          <w:rFonts w:ascii="Traditional Arabic" w:hAnsi="Traditional Arabic" w:cs="Traditional Arabic"/>
          <w:b/>
          <w:bCs/>
          <w:color w:val="000000"/>
          <w:sz w:val="28"/>
          <w:szCs w:val="28"/>
          <w:shd w:val="clear" w:color="auto" w:fill="FFFFFF"/>
          <w:rtl/>
        </w:rPr>
        <w:t xml:space="preserve"> يَأْتِينِي مِثْلَ صَلْصَلَةِ الْجَرَسِ، فَيَفْصِمُ عَنِّي، وَقَدْ وَعَيْتُ مَا قَالَ.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رُؤْيَا النَّوْمِ كَرُؤْيَا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إِبْرَاهِيمَ،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فَلَا تُسَمَّى إِنْزَالًا، وَالْمُرَادُ بِمَا أُنْزِلَ إِلَى النَّبِيءِ -صَلَّى اللَّهُ عَلَيْهِ وَسَلَّمَ- </w:t>
      </w:r>
      <w:r>
        <w:rPr>
          <w:rFonts w:ascii="Traditional Arabic" w:hAnsi="Traditional Arabic" w:cs="Traditional Arabic"/>
          <w:b/>
          <w:bCs/>
          <w:color w:val="000000"/>
          <w:sz w:val="28"/>
          <w:szCs w:val="28"/>
          <w:shd w:val="clear" w:color="auto" w:fill="FFFFFF"/>
          <w:rtl/>
        </w:rPr>
        <w:t xml:space="preserve">الْمِقْدَارُ الَّذِي تَحَقَّقَ نُزُولُهُ مِنَ الْقُرْآنِ قَبْلَ نُزُولِ هَذِهِ الْآيَة.ِ فَإِنَّ الثَّنَاءَ عَلَى الْمُهْتَدِينَ إِنَّمَا يَكُونُ بِأَنَّهُمْ حَصَلَ مِنْهُمْ إِيمَانٌ بِمَا نَزَلَ لَا تَوَقُّعُ إِيمَانِهِمْ بِمَا سَيَنْزِلُ، لِأَنَّ ذَلِكَ </w:t>
      </w:r>
      <w:r>
        <w:rPr>
          <w:rFonts w:ascii="Traditional Arabic" w:hAnsi="Traditional Arabic" w:cs="Traditional Arabic"/>
          <w:b/>
          <w:bCs/>
          <w:color w:val="000000"/>
          <w:sz w:val="28"/>
          <w:szCs w:val="28"/>
          <w:shd w:val="clear" w:color="auto" w:fill="FFFFFF"/>
          <w:rtl/>
        </w:rPr>
        <w:t>لَا يَحْتَاجُ لِلذِّكْرِ، إِذْ مِنَ الْمَعْلُومِ أَنَّ الَّذِي يُؤْمِنُ بِمَا أُنْزِلَ يَسْتَمِرُّ إِيمَانُهُ بِكُلِّ مَا يَنْزِلُ عَلَى الرَّسُولِ، لِأَنَّ الْعِنَادَ وَعَدَمَ الِاطْمِئْنَانِ إِنَّمَا يَكُونُ فِي أَوَّلِ الْأَمْرِ، فَإِذَا زَالَا بِالْإِي</w:t>
      </w:r>
      <w:r>
        <w:rPr>
          <w:rFonts w:ascii="Traditional Arabic" w:hAnsi="Traditional Arabic" w:cs="Traditional Arabic"/>
          <w:b/>
          <w:bCs/>
          <w:color w:val="000000"/>
          <w:sz w:val="28"/>
          <w:szCs w:val="28"/>
          <w:shd w:val="clear" w:color="auto" w:fill="FFFFFF"/>
          <w:rtl/>
        </w:rPr>
        <w:t>مَانِ أَمِنُوا مِنَ الِارْتِدَادِ، وَكَذَلِكَ الْإِيمَانُ حِينَ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تُخَالِطُ بَشَاشَتُهُ الْقُلُوبُ.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فَالْإِيمَانُ بِمَا سَيَنْزِلُ فِي الْمُسْتَقْبَلِ حَاصِلٌ بِفَحْوَى الْخِطَابِ، وَهِيَ الدَّلَالَةُ الْأُخْرَوِيَّةُ، فَإِيمَانُهُمْ بِمَا سَيَنْزِلُ مُرَاد</w:t>
      </w:r>
      <w:r>
        <w:rPr>
          <w:rFonts w:ascii="Traditional Arabic" w:hAnsi="Traditional Arabic" w:cs="Traditional Arabic"/>
          <w:b/>
          <w:bCs/>
          <w:color w:val="000000"/>
          <w:sz w:val="28"/>
          <w:szCs w:val="28"/>
          <w:shd w:val="clear" w:color="auto" w:fill="FFFFFF"/>
          <w:rtl/>
        </w:rPr>
        <w:t>ٌ مِنَ الْكَلَامِ، وَلَيْسَ مَدْلُولًا لِلَّفْظِ الَّذِي هُوَ لِلْمَاضِي، فَلَا حَاجَةَ إِلَى دَعْوَى تَغْلِيبِ الْمَاضِي عَلَى الْمُسْتَقْبَلِ فِي قَوْلِهِ –تَعَالَى-:</w:t>
      </w:r>
      <w:r>
        <w:rPr>
          <w:rStyle w:val="apple-converted-space"/>
          <w:rFonts w:ascii="Traditional Arabic" w:hAnsi="Traditional Arabic" w:cs="Traditional Arabic"/>
          <w:b/>
          <w:bCs/>
          <w:color w:val="000000"/>
          <w:sz w:val="28"/>
          <w:szCs w:val="28"/>
          <w:shd w:val="clear" w:color="auto" w:fill="FFFFFF"/>
          <w:rtl/>
        </w:rPr>
        <w:t> ﴿</w:t>
      </w:r>
      <w:hyperlink r:id="rId168" w:history="1">
        <w:r>
          <w:rPr>
            <w:rStyle w:val="Lienhypertexte"/>
            <w:rFonts w:ascii="Traditional Arabic" w:hAnsi="Traditional Arabic" w:cs="Traditional Arabic"/>
            <w:b/>
            <w:bCs/>
            <w:sz w:val="28"/>
            <w:szCs w:val="28"/>
            <w:shd w:val="clear" w:color="auto" w:fill="FFFFFF"/>
            <w:rtl/>
          </w:rPr>
          <w:t>بِمَا أُنْزِلَ﴾</w:t>
        </w:r>
        <w:r>
          <w:rPr>
            <w:rStyle w:val="Appelnotedebasdep"/>
            <w:rFonts w:ascii="Traditional Arabic" w:hAnsi="Traditional Arabic" w:cs="Traditional Arabic"/>
            <w:b/>
            <w:bCs/>
            <w:color w:val="0000FF"/>
            <w:sz w:val="28"/>
            <w:szCs w:val="28"/>
            <w:shd w:val="clear" w:color="auto" w:fill="FFFFFF"/>
            <w:rtl/>
          </w:rPr>
          <w:footnoteReference w:id="11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وَالْمُرَادُ: مَا أُنْزِلَ وَمَا سَيَنْزِلُ، كَمَا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وَعَدَّى الْإِنْزَالَ بِإِلَى لِتَضْمِينِهِ مَعْنَى الْوَصْفِ، فَالْمُنْزَلُ إِلَيْهِ غَايَةٌ لِلنُّزُولِ</w:t>
      </w:r>
      <w:r>
        <w:rPr>
          <w:rFonts w:ascii="Traditional Arabic" w:hAnsi="Traditional Arabic" w:cs="Traditional Arabic"/>
          <w:b/>
          <w:bCs/>
          <w:color w:val="000000"/>
          <w:sz w:val="28"/>
          <w:szCs w:val="28"/>
          <w:shd w:val="clear" w:color="auto" w:fill="FFFFFF"/>
          <w:rtl/>
        </w:rPr>
        <w:t xml:space="preserve"> وَالْأَكْثَر.ُ وَالْأَصْلُ أَنَّهُ يُعَدَّى بِحَرْفِ: "عَلَى"، لِأَنَّهُ فِي مَعْنَى السُّقُوطِ، كَقَوْلِهِ –تَعَالَى-:</w:t>
      </w:r>
      <w:r>
        <w:rPr>
          <w:rStyle w:val="apple-converted-space"/>
          <w:rFonts w:ascii="Traditional Arabic" w:hAnsi="Traditional Arabic" w:cs="Traditional Arabic"/>
          <w:b/>
          <w:bCs/>
          <w:color w:val="000000"/>
          <w:sz w:val="28"/>
          <w:szCs w:val="28"/>
          <w:shd w:val="clear" w:color="auto" w:fill="FFFFFF"/>
          <w:rtl/>
        </w:rPr>
        <w:t> ﴿</w:t>
      </w:r>
      <w:hyperlink r:id="rId169" w:history="1">
        <w:r>
          <w:rPr>
            <w:rStyle w:val="Lienhypertexte"/>
            <w:rFonts w:ascii="Traditional Arabic" w:hAnsi="Traditional Arabic" w:cs="Traditional Arabic"/>
            <w:b/>
            <w:bCs/>
            <w:sz w:val="28"/>
            <w:szCs w:val="28"/>
            <w:shd w:val="clear" w:color="auto" w:fill="FFFFFF"/>
            <w:rtl/>
          </w:rPr>
          <w:t>نَز</w:t>
        </w:r>
        <w:r>
          <w:rPr>
            <w:rStyle w:val="Lienhypertexte"/>
            <w:rFonts w:ascii="Traditional Arabic" w:hAnsi="Traditional Arabic" w:cs="Traditional Arabic"/>
            <w:b/>
            <w:bCs/>
            <w:sz w:val="28"/>
            <w:szCs w:val="28"/>
            <w:shd w:val="clear" w:color="auto" w:fill="FFFFFF"/>
            <w:rtl/>
          </w:rPr>
          <w:t>َّلَ عَلَيْكَ الْكِتَابَ بِالْحَقِّ﴾</w:t>
        </w:r>
        <w:r>
          <w:rPr>
            <w:rStyle w:val="Appelnotedebasdep"/>
            <w:rFonts w:ascii="Traditional Arabic" w:hAnsi="Traditional Arabic" w:cs="Traditional Arabic"/>
            <w:b/>
            <w:bCs/>
            <w:color w:val="0000FF"/>
            <w:sz w:val="28"/>
            <w:szCs w:val="28"/>
            <w:shd w:val="clear" w:color="auto" w:fill="FFFFFF"/>
            <w:rtl/>
          </w:rPr>
          <w:footnoteReference w:id="11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أُرِيدَ أَنَّ الشَّيْءَ اسْتَقَرَّ عِنْدَ الْمُنْزَلِ عَلَيْهِ وَتَمَكَّنَ مِنْهُ قَالَ –تَعَالَى-:</w:t>
      </w:r>
      <w:r>
        <w:rPr>
          <w:rStyle w:val="apple-converted-space"/>
          <w:rFonts w:ascii="Traditional Arabic" w:hAnsi="Traditional Arabic" w:cs="Traditional Arabic"/>
          <w:b/>
          <w:bCs/>
          <w:color w:val="000000"/>
          <w:sz w:val="28"/>
          <w:szCs w:val="28"/>
          <w:shd w:val="clear" w:color="auto" w:fill="FFFFFF"/>
          <w:rtl/>
        </w:rPr>
        <w:t> ﴿</w:t>
      </w:r>
      <w:hyperlink r:id="rId170" w:history="1">
        <w:r>
          <w:rPr>
            <w:rStyle w:val="Lienhypertexte"/>
            <w:rFonts w:ascii="Traditional Arabic" w:hAnsi="Traditional Arabic" w:cs="Traditional Arabic"/>
            <w:b/>
            <w:bCs/>
            <w:sz w:val="28"/>
            <w:szCs w:val="28"/>
            <w:shd w:val="clear" w:color="auto" w:fill="FFFFFF"/>
            <w:rtl/>
          </w:rPr>
          <w:t>وَأَنْزَلْنَا عَلَيْكُمُ الْمَنَّ وَالسَّلْوَى﴾</w:t>
        </w:r>
        <w:r>
          <w:rPr>
            <w:rStyle w:val="Appelnotedebasdep"/>
            <w:rFonts w:ascii="Traditional Arabic" w:hAnsi="Traditional Arabic" w:cs="Traditional Arabic"/>
            <w:b/>
            <w:bCs/>
            <w:color w:val="0000FF"/>
            <w:sz w:val="28"/>
            <w:szCs w:val="28"/>
            <w:shd w:val="clear" w:color="auto" w:fill="FFFFFF"/>
            <w:rtl/>
          </w:rPr>
          <w:footnoteReference w:id="11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وَاخْتِيَارُ إِحْدَى التَّعْدِيَتَيْنِ تَفَنُّنٌ ف</w:t>
      </w:r>
      <w:r>
        <w:rPr>
          <w:rFonts w:ascii="Traditional Arabic" w:hAnsi="Traditional Arabic" w:cs="Traditional Arabic"/>
          <w:b/>
          <w:bCs/>
          <w:color w:val="000000"/>
          <w:sz w:val="28"/>
          <w:szCs w:val="28"/>
          <w:shd w:val="clear" w:color="auto" w:fill="FFFFFF"/>
          <w:rtl/>
        </w:rPr>
        <w:t>ِي الْكَلَامِ.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إِنَّ فَائِدَةَ الْإِتْيَانِ بِالْمَوْصُولِ هُنَا دُونَ أَنْ يُقَالَ وَالَّذِينَ يُؤْمِنُونَ بِكَ مِنْ أَهْلِ الْكِتَابِ الدَّلَالَةُ بِالصِّلَةِ عَلَى أَنَّ هَؤُلَاءِ كَانُوا آمَنُوا بِمَا ثَبَتَ نُزُولُهُ مِنَ اللَّهِ عَلَى رُسُلِهِ</w:t>
      </w:r>
      <w:r>
        <w:rPr>
          <w:rFonts w:ascii="Traditional Arabic" w:hAnsi="Traditional Arabic" w:cs="Traditional Arabic"/>
          <w:b/>
          <w:bCs/>
          <w:color w:val="000000"/>
          <w:sz w:val="28"/>
          <w:szCs w:val="28"/>
          <w:shd w:val="clear" w:color="auto" w:fill="FFFFFF"/>
          <w:rtl/>
        </w:rPr>
        <w:t>مْ دُونَ تَخْلِيطٍ بِتَحْرِيفَاتٍ صَدَّتْ قَوْمَهُمْ عَنِ الدُّخُولِ فِي الْإِسْلَامِ كَكَوْنِ التَّوْرَاةِ لَا تَقْبَلُ النَّسْخَ، وَأَنَّهُ يَجِيءُ فِي آخِرِ الزَّمَانِ مِنْ عَقِبِ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يُخَلِّصُ</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الْأَسْرِ وَالْعُبُود</w:t>
      </w:r>
      <w:r>
        <w:rPr>
          <w:rFonts w:ascii="Traditional Arabic" w:hAnsi="Traditional Arabic" w:cs="Traditional Arabic"/>
          <w:b/>
          <w:bCs/>
          <w:color w:val="000000"/>
          <w:sz w:val="28"/>
          <w:szCs w:val="28"/>
          <w:shd w:val="clear" w:color="auto" w:fill="FFFFFF"/>
          <w:rtl/>
        </w:rPr>
        <w:t>ِيَّة،ِ وَنَحْوُ ذَلِكَ مِنْ كُلِّ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مَا لَمْ يَنْزِلْ فِي الْكُتُبِ السَّابِقَةِ، وَلَكِنَّهُ مِنَ الْمَوْضُوعَاتِ أَوْ مِنْ فَاسِدِ التَّأْوِيلَاتِ،</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فَفِيهِ تَعْرِيضٌ بِغُلَاةِ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وَالنَّصَارَى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الَّذِينَ صَدَّهُمْ غُلُوُّهُمْ فِي دِينِهِمْ.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وَقَوْلُهُمْ عَلَى اللَّهِ غَيْرَ الْحَقِّ عَنِ اتِّبَاعِ النَّبِيءِ -صَلَّى اللَّهُ عَلَيْهِ وَسَلَّمَ</w:t>
      </w:r>
      <w:r>
        <w:rPr>
          <w:rStyle w:val="apple-converted-space"/>
          <w:rFonts w:ascii="Traditional Arabic" w:hAnsi="Traditional Arabic" w:cs="Traditional Arabic"/>
          <w:b/>
          <w:bCs/>
          <w:color w:val="000000"/>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71" w:history="1">
        <w:r>
          <w:rPr>
            <w:rStyle w:val="Lienhypertexte"/>
            <w:rFonts w:ascii="Traditional Arabic" w:hAnsi="Traditional Arabic" w:cs="Traditional Arabic"/>
            <w:b/>
            <w:bCs/>
            <w:sz w:val="28"/>
            <w:szCs w:val="28"/>
            <w:shd w:val="clear" w:color="auto" w:fill="FFFFFF"/>
            <w:rtl/>
          </w:rPr>
          <w:t>وَبِال</w:t>
        </w:r>
        <w:r>
          <w:rPr>
            <w:rStyle w:val="Lienhypertexte"/>
            <w:rFonts w:ascii="Traditional Arabic" w:hAnsi="Traditional Arabic" w:cs="Traditional Arabic"/>
            <w:b/>
            <w:bCs/>
            <w:sz w:val="28"/>
            <w:szCs w:val="28"/>
            <w:shd w:val="clear" w:color="auto" w:fill="FFFFFF"/>
            <w:rtl/>
          </w:rPr>
          <w:t>ْآخِرَةِ هُمْ يُوقِنُونَ﴾</w:t>
        </w:r>
        <w:r>
          <w:rPr>
            <w:rStyle w:val="Appelnotedebasdep"/>
            <w:rFonts w:ascii="Traditional Arabic" w:hAnsi="Traditional Arabic" w:cs="Traditional Arabic"/>
            <w:b/>
            <w:bCs/>
            <w:color w:val="0000FF"/>
            <w:sz w:val="28"/>
            <w:szCs w:val="28"/>
            <w:shd w:val="clear" w:color="auto" w:fill="FFFFFF"/>
            <w:rtl/>
          </w:rPr>
          <w:footnoteReference w:id="1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عَطْفُ صِفَةٍ ثَانِيَةٍ، وَهِيَ ثُبُوتُ إِيمَانِهِمْ بِالْآخِرَةِ أَيِ اعْتِقَادِهِمْ بِحَيَاةٍ ثَانِيَةٍ بَعْدَ هَذِهِ الْحَيَاةِ، وَإِنَّمَا خُصَّ هَذَا الْوَصْفُ بِالذِّكْرِ عِنْدَ الثَّنَاءِ </w:t>
      </w:r>
      <w:r>
        <w:rPr>
          <w:rFonts w:ascii="Traditional Arabic" w:hAnsi="Traditional Arabic" w:cs="Traditional Arabic"/>
          <w:b/>
          <w:bCs/>
          <w:color w:val="000000"/>
          <w:sz w:val="28"/>
          <w:szCs w:val="28"/>
          <w:shd w:val="clear" w:color="auto" w:fill="FFFFFF"/>
          <w:rtl/>
        </w:rPr>
        <w:t>عَلَيْهِمْ مِنْ بَيْنِ بَقِيَّةِ أَوْصَافِهِمْ لِأَنَّهُ مِلَاكُ التَّقْوَى وَالْخَشْيَةِ الَّتِي جُعِلُوا مَوْصُوفِينَ بِهَا، لِأَنَّ هَذِهِ الْأَوْصَافَ كُلَّهَا جَارِيَةٌ عَلَى مَا أَجْمَلَهُ الْوَصْفُ بِالْمُتَّقِينَ، فَإِنَّ الْيَقِينَ بِدَارِ الثَّوَ</w:t>
      </w:r>
      <w:r>
        <w:rPr>
          <w:rFonts w:ascii="Traditional Arabic" w:hAnsi="Traditional Arabic" w:cs="Traditional Arabic"/>
          <w:b/>
          <w:bCs/>
          <w:color w:val="000000"/>
          <w:sz w:val="28"/>
          <w:szCs w:val="28"/>
          <w:shd w:val="clear" w:color="auto" w:fill="FFFFFF"/>
          <w:rtl/>
        </w:rPr>
        <w:t xml:space="preserve">ابِ وَالْعِقَابِ هُوَ الَّذِي يُوجِبُ الْحَذَرَ وَالْفِكْرَةَ فِيمَا يُنْجِي النَّفْسَ مِنَ الْعِقَابِ وَيُنَعِّمُهَا بِالثَّوَابِ.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وَذَلِكَ الَّذِي سَاقَهُمْ إِلَى الْإِيمَانِ بِالنَّبِيءِ -صَلَّى اللَّهُ عَلَيْهِ وَسَلَّمَ-، وَلِأَنَّ هَذَا الْإِيقَانَ </w:t>
      </w:r>
      <w:r>
        <w:rPr>
          <w:rFonts w:ascii="Traditional Arabic" w:hAnsi="Traditional Arabic" w:cs="Traditional Arabic"/>
          <w:b/>
          <w:bCs/>
          <w:color w:val="000000"/>
          <w:sz w:val="28"/>
          <w:szCs w:val="28"/>
          <w:shd w:val="clear" w:color="auto" w:fill="FFFFFF"/>
          <w:rtl/>
        </w:rPr>
        <w:t xml:space="preserve">بِالْآخِرَةِ مِنْ مَزَايَا أَهْلِ الْكِتَابِ مِنَ الْعَرَبِ فِي عَهْدِ الْجَاهِلِيَّةِ، فَإِنَّ الْمُشْرِكِينَ لَا يُوقِنُونَ بِحَيَاةٍ ثَانِيَةٍ فَهُمْ دَهْرِيُّونَ.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مَا يُحْكَى عَنْهُمْ مِنْ أَنَّهُمْ كَانُوا يَرْبُطُونَ رَاحِلَةَ الْمَيِّتِ عِ</w:t>
      </w:r>
      <w:r>
        <w:rPr>
          <w:rFonts w:ascii="Traditional Arabic" w:hAnsi="Traditional Arabic" w:cs="Traditional Arabic"/>
          <w:b/>
          <w:bCs/>
          <w:color w:val="000000"/>
          <w:sz w:val="28"/>
          <w:szCs w:val="28"/>
          <w:shd w:val="clear" w:color="auto" w:fill="FFFFFF"/>
          <w:rtl/>
        </w:rPr>
        <w:t>نْدَ قَبْرِهِ وَيَتْرُكُونَهَا لَا تَأْكُلُ وَلَا تَشْرَبُ حَتَّى الْمَوْتَ، وَيَزْعُمُونَ أَنَّهُ إِذَا حَيِيَ يَرْكَبُهَا، فَلَا يُحْشَرُ رَاجِلًا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وَيُسَمُّونَهَا الْبَلِيَّةَ، فَذَلِكَ تَخْلِيطٌ بَيْنَ مَزَاعِمِ الشِّرْكِ وَمَا يَتَلَقَّوْنَهُ عَنِ الْم</w:t>
      </w:r>
      <w:r>
        <w:rPr>
          <w:rFonts w:ascii="Traditional Arabic" w:hAnsi="Traditional Arabic" w:cs="Traditional Arabic"/>
          <w:b/>
          <w:bCs/>
          <w:color w:val="000000"/>
          <w:sz w:val="28"/>
          <w:szCs w:val="28"/>
          <w:shd w:val="clear" w:color="auto" w:fill="FFFFFF"/>
          <w:rtl/>
        </w:rPr>
        <w:t>ُتَنَصِّرِينَ مِنْهُمْ بِدُونِ تَأَمُّلٍ.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وَالْآخِرَةُ فِي اصْطِلَاحِ الْقُرْآنِ هِيَ الْحَيَاةُ الْآخِرَةُ، فَإِنَّ الْآخِرَةَ صِفَةُ تَأْنِيثِ الْآخِرِ بِالْمَدِّ وَكَسْرِ الْخَاءِ، وَهُوَ الْحَاصِلُ الْمُتَأَخِّرُ عَنْ شَيْءٍ قَبْلَهُ فِي فِعْلٍ أَوْ ح</w:t>
      </w:r>
      <w:r>
        <w:rPr>
          <w:rFonts w:ascii="Traditional Arabic" w:hAnsi="Traditional Arabic" w:cs="Traditional Arabic"/>
          <w:b/>
          <w:bCs/>
          <w:color w:val="000000"/>
          <w:sz w:val="28"/>
          <w:szCs w:val="28"/>
          <w:shd w:val="clear" w:color="auto" w:fill="FFFFFF"/>
          <w:rtl/>
        </w:rPr>
        <w:t>َالٍ، وَتَأْنِيثُ وَصْفِ الْآخِرَةِ مَنْظُورٌ فِيهِ إِلَى أَنَّ الْمُرَادَ إِجْرَاؤُهُ عَلَى مَوْصُوفٍ مُؤَنَّثِ اللَّفْظِ حُذِفَ لِكَثْرَةِ اسْتِعْمَالِهِ وَصَيْرُورَتِهِ مَعْلُومًا وَهُوَ يُقَدَّرُ بِالْحَيَاةِ الْآخِرَةِ مُرَاعَاةً لِضِدِّهِ، وَهُوَ الْ</w:t>
      </w:r>
      <w:r>
        <w:rPr>
          <w:rFonts w:ascii="Traditional Arabic" w:hAnsi="Traditional Arabic" w:cs="Traditional Arabic"/>
          <w:b/>
          <w:bCs/>
          <w:color w:val="000000"/>
          <w:sz w:val="28"/>
          <w:szCs w:val="28"/>
          <w:shd w:val="clear" w:color="auto" w:fill="FFFFFF"/>
          <w:rtl/>
        </w:rPr>
        <w:t>حَيَاةُ الدُّنْيَا، أَيِ الْقَرِيبَةُ بِمَعْنَى الْحَاضِرَةِ، وَلِذَلِكَ يُقَالُ لَهَا الْعَاجِلَةُ ثُمَّ صَارَتِ الْآخِرَةُ عَلَمًا بِالْغَلَبَةِ عَلَى الْحَيَاةِ الْحَاصِلَةِ بَعْدَ الْمَوْتِ وَهِيَ الْحَاصِلَةُ بَعْدَ الْبَعْثِ لِإِجْرَاءِ الْجَزَاءِ عَ</w:t>
      </w:r>
      <w:r>
        <w:rPr>
          <w:rFonts w:ascii="Traditional Arabic" w:hAnsi="Traditional Arabic" w:cs="Traditional Arabic"/>
          <w:b/>
          <w:bCs/>
          <w:color w:val="000000"/>
          <w:sz w:val="28"/>
          <w:szCs w:val="28"/>
          <w:shd w:val="clear" w:color="auto" w:fill="FFFFFF"/>
          <w:rtl/>
        </w:rPr>
        <w:t xml:space="preserve">لَى الْأَعْمَالِ.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فَمَعْنَى:</w:t>
      </w:r>
      <w:r>
        <w:rPr>
          <w:rStyle w:val="apple-converted-space"/>
          <w:rFonts w:ascii="Traditional Arabic" w:hAnsi="Traditional Arabic" w:cs="Traditional Arabic"/>
          <w:b/>
          <w:bCs/>
          <w:color w:val="000000"/>
          <w:sz w:val="28"/>
          <w:szCs w:val="28"/>
          <w:shd w:val="clear" w:color="auto" w:fill="FFFFFF"/>
          <w:rtl/>
        </w:rPr>
        <w:t> ﴿</w:t>
      </w:r>
      <w:hyperlink r:id="rId172" w:history="1">
        <w:r>
          <w:rPr>
            <w:rStyle w:val="Lienhypertexte"/>
            <w:rFonts w:ascii="Traditional Arabic" w:hAnsi="Traditional Arabic" w:cs="Traditional Arabic"/>
            <w:b/>
            <w:bCs/>
            <w:sz w:val="28"/>
            <w:szCs w:val="28"/>
            <w:shd w:val="clear" w:color="auto" w:fill="FFFFFF"/>
            <w:rtl/>
          </w:rPr>
          <w:t>وَبِالْآخِرَةِ هُمْ يُوقِنُونَ﴾</w:t>
        </w:r>
        <w:r>
          <w:rPr>
            <w:rStyle w:val="Appelnotedebasdep"/>
            <w:rFonts w:ascii="Traditional Arabic" w:hAnsi="Traditional Arabic" w:cs="Traditional Arabic"/>
            <w:b/>
            <w:bCs/>
            <w:color w:val="0000FF"/>
            <w:sz w:val="28"/>
            <w:szCs w:val="28"/>
            <w:shd w:val="clear" w:color="auto" w:fill="FFFFFF"/>
            <w:rtl/>
          </w:rPr>
          <w:footnoteReference w:id="11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يُؤْمِنُونَ بِالْبَعْثِ </w:t>
      </w:r>
      <w:r>
        <w:rPr>
          <w:rFonts w:ascii="Traditional Arabic" w:hAnsi="Traditional Arabic" w:cs="Traditional Arabic"/>
          <w:b/>
          <w:bCs/>
          <w:color w:val="800080"/>
          <w:sz w:val="28"/>
          <w:szCs w:val="28"/>
          <w:shd w:val="clear" w:color="auto" w:fill="FFFFFF"/>
          <w:rtl/>
        </w:rPr>
        <w:t>وَالْحَيَاةِ بَعْدَ الْمَوْتِ</w:t>
      </w:r>
      <w:r>
        <w:rPr>
          <w:rStyle w:val="apple-converted-space"/>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وَالْيَقِينُ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هُوَ الْعِلْمُ بِالشَّيْءِ عَنْ نَظَرٍ وَاسْتِدْلَالٍ أَوْ بَعْدَ شَكٍّ سَابِقٍ وَلَا يَكُونُ شَكٌّ إِلَّا فِي أَمْرٍ ذِي نَظَرٍ فَيَكُونُ أَخَصَّ مِنَ الْإِيمَانِ وَمِنَ الْعِلْمِ.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وَاحْتَجَّ الرَّاغِبُ </w:t>
      </w:r>
      <w:r>
        <w:rPr>
          <w:rFonts w:ascii="Traditional Arabic" w:hAnsi="Traditional Arabic" w:cs="Traditional Arabic"/>
          <w:b/>
          <w:bCs/>
          <w:color w:val="000000"/>
          <w:sz w:val="28"/>
          <w:szCs w:val="28"/>
          <w:shd w:val="clear" w:color="auto" w:fill="FFFFFF"/>
          <w:rtl/>
        </w:rPr>
        <w:t>لِذَلِكَ بِقَوْلِهِ –تَعَالَى-:</w:t>
      </w:r>
      <w:r>
        <w:rPr>
          <w:rStyle w:val="apple-converted-space"/>
          <w:rFonts w:ascii="Traditional Arabic" w:hAnsi="Traditional Arabic" w:cs="Traditional Arabic"/>
          <w:b/>
          <w:bCs/>
          <w:color w:val="000000"/>
          <w:sz w:val="28"/>
          <w:szCs w:val="28"/>
          <w:shd w:val="clear" w:color="auto" w:fill="FFFFFF"/>
          <w:rtl/>
        </w:rPr>
        <w:t> ﴿</w:t>
      </w:r>
      <w:hyperlink r:id="rId173" w:history="1">
        <w:r>
          <w:rPr>
            <w:rStyle w:val="Lienhypertexte"/>
            <w:rFonts w:ascii="Traditional Arabic" w:hAnsi="Traditional Arabic" w:cs="Traditional Arabic"/>
            <w:b/>
            <w:bCs/>
            <w:sz w:val="28"/>
            <w:szCs w:val="28"/>
            <w:shd w:val="clear" w:color="auto" w:fill="FFFFFF"/>
            <w:rtl/>
          </w:rPr>
          <w:t>لَوْ تَعْلَمُونَ عِلْمَ الْيَقِينِ</w:t>
        </w:r>
        <w:r>
          <w:rPr>
            <w:rStyle w:val="apple-converted-space"/>
            <w:rFonts w:ascii="Traditional Arabic" w:hAnsi="Traditional Arabic" w:cs="Traditional Arabic"/>
            <w:b/>
            <w:bCs/>
            <w:color w:val="0000FF"/>
            <w:sz w:val="28"/>
            <w:szCs w:val="28"/>
            <w:shd w:val="clear" w:color="auto" w:fill="FFFFFF"/>
            <w:rtl/>
          </w:rPr>
          <w:t> </w:t>
        </w:r>
      </w:hyperlink>
      <w:hyperlink r:id="rId174" w:history="1">
        <w:r>
          <w:rPr>
            <w:rStyle w:val="Lienhypertexte"/>
            <w:rFonts w:ascii="Traditional Arabic" w:hAnsi="Traditional Arabic" w:cs="Traditional Arabic"/>
            <w:b/>
            <w:bCs/>
            <w:sz w:val="28"/>
            <w:szCs w:val="28"/>
            <w:shd w:val="clear" w:color="auto" w:fill="FFFFFF"/>
            <w:rtl/>
          </w:rPr>
          <w:t>لَتَرَوُنَّ الْجَحِيمَ﴾</w:t>
        </w:r>
        <w:r>
          <w:rPr>
            <w:rStyle w:val="Appelnotedebasdep"/>
            <w:rFonts w:ascii="Traditional Arabic" w:hAnsi="Traditional Arabic" w:cs="Traditional Arabic"/>
            <w:b/>
            <w:bCs/>
            <w:color w:val="0000FF"/>
            <w:sz w:val="28"/>
            <w:szCs w:val="28"/>
            <w:shd w:val="clear" w:color="auto" w:fill="FFFFFF"/>
            <w:rtl/>
          </w:rPr>
          <w:footnoteReference w:id="11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وَلِذَلِكَ لَا يُطْلِقُونَ الْإِيقَانَ عَلَى عِلْمِ اللَّهِ وَلَا عَلَى الْعُلُومِ الضَّرُورِيَّةِ وَقِيلَ هُوَ الْعِلْمُ الَّذِي</w:t>
      </w:r>
      <w:r>
        <w:rPr>
          <w:rFonts w:ascii="Traditional Arabic" w:hAnsi="Traditional Arabic" w:cs="Traditional Arabic"/>
          <w:b/>
          <w:bCs/>
          <w:color w:val="000000"/>
          <w:sz w:val="28"/>
          <w:szCs w:val="28"/>
          <w:shd w:val="clear" w:color="auto" w:fill="FFFFFF"/>
          <w:rtl/>
        </w:rPr>
        <w:t xml:space="preserve"> لَا يَقْبَلُ الِاحْتِمَالَ وَقَدْ يُطْلَقُ عَلَى الظَّنِّ الْقَوِيِّ إِطْلَاقًا عُرْفِيًّا حَيْثُ لَا يَخْطُرُ بِالْبَالِ أَنَّهُ ظَنٌّ وَيُشْتَبَهُ بِالْعِلْمِ الْجَازِمِ فَيَكُونُ مُرَادِفًا لِلْإِيمَانِ وَالْعِلْمِ.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فَالتَّعْبِيرُ عَنْ إِيمَانِهِمْ بِ</w:t>
      </w:r>
      <w:r>
        <w:rPr>
          <w:rFonts w:ascii="Traditional Arabic" w:hAnsi="Traditional Arabic" w:cs="Traditional Arabic"/>
          <w:b/>
          <w:bCs/>
          <w:color w:val="000000"/>
          <w:sz w:val="28"/>
          <w:szCs w:val="28"/>
          <w:shd w:val="clear" w:color="auto" w:fill="FFFFFF"/>
          <w:rtl/>
        </w:rPr>
        <w:t>الْآخِرَةِ بِمَادَّةِ الْإِيقَانِ، لِأَنَّ هَاتِهِ الْمَادَّةَ، تُشْعِرُ بِأَنَّهُ عِلْمٌ حَاصِلٌ عَنْ تَأَمُّلِ وَغَوْصِ الْفِكْرِ فِي طَرِيقِ الِاسْتِدْلَالِ لِأَنَّ الْآخِرَةَ لَمَّا كَانَتْ حَيَاةً غَائِبَةً عَنِ الْمُشَاهَدَةِ غَرِيبَةً بِحَسَبِ الْمُ</w:t>
      </w:r>
      <w:r>
        <w:rPr>
          <w:rFonts w:ascii="Traditional Arabic" w:hAnsi="Traditional Arabic" w:cs="Traditional Arabic"/>
          <w:b/>
          <w:bCs/>
          <w:color w:val="000000"/>
          <w:sz w:val="28"/>
          <w:szCs w:val="28"/>
          <w:shd w:val="clear" w:color="auto" w:fill="FFFFFF"/>
          <w:rtl/>
        </w:rPr>
        <w:t>تَعَارَفِ، وَقَدْ كَثُرَتِ الشُّبَهُ الَّتِي جَرَّتِ الْمُشْرِكِينَ وَالدَّهْرِيِّينَ عَلَى نَفْيِهَا وَإِحَالَتِهَا، كَانَ الْإِيمَانُ بِهَا جَدِيرًا بِمَادَّةِ الْإِيقَانِ بِنَاءً عَلَى أَنَّهُ أَخَصُّ مِنَ الْإِيمَانِ، فَلِإِيثَارِ يُوقِنُونَ هُنَا خُصُ</w:t>
      </w:r>
      <w:r>
        <w:rPr>
          <w:rFonts w:ascii="Traditional Arabic" w:hAnsi="Traditional Arabic" w:cs="Traditional Arabic"/>
          <w:b/>
          <w:bCs/>
          <w:color w:val="000000"/>
          <w:sz w:val="28"/>
          <w:szCs w:val="28"/>
          <w:shd w:val="clear" w:color="auto" w:fill="FFFFFF"/>
          <w:rtl/>
        </w:rPr>
        <w:t xml:space="preserve">وصِيَّةٌ مُنَاسِبَةٌ لِبَلَاغَةِ الْقُرْآنِ.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وَالَّذِينَ جَعَلُوا الْإِيقَانَ وَالْإِيمَانَ مُتَرَادِفَيْنِ جَعَلُوا ذِكْرَ الْإِيقَانِ هُنَا لِمُجَرَّدِ التَّفَنُّنِ تَجَنُّبًا لِإِعَادَةِ لَفْظِ يُؤْمِنُونَ بَعْدَ قَوْلِهِ:</w:t>
      </w:r>
      <w:r>
        <w:rPr>
          <w:rStyle w:val="apple-converted-space"/>
          <w:rFonts w:ascii="Traditional Arabic" w:hAnsi="Traditional Arabic" w:cs="Traditional Arabic"/>
          <w:b/>
          <w:bCs/>
          <w:color w:val="000000"/>
          <w:sz w:val="28"/>
          <w:szCs w:val="28"/>
          <w:shd w:val="clear" w:color="auto" w:fill="FFFFFF"/>
          <w:rtl/>
        </w:rPr>
        <w:t> ﴿</w:t>
      </w:r>
      <w:hyperlink r:id="rId175" w:history="1">
        <w:r>
          <w:rPr>
            <w:rStyle w:val="Lienhypertexte"/>
            <w:rFonts w:ascii="Traditional Arabic" w:hAnsi="Traditional Arabic" w:cs="Traditional Arabic"/>
            <w:b/>
            <w:bCs/>
            <w:sz w:val="28"/>
            <w:szCs w:val="28"/>
            <w:shd w:val="clear" w:color="auto" w:fill="FFFFFF"/>
            <w:rtl/>
          </w:rPr>
          <w:t>وَالَّذِينَ يُؤْمِنُونَ بِمَا أُنْزِلَ إِلَيْكَ﴾</w:t>
        </w:r>
        <w:r>
          <w:rPr>
            <w:rStyle w:val="Appelnotedebasdep"/>
            <w:rFonts w:ascii="Traditional Arabic" w:hAnsi="Traditional Arabic" w:cs="Traditional Arabic"/>
            <w:b/>
            <w:bCs/>
            <w:color w:val="0000FF"/>
            <w:sz w:val="28"/>
            <w:szCs w:val="28"/>
            <w:shd w:val="clear" w:color="auto" w:fill="FFFFFF"/>
            <w:rtl/>
          </w:rPr>
          <w:footnoteReference w:id="12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وَفِي قَوْلِهِ –تَعَالَى-:</w:t>
      </w:r>
      <w:r>
        <w:rPr>
          <w:rStyle w:val="apple-converted-space"/>
          <w:rFonts w:ascii="Traditional Arabic" w:hAnsi="Traditional Arabic" w:cs="Traditional Arabic"/>
          <w:b/>
          <w:bCs/>
          <w:color w:val="000000"/>
          <w:sz w:val="28"/>
          <w:szCs w:val="28"/>
          <w:shd w:val="clear" w:color="auto" w:fill="FFFFFF"/>
          <w:rtl/>
        </w:rPr>
        <w:t> ﴿</w:t>
      </w:r>
      <w:hyperlink r:id="rId176" w:history="1">
        <w:r>
          <w:rPr>
            <w:rStyle w:val="Lienhypertexte"/>
            <w:rFonts w:ascii="Traditional Arabic" w:hAnsi="Traditional Arabic" w:cs="Traditional Arabic"/>
            <w:b/>
            <w:bCs/>
            <w:sz w:val="28"/>
            <w:szCs w:val="28"/>
            <w:shd w:val="clear" w:color="auto" w:fill="FFFFFF"/>
            <w:rtl/>
          </w:rPr>
          <w:t>وَبِالْآخِرَةِ هُمْ يُوقِنُونَ﴾</w:t>
        </w:r>
        <w:r>
          <w:rPr>
            <w:rStyle w:val="Appelnotedebasdep"/>
            <w:rFonts w:ascii="Traditional Arabic" w:hAnsi="Traditional Arabic" w:cs="Traditional Arabic"/>
            <w:b/>
            <w:bCs/>
            <w:color w:val="0000FF"/>
            <w:sz w:val="28"/>
            <w:szCs w:val="28"/>
            <w:shd w:val="clear" w:color="auto" w:fill="FFFFFF"/>
            <w:rtl/>
          </w:rPr>
          <w:footnoteReference w:id="1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تَقْدِيمٌ لِلْمَجْرُورِ الَّذِي هُوَ مَعْمُولُ يُوقِنُونَ عَلَى عَا</w:t>
      </w:r>
      <w:r>
        <w:rPr>
          <w:rFonts w:ascii="Traditional Arabic" w:hAnsi="Traditional Arabic" w:cs="Traditional Arabic"/>
          <w:b/>
          <w:bCs/>
          <w:color w:val="000000"/>
          <w:sz w:val="28"/>
          <w:szCs w:val="28"/>
          <w:shd w:val="clear" w:color="auto" w:fill="FFFFFF"/>
          <w:rtl/>
        </w:rPr>
        <w:t xml:space="preserve">مِلِهِ، وَهُوَ تَقْدِيمٌ لِمُجَرَّدِ الِاهْتِمَامِ مَعَ رِعَايَةِ الْفَاصِلَةِ.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وَأَرَى أَنَّ فِي هَذَا التَّقْدِيمِ ثَنَاءً عَلَى هَؤُلَاءِ بِأَنَّهُمْ أَيْقَنُوا بِأَهَمِّ مَا يُوقِنُ بِهِ الْمُؤْمِنُ، فَلَيْسَ التَّقْدِيمُ بِمُفِيدٍ حَصْرًا، إِذْ لَا ي</w:t>
      </w:r>
      <w:r>
        <w:rPr>
          <w:rFonts w:ascii="Traditional Arabic" w:hAnsi="Traditional Arabic" w:cs="Traditional Arabic"/>
          <w:b/>
          <w:bCs/>
          <w:color w:val="000000"/>
          <w:sz w:val="28"/>
          <w:szCs w:val="28"/>
          <w:shd w:val="clear" w:color="auto" w:fill="FFFFFF"/>
          <w:rtl/>
        </w:rPr>
        <w:t xml:space="preserve">َسْتَقِيمُ مَعْنَى الْحَصْرِ هُنَا بِأَنْ يَكُونَ الْمَعْنَى أَنَّهُمْ يُوقِنُونَ بِالْآخِرَةِ دُونَ غَيْرِهَا، وَقَدْ تَكَلَّفَ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وَشَارِحُوهُ لِإِفَادَةِ الْحَصْرِ مِنْ هَذَا التَّقْدِيمِ وَيَخْرُجُ الْحَصْرُ عَنْ تَعَلُّقِهِ بِذَاتِ ال</w:t>
      </w:r>
      <w:r>
        <w:rPr>
          <w:rFonts w:ascii="Traditional Arabic" w:hAnsi="Traditional Arabic" w:cs="Traditional Arabic"/>
          <w:b/>
          <w:bCs/>
          <w:color w:val="000000"/>
          <w:sz w:val="28"/>
          <w:szCs w:val="28"/>
          <w:shd w:val="clear" w:color="auto" w:fill="FFFFFF"/>
          <w:rtl/>
        </w:rPr>
        <w:t>ْمَحْصُورِ فِيهِ إِلَى تَعَلُّقِهِ بِأَحْوَالِهِ. وَهَذَا غَيْرُ مَعْهُودٍ فِي الْحَصْرِ.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77" w:history="1">
        <w:r>
          <w:rPr>
            <w:rStyle w:val="Lienhypertexte"/>
            <w:rFonts w:ascii="Traditional Arabic" w:hAnsi="Traditional Arabic" w:cs="Traditional Arabic"/>
            <w:b/>
            <w:bCs/>
            <w:sz w:val="28"/>
            <w:szCs w:val="28"/>
            <w:shd w:val="clear" w:color="auto" w:fill="FFFFFF"/>
            <w:rtl/>
          </w:rPr>
          <w:t>هُمْ يُوقِنُونَ﴾</w:t>
        </w:r>
        <w:r>
          <w:rPr>
            <w:rStyle w:val="Appelnotedebasdep"/>
            <w:rFonts w:ascii="Traditional Arabic" w:hAnsi="Traditional Arabic" w:cs="Traditional Arabic"/>
            <w:b/>
            <w:bCs/>
            <w:color w:val="0000FF"/>
            <w:sz w:val="28"/>
            <w:szCs w:val="28"/>
            <w:shd w:val="clear" w:color="auto" w:fill="FFFFFF"/>
            <w:rtl/>
          </w:rPr>
          <w:footnoteReference w:id="12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جِيءَ بِالْمُسْنَدِ إِلَيْهِ مُقَدَّمًا عَلَى الْمُسْنَدِ الْفِعْلِيِّ لِإِفَادَةِ تَقْوِيَةِ الْخَبَر،ِ إِذْ هُوَ إِيقَانٌ ثَابِتٌ عِنْدَهُمْ مِنْ قَبْلِ مَجِيءِ الْإِسْلَامِ عَلَى الْإِجْمَالِ، وَإِنْ كَانَتِ التَّوْرَاةُ خَالِي</w:t>
      </w:r>
      <w:r>
        <w:rPr>
          <w:rFonts w:ascii="Traditional Arabic" w:hAnsi="Traditional Arabic" w:cs="Traditional Arabic"/>
          <w:b/>
          <w:bCs/>
          <w:color w:val="000000"/>
          <w:sz w:val="28"/>
          <w:szCs w:val="28"/>
          <w:shd w:val="clear" w:color="auto" w:fill="FFFFFF"/>
          <w:rtl/>
        </w:rPr>
        <w:t>َةً عَنْ تَفْصِيلِهِ وَالْإِنْجِيلُ أَشَارَ إِلَى حَيَاةِ الرُّوحِ، وَتَعَرَّضَ كِتَابَا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حِزْقِيَالَ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وَأَشْعِيَاءَ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لِذِكْرِهِ.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كِلَا التَّقْدِيمَيْنِ تَعْرِيضٌ بِالْمُشْرِكِينَ الدَّهْرِيِّينَ وَنِدَاءٌ عَلَى انْحِطَاطِ عَقِيدَتِهِمْ، وَأَمَّا </w:t>
      </w:r>
      <w:r>
        <w:rPr>
          <w:rFonts w:ascii="Traditional Arabic" w:hAnsi="Traditional Arabic" w:cs="Traditional Arabic"/>
          <w:b/>
          <w:bCs/>
          <w:color w:val="000000"/>
          <w:sz w:val="28"/>
          <w:szCs w:val="28"/>
          <w:shd w:val="clear" w:color="auto" w:fill="FFFFFF"/>
          <w:rtl/>
        </w:rPr>
        <w:t>الْمُتَّبِعُونَ لِلْحَنِيفِيَّةِ فِي ظَنِّهِمْ، مِثْلَ:</w:t>
      </w:r>
      <w:r>
        <w:rPr>
          <w:rStyle w:val="apple-converted-space"/>
          <w:rFonts w:ascii="Traditional Arabic" w:hAnsi="Traditional Arabic" w:cs="Traditional Arabic"/>
          <w:b/>
          <w:bCs/>
          <w:color w:val="000000"/>
          <w:sz w:val="28"/>
          <w:szCs w:val="28"/>
          <w:shd w:val="clear" w:color="auto" w:fill="FFFFFF"/>
          <w:rtl/>
        </w:rPr>
        <w:t> </w:t>
      </w:r>
      <w:hyperlink r:id="rId178" w:history="1">
        <w:r>
          <w:rPr>
            <w:rStyle w:val="Lienhypertexte"/>
            <w:rFonts w:ascii="Traditional Arabic" w:hAnsi="Traditional Arabic" w:cs="Traditional Arabic"/>
            <w:b/>
            <w:bCs/>
            <w:color w:val="800000"/>
            <w:sz w:val="28"/>
            <w:szCs w:val="28"/>
            <w:shd w:val="clear" w:color="auto" w:fill="FFFFFF"/>
            <w:rtl/>
          </w:rPr>
          <w:t>أُمَيَّةَ بْنِ أَبِي الصَّلْتِ</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وَزَيْدِ بْنِ عَمْرِو بْنِ نُفَيْلٍ،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فَلَمْ يُلْتَفَتْ إِلَيْهِمْ لِقِلَّةِ عَدَدِهِمْ أَو</w:t>
      </w:r>
      <w:r>
        <w:rPr>
          <w:rFonts w:ascii="Traditional Arabic" w:hAnsi="Traditional Arabic" w:cs="Traditional Arabic"/>
          <w:b/>
          <w:bCs/>
          <w:color w:val="000000"/>
          <w:sz w:val="28"/>
          <w:szCs w:val="28"/>
          <w:shd w:val="clear" w:color="auto" w:fill="FFFFFF"/>
          <w:rtl/>
        </w:rPr>
        <w:t>ْ لِأَنَّهُمْ مُلْحَقُونَ بِأَهْلِ الْكِتَابِ لِأَخْذِهِمْ عَنْهُمْ كَثِيرًا مِنْ شَرَائِعِهِمْ بِعِلَّةِ أَنَّهَا مِنْ شَرِيعَةِ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إِبْرَاهِيمَ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عَلَيْهِ السَّلَامُ-.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jc w:val="center"/>
        <w:rPr>
          <w:rFonts w:ascii="Arabic Typesetting" w:hAnsi="Arabic Typesetting" w:cs="Arabic Typesetting"/>
          <w:b/>
          <w:bCs/>
          <w:sz w:val="36"/>
          <w:szCs w:val="36"/>
        </w:rPr>
      </w:pPr>
    </w:p>
    <w:p w:rsidR="00C71854" w:rsidRDefault="00F606EC">
      <w:pPr>
        <w:jc w:val="center"/>
      </w:pPr>
      <w:r>
        <w:rPr>
          <w:rFonts w:ascii="Arabic Typesetting" w:hAnsi="Arabic Typesetting" w:cs="Arabic Typesetting"/>
          <w:b/>
          <w:bCs/>
          <w:sz w:val="40"/>
          <w:szCs w:val="40"/>
          <w:rtl/>
        </w:rPr>
        <w:t>﴿</w:t>
      </w:r>
      <w:hyperlink r:id="rId179" w:history="1">
        <w:r>
          <w:rPr>
            <w:rStyle w:val="Lienhypertexte"/>
            <w:rFonts w:ascii="Arabic Typesetting" w:hAnsi="Arabic Typesetting" w:cs="Arabic Typesetting"/>
            <w:b/>
            <w:bCs/>
            <w:color w:val="auto"/>
            <w:sz w:val="40"/>
            <w:szCs w:val="40"/>
            <w:shd w:val="clear" w:color="auto" w:fill="FFFFFF"/>
            <w:rtl/>
          </w:rPr>
          <w:t>أُولَئِكَ عَلَى هُدًى مِنْ رَبِّهِمْ﴾</w:t>
        </w:r>
        <w:r>
          <w:rPr>
            <w:rStyle w:val="Appelnotedebasdep"/>
            <w:rFonts w:ascii="Arabic Typesetting" w:hAnsi="Arabic Typesetting" w:cs="Arabic Typesetting"/>
            <w:b/>
            <w:bCs/>
            <w:sz w:val="40"/>
            <w:szCs w:val="40"/>
            <w:shd w:val="clear" w:color="auto" w:fill="FFFFFF"/>
            <w:rtl/>
          </w:rPr>
          <w:footnoteReference w:id="123"/>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اسْمُ الْإِشَارَةِ مُتَوَجِّهٌ إِلَى الْمُتَّقِينَ الَّذِينَ أُجْرِيَ عَلَيْهِمْ مِنَ الصِّفَاتِ مَا تَقَدَّمَ، فَكَانُوا فَرِيقَيْنِ.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وَأَصْلُ</w:t>
      </w:r>
      <w:r>
        <w:rPr>
          <w:rFonts w:ascii="Traditional Arabic" w:hAnsi="Traditional Arabic" w:cs="Traditional Arabic"/>
          <w:b/>
          <w:bCs/>
          <w:color w:val="000000"/>
          <w:sz w:val="28"/>
          <w:szCs w:val="28"/>
          <w:shd w:val="clear" w:color="auto" w:fill="FFFFFF"/>
          <w:rtl/>
        </w:rPr>
        <w:t xml:space="preserve"> الْإِشَارَةِ أَنْ تَعُودَ إِلَى ذَاتٍ مُشَاهَدَةٍ مُعَيَّنَةٍ إِلَّا أَنَّ الْعَرَبَ قَدْ يَخْرُجُونَ بِهَا عَنِ الْأَصْلِ، فَتَعُودُ إِلَى ذَاتٍ مُسْتَحْضَرَةٍ مِنَ الْكَلَامِ بَعْدَ أَنْ يُذْكَرَ مِنْ صِفَاتِهَا وَأَحْوَالِهَا مَا يُنْزِلُهَا مَنْزِلَةَ</w:t>
      </w:r>
      <w:r>
        <w:rPr>
          <w:rFonts w:ascii="Traditional Arabic" w:hAnsi="Traditional Arabic" w:cs="Traditional Arabic"/>
          <w:b/>
          <w:bCs/>
          <w:color w:val="000000"/>
          <w:sz w:val="28"/>
          <w:szCs w:val="28"/>
          <w:shd w:val="clear" w:color="auto" w:fill="FFFFFF"/>
          <w:rtl/>
        </w:rPr>
        <w:t xml:space="preserve"> الْحَاضِرِ فِي ذِهْنِ الْمُتَكَلِّمِ وَالسَّامِعِ، فَإِنَّ السَّامِعَ إِذَا وَعَى تِلْكَ الصِّفَاتِ وَكَانَتْ مُهِمَّةً أَوْ غَرِيبَةً فِي خَيْرٍ أَوْ ضِدِّهِ صَارَ الْمَوْصُوفُ بِهَا كَالْمَشَاهِدِ، فَالْمُتَكَلِّمُ يَبْنِي عَلَى ذَلِكَ فَيُشِيرُ إِلَيْه</w:t>
      </w:r>
      <w:r>
        <w:rPr>
          <w:rFonts w:ascii="Traditional Arabic" w:hAnsi="Traditional Arabic" w:cs="Traditional Arabic"/>
          <w:b/>
          <w:bCs/>
          <w:color w:val="000000"/>
          <w:sz w:val="28"/>
          <w:szCs w:val="28"/>
          <w:shd w:val="clear" w:color="auto" w:fill="FFFFFF"/>
          <w:rtl/>
        </w:rPr>
        <w:t>ِ كَالْحَاضِرِ الْمُشَاهَدِ، فَيُؤْتَى بِتِلْكَ الْإِشَارَةِ إِلَى أَنَّهُ لَا أَوْضَحَ فِي تَشَخُّصِهِ، وَلَا أَغْنَى فِي مُشَاهَدَتِهِ مِنْ تَعَرُّفِ تِلْكَ الصِّفَاتِ، فَتَكْفِي الْإِشَارَةُ إِلَيْهَا، هَذَا أَصْلُ الِاسْتِعْمَالِ فِي إِيرَادِ الْإِشَار</w:t>
      </w:r>
      <w:r>
        <w:rPr>
          <w:rFonts w:ascii="Traditional Arabic" w:hAnsi="Traditional Arabic" w:cs="Traditional Arabic"/>
          <w:b/>
          <w:bCs/>
          <w:color w:val="000000"/>
          <w:sz w:val="28"/>
          <w:szCs w:val="28"/>
          <w:shd w:val="clear" w:color="auto" w:fill="FFFFFF"/>
          <w:rtl/>
        </w:rPr>
        <w:t>َةِ بَعْدَ ذِكْرِ صِفَاتٍ مَعَ عَدَمِ حُضُورِ الْمُشَارِ إِلَيْهِ.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ثُمَّ إِنَّهُمْ قَدْ يُتْبِعُونَ اسْمَ الْإِشَارَةِ الْوَارِدَ بَعْدَ تِلْكَ الْأَوْصَافِ بِأَحْكَامٍ فَيَدُلُّ ذَلِكَ عَلَى أَنَّ مَنْشَأَ تِلْكَ الْأَحْكَامِ هُوَ تِلْكَ الصِّفَاتِ الْمُ</w:t>
      </w:r>
      <w:r>
        <w:rPr>
          <w:rFonts w:ascii="Traditional Arabic" w:hAnsi="Traditional Arabic" w:cs="Traditional Arabic"/>
          <w:b/>
          <w:bCs/>
          <w:color w:val="000000"/>
          <w:sz w:val="28"/>
          <w:szCs w:val="28"/>
          <w:shd w:val="clear" w:color="auto" w:fill="FFFFFF"/>
          <w:rtl/>
        </w:rPr>
        <w:t xml:space="preserve">تَقَدِّمَةِ عَلَى اسْمِ الْإِشَارَةِ، لِأَنَّهَا لَمَّا كَانَتْ هِيَ طَرِيقَ الِاسْتِحْضَارِ كَانَتِ الْإِشَارَةُ لِأَهْلِ تِلْكَ الصِّفَاتِ قَائِمَةً مَقَامَ الذَّوَاتِ الْمُشَارِ إِلَيْهَا.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فَكَمَا أَنَّ الْأَحْكَامَ الْوَارِدَةَ بَعْدَ أَسْمَاءِ الذَّو</w:t>
      </w:r>
      <w:r>
        <w:rPr>
          <w:rFonts w:ascii="Traditional Arabic" w:hAnsi="Traditional Arabic" w:cs="Traditional Arabic"/>
          <w:b/>
          <w:bCs/>
          <w:color w:val="000000"/>
          <w:sz w:val="28"/>
          <w:szCs w:val="28"/>
          <w:shd w:val="clear" w:color="auto" w:fill="FFFFFF"/>
          <w:rtl/>
        </w:rPr>
        <w:t>َاتِ تُفِيدُ أَنَّهَا ثَابِتَةً لِلْمُسَمَّيَاتِ فَكَذَلِكَ الْأَحْكَامُ الْوَارِدَةُ بَعْدَ مَا هُوَ لِلصِّفَاتِ تُفِيدُ أَنَّهَا ثَبَتَتْ لِلصِّفَاتِ، فَكَقَوْلِهِ:</w:t>
      </w:r>
      <w:r>
        <w:rPr>
          <w:rStyle w:val="apple-converted-space"/>
          <w:rFonts w:ascii="Traditional Arabic" w:hAnsi="Traditional Arabic" w:cs="Traditional Arabic"/>
          <w:b/>
          <w:bCs/>
          <w:color w:val="000000"/>
          <w:sz w:val="28"/>
          <w:szCs w:val="28"/>
          <w:shd w:val="clear" w:color="auto" w:fill="FFFFFF"/>
          <w:rtl/>
        </w:rPr>
        <w:t> ﴿</w:t>
      </w:r>
      <w:hyperlink r:id="rId180" w:history="1">
        <w:r>
          <w:rPr>
            <w:rStyle w:val="Lienhypertexte"/>
            <w:rFonts w:ascii="Traditional Arabic" w:hAnsi="Traditional Arabic" w:cs="Traditional Arabic"/>
            <w:b/>
            <w:bCs/>
            <w:sz w:val="28"/>
            <w:szCs w:val="28"/>
            <w:shd w:val="clear" w:color="auto" w:fill="FFFFFF"/>
            <w:rtl/>
          </w:rPr>
          <w:t>أُولَئِكَ عَلَى هُدًى مِنْ رَبِّهِمْ﴾</w:t>
        </w:r>
        <w:r>
          <w:rPr>
            <w:rStyle w:val="Appelnotedebasdep"/>
            <w:rFonts w:ascii="Traditional Arabic" w:hAnsi="Traditional Arabic" w:cs="Traditional Arabic"/>
            <w:b/>
            <w:bCs/>
            <w:color w:val="0000FF"/>
            <w:sz w:val="28"/>
            <w:szCs w:val="28"/>
            <w:shd w:val="clear" w:color="auto" w:fill="FFFFFF"/>
            <w:rtl/>
          </w:rPr>
          <w:footnoteReference w:id="12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بِمَنْزِلَةِ أَنْ يَقُولَ: إِنَّ تِلْكَ الْأَوْصَافَ هِيَ سَبَبُ تَمَكُّنِهِمْ مِنْ هَدْيِ رَبِّهِمْ إِيَّاهُمْ.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وَنَظِيرُهُ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حَاتِمٍ </w:t>
      </w:r>
      <w:r>
        <w:rPr>
          <w:rFonts w:ascii="Traditional Arabic" w:hAnsi="Traditional Arabic" w:cs="Traditional Arabic"/>
          <w:b/>
          <w:bCs/>
          <w:color w:val="000000"/>
          <w:sz w:val="28"/>
          <w:szCs w:val="28"/>
          <w:shd w:val="clear" w:color="auto" w:fill="FFFFFF"/>
          <w:rtl/>
        </w:rPr>
        <w:t>الطَّائِيِّ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وَلِلَّهِ صُعْلُوكٌ يُسَاوِرُ هَمَّهُ وَيَمْضِـــــــــي </w:t>
      </w:r>
      <w:r>
        <w:rPr>
          <w:rFonts w:ascii="Traditional Arabic" w:hAnsi="Traditional Arabic" w:cs="Traditional Arabic"/>
          <w:b/>
          <w:bCs/>
          <w:color w:val="000000"/>
          <w:sz w:val="28"/>
          <w:szCs w:val="28"/>
          <w:shd w:val="clear" w:color="auto" w:fill="FFFFFF"/>
          <w:rtl/>
        </w:rPr>
        <w:tab/>
        <w:t>عَلَى الْأَحْدَاثِ وَالدَّهْرِ مُقْدِمَــا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فَتَى طَلَبَاتٍ لَا يَرَى الْخَمْصُ تُرْحَةً</w:t>
      </w:r>
      <w:r>
        <w:rPr>
          <w:rStyle w:val="apple-converted-space"/>
          <w:rFonts w:ascii="Traditional Arabic" w:hAnsi="Traditional Arabic" w:cs="Traditional Arabic"/>
          <w:b/>
          <w:bCs/>
          <w:color w:val="000000"/>
          <w:sz w:val="28"/>
          <w:szCs w:val="28"/>
          <w:shd w:val="clear" w:color="auto" w:fill="FFFFFF"/>
          <w:rtl/>
        </w:rPr>
        <w:tab/>
      </w:r>
      <w:r>
        <w:rPr>
          <w:rFonts w:ascii="Traditional Arabic" w:hAnsi="Traditional Arabic" w:cs="Traditional Arabic"/>
          <w:b/>
          <w:bCs/>
          <w:color w:val="000000"/>
          <w:sz w:val="28"/>
          <w:szCs w:val="28"/>
          <w:shd w:val="clear" w:color="auto" w:fill="FFFFFF"/>
          <w:rtl/>
        </w:rPr>
        <w:t>وَلَا شُبْعَةً إِنْ نَالَهَا عَدَّ مَغْنَمَــــــا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إِلَى أَنْ قَالَ: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فَذَلِكَ إِنْ يَ</w:t>
      </w:r>
      <w:r>
        <w:rPr>
          <w:rFonts w:ascii="Traditional Arabic" w:hAnsi="Traditional Arabic" w:cs="Traditional Arabic"/>
          <w:b/>
          <w:bCs/>
          <w:color w:val="000000"/>
          <w:sz w:val="28"/>
          <w:szCs w:val="28"/>
          <w:shd w:val="clear" w:color="auto" w:fill="FFFFFF"/>
          <w:rtl/>
        </w:rPr>
        <w:t>هْلِكْ فَحُسْنَى ثَنَـــــــــــــــــــــاؤُهُ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وَإِنْ عَاشَ لَمْ يَقْعُدْ ضَعِيفًا مُذَمَّمًا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فَقَوْلُهُ:</w:t>
      </w:r>
      <w:r>
        <w:rPr>
          <w:rStyle w:val="apple-converted-space"/>
          <w:rFonts w:ascii="Traditional Arabic" w:hAnsi="Traditional Arabic" w:cs="Traditional Arabic"/>
          <w:b/>
          <w:bCs/>
          <w:color w:val="000000"/>
          <w:sz w:val="28"/>
          <w:szCs w:val="28"/>
          <w:shd w:val="clear" w:color="auto" w:fill="FFFFFF"/>
          <w:rtl/>
        </w:rPr>
        <w:t> ﴿</w:t>
      </w:r>
      <w:hyperlink r:id="rId181" w:history="1">
        <w:r>
          <w:rPr>
            <w:rStyle w:val="Lienhypertexte"/>
            <w:rFonts w:ascii="Traditional Arabic" w:hAnsi="Traditional Arabic" w:cs="Traditional Arabic"/>
            <w:b/>
            <w:bCs/>
            <w:sz w:val="28"/>
            <w:szCs w:val="28"/>
            <w:shd w:val="clear" w:color="auto" w:fill="FFFFFF"/>
            <w:rtl/>
          </w:rPr>
          <w:t>أُولَئِكَ عَلَى</w:t>
        </w:r>
        <w:r>
          <w:rPr>
            <w:rStyle w:val="Lienhypertexte"/>
            <w:rFonts w:ascii="Traditional Arabic" w:hAnsi="Traditional Arabic" w:cs="Traditional Arabic"/>
            <w:b/>
            <w:bCs/>
            <w:sz w:val="28"/>
            <w:szCs w:val="28"/>
            <w:shd w:val="clear" w:color="auto" w:fill="FFFFFF"/>
            <w:rtl/>
          </w:rPr>
          <w:t xml:space="preserve"> هُدًى﴾</w:t>
        </w:r>
        <w:r>
          <w:rPr>
            <w:rStyle w:val="Appelnotedebasdep"/>
            <w:rFonts w:ascii="Traditional Arabic" w:hAnsi="Traditional Arabic" w:cs="Traditional Arabic"/>
            <w:b/>
            <w:bCs/>
            <w:color w:val="0000FF"/>
            <w:sz w:val="28"/>
            <w:szCs w:val="28"/>
            <w:shd w:val="clear" w:color="auto" w:fill="FFFFFF"/>
            <w:rtl/>
          </w:rPr>
          <w:footnoteReference w:id="12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جُمْلَةٌ مُسْتَأْنَفَةٌ اسْتِئْنَافًا بَيَانِيًّا، لِأَنَّ السَّامِعَ إِذَا سَمِعَ مَا تَقَدَّمَ مِنْ صِفَاتِ الثَّنَاءِ عَلَيْهِمْ تَرَقَّبَ فَائِدَةَ تِلْكَ الْأَوْصَافِ، وَاسْمُ الْإِشَارَةِ هُنَا حَلَّ مَحَلَّ ذِكْرِ</w:t>
      </w:r>
      <w:r>
        <w:rPr>
          <w:rFonts w:ascii="Traditional Arabic" w:hAnsi="Traditional Arabic" w:cs="Traditional Arabic"/>
          <w:b/>
          <w:bCs/>
          <w:color w:val="000000"/>
          <w:sz w:val="28"/>
          <w:szCs w:val="28"/>
          <w:shd w:val="clear" w:color="auto" w:fill="FFFFFF"/>
          <w:rtl/>
        </w:rPr>
        <w:t xml:space="preserve"> ضَمِيرِهِمْ، وَالْإِشَارَةُ أَحْسَنُ مِنْهُ وَقْعًا، لِأَنَّهَا تَتَضَمَّنُ جَمِيعَ أَوْصَافِهِمُ الْمُتَقَدِّمَةِ فَقَدْ حَقَّقَهُ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بَابِ الْفَصْلِ وَالْوَصْلِ مِنَ الشَّرْحِ الْمُطَوَّلِ أَنَّ الِاسْتِئْنَافَ بِذِكْرِ اسْمِ </w:t>
      </w:r>
      <w:r>
        <w:rPr>
          <w:rFonts w:ascii="Traditional Arabic" w:hAnsi="Traditional Arabic" w:cs="Traditional Arabic"/>
          <w:b/>
          <w:bCs/>
          <w:color w:val="000000"/>
          <w:sz w:val="28"/>
          <w:szCs w:val="28"/>
          <w:shd w:val="clear" w:color="auto" w:fill="FFFFFF"/>
          <w:rtl/>
        </w:rPr>
        <w:t>الْإِشَارَةِ أَبْلَغُ مِنَ الِاسْتِئْنَافِ الَّذِي يَكُونُ بِإِعَادَةِ اسْمِ الْمُسْتَأْنَفِ عَنْهُ.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التَّقْدِيرُ أَظْهَرُ مَعْنًى وَأَنْسَبُ بَلَاغَةً وَأَسْعَدُ بِاسْتِعْمَالِ اسْمِ الْإِشَارَةِ فِي مِثْلِ هَاتِهِ الْمَوَاقِعِ، لِأَنَّهُ أَظْهَر</w:t>
      </w:r>
      <w:r>
        <w:rPr>
          <w:rFonts w:ascii="Traditional Arabic" w:hAnsi="Traditional Arabic" w:cs="Traditional Arabic"/>
          <w:b/>
          <w:bCs/>
          <w:color w:val="000000"/>
          <w:sz w:val="28"/>
          <w:szCs w:val="28"/>
          <w:shd w:val="clear" w:color="auto" w:fill="FFFFFF"/>
          <w:rtl/>
        </w:rPr>
        <w:t xml:space="preserve">ُ فِي كَوْنِ الْإِشَارَةِ لِقَصْدِ التَّنْوِيهِ بِتِلْكَ الصِّفَاتِ الْمُشَارِ إِلَيْهَا وَبِمَا يَرِدُ بَعْدَ اسْمِ الْإِشَارَةِ مِنَ الْحُكْمِ النَّاشِئِ عَنْهَا، وَهَذَا لَا يَحْصُلُ إِلَّا بِجَعْلِ اسْمِ الْإِشَارَةِ مُبْتَدَأً أَوَّلَ صَدْرِ جُمْلَةِ </w:t>
      </w:r>
      <w:r>
        <w:rPr>
          <w:rFonts w:ascii="Traditional Arabic" w:hAnsi="Traditional Arabic" w:cs="Traditional Arabic"/>
          <w:b/>
          <w:bCs/>
          <w:color w:val="000000"/>
          <w:sz w:val="28"/>
          <w:szCs w:val="28"/>
          <w:shd w:val="clear" w:color="auto" w:fill="FFFFFF"/>
          <w:rtl/>
        </w:rPr>
        <w:t xml:space="preserve">اسْتِئْنَافٍ.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فَقَوْلُهُ:</w:t>
      </w:r>
      <w:r>
        <w:rPr>
          <w:rStyle w:val="apple-converted-space"/>
          <w:rFonts w:ascii="Traditional Arabic" w:hAnsi="Traditional Arabic" w:cs="Traditional Arabic"/>
          <w:b/>
          <w:bCs/>
          <w:color w:val="000000"/>
          <w:sz w:val="28"/>
          <w:szCs w:val="28"/>
          <w:shd w:val="clear" w:color="auto" w:fill="FFFFFF"/>
          <w:rtl/>
        </w:rPr>
        <w:t> ﴿</w:t>
      </w:r>
      <w:hyperlink r:id="rId182" w:history="1">
        <w:r>
          <w:rPr>
            <w:rStyle w:val="Lienhypertexte"/>
            <w:rFonts w:ascii="Traditional Arabic" w:hAnsi="Traditional Arabic" w:cs="Traditional Arabic"/>
            <w:b/>
            <w:bCs/>
            <w:sz w:val="28"/>
            <w:szCs w:val="28"/>
            <w:shd w:val="clear" w:color="auto" w:fill="FFFFFF"/>
            <w:rtl/>
          </w:rPr>
          <w:t>أُولَئِكَ عَلَى هُدًى مِنْ رَبِّهِمْ﴾</w:t>
        </w:r>
        <w:r>
          <w:rPr>
            <w:rStyle w:val="Appelnotedebasdep"/>
            <w:rFonts w:ascii="Traditional Arabic" w:hAnsi="Traditional Arabic" w:cs="Traditional Arabic"/>
            <w:b/>
            <w:bCs/>
            <w:color w:val="0000FF"/>
            <w:sz w:val="28"/>
            <w:szCs w:val="28"/>
            <w:shd w:val="clear" w:color="auto" w:fill="FFFFFF"/>
            <w:rtl/>
          </w:rPr>
          <w:footnoteReference w:id="12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رُجُوعٌ إِلَى الْإِخْبَارِ عَنْ</w:t>
      </w:r>
      <w:r>
        <w:rPr>
          <w:rFonts w:ascii="Traditional Arabic" w:hAnsi="Traditional Arabic" w:cs="Traditional Arabic"/>
          <w:b/>
          <w:bCs/>
          <w:color w:val="000000"/>
          <w:sz w:val="28"/>
          <w:szCs w:val="28"/>
          <w:shd w:val="clear" w:color="auto" w:fill="FFFFFF"/>
          <w:rtl/>
        </w:rPr>
        <w:t>هُمْ بِأَنَّ الْقُرْآنَ هُدًى لَهُمْ وَالْإِتْيَانُ بِحَرْفِ الِاسْتِعْلَاءِ تَمْثِيلٌ لِحَالِهِمْ بِأَنْ شُبِّهَتْ هَيْئَةُ تَمَكُّنِهِمْ مِنَ الْهُدَى وَثَبَاتِهِمْ عَلَيْهِ وَمُحَاوَلَتِهِمُ الزِّيَادَةَ بِهِ وَالسَّيْرِ فِي طَرِيقِ الْخَيْرَاتِ بِهَيْأ</w:t>
      </w:r>
      <w:r>
        <w:rPr>
          <w:rFonts w:ascii="Traditional Arabic" w:hAnsi="Traditional Arabic" w:cs="Traditional Arabic"/>
          <w:b/>
          <w:bCs/>
          <w:color w:val="000000"/>
          <w:sz w:val="28"/>
          <w:szCs w:val="28"/>
          <w:shd w:val="clear" w:color="auto" w:fill="FFFFFF"/>
          <w:rtl/>
        </w:rPr>
        <w:t xml:space="preserve">َةِ الرَّاكِبِ فِي الِاعْتِلَاءِ عَلَى الْمَرْكُوبِ وَالتَّمَكُّنِ مِنْ تَصْرِيفِهِ وَالْقُدْرَةِ عَلَى إِرَاضَتِهِ، فَشُبِّهَتْ حَالَتُهُمُ الْمُنْتَزَعَةُ مِنْ مُتَعَدِّدٍ بِتِلْكَ الْحَالَةِ </w:t>
      </w:r>
      <w:r>
        <w:rPr>
          <w:rFonts w:ascii="Traditional Arabic" w:hAnsi="Traditional Arabic" w:cs="Traditional Arabic"/>
          <w:b/>
          <w:bCs/>
          <w:color w:val="000000"/>
          <w:sz w:val="28"/>
          <w:szCs w:val="28"/>
          <w:shd w:val="clear" w:color="auto" w:fill="FFFFFF"/>
          <w:rtl/>
        </w:rPr>
        <w:lastRenderedPageBreak/>
        <w:t>الْمُنْتَزَعَةِ مِنْ مُتَعَدِّدٍ تَشْبِيهًا ضِمْنِيًّا دَلَّ ع</w:t>
      </w:r>
      <w:r>
        <w:rPr>
          <w:rFonts w:ascii="Traditional Arabic" w:hAnsi="Traditional Arabic" w:cs="Traditional Arabic"/>
          <w:b/>
          <w:bCs/>
          <w:color w:val="000000"/>
          <w:sz w:val="28"/>
          <w:szCs w:val="28"/>
          <w:shd w:val="clear" w:color="auto" w:fill="FFFFFF"/>
          <w:rtl/>
        </w:rPr>
        <w:t xml:space="preserve">َلَيْهِ حَرْفُ الِاسْتِعْلَاءِ لِأَنَّ الِاسْتِعْلَاءَ أَقْوَى أَنْوَاعِ تَمَكُّنِ شَيْءٍ مِنْ شَيْءٍ.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وَوَجْهُ جَعْلِنَا إِيَّاهَا مُؤْذِنَةً بِتَقْدِيرِ مَرْكُوبٍ دُونَ كُرْسِيٍّ أَوْ مَسْطَبَةٍ مَثَلًا، لِأَنَّ ذَلِكَ هُوَ الَّذِي تَسْبِقُ إِلَيْهِ أَف</w:t>
      </w:r>
      <w:r>
        <w:rPr>
          <w:rFonts w:ascii="Traditional Arabic" w:hAnsi="Traditional Arabic" w:cs="Traditional Arabic"/>
          <w:b/>
          <w:bCs/>
          <w:color w:val="000000"/>
          <w:sz w:val="28"/>
          <w:szCs w:val="28"/>
          <w:shd w:val="clear" w:color="auto" w:fill="FFFFFF"/>
          <w:rtl/>
        </w:rPr>
        <w:t>ْهَامُهُمْ عِنْدَ سَمَاعِ مَا يَدُلُّ عَلَى الِاسْتِعْلَاءِ، إِذِ الرُّكُوبُ هُوَ أَكْثَرُ أَنْوَاعِ اسْتِعْلَائِهِمْ، فَهُوَ الْحَاضِرُ فِي أَذْهَانِهِمْ، وَلِذَلِكَ تَرَاهُمْ حِينَ يُصَرِّحُونَ بِالْمُشَبَّهِ بِهِ أَوْ يَرْمُزُونَ إِلَيْهِ مَا يَذْكُرُون</w:t>
      </w:r>
      <w:r>
        <w:rPr>
          <w:rFonts w:ascii="Traditional Arabic" w:hAnsi="Traditional Arabic" w:cs="Traditional Arabic"/>
          <w:b/>
          <w:bCs/>
          <w:color w:val="000000"/>
          <w:sz w:val="28"/>
          <w:szCs w:val="28"/>
          <w:shd w:val="clear" w:color="auto" w:fill="FFFFFF"/>
          <w:rtl/>
        </w:rPr>
        <w:t xml:space="preserve">َ إِلَّا الْمَرْكُوبَ وَعَلَائِقَهُ، فَيَقُولُونَ جَعَلَ الْغِوَايَةَ مَرْكَبًا وَامْتَطَى الْجَهْلَ وَفِي الْمَقَامَةِ لِمَا اقْتَعَدَتْ غَارِبُ الِاغْتِرَابِ.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وَقَالُوا فِي الْأَمْثَالِ: رَكِبَ مَتْنَ عَمْيَاءَ. تَخَبَّطَ خَبْطَ عَشْوَاءَ.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يَهْجُو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عَامِرَ بْنَ الطُّفَيْلِ الْغَنَوِيّ:</w:t>
      </w:r>
    </w:p>
    <w:p w:rsidR="00C71854" w:rsidRDefault="00F606EC">
      <w:pPr>
        <w:ind w:firstLine="849"/>
        <w:jc w:val="both"/>
      </w:pPr>
      <w:r>
        <w:rPr>
          <w:rFonts w:ascii="Traditional Arabic" w:hAnsi="Traditional Arabic" w:cs="Traditional Arabic"/>
          <w:b/>
          <w:bCs/>
          <w:color w:val="000000"/>
          <w:sz w:val="28"/>
          <w:szCs w:val="28"/>
          <w:shd w:val="clear" w:color="auto" w:fill="FFFFFF"/>
          <w:rtl/>
        </w:rPr>
        <w:t>فَإِنْ يَكُ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عَامِرٌ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قَدْ قَالَ جَهْـــــــــــــــــــــلًا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فَإِنَّ مَطِيَّةَ الْجَهْلِ الشَّبَــــــــــــــــــــــــــــــابُ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فَتَكُونُ كَلِمَةُ عَلَى هُنَا بَعْضَ الْمُرَكَّبِ الدَّالِّ عَلَى</w:t>
      </w:r>
      <w:r>
        <w:rPr>
          <w:rFonts w:ascii="Traditional Arabic" w:hAnsi="Traditional Arabic" w:cs="Traditional Arabic"/>
          <w:b/>
          <w:bCs/>
          <w:color w:val="000000"/>
          <w:sz w:val="28"/>
          <w:szCs w:val="28"/>
          <w:shd w:val="clear" w:color="auto" w:fill="FFFFFF"/>
          <w:rtl/>
        </w:rPr>
        <w:t xml:space="preserve"> الْهَيْئَةِ الْمُشَبَّهِ بِهَا عَلَى وَجْهِ الْإِيجَازِ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وَأَصْلُهُ أُولَئِكَ عَلَى مَطِيَّةِ الْهُدَى، فَهِيَ تَمْثِيلِيَّةٌ تَصْرِيحِيَّةٌ إِلَّا أَنَّ الْمُصَرَّحَ بِهِ بَعْضُ الْمُرَكَّبِ الدَّالِّ لَا جَمِيعُهُ.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هَكَذَا قَرَّرَ 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فِي</w:t>
      </w:r>
      <w:r>
        <w:rPr>
          <w:rFonts w:ascii="Traditional Arabic" w:hAnsi="Traditional Arabic" w:cs="Traditional Arabic"/>
          <w:b/>
          <w:bCs/>
          <w:color w:val="000000"/>
          <w:sz w:val="28"/>
          <w:szCs w:val="28"/>
          <w:shd w:val="clear" w:color="auto" w:fill="FFFFFF"/>
          <w:rtl/>
        </w:rPr>
        <w:t>هَا شَارِحُوهُ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وَالطِّيبِيُّ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وَالتَّحْتَانِيُّ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وَالْبَيْضَاوِيُّ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وَذَهَبَ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الْقَزْوِينِيُّ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الْكَشْفِ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وَالسَّيِّدُ الْجُرْجَانِيُّ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أَنَّ الِاسْتِعَارَةَ فِي الْآيَةِ تَبَعِيَّةٌ مُقَيَّدَةٌ بِأَنْ شَبَّهَ التَّمَسُّكَ بِالْهُد</w:t>
      </w:r>
      <w:r>
        <w:rPr>
          <w:rFonts w:ascii="Traditional Arabic" w:hAnsi="Traditional Arabic" w:cs="Traditional Arabic"/>
          <w:b/>
          <w:bCs/>
          <w:color w:val="000000"/>
          <w:sz w:val="28"/>
          <w:szCs w:val="28"/>
          <w:shd w:val="clear" w:color="auto" w:fill="FFFFFF"/>
          <w:rtl/>
        </w:rPr>
        <w:t>َى عِنْدَ الْمُتَّقِينَ بِالتَّمَكُّنِ مِنَ الدَّابَّةِ لِلرَّاكِبِ، وَسَرَى التَّشْبِيهُ إِلَى مَعْنَى الْحَرْفِ وَهُوَ "عَلَى". وَجَوَّزَ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 وَجْهًا ثَالِثًا، وَهُوَ أَنْ يَكُونَ هُنَا اسْتِعَارَةٌ مَكْنِيَّةٌ مُفْرَدَةٌ بِأَنْ شُبِّهَ الْهُدَى ب</w:t>
      </w:r>
      <w:r>
        <w:rPr>
          <w:rFonts w:ascii="Traditional Arabic" w:hAnsi="Traditional Arabic" w:cs="Traditional Arabic"/>
          <w:b/>
          <w:bCs/>
          <w:color w:val="000000"/>
          <w:sz w:val="28"/>
          <w:szCs w:val="28"/>
          <w:shd w:val="clear" w:color="auto" w:fill="FFFFFF"/>
          <w:rtl/>
        </w:rPr>
        <w:t>ِمَرْكُوبٍ وَحَرْفُ الِاسْتِعْلَاءِ قَرِينَةٌ عَلَى ذَلِكَ عَلَى طَرِيقَةِ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رَدِّ التَّبَعِيَّةِ لِلْمَكْنِيَّةِ.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زَادَ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الطِّيبِيُّ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فَجَعَلَا فِي الْآيَةِ اسْتِعَارَةً تَبَعِيَّةً مَعَ التَّمْثِيلِيَّةِ </w:t>
      </w:r>
      <w:r>
        <w:rPr>
          <w:rFonts w:ascii="Traditional Arabic" w:hAnsi="Traditional Arabic" w:cs="Traditional Arabic"/>
          <w:b/>
          <w:bCs/>
          <w:color w:val="000000"/>
          <w:sz w:val="28"/>
          <w:szCs w:val="28"/>
          <w:shd w:val="clear" w:color="auto" w:fill="FFFFFF"/>
          <w:rtl/>
        </w:rPr>
        <w:t>قَائِلِينَ إِنَّ مَجِيءَ كَلِمَةِ عَلَى يُعَيِّنُ أَنْ يَكُونَ مَعْنَاهَا مُسْتَعَارًا لِمَا يُمَاثِلُهُ وَهُوَ التَّمَكُّنُ، فَتَكُونُ هُنَالِكَ تَبَعِيَّةٌ لَا مَحَالَةَ.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انْتَصَرَ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سَعْدُ الدِّينِ 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لِوَجْهِ التَّمْثِيلِيَّةِ، وَا</w:t>
      </w:r>
      <w:r>
        <w:rPr>
          <w:rFonts w:ascii="Traditional Arabic" w:hAnsi="Traditional Arabic" w:cs="Traditional Arabic"/>
          <w:b/>
          <w:bCs/>
          <w:color w:val="000000"/>
          <w:sz w:val="28"/>
          <w:szCs w:val="28"/>
          <w:shd w:val="clear" w:color="auto" w:fill="FFFFFF"/>
          <w:rtl/>
        </w:rPr>
        <w:t>نْتَصَرَ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 الْجُرْجَانِيُّ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لِوَجْهِ التَّبَعِيَّةِ.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وَاشْتَدَّ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إِنْكَارِ كَوْنِهَا تَمْثِيلِيَّةً وَرَآهُ جَمْعًا بَيْنَ مُتَنَافِيَيْنِ، لِأَنَّ انْتِزَاعَ كُلٍّ مِنْ طَرَفَيِ التَّشْبِيهِ مِنْ أُمُورٍ مُتَعَدِّدَةٍ يَسْتَلْزِمُ ت</w:t>
      </w:r>
      <w:r>
        <w:rPr>
          <w:rFonts w:ascii="Traditional Arabic" w:hAnsi="Traditional Arabic" w:cs="Traditional Arabic"/>
          <w:b/>
          <w:bCs/>
          <w:color w:val="000000"/>
          <w:sz w:val="28"/>
          <w:szCs w:val="28"/>
          <w:shd w:val="clear" w:color="auto" w:fill="FFFFFF"/>
          <w:rtl/>
        </w:rPr>
        <w:t xml:space="preserve">َرَكُّبُهُ مِنْ مَعَانٍ مُتَعَدِّدَةٍ، كَيْفَ وَمُتَعَلِّقُ مَعْنَى الْحَرْفِ مِنَ الْمَعَانِي الْمُفْرَدَةِ كَالِاسْتِعْلَاءِ هُنَا; فَإِذَا اعْتُبِرَ التَّشْبِيهُ هُنَا مُرَكَّبًا اسْتَلْزَمَ أَنْ لَا يَكُونَ مَعْنَى </w:t>
      </w:r>
      <w:r>
        <w:rPr>
          <w:rFonts w:ascii="Traditional Arabic" w:hAnsi="Traditional Arabic" w:cs="Traditional Arabic"/>
          <w:b/>
          <w:bCs/>
          <w:color w:val="000000"/>
          <w:sz w:val="28"/>
          <w:szCs w:val="28"/>
          <w:shd w:val="clear" w:color="auto" w:fill="FFFFFF"/>
          <w:rtl/>
        </w:rPr>
        <w:lastRenderedPageBreak/>
        <w:t>عَلَى وَمُتَعَلِّقُ مَعْنَاهَا مُشَبّ</w:t>
      </w:r>
      <w:r>
        <w:rPr>
          <w:rFonts w:ascii="Traditional Arabic" w:hAnsi="Traditional Arabic" w:cs="Traditional Arabic"/>
          <w:b/>
          <w:bCs/>
          <w:color w:val="000000"/>
          <w:sz w:val="28"/>
          <w:szCs w:val="28"/>
          <w:shd w:val="clear" w:color="auto" w:fill="FFFFFF"/>
          <w:rtl/>
        </w:rPr>
        <w:t xml:space="preserve">َهًا بِهِ وَلَا مُسْتَعَارًا مِنْهُ لَا تَبَعًا وَلَا أَصَالَةً، وَأَطَالَ فِي ذَلِكَ فِي حَاشِيَتِهِ </w:t>
      </w:r>
      <w:r>
        <w:rPr>
          <w:rFonts w:ascii="Traditional Arabic" w:hAnsi="Traditional Arabic" w:cs="Traditional Arabic"/>
          <w:b/>
          <w:bCs/>
          <w:i/>
          <w:iCs/>
          <w:color w:val="000000"/>
          <w:sz w:val="28"/>
          <w:szCs w:val="28"/>
          <w:shd w:val="clear" w:color="auto" w:fill="FFFFFF"/>
          <w:rtl/>
        </w:rPr>
        <w:t>لِلْكَشَّافِ</w:t>
      </w:r>
      <w:r>
        <w:rPr>
          <w:rFonts w:ascii="Traditional Arabic" w:hAnsi="Traditional Arabic" w:cs="Traditional Arabic"/>
          <w:b/>
          <w:bCs/>
          <w:color w:val="000000"/>
          <w:sz w:val="28"/>
          <w:szCs w:val="28"/>
          <w:shd w:val="clear" w:color="auto" w:fill="FFFFFF"/>
          <w:rtl/>
        </w:rPr>
        <w:t xml:space="preserve"> وَحَاشِيَتِهِ عَلَى الْمُطَوَّلِ كَمَا أَطَالَ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السَّعْدُ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حَاشِيَةِ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وَفِي الْمُطَوَّلِ، وَتَرَاشَقَا سِهَامَ الْمُنَاظَرَةِ ال</w:t>
      </w:r>
      <w:r>
        <w:rPr>
          <w:rFonts w:ascii="Traditional Arabic" w:hAnsi="Traditional Arabic" w:cs="Traditional Arabic"/>
          <w:b/>
          <w:bCs/>
          <w:color w:val="000000"/>
          <w:sz w:val="28"/>
          <w:szCs w:val="28"/>
          <w:shd w:val="clear" w:color="auto" w:fill="FFFFFF"/>
          <w:rtl/>
        </w:rPr>
        <w:t>ْحَادَّةِ.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وَنَحْنُ نَدْخُلُ فِي الْحُكُومَةِ بَيْنَ هَذَيْنِ الْعَلَمَيْنِ بِأَنَّهُ لَا نِزَاعَ بَيْنَ الْجَمِيعِ أَنَّ فِي الْآيَةِ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تَشْبِيهُ أَشْيَاءَ بِأَشْيَاءَ عَلَى الْجُمْلَةِ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حَاصِلَةٌ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ثُبُوتِ الْهُدَى لِلْمُتَّقِينَ </w:t>
      </w:r>
      <w:r>
        <w:rPr>
          <w:rFonts w:ascii="Traditional Arabic" w:hAnsi="Traditional Arabic" w:cs="Traditional Arabic"/>
          <w:b/>
          <w:bCs/>
          <w:color w:val="000000"/>
          <w:sz w:val="28"/>
          <w:szCs w:val="28"/>
          <w:shd w:val="clear" w:color="auto" w:fill="FFFFFF"/>
          <w:rtl/>
        </w:rPr>
        <w:t>وَمِنْ ثُبُوتِ الِاسْتِ</w:t>
      </w:r>
      <w:r>
        <w:rPr>
          <w:rFonts w:ascii="Traditional Arabic" w:hAnsi="Traditional Arabic" w:cs="Traditional Arabic"/>
          <w:b/>
          <w:bCs/>
          <w:color w:val="000000"/>
          <w:sz w:val="28"/>
          <w:szCs w:val="28"/>
          <w:shd w:val="clear" w:color="auto" w:fill="FFFFFF"/>
          <w:rtl/>
        </w:rPr>
        <w:t>عْلَاءِ عَلَى الْمَرْكُوبِ غَيْرَ أَنَّ اخْتِلَافَ الْفَرِيقَيْنِ هُوَ فِي تَعْيِينِ الطَّرِيقَةِ الْحَاصِلِ بِهَا هَذَا التَّشْبِيهُ.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فَالْأَكْثَرُونَ يَجْعَلُونَهَا طَرِيقَةَ التَّمْثِيلِيَّةِ بِأَنْ يَكُونَ تَشْبِيهُ تِلْكَ الْأَشْيَاءِ حَاصِلًا بِالِان</w:t>
      </w:r>
      <w:r>
        <w:rPr>
          <w:rFonts w:ascii="Traditional Arabic" w:hAnsi="Traditional Arabic" w:cs="Traditional Arabic"/>
          <w:b/>
          <w:bCs/>
          <w:color w:val="000000"/>
          <w:sz w:val="28"/>
          <w:szCs w:val="28"/>
          <w:shd w:val="clear" w:color="auto" w:fill="FFFFFF"/>
          <w:rtl/>
        </w:rPr>
        <w:t>ْتِزَاعِ وَالتَّرْكِيبِ لِهَيْئَةٍ،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يَجْعَلُهَا طَرِيقَةَ التَّبَعِيَّةِ بِأَنْ يَكُونَ الْمُشَبَّهُ وَالْمُشَبَّهُ بِهِ هُمَا فَرْدَانِ مِنْ تِلْكَ الْأَشْيَاءِ، وَيَحْصُلُ الْعِلْمُ بِبَقِيَّةِ تِلْكَ الْأَشْيَاءِ بِوَاسِطَةِ تَقْيِيدِ </w:t>
      </w:r>
      <w:r>
        <w:rPr>
          <w:rFonts w:ascii="Traditional Arabic" w:hAnsi="Traditional Arabic" w:cs="Traditional Arabic"/>
          <w:b/>
          <w:bCs/>
          <w:color w:val="000000"/>
          <w:sz w:val="28"/>
          <w:szCs w:val="28"/>
          <w:shd w:val="clear" w:color="auto" w:fill="FFFFFF"/>
          <w:rtl/>
        </w:rPr>
        <w:t>الْمُفْرَدَيْنِ الْمُشَبَّهِ وَالْمُشَبَّهِ بِهِ، وَيَجُوزُ طَرِيقَةُ التَّمْثِيلِ وَطَرِيقَةُ الْمَكْنِيَّةِ.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فَيَنْصَرِفُ النَّظَرُ هُنَا إِلَى أَيِّ الطَّرِيقَتَيْنِ أَرْجَحُ اعْتِبَارًا وَأَوْفَى فِي الْبَلَاغَةِ مِقْدَارًا، وَإِلَى أَنَّ الْجَمْعَ بَ</w:t>
      </w:r>
      <w:r>
        <w:rPr>
          <w:rFonts w:ascii="Traditional Arabic" w:hAnsi="Traditional Arabic" w:cs="Traditional Arabic"/>
          <w:b/>
          <w:bCs/>
          <w:color w:val="000000"/>
          <w:sz w:val="28"/>
          <w:szCs w:val="28"/>
          <w:shd w:val="clear" w:color="auto" w:fill="FFFFFF"/>
          <w:rtl/>
        </w:rPr>
        <w:t>يْنَ طَرِيقَتَيِ التَّمْثِيلِيَّةِ وَالتَّبَعِيَّةِ هَلْ يُعَدُّ مُتَنَاقِضًا فِي اعْتِبَارِ الْقَوَاعِدِ الْبَيَانِيَّةِ كَمَا زَعَمَهُ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تَقَرَّرَ فِي عِلْمِ الْبَيَانِ أَنَّ أَهْلَهُ أَشَدَّ حِرْصًا عَلَى اعْتِبَارِ تَشْبِيهِ الْهَيْئَةِ فَلَ</w:t>
      </w:r>
      <w:r>
        <w:rPr>
          <w:rFonts w:ascii="Traditional Arabic" w:hAnsi="Traditional Arabic" w:cs="Traditional Arabic"/>
          <w:b/>
          <w:bCs/>
          <w:color w:val="000000"/>
          <w:sz w:val="28"/>
          <w:szCs w:val="28"/>
          <w:shd w:val="clear" w:color="auto" w:fill="FFFFFF"/>
          <w:rtl/>
        </w:rPr>
        <w:t>ا يَعْدِلُونَ عَنْهُ إِلَى الْمُفْرَدِ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مَهْمَا اسْتَقَامَ اعْتِبَارُهُ.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وَلِهَذَا قَالَ الشَّيْخُ فِي </w:t>
      </w:r>
      <w:r>
        <w:rPr>
          <w:rFonts w:ascii="Traditional Arabic" w:hAnsi="Traditional Arabic" w:cs="Traditional Arabic"/>
          <w:b/>
          <w:bCs/>
          <w:i/>
          <w:iCs/>
          <w:color w:val="000000"/>
          <w:sz w:val="28"/>
          <w:szCs w:val="28"/>
          <w:shd w:val="clear" w:color="auto" w:fill="FFFFFF"/>
          <w:rtl/>
        </w:rPr>
        <w:t>دَلَائِلِ الْإِعْجَازِ</w:t>
      </w:r>
      <w:r>
        <w:rPr>
          <w:rFonts w:ascii="Traditional Arabic" w:hAnsi="Traditional Arabic" w:cs="Traditional Arabic"/>
          <w:b/>
          <w:bCs/>
          <w:color w:val="000000"/>
          <w:sz w:val="28"/>
          <w:szCs w:val="28"/>
          <w:shd w:val="clear" w:color="auto" w:fill="FFFFFF"/>
          <w:rtl/>
        </w:rPr>
        <w:t xml:space="preserve"> عِنْدَ ذِكْرِ بَيْتِ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000000"/>
          <w:sz w:val="28"/>
          <w:szCs w:val="28"/>
          <w:shd w:val="clear" w:color="auto" w:fill="FFFFFF"/>
          <w:rtl/>
        </w:rPr>
        <w:t>كَأَنَّ مُثَارَ النَّقْعِ فَوْقَ رُؤُوسِنَا</w:t>
      </w:r>
      <w:r>
        <w:rPr>
          <w:rStyle w:val="apple-converted-space"/>
          <w:rFonts w:ascii="Traditional Arabic" w:hAnsi="Traditional Arabic" w:cs="Traditional Arabic"/>
          <w:b/>
          <w:bCs/>
          <w:color w:val="000000"/>
          <w:sz w:val="28"/>
          <w:szCs w:val="28"/>
          <w:shd w:val="clear" w:color="auto" w:fill="FFFFFF"/>
          <w:rtl/>
        </w:rPr>
        <w:t> </w:t>
      </w:r>
      <w:r>
        <w:rPr>
          <w:rtl/>
        </w:rPr>
        <w:tab/>
      </w:r>
      <w:r>
        <w:rPr>
          <w:rFonts w:ascii="Traditional Arabic" w:hAnsi="Traditional Arabic" w:cs="Traditional Arabic"/>
          <w:b/>
          <w:bCs/>
          <w:color w:val="000000"/>
          <w:sz w:val="28"/>
          <w:szCs w:val="28"/>
          <w:shd w:val="clear" w:color="auto" w:fill="FFFFFF"/>
          <w:rtl/>
        </w:rPr>
        <w:t xml:space="preserve">وَأَسْيَافُنَا لَيْلٌ تَهَاوَى كَوَاكِبُهْ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قَصَد</w:t>
      </w:r>
      <w:r>
        <w:rPr>
          <w:rFonts w:ascii="Traditional Arabic" w:hAnsi="Traditional Arabic" w:cs="Traditional Arabic"/>
          <w:b/>
          <w:bCs/>
          <w:color w:val="000000"/>
          <w:sz w:val="28"/>
          <w:szCs w:val="28"/>
          <w:shd w:val="clear" w:color="auto" w:fill="FFFFFF"/>
          <w:rtl/>
        </w:rPr>
        <w:t xml:space="preserve">َ تَشْبِيهَ النَّقْعِ وَالسُّيُوفُ فِيهِ بِاللَّيْلِ الْمُتَهَاوِيَةُ كَوَاكِبُهُ، لَا تَشْبِيهَ النَّقْعِ بِاللَّيْلِ مِنْ جَانِبٍ وَالسُّيُوفِ بِالْكَوَاكِبِ مِنْ جَانِبٍ.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وَجَبَ الْحُكْمُ بِأَنَّ أَسْيَافَنَا فِي حُكْمِ الصِّلَةِ لِلْمَصْدَر</w:t>
      </w:r>
      <w:r>
        <w:rPr>
          <w:rFonts w:ascii="Traditional Arabic" w:hAnsi="Traditional Arabic" w:cs="Traditional Arabic"/>
          <w:b/>
          <w:bCs/>
          <w:color w:val="000000"/>
          <w:sz w:val="28"/>
          <w:szCs w:val="28"/>
          <w:shd w:val="clear" w:color="auto" w:fill="FFFFFF"/>
          <w:rtl/>
        </w:rPr>
        <w:t xml:space="preserve">ِ أَيْ مُثَارَ لِئَلَّا يَقَعَ فِي تَشْبِيهِهِ تَفَرُّقٌ، فَإِنَّ نَصْبَ الْأَسْيَافِ عَلَى أَنَّ الْوَاوَ بِمَعْنَى مَعَ لَا عَلَى الْعَطْفِ.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إِذَا تَقَرَّرَ هَذَا، تَبَيَّنَ لَدَيْكَ أَنَّ لِلتَّشْبِيهِ التَّمْثِيلِيِّ الْحَظَّ الْأَوْفَى عِنْدَ أَهْلِ </w:t>
      </w:r>
      <w:r>
        <w:rPr>
          <w:rFonts w:ascii="Traditional Arabic" w:hAnsi="Traditional Arabic" w:cs="Traditional Arabic"/>
          <w:b/>
          <w:bCs/>
          <w:color w:val="000000"/>
          <w:sz w:val="28"/>
          <w:szCs w:val="28"/>
          <w:shd w:val="clear" w:color="auto" w:fill="FFFFFF"/>
          <w:rtl/>
        </w:rPr>
        <w:t xml:space="preserve">الْبَلَاغَةِ وَوَجْهُهُ أَنَّ مِنْ أَهَمِّ أَغْرَاضِ الْبُلَغَاءِ وَأَوَّلِهَا بَابُ التَّشْبِيهِ، وَهُوَ أَقْدَمُ فُنُونِهَا.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شَكَّ أَنَّ التَّمْثِيلَ أَخَصُّ أَنْوَاعِ التَّشْبِيهِ. لِأَنَّهُ تَشْبِيهُ هَيْئَةٍ بِهَيْئَةٍ. فَهُوَ أَوْقَعُ فِي النّ</w:t>
      </w:r>
      <w:r>
        <w:rPr>
          <w:rFonts w:ascii="Traditional Arabic" w:hAnsi="Traditional Arabic" w:cs="Traditional Arabic"/>
          <w:b/>
          <w:bCs/>
          <w:color w:val="000000"/>
          <w:sz w:val="28"/>
          <w:szCs w:val="28"/>
          <w:shd w:val="clear" w:color="auto" w:fill="FFFFFF"/>
          <w:rtl/>
        </w:rPr>
        <w:t>ُفُوسِ وَأَجْلَى لِلْمَعَانِي.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وَنَحْنُ نَجِدُ اعْتِبَارَ التَّمْثِيلِيَّةِ فِي الْآيَةِ أَرْجَحَ، لِأَنَّهَا أَوْضَحُ وَأَبْلَغُ وَأَشْهَرُ وَأَسْعَدُ بِكَلَامِ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أَمَّا كَوْنُهَا أَوْضَحَ فَلِأَنَّ تَشْبِيهَ التَّمْثِيلِ مَنْزَعٌ وَاضِحٌ لَا </w:t>
      </w:r>
      <w:r>
        <w:rPr>
          <w:rFonts w:ascii="Traditional Arabic" w:hAnsi="Traditional Arabic" w:cs="Traditional Arabic"/>
          <w:b/>
          <w:bCs/>
          <w:color w:val="000000"/>
          <w:sz w:val="28"/>
          <w:szCs w:val="28"/>
          <w:shd w:val="clear" w:color="auto" w:fill="FFFFFF"/>
          <w:rtl/>
        </w:rPr>
        <w:t xml:space="preserve">كُلْفَةَ فِيه،ِ فَيُفِيدُ تَشْبِيهَ مَجْمُوعِ </w:t>
      </w:r>
      <w:r>
        <w:rPr>
          <w:rFonts w:ascii="Traditional Arabic" w:hAnsi="Traditional Arabic" w:cs="Traditional Arabic"/>
          <w:b/>
          <w:bCs/>
          <w:color w:val="000000"/>
          <w:sz w:val="28"/>
          <w:szCs w:val="28"/>
          <w:shd w:val="clear" w:color="auto" w:fill="FFFFFF"/>
          <w:rtl/>
        </w:rPr>
        <w:lastRenderedPageBreak/>
        <w:t xml:space="preserve">هَيْئَةِ الْمُتَّقِينَ فِي اتِّصَافِهِمْ بِالْهُدَى بِهَيْئَةِ الرَّاكِبِ إِلَخْ بِخِلَافِ طَرِيقَةِ التَّبَعِيَّةِ، فَإِنَّهَا لَا تُفِيدُ إِلَّا تَشْبِيهَ التَّمَكُّنِ بِالِاسْتِعْلَاءِ ثُمَّ يُسْتَفَادُ مَا </w:t>
      </w:r>
      <w:r>
        <w:rPr>
          <w:rFonts w:ascii="Traditional Arabic" w:hAnsi="Traditional Arabic" w:cs="Traditional Arabic"/>
          <w:b/>
          <w:bCs/>
          <w:color w:val="000000"/>
          <w:sz w:val="28"/>
          <w:szCs w:val="28"/>
          <w:shd w:val="clear" w:color="auto" w:fill="FFFFFF"/>
          <w:rtl/>
        </w:rPr>
        <w:t>عَدَا ذَلِكَ بِالتَّقْيِيدِ.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كَوْنُهَا أَبْلَغَ فَلِأَنَّ الْمَقَامَ، لَمَّا سَمَحَ بِكِلَا الِاعْتِبَارَيْنِ بِاتِّفَاقِ الْفَرِيقَيْنِ، لَا جَرَمَ كَانَ أَوْلَاهُمَا، بِالِاعْتِبَارِ مَا فِيهِ خُصُوصِيَّاتٌ، أَقْوَى وَأَعَزُّ.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كَوْنُه</w:t>
      </w:r>
      <w:r>
        <w:rPr>
          <w:rFonts w:ascii="Traditional Arabic" w:hAnsi="Traditional Arabic" w:cs="Traditional Arabic"/>
          <w:b/>
          <w:bCs/>
          <w:color w:val="000000"/>
          <w:sz w:val="28"/>
          <w:szCs w:val="28"/>
          <w:shd w:val="clear" w:color="auto" w:fill="FFFFFF"/>
          <w:rtl/>
        </w:rPr>
        <w:t>َا أَشْهَرَ، فَلِأَنَّ التَّمْثِيلِيَّةَ مُتَّفَقٌ عَلَيْهَا بِخِلَافِ التَّبَعِيَّةِ.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كَوْنُهُ أَسْعَدَ بِكَلَامِ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فَلِأَنَّ ظَاهِرَ قَوْلِهِ: ﴿مَثَلٍ﴾</w:t>
      </w:r>
      <w:r>
        <w:rPr>
          <w:rStyle w:val="Appelnotedebasdep"/>
          <w:rFonts w:ascii="Traditional Arabic" w:hAnsi="Traditional Arabic" w:cs="Traditional Arabic"/>
          <w:b/>
          <w:bCs/>
          <w:color w:val="000000"/>
          <w:sz w:val="28"/>
          <w:szCs w:val="28"/>
          <w:shd w:val="clear" w:color="auto" w:fill="FFFFFF"/>
          <w:rtl/>
        </w:rPr>
        <w:footnoteReference w:id="127"/>
      </w:r>
      <w:r>
        <w:rPr>
          <w:rFonts w:ascii="Traditional Arabic" w:hAnsi="Traditional Arabic" w:cs="Traditional Arabic"/>
          <w:b/>
          <w:bCs/>
          <w:color w:val="000000"/>
          <w:sz w:val="28"/>
          <w:szCs w:val="28"/>
          <w:shd w:val="clear" w:color="auto" w:fill="FFFFFF"/>
          <w:rtl/>
        </w:rPr>
        <w:t xml:space="preserve"> أَنَّهُ أَرَادَ التَّمْثِيلَ، لِأَنَّ كَلَامَ </w:t>
      </w:r>
      <w:r>
        <w:rPr>
          <w:rFonts w:ascii="Traditional Arabic" w:hAnsi="Traditional Arabic" w:cs="Traditional Arabic"/>
          <w:b/>
          <w:bCs/>
          <w:color w:val="000000"/>
          <w:sz w:val="28"/>
          <w:szCs w:val="28"/>
          <w:shd w:val="clear" w:color="auto" w:fill="FFFFFF"/>
          <w:rtl/>
        </w:rPr>
        <w:t>مِثْلِهِ مِنْ أَهْلِ هَذِهِ الصِّنَاعَةِ لَا تَخْرُجُ فِيهِ اللَّفْظَةُ الِاصْطِلَاحِيَّةُ عَنْ مُتَعَارَفِ أَهْلِهَا إِلَى أَصْلِ الْمَعْنَى اللُّغَوِيِّ.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فَإِذَا صَحَّ أَنَّ التَّمْثِيلِيَّةَ أَرْجَحُ فَلْنَنْقُلِ الْكَلَامَ إِلَى تَصْحِيحِ الْجَمْعِ بَ</w:t>
      </w:r>
      <w:r>
        <w:rPr>
          <w:rFonts w:ascii="Traditional Arabic" w:hAnsi="Traditional Arabic" w:cs="Traditional Arabic"/>
          <w:b/>
          <w:bCs/>
          <w:color w:val="000000"/>
          <w:sz w:val="28"/>
          <w:szCs w:val="28"/>
          <w:shd w:val="clear" w:color="auto" w:fill="FFFFFF"/>
          <w:rtl/>
        </w:rPr>
        <w:t>يْنَهَا وَبَيْنَ التَّبَعِيَّة،ِ وَهُوَ الْمَجَالُ الثَّانِي لِلْخِلَافِ بَيْنَ الْعَلَامَتَيْنِ،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فَالسَّعْدُ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وَالطِّيبِيُّ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يُجَوِّزَانِ اعْتِبَارَ التَّبَعِيَّةِ مَعَ التَّمْثِيلِيَّةِ فِي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يَمْنَعُ ذَلِكَ كَمَا عَلِمْتُمْ وَيَقُولُ</w:t>
      </w:r>
      <w:r>
        <w:rPr>
          <w:rFonts w:ascii="Traditional Arabic" w:hAnsi="Traditional Arabic" w:cs="Traditional Arabic"/>
          <w:b/>
          <w:bCs/>
          <w:color w:val="000000"/>
          <w:sz w:val="28"/>
          <w:szCs w:val="28"/>
          <w:shd w:val="clear" w:color="auto" w:fill="FFFFFF"/>
          <w:rtl/>
        </w:rPr>
        <w:t xml:space="preserve"> إِذَا كَانَ التَّشْبِيهُ مُنْتَزَعًا مِنْ مُتَعَدِّدٍ فَقَدِ انْتُزِعَ كُلُّ جُزْءٍ فِي الْمُشَبَّهِ مِنْ جُزْئَيِ الْمُشَبَّهِ بِهِ، وَهُوَ مَعْنَى التَّرْكِيبِ فَكَيْفَ يُعْتَبَرُ بَعْضُ الْمُشَبَّهِ بِهِ مُسْتَعَارًا لِبَعْضِ الْمُشَبَّهِ فَيَنْتَقِضُ </w:t>
      </w:r>
      <w:r>
        <w:rPr>
          <w:rFonts w:ascii="Traditional Arabic" w:hAnsi="Traditional Arabic" w:cs="Traditional Arabic"/>
          <w:b/>
          <w:bCs/>
          <w:color w:val="000000"/>
          <w:sz w:val="28"/>
          <w:szCs w:val="28"/>
          <w:shd w:val="clear" w:color="auto" w:fill="FFFFFF"/>
          <w:rtl/>
        </w:rPr>
        <w:t>التَّرْكِيبُ.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الدَّلِيلُ نَاظِرٌ إِلَى قَوْلِ أَئِمَّةِ الْبَلَاغَةِ إِنَّ أَصْلَ مُفْرَدَاتِ الْمُرَكَّبِ التَّمْثِيلِيِّ أَنْ تَكُونَ مُسْتَعْمَلَةٌ فِي مَعَانِيهَا الْحَقِيقِيَّةِ وَإِنَّمَا الْمَجَازُ فِي جُمْلَةِ الْمُرَكَّبِ، أَيْ فِي إِطْلَ</w:t>
      </w:r>
      <w:r>
        <w:rPr>
          <w:rFonts w:ascii="Traditional Arabic" w:hAnsi="Traditional Arabic" w:cs="Traditional Arabic"/>
          <w:b/>
          <w:bCs/>
          <w:color w:val="000000"/>
          <w:sz w:val="28"/>
          <w:szCs w:val="28"/>
          <w:shd w:val="clear" w:color="auto" w:fill="FFFFFF"/>
          <w:rtl/>
        </w:rPr>
        <w:t>اقِهِ عَلَى الْهَيْئَةِ الْمُشَبَّهَةِ، فَكَلَامُ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وُقُوفٌ عِنْدَهَا.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 يَرَ مَانِعًا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اعْتِبَارِ الْمَجَازِ</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بَعْضِ مُفْرَدَاتِ الْمُرَكَّبِ التَّمْثِيلِيِّ إِذَا لَمْ يَكُنْ فِيهِ تَكَلُّفٌ.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وَلَعَلَّهُ </w:t>
      </w:r>
      <w:r>
        <w:rPr>
          <w:rFonts w:ascii="Traditional Arabic" w:hAnsi="Traditional Arabic" w:cs="Traditional Arabic"/>
          <w:b/>
          <w:bCs/>
          <w:color w:val="000000"/>
          <w:sz w:val="28"/>
          <w:szCs w:val="28"/>
          <w:shd w:val="clear" w:color="auto" w:fill="FFFFFF"/>
          <w:rtl/>
        </w:rPr>
        <w:t>يَرَى ذَلِكَ زِيَادَةً فِي خُصُوصِيَّاتِ إِعْجَازِ هَذِهِ الْآيَةِ، وَمِنْ شَأْنِ الْبَلِيغِ أَنْ لَا يُفِيتَ مَا يَقْتَضِيهِ الْحَالُ مِنَ الْخُصُوصِيَّاتِ، وَبِهَذَا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تَفَاوَتَتِ الْبُلَغَاءُ، كَمَا تَقَرَّرَ فِي مَبْحَثِ تَعْرِيفِ الْبَلَاغَةِ.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وَحَدُّ </w:t>
      </w:r>
      <w:r>
        <w:rPr>
          <w:rFonts w:ascii="Traditional Arabic" w:hAnsi="Traditional Arabic" w:cs="Traditional Arabic"/>
          <w:b/>
          <w:bCs/>
          <w:color w:val="000000"/>
          <w:sz w:val="28"/>
          <w:szCs w:val="28"/>
          <w:shd w:val="clear" w:color="auto" w:fill="FFFFFF"/>
          <w:rtl/>
        </w:rPr>
        <w:t xml:space="preserve">الْإِعْجَازِ هُوَ الطَّرَفُ الْأَعْلَى لِلْبَلَاغَةِ الْجَامِعُ لِأَقْصَى الْخُصُوصِيَّاتِ، كَمَا بَيَّنَاهُ فِي مَوْضِعِهِ، وَهُوَ الْمُخْتَارُ. فَلَمَّا وُجِدَ فِي الْهَيْئَةِ الْمُشَبَّهَةِ وَالْهَيْئَةِ الْمُشَبَّهِ بِهَا شَيْئَانِ يَصْلُحَانِ لِأَنْ </w:t>
      </w:r>
      <w:r>
        <w:rPr>
          <w:rFonts w:ascii="Traditional Arabic" w:hAnsi="Traditional Arabic" w:cs="Traditional Arabic"/>
          <w:b/>
          <w:bCs/>
          <w:color w:val="000000"/>
          <w:sz w:val="28"/>
          <w:szCs w:val="28"/>
          <w:shd w:val="clear" w:color="auto" w:fill="FFFFFF"/>
          <w:rtl/>
        </w:rPr>
        <w:lastRenderedPageBreak/>
        <w:t>ي</w:t>
      </w:r>
      <w:r>
        <w:rPr>
          <w:rFonts w:ascii="Traditional Arabic" w:hAnsi="Traditional Arabic" w:cs="Traditional Arabic"/>
          <w:b/>
          <w:bCs/>
          <w:color w:val="000000"/>
          <w:sz w:val="28"/>
          <w:szCs w:val="28"/>
          <w:shd w:val="clear" w:color="auto" w:fill="FFFFFF"/>
          <w:rtl/>
        </w:rPr>
        <w:t xml:space="preserve">ُشَبَّهَ أَحَدُهُمَا بِالْآخَرِ تَشْبِيهًا مُسْتَقِلًّا غَيْرَ دَاخِلٍ فِي تَشْبِيهِ الْهَيْئَةِ، كَانَ حَقُّ هَذَا الْمَقَامِ تَشْبِيهُ التَّمَكُّنِ بِالِاسْتِعْلَاءِ، وَهُوَ تَشْبِيهٌ بَدِيعٌ وَأُشِيرَ إِلَيْهِ بِكَلِمَةِ عَلَى.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غَيْرُ هَذَيْنِ</w:t>
      </w:r>
      <w:r>
        <w:rPr>
          <w:rFonts w:ascii="Traditional Arabic" w:hAnsi="Traditional Arabic" w:cs="Traditional Arabic"/>
          <w:b/>
          <w:bCs/>
          <w:color w:val="000000"/>
          <w:sz w:val="28"/>
          <w:szCs w:val="28"/>
          <w:shd w:val="clear" w:color="auto" w:fill="FFFFFF"/>
          <w:rtl/>
        </w:rPr>
        <w:t xml:space="preserve"> مِنْ أَجْزَاءِ الْهَيْأَتَيْنِ فَلَمَّا لَمْ يَحْسُنْ تَشْبِيهُ شَيْءٍ مِنْهَا بِآخَرَ أُلْغِيَ التَّشْبِيهُ الْمُفْرَدُ فِيهَا، إِذْ لَا يَحْسُنُ تَشْبِيهُ الْمُتَّقِي بِخُصُوصِ الرَّاكِبِ وَلَا الْهُدَى بِالْمَرْكُوبِ، فَتَكُونُ "عَلَى" عَلَى هَذَا الْو</w:t>
      </w:r>
      <w:r>
        <w:rPr>
          <w:rFonts w:ascii="Traditional Arabic" w:hAnsi="Traditional Arabic" w:cs="Traditional Arabic"/>
          <w:b/>
          <w:bCs/>
          <w:color w:val="000000"/>
          <w:sz w:val="28"/>
          <w:szCs w:val="28"/>
          <w:shd w:val="clear" w:color="auto" w:fill="FFFFFF"/>
          <w:rtl/>
        </w:rPr>
        <w:t>َجْهِ بَعْضًا مِنَ الْمَجَازِ الْمُرَكَّبِ دَلِيلًا عَلَيْهِ بِاعْتِبَارٍ وَمَجَازًا مُفْرَدًا بِاعْتِبَارٍ آخَرَ.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وَالَّذِي أَخْتَارُهُ فِي هَذِهِ الْآيَةِ أَنْ يَكُونَ قَوْلُهُ -تَعَالَى-:</w:t>
      </w:r>
      <w:r>
        <w:rPr>
          <w:rStyle w:val="apple-converted-space"/>
          <w:rFonts w:ascii="Traditional Arabic" w:hAnsi="Traditional Arabic" w:cs="Traditional Arabic"/>
          <w:b/>
          <w:bCs/>
          <w:color w:val="000000"/>
          <w:sz w:val="28"/>
          <w:szCs w:val="28"/>
          <w:shd w:val="clear" w:color="auto" w:fill="FFFFFF"/>
          <w:rtl/>
        </w:rPr>
        <w:t> ﴿</w:t>
      </w:r>
      <w:hyperlink r:id="rId183" w:history="1">
        <w:r>
          <w:rPr>
            <w:rStyle w:val="Lienhypertexte"/>
            <w:rFonts w:ascii="Traditional Arabic" w:hAnsi="Traditional Arabic" w:cs="Traditional Arabic"/>
            <w:b/>
            <w:bCs/>
            <w:sz w:val="28"/>
            <w:szCs w:val="28"/>
            <w:shd w:val="clear" w:color="auto" w:fill="FFFFFF"/>
            <w:rtl/>
          </w:rPr>
          <w:t>أُولَئِكَ عَلَى هُدًى﴾</w:t>
        </w:r>
        <w:r>
          <w:rPr>
            <w:rStyle w:val="Appelnotedebasdep"/>
            <w:rFonts w:ascii="Traditional Arabic" w:hAnsi="Traditional Arabic" w:cs="Traditional Arabic"/>
            <w:b/>
            <w:bCs/>
            <w:color w:val="0000FF"/>
            <w:sz w:val="28"/>
            <w:szCs w:val="28"/>
            <w:shd w:val="clear" w:color="auto" w:fill="FFFFFF"/>
            <w:rtl/>
          </w:rPr>
          <w:footnoteReference w:id="12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اسْتِعَارَةٌ تَمْثِيلِيَّةٌ مَكْنِيَّةٌ شَبَّهَتِ الْحَالَةَ بِالْحَالَةِ وَحُذِفَ لَفْظُ الْمُشَبَّهِ بِهِ، وَهُوَ الْمَرْكَبُ الدَّالُّ</w:t>
      </w:r>
      <w:r>
        <w:rPr>
          <w:rFonts w:ascii="Traditional Arabic" w:hAnsi="Traditional Arabic" w:cs="Traditional Arabic"/>
          <w:b/>
          <w:bCs/>
          <w:color w:val="000000"/>
          <w:sz w:val="28"/>
          <w:szCs w:val="28"/>
          <w:shd w:val="clear" w:color="auto" w:fill="FFFFFF"/>
          <w:rtl/>
        </w:rPr>
        <w:t xml:space="preserve"> عَلَى الرُّكُوبِ كَأَنْ يُقَالَ رَاكِبِينَ مَطِيَّةَ الْهُدَى وَأَبْقَى مَا يَدُلُّ عَلَى الْمُشَبَّهِ، وَهُوَ أُولَئِكَ وَالْهُدَى، وَرَمْزٌ لِلْمَرْكَبِ الدَّالِّ عَلَى الْمُشَبَّهِ بِهِ بِشَيْءٍ مِنْ لَوَازِمِهِ، وَهُوَ لَفْظُ "عَلَى" الدَّالُّ عَلَى ا</w:t>
      </w:r>
      <w:r>
        <w:rPr>
          <w:rFonts w:ascii="Traditional Arabic" w:hAnsi="Traditional Arabic" w:cs="Traditional Arabic"/>
          <w:b/>
          <w:bCs/>
          <w:color w:val="000000"/>
          <w:sz w:val="28"/>
          <w:szCs w:val="28"/>
          <w:shd w:val="clear" w:color="auto" w:fill="FFFFFF"/>
          <w:rtl/>
        </w:rPr>
        <w:t>لرُّكُوبِ عُرْفًا كَمَا عَلِمْتُمْ، فَتَكْمُلُ لَنَا فِي أَقْسَامِ التَّمْثِيلِيَّةِ الْأَقْسَامُ الثَّلَاثَةُ: الِاسْتِعَارَةُ كَمَا فِي الِاسْتِعَارَةِ الْمُفْرَدَةِ فَيَكُونُ التَّمْثِيلُ مِنْهُ مَجَازٌ مُرْسَلٌ كَاسْتِعْمَالِ الْخَبَرِ فِي التَّحَسُّرِ</w:t>
      </w:r>
      <w:r>
        <w:rPr>
          <w:rFonts w:ascii="Traditional Arabic" w:hAnsi="Traditional Arabic" w:cs="Traditional Arabic"/>
          <w:b/>
          <w:bCs/>
          <w:color w:val="000000"/>
          <w:sz w:val="28"/>
          <w:szCs w:val="28"/>
          <w:shd w:val="clear" w:color="auto" w:fill="FFFFFF"/>
          <w:rtl/>
        </w:rPr>
        <w:t xml:space="preserve"> وَمِنْهُ اسْتِعَارَةٌ مُصَرَّحَةٌ نَحْوَ أَرَاكَ تُقَدِّمُ رِجْلًا وَتُؤَخِّرُ أُخْرَى وَمِنْهُ مَكْنِيَّةٌ، كَمَا فِي الْآيَةِ عَلَى رَأْيِنَا، وَمِنْهُ تَبَعِيَّةٌ، كَمَا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الْحَمَاسِيِّ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وَفَارِسٍ فِي غِمَارِ الْمَوْتِ مُنْغَمِـــــــــــــــ</w:t>
      </w:r>
      <w:r>
        <w:rPr>
          <w:rFonts w:ascii="Traditional Arabic" w:hAnsi="Traditional Arabic" w:cs="Traditional Arabic"/>
          <w:b/>
          <w:bCs/>
          <w:color w:val="000000"/>
          <w:sz w:val="28"/>
          <w:szCs w:val="28"/>
          <w:shd w:val="clear" w:color="auto" w:fill="FFFFFF"/>
          <w:rtl/>
        </w:rPr>
        <w:t>ــــسٍ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إِذَا تَأَلَّى عَلَى مَكْرُوهَةٍ صَدَقَـــــــــــــــا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فَإِنَّ "مُنْغَمِسٍ" تَمْثِيلٌ لِهَيْئَةِ إِحَاطَةِ أَسْبَابِ الْمَوْتِ بِهِ مِنْ كُلِّ جَانِبٍ بِهَيْئَةِ مَنْ أَحَاطَتْ بِهِ الْمِيَاهُ الْمُهْلِكَةُ مِنْ كُلِّ جَانِبٍ وَلَفْظُ مُنْغَمِسٍ </w:t>
      </w:r>
      <w:r>
        <w:rPr>
          <w:rFonts w:ascii="Traditional Arabic" w:hAnsi="Traditional Arabic" w:cs="Traditional Arabic"/>
          <w:b/>
          <w:bCs/>
          <w:color w:val="000000"/>
          <w:sz w:val="28"/>
          <w:szCs w:val="28"/>
          <w:shd w:val="clear" w:color="auto" w:fill="FFFFFF"/>
          <w:rtl/>
        </w:rPr>
        <w:t xml:space="preserve">تَبَعِيَّةٌ لَا مَحَالَةَ.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نُكِّرَ هُدًى وَلَمْ يُعَرَّفْ بِاللَّامِ لِمُسَاوَاةِ التَّعْرِيفِ وَالتَّنْكِيرِ هُنَا، إِذْ لَوْ عُرِّفَ، لَكَانَ التَّعْرِيفُ تَعْرِيفَ الْجِنْسِ، فَرَجَّحَ التَّنْكِيرَ تَمْهِيدًا لِوَصْفِهِ بِأَنَّهُ مِنْ عِنْدِ</w:t>
      </w:r>
      <w:r>
        <w:rPr>
          <w:rFonts w:ascii="Traditional Arabic" w:hAnsi="Traditional Arabic" w:cs="Traditional Arabic"/>
          <w:b/>
          <w:bCs/>
          <w:color w:val="000000"/>
          <w:sz w:val="28"/>
          <w:szCs w:val="28"/>
          <w:shd w:val="clear" w:color="auto" w:fill="FFFFFF"/>
          <w:rtl/>
        </w:rPr>
        <w:t xml:space="preserve"> رَبِّهِمْ، فَهُوَ مُغَايِرٌ لِلْهُدَى السَّابِقِ فِي قَوْلِهِ:</w:t>
      </w:r>
      <w:r>
        <w:rPr>
          <w:rStyle w:val="apple-converted-space"/>
          <w:rFonts w:ascii="Traditional Arabic" w:hAnsi="Traditional Arabic" w:cs="Traditional Arabic"/>
          <w:b/>
          <w:bCs/>
          <w:color w:val="000000"/>
          <w:sz w:val="28"/>
          <w:szCs w:val="28"/>
          <w:shd w:val="clear" w:color="auto" w:fill="FFFFFF"/>
          <w:rtl/>
        </w:rPr>
        <w:t> ﴿</w:t>
      </w:r>
      <w:hyperlink r:id="rId184" w:history="1">
        <w:r>
          <w:rPr>
            <w:rStyle w:val="Lienhypertexte"/>
            <w:rFonts w:ascii="Traditional Arabic" w:hAnsi="Traditional Arabic" w:cs="Traditional Arabic"/>
            <w:b/>
            <w:bCs/>
            <w:sz w:val="28"/>
            <w:szCs w:val="28"/>
            <w:shd w:val="clear" w:color="auto" w:fill="FFFFFF"/>
            <w:rtl/>
          </w:rPr>
          <w:t>هُدًى لِلْمُتَّقِينَ﴾</w:t>
        </w:r>
        <w:r>
          <w:rPr>
            <w:rStyle w:val="Appelnotedebasdep"/>
            <w:rFonts w:ascii="Traditional Arabic" w:hAnsi="Traditional Arabic" w:cs="Traditional Arabic"/>
            <w:b/>
            <w:bCs/>
            <w:color w:val="0000FF"/>
            <w:sz w:val="28"/>
            <w:szCs w:val="28"/>
            <w:shd w:val="clear" w:color="auto" w:fill="FFFFFF"/>
            <w:rtl/>
          </w:rPr>
          <w:footnoteReference w:id="12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مُغَايَرَة</w:t>
      </w:r>
      <w:r>
        <w:rPr>
          <w:rFonts w:ascii="Traditional Arabic" w:hAnsi="Traditional Arabic" w:cs="Traditional Arabic"/>
          <w:b/>
          <w:bCs/>
          <w:color w:val="000000"/>
          <w:sz w:val="28"/>
          <w:szCs w:val="28"/>
          <w:shd w:val="clear" w:color="auto" w:fill="FFFFFF"/>
          <w:rtl/>
        </w:rPr>
        <w:t xml:space="preserve">ً بِالِاعْتِبَارِ، إِذِ الْقَصْدُ التَّنْوِيهُ هُنَا بِشَأْنِ الْهُدَى وَتَوَسُّلًا إِلَى إِفَادَةِ تَعْظِيمِ الْهُدَى بِقَرِينَةِ مَقَامِ الْمَدْحِ، وَبِذِكْرِ مَا يَدُلُّ عَلَى التَّمَكُّن،ِ فَتَعَيَّنَ قَصْدُ التَّعْظِيمِ.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فَقَوْلُهُ:</w:t>
      </w:r>
      <w:r>
        <w:rPr>
          <w:rStyle w:val="apple-converted-space"/>
          <w:rFonts w:ascii="Traditional Arabic" w:hAnsi="Traditional Arabic" w:cs="Traditional Arabic"/>
          <w:b/>
          <w:bCs/>
          <w:color w:val="000000"/>
          <w:sz w:val="28"/>
          <w:szCs w:val="28"/>
          <w:shd w:val="clear" w:color="auto" w:fill="FFFFFF"/>
          <w:rtl/>
        </w:rPr>
        <w:t> ﴿</w:t>
      </w:r>
      <w:hyperlink r:id="rId185" w:history="1">
        <w:r>
          <w:rPr>
            <w:rStyle w:val="Lienhypertexte"/>
            <w:rFonts w:ascii="Traditional Arabic" w:hAnsi="Traditional Arabic" w:cs="Traditional Arabic"/>
            <w:b/>
            <w:bCs/>
            <w:sz w:val="28"/>
            <w:szCs w:val="28"/>
            <w:shd w:val="clear" w:color="auto" w:fill="FFFFFF"/>
            <w:rtl/>
          </w:rPr>
          <w:t>مِنْ رَبِّهِمْ﴾</w:t>
        </w:r>
        <w:r>
          <w:rPr>
            <w:rStyle w:val="Appelnotedebasdep"/>
            <w:rFonts w:ascii="Traditional Arabic" w:hAnsi="Traditional Arabic" w:cs="Traditional Arabic"/>
            <w:b/>
            <w:bCs/>
            <w:color w:val="0000FF"/>
            <w:sz w:val="28"/>
            <w:szCs w:val="28"/>
            <w:shd w:val="clear" w:color="auto" w:fill="FFFFFF"/>
            <w:rtl/>
          </w:rPr>
          <w:footnoteReference w:id="1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تَنْوِيهٌ بِهَذَا الْهُدَى يَقْتَضِي تَعْظِيمَهُ، وَكُلُّ ذَلِكَ يَرْجِعُ إِلَى تَعْظِيمِ الْمُتّ</w:t>
      </w:r>
      <w:r>
        <w:rPr>
          <w:rFonts w:ascii="Traditional Arabic" w:hAnsi="Traditional Arabic" w:cs="Traditional Arabic"/>
          <w:b/>
          <w:bCs/>
          <w:color w:val="000000"/>
          <w:sz w:val="28"/>
          <w:szCs w:val="28"/>
          <w:shd w:val="clear" w:color="auto" w:fill="FFFFFF"/>
          <w:rtl/>
        </w:rPr>
        <w:t>َصِفِينَ بِالتَّمَكُّنِ مِنْهُ.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وَإِنَّمَا وَصَفَ الْهُدَى بِأَنَّهُ مِنْ رَبِّهِمْ لِلتَّنْوِيهِ بِذَلِكَ الْهُدَى وَتَشْرِيفِهِ مَعَ الْإِشَارَةٍ بِأَنَّهُمْ بِمَحَلِّ الْعِنَايَةِ مِنَ اللَّهِ، وَكَذَلِكَ إِضَافَةُ الرَّبِّ إِلَيْهِمْ هِيَ إِضَافَةُ تَ</w:t>
      </w:r>
      <w:r>
        <w:rPr>
          <w:rFonts w:ascii="Traditional Arabic" w:hAnsi="Traditional Arabic" w:cs="Traditional Arabic"/>
          <w:b/>
          <w:bCs/>
          <w:color w:val="000000"/>
          <w:sz w:val="28"/>
          <w:szCs w:val="28"/>
          <w:shd w:val="clear" w:color="auto" w:fill="FFFFFF"/>
          <w:rtl/>
        </w:rPr>
        <w:t>عْظِيمٍ لِشَأْنِ الْمُضَافِ إِلَيْهِ بِالْقَرِينَةِ.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40"/>
          <w:szCs w:val="40"/>
          <w:rtl/>
        </w:rPr>
        <w:t>﴿</w:t>
      </w:r>
      <w:hyperlink r:id="rId186" w:history="1">
        <w:r>
          <w:rPr>
            <w:rStyle w:val="Lienhypertexte"/>
            <w:rFonts w:ascii="Arabic Typesetting" w:hAnsi="Arabic Typesetting" w:cs="Arabic Typesetting"/>
            <w:b/>
            <w:bCs/>
            <w:color w:val="auto"/>
            <w:sz w:val="40"/>
            <w:szCs w:val="40"/>
            <w:shd w:val="clear" w:color="auto" w:fill="FFFFFF"/>
            <w:rtl/>
          </w:rPr>
          <w:t>وَأُولَئِكَ هُمُ الْمُفْلِحُونَ﴾</w:t>
        </w:r>
        <w:r>
          <w:rPr>
            <w:rStyle w:val="Appelnotedebasdep"/>
            <w:rFonts w:ascii="Arabic Typesetting" w:hAnsi="Arabic Typesetting" w:cs="Arabic Typesetting"/>
            <w:b/>
            <w:bCs/>
            <w:sz w:val="40"/>
            <w:szCs w:val="40"/>
            <w:shd w:val="clear" w:color="auto" w:fill="FFFFFF"/>
            <w:rtl/>
          </w:rPr>
          <w:footnoteReference w:id="131"/>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مَرْجِعُ </w:t>
      </w:r>
      <w:r>
        <w:rPr>
          <w:rFonts w:ascii="Traditional Arabic" w:hAnsi="Traditional Arabic" w:cs="Traditional Arabic"/>
          <w:b/>
          <w:bCs/>
          <w:color w:val="000000"/>
          <w:sz w:val="28"/>
          <w:szCs w:val="28"/>
          <w:shd w:val="clear" w:color="auto" w:fill="FFFFFF"/>
          <w:rtl/>
        </w:rPr>
        <w:t>الْإِشَارَةِ الثَّانِيَةِ عَيْنُ مَرْجِعِ الْأُولَى، وَوَجْهُ تَكْرِيرِ اسْمِ الْإِشَارَةِ التَّنْبِيهُ عَلَى أَنَّ كِلْتَا الْأَثْرَتَيْنِ جَدِيرَةٌ بِالِاعْتِنَاءِ وَالتَّنْوِيهِ، فَلَا تُذْكَرُ إِحْدَاهُمَا تَبَعًا لِلْأُخْرَى بَلْ تُخَصُّ بِجُمْلَةٍ وَ</w:t>
      </w:r>
      <w:r>
        <w:rPr>
          <w:rFonts w:ascii="Traditional Arabic" w:hAnsi="Traditional Arabic" w:cs="Traditional Arabic"/>
          <w:b/>
          <w:bCs/>
          <w:color w:val="000000"/>
          <w:sz w:val="28"/>
          <w:szCs w:val="28"/>
          <w:shd w:val="clear" w:color="auto" w:fill="FFFFFF"/>
          <w:rtl/>
        </w:rPr>
        <w:t>إِشَارَةٍ خَاصَّةٍ لِيَكُونَ اشْتِهَارُهُمْ بِذَلِكَ اشْتِهَارًا بِكِلْتَا الْجُمْلَتَيْنِ وَأَنَّهُمْ مِمَّنْ يُقَالُ فِيهِ كِلَا الْقَوْلَيْنِ.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وَوَجْهُ الْعَطْفِ بِالْوَاوِ دُونَ الْفَصْلِ أَنَّ بَيْنَ الْجُمْلَتَيْنِ تَوَسُّطًا بَيْنَ كَمَالَيِ الِاتّ</w:t>
      </w:r>
      <w:r>
        <w:rPr>
          <w:rFonts w:ascii="Traditional Arabic" w:hAnsi="Traditional Arabic" w:cs="Traditional Arabic"/>
          <w:b/>
          <w:bCs/>
          <w:color w:val="000000"/>
          <w:sz w:val="28"/>
          <w:szCs w:val="28"/>
          <w:shd w:val="clear" w:color="auto" w:fill="FFFFFF"/>
          <w:rtl/>
        </w:rPr>
        <w:t>ِصَالِ وَالِانْقِطَاعِ لِأَنَّكَ إِنْ نَظَرْتَ إِلَى اخْتِلَافِ مَفْهُومِهِمَا وَزَمَنِ حُصُولِهِمَا فَإِنَّ مَفْهُومَ إِحْدَاهُمَا، وَهُوَ الْهُدَى حَاصِلٌ فِي الدُّنْيَا وَمَفْهُومَ الْأُخْرَى، وَهُوَ الْفَلَاحُ حَاصِلٌ فِي الْآخِرَةِ كَانَتَا مُنْقَطِعَ</w:t>
      </w:r>
      <w:r>
        <w:rPr>
          <w:rFonts w:ascii="Traditional Arabic" w:hAnsi="Traditional Arabic" w:cs="Traditional Arabic"/>
          <w:b/>
          <w:bCs/>
          <w:color w:val="000000"/>
          <w:sz w:val="28"/>
          <w:szCs w:val="28"/>
          <w:shd w:val="clear" w:color="auto" w:fill="FFFFFF"/>
          <w:rtl/>
        </w:rPr>
        <w:t xml:space="preserve">تَيْنِ.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 نَظَرْتَ إِلَى تَسَبُّبِ مَفْهُومِ إِحْدَاهُمَا عَنْ مَفْهُومِ الْأُخْرَى، وَكَوْنِ كُلٍّ مِنْهُمَا مَقْصُودًا بِالْوَصْفِ كَانَتَا مُتَّصِلَتَيْنِ، فَكَانَ التَّعَارُضُ بَيْنَ كَمَالَيِ الِاتِّصَالِ وَالِانْقِطَاعِ مُنْزِلًا إِيَّاهُمَا مَ</w:t>
      </w:r>
      <w:r>
        <w:rPr>
          <w:rFonts w:ascii="Traditional Arabic" w:hAnsi="Traditional Arabic" w:cs="Traditional Arabic"/>
          <w:b/>
          <w:bCs/>
          <w:color w:val="000000"/>
          <w:sz w:val="28"/>
          <w:szCs w:val="28"/>
          <w:shd w:val="clear" w:color="auto" w:fill="FFFFFF"/>
          <w:rtl/>
        </w:rPr>
        <w:t xml:space="preserve">نْزِلَةَ الْمُتَوَسِّطَتَيْنِ، كَذَا قَرَّرَ شُرَّاحُ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وَمَعْلُومٌ أَنَّ حَالَةَ التَّوَسُّطِ تَقْتَضِي الْعَطْفَ، كَمَا تَقَرَّرَ فِي عِلْمِ الْمَعَانِي، وَتَعْلِيلُهُ عِنْدِي: أَنَّهُ لَمَّا تَعَارَضَ الْمُقْتَضَيَانِ تَعَيَّنَ الْعَطْفُ، </w:t>
      </w:r>
      <w:r>
        <w:rPr>
          <w:rFonts w:ascii="Traditional Arabic" w:hAnsi="Traditional Arabic" w:cs="Traditional Arabic"/>
          <w:b/>
          <w:bCs/>
          <w:color w:val="000000"/>
          <w:sz w:val="28"/>
          <w:szCs w:val="28"/>
          <w:shd w:val="clear" w:color="auto" w:fill="FFFFFF"/>
          <w:rtl/>
        </w:rPr>
        <w:t>لِأَنَّهُ الْأَصْلُ فِي ذِكْرِ الْجُمَلِ بَعْضِهَا بَعْدَ بَعْضٍ.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87" w:history="1">
        <w:r>
          <w:rPr>
            <w:rStyle w:val="Lienhypertexte"/>
            <w:rFonts w:ascii="Traditional Arabic" w:hAnsi="Traditional Arabic" w:cs="Traditional Arabic"/>
            <w:b/>
            <w:bCs/>
            <w:sz w:val="28"/>
            <w:szCs w:val="28"/>
            <w:shd w:val="clear" w:color="auto" w:fill="FFFFFF"/>
            <w:rtl/>
          </w:rPr>
          <w:t>هُمُ الْمُفْلِحُونَ﴾</w:t>
        </w:r>
        <w:r>
          <w:rPr>
            <w:rStyle w:val="Appelnotedebasdep"/>
            <w:rFonts w:ascii="Traditional Arabic" w:hAnsi="Traditional Arabic" w:cs="Traditional Arabic"/>
            <w:b/>
            <w:bCs/>
            <w:color w:val="0000FF"/>
            <w:sz w:val="28"/>
            <w:szCs w:val="28"/>
            <w:shd w:val="clear" w:color="auto" w:fill="FFFFFF"/>
            <w:rtl/>
          </w:rPr>
          <w:footnoteReference w:id="13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الضَّ</w:t>
      </w:r>
      <w:r>
        <w:rPr>
          <w:rFonts w:ascii="Traditional Arabic" w:hAnsi="Traditional Arabic" w:cs="Traditional Arabic"/>
          <w:b/>
          <w:bCs/>
          <w:color w:val="000000"/>
          <w:sz w:val="28"/>
          <w:szCs w:val="28"/>
          <w:shd w:val="clear" w:color="auto" w:fill="FFFFFF"/>
          <w:rtl/>
        </w:rPr>
        <w:t>مِيرُ لِلْفَصْلِ، وَالتَّعْرِيفُ فِي الْمُفْلِحُونَ لِلْجِنْسِ وَهُوَ الْأَظْهَرُ، إِذْ لَا مَعْهُودَ هُنَا بِحَسَبِ ظَاهِرِ الْحَالِ، بَلِ الْمَقْصُودُ إِفَادَةُ أَنَّ هَؤُلَاءِ مُفْلِحُونَ، وَتَعْرِيفُ الْمُسْنَدِ بِلَامِ الْجِنْسِ إِذَا حُمِلَ عَلَى مُس</w:t>
      </w:r>
      <w:r>
        <w:rPr>
          <w:rFonts w:ascii="Traditional Arabic" w:hAnsi="Traditional Arabic" w:cs="Traditional Arabic"/>
          <w:b/>
          <w:bCs/>
          <w:color w:val="000000"/>
          <w:sz w:val="28"/>
          <w:szCs w:val="28"/>
          <w:shd w:val="clear" w:color="auto" w:fill="FFFFFF"/>
          <w:rtl/>
        </w:rPr>
        <w:t xml:space="preserve">ْنَدٍ إِلَيْهِ مُعَرَّفٍ أَفَادَ الِاخْتِصَاصَ، فَيَكُونُ ضَمِيرُ الْفَصْلِ لِمُجَرَّدِ تَأْكِيدِ النِّسْبَةِ، أَيْ تَأْكِيدًا لِلِاخْتِصَاصِ.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فَأَمَّا إِذَا كَانَ التَّعْرِيفُ لِلْجِنْسِ وَهُوَ الظَّاهِرُ، فَتَعْرِيفُ الْمُسْنَدِ إِلَيْهِ مَعَ الْمُسْنَد</w:t>
      </w:r>
      <w:r>
        <w:rPr>
          <w:rFonts w:ascii="Traditional Arabic" w:hAnsi="Traditional Arabic" w:cs="Traditional Arabic"/>
          <w:b/>
          <w:bCs/>
          <w:color w:val="000000"/>
          <w:sz w:val="28"/>
          <w:szCs w:val="28"/>
          <w:shd w:val="clear" w:color="auto" w:fill="FFFFFF"/>
          <w:rtl/>
        </w:rPr>
        <w:t xml:space="preserve">ِ مِنْ شَأْنِهِ إِفَادَةُ الِاخْتِصَاصِ غَالِبًا، لَكِنَّهُ هُنَا مُجَرَّدٌ عَنْ إِفَادَةِ الِاخْتِصَاصِ الْحَقِيقِيِّ، وَمُفِيدٌ شَيْئًا مِنَ الِاهْتِمَامِ بِالْخَبَرِ، فَلِذَلِكَ جُلِبَ لَهُ التَّعْرِيفُ دُونَ التَّنْكِيرِ.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وَهَذَا مَثَّلَهُ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w:t>
      </w:r>
      <w:r>
        <w:rPr>
          <w:rFonts w:ascii="Traditional Arabic" w:hAnsi="Traditional Arabic" w:cs="Traditional Arabic"/>
          <w:b/>
          <w:bCs/>
          <w:color w:val="000000"/>
          <w:sz w:val="28"/>
          <w:szCs w:val="28"/>
          <w:shd w:val="clear" w:color="auto" w:fill="FFFFFF"/>
          <w:rtl/>
        </w:rPr>
        <w:t>َاهِرِ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بِقَوْلِهِمْ: هُوَ الْبَطَلُ الْحَامِي، أَيْ إِذَا سَمِعْتَ بِالْبَطَلِ الْحَامِي وَأَحَطْتَ بِهِ خَبَرًا، فَهُوَ فُلَانٌ.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وَإِلَيْهِ أَشَارَ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هُنَا بِقَوْلِهِ "أَوْ" عَلَى أَنَّهُمُ الَّذِينَ إِنْ حَصَلَتْ صِفَةُ الْمُفْلِحِينَ </w:t>
      </w:r>
      <w:r>
        <w:rPr>
          <w:rFonts w:ascii="Traditional Arabic" w:hAnsi="Traditional Arabic" w:cs="Traditional Arabic"/>
          <w:b/>
          <w:bCs/>
          <w:color w:val="000000"/>
          <w:sz w:val="28"/>
          <w:szCs w:val="28"/>
          <w:shd w:val="clear" w:color="auto" w:fill="FFFFFF"/>
          <w:rtl/>
        </w:rPr>
        <w:t>وَتَحَقَّقُوا مَا هُمْ وَتَصَوَّرُوا بِصُورَتِهِمُ الْحَقِيقِيَّةِ، فَهُمْ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 يُتَابِعِ الشَّيْخَيْنِ عَلَى هَذَا، فَعَدَلَ عَنْهُ فِي الْمِفْتَاحِ وَلِلَّهِ دَرُّهُ.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وَالْفَلَاحُ: الْفَوْزُ وَصَلَاحُ الْحَالِ، فَيَكُونُ فِي </w:t>
      </w:r>
      <w:r>
        <w:rPr>
          <w:rFonts w:ascii="Traditional Arabic" w:hAnsi="Traditional Arabic" w:cs="Traditional Arabic"/>
          <w:b/>
          <w:bCs/>
          <w:color w:val="000000"/>
          <w:sz w:val="28"/>
          <w:szCs w:val="28"/>
          <w:shd w:val="clear" w:color="auto" w:fill="FFFFFF"/>
          <w:rtl/>
        </w:rPr>
        <w:t>أَحْوَالِ الدُّنْيَا وَأَحْوَالِ الْآخِرَةِ، وَالْمُرَادُ بِهِ فِي اصْطِلَاحِ الدِّينِ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الْفَوْزُ بِالنَّجَاةِ مِنَ الْعَذَابِ فِي الْآخِرَةِ</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وَالْفِعْلُ مِنْهُ أَفْلَحَ أَيْ صَارَ ذَا فَلَاحٍ، وَإِنَّمَا اشْتُقَّ مِنْهُ الْفِعْلُ بِوَاسِطَةِ الْهَمْزَةِ ا</w:t>
      </w:r>
      <w:r>
        <w:rPr>
          <w:rFonts w:ascii="Traditional Arabic" w:hAnsi="Traditional Arabic" w:cs="Traditional Arabic"/>
          <w:b/>
          <w:bCs/>
          <w:color w:val="000000"/>
          <w:sz w:val="28"/>
          <w:szCs w:val="28"/>
          <w:shd w:val="clear" w:color="auto" w:fill="FFFFFF"/>
          <w:rtl/>
        </w:rPr>
        <w:t xml:space="preserve">لدَّالَّةِ عَلَى الصَّيْرُورَةِ، لِأَنَّهُ لَا يَقَعُ حَدَثًا قَائِمًا بِالذَّات،ِ بَلْ هُوَ جِنْسٌ تَحُفُّ أَفْرَادُهُ بِمَنْ قُدِّرَتْ لَهُ: 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انْظُرْ كَيْفَ كَرَّرَ اللَّهُ -عَزَّ وَجَلَّ- التَّنْبِيهَ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اخْتِصَاصِ الْمُتَّقِينَ</w:t>
      </w:r>
      <w:r>
        <w:rPr>
          <w:rFonts w:ascii="Traditional Arabic" w:hAnsi="Traditional Arabic" w:cs="Traditional Arabic"/>
          <w:b/>
          <w:bCs/>
          <w:color w:val="800080"/>
          <w:sz w:val="28"/>
          <w:szCs w:val="28"/>
          <w:shd w:val="clear" w:color="auto" w:fill="FFFFFF"/>
          <w:rtl/>
        </w:rPr>
        <w:t xml:space="preserve"> بِنَيْلِ مَا لَا يَنَالُهُ أَحَدٌ</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عَلَى طُرُقٍ شَتَّى، وَهِيَ ذِكْرُ اسْمِ الْإِشَارَةِ وَتَكْرِيرُهُ وَتَعْرِيفُ (الْمُفْلِحِينَ)، وَتَوْسِيطُ ضَمِيرِ الْفَصْلِ بَيْنَهُ وَبَيْنَ أُولَئِكَ لِيُبَصِّرَكَ مَرَاتِبَهُمْ وَيُرَغِّبَكَ فِي طَلَبِ مَا طَلَبُوا</w:t>
      </w:r>
      <w:r>
        <w:rPr>
          <w:rFonts w:ascii="Traditional Arabic" w:hAnsi="Traditional Arabic" w:cs="Traditional Arabic"/>
          <w:b/>
          <w:bCs/>
          <w:color w:val="000000"/>
          <w:sz w:val="28"/>
          <w:szCs w:val="28"/>
          <w:shd w:val="clear" w:color="auto" w:fill="FFFFFF"/>
          <w:rtl/>
        </w:rPr>
        <w:t xml:space="preserve"> وَيُنَشِّطَكَ لِتَقْدِيمِ مَا قَدَّمُوا.</w:t>
      </w:r>
    </w:p>
    <w:p w:rsidR="00C71854" w:rsidRDefault="00C71854">
      <w:pPr>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40"/>
          <w:szCs w:val="40"/>
          <w:rtl/>
        </w:rPr>
        <w:t>﴿</w:t>
      </w:r>
      <w:hyperlink r:id="rId188" w:history="1">
        <w:r>
          <w:rPr>
            <w:rStyle w:val="Lienhypertexte"/>
            <w:rFonts w:ascii="Arabic Typesetting" w:hAnsi="Arabic Typesetting" w:cs="Arabic Typesetting"/>
            <w:b/>
            <w:bCs/>
            <w:color w:val="auto"/>
            <w:sz w:val="40"/>
            <w:szCs w:val="40"/>
            <w:shd w:val="clear" w:color="auto" w:fill="FFFFFF"/>
            <w:rtl/>
          </w:rPr>
          <w:t xml:space="preserve">إِنَّ الَّذِينَ كَفَرُوا سَوَاءٌ عَلَيْهِمُ أَأَنْذَرْتَهُمْ                     </w:t>
        </w:r>
        <w:r>
          <w:rPr>
            <w:rStyle w:val="Lienhypertexte"/>
            <w:rFonts w:ascii="Arabic Typesetting" w:hAnsi="Arabic Typesetting" w:cs="Arabic Typesetting"/>
            <w:b/>
            <w:bCs/>
            <w:color w:val="auto"/>
            <w:sz w:val="40"/>
            <w:szCs w:val="40"/>
            <w:shd w:val="clear" w:color="auto" w:fill="FFFFFF"/>
            <w:rtl/>
          </w:rPr>
          <w:t xml:space="preserve">                                  أَمْ لَمْ تُنْذِرْهُمْ﴾</w:t>
        </w:r>
        <w:r>
          <w:rPr>
            <w:rStyle w:val="Appelnotedebasdep"/>
            <w:rFonts w:ascii="Arabic Typesetting" w:hAnsi="Arabic Typesetting" w:cs="Arabic Typesetting"/>
            <w:b/>
            <w:bCs/>
            <w:sz w:val="40"/>
            <w:szCs w:val="40"/>
            <w:shd w:val="clear" w:color="auto" w:fill="FFFFFF"/>
            <w:rtl/>
          </w:rPr>
          <w:footnoteReference w:id="133"/>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هَذَا انْتِقَالٌ مِنَ الثَّنَاءِ عَلَى الْكِتَابِ وَمُتَقَلِّدِيهِ وَوَصْفِ هَدْيِهِ وَأَثَرِ ذَلِكَ الْهَدْيِ فِي الَّذِينَ اهْتَدَوْا بِهِ وَالثَّنَاءِ عَلَيْهِمُ </w:t>
      </w:r>
      <w:r>
        <w:rPr>
          <w:rFonts w:ascii="Traditional Arabic" w:hAnsi="Traditional Arabic" w:cs="Traditional Arabic"/>
          <w:b/>
          <w:bCs/>
          <w:color w:val="000000"/>
          <w:sz w:val="28"/>
          <w:szCs w:val="28"/>
          <w:shd w:val="clear" w:color="auto" w:fill="FFFFFF"/>
          <w:rtl/>
        </w:rPr>
        <w:t xml:space="preserve">الرَّاجِعِ إِلَى الثَّنَاءِ عَلَى الْكِتَابِ لَمَّا كَانَ الثَّنَاءُ إِنَّمَا يَظْهَرُ إِذَا تَحَقَّقَتْ آثَارُ الصِّفَةِ الَّتِي اسْتُحِقَّ بِهَا الثَّنَاءُ.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كَانَ الشَّيْءُ قَدْ يُقَدَّرُ بِضِدِّهِ انْتَقَلَ إِلَى الْكَلَامِ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الَّذِينَ لَا</w:t>
      </w:r>
      <w:r>
        <w:rPr>
          <w:rFonts w:ascii="Traditional Arabic" w:hAnsi="Traditional Arabic" w:cs="Traditional Arabic"/>
          <w:b/>
          <w:bCs/>
          <w:color w:val="800080"/>
          <w:sz w:val="28"/>
          <w:szCs w:val="28"/>
          <w:shd w:val="clear" w:color="auto" w:fill="FFFFFF"/>
          <w:rtl/>
        </w:rPr>
        <w:t xml:space="preserve"> يَحْصُلُ لَهُمُ الِاهْتِدَاءُ بِهَذَا الْكِتَابِ</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وَسَجَّلَ أَنَّ حِرْمَانَهُمْ مِنَ الِاهْتِدَاءِ بِهَدْيِهِ إِنَّمَا كَانَ مِنْ خُبْثِ أَنْفُسِهِمْ إِذْ نَبَوْا بِهَا عَنْ ذَلِكَ، فَمَا كَانُوا مِنَ الَّذِينَ يُفَكِّرُونَ فِي عَاقِبَةِ أُمُورِهِمْ </w:t>
      </w:r>
      <w:r>
        <w:rPr>
          <w:rFonts w:ascii="Traditional Arabic" w:hAnsi="Traditional Arabic" w:cs="Traditional Arabic"/>
          <w:b/>
          <w:bCs/>
          <w:color w:val="000000"/>
          <w:sz w:val="28"/>
          <w:szCs w:val="28"/>
          <w:shd w:val="clear" w:color="auto" w:fill="FFFFFF"/>
          <w:rtl/>
        </w:rPr>
        <w:t xml:space="preserve">وَيَحْذَرُونَ مِنْ سُوءِ الْعَوَاقِبِ فَلَمْ يَكُونُوا مِنَ الْمُتَّقِينَ، وَكَانَ سَوَاءً عِنْدَهُمُ الْإِنْذَارُ وَعَدَمُهُ فَلَمْ يَتَلَقَّوُا الْإِنْذَارَ بِالتَّأَمُّلِ، بَلْ كَانَ سَوَاءً وَالْعَدَمُ عِنْدَهُمْ، وَقَدْ قَرَنَتِ الْآيَاتُ فَرِيقَيْنِ </w:t>
      </w:r>
      <w:r>
        <w:rPr>
          <w:rFonts w:ascii="Traditional Arabic" w:hAnsi="Traditional Arabic" w:cs="Traditional Arabic"/>
          <w:b/>
          <w:bCs/>
          <w:color w:val="000000"/>
          <w:sz w:val="28"/>
          <w:szCs w:val="28"/>
          <w:shd w:val="clear" w:color="auto" w:fill="FFFFFF"/>
          <w:rtl/>
        </w:rPr>
        <w:t xml:space="preserve">فَرِيقًا أَضْمَرَ الْكُفْرَ وَأَعْلَنَهُ، وَهُمْ مِنَ الْمُشْرِكِينَ </w:t>
      </w:r>
      <w:r>
        <w:rPr>
          <w:rFonts w:ascii="Traditional Arabic" w:hAnsi="Traditional Arabic" w:cs="Traditional Arabic"/>
          <w:b/>
          <w:bCs/>
          <w:color w:val="000000"/>
          <w:sz w:val="28"/>
          <w:szCs w:val="28"/>
          <w:shd w:val="clear" w:color="auto" w:fill="FFFFFF"/>
          <w:rtl/>
        </w:rPr>
        <w:lastRenderedPageBreak/>
        <w:t>كَمَا هُوَ غَالِبُ اصْطِلَاحِ الْقُرْآنِ فِي لَفْظِ:</w:t>
      </w:r>
      <w:r>
        <w:rPr>
          <w:rStyle w:val="apple-converted-space"/>
          <w:rFonts w:ascii="Traditional Arabic" w:hAnsi="Traditional Arabic" w:cs="Traditional Arabic"/>
          <w:b/>
          <w:bCs/>
          <w:color w:val="000000"/>
          <w:sz w:val="28"/>
          <w:szCs w:val="28"/>
          <w:shd w:val="clear" w:color="auto" w:fill="FFFFFF"/>
          <w:rtl/>
        </w:rPr>
        <w:t> ﴿</w:t>
      </w:r>
      <w:hyperlink r:id="rId189" w:history="1">
        <w:r>
          <w:rPr>
            <w:rStyle w:val="Lienhypertexte"/>
            <w:rFonts w:ascii="Traditional Arabic" w:hAnsi="Traditional Arabic" w:cs="Traditional Arabic"/>
            <w:b/>
            <w:bCs/>
            <w:sz w:val="28"/>
            <w:szCs w:val="28"/>
            <w:shd w:val="clear" w:color="auto" w:fill="FFFFFF"/>
            <w:rtl/>
          </w:rPr>
          <w:t>ال</w:t>
        </w:r>
        <w:r>
          <w:rPr>
            <w:rStyle w:val="Lienhypertexte"/>
            <w:rFonts w:ascii="Traditional Arabic" w:hAnsi="Traditional Arabic" w:cs="Traditional Arabic"/>
            <w:b/>
            <w:bCs/>
            <w:sz w:val="28"/>
            <w:szCs w:val="28"/>
            <w:shd w:val="clear" w:color="auto" w:fill="FFFFFF"/>
            <w:rtl/>
          </w:rPr>
          <w:t>َّذِينَ كَفَرُوا﴾</w:t>
        </w:r>
        <w:r>
          <w:rPr>
            <w:rStyle w:val="Appelnotedebasdep"/>
            <w:rFonts w:ascii="Traditional Arabic" w:hAnsi="Traditional Arabic" w:cs="Traditional Arabic"/>
            <w:b/>
            <w:bCs/>
            <w:color w:val="0000FF"/>
            <w:sz w:val="28"/>
            <w:szCs w:val="28"/>
            <w:shd w:val="clear" w:color="auto" w:fill="FFFFFF"/>
            <w:rtl/>
          </w:rPr>
          <w:footnoteReference w:id="13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وَفَرِيقًا أَظْهَرَ الْإِيمَانَ وَهُوَ مُخَادِعٌ وَهُمُ الْمُنَافِقُونَ الْمُشَارُ إِلَيْهِمْ بِقَوْلِهِ –تَعَالَى-:</w:t>
      </w:r>
      <w:r>
        <w:rPr>
          <w:rStyle w:val="apple-converted-space"/>
          <w:rFonts w:ascii="Traditional Arabic" w:hAnsi="Traditional Arabic" w:cs="Traditional Arabic"/>
          <w:b/>
          <w:bCs/>
          <w:color w:val="000000"/>
          <w:sz w:val="28"/>
          <w:szCs w:val="28"/>
          <w:shd w:val="clear" w:color="auto" w:fill="FFFFFF"/>
          <w:rtl/>
        </w:rPr>
        <w:t> ﴿</w:t>
      </w:r>
      <w:hyperlink r:id="rId190" w:history="1">
        <w:r>
          <w:rPr>
            <w:rStyle w:val="Lienhypertexte"/>
            <w:rFonts w:ascii="Traditional Arabic" w:hAnsi="Traditional Arabic" w:cs="Traditional Arabic"/>
            <w:b/>
            <w:bCs/>
            <w:sz w:val="28"/>
            <w:szCs w:val="28"/>
            <w:shd w:val="clear" w:color="auto" w:fill="FFFFFF"/>
            <w:rtl/>
          </w:rPr>
          <w:t>وَمِنَ النَّاسِ مَنْ يَقُولُ آمَنَّا﴾</w:t>
        </w:r>
        <w:r>
          <w:rPr>
            <w:rStyle w:val="Appelnotedebasdep"/>
            <w:rFonts w:ascii="Traditional Arabic" w:hAnsi="Traditional Arabic" w:cs="Traditional Arabic"/>
            <w:b/>
            <w:bCs/>
            <w:color w:val="0000FF"/>
            <w:sz w:val="28"/>
            <w:szCs w:val="28"/>
            <w:shd w:val="clear" w:color="auto" w:fill="FFFFFF"/>
            <w:rtl/>
          </w:rPr>
          <w:footnoteReference w:id="13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وَإِنَّمَا قُطِعَتْ هَاتِهِ الْجُمْلَةُ عَنِ الَّتِي قَبْلَهَا، لِأَنَّ بَيْنَهُمَا كَمَالَ الِانْقِطَاعِ إِذِ الْجُمَلُ السَّابِقَةُ لِذِكْرِ الْهُدَى </w:t>
      </w:r>
      <w:r>
        <w:rPr>
          <w:rFonts w:ascii="Traditional Arabic" w:hAnsi="Traditional Arabic" w:cs="Traditional Arabic"/>
          <w:b/>
          <w:bCs/>
          <w:color w:val="000000"/>
          <w:sz w:val="28"/>
          <w:szCs w:val="28"/>
          <w:shd w:val="clear" w:color="auto" w:fill="FFFFFF"/>
          <w:rtl/>
        </w:rPr>
        <w:t>وَالْمُهْتَدِينَ، وَهَذِهِ لِذِكْرِ الضَّالِّينَ فَبَيْنَهُمَا الِانْقِطَاعُ لِأَجْلِ التَّضَادِّ، وَيُعْلَمَ أَنَّ هَؤُلَاءِ قِسْمٌ مُضَادٌّ لِلْقِسْمَيْنِ الْمَذْكُورَيْنِ قَبْلَهُ مِنْ سِيَاقِ الْمُقَابَلَةِ.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وَتَصْدِيرُ الْجُمْلَةِ بِحَرْفِ التَّأْكِي</w:t>
      </w:r>
      <w:r>
        <w:rPr>
          <w:rFonts w:ascii="Traditional Arabic" w:hAnsi="Traditional Arabic" w:cs="Traditional Arabic"/>
          <w:b/>
          <w:bCs/>
          <w:color w:val="000000"/>
          <w:sz w:val="28"/>
          <w:szCs w:val="28"/>
          <w:shd w:val="clear" w:color="auto" w:fill="FFFFFF"/>
          <w:rtl/>
        </w:rPr>
        <w:t>دِ إِمَّا لِمُجَرَّدِ الِاهْتِمَامِ بِالْخَبَرِ وَغَرَابَتِهِ دُونَ رَدِّ الْإِنْكَارِ أَوِ الشَّكِّ ; لِأَنَّ الْخِطَابَ لِلنَّبِيِّ -صَلَّى اللَّهُ عَلَيْهِ وَسَلَّمَ- وَلِلْأُمَّةِ، وَهُوَ خِطَابُ أُنُفٍ بِحَيْثُ لَمْ يَسْبِقْ شَكٌّ فِي وُقُوعِهِ، وَمَج</w:t>
      </w:r>
      <w:r>
        <w:rPr>
          <w:rFonts w:ascii="Traditional Arabic" w:hAnsi="Traditional Arabic" w:cs="Traditional Arabic"/>
          <w:b/>
          <w:bCs/>
          <w:color w:val="000000"/>
          <w:sz w:val="28"/>
          <w:szCs w:val="28"/>
          <w:shd w:val="clear" w:color="auto" w:fill="FFFFFF"/>
          <w:rtl/>
        </w:rPr>
        <w:t xml:space="preserve">ِيءُ إِنَّ لِلِاهْتِمَامِ كَثِيرٌ فِي الْكَلَامِ وَهُوَ فِي الْقُرْآنِ كَثِيرٌ.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تَكُونُ إِنَّ هُنَا لِرَدِّ الشَّكِّ تَخْرِيجًا لِلْكَلَامِ عَلَى خِلَافِ مُقْتَضَى الظَّاهِرِ،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حِرْصَ النَّبِيءِ -صَلَّى اللَّهُ عَلَيْهِ وَسَلَّمَ- عَلَى هِدَ</w:t>
      </w:r>
      <w:r>
        <w:rPr>
          <w:rFonts w:ascii="Traditional Arabic" w:hAnsi="Traditional Arabic" w:cs="Traditional Arabic"/>
          <w:b/>
          <w:bCs/>
          <w:color w:val="800080"/>
          <w:sz w:val="28"/>
          <w:szCs w:val="28"/>
          <w:shd w:val="clear" w:color="auto" w:fill="FFFFFF"/>
          <w:rtl/>
        </w:rPr>
        <w:t>ايَةِ الْكَافِرِينَ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تَجْعَلُهُ لَا يَقْطَعُ الرَّجَاءَ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نَفْعِ الْإِنْذَارِ لَهُمْ وَحَالُهُ كَحَالِ مَنْ شَكَّ فِي نَفْعِ الْإِنْذَارِ، أَوْ لِأَنَّ السَّامِعِينَ لِمَا أُجْرِيَ عَلَى الْكِتَابِ مِنَ الثَّنَاءِ بِبُلُوغِهِ الدَّرَجَةَ الْقُصْوَى فِي ال</w:t>
      </w:r>
      <w:r>
        <w:rPr>
          <w:rFonts w:ascii="Traditional Arabic" w:hAnsi="Traditional Arabic" w:cs="Traditional Arabic"/>
          <w:b/>
          <w:bCs/>
          <w:color w:val="000000"/>
          <w:sz w:val="28"/>
          <w:szCs w:val="28"/>
          <w:shd w:val="clear" w:color="auto" w:fill="FFFFFF"/>
          <w:rtl/>
        </w:rPr>
        <w:t>ْهِدَايَةِ يُطْمِعُهُمْ أَنْ تُؤَثِّرَ هِدَايَتُهُ فِي الْكَافِرِينَ الْمُعْرِضِينَ وَتَجْعَلَهُمْ كَالَّذِينَ يَشُكُّونَ فِي أَنْ يَكُونَ الْإِنْذَارُ وَعَدَمُهُ سَوَاءً، فَأُخْرِجَ الْكَلَامُ عَلَى خِلَافِ مُقْتَضَى الظَّاهِرِ وَنَزَلَ غَيْرُ الشَّاكِّ م</w:t>
      </w:r>
      <w:r>
        <w:rPr>
          <w:rFonts w:ascii="Traditional Arabic" w:hAnsi="Traditional Arabic" w:cs="Traditional Arabic"/>
          <w:b/>
          <w:bCs/>
          <w:color w:val="000000"/>
          <w:sz w:val="28"/>
          <w:szCs w:val="28"/>
          <w:shd w:val="clear" w:color="auto" w:fill="FFFFFF"/>
          <w:rtl/>
        </w:rPr>
        <w:t xml:space="preserve">َنْزِلَةَ الشَّاكِّ.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نُقِلَ عَنِ</w:t>
      </w:r>
      <w:r>
        <w:rPr>
          <w:rStyle w:val="apple-converted-space"/>
          <w:rFonts w:ascii="Traditional Arabic" w:hAnsi="Traditional Arabic" w:cs="Traditional Arabic"/>
          <w:b/>
          <w:bCs/>
          <w:color w:val="000000"/>
          <w:sz w:val="28"/>
          <w:szCs w:val="28"/>
          <w:shd w:val="clear" w:color="auto" w:fill="FFFFFF"/>
          <w:rtl/>
        </w:rPr>
        <w:t> </w:t>
      </w:r>
      <w:hyperlink r:id="rId191" w:history="1">
        <w:r>
          <w:rPr>
            <w:rStyle w:val="Lienhypertexte"/>
            <w:rFonts w:ascii="Traditional Arabic" w:hAnsi="Traditional Arabic" w:cs="Traditional Arabic"/>
            <w:b/>
            <w:bCs/>
            <w:color w:val="800000"/>
            <w:sz w:val="28"/>
            <w:szCs w:val="28"/>
            <w:shd w:val="clear" w:color="auto" w:fill="FFFFFF"/>
            <w:rtl/>
          </w:rPr>
          <w:t>الْمُبَرِّدِ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إِنْ لَا تَأْتِي لِرَدِّ الْإِنْكَارِ بَلْ لِرَدِّ الشَّكِّ.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تَبَيَّنَ أَنَّ الَّذِينَ كَفَرُوا </w:t>
      </w:r>
      <w:r>
        <w:rPr>
          <w:rFonts w:ascii="Traditional Arabic" w:hAnsi="Traditional Arabic" w:cs="Traditional Arabic"/>
          <w:b/>
          <w:bCs/>
          <w:color w:val="000000"/>
          <w:sz w:val="28"/>
          <w:szCs w:val="28"/>
          <w:shd w:val="clear" w:color="auto" w:fill="FFFFFF"/>
          <w:rtl/>
        </w:rPr>
        <w:t>الْمَذْكُورِينَ هُنَا هُمْ فَرِيقٌ مِنَ الْمُشْرِكِينَ الَّذِينَ هُمْ مَأْيُوسٌ مِنْ إِيمَانِهِمْ، فَالْإِتْيَانُ فِي ذِكْرِهِمْ بِالتَّعْرِيفِ بِالْمَوْصُولِ: إِمَّا أَنْ يَكُونَ لِتَعْرِيفِ الْعَهْدِ مُرَادًا مِنْهُ قَوْمٌ مَعْهُودُونَ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كَأَبِي جَهْلٍ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w:t>
      </w:r>
      <w:r>
        <w:rPr>
          <w:rFonts w:ascii="Traditional Arabic" w:hAnsi="Traditional Arabic" w:cs="Traditional Arabic"/>
          <w:b/>
          <w:bCs/>
          <w:color w:val="000000"/>
          <w:sz w:val="28"/>
          <w:szCs w:val="28"/>
          <w:shd w:val="clear" w:color="auto" w:fill="FFFFFF"/>
          <w:rtl/>
        </w:rPr>
        <w:t>لْوَلِيدِ بْنِ الْمُغِيرَةِ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وَأَضْرَابِهِمْ مِنْ رُؤُوسِ الشِّرْكِ وَزُعَمَاءِ الْعِنَادِ دُونَ مَنْ كَانَ مُشْرِكًا فِي أَيَّامِ نُزُولِ هَذِهِ الْآيَةِ ثُمَّ مَنْ آمَنَ بَعْدُ، مِثْلَ</w:t>
      </w:r>
      <w:r>
        <w:rPr>
          <w:rStyle w:val="apple-converted-space"/>
          <w:rFonts w:ascii="Traditional Arabic" w:hAnsi="Traditional Arabic" w:cs="Traditional Arabic"/>
          <w:b/>
          <w:bCs/>
          <w:color w:val="000000"/>
          <w:sz w:val="28"/>
          <w:szCs w:val="28"/>
          <w:shd w:val="clear" w:color="auto" w:fill="FFFFFF"/>
          <w:rtl/>
        </w:rPr>
        <w:t> </w:t>
      </w:r>
      <w:hyperlink r:id="rId192" w:history="1">
        <w:r>
          <w:rPr>
            <w:rStyle w:val="Lienhypertexte"/>
            <w:rFonts w:ascii="Traditional Arabic" w:hAnsi="Traditional Arabic" w:cs="Traditional Arabic"/>
            <w:b/>
            <w:bCs/>
            <w:color w:val="800000"/>
            <w:sz w:val="28"/>
            <w:szCs w:val="28"/>
            <w:shd w:val="clear" w:color="auto" w:fill="FFFFFF"/>
            <w:rtl/>
          </w:rPr>
          <w:t>أَبِي سُفْيَانَ بْنِ حَرْبٍ</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وَغَيْرِهِ مِنْ مُسْلِمَةِ الْفَتْحِ، وَإِمَّا أَنْ يَكُونَ الْمَوْصُولُ لِتَعْرِيفِ الْجِنْسِ الْمُفِيدِ لِلِاسْتِغْرَاقِ عَلَى أَنَّ الْمُرَادَ مِنَ الْكُفْرِ أَبْلَغُ أَنْوَاعِهِ بِقَرِينَةِ قَوْلِهِ: لَا يُؤْمِنُونَ</w:t>
      </w:r>
      <w:r>
        <w:rPr>
          <w:rFonts w:ascii="Traditional Arabic" w:hAnsi="Traditional Arabic" w:cs="Traditional Arabic"/>
          <w:b/>
          <w:bCs/>
          <w:color w:val="000000"/>
          <w:sz w:val="28"/>
          <w:szCs w:val="28"/>
          <w:shd w:val="clear" w:color="auto" w:fill="FFFFFF"/>
          <w:rtl/>
        </w:rPr>
        <w:t>، فَيَكُونُ عَامًّا مَخْصُوصًا بِالْحِسِّ لِمُشَاهَدَةِ مَنْ آمَنَ مِنْهُمْ أَوْ يَكُونُ عَامًّا مُرَادًا بِهِ الْخُصُوصُ بِالْقَرِينَةِ، وَهَذَانِ الْوَجْهَانِ هُمَا اللَّذَانِ اقْتَصَرَ عَلَيْهِمَا الْمُحَقِّقُونَ مِنَ الْمُفَسِّرِينَ، وَهُمَا نَاظِرَانِ</w:t>
      </w:r>
      <w:r>
        <w:rPr>
          <w:rFonts w:ascii="Traditional Arabic" w:hAnsi="Traditional Arabic" w:cs="Traditional Arabic"/>
          <w:b/>
          <w:bCs/>
          <w:color w:val="000000"/>
          <w:sz w:val="28"/>
          <w:szCs w:val="28"/>
          <w:shd w:val="clear" w:color="auto" w:fill="FFFFFF"/>
          <w:rtl/>
        </w:rPr>
        <w:t xml:space="preserve"> إِلَى أَنَّ اللَّهَ أَخْبَرَ عَنْ هَؤُلَاءِ بِأَنَّهُمْ لَا يُؤْمِنُون،َ فَتَعَيَّنَ أَنْ يَكُونُوا مِمَّنْ تَبَيَّنَ بَعْدُ أَنَّهُ مَاتَ عَلَى الْكُفْرِ.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وَمِنَ الْمُفَسِّرِينَ مَنْ تَأَوَّلَ قَوْلَهُ –تَعَالَى-:</w:t>
      </w:r>
      <w:r>
        <w:rPr>
          <w:rStyle w:val="apple-converted-space"/>
          <w:rFonts w:ascii="Traditional Arabic" w:hAnsi="Traditional Arabic" w:cs="Traditional Arabic"/>
          <w:b/>
          <w:bCs/>
          <w:color w:val="000000"/>
          <w:sz w:val="28"/>
          <w:szCs w:val="28"/>
          <w:shd w:val="clear" w:color="auto" w:fill="FFFFFF"/>
          <w:rtl/>
        </w:rPr>
        <w:t> ﴿</w:t>
      </w:r>
      <w:hyperlink r:id="rId193" w:history="1">
        <w:r>
          <w:rPr>
            <w:rStyle w:val="Lienhypertexte"/>
            <w:rFonts w:ascii="Traditional Arabic" w:hAnsi="Traditional Arabic" w:cs="Traditional Arabic"/>
            <w:b/>
            <w:bCs/>
            <w:sz w:val="28"/>
            <w:szCs w:val="28"/>
            <w:shd w:val="clear" w:color="auto" w:fill="FFFFFF"/>
            <w:rtl/>
          </w:rPr>
          <w:t>الَّذِينَ كَفَرُوا﴾</w:t>
        </w:r>
        <w:r>
          <w:rPr>
            <w:rStyle w:val="Appelnotedebasdep"/>
            <w:rFonts w:ascii="Traditional Arabic" w:hAnsi="Traditional Arabic" w:cs="Traditional Arabic"/>
            <w:b/>
            <w:bCs/>
            <w:color w:val="0000FF"/>
            <w:sz w:val="28"/>
            <w:szCs w:val="28"/>
            <w:shd w:val="clear" w:color="auto" w:fill="FFFFFF"/>
            <w:rtl/>
          </w:rPr>
          <w:footnoteReference w:id="13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مَعْنَى الَّذِينَ قُضِيَ عَلَيْهِمْ بِالْكُفْرِ وَالشَّقَاءِ وَنَظَّرَهُ بِقَوْلِهِ –تَعَالَى-:</w:t>
      </w:r>
      <w:r>
        <w:rPr>
          <w:rStyle w:val="apple-converted-space"/>
          <w:rFonts w:ascii="Traditional Arabic" w:hAnsi="Traditional Arabic" w:cs="Traditional Arabic"/>
          <w:b/>
          <w:bCs/>
          <w:color w:val="000000"/>
          <w:sz w:val="28"/>
          <w:szCs w:val="28"/>
          <w:shd w:val="clear" w:color="auto" w:fill="FFFFFF"/>
          <w:rtl/>
        </w:rPr>
        <w:t> ﴿</w:t>
      </w:r>
      <w:hyperlink r:id="rId194" w:history="1">
        <w:r>
          <w:rPr>
            <w:rStyle w:val="Lienhypertexte"/>
            <w:rFonts w:ascii="Traditional Arabic" w:hAnsi="Traditional Arabic" w:cs="Traditional Arabic"/>
            <w:b/>
            <w:bCs/>
            <w:sz w:val="28"/>
            <w:szCs w:val="28"/>
            <w:shd w:val="clear" w:color="auto" w:fill="FFFFFF"/>
            <w:rtl/>
          </w:rPr>
          <w:t>إِنَّ الَّذِينَ حَقَّتْ عَلَيْهِمْ كَلِمَةُ رَبِّكَ لَا يُؤْمِنُونَ﴾</w:t>
        </w:r>
        <w:r>
          <w:rPr>
            <w:rStyle w:val="Appelnotedebasdep"/>
            <w:rFonts w:ascii="Traditional Arabic" w:hAnsi="Traditional Arabic" w:cs="Traditional Arabic"/>
            <w:b/>
            <w:bCs/>
            <w:color w:val="0000FF"/>
            <w:sz w:val="28"/>
            <w:szCs w:val="28"/>
            <w:shd w:val="clear" w:color="auto" w:fill="FFFFFF"/>
            <w:rtl/>
          </w:rPr>
          <w:footnoteReference w:id="13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تَأْوِيلٌ بَعِيدٌ مِنَ</w:t>
      </w:r>
      <w:r>
        <w:rPr>
          <w:rFonts w:ascii="Traditional Arabic" w:hAnsi="Traditional Arabic" w:cs="Traditional Arabic"/>
          <w:b/>
          <w:bCs/>
          <w:color w:val="000000"/>
          <w:sz w:val="28"/>
          <w:szCs w:val="28"/>
          <w:shd w:val="clear" w:color="auto" w:fill="FFFFFF"/>
          <w:rtl/>
        </w:rPr>
        <w:t xml:space="preserve"> اللَّفْظِ وَشَتَّانَ بَيْنَهُ وَبَيْنَ تَنْظِيرِهِ.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الْمُفَسِّرِينَ مَنْ حَمَلَ:</w:t>
      </w:r>
      <w:r>
        <w:rPr>
          <w:rStyle w:val="apple-converted-space"/>
          <w:rFonts w:ascii="Traditional Arabic" w:hAnsi="Traditional Arabic" w:cs="Traditional Arabic"/>
          <w:b/>
          <w:bCs/>
          <w:color w:val="000000"/>
          <w:sz w:val="28"/>
          <w:szCs w:val="28"/>
          <w:shd w:val="clear" w:color="auto" w:fill="FFFFFF"/>
          <w:rtl/>
        </w:rPr>
        <w:t> ﴿</w:t>
      </w:r>
      <w:hyperlink r:id="rId195" w:history="1">
        <w:r>
          <w:rPr>
            <w:rStyle w:val="Lienhypertexte"/>
            <w:rFonts w:ascii="Traditional Arabic" w:hAnsi="Traditional Arabic" w:cs="Traditional Arabic"/>
            <w:b/>
            <w:bCs/>
            <w:sz w:val="28"/>
            <w:szCs w:val="28"/>
            <w:shd w:val="clear" w:color="auto" w:fill="FFFFFF"/>
            <w:rtl/>
          </w:rPr>
          <w:t>الَّذِينَ كَفَرُوا﴾</w:t>
        </w:r>
        <w:r>
          <w:rPr>
            <w:rStyle w:val="Appelnotedebasdep"/>
            <w:rFonts w:ascii="Traditional Arabic" w:hAnsi="Traditional Arabic" w:cs="Traditional Arabic"/>
            <w:b/>
            <w:bCs/>
            <w:color w:val="0000FF"/>
            <w:sz w:val="28"/>
            <w:szCs w:val="28"/>
            <w:shd w:val="clear" w:color="auto" w:fill="FFFFFF"/>
            <w:rtl/>
          </w:rPr>
          <w:footnoteReference w:id="13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رُؤَسَاءِ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مِثْلَ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حُيَيِّ بْنِ أَخْطَبَ وَأَبِي رَافِعٍ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يَعْنِي بِنَاءً عَلَى أَنَّ السُّورَةَ نَزَلَتْ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وَلَيْسَ فِيهَا مِنَ الْكَافِرِينَ سِوَى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وَالْمُنَافِقِينَ.</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بَعِيدٌ مِنْ عَادَةِ </w:t>
      </w:r>
      <w:r>
        <w:rPr>
          <w:rFonts w:ascii="Traditional Arabic" w:hAnsi="Traditional Arabic" w:cs="Traditional Arabic"/>
          <w:b/>
          <w:bCs/>
          <w:color w:val="000000"/>
          <w:sz w:val="28"/>
          <w:szCs w:val="28"/>
          <w:shd w:val="clear" w:color="auto" w:fill="FFFFFF"/>
          <w:rtl/>
        </w:rPr>
        <w:t>الْقُرْآنِ وَإِعْرَاضٌ عَنِ السِّيَاقِ الْمَقْصُودِ مِنْهُ ذِكْرُ مَنْ حُرِمَ مِنْ هَدْيِ الْقُرْآنِ فِي مُقَابَلَةِ مَنْ حَصَلَ لَهُمُ الِاهْتِدَاءُ بِهِ، وَأَيًّا مَا كَانَ، فَالْمَعْنَى عِنْدَ الْجَمِيعِ أَنَّ فَرِيقًا خَاصًّا مِنَ الْكُفَّارِ لَا يُرْج</w:t>
      </w:r>
      <w:r>
        <w:rPr>
          <w:rFonts w:ascii="Traditional Arabic" w:hAnsi="Traditional Arabic" w:cs="Traditional Arabic"/>
          <w:b/>
          <w:bCs/>
          <w:color w:val="000000"/>
          <w:sz w:val="28"/>
          <w:szCs w:val="28"/>
          <w:shd w:val="clear" w:color="auto" w:fill="FFFFFF"/>
          <w:rtl/>
        </w:rPr>
        <w:t>َى إِيمَانُهُمْ، وَهُمُ الَّذِينَ خَتَمَ اللَّهُ عَلَى قُلُوبِهِمْ وَعَلَى سَمْعِهِمْ. وَرُوِيَ ذَلِكَ عَنِ</w:t>
      </w:r>
      <w:r>
        <w:rPr>
          <w:rStyle w:val="apple-converted-space"/>
          <w:rFonts w:ascii="Traditional Arabic" w:hAnsi="Traditional Arabic" w:cs="Traditional Arabic"/>
          <w:b/>
          <w:bCs/>
          <w:color w:val="000000"/>
          <w:sz w:val="28"/>
          <w:szCs w:val="28"/>
          <w:shd w:val="clear" w:color="auto" w:fill="FFFFFF"/>
          <w:rtl/>
        </w:rPr>
        <w:t> </w:t>
      </w:r>
      <w:hyperlink r:id="rId196"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وَالْمَقْصُودُ مِنْ ذَلِكَ: أَنَّ عَدَمَ اهْتِدَائِهِمْ</w:t>
      </w:r>
      <w:r>
        <w:rPr>
          <w:rFonts w:ascii="Traditional Arabic" w:hAnsi="Traditional Arabic" w:cs="Traditional Arabic"/>
          <w:b/>
          <w:bCs/>
          <w:color w:val="000000"/>
          <w:sz w:val="28"/>
          <w:szCs w:val="28"/>
          <w:shd w:val="clear" w:color="auto" w:fill="FFFFFF"/>
          <w:rtl/>
        </w:rPr>
        <w:t xml:space="preserve"> بِالْقُرْآنِ كَانَ لِعَدَمِ قَابِلِيَّتِهِمْ لَا لِنَقْصٍ فِي دَلَالَةِ الْقُرْآنِ عَلَى الْخَيْرِ وَهَدْيِهِ إِلَيْهِ.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وَالْكُفْرُ</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بِالضَّمِّ إِخْفَاءُ النِّعْمَةِ، وَبِالْفَتْحِ: السَّتْرُ مُطْلَقًا وَهُوَ مُشْتَقٌّ مِنْ كَفَرَ إِذَا سَتَرَ.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وَلَمَّا </w:t>
      </w:r>
      <w:r>
        <w:rPr>
          <w:rFonts w:ascii="Traditional Arabic" w:hAnsi="Traditional Arabic" w:cs="Traditional Arabic"/>
          <w:b/>
          <w:bCs/>
          <w:color w:val="000000"/>
          <w:sz w:val="28"/>
          <w:szCs w:val="28"/>
          <w:shd w:val="clear" w:color="auto" w:fill="FFFFFF"/>
          <w:rtl/>
        </w:rPr>
        <w:t>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إِنْكَارُ الْخَالِقِ أَوْ إِنْكَارُ كَمَالِهِ أَوْ إِنْكَارُ مَا جَاءَتْ بِهِ رُسُلُهُ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ضَرْبًا مِنْ كُفْرَانِ نِعْمَتِهِ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جَاحِدِهَا، أُطْلِقَ عَلَيْهِ اسْمُ الْكُفْرِ وَغَلَبَ اسْتِعْمَالُهُ فِي هَذَا الْمَعْنَى، وَهُوَ فِي الشَّرْعِ إِنْكَارُ </w:t>
      </w:r>
      <w:r>
        <w:rPr>
          <w:rFonts w:ascii="Traditional Arabic" w:hAnsi="Traditional Arabic" w:cs="Traditional Arabic"/>
          <w:b/>
          <w:bCs/>
          <w:color w:val="000000"/>
          <w:sz w:val="28"/>
          <w:szCs w:val="28"/>
          <w:shd w:val="clear" w:color="auto" w:fill="FFFFFF"/>
          <w:rtl/>
        </w:rPr>
        <w:t>مَا دَلَّتْ عَلَيْهِ الْأَدِلَّةُ الْقَاطِعَةُ وَتَنَاقَلَتْهُ جَمِيعُ الشَّرَائِعِ الصَّحِيحَةِ الْمَاضِيَةِ حَتَّى عَلِمَهُ الْبَشَرُ وَتَوَجَّهَتْ عُقُولُهُمْ إِلَى الْبَحْثِ عَنْهُ وَنُصِبَتْ عَلَيْهِ الْأَدِلَّةُ كَوَحْدَانِيَّةِ اللَّهِ –تَعَالَى- وَ</w:t>
      </w:r>
      <w:r>
        <w:rPr>
          <w:rFonts w:ascii="Traditional Arabic" w:hAnsi="Traditional Arabic" w:cs="Traditional Arabic"/>
          <w:b/>
          <w:bCs/>
          <w:color w:val="000000"/>
          <w:sz w:val="28"/>
          <w:szCs w:val="28"/>
          <w:shd w:val="clear" w:color="auto" w:fill="FFFFFF"/>
          <w:rtl/>
        </w:rPr>
        <w:t>وُجُودِهِ.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عُدَّ أَهْلُ الشِّرْكِ فِيمَا بَيْنَ الْفَتْرَةِ كُفَّارًا.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وَإِنْكَارُ مَا عُلِمَ بِالضَّرُورَةِ مَجِيءُ النَّبِيءِ</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800080"/>
          <w:sz w:val="28"/>
          <w:szCs w:val="28"/>
          <w:shd w:val="clear" w:color="auto" w:fill="FFFFFF"/>
          <w:rtl/>
        </w:rPr>
        <w:t xml:space="preserve">-صَلَّى اللَّهُ عَلَيْهِ وَسَلَّمَ– بِهِ </w:t>
      </w:r>
      <w:r>
        <w:rPr>
          <w:rFonts w:ascii="Traditional Arabic" w:hAnsi="Traditional Arabic" w:cs="Traditional Arabic"/>
          <w:b/>
          <w:bCs/>
          <w:color w:val="000000"/>
          <w:sz w:val="28"/>
          <w:szCs w:val="28"/>
          <w:shd w:val="clear" w:color="auto" w:fill="FFFFFF"/>
          <w:rtl/>
        </w:rPr>
        <w:t>وَدَعَوْتُهُ إِلَيْهِ، وَعَدُّهُ فِي أُصُولِ الْإِسْلَامِ أَوِ ال</w:t>
      </w:r>
      <w:r>
        <w:rPr>
          <w:rFonts w:ascii="Traditional Arabic" w:hAnsi="Traditional Arabic" w:cs="Traditional Arabic"/>
          <w:b/>
          <w:bCs/>
          <w:color w:val="000000"/>
          <w:sz w:val="28"/>
          <w:szCs w:val="28"/>
          <w:shd w:val="clear" w:color="auto" w:fill="FFFFFF"/>
          <w:rtl/>
        </w:rPr>
        <w:t>ْمُكَابَرَةِ فِي الِاعْتِرَافِ بِذَلِكَ، وَلَوْ مَعَ اعْتِقَادِ صِدْقِهِ، وَلِذَلِكَ عَبَّرَ بِالْإِنْكَارِ دُونَ التَّكْذِيبِ.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وَيَلْحَقُ بِالْكُفْرِ فِي إِجْرَاءِ أَحْكَامِ الْكُفْرِ عَلَيْهِ كُلُّ قَوْلٍ أَوْ فِعْلٍ لَا يَجْتَرِئُ عَلَيْهِ مُؤْمِنٌ مُص</w:t>
      </w:r>
      <w:r>
        <w:rPr>
          <w:rFonts w:ascii="Traditional Arabic" w:hAnsi="Traditional Arabic" w:cs="Traditional Arabic"/>
          <w:b/>
          <w:bCs/>
          <w:color w:val="000000"/>
          <w:sz w:val="28"/>
          <w:szCs w:val="28"/>
          <w:shd w:val="clear" w:color="auto" w:fill="FFFFFF"/>
          <w:rtl/>
        </w:rPr>
        <w:t xml:space="preserve">َدِّقٌ بِحَيْثُ يَدُلُّ عَلَى قِلَّةِ اكْتِرَاثِ فَاعِلِهِ بِالْإِيمَانِ، وَعَلَى إِضْمَارِهِ الطَّعْنَ فِي الدِّينِ وَتَوَسُّلِهِ بِذَلِكَ إِلَى نَقْضِ أُصُولِهِ، وَإِهَانَتِهِ بِوَجْهٍ لَا يَقْبَلُ التَّأْوِيلَ الظَّاهِرَ.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وَفِي هَذَا النَّوْعِ </w:t>
      </w:r>
      <w:r>
        <w:rPr>
          <w:rFonts w:ascii="Traditional Arabic" w:hAnsi="Traditional Arabic" w:cs="Traditional Arabic"/>
          <w:b/>
          <w:bCs/>
          <w:color w:val="000000"/>
          <w:sz w:val="28"/>
          <w:szCs w:val="28"/>
          <w:shd w:val="clear" w:color="auto" w:fill="FFFFFF"/>
          <w:rtl/>
        </w:rPr>
        <w:t>الْأَخِيرِ مَجَالٌ لِاجْتِهَادِ الْفُقَهَاءِ وَفَتَاوَى أَسَاطِينِ الْعُلَمَاءِ إِثْبَاتًا وَنَفْيًا بِحَسَبِ مَبْلَغِ دَلَالَةِ الْقَوْلِ وَالْفِعْلِ عَلَى طَعْنٍ أَوْ شَكٍّ.</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اعْتَبَرَ الْأَعْمَالَ أَوْ بَعْضَهَا الْمُعَيَّنَ فِي الْإِيمَانِ، اعْتَ</w:t>
      </w:r>
      <w:r>
        <w:rPr>
          <w:rFonts w:ascii="Traditional Arabic" w:hAnsi="Traditional Arabic" w:cs="Traditional Arabic"/>
          <w:b/>
          <w:bCs/>
          <w:color w:val="000000"/>
          <w:sz w:val="28"/>
          <w:szCs w:val="28"/>
          <w:shd w:val="clear" w:color="auto" w:fill="FFFFFF"/>
          <w:rtl/>
        </w:rPr>
        <w:t>بَرَ فَقْدَهَا أَوْ فَقْدَ بَعْضِهَا الْمُعَيَّنَ فِي الْكُفْرِ.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197" w:history="1">
        <w:r>
          <w:rPr>
            <w:rStyle w:val="Lienhypertexte"/>
            <w:rFonts w:ascii="Traditional Arabic" w:hAnsi="Traditional Arabic" w:cs="Traditional Arabic"/>
            <w:b/>
            <w:bCs/>
            <w:color w:val="800000"/>
            <w:sz w:val="28"/>
            <w:szCs w:val="28"/>
            <w:shd w:val="clear" w:color="auto" w:fill="FFFFFF"/>
            <w:rtl/>
          </w:rPr>
          <w:t>الْقَاضِي أَبُو بَكْرٍ الْبَاقِلَّانِيُّ</w:t>
        </w:r>
      </w:hyperlink>
      <w:r>
        <w:rPr>
          <w:rFonts w:ascii="Traditional Arabic" w:hAnsi="Traditional Arabic" w:cs="Traditional Arabic"/>
          <w:b/>
          <w:bCs/>
          <w:color w:val="000000"/>
          <w:sz w:val="28"/>
          <w:szCs w:val="28"/>
          <w:shd w:val="clear" w:color="auto" w:fill="FFFFFF"/>
          <w:rtl/>
        </w:rPr>
        <w:t>: الْقَوْلُ عِنْدِي أَنَّ الْكُفْرَ بِاللَّهِ هُوَ الْجَهْلُ بِوُ</w:t>
      </w:r>
      <w:r>
        <w:rPr>
          <w:rFonts w:ascii="Traditional Arabic" w:hAnsi="Traditional Arabic" w:cs="Traditional Arabic"/>
          <w:b/>
          <w:bCs/>
          <w:color w:val="000000"/>
          <w:sz w:val="28"/>
          <w:szCs w:val="28"/>
          <w:shd w:val="clear" w:color="auto" w:fill="FFFFFF"/>
          <w:rtl/>
        </w:rPr>
        <w:t xml:space="preserve">جُودِهِ وَالْإِيمَانَ بِاللَّهِ هُوَ الْعِلْمُ بِوُجُودِهِ.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فَالْكُفْرُ لَا يَكُونُ إِلَّا بِأَحَدِ ثَلَاثَةِ أُمُورٍ: </w:t>
      </w:r>
    </w:p>
    <w:p w:rsidR="00C71854" w:rsidRDefault="00F606EC">
      <w:pPr>
        <w:jc w:val="both"/>
      </w:pPr>
      <w:r>
        <w:rPr>
          <w:rFonts w:ascii="Traditional Arabic" w:hAnsi="Traditional Arabic" w:cs="Traditional Arabic"/>
          <w:b/>
          <w:bCs/>
          <w:color w:val="000000"/>
          <w:sz w:val="28"/>
          <w:szCs w:val="28"/>
          <w:shd w:val="clear" w:color="auto" w:fill="FFFFFF"/>
          <w:rtl/>
        </w:rPr>
        <w:t xml:space="preserve">- أَحَدُهَا: الْجَهْلُ بِاللَّهِ –تَعَالَى-. </w:t>
      </w:r>
    </w:p>
    <w:p w:rsidR="00C71854" w:rsidRDefault="00F606EC">
      <w:pPr>
        <w:jc w:val="both"/>
      </w:pPr>
      <w:r>
        <w:rPr>
          <w:rFonts w:ascii="Traditional Arabic" w:hAnsi="Traditional Arabic" w:cs="Traditional Arabic"/>
          <w:b/>
          <w:bCs/>
          <w:color w:val="000000"/>
          <w:sz w:val="28"/>
          <w:szCs w:val="28"/>
          <w:shd w:val="clear" w:color="auto" w:fill="FFFFFF"/>
          <w:rtl/>
        </w:rPr>
        <w:t>- الثَّانِي: أَنْ يَأْتِيَ بِفِعْلٍ أَوْ قَوْلٍ أَخْبَرَ اللَّهُ وَرَسُولُهُ أَوْ أَجْمَع</w:t>
      </w:r>
      <w:r>
        <w:rPr>
          <w:rFonts w:ascii="Traditional Arabic" w:hAnsi="Traditional Arabic" w:cs="Traditional Arabic"/>
          <w:b/>
          <w:bCs/>
          <w:color w:val="000000"/>
          <w:sz w:val="28"/>
          <w:szCs w:val="28"/>
          <w:shd w:val="clear" w:color="auto" w:fill="FFFFFF"/>
          <w:rtl/>
        </w:rPr>
        <w:t xml:space="preserve">َ الْمُؤْمِنُونَ عَلَى أَنَّهُ لَا يَكُونُ إِلَّا مِنْ كَافِرٍ كَالسُّجُودِ لِلصَّنَمِ. </w:t>
      </w:r>
    </w:p>
    <w:p w:rsidR="00C71854" w:rsidRDefault="00F606EC">
      <w:pPr>
        <w:jc w:val="both"/>
      </w:pPr>
      <w:r>
        <w:rPr>
          <w:rFonts w:ascii="Traditional Arabic" w:hAnsi="Traditional Arabic" w:cs="Traditional Arabic"/>
          <w:b/>
          <w:bCs/>
          <w:color w:val="000000"/>
          <w:sz w:val="28"/>
          <w:szCs w:val="28"/>
          <w:shd w:val="clear" w:color="auto" w:fill="FFFFFF"/>
          <w:rtl/>
        </w:rPr>
        <w:t>- الثَّالِثُ: أَنْ يَكُونَ لَهُ قَوْلٌ أَوْ فِعْلٌ لَا يُمْكِنُ مَعَهُ الْعِلْمُ بِاللَّهِ –تَعَالَى-.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رَاشِدٍ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الْفَائِقِ</w:t>
      </w:r>
      <w:r>
        <w:rPr>
          <w:rFonts w:ascii="Traditional Arabic" w:hAnsi="Traditional Arabic" w:cs="Traditional Arabic"/>
          <w:b/>
          <w:bCs/>
          <w:color w:val="000000"/>
          <w:sz w:val="28"/>
          <w:szCs w:val="28"/>
          <w:shd w:val="clear" w:color="auto" w:fill="FFFFFF"/>
          <w:rtl/>
        </w:rPr>
        <w:t xml:space="preserve">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رَحِ</w:t>
      </w:r>
      <w:r>
        <w:rPr>
          <w:rFonts w:ascii="Traditional Arabic" w:hAnsi="Traditional Arabic" w:cs="Traditional Arabic"/>
          <w:b/>
          <w:bCs/>
          <w:color w:val="000000"/>
          <w:sz w:val="28"/>
          <w:szCs w:val="28"/>
          <w:shd w:val="clear" w:color="auto" w:fill="FFFFFF"/>
          <w:rtl/>
        </w:rPr>
        <w:t xml:space="preserve">مَهُ اللَّهُ- أَنَّ الْكُفْرَ خَصْلَةٌ وَاحِدَةٌ.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الْقُرَافِيُّ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الْفِرَقِ</w:t>
      </w:r>
      <w:r>
        <w:rPr>
          <w:rFonts w:ascii="Traditional Arabic" w:hAnsi="Traditional Arabic" w:cs="Traditional Arabic"/>
          <w:b/>
          <w:bCs/>
          <w:color w:val="000000"/>
          <w:sz w:val="28"/>
          <w:szCs w:val="28"/>
          <w:shd w:val="clear" w:color="auto" w:fill="FFFFFF"/>
          <w:rtl/>
        </w:rPr>
        <w:t xml:space="preserve"> 241:</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أَصْلُ الْكُفْرِ</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هُوَ انْتِهَاكٌ خَاصٌّ لِحُرْمَةِ الرُّبُوبِيَّةِ، وَيَكُونُ بِالْجَهْلِ بِاللَّهِ وَبِصِفَاتِهِ أَوْ بِالْجُرْأَةِ عَلَيْهِ.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النَّوْعُ هُوَ</w:t>
      </w:r>
      <w:r>
        <w:rPr>
          <w:rFonts w:ascii="Traditional Arabic" w:hAnsi="Traditional Arabic" w:cs="Traditional Arabic"/>
          <w:b/>
          <w:bCs/>
          <w:color w:val="000000"/>
          <w:sz w:val="28"/>
          <w:szCs w:val="28"/>
          <w:shd w:val="clear" w:color="auto" w:fill="FFFFFF"/>
          <w:rtl/>
        </w:rPr>
        <w:t xml:space="preserve"> الْمَجَالُ الصَّعْبُ، لِأَنَّ جَمِيعَ الْمَعَاصِي جُرْأَةٌ عَلَى اللَّهِ.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198" w:history="1">
        <w:r>
          <w:rPr>
            <w:rStyle w:val="Lienhypertexte"/>
            <w:rFonts w:ascii="Traditional Arabic" w:hAnsi="Traditional Arabic" w:cs="Traditional Arabic"/>
            <w:b/>
            <w:bCs/>
            <w:sz w:val="28"/>
            <w:szCs w:val="28"/>
            <w:shd w:val="clear" w:color="auto" w:fill="FFFFFF"/>
            <w:rtl/>
          </w:rPr>
          <w:t xml:space="preserve">سَوَاءٌ عَلَيْهِمُ أَأَنْذَرْتَهُمْ </w:t>
        </w:r>
        <w:r>
          <w:rPr>
            <w:rStyle w:val="Lienhypertexte"/>
            <w:rFonts w:ascii="Traditional Arabic" w:hAnsi="Traditional Arabic" w:cs="Traditional Arabic"/>
            <w:b/>
            <w:bCs/>
            <w:sz w:val="28"/>
            <w:szCs w:val="28"/>
            <w:shd w:val="clear" w:color="auto" w:fill="FFFFFF"/>
            <w:rtl/>
          </w:rPr>
          <w:t>أَمْ لَمْ تُنْذِرْهُمْ﴾</w:t>
        </w:r>
        <w:r>
          <w:rPr>
            <w:rStyle w:val="Appelnotedebasdep"/>
            <w:rFonts w:ascii="Traditional Arabic" w:hAnsi="Traditional Arabic" w:cs="Traditional Arabic"/>
            <w:b/>
            <w:bCs/>
            <w:color w:val="0000FF"/>
            <w:sz w:val="28"/>
            <w:szCs w:val="28"/>
            <w:shd w:val="clear" w:color="auto" w:fill="FFFFFF"/>
            <w:rtl/>
          </w:rPr>
          <w:footnoteReference w:id="1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خَبَرُ</w:t>
      </w:r>
      <w:r>
        <w:rPr>
          <w:rStyle w:val="apple-converted-space"/>
          <w:rFonts w:ascii="Traditional Arabic" w:hAnsi="Traditional Arabic" w:cs="Traditional Arabic"/>
          <w:b/>
          <w:bCs/>
          <w:color w:val="000000"/>
          <w:sz w:val="28"/>
          <w:szCs w:val="28"/>
          <w:shd w:val="clear" w:color="auto" w:fill="FFFFFF"/>
          <w:rtl/>
        </w:rPr>
        <w:t> ﴿</w:t>
      </w:r>
      <w:hyperlink r:id="rId199" w:history="1">
        <w:r>
          <w:rPr>
            <w:rStyle w:val="Lienhypertexte"/>
            <w:rFonts w:ascii="Traditional Arabic" w:hAnsi="Traditional Arabic" w:cs="Traditional Arabic"/>
            <w:b/>
            <w:bCs/>
            <w:sz w:val="28"/>
            <w:szCs w:val="28"/>
            <w:shd w:val="clear" w:color="auto" w:fill="FFFFFF"/>
            <w:rtl/>
          </w:rPr>
          <w:t>إِنَّ الَّذِينَ كَفَرُوا﴾</w:t>
        </w:r>
        <w:r>
          <w:rPr>
            <w:rStyle w:val="Appelnotedebasdep"/>
            <w:rFonts w:ascii="Traditional Arabic" w:hAnsi="Traditional Arabic" w:cs="Traditional Arabic"/>
            <w:b/>
            <w:bCs/>
            <w:color w:val="0000FF"/>
            <w:sz w:val="28"/>
            <w:szCs w:val="28"/>
            <w:shd w:val="clear" w:color="auto" w:fill="FFFFFF"/>
            <w:rtl/>
          </w:rPr>
          <w:footnoteReference w:id="14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وَ﴿سَوَاءٌ﴾</w:t>
      </w:r>
      <w:r>
        <w:rPr>
          <w:rStyle w:val="Appelnotedebasdep"/>
          <w:rFonts w:ascii="Traditional Arabic" w:hAnsi="Traditional Arabic" w:cs="Traditional Arabic"/>
          <w:b/>
          <w:bCs/>
          <w:color w:val="000000"/>
          <w:sz w:val="28"/>
          <w:szCs w:val="28"/>
          <w:shd w:val="clear" w:color="auto" w:fill="FFFFFF"/>
          <w:rtl/>
        </w:rPr>
        <w:footnoteReference w:id="141"/>
      </w:r>
      <w:r>
        <w:rPr>
          <w:rFonts w:ascii="Traditional Arabic" w:hAnsi="Traditional Arabic" w:cs="Traditional Arabic"/>
          <w:b/>
          <w:bCs/>
          <w:color w:val="000000"/>
          <w:sz w:val="28"/>
          <w:szCs w:val="28"/>
          <w:shd w:val="clear" w:color="auto" w:fill="FFFFFF"/>
          <w:rtl/>
        </w:rPr>
        <w:t xml:space="preserve"> اسْمٌ بِمَعْنَى الِاسْتِوَاءِ، فَهُوَ اسْمُ مَصْدَرٍ، دَلَّ عَلَى ذَلِكَ لُزُومُ إِفْرَادِهِ وَتَذْكِيرِهِ مَعَ اخْتِلَافِ مَوْصُوفَاتِهِ وَمُخْبِرَاتِهِ.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فَإِذَا أَخْبَرَ بِهِ أَوْ وَصَفَ، كَانَ ذَلِكَ كَالْمَصْدَر</w:t>
      </w:r>
      <w:r>
        <w:rPr>
          <w:rFonts w:ascii="Traditional Arabic" w:hAnsi="Traditional Arabic" w:cs="Traditional Arabic"/>
          <w:b/>
          <w:bCs/>
          <w:color w:val="000000"/>
          <w:sz w:val="28"/>
          <w:szCs w:val="28"/>
          <w:shd w:val="clear" w:color="auto" w:fill="FFFFFF"/>
          <w:rtl/>
        </w:rPr>
        <w:t>ِ فِي أَنَّ الْمُرَادَ بِهِ مَعْنَى اسْمِ الْفَاعِلِ لِقَصْدِ الْمُبَالَغَةِ.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قِيلَ: إِنَّ سَوَاءٌ اسْمٌ بِمَعْنَى الْمَثَلِ، فَيَكُونُ الْتِزَامُ إِفْرَادِهِ وَتَذْكِيرِهِ، لِأَنَّ الْمِثْلِيَّةَ لَا تَتَعَدَّدُ، وَإِنْ تَعَدَّدَ مَوْصُوفُهَا تَقُو</w:t>
      </w:r>
      <w:r>
        <w:rPr>
          <w:rFonts w:ascii="Traditional Arabic" w:hAnsi="Traditional Arabic" w:cs="Traditional Arabic"/>
          <w:b/>
          <w:bCs/>
          <w:color w:val="000000"/>
          <w:sz w:val="28"/>
          <w:szCs w:val="28"/>
          <w:shd w:val="clear" w:color="auto" w:fill="FFFFFF"/>
          <w:rtl/>
        </w:rPr>
        <w:t xml:space="preserve">لُ هُمْ رِجَالٌ سَوَاءٌ لِزَيْدٍ بِمَعْنَى مِثْلٌ لِزَيْدٍ.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وَإِنَّمَا عَدَّى سَوَاءً بِعَلَى هُنَا وَفِي غَيْرِ مَوْضِعٍ وَلَمْ يُعَلِّقْ بِعِنْدَ وَنَحْوِهَا مَعَ أَنَّهُ الْمَقْصُودُ مِنَ الِاسْتِعْلَاءِ فِي مِثْلِهِ، لِلْإِشَارَةِ إِلَى تَمَكُّنِ الِا</w:t>
      </w:r>
      <w:r>
        <w:rPr>
          <w:rFonts w:ascii="Traditional Arabic" w:hAnsi="Traditional Arabic" w:cs="Traditional Arabic"/>
          <w:b/>
          <w:bCs/>
          <w:color w:val="000000"/>
          <w:sz w:val="28"/>
          <w:szCs w:val="28"/>
          <w:shd w:val="clear" w:color="auto" w:fill="FFFFFF"/>
          <w:rtl/>
        </w:rPr>
        <w:t>سْتِوَاءِ عِنْدَ الْمُتَكَلِّمِ، وَأَنَّهُ لَا مَصْرِفَ لَهُ عَنْهُ وَلَا تَرَدُّدَ لَهُ فِيهِ فَالْمَعْنَى سَوَاءٌ عِنْدَهُمُ الْإِنْذَارُ وَعَدَمُهُ.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وَاعْلَمْ أَنَّ لِلْعَرَبِ فِي "سَوَاءٍ" اسْتِعْمَالَيْنِ: </w:t>
      </w:r>
    </w:p>
    <w:p w:rsidR="00C71854" w:rsidRDefault="00F606EC">
      <w:pPr>
        <w:jc w:val="both"/>
      </w:pPr>
      <w:r>
        <w:rPr>
          <w:rFonts w:ascii="Traditional Arabic" w:hAnsi="Traditional Arabic" w:cs="Traditional Arabic"/>
          <w:b/>
          <w:bCs/>
          <w:color w:val="000000"/>
          <w:sz w:val="28"/>
          <w:szCs w:val="28"/>
          <w:shd w:val="clear" w:color="auto" w:fill="FFFFFF"/>
          <w:rtl/>
        </w:rPr>
        <w:t>- أَحَدُهُمَا: أَنْ يَأْتُوا بِسَوَاءٍ عَلَ</w:t>
      </w:r>
      <w:r>
        <w:rPr>
          <w:rFonts w:ascii="Traditional Arabic" w:hAnsi="Traditional Arabic" w:cs="Traditional Arabic"/>
          <w:b/>
          <w:bCs/>
          <w:color w:val="000000"/>
          <w:sz w:val="28"/>
          <w:szCs w:val="28"/>
          <w:shd w:val="clear" w:color="auto" w:fill="FFFFFF"/>
          <w:rtl/>
        </w:rPr>
        <w:t>ى أَصْلِ وَضْعِهِ مِنَ الدَّلَالَةِ عَلَى مَعْنَى التَّسَاوِي فِي وَصْفٍ بَيْنَ مُتَعَدِّدٍ، فَيَقَعُ مَعَهُ سَوَاءٌ مَا يَدُلُّ عَلَى مُتَعَدِّدٍ، نَحْوَ ضَمِيرِ الْجَمْعِ فِي قَوْلِهِ –تَعَالَى-:</w:t>
      </w:r>
      <w:r>
        <w:rPr>
          <w:rStyle w:val="apple-converted-space"/>
          <w:rFonts w:ascii="Traditional Arabic" w:hAnsi="Traditional Arabic" w:cs="Traditional Arabic"/>
          <w:b/>
          <w:bCs/>
          <w:color w:val="000000"/>
          <w:sz w:val="28"/>
          <w:szCs w:val="28"/>
          <w:shd w:val="clear" w:color="auto" w:fill="FFFFFF"/>
          <w:rtl/>
        </w:rPr>
        <w:t> ﴿</w:t>
      </w:r>
      <w:hyperlink r:id="rId200" w:history="1">
        <w:r>
          <w:rPr>
            <w:rStyle w:val="Lienhypertexte"/>
            <w:rFonts w:ascii="Traditional Arabic" w:hAnsi="Traditional Arabic" w:cs="Traditional Arabic"/>
            <w:b/>
            <w:bCs/>
            <w:sz w:val="28"/>
            <w:szCs w:val="28"/>
            <w:shd w:val="clear" w:color="auto" w:fill="FFFFFF"/>
            <w:rtl/>
          </w:rPr>
          <w:t>فَهُمْ فِيهِ سَوَاءٌ﴾</w:t>
        </w:r>
        <w:r>
          <w:rPr>
            <w:rStyle w:val="Appelnotedebasdep"/>
            <w:rFonts w:ascii="Traditional Arabic" w:hAnsi="Traditional Arabic" w:cs="Traditional Arabic"/>
            <w:b/>
            <w:bCs/>
            <w:color w:val="0000FF"/>
            <w:sz w:val="28"/>
            <w:szCs w:val="28"/>
            <w:shd w:val="clear" w:color="auto" w:fill="FFFFFF"/>
            <w:rtl/>
          </w:rPr>
          <w:footnoteReference w:id="14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وَنَحْوَ الْعَطْفِ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بُثَيْنَةَ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000000"/>
          <w:sz w:val="28"/>
          <w:szCs w:val="28"/>
          <w:shd w:val="clear" w:color="auto" w:fill="FFFFFF"/>
          <w:rtl/>
        </w:rPr>
        <w:t>سَوَاءٌ عَلَيْنَا يَا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جَمِيلُ بْن</w:t>
      </w:r>
      <w:r>
        <w:rPr>
          <w:rFonts w:ascii="Traditional Arabic" w:hAnsi="Traditional Arabic" w:cs="Traditional Arabic"/>
          <w:b/>
          <w:bCs/>
          <w:color w:val="000000"/>
          <w:sz w:val="28"/>
          <w:szCs w:val="28"/>
          <w:shd w:val="clear" w:color="auto" w:fill="FFFFFF"/>
          <w:rtl/>
        </w:rPr>
        <w:t>ُ مَعْمَرٍ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إِذَا مِتَّ بَأْسَاءُ الْحَيَاةِ وَلِينُهَا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وَيَجْرِي إِعْرَابُهُ عَلَى مَا يَقْتَضِيهِ مَوْقِعُهُ مِنَ التَّرْكِيبِ. </w:t>
      </w:r>
    </w:p>
    <w:p w:rsidR="00C71854" w:rsidRDefault="00F606EC">
      <w:pPr>
        <w:jc w:val="both"/>
      </w:pPr>
      <w:r>
        <w:rPr>
          <w:rFonts w:ascii="Traditional Arabic" w:hAnsi="Traditional Arabic" w:cs="Traditional Arabic"/>
          <w:b/>
          <w:bCs/>
          <w:color w:val="000000"/>
          <w:sz w:val="28"/>
          <w:szCs w:val="28"/>
          <w:shd w:val="clear" w:color="auto" w:fill="FFFFFF"/>
          <w:rtl/>
        </w:rPr>
        <w:t>- وَثَانِيهُمَا: أَنْ يَقَعَ مَعَ هَمْزَةِ التَّسْوِيَةِ، وَمَا هِيَ إِلَّا هَمْزَةُ اسْتِفْهَامٍ كَثُرَ وُقُوعُهَا بَعْدَ كَ</w:t>
      </w:r>
      <w:r>
        <w:rPr>
          <w:rFonts w:ascii="Traditional Arabic" w:hAnsi="Traditional Arabic" w:cs="Traditional Arabic"/>
          <w:b/>
          <w:bCs/>
          <w:color w:val="000000"/>
          <w:sz w:val="28"/>
          <w:szCs w:val="28"/>
          <w:shd w:val="clear" w:color="auto" w:fill="FFFFFF"/>
          <w:rtl/>
        </w:rPr>
        <w:t>لِمَةِ سَوَاءٍ وَمَعَهَا أَمِ الْعَاطِفَةُ الَّتِي تُسَمَّى الْمُتَّصِلَةُ، كَقَوْلِهِ –تَعَالَى-:</w:t>
      </w:r>
      <w:r>
        <w:rPr>
          <w:rStyle w:val="apple-converted-space"/>
          <w:rFonts w:ascii="Traditional Arabic" w:hAnsi="Traditional Arabic" w:cs="Traditional Arabic"/>
          <w:b/>
          <w:bCs/>
          <w:color w:val="000000"/>
          <w:sz w:val="28"/>
          <w:szCs w:val="28"/>
          <w:shd w:val="clear" w:color="auto" w:fill="FFFFFF"/>
          <w:rtl/>
        </w:rPr>
        <w:t> ﴿</w:t>
      </w:r>
      <w:hyperlink r:id="rId201" w:history="1">
        <w:r>
          <w:rPr>
            <w:rStyle w:val="Lienhypertexte"/>
            <w:rFonts w:ascii="Traditional Arabic" w:hAnsi="Traditional Arabic" w:cs="Traditional Arabic"/>
            <w:b/>
            <w:bCs/>
            <w:sz w:val="28"/>
            <w:szCs w:val="28"/>
            <w:shd w:val="clear" w:color="auto" w:fill="FFFFFF"/>
            <w:rtl/>
          </w:rPr>
          <w:t>سَوَاءٌ عَلَيْنَا أَجَزِع</w:t>
        </w:r>
        <w:r>
          <w:rPr>
            <w:rStyle w:val="Lienhypertexte"/>
            <w:rFonts w:ascii="Traditional Arabic" w:hAnsi="Traditional Arabic" w:cs="Traditional Arabic"/>
            <w:b/>
            <w:bCs/>
            <w:sz w:val="28"/>
            <w:szCs w:val="28"/>
            <w:shd w:val="clear" w:color="auto" w:fill="FFFFFF"/>
            <w:rtl/>
          </w:rPr>
          <w:t>ْنَا أَمْ صَبَرْنَا﴾</w:t>
        </w:r>
        <w:r>
          <w:rPr>
            <w:rStyle w:val="Appelnotedebasdep"/>
            <w:rFonts w:ascii="Traditional Arabic" w:hAnsi="Traditional Arabic" w:cs="Traditional Arabic"/>
            <w:b/>
            <w:bCs/>
            <w:color w:val="0000FF"/>
            <w:sz w:val="28"/>
            <w:szCs w:val="28"/>
            <w:shd w:val="clear" w:color="auto" w:fill="FFFFFF"/>
            <w:rtl/>
          </w:rPr>
          <w:footnoteReference w:id="14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أَكَثَرُ اسْتِعْمَالَيْهَا وَتَرَدَّدَ النُّحَاةُ فِي إِعْرَابِهِ وَأَظْهَرُ مَا قَالُوهُ وَأَسْلَمُهُ أَنَّ (سَوَاءً) خَبَرٌ مُقَدَّمٌ وَأَنَّ الْفِعْلَ الْوَاقِعَ بَعْدَهُ مُقْتَرِنًا </w:t>
      </w:r>
      <w:r>
        <w:rPr>
          <w:rFonts w:ascii="Traditional Arabic" w:hAnsi="Traditional Arabic" w:cs="Traditional Arabic"/>
          <w:b/>
          <w:bCs/>
          <w:color w:val="000000"/>
          <w:sz w:val="28"/>
          <w:szCs w:val="28"/>
          <w:shd w:val="clear" w:color="auto" w:fill="FFFFFF"/>
          <w:rtl/>
        </w:rPr>
        <w:t>بِالْهَمْزَةِ فِي تَأْوِيلِ مُبْتَدَأٍ، لِأَنَّهُ صَارَ بِمَنْزِلَةِ الْمَصْدَرِ إِذْ تَجَرَّدَ عَنِ النِّسْبَةِ وَعَنِ الزَّمَانِ، فَالتَّقْدِيرُ فِي الْآيَةِ سَوَاءٌ عَلَيْهِمْ إِنْذَارُكَ وَعَدَمُهُ.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وَأَظْهَرُ عِنْدِي مِمَّا قَالُوهُ أَنَّ الْمُبْتَدَ</w:t>
      </w:r>
      <w:r>
        <w:rPr>
          <w:rFonts w:ascii="Traditional Arabic" w:hAnsi="Traditional Arabic" w:cs="Traditional Arabic"/>
          <w:b/>
          <w:bCs/>
          <w:color w:val="000000"/>
          <w:sz w:val="28"/>
          <w:szCs w:val="28"/>
          <w:shd w:val="clear" w:color="auto" w:fill="FFFFFF"/>
          <w:rtl/>
        </w:rPr>
        <w:t>أَ بَعْدَ سَوَاءٍ مُقَدَّرٌ يَدُلُّ عَلَيْهِ الِاسْتِفْهَامُ الْوَاقِعُ مَعَهُ وَأَنَّ التَّقْدِيرَ سَوَاءٌ جَوَابٌ:</w:t>
      </w:r>
      <w:r>
        <w:rPr>
          <w:rStyle w:val="apple-converted-space"/>
          <w:rFonts w:ascii="Traditional Arabic" w:hAnsi="Traditional Arabic" w:cs="Traditional Arabic"/>
          <w:b/>
          <w:bCs/>
          <w:color w:val="000000"/>
          <w:sz w:val="28"/>
          <w:szCs w:val="28"/>
          <w:shd w:val="clear" w:color="auto" w:fill="FFFFFF"/>
          <w:rtl/>
        </w:rPr>
        <w:t> ﴿</w:t>
      </w:r>
      <w:hyperlink r:id="rId202" w:history="1">
        <w:r>
          <w:rPr>
            <w:rStyle w:val="Lienhypertexte"/>
            <w:rFonts w:ascii="Traditional Arabic" w:hAnsi="Traditional Arabic" w:cs="Traditional Arabic"/>
            <w:b/>
            <w:bCs/>
            <w:sz w:val="28"/>
            <w:szCs w:val="28"/>
            <w:shd w:val="clear" w:color="auto" w:fill="FFFFFF"/>
            <w:rtl/>
          </w:rPr>
          <w:t>أَأَنْذَرْتَهُمْ أَمْ لَمْ تُنْذِرْهُمْ﴾</w:t>
        </w:r>
        <w:r>
          <w:rPr>
            <w:rStyle w:val="Appelnotedebasdep"/>
            <w:rFonts w:ascii="Traditional Arabic" w:hAnsi="Traditional Arabic" w:cs="Traditional Arabic"/>
            <w:b/>
            <w:bCs/>
            <w:color w:val="0000FF"/>
            <w:sz w:val="28"/>
            <w:szCs w:val="28"/>
            <w:shd w:val="clear" w:color="auto" w:fill="FFFFFF"/>
            <w:rtl/>
          </w:rPr>
          <w:footnoteReference w:id="14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يَجْرِي عَلَى نَحْوِ قَوْلِ الْقَائِلِ عَلِمْتُ أَزْيَدٌ قَائِمٌ، إِذْ تَقْدِيرُهُ: عَلِمْتُ جَوَابَ هَذَا السُّؤَالِ.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 أَنْ تَجْعَلَ سَوَاءً مُبْتَدَأً رَافِعًا لِفَاعِل</w:t>
      </w:r>
      <w:r>
        <w:rPr>
          <w:rFonts w:ascii="Traditional Arabic" w:hAnsi="Traditional Arabic" w:cs="Traditional Arabic"/>
          <w:b/>
          <w:bCs/>
          <w:color w:val="000000"/>
          <w:sz w:val="28"/>
          <w:szCs w:val="28"/>
          <w:shd w:val="clear" w:color="auto" w:fill="FFFFFF"/>
          <w:rtl/>
        </w:rPr>
        <w:t>ٍ سَدَّ مَسَدَّ الْخَبَرِ، لِأَنَّ سَوَاءً فِي مَعْنَى مُسْتَوٍ فَهُوَ فِي قُوَّةِ اسْمِ الْفَاعِلِ فَيَرْفَعُ فَاعِلًا سَادًّا مَسَدَّ خَبَرِ الْمُبْتَدَأِ وَجَوَابُ مِثْلِ هَذَا الِاسْتِفْهَامِ لَمَّا كَانَ وَاحِدًا مِنْ أَمْرَيْنِ كَانَ الْإِخْبَارُ بِا</w:t>
      </w:r>
      <w:r>
        <w:rPr>
          <w:rFonts w:ascii="Traditional Arabic" w:hAnsi="Traditional Arabic" w:cs="Traditional Arabic"/>
          <w:b/>
          <w:bCs/>
          <w:color w:val="000000"/>
          <w:sz w:val="28"/>
          <w:szCs w:val="28"/>
          <w:shd w:val="clear" w:color="auto" w:fill="FFFFFF"/>
          <w:rtl/>
        </w:rPr>
        <w:t>سْتِوَائِهِمَا عِنْدَ الْمُخْبِرِ مُشِيرًا إِلَى أَمْرَيْنِ مُتَسَاوِيَيْنِ وَلِأَجْلِ كَوْنِ الْأَصْلِ فِي خَبَرِهِ الْإِفْرَادُ كَانَ الْفِعْلُ بَعْدَ سَوَاءٍ مُؤَوَّلًا بِمَصْدَرٍ وَوَجْهُ الْأَبْلَغِيَّةِ فِيهِ أَنَّ هَذَيْنِ الْأَمْرَيْنِ لِخَفَاءِ ال</w:t>
      </w:r>
      <w:r>
        <w:rPr>
          <w:rFonts w:ascii="Traditional Arabic" w:hAnsi="Traditional Arabic" w:cs="Traditional Arabic"/>
          <w:b/>
          <w:bCs/>
          <w:color w:val="000000"/>
          <w:sz w:val="28"/>
          <w:szCs w:val="28"/>
          <w:shd w:val="clear" w:color="auto" w:fill="FFFFFF"/>
          <w:rtl/>
        </w:rPr>
        <w:t xml:space="preserve">ِاسْتِوَاءِ بَيْنَهُمَا حَتَّى لَيَسْأَلَ السَّائِلُونَ: أَفَعَلَ فُلَانٌ كَذَا وَكَذَا، فَيُقَالُ إِنَّ الْأَمْرَيْنِ سَوَاءٌ فِي عَدَمِ الِاكْتِرَاثِ بِهِمَا وَعَدَمِ تَطَلُّبِ الْجَوَابِ عَلَى الِاسْتِفْهَامِ مِنْ أَحَدِهِمَا؛ </w:t>
      </w:r>
      <w:r>
        <w:rPr>
          <w:rFonts w:ascii="Traditional Arabic" w:hAnsi="Traditional Arabic" w:cs="Traditional Arabic"/>
          <w:b/>
          <w:bCs/>
          <w:color w:val="000000"/>
          <w:sz w:val="28"/>
          <w:szCs w:val="28"/>
          <w:shd w:val="clear" w:color="auto" w:fill="FFFFFF"/>
          <w:rtl/>
        </w:rPr>
        <w:lastRenderedPageBreak/>
        <w:t>فَيَكُونُ قَوْلُهُ –تَعَال</w:t>
      </w:r>
      <w:r>
        <w:rPr>
          <w:rFonts w:ascii="Traditional Arabic" w:hAnsi="Traditional Arabic" w:cs="Traditional Arabic"/>
          <w:b/>
          <w:bCs/>
          <w:color w:val="000000"/>
          <w:sz w:val="28"/>
          <w:szCs w:val="28"/>
          <w:shd w:val="clear" w:color="auto" w:fill="FFFFFF"/>
          <w:rtl/>
        </w:rPr>
        <w:t>َى-:</w:t>
      </w:r>
      <w:r>
        <w:rPr>
          <w:rStyle w:val="apple-converted-space"/>
          <w:rFonts w:ascii="Traditional Arabic" w:hAnsi="Traditional Arabic" w:cs="Traditional Arabic"/>
          <w:b/>
          <w:bCs/>
          <w:color w:val="000000"/>
          <w:sz w:val="28"/>
          <w:szCs w:val="28"/>
          <w:shd w:val="clear" w:color="auto" w:fill="FFFFFF"/>
          <w:rtl/>
        </w:rPr>
        <w:t> ﴿</w:t>
      </w:r>
      <w:hyperlink r:id="rId203" w:history="1">
        <w:r>
          <w:rPr>
            <w:rStyle w:val="Lienhypertexte"/>
            <w:rFonts w:ascii="Traditional Arabic" w:hAnsi="Traditional Arabic" w:cs="Traditional Arabic"/>
            <w:b/>
            <w:bCs/>
            <w:sz w:val="28"/>
            <w:szCs w:val="28"/>
            <w:shd w:val="clear" w:color="auto" w:fill="FFFFFF"/>
            <w:rtl/>
          </w:rPr>
          <w:t>سَوَاءٌ عَلَيْهِمُ أَأَنْذَرْتَهُمُ﴾</w:t>
        </w:r>
        <w:r>
          <w:rPr>
            <w:rStyle w:val="Appelnotedebasdep"/>
            <w:rFonts w:ascii="Traditional Arabic" w:hAnsi="Traditional Arabic" w:cs="Traditional Arabic"/>
            <w:b/>
            <w:bCs/>
            <w:color w:val="0000FF"/>
            <w:sz w:val="28"/>
            <w:szCs w:val="28"/>
            <w:shd w:val="clear" w:color="auto" w:fill="FFFFFF"/>
            <w:rtl/>
          </w:rPr>
          <w:footnoteReference w:id="14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مُشِيرًا إِلَى أَنَّ النَّاسَ لِتَعَجُّبِهِمْ فِي دَوَ</w:t>
      </w:r>
      <w:r>
        <w:rPr>
          <w:rFonts w:ascii="Traditional Arabic" w:hAnsi="Traditional Arabic" w:cs="Traditional Arabic"/>
          <w:b/>
          <w:bCs/>
          <w:color w:val="000000"/>
          <w:sz w:val="28"/>
          <w:szCs w:val="28"/>
          <w:shd w:val="clear" w:color="auto" w:fill="FFFFFF"/>
          <w:rtl/>
        </w:rPr>
        <w:t>امِ الْكُفَّارِ عَلَى كُفْرِهِمْ مَعَ مَا جَاءَهُمْ مِنَ الْآيَاتِ بِحَيْثُ يَسْأَلُ السَّائِلُونَ أَأَنْذَرَهُمُ النَّبِيُّ أَمْ لَمْ يُنْذِرْهُمْ مُتَيَقِّنِينَ أَنَّهُ لَوْ أَنْذَرَهُمْ لَمَا تَرَدَّدُوا فِي الْإِيمَانِ، فَقِيلَ: إِنَّهُمْ سَوَاءٌ عَلَي</w:t>
      </w:r>
      <w:r>
        <w:rPr>
          <w:rFonts w:ascii="Traditional Arabic" w:hAnsi="Traditional Arabic" w:cs="Traditional Arabic"/>
          <w:b/>
          <w:bCs/>
          <w:color w:val="000000"/>
          <w:sz w:val="28"/>
          <w:szCs w:val="28"/>
          <w:shd w:val="clear" w:color="auto" w:fill="FFFFFF"/>
          <w:rtl/>
        </w:rPr>
        <w:t xml:space="preserve">ْهِمْ جَوَابُ تَسَاؤُلِ النَّاسِ عَنْ إِحْدَى الْأَمْرَيْنِ.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وَبِهَذَا انْتَفَى جَمِيعُ التَّكَلُّفَاتِ الَّتِي فَرَضَهَا النُّحَاةُ هُنَا وَنَبْرَأُ مِمَّا وَرَدَ عَلَيْهَا مِنَ الْأَبْحَاثِ كَكَوْنِ الْهَمْزَةِ خَارِجَةً عَنْ مَعْنَى الِاسْتِفْهَامِ، وَ</w:t>
      </w:r>
      <w:r>
        <w:rPr>
          <w:rFonts w:ascii="Traditional Arabic" w:hAnsi="Traditional Arabic" w:cs="Traditional Arabic"/>
          <w:b/>
          <w:bCs/>
          <w:color w:val="000000"/>
          <w:sz w:val="28"/>
          <w:szCs w:val="28"/>
          <w:shd w:val="clear" w:color="auto" w:fill="FFFFFF"/>
          <w:rtl/>
        </w:rPr>
        <w:t>كَيْفَ يَصِحُّ عَمَلَ مَا بَعْدَ الِاسْتِفْهَامِ فِيمَا قَبْلَهُ إِذَا أُعْرِبَ سَوَاءٌ خَبَرًا وَالْفِعْلُ بَعْدَ الْهَمْزَةِ مُبْتَدَأً مُجَرَّدًا عَنِ الزَّمَانِ، وَكَكَوْنِ الْفِعْلِ مُرَادًا مِنْهُ مُجَرَّدُ الْحَدَثِ، وَكَدَعْوَى كَوْنِ الْهَمْزَةِ ف</w:t>
      </w:r>
      <w:r>
        <w:rPr>
          <w:rFonts w:ascii="Traditional Arabic" w:hAnsi="Traditional Arabic" w:cs="Traditional Arabic"/>
          <w:b/>
          <w:bCs/>
          <w:color w:val="000000"/>
          <w:sz w:val="28"/>
          <w:szCs w:val="28"/>
          <w:shd w:val="clear" w:color="auto" w:fill="FFFFFF"/>
          <w:rtl/>
        </w:rPr>
        <w:t>ِي التَّسْوِيَةِ مَجَازًا بِعَلَاقَةِ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اللُّزُومِ، وَكَوْنِ (أَمْ) بِمَعْنَى الْوَاوِ لِيَكُونَ الْكَلَامُ لِشَيْئَيْنِ لَا لِأَحَدِ شَيْئَيْنِ وَنَحْوُ ذَلِكَ، وَلَا نَحْتَاجُ إِلَى تَكَلُّفِ الْجَوَابِ عَنِ الْإِيرَادِ الَّذِي أُورِدَ عَلَى جَعْلِ الْهَمْ</w:t>
      </w:r>
      <w:r>
        <w:rPr>
          <w:rFonts w:ascii="Traditional Arabic" w:hAnsi="Traditional Arabic" w:cs="Traditional Arabic"/>
          <w:b/>
          <w:bCs/>
          <w:color w:val="000000"/>
          <w:sz w:val="28"/>
          <w:szCs w:val="28"/>
          <w:shd w:val="clear" w:color="auto" w:fill="FFFFFF"/>
          <w:rtl/>
        </w:rPr>
        <w:t xml:space="preserve">زَةِ بِمَعْنَى سَوَاءٍ إِذْ يُؤَوَّلُ إِلَى مَعْنَى اسْتَوَى الْإِنْذَارُ وَعَدَمُهُ عِنْدَهُمْ سَوَاءٌ، فَيَكُونُ تَكْرَارًا خَالِيًا مِنَ الْفَائِدَةِ.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فَيُجَابُ بِمَا نُقِلَ عَنْ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أَنَّهُ قَالَ: مَعْنَاهُ: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الْإِنْذَارَ </w:t>
      </w:r>
      <w:r>
        <w:rPr>
          <w:rFonts w:ascii="Traditional Arabic" w:hAnsi="Traditional Arabic" w:cs="Traditional Arabic"/>
          <w:b/>
          <w:bCs/>
          <w:color w:val="800080"/>
          <w:sz w:val="28"/>
          <w:szCs w:val="28"/>
          <w:shd w:val="clear" w:color="auto" w:fill="FFFFFF"/>
          <w:rtl/>
        </w:rPr>
        <w:t>وَعَدَمَهُ الْمُسْتَوِيَيْنِ فِي عِلْمِ الْمُخَاطَبِ هُمَا مُسْتَوِيَانِ فِي عَدَمِ النَّفْعِ</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فَاخْتَلَفَتْ جِهَةُ الْمُسَاوَاةِ، كَمَا نَقَلَهُ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شَرْحِ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وَيَتَعَيَّنُ إِعْرَابُ سَوَاءٍ فِي مِثْلِهِ مُبْتَدَأً وَالْخَبَرُ</w:t>
      </w:r>
      <w:r>
        <w:rPr>
          <w:rFonts w:ascii="Traditional Arabic" w:hAnsi="Traditional Arabic" w:cs="Traditional Arabic"/>
          <w:b/>
          <w:bCs/>
          <w:color w:val="000000"/>
          <w:sz w:val="28"/>
          <w:szCs w:val="28"/>
          <w:shd w:val="clear" w:color="auto" w:fill="FFFFFF"/>
          <w:rtl/>
        </w:rPr>
        <w:t xml:space="preserve"> مَحْذُوفٌ دَلَّ عَلَيْهِ الِاسْتِفْهَامُ تَقْدِيرُهُ جَوَابُ هَذَا الِاسْتِفْهَامِ، فَسَوَاءٌ فِي الْآيَةِ مُبْتَدَأٌ ثَانٍ، وَالْجُمْلَةُ خَبَرٌ</w:t>
      </w:r>
      <w:r>
        <w:rPr>
          <w:rStyle w:val="apple-converted-space"/>
          <w:rFonts w:ascii="Traditional Arabic" w:hAnsi="Traditional Arabic" w:cs="Traditional Arabic"/>
          <w:b/>
          <w:bCs/>
          <w:color w:val="000000"/>
          <w:sz w:val="28"/>
          <w:szCs w:val="28"/>
          <w:shd w:val="clear" w:color="auto" w:fill="FFFFFF"/>
          <w:rtl/>
        </w:rPr>
        <w:t> ﴿</w:t>
      </w:r>
      <w:hyperlink r:id="rId204" w:history="1">
        <w:r>
          <w:rPr>
            <w:rStyle w:val="Lienhypertexte"/>
            <w:rFonts w:ascii="Traditional Arabic" w:hAnsi="Traditional Arabic" w:cs="Traditional Arabic"/>
            <w:b/>
            <w:bCs/>
            <w:sz w:val="28"/>
            <w:szCs w:val="28"/>
            <w:shd w:val="clear" w:color="auto" w:fill="FFFFFF"/>
            <w:rtl/>
          </w:rPr>
          <w:t>الَّذِينَ كَفَرُوا﴾</w:t>
        </w:r>
        <w:r>
          <w:rPr>
            <w:rStyle w:val="Appelnotedebasdep"/>
            <w:rFonts w:ascii="Traditional Arabic" w:hAnsi="Traditional Arabic" w:cs="Traditional Arabic"/>
            <w:b/>
            <w:bCs/>
            <w:color w:val="0000FF"/>
            <w:sz w:val="28"/>
            <w:szCs w:val="28"/>
            <w:shd w:val="clear" w:color="auto" w:fill="FFFFFF"/>
            <w:rtl/>
          </w:rPr>
          <w:footnoteReference w:id="14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وَدَعْ عَنْكَ كُلَّ مَا خَاضَ فِيهِ الْكَاتِبُونَ عَلَى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وَحَرْفُ (عَلَى) الَّذِي يُلَازِمُ كَلِمَةَ سَوَاءً غَالِبًا هُوَ لِلِاسْتِعْلَاءِ الْمَجَازِيِّ.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الْمُرَادِ بِهِ:</w:t>
      </w:r>
      <w:r>
        <w:rPr>
          <w:rFonts w:ascii="Traditional Arabic" w:hAnsi="Traditional Arabic" w:cs="Traditional Arabic"/>
          <w:b/>
          <w:bCs/>
          <w:color w:val="000000"/>
          <w:sz w:val="28"/>
          <w:szCs w:val="28"/>
          <w:shd w:val="clear" w:color="auto" w:fill="FFFFFF"/>
          <w:rtl/>
        </w:rPr>
        <w:t xml:space="preserve"> التَّمَكُّنُ أَيْ إِنَّ هَذَا الِاسْتِوَاءَ مُتَمَكِّنٌ مِنْهُمْ لَا يَزُولُ عَنْ نُفُوسِهِم،ْ وَلِذَلِكَ قَدْ يَجِيءُ بَعْضُ الظُّرُوفِ فِي مَوْضِعِ عَلَى مَعَ كَلِمَةِ سَوَاءٍ مِثْلَ عِنْدَ، وَلَدَى.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الشَّغْبِ الْعَبْسِيُّ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لَا تَعْذِلِي ف</w:t>
      </w:r>
      <w:r>
        <w:rPr>
          <w:rFonts w:ascii="Traditional Arabic" w:hAnsi="Traditional Arabic" w:cs="Traditional Arabic"/>
          <w:b/>
          <w:bCs/>
          <w:color w:val="000000"/>
          <w:sz w:val="28"/>
          <w:szCs w:val="28"/>
          <w:shd w:val="clear" w:color="auto" w:fill="FFFFFF"/>
          <w:rtl/>
        </w:rPr>
        <w:t>ِي جُنْدُجٍ إِنَّ جُنْدُجًـــــــــــــــا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وَلَيْثَ كَفِرَّيْنٍ لَدَيَّ سَــــــــــــــــــــــــوَاءُ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وَسَيَأْتِي تَحْقِيقٌ لِنَظِيرِ هَذَا التَّرْكِيبِ عِنْدَ قَوْلِهِ –تَعَالَى- فِي سُورَةِ الْأَعْرَافِ:</w:t>
      </w:r>
      <w:r>
        <w:rPr>
          <w:rStyle w:val="apple-converted-space"/>
          <w:rFonts w:ascii="Traditional Arabic" w:hAnsi="Traditional Arabic" w:cs="Traditional Arabic"/>
          <w:b/>
          <w:bCs/>
          <w:color w:val="000000"/>
          <w:sz w:val="28"/>
          <w:szCs w:val="28"/>
          <w:shd w:val="clear" w:color="auto" w:fill="FFFFFF"/>
          <w:rtl/>
        </w:rPr>
        <w:t> ﴿</w:t>
      </w:r>
      <w:hyperlink r:id="rId205" w:history="1">
        <w:r>
          <w:rPr>
            <w:rStyle w:val="Lienhypertexte"/>
            <w:rFonts w:ascii="Traditional Arabic" w:hAnsi="Traditional Arabic" w:cs="Traditional Arabic"/>
            <w:b/>
            <w:bCs/>
            <w:sz w:val="28"/>
            <w:szCs w:val="28"/>
            <w:shd w:val="clear" w:color="auto" w:fill="FFFFFF"/>
            <w:rtl/>
          </w:rPr>
          <w:t>سَوَاءٌ عَلَيْكُمْ أَدَعَوْتُمُوهُمْ أَمْ أَنْتُمْ صَامِتُونَ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47"/>
      </w:r>
      <w:r>
        <w:rPr>
          <w:rFonts w:ascii="Traditional Arabic" w:hAnsi="Traditional Arabic" w:cs="Traditional Arabic"/>
          <w:b/>
          <w:bCs/>
          <w:color w:val="000000"/>
          <w:sz w:val="28"/>
          <w:szCs w:val="28"/>
          <w:shd w:val="clear" w:color="auto" w:fill="FFFFFF"/>
          <w:rtl/>
        </w:rPr>
        <w:t>، وَقَرَأَ</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كَثِيرٍ:</w:t>
      </w:r>
      <w:r>
        <w:rPr>
          <w:rStyle w:val="apple-converted-space"/>
          <w:rFonts w:ascii="Traditional Arabic" w:hAnsi="Traditional Arabic" w:cs="Traditional Arabic"/>
          <w:b/>
          <w:bCs/>
          <w:color w:val="000000"/>
          <w:sz w:val="28"/>
          <w:szCs w:val="28"/>
          <w:shd w:val="clear" w:color="auto" w:fill="FFFFFF"/>
          <w:rtl/>
        </w:rPr>
        <w:t> ﴿</w:t>
      </w:r>
      <w:hyperlink r:id="rId206" w:history="1">
        <w:r>
          <w:rPr>
            <w:rStyle w:val="Lienhypertexte"/>
            <w:rFonts w:ascii="Traditional Arabic" w:hAnsi="Traditional Arabic" w:cs="Traditional Arabic"/>
            <w:b/>
            <w:bCs/>
            <w:sz w:val="28"/>
            <w:szCs w:val="28"/>
            <w:shd w:val="clear" w:color="auto" w:fill="FFFFFF"/>
            <w:rtl/>
          </w:rPr>
          <w:t>أَأَنْذَرْتَهُمْ﴾</w:t>
        </w:r>
        <w:r>
          <w:rPr>
            <w:rStyle w:val="Appelnotedebasdep"/>
            <w:rFonts w:ascii="Traditional Arabic" w:hAnsi="Traditional Arabic" w:cs="Traditional Arabic"/>
            <w:b/>
            <w:bCs/>
            <w:color w:val="0000FF"/>
            <w:sz w:val="28"/>
            <w:szCs w:val="28"/>
            <w:shd w:val="clear" w:color="auto" w:fill="FFFFFF"/>
            <w:rtl/>
          </w:rPr>
          <w:footnoteReference w:id="14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بِهَمْزَتَيْنِ أَوَّلُهُمَا مُحَقَّقَةٌ وَالثَّانِيَةُ مُسَهَّلَةٌ.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وَقَرَأَ</w:t>
      </w:r>
      <w:r>
        <w:rPr>
          <w:rStyle w:val="apple-converted-space"/>
          <w:rFonts w:ascii="Traditional Arabic" w:hAnsi="Traditional Arabic" w:cs="Traditional Arabic"/>
          <w:b/>
          <w:bCs/>
          <w:color w:val="000000"/>
          <w:sz w:val="28"/>
          <w:szCs w:val="28"/>
          <w:shd w:val="clear" w:color="auto" w:fill="FFFFFF"/>
          <w:rtl/>
        </w:rPr>
        <w:t> </w:t>
      </w:r>
      <w:hyperlink r:id="rId207" w:history="1">
        <w:r>
          <w:rPr>
            <w:rStyle w:val="Lienhypertexte"/>
            <w:rFonts w:ascii="Traditional Arabic" w:hAnsi="Traditional Arabic" w:cs="Traditional Arabic"/>
            <w:b/>
            <w:bCs/>
            <w:color w:val="800000"/>
            <w:sz w:val="28"/>
            <w:szCs w:val="28"/>
            <w:shd w:val="clear" w:color="auto" w:fill="FFFFFF"/>
            <w:rtl/>
          </w:rPr>
          <w:t>قَالُونُ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نَافِعٍ</w:t>
      </w:r>
      <w:r>
        <w:rPr>
          <w:rStyle w:val="apple-converted-space"/>
          <w:rFonts w:ascii="Traditional Arabic" w:hAnsi="Traditional Arabic" w:cs="Traditional Arabic"/>
          <w:b/>
          <w:bCs/>
          <w:color w:val="000000"/>
          <w:sz w:val="28"/>
          <w:szCs w:val="28"/>
          <w:shd w:val="clear" w:color="auto" w:fill="FFFFFF"/>
          <w:rtl/>
        </w:rPr>
        <w:t> </w:t>
      </w:r>
      <w:hyperlink r:id="rId208" w:history="1">
        <w:r>
          <w:rPr>
            <w:rStyle w:val="Lienhypertexte"/>
            <w:rFonts w:ascii="Traditional Arabic" w:hAnsi="Traditional Arabic" w:cs="Traditional Arabic"/>
            <w:b/>
            <w:bCs/>
            <w:color w:val="800000"/>
            <w:sz w:val="28"/>
            <w:szCs w:val="28"/>
            <w:shd w:val="clear" w:color="auto" w:fill="FFFFFF"/>
            <w:rtl/>
          </w:rPr>
          <w:t>وَوِرَشٍ</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عَنْهُ فِي رِوَايَةِ الْبَغْدَادِيِّينَ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وَأَبُو عَمْرٍو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وَأَبُو جَعْفَرٍ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كَذَلِكَ مَعَ إِدْخَالِ أَلِفٍ بَيْنَ الْهَمْزَتَيْنِ، وَكِلْتَا الْقِرَاءَتَيْنِ لُغَةٌ حِجَازِيَّةٌ.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وَقَرَأَهُ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حَمْزَةُ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وَعَاصِمٌ</w:t>
      </w:r>
      <w:r>
        <w:rPr>
          <w:rStyle w:val="apple-converted-space"/>
          <w:rFonts w:ascii="Traditional Arabic" w:hAnsi="Traditional Arabic" w:cs="Traditional Arabic"/>
          <w:b/>
          <w:bCs/>
          <w:color w:val="000000"/>
          <w:sz w:val="28"/>
          <w:szCs w:val="28"/>
          <w:shd w:val="clear" w:color="auto" w:fill="FFFFFF"/>
          <w:rtl/>
        </w:rPr>
        <w:t> </w:t>
      </w:r>
      <w:hyperlink r:id="rId209" w:history="1">
        <w:r>
          <w:rPr>
            <w:rStyle w:val="Lienhypertexte"/>
            <w:rFonts w:ascii="Traditional Arabic" w:hAnsi="Traditional Arabic" w:cs="Traditional Arabic"/>
            <w:b/>
            <w:bCs/>
            <w:color w:val="800000"/>
            <w:sz w:val="28"/>
            <w:szCs w:val="28"/>
            <w:shd w:val="clear" w:color="auto" w:fill="FFFFFF"/>
            <w:rtl/>
          </w:rPr>
          <w:t>وَالْكِسَائِيُّ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بِتَحْقِيقِ الْهَمْزَتَيْنِ </w:t>
      </w:r>
      <w:r>
        <w:rPr>
          <w:rFonts w:ascii="Traditional Arabic" w:hAnsi="Traditional Arabic" w:cs="Traditional Arabic"/>
          <w:b/>
          <w:bCs/>
          <w:color w:val="000000"/>
          <w:sz w:val="28"/>
          <w:szCs w:val="28"/>
          <w:shd w:val="clear" w:color="auto" w:fill="FFFFFF"/>
          <w:rtl/>
        </w:rPr>
        <w:t>وَهِيَ لُغَةُ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تَمِيمٍ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وَرَوَى أَهْلُ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مِصْرَ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210" w:history="1">
        <w:r>
          <w:rPr>
            <w:rStyle w:val="Lienhypertexte"/>
            <w:rFonts w:ascii="Traditional Arabic" w:hAnsi="Traditional Arabic" w:cs="Traditional Arabic"/>
            <w:b/>
            <w:bCs/>
            <w:color w:val="800000"/>
            <w:sz w:val="28"/>
            <w:szCs w:val="28"/>
            <w:shd w:val="clear" w:color="auto" w:fill="FFFFFF"/>
            <w:rtl/>
          </w:rPr>
          <w:t>وَرْشٍ</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إِبْدَالَ الْهَمْزَةِ الثَّانِيَةِ أَلِفًا.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211"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لَحْنٌ، وَهَذَا يُضَعِّفُ رِوَايَةَ الْمِصْرِيِّينَ عَنْ</w:t>
      </w:r>
      <w:r>
        <w:rPr>
          <w:rStyle w:val="apple-converted-space"/>
          <w:rFonts w:ascii="Traditional Arabic" w:hAnsi="Traditional Arabic" w:cs="Traditional Arabic"/>
          <w:b/>
          <w:bCs/>
          <w:color w:val="000000"/>
          <w:sz w:val="28"/>
          <w:szCs w:val="28"/>
          <w:shd w:val="clear" w:color="auto" w:fill="FFFFFF"/>
          <w:rtl/>
        </w:rPr>
        <w:t> </w:t>
      </w:r>
      <w:hyperlink r:id="rId212" w:history="1">
        <w:r>
          <w:rPr>
            <w:rStyle w:val="Lienhypertexte"/>
            <w:rFonts w:ascii="Traditional Arabic" w:hAnsi="Traditional Arabic" w:cs="Traditional Arabic"/>
            <w:b/>
            <w:bCs/>
            <w:color w:val="800000"/>
            <w:sz w:val="28"/>
            <w:szCs w:val="28"/>
            <w:shd w:val="clear" w:color="auto" w:fill="FFFFFF"/>
            <w:rtl/>
          </w:rPr>
          <w:t>وَرْشٍ،</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وَهَذَا اخْتِلَافٌ فِي كَيْفِيَّةِ الْأَدَاءِ فَلَا يُنَافِي التَّوَاتُرَ.</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213" w:history="1">
        <w:r>
          <w:rPr>
            <w:rStyle w:val="Lienhypertexte"/>
            <w:rFonts w:ascii="Arabic Typesetting" w:hAnsi="Arabic Typesetting" w:cs="Arabic Typesetting"/>
            <w:b/>
            <w:bCs/>
            <w:color w:val="auto"/>
            <w:sz w:val="40"/>
            <w:szCs w:val="40"/>
            <w:shd w:val="clear" w:color="auto" w:fill="FFFFFF"/>
            <w:rtl/>
          </w:rPr>
          <w:t>لَا يُؤْمِنُونَ﴾</w:t>
        </w:r>
        <w:r>
          <w:rPr>
            <w:rStyle w:val="Appelnotedebasdep"/>
            <w:rFonts w:ascii="Arabic Typesetting" w:hAnsi="Arabic Typesetting" w:cs="Arabic Typesetting"/>
            <w:b/>
            <w:bCs/>
            <w:sz w:val="40"/>
            <w:szCs w:val="40"/>
            <w:shd w:val="clear" w:color="auto" w:fill="FFFFFF"/>
            <w:rtl/>
          </w:rPr>
          <w:footnoteReference w:id="149"/>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shd w:val="clear" w:color="auto" w:fill="FFFFFF"/>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الْأَظْهَرُ أَنَّ هَاتِهِ الْجُمْلَةَ مَسُوقَةٌ لِتَقْرِيرِ مَعْنَى الْجُمْلَةِ الَّتِي</w:t>
      </w:r>
      <w:r>
        <w:rPr>
          <w:rFonts w:ascii="Traditional Arabic" w:hAnsi="Traditional Arabic" w:cs="Traditional Arabic"/>
          <w:b/>
          <w:bCs/>
          <w:color w:val="000000"/>
          <w:sz w:val="28"/>
          <w:szCs w:val="28"/>
          <w:shd w:val="clear" w:color="auto" w:fill="FFFFFF"/>
          <w:rtl/>
        </w:rPr>
        <w:t xml:space="preserve"> قَبْلَهَا، وَهِيَ:</w:t>
      </w:r>
      <w:r>
        <w:rPr>
          <w:rStyle w:val="apple-converted-space"/>
          <w:rFonts w:ascii="Traditional Arabic" w:hAnsi="Traditional Arabic" w:cs="Traditional Arabic"/>
          <w:b/>
          <w:bCs/>
          <w:color w:val="000000"/>
          <w:sz w:val="28"/>
          <w:szCs w:val="28"/>
          <w:shd w:val="clear" w:color="auto" w:fill="FFFFFF"/>
          <w:rtl/>
        </w:rPr>
        <w:t> ﴿</w:t>
      </w:r>
      <w:hyperlink r:id="rId214" w:history="1">
        <w:r>
          <w:rPr>
            <w:rStyle w:val="Lienhypertexte"/>
            <w:rFonts w:ascii="Traditional Arabic" w:hAnsi="Traditional Arabic" w:cs="Traditional Arabic"/>
            <w:b/>
            <w:bCs/>
            <w:sz w:val="28"/>
            <w:szCs w:val="28"/>
            <w:shd w:val="clear" w:color="auto" w:fill="FFFFFF"/>
            <w:rtl/>
          </w:rPr>
          <w:t>سَوَاءٌ عَلَيْهِمُ أَأَنْذَرْتَهُمْ﴾</w:t>
        </w:r>
        <w:r>
          <w:rPr>
            <w:rStyle w:val="Appelnotedebasdep"/>
            <w:rFonts w:ascii="Traditional Arabic" w:hAnsi="Traditional Arabic" w:cs="Traditional Arabic"/>
            <w:b/>
            <w:bCs/>
            <w:color w:val="0000FF"/>
            <w:sz w:val="28"/>
            <w:szCs w:val="28"/>
            <w:shd w:val="clear" w:color="auto" w:fill="FFFFFF"/>
            <w:rtl/>
          </w:rPr>
          <w:footnoteReference w:id="15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فَلَكَ أَنْ تَجْعَلَهَا خَبَرًا ثَانِيًا </w:t>
      </w:r>
      <w:r>
        <w:rPr>
          <w:rFonts w:ascii="Traditional Arabic" w:hAnsi="Traditional Arabic" w:cs="Traditional Arabic"/>
          <w:b/>
          <w:bCs/>
          <w:color w:val="000000"/>
          <w:sz w:val="28"/>
          <w:szCs w:val="28"/>
          <w:shd w:val="clear" w:color="auto" w:fill="FFFFFF"/>
          <w:rtl/>
        </w:rPr>
        <w:t>عَنْ "إِنَّ" وَاسْتِفَادَةُ التَّأْكِيدِ مِنَ السِّيَاقِ وَلَكَ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تَجْعَلَهَا تَأْكِيدًا وَعَلَى الْوَجْهَيْنِ فَقَدْ فُصِّلَتْ إِمَّا جَوَازًا عَلَى الْأَوَّلِ وَإِمَّا وُجُوبًا عَلَى الثَّانِي، وَقَدْ فَرَضُوا فِي إِعْرَابِهَا وُجُوهًا أُخَرَ لَا نُكْ</w:t>
      </w:r>
      <w:r>
        <w:rPr>
          <w:rFonts w:ascii="Traditional Arabic" w:hAnsi="Traditional Arabic" w:cs="Traditional Arabic"/>
          <w:b/>
          <w:bCs/>
          <w:color w:val="000000"/>
          <w:sz w:val="28"/>
          <w:szCs w:val="28"/>
          <w:shd w:val="clear" w:color="auto" w:fill="FFFFFF"/>
          <w:rtl/>
        </w:rPr>
        <w:t xml:space="preserve">ثِرُ بِهَا لِضَعْفِهَا.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جَوَّزَ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جَعْلَ جُمْلَةِ:</w:t>
      </w:r>
      <w:r>
        <w:rPr>
          <w:rStyle w:val="apple-converted-space"/>
          <w:rFonts w:ascii="Traditional Arabic" w:hAnsi="Traditional Arabic" w:cs="Traditional Arabic"/>
          <w:b/>
          <w:bCs/>
          <w:color w:val="000000"/>
          <w:sz w:val="28"/>
          <w:szCs w:val="28"/>
          <w:shd w:val="clear" w:color="auto" w:fill="FFFFFF"/>
          <w:rtl/>
        </w:rPr>
        <w:t> ﴿</w:t>
      </w:r>
      <w:hyperlink r:id="rId215" w:history="1">
        <w:r>
          <w:rPr>
            <w:rStyle w:val="Lienhypertexte"/>
            <w:rFonts w:ascii="Traditional Arabic" w:hAnsi="Traditional Arabic" w:cs="Traditional Arabic"/>
            <w:b/>
            <w:bCs/>
            <w:sz w:val="28"/>
            <w:szCs w:val="28"/>
            <w:shd w:val="clear" w:color="auto" w:fill="FFFFFF"/>
            <w:rtl/>
          </w:rPr>
          <w:t xml:space="preserve">سَوَاءٌ عَلَيْهِمُ أَأَنْذَرْتَهُمْ أَمْ لَمْ </w:t>
        </w:r>
        <w:r>
          <w:rPr>
            <w:rStyle w:val="Lienhypertexte"/>
            <w:rFonts w:ascii="Traditional Arabic" w:hAnsi="Traditional Arabic" w:cs="Traditional Arabic"/>
            <w:b/>
            <w:bCs/>
            <w:sz w:val="28"/>
            <w:szCs w:val="28"/>
            <w:shd w:val="clear" w:color="auto" w:fill="FFFFFF"/>
            <w:rtl/>
          </w:rPr>
          <w:t>تُنْذِرْهُمْ﴾</w:t>
        </w:r>
        <w:r>
          <w:rPr>
            <w:rStyle w:val="Appelnotedebasdep"/>
            <w:rFonts w:ascii="Traditional Arabic" w:hAnsi="Traditional Arabic" w:cs="Traditional Arabic"/>
            <w:b/>
            <w:bCs/>
            <w:color w:val="0000FF"/>
            <w:sz w:val="28"/>
            <w:szCs w:val="28"/>
            <w:shd w:val="clear" w:color="auto" w:fill="FFFFFF"/>
            <w:rtl/>
          </w:rPr>
          <w:footnoteReference w:id="15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اعْتِرَاضًا لِجُمْلَةِ:</w:t>
      </w:r>
      <w:r>
        <w:rPr>
          <w:rStyle w:val="apple-converted-space"/>
          <w:rFonts w:ascii="Traditional Arabic" w:hAnsi="Traditional Arabic" w:cs="Traditional Arabic"/>
          <w:b/>
          <w:bCs/>
          <w:color w:val="000000"/>
          <w:sz w:val="28"/>
          <w:szCs w:val="28"/>
          <w:shd w:val="clear" w:color="auto" w:fill="FFFFFF"/>
          <w:rtl/>
        </w:rPr>
        <w:t> ﴿</w:t>
      </w:r>
      <w:hyperlink r:id="rId216" w:history="1">
        <w:r>
          <w:rPr>
            <w:rStyle w:val="Lienhypertexte"/>
            <w:rFonts w:ascii="Traditional Arabic" w:hAnsi="Traditional Arabic" w:cs="Traditional Arabic"/>
            <w:b/>
            <w:bCs/>
            <w:sz w:val="28"/>
            <w:szCs w:val="28"/>
            <w:shd w:val="clear" w:color="auto" w:fill="FFFFFF"/>
            <w:rtl/>
          </w:rPr>
          <w:t>لَا يُؤْمِنُونَ﴾</w:t>
        </w:r>
        <w:r>
          <w:rPr>
            <w:rStyle w:val="Appelnotedebasdep"/>
            <w:rFonts w:ascii="Traditional Arabic" w:hAnsi="Traditional Arabic" w:cs="Traditional Arabic"/>
            <w:b/>
            <w:bCs/>
            <w:color w:val="0000FF"/>
            <w:sz w:val="28"/>
            <w:szCs w:val="28"/>
            <w:shd w:val="clear" w:color="auto" w:fill="FFFFFF"/>
            <w:rtl/>
          </w:rPr>
          <w:footnoteReference w:id="15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مَرْجُوحٌ لَمْ يَرْتَضِ</w:t>
      </w:r>
      <w:r>
        <w:rPr>
          <w:rFonts w:ascii="Traditional Arabic" w:hAnsi="Traditional Arabic" w:cs="Traditional Arabic"/>
          <w:b/>
          <w:bCs/>
          <w:color w:val="000000"/>
          <w:sz w:val="28"/>
          <w:szCs w:val="28"/>
          <w:shd w:val="clear" w:color="auto" w:fill="FFFFFF"/>
          <w:rtl/>
        </w:rPr>
        <w:t>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السَّعْدُ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إِذْ لَيْسَ مَحَلَّ الْإِخْبَارِ هُوَ لَا يُؤْمِنُونَ إِنَّمَا الْمُهِمُّ أَنْ يُخْبِرَ عَنْهُمْ بِاسْتِوَاءِ الْإِنْذَارِ وَعَدَمِهِ عِنْدَهُمْ، فَإِنَّ فِي ذَلِكَ نِدَاءً عَلَى مُكَابَرَتِهِمْ وَغَبَاوَتِهِمْ، وَعُذْرًا لِلنَّب</w:t>
      </w:r>
      <w:r>
        <w:rPr>
          <w:rFonts w:ascii="Traditional Arabic" w:hAnsi="Traditional Arabic" w:cs="Traditional Arabic"/>
          <w:b/>
          <w:bCs/>
          <w:color w:val="000000"/>
          <w:sz w:val="28"/>
          <w:szCs w:val="28"/>
          <w:shd w:val="clear" w:color="auto" w:fill="FFFFFF"/>
          <w:rtl/>
        </w:rPr>
        <w:t xml:space="preserve">ِيِّ -صَلَّى اللَّهُ عَلَيْهِ وَسَلَّمَ- فِي الْحِرْصِ عَلَى إِيمَانِهِمْ، وَتَسْجِيلًا بِأَنَّ مَنْ لَمْ يَفْتَحْ سَمْعَهُ، وَقَلْبَهُ لِتَلَقِّي الْحَقِّ وَالرَّشَادِ لَا يَنْفَعُ فِيهِ حِرْصٌ وَلَا ارْتِيَادٌ.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وَهَذَا، وَإِنْ كَانَ يَحْصُلُ عَلَى </w:t>
      </w:r>
      <w:r>
        <w:rPr>
          <w:rFonts w:ascii="Traditional Arabic" w:hAnsi="Traditional Arabic" w:cs="Traditional Arabic"/>
          <w:b/>
          <w:bCs/>
          <w:color w:val="000000"/>
          <w:sz w:val="28"/>
          <w:szCs w:val="28"/>
          <w:shd w:val="clear" w:color="auto" w:fill="FFFFFF"/>
          <w:rtl/>
        </w:rPr>
        <w:t>تَقْدِيرِهِ جَعْلَ ﴿لَا يُؤْمِنُونَ﴾</w:t>
      </w:r>
      <w:r>
        <w:rPr>
          <w:rStyle w:val="Appelnotedebasdep"/>
          <w:rFonts w:ascii="Traditional Arabic" w:hAnsi="Traditional Arabic" w:cs="Traditional Arabic"/>
          <w:b/>
          <w:bCs/>
          <w:color w:val="000000"/>
          <w:sz w:val="28"/>
          <w:szCs w:val="28"/>
          <w:shd w:val="clear" w:color="auto" w:fill="FFFFFF"/>
          <w:rtl/>
        </w:rPr>
        <w:footnoteReference w:id="153"/>
      </w:r>
      <w:r>
        <w:rPr>
          <w:rFonts w:ascii="Traditional Arabic" w:hAnsi="Traditional Arabic" w:cs="Traditional Arabic"/>
          <w:b/>
          <w:bCs/>
          <w:color w:val="000000"/>
          <w:sz w:val="28"/>
          <w:szCs w:val="28"/>
          <w:shd w:val="clear" w:color="auto" w:fill="FFFFFF"/>
          <w:rtl/>
        </w:rPr>
        <w:t xml:space="preserve"> خَبَرًا إِلَّا أَنَّ الْمَقْصُودَ مِنَ الْكَلَامِ هُوَ الْأَوْلَى بِالْإِخْبَارِ، وَلِأَنَّهُ يَصِيرُ الْخَبَرُ غَيْرَ مُعْتَبَرٍ إِذْ يَصِيرُ بِمَثَابَةِ أَنْ يُقَالَ إِنَّ الَّذِينَ كَفَرُوا لَا يُؤ</w:t>
      </w:r>
      <w:r>
        <w:rPr>
          <w:rFonts w:ascii="Traditional Arabic" w:hAnsi="Traditional Arabic" w:cs="Traditional Arabic"/>
          <w:b/>
          <w:bCs/>
          <w:color w:val="000000"/>
          <w:sz w:val="28"/>
          <w:szCs w:val="28"/>
          <w:shd w:val="clear" w:color="auto" w:fill="FFFFFF"/>
          <w:rtl/>
        </w:rPr>
        <w:t>ْمِنُونَ، فَقَدْ عُلِمَ أَنَّهُمْ كَفَرُوا فَعَدَمُ إِيمَانِهِمْ حَاصِلٌ، وَإِنْ كَانَ الْمُرَادُ مِنْ لَا يُؤْمِنُونَ اسْتِمْرَارُ الْكُفْرِ فِي الْمُسْتَقْبَلِ إِلَّا أَنَّهُ خَبَرٌ غَرِيبٌ بِخِلَافِ مَا إِذَا جُعِلَ تَفْسِيرًا لِلْخَبَرِ.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احْتَج</w:t>
      </w:r>
      <w:r>
        <w:rPr>
          <w:rFonts w:ascii="Traditional Arabic" w:hAnsi="Traditional Arabic" w:cs="Traditional Arabic"/>
          <w:b/>
          <w:bCs/>
          <w:color w:val="000000"/>
          <w:sz w:val="28"/>
          <w:szCs w:val="28"/>
          <w:shd w:val="clear" w:color="auto" w:fill="FFFFFF"/>
          <w:rtl/>
        </w:rPr>
        <w:t>َّ بِهَاتِهِ الْآيَةِ الَّذِينَ قَالُوا بِوُقُوعِ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التَّكْلِيفِ بِمَا لَا يُطَاقُ</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احْتِجَاجًا عَلَى الْجُمْلَةِ إِذْ مَسْأَلَةُ التَّكْلِيفِ بِمَا لَا يُطَاقُ بَقِيَتْ زَمَانًا غَيْرَ مُحَرَّرَةٍ، وَكَانَ كُلُّ مَنْ لَاحَ لَهُ فِيهَا دَلِيلٌ اسْتَدَلَّ بِهِ</w:t>
      </w:r>
      <w:r>
        <w:rPr>
          <w:rFonts w:ascii="Traditional Arabic" w:hAnsi="Traditional Arabic" w:cs="Traditional Arabic"/>
          <w:b/>
          <w:bCs/>
          <w:color w:val="000000"/>
          <w:sz w:val="28"/>
          <w:szCs w:val="28"/>
          <w:shd w:val="clear" w:color="auto" w:fill="FFFFFF"/>
          <w:rtl/>
        </w:rPr>
        <w:t xml:space="preserve">، وَكَانَ التَّعْبِيرُ عَنْهَا بِعِبَارَاتٍ فَمِنْهُمْ مَنْ يُعَنْوِنُهَا التَّكْلِيفَ بِالْمُحَالِ، وَمِنْهُمْ مَنْ يُعَبِّرُ بِالتَّكْلِيفِ بِمَا لَيْسَ بِمَقْدُورٍ، وَمِنْهُمْ مَنْ يُعَبِّرُ بِالتَّكْلِيفِ بِمَا لَا يُطَاقُ، ثُمَّ إِنَّهُمْ يَنْظُرُونَ </w:t>
      </w:r>
      <w:r>
        <w:rPr>
          <w:rFonts w:ascii="Traditional Arabic" w:hAnsi="Traditional Arabic" w:cs="Traditional Arabic"/>
          <w:b/>
          <w:bCs/>
          <w:color w:val="000000"/>
          <w:sz w:val="28"/>
          <w:szCs w:val="28"/>
          <w:shd w:val="clear" w:color="auto" w:fill="FFFFFF"/>
          <w:rtl/>
        </w:rPr>
        <w:t xml:space="preserve">مَرَّةً لِلِاسْتِحَالَةِ الذَّاتِيَّةِ الْعَقْلِيَّةِ، وَمَرَّةً لِلذَّاتِيَّةِ الْعَادِيَّةِ، وَمَرَّةً لِلْعَرَضِيَّةِ، وَمَرَّةً لِلْمَشَقَّةِ الْقَوِيَّةِ الْمُحْرِجَةِ لِلْمُكَلَّفِ فَيَخْلِطُونَهَا بِمَا لَا يُطَاقُ.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وَلَقَدْ أَفْصَحَ</w:t>
      </w:r>
      <w:r>
        <w:rPr>
          <w:rStyle w:val="apple-converted-space"/>
          <w:rFonts w:ascii="Traditional Arabic" w:hAnsi="Traditional Arabic" w:cs="Traditional Arabic"/>
          <w:b/>
          <w:bCs/>
          <w:color w:val="000000"/>
          <w:sz w:val="28"/>
          <w:szCs w:val="28"/>
          <w:shd w:val="clear" w:color="auto" w:fill="FFFFFF"/>
          <w:rtl/>
        </w:rPr>
        <w:t> </w:t>
      </w:r>
      <w:hyperlink r:id="rId217" w:history="1">
        <w:r>
          <w:rPr>
            <w:rStyle w:val="Lienhypertexte"/>
            <w:rFonts w:ascii="Traditional Arabic" w:hAnsi="Traditional Arabic" w:cs="Traditional Arabic"/>
            <w:b/>
            <w:bCs/>
            <w:color w:val="800000"/>
            <w:sz w:val="28"/>
            <w:szCs w:val="28"/>
            <w:shd w:val="clear" w:color="auto" w:fill="FFFFFF"/>
            <w:rtl/>
          </w:rPr>
          <w:t>أَبُو حَامِدٍ الْإِسْفَرَايِينِيُّ</w:t>
        </w:r>
        <w:r>
          <w:rPr>
            <w:rStyle w:val="apple-converted-space"/>
            <w:rFonts w:ascii="Traditional Arabic" w:hAnsi="Traditional Arabic" w:cs="Traditional Arabic"/>
            <w:b/>
            <w:bCs/>
            <w:color w:val="800000"/>
            <w:sz w:val="28"/>
            <w:szCs w:val="28"/>
            <w:shd w:val="clear" w:color="auto" w:fill="FFFFFF"/>
            <w:rtl/>
          </w:rPr>
          <w:t> </w:t>
        </w:r>
      </w:hyperlink>
      <w:hyperlink r:id="rId218" w:history="1">
        <w:r>
          <w:rPr>
            <w:rStyle w:val="Lienhypertexte"/>
            <w:rFonts w:ascii="Traditional Arabic" w:hAnsi="Traditional Arabic" w:cs="Traditional Arabic"/>
            <w:b/>
            <w:bCs/>
            <w:color w:val="800000"/>
            <w:sz w:val="28"/>
            <w:szCs w:val="28"/>
            <w:shd w:val="clear" w:color="auto" w:fill="FFFFFF"/>
            <w:rtl/>
          </w:rPr>
          <w:t>وَأَبُو حَامِدٍ الْغَزَالِيُّ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وَأَضْرَابُهُمَا عَمَّا يَرْفَعُ الْقِنَاعَ </w:t>
      </w:r>
      <w:r>
        <w:rPr>
          <w:rFonts w:ascii="Traditional Arabic" w:hAnsi="Traditional Arabic" w:cs="Traditional Arabic"/>
          <w:b/>
          <w:bCs/>
          <w:color w:val="000000"/>
          <w:sz w:val="28"/>
          <w:szCs w:val="28"/>
          <w:shd w:val="clear" w:color="auto" w:fill="FFFFFF"/>
          <w:rtl/>
        </w:rPr>
        <w:t xml:space="preserve">عَنْ وَجْهِ الْمَسْأَلَةِ فَصَارَتْ لَا تُحَيِّرُ أَفْهَامًا وَانْقَلَبَ قَتَادُهَا ثُمَامًا.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أَنَّ الْمُحَالَ مِنْهُ مُحَالٌ لِذَاتِهِ عَقْلًا كَجَمْعِ النَّقِيضَيْنِ وَمِنْهُ مُحَالٌ عَادَةً كَصُعُودِ السَّمَاءِ وَمِنْهُ مَا فِيهِ حَرَجٌ وَإِعْ</w:t>
      </w:r>
      <w:r>
        <w:rPr>
          <w:rFonts w:ascii="Traditional Arabic" w:hAnsi="Traditional Arabic" w:cs="Traditional Arabic"/>
          <w:b/>
          <w:bCs/>
          <w:color w:val="000000"/>
          <w:sz w:val="28"/>
          <w:szCs w:val="28"/>
          <w:shd w:val="clear" w:color="auto" w:fill="FFFFFF"/>
          <w:rtl/>
        </w:rPr>
        <w:t>نَاتٌ كَذَبْحِ الْمَرْءِ وَلَدَهُ وَوُقُوفِ الْوَاحِدِ لِعَشَرَةٍ مِنْ أَقْرَانِهِ، وَمِنْهُ مَحَالٌ عَرَضَتْ لَهُ الِاسْتِحَالَةُ بِالنَّظَرِ إِلَى شَيْءٍ آخَرَ كَإِيمَانِ مَنْ عَلِمَ اللَّهُ عَدَمَ إِيمَانِهِ وَحَجِّ مَنْ عَلِمَ اللَّهُ أَنَّهُ لَا يَحُج</w:t>
      </w:r>
      <w:r>
        <w:rPr>
          <w:rFonts w:ascii="Traditional Arabic" w:hAnsi="Traditional Arabic" w:cs="Traditional Arabic"/>
          <w:b/>
          <w:bCs/>
          <w:color w:val="000000"/>
          <w:sz w:val="28"/>
          <w:szCs w:val="28"/>
          <w:shd w:val="clear" w:color="auto" w:fill="FFFFFF"/>
          <w:rtl/>
        </w:rPr>
        <w:t>ُّ، وَكُلَّ هَاتِهِ أُطْلِقَ عَلَيْهَا مَا لَا يُطَاقُ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219" w:history="1">
        <w:r>
          <w:rPr>
            <w:rStyle w:val="Lienhypertexte"/>
            <w:rFonts w:ascii="Traditional Arabic" w:hAnsi="Traditional Arabic" w:cs="Traditional Arabic"/>
            <w:b/>
            <w:bCs/>
            <w:sz w:val="28"/>
            <w:szCs w:val="28"/>
            <w:shd w:val="clear" w:color="auto" w:fill="FFFFFF"/>
            <w:rtl/>
          </w:rPr>
          <w:t>وَلَا تُحَمِّلْنَا مَا لَا طَاقَةَ لَن</w:t>
        </w:r>
        <w:r>
          <w:rPr>
            <w:rStyle w:val="Lienhypertexte"/>
            <w:rFonts w:ascii="Traditional Arabic" w:hAnsi="Traditional Arabic" w:cs="Traditional Arabic"/>
            <w:b/>
            <w:bCs/>
            <w:sz w:val="28"/>
            <w:szCs w:val="28"/>
            <w:shd w:val="clear" w:color="auto" w:fill="FFFFFF"/>
            <w:rtl/>
          </w:rPr>
          <w:t>َا بِهِ﴾</w:t>
        </w:r>
        <w:r>
          <w:rPr>
            <w:rStyle w:val="Appelnotedebasdep"/>
            <w:rFonts w:ascii="Traditional Arabic" w:hAnsi="Traditional Arabic" w:cs="Traditional Arabic"/>
            <w:b/>
            <w:bCs/>
            <w:color w:val="0000FF"/>
            <w:sz w:val="28"/>
            <w:szCs w:val="28"/>
            <w:shd w:val="clear" w:color="auto" w:fill="FFFFFF"/>
            <w:rtl/>
          </w:rPr>
          <w:footnoteReference w:id="15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 الْمُرَادُ مَا يَشُقُّ مَشَقَّةً عَظِيمَةً، وَأُطْلِقَ عَلَيْهَا الْمُحَالُ حَقِيقَةً وَمُطَابَقَةً فِي بَعْضِهَا وَالْتِزَامًا فِي الْبَعْضِ، وَمَجَازًا فِي الْبَعْضِ، وَأُطْلِقَ عَلَيْهَا عَدَمُ الْمَقْدُورِ كَذَلِكَ، كَ</w:t>
      </w:r>
      <w:r>
        <w:rPr>
          <w:rFonts w:ascii="Traditional Arabic" w:hAnsi="Traditional Arabic" w:cs="Traditional Arabic"/>
          <w:b/>
          <w:bCs/>
          <w:color w:val="000000"/>
          <w:sz w:val="28"/>
          <w:szCs w:val="28"/>
          <w:shd w:val="clear" w:color="auto" w:fill="FFFFFF"/>
          <w:rtl/>
        </w:rPr>
        <w:t>مَا أُطْلِقَ الْجَوَازُ عَلَى الْإِمْكَانِ، وَعَلَى الْإِمْكَانِ لِلْحِكْمَةِ، وَعَلَى الْوُقُوعِ.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فَنَشَأَ مِنْ تَفَاوُتِ هَاتِهِ الْأَقْسَامِ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وَاخْتِلَافِ هَاتِهِ الْإِطْلَاقَاتِ مَقَالَاتٌ مَلَأَتِ الْفَضَاءَ.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وَكَانَتْ لِلْمُخَالِفِينَ كَحَجَرِ </w:t>
      </w:r>
      <w:r>
        <w:rPr>
          <w:rFonts w:ascii="Traditional Arabic" w:hAnsi="Traditional Arabic" w:cs="Traditional Arabic"/>
          <w:b/>
          <w:bCs/>
          <w:color w:val="000000"/>
          <w:sz w:val="28"/>
          <w:szCs w:val="28"/>
          <w:shd w:val="clear" w:color="auto" w:fill="FFFFFF"/>
          <w:rtl/>
        </w:rPr>
        <w:t>الْمَضَاءِ، فَلَمَّا قَيَّضَ اللَّهُ أَعْلَامًا نَفَوْا مَا شَاكَهَا، وَفَتَحُوا أَغْلَاقَهَا، تَبَيَّنَ أَنَّ الْجَوَازَ الْإِمْكَانِيَّ فِي الْجَمِيعِ ثَابِتٌ،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اللَّهَ -تَعَالَى- يَفْعَلُ مَا يَشَاءُ لَوْ شَاءَ</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لَا يُخَالِفُ فِي ذَلِكَ مُسْلِمٌ.</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وَثَبَتَ أَنَّ الْجَوَازَ الْمُلَائِمَ لِلْحِكْمَةِ مُنْتَفٍ عِنْدَنَا وَعِنْدَ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وَإِنِ اخْتَلَفْنَا فِي تَفْسِيرِ الْحِكْمَةِ لِاتِّفَاقِ الْكُلِّ عَلَى أَنَّ فَائِدَةَ التَّكْلِيفِ تَنْعَدِمُ إِذَا كَانَ الْمُكَلَّفُ بِهِ مُتَعَذَّرَ الْ</w:t>
      </w:r>
      <w:r>
        <w:rPr>
          <w:rFonts w:ascii="Traditional Arabic" w:hAnsi="Traditional Arabic" w:cs="Traditional Arabic"/>
          <w:b/>
          <w:bCs/>
          <w:color w:val="000000"/>
          <w:sz w:val="28"/>
          <w:szCs w:val="28"/>
          <w:shd w:val="clear" w:color="auto" w:fill="FFFFFF"/>
          <w:rtl/>
        </w:rPr>
        <w:t>وُقُوعِ.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وَثَبَتَ أَنَّ الْمُمْتَنِعَ لِتَعَلُّقِ الْعِلْمِ بِعَدَمِ وُقُوعِهِ مُكَلَّفٌ بِهِ جَوَازًا وَوُقُوعًا، وَجُلُّ التَّكَالِيفِ لَا تَخْلُو مِنْ ذَلِكَ، وَثَبَتَ مَا هُوَ أَخَصُّ وَهُوَ رَفْعُ الْحَرَجِ الْخَارِجِيِّ عَنِ الْحَدِّ الْمُتَعَارَفِ،</w:t>
      </w:r>
      <w:r>
        <w:rPr>
          <w:rFonts w:ascii="Traditional Arabic" w:hAnsi="Traditional Arabic" w:cs="Traditional Arabic"/>
          <w:b/>
          <w:bCs/>
          <w:color w:val="000000"/>
          <w:sz w:val="28"/>
          <w:szCs w:val="28"/>
          <w:shd w:val="clear" w:color="auto" w:fill="FFFFFF"/>
          <w:rtl/>
        </w:rPr>
        <w:t xml:space="preserve"> تُفَضُّلًا مِنَ اللَّهِ –تَعَالَى- لِقَوْلِهِ:</w:t>
      </w:r>
      <w:r>
        <w:rPr>
          <w:rStyle w:val="apple-converted-space"/>
          <w:rFonts w:ascii="Traditional Arabic" w:hAnsi="Traditional Arabic" w:cs="Traditional Arabic"/>
          <w:b/>
          <w:bCs/>
          <w:color w:val="000000"/>
          <w:sz w:val="28"/>
          <w:szCs w:val="28"/>
          <w:shd w:val="clear" w:color="auto" w:fill="FFFFFF"/>
          <w:rtl/>
        </w:rPr>
        <w:t> </w:t>
      </w:r>
      <w:hyperlink r:id="rId220" w:history="1">
        <w:r>
          <w:rPr>
            <w:rStyle w:val="Lienhypertexte"/>
            <w:rFonts w:ascii="Traditional Arabic" w:hAnsi="Traditional Arabic" w:cs="Traditional Arabic"/>
            <w:b/>
            <w:bCs/>
            <w:sz w:val="28"/>
            <w:szCs w:val="28"/>
            <w:shd w:val="clear" w:color="auto" w:fill="FFFFFF"/>
            <w:rtl/>
          </w:rPr>
          <w:t>وَمَا جَعَلَ عَلَيْكُمْ فِي الدِّينِ مِنْ حَرَجٍ،</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221" w:history="1">
        <w:r>
          <w:rPr>
            <w:rStyle w:val="Lienhypertexte"/>
            <w:rFonts w:ascii="Traditional Arabic" w:hAnsi="Traditional Arabic" w:cs="Traditional Arabic"/>
            <w:b/>
            <w:bCs/>
            <w:sz w:val="28"/>
            <w:szCs w:val="28"/>
            <w:shd w:val="clear" w:color="auto" w:fill="FFFFFF"/>
            <w:rtl/>
          </w:rPr>
          <w:t>عَلِمَ أَنْ لَنْ تُحْصُوهُ فَتَابَ عَلَيْكُمْ،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لَا تُطِيقُونَهُ كَمَا أَشَارَ إِلَيْهِ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الْعَرَبِيِّ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الْأَحْكَامِ، هَذَا مِلَا</w:t>
      </w:r>
      <w:r>
        <w:rPr>
          <w:rFonts w:ascii="Traditional Arabic" w:hAnsi="Traditional Arabic" w:cs="Traditional Arabic"/>
          <w:b/>
          <w:bCs/>
          <w:color w:val="000000"/>
          <w:sz w:val="28"/>
          <w:szCs w:val="28"/>
          <w:shd w:val="clear" w:color="auto" w:fill="FFFFFF"/>
          <w:rtl/>
        </w:rPr>
        <w:t>كُ هَاتِهِ الْمَسْأَلَةِ عَلَى وَجْهٍ يَلْتَئِمُ بِهِ مُتَنَاثِرُهَا، وَيُسْتَأْنَسُ مُتَنَافِرُهَا.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وَبَقِيَ أَنْ نُبَيِّنَ لَكُمْ وَجْهَ تَعَلُّقِ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التَّكْلِيفِ بِمَنْ عَلِمَ اللَّهُ عَدَمَ امْتِثَالِهِ أَوْ بِمَنْ أَخْبَرَ اللَّهُ تَعَالَى بِأَنَّهُ لَا</w:t>
      </w:r>
      <w:r>
        <w:rPr>
          <w:rFonts w:ascii="Traditional Arabic" w:hAnsi="Traditional Arabic" w:cs="Traditional Arabic"/>
          <w:b/>
          <w:bCs/>
          <w:color w:val="800080"/>
          <w:sz w:val="28"/>
          <w:szCs w:val="28"/>
          <w:shd w:val="clear" w:color="auto" w:fill="FFFFFF"/>
          <w:rtl/>
        </w:rPr>
        <w:t xml:space="preserve"> يَمْتَثِلُ</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كَمَا فِي هَاتِهِ الْآيَةِ، وَهِيَ أَخَصُّ مِنْ مَسْأَلَةِ الْعِلْمِ بِعَدَمِ الْوُقُوعِ إِذْ قَدِ انْضَمَّ الْإِخْبَارُ إِلَى الْعِلْمِ كَمَا هُوَ وَجْهُ اسْتِدْلَالِ الْمُسْتَدِلِّ بِهَا.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فَالْجَوَابُ أَنَّ مَنْ عَلِمَ اللَّهُ عَدَمَ فِعْلِه</w:t>
      </w:r>
      <w:r>
        <w:rPr>
          <w:rFonts w:ascii="Traditional Arabic" w:hAnsi="Traditional Arabic" w:cs="Traditional Arabic"/>
          <w:b/>
          <w:bCs/>
          <w:color w:val="000000"/>
          <w:sz w:val="28"/>
          <w:szCs w:val="28"/>
          <w:shd w:val="clear" w:color="auto" w:fill="FFFFFF"/>
          <w:rtl/>
        </w:rPr>
        <w:t>ِ لَمْ يُكَلِّفْهُ بِخُصُوصِهِ وَلَا وَجَّهَ لَهُ دَعْوَةً تَخُصُّهُ إِذْ لَمْ يَثْبُتْ أَنَّ النَّبِيءَ -صَلَّى اللَّهُ عَلَيْهِ وَسَلَّمَ- خَصَّ أَفْرَادًا بِالدَّعْوَةِ إِلَّا وَقَدْ آمَنُوا، كَمَا خَصَّ</w:t>
      </w:r>
      <w:r>
        <w:rPr>
          <w:rStyle w:val="apple-converted-space"/>
          <w:rFonts w:ascii="Traditional Arabic" w:hAnsi="Traditional Arabic" w:cs="Traditional Arabic"/>
          <w:b/>
          <w:bCs/>
          <w:color w:val="000000"/>
          <w:sz w:val="28"/>
          <w:szCs w:val="28"/>
          <w:shd w:val="clear" w:color="auto" w:fill="FFFFFF"/>
          <w:rtl/>
        </w:rPr>
        <w:t> </w:t>
      </w:r>
      <w:hyperlink r:id="rId222" w:history="1">
        <w:r>
          <w:rPr>
            <w:rStyle w:val="Lienhypertexte"/>
            <w:rFonts w:ascii="Traditional Arabic" w:hAnsi="Traditional Arabic" w:cs="Traditional Arabic"/>
            <w:b/>
            <w:bCs/>
            <w:color w:val="800000"/>
            <w:sz w:val="28"/>
            <w:szCs w:val="28"/>
            <w:shd w:val="clear" w:color="auto" w:fill="FFFFFF"/>
            <w:rtl/>
          </w:rPr>
          <w:t>عُمَرَ بْنَ الْخَطَّابِ</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حِينَ جَاءَهُ، بِقَوْلِهِ أَمَا آنَ لَكَ يَا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الْخَطَّابِ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تَقُولَ لَا إِلَهَ إِلَّا اللَّهُ، وَقَوْلِهِ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لِأَبِي سُفْيَانَ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يَوْمَ الْفَتْحِ قَرِيبًا مِنْ تِلْكُمُ الْمَقَالَةِ، وَخَصَّ عَمَّهُ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w:t>
      </w:r>
      <w:r>
        <w:rPr>
          <w:rFonts w:ascii="Traditional Arabic" w:hAnsi="Traditional Arabic" w:cs="Traditional Arabic"/>
          <w:b/>
          <w:bCs/>
          <w:color w:val="000000"/>
          <w:sz w:val="28"/>
          <w:szCs w:val="28"/>
          <w:shd w:val="clear" w:color="auto" w:fill="FFFFFF"/>
          <w:rtl/>
        </w:rPr>
        <w:t>ا طَالِبٍ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بِمِثْلِهَا، وَلَمْ تَكُنْ يَوْمَئِذٍ قَدْ نَزَلَتْ هَذِهِ الْآيَةُ، فَلَمَّا كَانَتِ الدَّعْوَةُ عَامَّةً وَهُمْ شَمِلَهُمُ الْعُمُومُ بَطُلَ الِاسْتِدْلَالُ بِالْآيَةِ وَبِالدَّلِيلِ الْعَقْلِيِّ، فَلَمْ يَبْقَ إِلَّا أَنْ يُقَالَ لِمَاذَا لَمْ</w:t>
      </w:r>
      <w:r>
        <w:rPr>
          <w:rFonts w:ascii="Traditional Arabic" w:hAnsi="Traditional Arabic" w:cs="Traditional Arabic"/>
          <w:b/>
          <w:bCs/>
          <w:color w:val="000000"/>
          <w:sz w:val="28"/>
          <w:szCs w:val="28"/>
          <w:shd w:val="clear" w:color="auto" w:fill="FFFFFF"/>
          <w:rtl/>
        </w:rPr>
        <w:t xml:space="preserve"> يُخَصَّصْ مَنْ عُلِمَ عَدَمُ امْتِثَالِهِ مِنْ عُمُومِ الدَّعْوَةِ؟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وَدَفْعُ ذَلِكَ أَنَّ تَخْصِيصَ هَؤُلَاءِ يُطِيلُ الشَّرِيعَةَ وَيُجَرِّئُ غَيْرَهُمْ وَيُضْعِفُ إِقَامَةَ الْحُجَّةِ عَلَيْهِمْ، وَيُوهِمُ عَدَمَ عُمُومِ الرِّسَالَةِ، عَلَى أَنَّ اللَّ</w:t>
      </w:r>
      <w:r>
        <w:rPr>
          <w:rFonts w:ascii="Traditional Arabic" w:hAnsi="Traditional Arabic" w:cs="Traditional Arabic"/>
          <w:b/>
          <w:bCs/>
          <w:color w:val="000000"/>
          <w:sz w:val="28"/>
          <w:szCs w:val="28"/>
          <w:shd w:val="clear" w:color="auto" w:fill="FFFFFF"/>
          <w:rtl/>
        </w:rPr>
        <w:t>هَ –تَعَالَى- قَدِ اقْتَضَتْ حِكْمَتُهُ الْفَصْلَ بَيْنَ مَا فِي قَدَرِهِ وَعِلْمِهِ، وَبَيْنَ مَا يَقْتَضِيهِ التَّشْرِيعُ وَالتَّكْلِيفُ، وَسِرُّ الْحِكْمَةِ فِي ذَلِكَ بَيَّنَاهُ فِي مَوَاضِعَ يَطُولُ الْكَلَامُ بِجَلْبِهَا وَيَخْرُجُ مِنْ غَرَضِ التَّف</w:t>
      </w:r>
      <w:r>
        <w:rPr>
          <w:rFonts w:ascii="Traditional Arabic" w:hAnsi="Traditional Arabic" w:cs="Traditional Arabic"/>
          <w:b/>
          <w:bCs/>
          <w:color w:val="000000"/>
          <w:sz w:val="28"/>
          <w:szCs w:val="28"/>
          <w:shd w:val="clear" w:color="auto" w:fill="FFFFFF"/>
          <w:rtl/>
        </w:rPr>
        <w:t>ْسِيرِ، وَأَحْسَبُ أَنَّ تَفَطُّنَكُمْ إِلَى مُجْمَلِهِ لَيْسَ بِعَسِيرٍ.</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40"/>
          <w:szCs w:val="40"/>
          <w:rtl/>
        </w:rPr>
        <w:t>﴿</w:t>
      </w:r>
      <w:hyperlink r:id="rId223" w:history="1">
        <w:r>
          <w:rPr>
            <w:rStyle w:val="Lienhypertexte"/>
            <w:rFonts w:ascii="Arabic Typesetting" w:hAnsi="Arabic Typesetting" w:cs="Arabic Typesetting"/>
            <w:b/>
            <w:bCs/>
            <w:color w:val="auto"/>
            <w:sz w:val="40"/>
            <w:szCs w:val="40"/>
            <w:shd w:val="clear" w:color="auto" w:fill="FFFFFF"/>
            <w:rtl/>
          </w:rPr>
          <w:t xml:space="preserve">خَتَمَ اللَّهُ عَلَى قُلُوبِهِمْ وَعَلَى </w:t>
        </w:r>
        <w:r>
          <w:rPr>
            <w:rStyle w:val="Lienhypertexte"/>
            <w:rFonts w:ascii="Arabic Typesetting" w:hAnsi="Arabic Typesetting" w:cs="Arabic Typesetting"/>
            <w:b/>
            <w:bCs/>
            <w:color w:val="auto"/>
            <w:sz w:val="40"/>
            <w:szCs w:val="40"/>
            <w:shd w:val="clear" w:color="auto" w:fill="FFFFFF"/>
            <w:rtl/>
          </w:rPr>
          <w:t>سَمْعِهِمْ                                                     وَعَلَى أَبْصَارِهِمْ غِشَاوَةٌ﴾</w:t>
        </w:r>
        <w:r>
          <w:rPr>
            <w:rStyle w:val="Appelnotedebasdep"/>
            <w:rFonts w:ascii="Arabic Typesetting" w:hAnsi="Arabic Typesetting" w:cs="Arabic Typesetting"/>
            <w:b/>
            <w:bCs/>
            <w:sz w:val="40"/>
            <w:szCs w:val="40"/>
            <w:shd w:val="clear" w:color="auto" w:fill="FFFFFF"/>
            <w:rtl/>
          </w:rPr>
          <w:footnoteReference w:id="155"/>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both"/>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هَذِهِ الْجُمْلَةُ جَارِيَةٌ مَجْرَى التَّعْلِيلِ لِلْحُكْمِ السَّابِقِ فِي قَوْلِهِ –تَعَالَى-:</w:t>
      </w:r>
      <w:r>
        <w:rPr>
          <w:rStyle w:val="apple-converted-space"/>
          <w:rFonts w:ascii="Traditional Arabic" w:hAnsi="Traditional Arabic" w:cs="Traditional Arabic"/>
          <w:b/>
          <w:bCs/>
          <w:color w:val="000000"/>
          <w:sz w:val="28"/>
          <w:szCs w:val="28"/>
          <w:shd w:val="clear" w:color="auto" w:fill="FFFFFF"/>
          <w:rtl/>
        </w:rPr>
        <w:t> ﴿</w:t>
      </w:r>
      <w:hyperlink r:id="rId224" w:history="1">
        <w:r>
          <w:rPr>
            <w:rStyle w:val="Lienhypertexte"/>
            <w:rFonts w:ascii="Traditional Arabic" w:hAnsi="Traditional Arabic" w:cs="Traditional Arabic"/>
            <w:b/>
            <w:bCs/>
            <w:sz w:val="28"/>
            <w:szCs w:val="28"/>
            <w:shd w:val="clear" w:color="auto" w:fill="FFFFFF"/>
            <w:rtl/>
          </w:rPr>
          <w:t>سَوَاءٌ عَلَيْهِمُ أَأَنْذَرْتَهُمْ أَمْ لَمْ تُنْذِرْهُمْ لَا يُؤْمِنُونَ﴾</w:t>
        </w:r>
        <w:r>
          <w:rPr>
            <w:rStyle w:val="Appelnotedebasdep"/>
            <w:rFonts w:ascii="Traditional Arabic" w:hAnsi="Traditional Arabic" w:cs="Traditional Arabic"/>
            <w:b/>
            <w:bCs/>
            <w:color w:val="0000FF"/>
            <w:sz w:val="28"/>
            <w:szCs w:val="28"/>
            <w:shd w:val="clear" w:color="auto" w:fill="FFFFFF"/>
            <w:rtl/>
          </w:rPr>
          <w:footnoteReference w:id="1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وَبَيَانٌ لِسَبَبِهِ فِي الْوَاقِعِ لِيَدْفَعَ </w:t>
      </w:r>
      <w:r>
        <w:rPr>
          <w:rFonts w:ascii="Traditional Arabic" w:hAnsi="Traditional Arabic" w:cs="Traditional Arabic"/>
          <w:b/>
          <w:bCs/>
          <w:color w:val="000000"/>
          <w:sz w:val="28"/>
          <w:szCs w:val="28"/>
          <w:shd w:val="clear" w:color="auto" w:fill="FFFFFF"/>
          <w:rtl/>
        </w:rPr>
        <w:t>بِذَلِكَ تَعَجُّبَ الْمُتَعَجِّبِينَ مِنَ اسْتِوَاءِ الْإِنْذَارِ وَعَدَمِهِ عِنْدَهُمْ وَمِنْ عَدَمِ نُفُوذِ الْإِيمَانِ إِلَى نُفُوسِهِمْ مَعَ وُضُوحِ دَلَائِلِهِ، فَإِذَا عُلِمَ أَنَّ عَلَى قُلُوبِهِمْ خَتْمًا وَعَلَى أَسْمَاعِهِمْ وَأَنَّ عَلَى أَبْصَا</w:t>
      </w:r>
      <w:r>
        <w:rPr>
          <w:rFonts w:ascii="Traditional Arabic" w:hAnsi="Traditional Arabic" w:cs="Traditional Arabic"/>
          <w:b/>
          <w:bCs/>
          <w:color w:val="000000"/>
          <w:sz w:val="28"/>
          <w:szCs w:val="28"/>
          <w:shd w:val="clear" w:color="auto" w:fill="FFFFFF"/>
          <w:rtl/>
        </w:rPr>
        <w:t>رِهِمْ غِشَاوَةً عُلِمَ سَبَبُ ذَلِكَ كُلِّهِ وَبَطُلَ الْعَجَبُ.</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فَالْجُمْلَةُ اسْتِئْنَافٌ بَيَانِيٌّ يُفِيدُ جَوَابَ سَائِلٍ يَسْأَلُ عَنْ سَبَبِ كَوْنِهِمْ لَا يُؤْمِنُونَ، وَمَوْقِعُ هَذِهِ الْجُمْلَةِ فِي نَظْمِ الْكَلَامِ مُقَابِلٌ مُوقِعَ جُمْلَةِ:</w:t>
      </w:r>
      <w:r>
        <w:rPr>
          <w:rStyle w:val="apple-converted-space"/>
          <w:rFonts w:ascii="Traditional Arabic" w:hAnsi="Traditional Arabic" w:cs="Traditional Arabic"/>
          <w:b/>
          <w:bCs/>
          <w:color w:val="000000"/>
          <w:sz w:val="28"/>
          <w:szCs w:val="28"/>
          <w:shd w:val="clear" w:color="auto" w:fill="FFFFFF"/>
          <w:rtl/>
        </w:rPr>
        <w:t> ﴿</w:t>
      </w:r>
      <w:hyperlink r:id="rId225" w:history="1">
        <w:r>
          <w:rPr>
            <w:rStyle w:val="Lienhypertexte"/>
            <w:rFonts w:ascii="Traditional Arabic" w:hAnsi="Traditional Arabic" w:cs="Traditional Arabic"/>
            <w:b/>
            <w:bCs/>
            <w:sz w:val="28"/>
            <w:szCs w:val="28"/>
            <w:shd w:val="clear" w:color="auto" w:fill="FFFFFF"/>
            <w:rtl/>
          </w:rPr>
          <w:t>أُولَئِكَ عَلَى هُدًى مِنْ رَبِّهِمْ﴾</w:t>
        </w:r>
        <w:r>
          <w:rPr>
            <w:rStyle w:val="Appelnotedebasdep"/>
            <w:rFonts w:ascii="Traditional Arabic" w:hAnsi="Traditional Arabic" w:cs="Traditional Arabic"/>
            <w:b/>
            <w:bCs/>
            <w:color w:val="0000FF"/>
            <w:sz w:val="28"/>
            <w:szCs w:val="28"/>
            <w:shd w:val="clear" w:color="auto" w:fill="FFFFFF"/>
            <w:rtl/>
          </w:rPr>
          <w:footnoteReference w:id="15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فَلِهَذِهِ الْجُمْلَةِ مَكَانَةٌ بَيْنَ ذَمِّ أَصْحَابِ</w:t>
      </w:r>
      <w:r>
        <w:rPr>
          <w:rFonts w:ascii="Traditional Arabic" w:hAnsi="Traditional Arabic" w:cs="Traditional Arabic"/>
          <w:b/>
          <w:bCs/>
          <w:color w:val="000000"/>
          <w:sz w:val="28"/>
          <w:szCs w:val="28"/>
          <w:shd w:val="clear" w:color="auto" w:fill="FFFFFF"/>
          <w:rtl/>
        </w:rPr>
        <w:t xml:space="preserve">هَا بِمِقْدَارِ مَا لِتِلْكَ مِنَ الْمَكَانَةِ فِي الثَّنَاءِ عَلَى أَرْبَابِهَا. وَالْخَتْمُ حَقِيقَتُهُ السَّدُّ عَلَى الْإِنَاءِ وَالْغَلْقُ عَلَى الْكِتَابِ بِطِينٍ وَنَحْوِهِ مَعَ وَضْعِ عَلَامَةٍ مَرْسُومَةٍ فِي خَاتَمٍ لِيَمْنَعَ ذَلِكَ مِنْ فَتْحِ </w:t>
      </w:r>
      <w:r>
        <w:rPr>
          <w:rFonts w:ascii="Traditional Arabic" w:hAnsi="Traditional Arabic" w:cs="Traditional Arabic"/>
          <w:b/>
          <w:bCs/>
          <w:color w:val="000000"/>
          <w:sz w:val="28"/>
          <w:szCs w:val="28"/>
          <w:shd w:val="clear" w:color="auto" w:fill="FFFFFF"/>
          <w:rtl/>
        </w:rPr>
        <w:t>الْمَخْتُومِ، فَإِذَا فُتِحَ عَلِمَ صَاحِبُهُ أَنَّهُ فُتِحَ لِفَسَادٍ يَظْهَرُ فِي أَثَرِ النَّقْشِ، وَقَدِ اتَّخَذَ النَّبِيءُ -صَلَّى اللَّهُ عَلَيْهِ وَسَلَّمَ- خَاتَمًا لِذَلِكَ، وَقَدْ كَانَتِ الْعَرَبُ تَخْتِمُ عَلَى قَوَارِيرِ الْخَمْرِ لِيُصْلِحَه</w:t>
      </w:r>
      <w:r>
        <w:rPr>
          <w:rFonts w:ascii="Traditional Arabic" w:hAnsi="Traditional Arabic" w:cs="Traditional Arabic"/>
          <w:b/>
          <w:bCs/>
          <w:color w:val="000000"/>
          <w:sz w:val="28"/>
          <w:szCs w:val="28"/>
          <w:shd w:val="clear" w:color="auto" w:fill="FFFFFF"/>
          <w:rtl/>
        </w:rPr>
        <w:t xml:space="preserve">َا انْحِبَاسُ الْهَوَاءِ عَنْهَا وَتَسْلَمَ مِنَ الْأَقْذَارِ فِي مُدَّةِ تَعْتِيقِهَا.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تَسْمِيَةُ الْبُلُوغِ لِآخِرِ الشَّيْءِ خَتْمًا فَلِأَنَّ ذَلِكَ الْمَوْضِعَ أَوْ ذَلِكَ الْوَقْتَ هُوَ ظَرْفُ وَضْعِ الْخَتْمِ فَيُسَمَّى بِهِ مَجَازًا.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وَالْخَاتَمُ بِفَتْحِ التَّاءِ الطِّينُ الْمَوْضُوعُ عَلَى الْمَكَانِ الْمَخْتُومِ، وَأَطْلَقَ عَلَى الْقَالَبِ الْمَنْقُوشِ فِيهِ عَلَامَةٌ أَوْ كِتَابَةٌ يُطْبَعُ بِهَا عَلَى الطِّينِ الَّذِي يُخْتَمُ بِهِ.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نَقْشُ خَاتَمِ النَّبِيءِ -صَلَّى </w:t>
      </w:r>
      <w:r>
        <w:rPr>
          <w:rFonts w:ascii="Traditional Arabic" w:hAnsi="Traditional Arabic" w:cs="Traditional Arabic"/>
          <w:b/>
          <w:bCs/>
          <w:color w:val="800080"/>
          <w:sz w:val="28"/>
          <w:szCs w:val="28"/>
          <w:shd w:val="clear" w:color="auto" w:fill="FFFFFF"/>
          <w:rtl/>
        </w:rPr>
        <w:t xml:space="preserve">اللَّهُ عَلَيْهِ وَسَلَّمَ-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رَسُولُ اللَّهِ</w:t>
      </w:r>
      <w:r>
        <w:rPr>
          <w:rStyle w:val="apple-converted-space"/>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وَطِينُ الْخَتْمِ طِينٌ خَاصٌّ يُشْبِهُ الْجِبْسَ يُبَلُّ بِمَاءٍ وَنَحْوِهِ وَيُشَدُّ عَلَى الْمَوْضِعِ الْمَخْتُومِ فَإِذَا جَفَّ كَانَ قَوِيَّ الشَّدِّ لَا يُقْلَعُ بِسُهُولَةٍ وَهُوَ يَكُونُ قِطَع</w:t>
      </w:r>
      <w:r>
        <w:rPr>
          <w:rFonts w:ascii="Traditional Arabic" w:hAnsi="Traditional Arabic" w:cs="Traditional Arabic"/>
          <w:b/>
          <w:bCs/>
          <w:color w:val="000000"/>
          <w:sz w:val="28"/>
          <w:szCs w:val="28"/>
          <w:shd w:val="clear" w:color="auto" w:fill="FFFFFF"/>
          <w:rtl/>
        </w:rPr>
        <w:t>ًا صَغِيرَةً كُلُّ قِطْعَةٍ بِمِقْدَارِ مُضْغَةٍ وَكَانُوا يَجْعَلُونَهُ خَوَاتِيمَ فِي رِقَابِ أَهْلِ الذِّمَّةِ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خَتَمَ الْحُبُّ لَهَا فِي عُنُقِي مَوْضِعَ الْخَاتَمِ مِنْ أَهْلِ الذِّمَمِ وَالْغِشَاوَةُ فِعَالَةٌ مِنْ غَشَاهُ وَتَغَشَّاه</w:t>
      </w:r>
      <w:r>
        <w:rPr>
          <w:rFonts w:ascii="Traditional Arabic" w:hAnsi="Traditional Arabic" w:cs="Traditional Arabic"/>
          <w:b/>
          <w:bCs/>
          <w:color w:val="000000"/>
          <w:sz w:val="28"/>
          <w:szCs w:val="28"/>
          <w:shd w:val="clear" w:color="auto" w:fill="FFFFFF"/>
          <w:rtl/>
        </w:rPr>
        <w:t>ُ إِذَا حَجَبَهُ وَمِمَّا يُصَاغُ لَهُ وَزْنُ فِعَالَةٍ بِكَسْرِ الْفَاءِ مَعْنَى الِاشْتِمَالِ عَلَى شَيْءٍ مِثْلَ الْعِمَامَةِ وَالْعِلَاوَةِ وَاللِّفَافَةِ.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قِيلَ إِنَّ صَوْغَ هَذِهِ الزِّنَةِ لِلصِّنَاعَاتِ كَالْخِيَاطَةِ لِمَا فِيهَا مِنْ مَعْ</w:t>
      </w:r>
      <w:r>
        <w:rPr>
          <w:rFonts w:ascii="Traditional Arabic" w:hAnsi="Traditional Arabic" w:cs="Traditional Arabic"/>
          <w:b/>
          <w:bCs/>
          <w:color w:val="000000"/>
          <w:sz w:val="28"/>
          <w:szCs w:val="28"/>
          <w:shd w:val="clear" w:color="auto" w:fill="FFFFFF"/>
          <w:rtl/>
        </w:rPr>
        <w:t>نَى الِاشْتِمَالِ الْمَجَازِيِّ، وَمَعْنَى الْغِشَاوَةِ الْغِطَاءُ. وَلَيْسَ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الْخَتْمُ عَلَى الْقُلُوبِ </w:t>
      </w:r>
      <w:r>
        <w:rPr>
          <w:rFonts w:ascii="Traditional Arabic" w:hAnsi="Traditional Arabic" w:cs="Traditional Arabic"/>
          <w:b/>
          <w:bCs/>
          <w:color w:val="000000"/>
          <w:sz w:val="28"/>
          <w:szCs w:val="28"/>
          <w:shd w:val="clear" w:color="auto" w:fill="FFFFFF"/>
          <w:rtl/>
        </w:rPr>
        <w:t xml:space="preserve">وَالْأَسْمَاعِ وَلَا الْغِشَاوَةُ عَلَى </w:t>
      </w:r>
      <w:r>
        <w:rPr>
          <w:rFonts w:ascii="Traditional Arabic" w:hAnsi="Traditional Arabic" w:cs="Traditional Arabic"/>
          <w:b/>
          <w:bCs/>
          <w:color w:val="000000"/>
          <w:sz w:val="28"/>
          <w:szCs w:val="28"/>
          <w:shd w:val="clear" w:color="auto" w:fill="FFFFFF"/>
          <w:rtl/>
        </w:rPr>
        <w:lastRenderedPageBreak/>
        <w:t>الْأَبْصَارِ هُنَا حَقِيقَةً كَمَا تَوَهَّمَهُ بَعْضُ الْمُفَسِّرِينَ فِيمَا نَقَلَهُ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بَلْ ذَلِك</w:t>
      </w:r>
      <w:r>
        <w:rPr>
          <w:rFonts w:ascii="Traditional Arabic" w:hAnsi="Traditional Arabic" w:cs="Traditional Arabic"/>
          <w:b/>
          <w:bCs/>
          <w:color w:val="000000"/>
          <w:sz w:val="28"/>
          <w:szCs w:val="28"/>
          <w:shd w:val="clear" w:color="auto" w:fill="FFFFFF"/>
          <w:rtl/>
        </w:rPr>
        <w:t>َ جَارٍ عَلَى طَرِيقَةِ الْمَجَازِ بِأَنْ جَعَلَ قُلُوبَهُمْ أَيْ عُقُولَهُمْ فِي عَدَمِ نُفُوذِ الْإِيمَانِ وَالْحَقِّ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وَالْإِرْشَادِ إِلَيْهَا، وَجَعْلِ أَسْمَاعِهِمْ فِي اسْتِكَاكِهَا عَنْ سَمَاعِ الْآيَاتِ وَالنُّذُرِ، وَجَعْلِ أَعْيُنِهِمْ فِي عَدَمِ </w:t>
      </w:r>
      <w:r>
        <w:rPr>
          <w:rFonts w:ascii="Traditional Arabic" w:hAnsi="Traditional Arabic" w:cs="Traditional Arabic"/>
          <w:b/>
          <w:bCs/>
          <w:color w:val="000000"/>
          <w:sz w:val="28"/>
          <w:szCs w:val="28"/>
          <w:shd w:val="clear" w:color="auto" w:fill="FFFFFF"/>
          <w:rtl/>
        </w:rPr>
        <w:t>الِانْتِفَاعِ بِمَا تَرَى مِنَ الْمُعْجِزَاتِ وَالدَّلَائِلِ الْكَوْنِيَّةِ، كَأَنَّهَا مَخْتُومٌ عَلَيْهَا وَمَغْشِيٌّ دُونَهَا إِمَّا عَلَى طَرِيقَةِ الِاسْتِعَارَةِ بِتَشْبِيهِ عَدَمِ حُصُولِ النَّفْعِ الْمَقْصُودِ مِنْهَا بِالْخَتْمِ وَالْغِشَاوَةِ، ثُ</w:t>
      </w:r>
      <w:r>
        <w:rPr>
          <w:rFonts w:ascii="Traditional Arabic" w:hAnsi="Traditional Arabic" w:cs="Traditional Arabic"/>
          <w:b/>
          <w:bCs/>
          <w:color w:val="000000"/>
          <w:sz w:val="28"/>
          <w:szCs w:val="28"/>
          <w:shd w:val="clear" w:color="auto" w:fill="FFFFFF"/>
          <w:rtl/>
        </w:rPr>
        <w:t>مَّ إِطْلَاقُ لَفْظِ خَتَمَ عَلَى وَجْهِ التَّبَعِيَّةِ وَلَفْظِ الْغِشَاوَةِ عَلَى وَجْهِ الْأَصْلِيَّةِ وَكِلْتَاهُمَا اسْتِعَارَةٌ تَحْقِيقِيَّةٌ إِلَّا أَنَّ الْمُشَبَّهَ مُحَقَّقٌ عَقْلًا لَا حِسًّا.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 أَنْ تَجْعَلَ الْخَتْمَ وَالْغِشَاوَةَ تَمْ</w:t>
      </w:r>
      <w:r>
        <w:rPr>
          <w:rFonts w:ascii="Traditional Arabic" w:hAnsi="Traditional Arabic" w:cs="Traditional Arabic"/>
          <w:b/>
          <w:bCs/>
          <w:color w:val="000000"/>
          <w:sz w:val="28"/>
          <w:szCs w:val="28"/>
          <w:shd w:val="clear" w:color="auto" w:fill="FFFFFF"/>
          <w:rtl/>
        </w:rPr>
        <w:t>ثِيلًا بِتَشْبِيهِ هَيْئَةٍ وَهْمِيَّةٍ مُتَخَيَّلَةٍ فِي قُلُوبِهِمْ أَيْ إِدْرَاكِهِمْ مِنَ التَّصْمِيمِ عَلَى الْكُفْرِ وَإِمْسَاكِهِمْ عَنِ التَّأَمُّلِ فِي الْأَدِلَّةِ -كَمَا تَقَدَّمَ- بِهَيْئَةِ الْخَتْمِ، وَتَشْبِيهِ هَيْئَةٍ مُتَخَيَّلَةٍ فِي أَب</w:t>
      </w:r>
      <w:r>
        <w:rPr>
          <w:rFonts w:ascii="Traditional Arabic" w:hAnsi="Traditional Arabic" w:cs="Traditional Arabic"/>
          <w:b/>
          <w:bCs/>
          <w:color w:val="000000"/>
          <w:sz w:val="28"/>
          <w:szCs w:val="28"/>
          <w:shd w:val="clear" w:color="auto" w:fill="FFFFFF"/>
          <w:rtl/>
        </w:rPr>
        <w:t xml:space="preserve">ْصَارِهِمْ مِنْ عَدَمِ التَّأَمُّلِ فِي الْوَحْدَانِيَّةِ وَصِدْقِ الرَّسُولِ بِهَيْئَةِ الْغِشَاوَةِ وَكُلُّ ذَيْنَكَ مِنْ تَشْبِيهِ الْمَعْقُولِ بِالْمَحْسُوسِ.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 أَنْ تَجْعَلَ الْخَتْمَ وَالْغِشَاوَةَ مَجَازًا مُرْسَلًا بِعَلَاقَةِ اللُّزُومِ وَال</w:t>
      </w:r>
      <w:r>
        <w:rPr>
          <w:rFonts w:ascii="Traditional Arabic" w:hAnsi="Traditional Arabic" w:cs="Traditional Arabic"/>
          <w:b/>
          <w:bCs/>
          <w:color w:val="000000"/>
          <w:sz w:val="28"/>
          <w:szCs w:val="28"/>
          <w:shd w:val="clear" w:color="auto" w:fill="FFFFFF"/>
          <w:rtl/>
        </w:rPr>
        <w:t xml:space="preserve">ْمُرَادُ اتِّصَافُهُمْ بِلَازِمِ ذَلِكَ وَهُوَ أَنْ لَا تَعْقِلَ وَلَا تَحُسَّ، وَالْخَتْمُ فِي اصْطِلَاحِ الشَّرْعِ اسْتِمْرَارُ الضَّلَالَةِ فِي نَفْسِ الضَّالِّ أَوْ خُلُقُ الضَّلَالَةِ، وَمِثْلُهُ الطَّبْعُ وَالْأَكِنَّةُ.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وَالظَّاهِرُ أَنَّ قَوْلَهُ:</w:t>
      </w:r>
      <w:r>
        <w:rPr>
          <w:rStyle w:val="apple-converted-space"/>
          <w:rFonts w:ascii="Traditional Arabic" w:hAnsi="Traditional Arabic" w:cs="Traditional Arabic"/>
          <w:b/>
          <w:bCs/>
          <w:color w:val="000000"/>
          <w:sz w:val="28"/>
          <w:szCs w:val="28"/>
          <w:shd w:val="clear" w:color="auto" w:fill="FFFFFF"/>
          <w:rtl/>
        </w:rPr>
        <w:t> ﴿</w:t>
      </w:r>
      <w:hyperlink r:id="rId226" w:history="1">
        <w:r>
          <w:rPr>
            <w:rStyle w:val="Lienhypertexte"/>
            <w:rFonts w:ascii="Traditional Arabic" w:hAnsi="Traditional Arabic" w:cs="Traditional Arabic"/>
            <w:b/>
            <w:bCs/>
            <w:sz w:val="28"/>
            <w:szCs w:val="28"/>
            <w:shd w:val="clear" w:color="auto" w:fill="FFFFFF"/>
            <w:rtl/>
          </w:rPr>
          <w:t>وَعَلَى سَمْعِهِمْ﴾</w:t>
        </w:r>
        <w:r>
          <w:rPr>
            <w:rStyle w:val="Appelnotedebasdep"/>
            <w:rFonts w:ascii="Traditional Arabic" w:hAnsi="Traditional Arabic" w:cs="Traditional Arabic"/>
            <w:b/>
            <w:bCs/>
            <w:color w:val="0000FF"/>
            <w:sz w:val="28"/>
            <w:szCs w:val="28"/>
            <w:shd w:val="clear" w:color="auto" w:fill="FFFFFF"/>
            <w:rtl/>
          </w:rPr>
          <w:footnoteReference w:id="15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مَعْطُوفٌ عَلَى قَوْلِهِ: ﴿قُلُوبِهِمْ﴾</w:t>
      </w:r>
      <w:r>
        <w:rPr>
          <w:rStyle w:val="Appelnotedebasdep"/>
          <w:rFonts w:ascii="Traditional Arabic" w:hAnsi="Traditional Arabic" w:cs="Traditional Arabic"/>
          <w:b/>
          <w:bCs/>
          <w:color w:val="000000"/>
          <w:sz w:val="28"/>
          <w:szCs w:val="28"/>
          <w:shd w:val="clear" w:color="auto" w:fill="FFFFFF"/>
          <w:rtl/>
        </w:rPr>
        <w:footnoteReference w:id="159"/>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فَتَكُونُ الْأَسْمَاعُ مَخْتُومًا عَلَيْهَا، وَلَيْسَ هُوَ خَبَرًا مُقَدَّمًا لِقَوْلِهِ: ﴿غِشَاوَةٌ﴾</w:t>
      </w:r>
      <w:r>
        <w:rPr>
          <w:rStyle w:val="Appelnotedebasdep"/>
          <w:rFonts w:ascii="Traditional Arabic" w:hAnsi="Traditional Arabic" w:cs="Traditional Arabic"/>
          <w:b/>
          <w:bCs/>
          <w:color w:val="000000"/>
          <w:sz w:val="28"/>
          <w:szCs w:val="28"/>
          <w:shd w:val="clear" w:color="auto" w:fill="FFFFFF"/>
          <w:rtl/>
        </w:rPr>
        <w:footnoteReference w:id="160"/>
      </w:r>
      <w:r>
        <w:rPr>
          <w:rFonts w:ascii="Traditional Arabic" w:hAnsi="Traditional Arabic" w:cs="Traditional Arabic"/>
          <w:b/>
          <w:bCs/>
          <w:color w:val="000000"/>
          <w:sz w:val="28"/>
          <w:szCs w:val="28"/>
          <w:shd w:val="clear" w:color="auto" w:fill="FFFFFF"/>
          <w:rtl/>
        </w:rPr>
        <w:t>، فَيَكُونُ:</w:t>
      </w:r>
      <w:r>
        <w:rPr>
          <w:rStyle w:val="apple-converted-space"/>
          <w:rFonts w:ascii="Traditional Arabic" w:hAnsi="Traditional Arabic" w:cs="Traditional Arabic"/>
          <w:b/>
          <w:bCs/>
          <w:color w:val="000000"/>
          <w:sz w:val="28"/>
          <w:szCs w:val="28"/>
          <w:shd w:val="clear" w:color="auto" w:fill="FFFFFF"/>
          <w:rtl/>
        </w:rPr>
        <w:t> ﴿</w:t>
      </w:r>
      <w:hyperlink r:id="rId227" w:history="1">
        <w:r>
          <w:rPr>
            <w:rStyle w:val="Lienhypertexte"/>
            <w:rFonts w:ascii="Traditional Arabic" w:hAnsi="Traditional Arabic" w:cs="Traditional Arabic"/>
            <w:b/>
            <w:bCs/>
            <w:sz w:val="28"/>
            <w:szCs w:val="28"/>
            <w:shd w:val="clear" w:color="auto" w:fill="FFFFFF"/>
            <w:rtl/>
          </w:rPr>
          <w:t>وَعَلَى أَبْصَارِهِمْ﴾</w:t>
        </w:r>
        <w:r>
          <w:rPr>
            <w:rStyle w:val="Appelnotedebasdep"/>
            <w:rFonts w:ascii="Traditional Arabic" w:hAnsi="Traditional Arabic" w:cs="Traditional Arabic"/>
            <w:b/>
            <w:bCs/>
            <w:color w:val="0000FF"/>
            <w:sz w:val="28"/>
            <w:szCs w:val="28"/>
            <w:shd w:val="clear" w:color="auto" w:fill="FFFFFF"/>
            <w:rtl/>
          </w:rPr>
          <w:footnoteReference w:id="16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مَعْطُوفًا عَلَيْهِ، لِأَنَّ الْغِشَاوَةَ تُنَاسِبُ الْأَبْصَارَ لَا الْأَسْمَاعَ، وَلِأَنَّ الْخَتْمَ يُنَاسِبُ الْأَسْمَاعَ كَمَا يُنَاسِبُ الْقُلُوبَ إِذْ كِلَاهُمَا يُشَبَّهُ بِالْوِع</w:t>
      </w:r>
      <w:r>
        <w:rPr>
          <w:rFonts w:ascii="Traditional Arabic" w:hAnsi="Traditional Arabic" w:cs="Traditional Arabic"/>
          <w:b/>
          <w:bCs/>
          <w:color w:val="000000"/>
          <w:sz w:val="28"/>
          <w:szCs w:val="28"/>
          <w:shd w:val="clear" w:color="auto" w:fill="FFFFFF"/>
          <w:rtl/>
        </w:rPr>
        <w:t>َاءِ وَيُتَخَيَّلُ فِيهِ مَعْنَى الْغَلْقِ وَالسَّدِّ، فَإِنَّ الْعَرَبَ تَقُولُ: اسْتَكَّ سَمْعُهُ وَوَقَرَ سَمْعُهُ وَجَعَلُوا أَصَابِعَهُمْ فِي آذَانِهِمْ.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وَالْمُرَادُ مِنَ الْقُلُوبِ هُنَا: الْأَلْبَابُ وَالْعُقُولُ، وَالْعَرَبُ تُطْلِقُ الْقَلْبَ عَ</w:t>
      </w:r>
      <w:r>
        <w:rPr>
          <w:rFonts w:ascii="Traditional Arabic" w:hAnsi="Traditional Arabic" w:cs="Traditional Arabic"/>
          <w:b/>
          <w:bCs/>
          <w:color w:val="000000"/>
          <w:sz w:val="28"/>
          <w:szCs w:val="28"/>
          <w:shd w:val="clear" w:color="auto" w:fill="FFFFFF"/>
          <w:rtl/>
        </w:rPr>
        <w:t>لَى اللُّحْمَةِ الصَّنَوْبَرِيَّةِ، وَتُطْلِقُهُ عَلَى الْإِدْرَاكِ وَالْعَقْلِ، وَلَا يَكَادُونَ يُطْلِقُونَهُ عَلَى غَيْرِ ذَلِكَ بِالنِّسْبَةِ لِلْإِنْسَانِ وَذَلِكَ غَالِبُ كَلَامِهِمْ عَلَى الْحَيَوَانِ، وَهُوَ الْمُرَادُ هُنَا، وَمَقَرُّهُ الدِّمَاغُ</w:t>
      </w:r>
      <w:r>
        <w:rPr>
          <w:rFonts w:ascii="Traditional Arabic" w:hAnsi="Traditional Arabic" w:cs="Traditional Arabic"/>
          <w:b/>
          <w:bCs/>
          <w:color w:val="000000"/>
          <w:sz w:val="28"/>
          <w:szCs w:val="28"/>
          <w:shd w:val="clear" w:color="auto" w:fill="FFFFFF"/>
          <w:rtl/>
        </w:rPr>
        <w:t xml:space="preserve"> لَا مَحَالَةَ، وَلَكِنَّ الْقَلْبَ هُوَ الَّذِي يَمُدُّهُ بِالْقُوَّةِ الَّتِي بِهَا عَمَلُ الْإِدْرَاكِ.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وَإِنَّمَا أَفْرَدَ السَّمْعَ وَلَمْ يَجْمَعْ كَمَا جَمَعَ قُلُوبَهُمْ وَأَبْصَارَهُمْ، إِمَّا لِأَنَّهُ أُرِيدَ مِنْهُ الْمَصْدَرُ الدَّالُّ عَلَى </w:t>
      </w:r>
      <w:r>
        <w:rPr>
          <w:rFonts w:ascii="Traditional Arabic" w:hAnsi="Traditional Arabic" w:cs="Traditional Arabic"/>
          <w:b/>
          <w:bCs/>
          <w:color w:val="000000"/>
          <w:sz w:val="28"/>
          <w:szCs w:val="28"/>
          <w:shd w:val="clear" w:color="auto" w:fill="FFFFFF"/>
          <w:rtl/>
        </w:rPr>
        <w:t xml:space="preserve">الْجِنْسِ، إِذْ لَا يُطْلَقُ عَلَى الْآذَانِ سَمْعٌ.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أَلَا تَرَى أَنَّهُ جَمَعَ لَمَّا ذَكَرَ الْآذَانَ فِي قَوْلِهِ:</w:t>
      </w:r>
      <w:r>
        <w:rPr>
          <w:rStyle w:val="apple-converted-space"/>
          <w:rFonts w:ascii="Traditional Arabic" w:hAnsi="Traditional Arabic" w:cs="Traditional Arabic"/>
          <w:b/>
          <w:bCs/>
          <w:color w:val="000000"/>
          <w:sz w:val="28"/>
          <w:szCs w:val="28"/>
          <w:shd w:val="clear" w:color="auto" w:fill="FFFFFF"/>
          <w:rtl/>
        </w:rPr>
        <w:t> ﴿</w:t>
      </w:r>
      <w:hyperlink r:id="rId228" w:history="1">
        <w:r>
          <w:rPr>
            <w:rStyle w:val="Lienhypertexte"/>
            <w:rFonts w:ascii="Traditional Arabic" w:hAnsi="Traditional Arabic" w:cs="Traditional Arabic"/>
            <w:b/>
            <w:bCs/>
            <w:sz w:val="28"/>
            <w:szCs w:val="28"/>
            <w:shd w:val="clear" w:color="auto" w:fill="FFFFFF"/>
            <w:rtl/>
          </w:rPr>
          <w:t>يَجْع</w:t>
        </w:r>
        <w:r>
          <w:rPr>
            <w:rStyle w:val="Lienhypertexte"/>
            <w:rFonts w:ascii="Traditional Arabic" w:hAnsi="Traditional Arabic" w:cs="Traditional Arabic"/>
            <w:b/>
            <w:bCs/>
            <w:sz w:val="28"/>
            <w:szCs w:val="28"/>
            <w:shd w:val="clear" w:color="auto" w:fill="FFFFFF"/>
            <w:rtl/>
          </w:rPr>
          <w:t>َلُونَ أَصَابِعَهُمْ فِي آذَانِهِمْ﴾</w:t>
        </w:r>
        <w:r>
          <w:rPr>
            <w:rStyle w:val="Appelnotedebasdep"/>
            <w:rFonts w:ascii="Traditional Arabic" w:hAnsi="Traditional Arabic" w:cs="Traditional Arabic"/>
            <w:b/>
            <w:bCs/>
            <w:color w:val="0000FF"/>
            <w:sz w:val="28"/>
            <w:szCs w:val="28"/>
            <w:shd w:val="clear" w:color="auto" w:fill="FFFFFF"/>
            <w:rtl/>
          </w:rPr>
          <w:footnoteReference w:id="16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229" w:history="1">
        <w:r>
          <w:rPr>
            <w:rStyle w:val="Lienhypertexte"/>
            <w:rFonts w:ascii="Traditional Arabic" w:hAnsi="Traditional Arabic" w:cs="Traditional Arabic"/>
            <w:b/>
            <w:bCs/>
            <w:sz w:val="28"/>
            <w:szCs w:val="28"/>
            <w:shd w:val="clear" w:color="auto" w:fill="FFFFFF"/>
            <w:rtl/>
          </w:rPr>
          <w:t>وَفِي آذَانِنَا وَقْرٌ﴾</w:t>
        </w:r>
        <w:r>
          <w:rPr>
            <w:rStyle w:val="Appelnotedebasdep"/>
            <w:rFonts w:ascii="Traditional Arabic" w:hAnsi="Traditional Arabic" w:cs="Traditional Arabic"/>
            <w:b/>
            <w:bCs/>
            <w:color w:val="0000FF"/>
            <w:sz w:val="28"/>
            <w:szCs w:val="28"/>
            <w:shd w:val="clear" w:color="auto" w:fill="FFFFFF"/>
            <w:rtl/>
          </w:rPr>
          <w:footnoteReference w:id="16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فَلَمَّا عَبَّرَ بِالسَّمْعِ أَفْرَدَ، لِأَنَّهُ مَصْدَرٌ بِخِلَافِ الْقُلُوبِ وَالْأَبْصَارِ، فَإِنَّ الْقُلُوبَ مُتَعَدِّدَةٌ وَالْأَبْصَارُ جَمْعُ بَصَرٍ الَّذِي هُوَ اسْمٌ لَا مَصْدَرٌ، وَإِمَّا لِتَقْدِيرِ مَحْذُوفٍ، أَيْ وَعَلَى حَوَاسِّ سَ</w:t>
      </w:r>
      <w:r>
        <w:rPr>
          <w:rFonts w:ascii="Traditional Arabic" w:hAnsi="Traditional Arabic" w:cs="Traditional Arabic"/>
          <w:b/>
          <w:bCs/>
          <w:color w:val="000000"/>
          <w:sz w:val="28"/>
          <w:szCs w:val="28"/>
          <w:shd w:val="clear" w:color="auto" w:fill="FFFFFF"/>
          <w:rtl/>
        </w:rPr>
        <w:t>مْعِهِمْ أَوْ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جَوَارِحِ سَمْعِهِمْ.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تَكُونُ فِي إِفْرَادِ السَّمْعِ لَطِيفَةٌ رُوعِيَتْ مِنْ جُمْلَةِ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بَلَاغَةِ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هِيَ أَنَّ الْقُلُوبَ كَانَتْ مُتَفَاوِتَةً وَاشْتِغَالُهَا بِالتَّفَكُّرِ فِي أَمْرِ الْإِيمَانِ وَالدِّينِ مُخْتَلِفٌ بِاخْ</w:t>
      </w:r>
      <w:r>
        <w:rPr>
          <w:rFonts w:ascii="Traditional Arabic" w:hAnsi="Traditional Arabic" w:cs="Traditional Arabic"/>
          <w:b/>
          <w:bCs/>
          <w:color w:val="000000"/>
          <w:sz w:val="28"/>
          <w:szCs w:val="28"/>
          <w:shd w:val="clear" w:color="auto" w:fill="FFFFFF"/>
          <w:rtl/>
        </w:rPr>
        <w:t>تِلَافِ وُضُوحِ الْأَدِلَّةِ، وَبِالْكَثْرَةِ وَالْقِلَّةِ وَتَتَلَقَّى أَنْوَاعًا كَثِيرَةً مِنَ الْآيَاتِ، فَلِكُلِّ عَقْلٍ حَظُّهُ مِنَ الْإِدْرَاكِ، وَكَانَتِ الْأَبْصَارُ أَيْضًا مُتَفَاوِتَةَ التَّعَلُّقِ بِالْمَرْئِيَّاتِ الَّتِي فِيهَا دَلَائِلُ ال</w:t>
      </w:r>
      <w:r>
        <w:rPr>
          <w:rFonts w:ascii="Traditional Arabic" w:hAnsi="Traditional Arabic" w:cs="Traditional Arabic"/>
          <w:b/>
          <w:bCs/>
          <w:color w:val="000000"/>
          <w:sz w:val="28"/>
          <w:szCs w:val="28"/>
          <w:shd w:val="clear" w:color="auto" w:fill="FFFFFF"/>
          <w:rtl/>
        </w:rPr>
        <w:t>ْوَحْدَانِيَّةِ فِي الْآفَاقِ، وَفِي الْأَنْفُسِ الَّتِي فِيهَا دَلَالَةٌ، فَلِكُلِّ بَصَرٍ حَظُّهُ مِنَ الِالْتِفَاتِ إِلَى الْآيَاتِ الْمُعْجِزَاتِ وَالْعِبَرِ وَالْمَوَاعِظِ، فَلَمَّا اخْتَلَفَتْ أَنْوَاعُ مَا تَتَعَلَّقَانِ بِهِ جُمِعَتْ.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الْ</w:t>
      </w:r>
      <w:r>
        <w:rPr>
          <w:rFonts w:ascii="Traditional Arabic" w:hAnsi="Traditional Arabic" w:cs="Traditional Arabic"/>
          <w:b/>
          <w:bCs/>
          <w:color w:val="000000"/>
          <w:sz w:val="28"/>
          <w:szCs w:val="28"/>
          <w:shd w:val="clear" w:color="auto" w:fill="FFFFFF"/>
          <w:rtl/>
        </w:rPr>
        <w:t>أَسْمَاعُ فَإِنَّمَا كَانَتْ تَتَعَلَّقُ بِسَمَاعِ مَا يُلْقَى إِلَيْهَا مِنَ الْقُرْآنِ فَالْجَمَاعَاتُ إِذَا سَمِعُوا الْقُرْآنَ سَمِعُوهُ سَمَاعًا مُتَسَاوِيًا وَإِنَّمَا يَتَفَاوَتُونَ فِي تَدَبُّرِهِ وَالتَّدَبُّرُ مِنْ عَمَلِ الْعُقُولِ فَلَمَّا اتَّ</w:t>
      </w:r>
      <w:r>
        <w:rPr>
          <w:rFonts w:ascii="Traditional Arabic" w:hAnsi="Traditional Arabic" w:cs="Traditional Arabic"/>
          <w:b/>
          <w:bCs/>
          <w:color w:val="000000"/>
          <w:sz w:val="28"/>
          <w:szCs w:val="28"/>
          <w:shd w:val="clear" w:color="auto" w:fill="FFFFFF"/>
          <w:rtl/>
        </w:rPr>
        <w:t>حَدَ تَعَلُّقُهَا بِالْمَسْمُوعَاتِ جُعِلَتْ سَمْعًا وَاحِدًا.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وَإِطْلَاقُ أَسْمَاءِ الْجَوَارِحِ وَالْأَعْضَاءِ، إِذَا أُرِيدَ بِهِ الْمَجَازُ عَنْ أَعْمَالِهَا وَمَصَادِرِهَا، جَازَ فِي إِجْرَائِهِ عَلَى غَيْرِ الْمُفْرَدِ إِفْرَادُهُ وَجَمْعُهُ، وَقَدِ</w:t>
      </w:r>
      <w:r>
        <w:rPr>
          <w:rFonts w:ascii="Traditional Arabic" w:hAnsi="Traditional Arabic" w:cs="Traditional Arabic"/>
          <w:b/>
          <w:bCs/>
          <w:color w:val="000000"/>
          <w:sz w:val="28"/>
          <w:szCs w:val="28"/>
          <w:shd w:val="clear" w:color="auto" w:fill="FFFFFF"/>
          <w:rtl/>
        </w:rPr>
        <w:t xml:space="preserve"> اجْتَمَعَا هُنَا؛ فَأَمَّا الْإِطْلَاقُ حَقِيقَةً، فَلَمْ يَصِحَّ.</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230" w:history="1">
        <w:r>
          <w:rPr>
            <w:rStyle w:val="Lienhypertexte"/>
            <w:rFonts w:ascii="Traditional Arabic" w:hAnsi="Traditional Arabic" w:cs="Traditional Arabic"/>
            <w:b/>
            <w:bCs/>
            <w:color w:val="800000"/>
            <w:sz w:val="28"/>
            <w:szCs w:val="28"/>
            <w:shd w:val="clear" w:color="auto" w:fill="FFFFFF"/>
            <w:rtl/>
          </w:rPr>
          <w:t>الْجَاحِظُ</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الْبَيَانِ</w:t>
      </w:r>
      <w:r>
        <w:rPr>
          <w:rFonts w:ascii="Traditional Arabic" w:hAnsi="Traditional Arabic" w:cs="Traditional Arabic"/>
          <w:b/>
          <w:bCs/>
          <w:color w:val="000000"/>
          <w:sz w:val="28"/>
          <w:szCs w:val="28"/>
          <w:shd w:val="clear" w:color="auto" w:fill="FFFFFF"/>
          <w:rtl/>
        </w:rPr>
        <w:t>: قَالَ بَعْضُهُمْ لِغُلَامٍ لَهُ: اشْتَرِ لِي رَأْسَ كَبْشَيْنِ، فَقِيلَ لَهُ</w:t>
      </w:r>
      <w:r>
        <w:rPr>
          <w:rFonts w:ascii="Traditional Arabic" w:hAnsi="Traditional Arabic" w:cs="Traditional Arabic"/>
          <w:b/>
          <w:bCs/>
          <w:color w:val="000000"/>
          <w:sz w:val="28"/>
          <w:szCs w:val="28"/>
          <w:shd w:val="clear" w:color="auto" w:fill="FFFFFF"/>
          <w:rtl/>
        </w:rPr>
        <w:t>: ذَلِكَ لَا يَكُونُ، فَقَالَ: إِذًا فَرَأْسَيْ كَبْشٍ، فَزَادَ كَلَامَهُ إِحَالَةً.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أَنَّهُمْ يَقُولُونَ ذَلِكَ إِذَا أُمِنَ اللَّبْسُ كَقَوْلِ الشَّاعِرِ: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كُلُوا فِي بَعْضِ بَطْنِكُمْ تَعُفُّـــــــــــــــــــــــــــــــــوا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فَإِنّ</w:t>
      </w:r>
      <w:r>
        <w:rPr>
          <w:rFonts w:ascii="Traditional Arabic" w:hAnsi="Traditional Arabic" w:cs="Traditional Arabic"/>
          <w:b/>
          <w:bCs/>
          <w:color w:val="000000"/>
          <w:sz w:val="28"/>
          <w:szCs w:val="28"/>
          <w:shd w:val="clear" w:color="auto" w:fill="FFFFFF"/>
          <w:rtl/>
        </w:rPr>
        <w:t xml:space="preserve">َ زَمَانَكُمْ زَمَنٌ خَمِيــــــــــــــــصُ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وَهُوَ نَظِيرُ مَا قَالَهُ</w:t>
      </w:r>
      <w:r>
        <w:rPr>
          <w:rStyle w:val="apple-converted-space"/>
          <w:rFonts w:ascii="Traditional Arabic" w:hAnsi="Traditional Arabic" w:cs="Traditional Arabic"/>
          <w:b/>
          <w:bCs/>
          <w:color w:val="000000"/>
          <w:sz w:val="28"/>
          <w:szCs w:val="28"/>
          <w:shd w:val="clear" w:color="auto" w:fill="FFFFFF"/>
          <w:rtl/>
        </w:rPr>
        <w:t> </w:t>
      </w:r>
      <w:hyperlink r:id="rId231"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بَابِ مَا لُفِظَ بِهِ مِمَّا هُوَ مُثَنًّى كَمَا لُفِظَ بِالْجَمْعِ مِنْ نَحْوِ قَوْلِهِ</w:t>
      </w:r>
      <w:r>
        <w:rPr>
          <w:rFonts w:ascii="Traditional Arabic" w:hAnsi="Traditional Arabic" w:cs="Traditional Arabic"/>
          <w:b/>
          <w:bCs/>
          <w:color w:val="000000"/>
          <w:sz w:val="28"/>
          <w:szCs w:val="28"/>
          <w:shd w:val="clear" w:color="auto" w:fill="FFFFFF"/>
          <w:rtl/>
        </w:rPr>
        <w:t xml:space="preserve"> –تَعَالَى-:</w:t>
      </w:r>
      <w:r>
        <w:rPr>
          <w:rStyle w:val="apple-converted-space"/>
          <w:rFonts w:ascii="Traditional Arabic" w:hAnsi="Traditional Arabic" w:cs="Traditional Arabic"/>
          <w:b/>
          <w:bCs/>
          <w:color w:val="000000"/>
          <w:sz w:val="28"/>
          <w:szCs w:val="28"/>
          <w:shd w:val="clear" w:color="auto" w:fill="FFFFFF"/>
          <w:rtl/>
        </w:rPr>
        <w:t> ﴿</w:t>
      </w:r>
      <w:hyperlink r:id="rId232" w:history="1">
        <w:r>
          <w:rPr>
            <w:rStyle w:val="Lienhypertexte"/>
            <w:rFonts w:ascii="Traditional Arabic" w:hAnsi="Traditional Arabic" w:cs="Traditional Arabic"/>
            <w:b/>
            <w:bCs/>
            <w:sz w:val="28"/>
            <w:szCs w:val="28"/>
            <w:shd w:val="clear" w:color="auto" w:fill="FFFFFF"/>
            <w:rtl/>
          </w:rPr>
          <w:t>فَقَدْ صَغَتْ قُلُوبُكُمَا</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64"/>
      </w:r>
      <w:r>
        <w:rPr>
          <w:rStyle w:val="Lienhypertexte"/>
          <w:rFonts w:ascii="Traditional Arabic" w:hAnsi="Traditional Arabic" w:cs="Traditional Arabic"/>
          <w:b/>
          <w:bCs/>
          <w:sz w:val="28"/>
          <w:szCs w:val="28"/>
          <w:shd w:val="clear" w:color="auto" w:fill="FFFFFF"/>
          <w:rtl/>
        </w:rPr>
        <w:t>،</w:t>
      </w:r>
      <w:r>
        <w:rPr>
          <w:rFonts w:ascii="Traditional Arabic" w:hAnsi="Traditional Arabic" w:cs="Traditional Arabic"/>
          <w:b/>
          <w:bCs/>
          <w:sz w:val="28"/>
          <w:szCs w:val="28"/>
          <w:rtl/>
        </w:rPr>
        <w:t xml:space="preserve"> </w:t>
      </w:r>
      <w:r>
        <w:rPr>
          <w:rFonts w:ascii="Traditional Arabic" w:hAnsi="Traditional Arabic" w:cs="Traditional Arabic"/>
          <w:b/>
          <w:bCs/>
          <w:color w:val="000000"/>
          <w:sz w:val="28"/>
          <w:szCs w:val="28"/>
          <w:shd w:val="clear" w:color="auto" w:fill="FFFFFF"/>
          <w:rtl/>
        </w:rPr>
        <w:t xml:space="preserve">وَيَقُولُونَ: ضَعْ رِحَالَهُمَا، وَإِنَّمَا هُمَا </w:t>
      </w:r>
      <w:r>
        <w:rPr>
          <w:rFonts w:ascii="Traditional Arabic" w:hAnsi="Traditional Arabic" w:cs="Traditional Arabic"/>
          <w:b/>
          <w:bCs/>
          <w:color w:val="000000"/>
          <w:sz w:val="28"/>
          <w:szCs w:val="28"/>
          <w:shd w:val="clear" w:color="auto" w:fill="FFFFFF"/>
          <w:rtl/>
        </w:rPr>
        <w:t xml:space="preserve">اثْنَانِ، وَهُوَ </w:t>
      </w:r>
      <w:r>
        <w:rPr>
          <w:rFonts w:ascii="Traditional Arabic" w:hAnsi="Traditional Arabic" w:cs="Traditional Arabic"/>
          <w:b/>
          <w:bCs/>
          <w:color w:val="000000"/>
          <w:sz w:val="28"/>
          <w:szCs w:val="28"/>
          <w:shd w:val="clear" w:color="auto" w:fill="FFFFFF"/>
          <w:rtl/>
        </w:rPr>
        <w:lastRenderedPageBreak/>
        <w:t>خِلَافُ كَلَامِ</w:t>
      </w:r>
      <w:r>
        <w:rPr>
          <w:rStyle w:val="apple-converted-space"/>
          <w:rFonts w:ascii="Traditional Arabic" w:hAnsi="Traditional Arabic" w:cs="Traditional Arabic"/>
          <w:b/>
          <w:bCs/>
          <w:color w:val="000000"/>
          <w:sz w:val="28"/>
          <w:szCs w:val="28"/>
          <w:shd w:val="clear" w:color="auto" w:fill="FFFFFF"/>
          <w:rtl/>
        </w:rPr>
        <w:t> </w:t>
      </w:r>
      <w:hyperlink r:id="rId233" w:history="1">
        <w:r>
          <w:rPr>
            <w:rStyle w:val="Lienhypertexte"/>
            <w:rFonts w:ascii="Traditional Arabic" w:hAnsi="Traditional Arabic" w:cs="Traditional Arabic"/>
            <w:b/>
            <w:bCs/>
            <w:color w:val="800000"/>
            <w:sz w:val="28"/>
            <w:szCs w:val="28"/>
            <w:shd w:val="clear" w:color="auto" w:fill="FFFFFF"/>
            <w:rtl/>
          </w:rPr>
          <w:t>الْجَاحِظِ</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وَقَدْ يَكُونُ مَا عَدَّهُ</w:t>
      </w:r>
      <w:r>
        <w:rPr>
          <w:rStyle w:val="apple-converted-space"/>
          <w:rFonts w:ascii="Traditional Arabic" w:hAnsi="Traditional Arabic" w:cs="Traditional Arabic"/>
          <w:b/>
          <w:bCs/>
          <w:color w:val="000000"/>
          <w:sz w:val="28"/>
          <w:szCs w:val="28"/>
          <w:shd w:val="clear" w:color="auto" w:fill="FFFFFF"/>
          <w:rtl/>
        </w:rPr>
        <w:t> </w:t>
      </w:r>
      <w:hyperlink r:id="rId234" w:history="1">
        <w:r>
          <w:rPr>
            <w:rStyle w:val="Lienhypertexte"/>
            <w:rFonts w:ascii="Traditional Arabic" w:hAnsi="Traditional Arabic" w:cs="Traditional Arabic"/>
            <w:b/>
            <w:bCs/>
            <w:color w:val="800000"/>
            <w:sz w:val="28"/>
            <w:szCs w:val="28"/>
            <w:shd w:val="clear" w:color="auto" w:fill="FFFFFF"/>
            <w:rtl/>
          </w:rPr>
          <w:t>الْجَاحِظُ</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الْقَائِلِ</w:t>
      </w:r>
      <w:r>
        <w:rPr>
          <w:rFonts w:ascii="Traditional Arabic" w:hAnsi="Traditional Arabic" w:cs="Traditional Arabic"/>
          <w:b/>
          <w:bCs/>
          <w:color w:val="000000"/>
          <w:sz w:val="28"/>
          <w:szCs w:val="28"/>
          <w:shd w:val="clear" w:color="auto" w:fill="FFFFFF"/>
          <w:rtl/>
        </w:rPr>
        <w:t xml:space="preserve"> خَطَأً، لِأَنَّ مِثْلَ ذَلِكَ الْقَائِلِ لَا يَقْصِدُ الْمَعَانِيَ الثَّانِيَةَ فَحُمِلَ كَلَامُهُ عَلَى الْخَطَأِ لِجَهْلِهِ بِالْعَرَبِيَّةِ وَلَمْ يُحْمَلْ عَلَى قَصْدِ لَطِيفَةٍ بِلَاغِيَّةٍ بِخِلَافِ مَا فِي الْبَيْتِ فَضْلًا عَنِ الْآيَةِ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w:t>
      </w:r>
      <w:r>
        <w:rPr>
          <w:rFonts w:ascii="Traditional Arabic" w:hAnsi="Traditional Arabic" w:cs="Traditional Arabic"/>
          <w:b/>
          <w:bCs/>
          <w:color w:val="000000"/>
          <w:sz w:val="28"/>
          <w:szCs w:val="28"/>
          <w:shd w:val="clear" w:color="auto" w:fill="FFFFFF"/>
          <w:rtl/>
        </w:rPr>
        <w:t>َلِيٍّ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-رَضِيَ اللَّهُ عَنْهُ- لِمَنْ سَأَلَهُ حِينَ مَرَّتْ جِنَازَةٌ: مَنِ الْمُتَوَفِّي؟ بِصِيغَةِ اسْمِ الْفَاعِلِ، فَقَالَ 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"اللَّهُ"، لِأَنَّهُ عَلِمَ أَنَّهُ أَخْطَأَ أَرَادَ أَنْ يَقُولَ: الْمُتَوَفَّى، وَإِلَّا فَإِنَّهُ يَصِحُّ أَنْ </w:t>
      </w:r>
      <w:r>
        <w:rPr>
          <w:rFonts w:ascii="Traditional Arabic" w:hAnsi="Traditional Arabic" w:cs="Traditional Arabic"/>
          <w:b/>
          <w:bCs/>
          <w:color w:val="000000"/>
          <w:sz w:val="28"/>
          <w:szCs w:val="28"/>
          <w:shd w:val="clear" w:color="auto" w:fill="FFFFFF"/>
          <w:rtl/>
        </w:rPr>
        <w:t>يُقَالَ تَوَفَّى فُلَانٌ بِالْبِنَاءِ لِلْفَاعِلِ، فَهُوَ مُتَوَفٍّ أَيِ اسْتَوْفَى أَجَلَهُ، وَقَدْ قَرَأَ</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نَفْسُهُ قَوْلَهُ -تَعَالَى-:</w:t>
      </w:r>
      <w:r>
        <w:rPr>
          <w:rStyle w:val="apple-converted-space"/>
          <w:rFonts w:ascii="Traditional Arabic" w:hAnsi="Traditional Arabic" w:cs="Traditional Arabic"/>
          <w:b/>
          <w:bCs/>
          <w:color w:val="000000"/>
          <w:sz w:val="28"/>
          <w:szCs w:val="28"/>
          <w:shd w:val="clear" w:color="auto" w:fill="FFFFFF"/>
          <w:rtl/>
        </w:rPr>
        <w:t> ﴿</w:t>
      </w:r>
      <w:hyperlink r:id="rId235" w:history="1">
        <w:r>
          <w:rPr>
            <w:rStyle w:val="Lienhypertexte"/>
            <w:rFonts w:ascii="Traditional Arabic" w:hAnsi="Traditional Arabic" w:cs="Traditional Arabic"/>
            <w:b/>
            <w:bCs/>
            <w:sz w:val="28"/>
            <w:szCs w:val="28"/>
            <w:shd w:val="clear" w:color="auto" w:fill="FFFFFF"/>
            <w:rtl/>
          </w:rPr>
          <w:t>وَالَّذِينَ يُتَوَفَّوْنَ مِنْكُمْ﴾</w:t>
        </w:r>
        <w:r>
          <w:rPr>
            <w:rStyle w:val="Appelnotedebasdep"/>
            <w:rFonts w:ascii="Traditional Arabic" w:hAnsi="Traditional Arabic" w:cs="Traditional Arabic"/>
            <w:b/>
            <w:bCs/>
            <w:color w:val="0000FF"/>
            <w:sz w:val="28"/>
            <w:szCs w:val="28"/>
            <w:shd w:val="clear" w:color="auto" w:fill="FFFFFF"/>
            <w:rtl/>
          </w:rPr>
          <w:footnoteReference w:id="16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بِصِيغَةِ الْمَبْنِيِّ لِلْفَاعِلِ.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وَبَعْدَ كَوْنِ الْخَتْمِ مَجَازًا فِي عَدَمِ نُفُوذِ الْحَقِّ لِعُقُولِهِمْ وَأَسْمَاعِهِمْ، وَكَوْنِ ذَلِكَ مُسَبَّبًا لَا </w:t>
      </w:r>
      <w:r>
        <w:rPr>
          <w:rFonts w:ascii="Traditional Arabic" w:hAnsi="Traditional Arabic" w:cs="Traditional Arabic"/>
          <w:b/>
          <w:bCs/>
          <w:color w:val="000000"/>
          <w:sz w:val="28"/>
          <w:szCs w:val="28"/>
          <w:shd w:val="clear" w:color="auto" w:fill="FFFFFF"/>
          <w:rtl/>
        </w:rPr>
        <w:t>مَحَالَةَ عَنْ إِعْرَاضِهِمْ وَمُكَابَرَتِهِمْ أُسْنِدَ ذَلِكَ الْوَصْفُ إِلَى اللَّهِ -تَعَالَى-، لِأَنَّهُ الْمُقَدِّرُ لَهُ عَلَى طَرِيقَةِ إِسْنَادِ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نَظَائِرِ مِثْلِ هَذَا الْوَصْفِ فِي غَيْرِ مَا آيَةٍ مِنَ الْقُرْآنِ، نَحْوَ قَوْلِهِ:</w:t>
      </w:r>
      <w:r>
        <w:rPr>
          <w:rStyle w:val="apple-converted-space"/>
          <w:rFonts w:ascii="Traditional Arabic" w:hAnsi="Traditional Arabic" w:cs="Traditional Arabic"/>
          <w:b/>
          <w:bCs/>
          <w:color w:val="000000"/>
          <w:sz w:val="28"/>
          <w:szCs w:val="28"/>
          <w:shd w:val="clear" w:color="auto" w:fill="FFFFFF"/>
          <w:rtl/>
        </w:rPr>
        <w:t> ﴿</w:t>
      </w:r>
      <w:hyperlink r:id="rId236" w:history="1">
        <w:r>
          <w:rPr>
            <w:rStyle w:val="Lienhypertexte"/>
            <w:rFonts w:ascii="Traditional Arabic" w:hAnsi="Traditional Arabic" w:cs="Traditional Arabic"/>
            <w:b/>
            <w:bCs/>
            <w:sz w:val="28"/>
            <w:szCs w:val="28"/>
            <w:shd w:val="clear" w:color="auto" w:fill="FFFFFF"/>
            <w:rtl/>
          </w:rPr>
          <w:t>أُولَئِكَ الَّذِينَ طَبَعَ اللَّهُ عَلَى قُلُوبِهِمْ﴾</w:t>
        </w:r>
        <w:r>
          <w:rPr>
            <w:rStyle w:val="Appelnotedebasdep"/>
            <w:rFonts w:ascii="Traditional Arabic" w:hAnsi="Traditional Arabic" w:cs="Traditional Arabic"/>
            <w:b/>
            <w:bCs/>
            <w:color w:val="0000FF"/>
            <w:sz w:val="28"/>
            <w:szCs w:val="28"/>
            <w:shd w:val="clear" w:color="auto" w:fill="FFFFFF"/>
            <w:rtl/>
          </w:rPr>
          <w:footnoteReference w:id="16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237" w:history="1">
        <w:r>
          <w:rPr>
            <w:rStyle w:val="Lienhypertexte"/>
            <w:rFonts w:ascii="Traditional Arabic" w:hAnsi="Traditional Arabic" w:cs="Traditional Arabic"/>
            <w:b/>
            <w:bCs/>
            <w:sz w:val="28"/>
            <w:szCs w:val="28"/>
            <w:shd w:val="clear" w:color="auto" w:fill="FFFFFF"/>
            <w:rtl/>
          </w:rPr>
          <w:t>وَلَا تُطِعْ مَنْ أَغْفَلْنَا قَلْبَهُ عَنْ ذِكْرِنَا﴾</w:t>
        </w:r>
        <w:r>
          <w:rPr>
            <w:rStyle w:val="Appelnotedebasdep"/>
            <w:rFonts w:ascii="Traditional Arabic" w:hAnsi="Traditional Arabic" w:cs="Traditional Arabic"/>
            <w:b/>
            <w:bCs/>
            <w:color w:val="0000FF"/>
            <w:sz w:val="28"/>
            <w:szCs w:val="28"/>
            <w:shd w:val="clear" w:color="auto" w:fill="FFFFFF"/>
            <w:rtl/>
          </w:rPr>
          <w:footnoteReference w:id="1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وَنَظَائِرُ ذَلِكَ كَثِيرَةٌ فِي الْقُرْآنِ كَثْرَةً تَنْبُو عَنِ التَّأْوِيلِ </w:t>
      </w:r>
      <w:r>
        <w:rPr>
          <w:rFonts w:ascii="Traditional Arabic" w:hAnsi="Traditional Arabic" w:cs="Traditional Arabic"/>
          <w:b/>
          <w:bCs/>
          <w:color w:val="000000"/>
          <w:sz w:val="28"/>
          <w:szCs w:val="28"/>
          <w:shd w:val="clear" w:color="auto" w:fill="FFFFFF"/>
          <w:rtl/>
        </w:rPr>
        <w:t>وَمَحْمَلُهَا عِنْدَنَا عَلَى التَّحْقِيقِ أَنَّهَا وَارِدَةٌ عَلَى اعْتِبَارِ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كُلَّ وَاقِعٍ هُوَ بِقَدَرِ اللَّهِ –تَعَالَى-،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وَأَنَّ اللَّهَ هَدَى وَوَفَّقَ بَعْضًا، وَأَضَلَّ وَخَذَلَ بَعْضًا فِي التَّقْدِيرِ وَالتَّكْوِينِ، فَلَا يُنَافِي ذَلِكَ </w:t>
      </w:r>
      <w:r>
        <w:rPr>
          <w:rFonts w:ascii="Traditional Arabic" w:hAnsi="Traditional Arabic" w:cs="Traditional Arabic"/>
          <w:b/>
          <w:bCs/>
          <w:color w:val="000000"/>
          <w:sz w:val="28"/>
          <w:szCs w:val="28"/>
          <w:shd w:val="clear" w:color="auto" w:fill="FFFFFF"/>
          <w:rtl/>
        </w:rPr>
        <w:t xml:space="preserve">وُرُودُ الْآيَةِ وَنَظَائِرِهَا فِي مَعْنَى النَّعْيِ عَلَى الْمَوْصُوفِينَ بِذَلِكَ وَالتَّشْنِيعِ بِحَالِهِمْ، لِأَنَّ ذَلِكَ بِاعْتِبَارِ مَا لَهُمْ مِنَ الْمَيْلِ وَالِاكْتِسَابِ.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وَبِالتَّحْقِيقِ الْقُدْرَةُ عَلَى الْفِعْلِ وَالتَّرْكِ، الَّتِي هِيَ </w:t>
      </w:r>
      <w:r>
        <w:rPr>
          <w:rFonts w:ascii="Traditional Arabic" w:hAnsi="Traditional Arabic" w:cs="Traditional Arabic"/>
          <w:b/>
          <w:bCs/>
          <w:color w:val="000000"/>
          <w:sz w:val="28"/>
          <w:szCs w:val="28"/>
          <w:shd w:val="clear" w:color="auto" w:fill="FFFFFF"/>
          <w:rtl/>
        </w:rPr>
        <w:t>دُونَ الْخَلْقِ، فَاللَّهُ –تَعَالَى- قَدَّرَ الشُّرُورَ وَأَوْجَدَ فِي النَّاسِ الْقُدْرَةَ عَلَى فِعْلِهَا، وَلَكِنَّهُ نَهَاهُمْ عَنْهَا لِأَنَّهُ أَوْجَدَ فِي النَّاسِ الْقُدْرَةَ عَلَى تَرْكِهَا أَيْضًا، فَلَا تَعَارُضَ بَيْنَ الْقَدَرِ وَالتَّكْلِيفِ</w:t>
      </w:r>
      <w:r>
        <w:rPr>
          <w:rFonts w:ascii="Traditional Arabic" w:hAnsi="Traditional Arabic" w:cs="Traditional Arabic"/>
          <w:b/>
          <w:bCs/>
          <w:color w:val="000000"/>
          <w:sz w:val="28"/>
          <w:szCs w:val="28"/>
          <w:shd w:val="clear" w:color="auto" w:fill="FFFFFF"/>
          <w:rtl/>
        </w:rPr>
        <w:t>، إِذْ كُلٌّ رَاجِعٌ إِلَى جِهَةٍ خِلَافَ مَا تَوَهَّمَتْهُ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الْقَدَرِيَّةُ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فَنَفَوُا الْقَدَرَ، وَهُوَ التَّقْدِيرُ وَالْعِلْمُ، وَخِلَافَ مَا تَوَهَّمَتْهُ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عَدَمِ تَعَلُّقِ قُدْرَةِ اللَّهِ -تَعَالَى- بِأَفْعَالِ الْمُكَلَّفِينَ وَلَا</w:t>
      </w:r>
      <w:r>
        <w:rPr>
          <w:rFonts w:ascii="Traditional Arabic" w:hAnsi="Traditional Arabic" w:cs="Traditional Arabic"/>
          <w:b/>
          <w:bCs/>
          <w:color w:val="000000"/>
          <w:sz w:val="28"/>
          <w:szCs w:val="28"/>
          <w:shd w:val="clear" w:color="auto" w:fill="FFFFFF"/>
          <w:rtl/>
        </w:rPr>
        <w:t xml:space="preserve"> هِيَ مَخْلُوقَةٌ لَهُ؛ وَإِنَّمَا الْمَخْلُوقُ لَهُ ذَوَاتُهُمْ وَآلَاتُ أَفْعَالِهِمْ، لِيَتَوَسَّلُوا بِذَلِكَ إِلَى إِنْكَارِ صِحَّةِ إِسْنَادِ مِثْلِ هَاتِهِ الْأَفْعَالِ إِلَى اللَّهِ –تَعَالَى- تَنْزِيهًا لَهُ عَنْ إِيجَادِ الْفَسَادِ.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وَتَأْوِيلِ </w:t>
      </w:r>
      <w:r>
        <w:rPr>
          <w:rFonts w:ascii="Traditional Arabic" w:hAnsi="Traditional Arabic" w:cs="Traditional Arabic"/>
          <w:b/>
          <w:bCs/>
          <w:color w:val="000000"/>
          <w:sz w:val="28"/>
          <w:szCs w:val="28"/>
          <w:shd w:val="clear" w:color="auto" w:fill="FFFFFF"/>
          <w:rtl/>
        </w:rPr>
        <w:t>مَا وَرَدَ مِنْ ذَلِكَ: عَلَى أَنَّ ذَلِكَ لَمْ يُغْنِ عَنْهُمْ شَيْئًا لِأَنَّهُمْ قَائِلُونَ بِعِلْمِهِ –تَعَالَى- بِأَنَّهُمْ سَيَفْعَلُون،َ وَهُوَ قَادِرٌ عَلَى سَلْبِ الْقُدْرَةِ مِنْهُمْ فَبِتَرْكِهِ إِيَّاهُمْ عَلَى تِلْكَ الْقُدْرَةِ إِمْهَالٌ لَهُ</w:t>
      </w:r>
      <w:r>
        <w:rPr>
          <w:rFonts w:ascii="Traditional Arabic" w:hAnsi="Traditional Arabic" w:cs="Traditional Arabic"/>
          <w:b/>
          <w:bCs/>
          <w:color w:val="000000"/>
          <w:sz w:val="28"/>
          <w:szCs w:val="28"/>
          <w:shd w:val="clear" w:color="auto" w:fill="FFFFFF"/>
          <w:rtl/>
        </w:rPr>
        <w:t xml:space="preserve">مْ عَلَى فِعْلِ الْقَبِيحِ، وَهُوَ قَبِيحٌ.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فَالتَّحْقِيقُ مَا ذَهَبَ إِلَيْهِ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 وَغَيْرُهُمْ مِنْ أَهْلِ السُّنَّةِ أَنَّ اللَّهَ هُوَ مُقَدِّرُ أَفْعَالِ الْعِبَادِ إِلَّا أَنَّ فِعْلَهَا هُوَ مِنَ الْعَبْدِ لَا مِنَ اللَّهِ، وَهُوَ الَّذِي</w:t>
      </w:r>
      <w:r>
        <w:rPr>
          <w:rFonts w:ascii="Traditional Arabic" w:hAnsi="Traditional Arabic" w:cs="Traditional Arabic"/>
          <w:b/>
          <w:bCs/>
          <w:color w:val="000000"/>
          <w:sz w:val="28"/>
          <w:szCs w:val="28"/>
          <w:shd w:val="clear" w:color="auto" w:fill="FFFFFF"/>
          <w:rtl/>
        </w:rPr>
        <w:t xml:space="preserve"> أَفْصَحَ عَنْهُ إِمَامُ الْحَرَمَيْنِ وَأَضْرَابُهُ مِنَ الْمُحَقِّقِينَ.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يُرَدُّ عَلَيْنَا أَنَّهُ كَيْفَ أَقْدَرَهُمْ عَلَى فِعْلِ الْمَعَاصِي؟ لِأَنَّهُ يَرُدُّ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أَيْضًا أَنَّهُ كَيْفَ عَلِمَ بَعْدَ أَنْ أَقْدَرَهُمْ بِأَنَّ</w:t>
      </w:r>
      <w:r>
        <w:rPr>
          <w:rFonts w:ascii="Traditional Arabic" w:hAnsi="Traditional Arabic" w:cs="Traditional Arabic"/>
          <w:b/>
          <w:bCs/>
          <w:color w:val="000000"/>
          <w:sz w:val="28"/>
          <w:szCs w:val="28"/>
          <w:shd w:val="clear" w:color="auto" w:fill="FFFFFF"/>
          <w:rtl/>
        </w:rPr>
        <w:t>هُمْ شَارِعُونَ فِي الْمَعَاصِي وَلَمْ يَسْلُبْ عَنْهُمُ الْقُدْرَةَ، فَكَانَ مَذْهَبُ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أَسْعَدَ بِالتَّحْقِيقِ وَأَجْرَى عَلَى طَرِيقِ الْجَمْعِ بَيْنَ مَا طَفَحَ بِهِ الْكِتَابُ وَالسُّنَّةُ مِنَ الْأَدِلَّةِ.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وَلَنَا فِيهِ تَحْقِيقٌ أَعْل</w:t>
      </w:r>
      <w:r>
        <w:rPr>
          <w:rFonts w:ascii="Traditional Arabic" w:hAnsi="Traditional Arabic" w:cs="Traditional Arabic"/>
          <w:b/>
          <w:bCs/>
          <w:color w:val="000000"/>
          <w:sz w:val="28"/>
          <w:szCs w:val="28"/>
          <w:shd w:val="clear" w:color="auto" w:fill="FFFFFF"/>
          <w:rtl/>
        </w:rPr>
        <w:t xml:space="preserve">َى مِنْ هَذَا بَسَطْنَاهُ فِي رِسَالَةِ </w:t>
      </w:r>
      <w:r>
        <w:rPr>
          <w:rFonts w:ascii="Traditional Arabic" w:hAnsi="Traditional Arabic" w:cs="Traditional Arabic"/>
          <w:b/>
          <w:bCs/>
          <w:i/>
          <w:iCs/>
          <w:color w:val="000000"/>
          <w:sz w:val="28"/>
          <w:szCs w:val="28"/>
          <w:shd w:val="clear" w:color="auto" w:fill="FFFFFF"/>
          <w:rtl/>
        </w:rPr>
        <w:t>الْقُدْرَةِ وَالتَّقَدُّرِ</w:t>
      </w:r>
      <w:r>
        <w:rPr>
          <w:rFonts w:ascii="Traditional Arabic" w:hAnsi="Traditional Arabic" w:cs="Traditional Arabic"/>
          <w:b/>
          <w:bCs/>
          <w:color w:val="000000"/>
          <w:sz w:val="28"/>
          <w:szCs w:val="28"/>
          <w:shd w:val="clear" w:color="auto" w:fill="FFFFFF"/>
          <w:rtl/>
        </w:rPr>
        <w:t xml:space="preserve"> الَّتِي لَمَّا تَظْهَرْ.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وَإِسْنَادُ الْخَتْمِ الْمُسْتَعْمَلِ مَجَازًا إِلَى اللَّهِ –تَعَالَى- لِلدَّلَالَةِ عَلَى تَمَكُّنِ مَعْنَى الْخَتْمِ مِنْ قُلُوبِهِمْ وَأَنْ لَا يُرْجَى زَوَالُ</w:t>
      </w:r>
      <w:r>
        <w:rPr>
          <w:rFonts w:ascii="Traditional Arabic" w:hAnsi="Traditional Arabic" w:cs="Traditional Arabic"/>
          <w:b/>
          <w:bCs/>
          <w:color w:val="000000"/>
          <w:sz w:val="28"/>
          <w:szCs w:val="28"/>
          <w:shd w:val="clear" w:color="auto" w:fill="FFFFFF"/>
          <w:rtl/>
        </w:rPr>
        <w:t>هُ كَمَا يُقَالُ خِلْقَةٌ فِي فُلَانٍ، وَالْوَصْفُ الَّذِي أَوْدَعَهُ اللَّهُ فِي فُلَانٍ أَوْ أَعْطَاهُ فَلَانًا، وَفَرَّقَ بَيْنَ هَذَا الْإِسْنَادِ وَبَيْنَ الْإِسْنَادِ فِي الْمَجَازِ الْعَقْلِيِّ، لِأَنَّ هَذَا أُرِيدَ مِنْهُ لَازِمُ الْمَعْنَى وَالْم</w:t>
      </w:r>
      <w:r>
        <w:rPr>
          <w:rFonts w:ascii="Traditional Arabic" w:hAnsi="Traditional Arabic" w:cs="Traditional Arabic"/>
          <w:b/>
          <w:bCs/>
          <w:color w:val="000000"/>
          <w:sz w:val="28"/>
          <w:szCs w:val="28"/>
          <w:shd w:val="clear" w:color="auto" w:fill="FFFFFF"/>
          <w:rtl/>
        </w:rPr>
        <w:t>َجَازَ الْعَقْلِيَّ إِنَّمَا أُسْنِدَ فِيهِ فِعْلٌ لِغَيْرِ فَاعِلِهِ لِمُلَابَسَةٍ، وَالْغَالِبُ صِحَّةُ فَرْضِ الِاعْتِبَارَيْنِ فِيمَا صَلَحَ لِأَحَدِهِمَا وَإِنَّمَا يُرْتَكَبُ مَا يَكُونُ أَصْلَحُ بِالْمَقَامِ.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238" w:history="1">
        <w:r>
          <w:rPr>
            <w:rStyle w:val="Lienhypertexte"/>
            <w:rFonts w:ascii="Traditional Arabic" w:hAnsi="Traditional Arabic" w:cs="Traditional Arabic"/>
            <w:b/>
            <w:bCs/>
            <w:sz w:val="28"/>
            <w:szCs w:val="28"/>
            <w:shd w:val="clear" w:color="auto" w:fill="FFFFFF"/>
            <w:rtl/>
          </w:rPr>
          <w:t>وَعَلَى سَمْعِهِمْ﴾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مَعْطُوفَةٌ عَلَى قَوْلِهِ: وَعَلَى قُلُوبِهِمْ بِإِعَادَةِ الْجَارِّ لِزِيَادَةِ التَّأْكِيدِ حَتَّى يَكُونَ الْمَعْطُوفُ </w:t>
      </w:r>
      <w:r>
        <w:rPr>
          <w:rFonts w:ascii="Traditional Arabic" w:hAnsi="Traditional Arabic" w:cs="Traditional Arabic"/>
          <w:b/>
          <w:bCs/>
          <w:color w:val="000000"/>
          <w:sz w:val="28"/>
          <w:szCs w:val="28"/>
          <w:shd w:val="clear" w:color="auto" w:fill="FFFFFF"/>
          <w:rtl/>
        </w:rPr>
        <w:t>مَقْصُودًا لِأَنَّ عَلَى مُؤْذِنَةٌ بِالْمُتَعَلِّقِ فَكَأَنَّ خَتَمَ كُرِّرَ مَرَّتَيْنِ.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وَفِيهِ مُلَاحَظَةُ كَوْنِ الْأَسْمَاعِ مَقْصُودَةً بِالْخَتْمِ إِذْ لَيْسَ الْعَطْفُ كَالتَّصْرِيحِ بِالْعَامِلِ.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وَلَيْسَ قَوْلُهُ:</w:t>
      </w:r>
      <w:r>
        <w:rPr>
          <w:rStyle w:val="apple-converted-space"/>
          <w:rFonts w:ascii="Traditional Arabic" w:hAnsi="Traditional Arabic" w:cs="Traditional Arabic"/>
          <w:b/>
          <w:bCs/>
          <w:color w:val="000000"/>
          <w:sz w:val="28"/>
          <w:szCs w:val="28"/>
          <w:shd w:val="clear" w:color="auto" w:fill="FFFFFF"/>
          <w:rtl/>
        </w:rPr>
        <w:t> ﴿</w:t>
      </w:r>
      <w:hyperlink r:id="rId239" w:history="1">
        <w:r>
          <w:rPr>
            <w:rStyle w:val="Lienhypertexte"/>
            <w:rFonts w:ascii="Traditional Arabic" w:hAnsi="Traditional Arabic" w:cs="Traditional Arabic"/>
            <w:b/>
            <w:bCs/>
            <w:sz w:val="28"/>
            <w:szCs w:val="28"/>
            <w:shd w:val="clear" w:color="auto" w:fill="FFFFFF"/>
            <w:rtl/>
          </w:rPr>
          <w:t>وَعَلَى سَمْعِهِمْ﴾</w:t>
        </w:r>
        <w:r>
          <w:rPr>
            <w:rStyle w:val="Appelnotedebasdep"/>
            <w:rFonts w:ascii="Traditional Arabic" w:hAnsi="Traditional Arabic" w:cs="Traditional Arabic"/>
            <w:b/>
            <w:bCs/>
            <w:color w:val="0000FF"/>
            <w:sz w:val="28"/>
            <w:szCs w:val="28"/>
            <w:shd w:val="clear" w:color="auto" w:fill="FFFFFF"/>
            <w:rtl/>
          </w:rPr>
          <w:footnoteReference w:id="16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خَبَرًا مُقَدَّمًا لِغِشَاوَةٍ، لِأَنَّ الْأَسْمَاعَ لَا تُنَاسِبُهَا الْغِشَاوَةُ وَإِنَّمَا يُنَاسِبُهَ</w:t>
      </w:r>
      <w:r>
        <w:rPr>
          <w:rFonts w:ascii="Traditional Arabic" w:hAnsi="Traditional Arabic" w:cs="Traditional Arabic"/>
          <w:b/>
          <w:bCs/>
          <w:color w:val="000000"/>
          <w:sz w:val="28"/>
          <w:szCs w:val="28"/>
          <w:shd w:val="clear" w:color="auto" w:fill="FFFFFF"/>
          <w:rtl/>
        </w:rPr>
        <w:t xml:space="preserve">ا السَّدُّ.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أَلَا تَرَى إِلَى قَوْلِهِ –تَعَالَى-:</w:t>
      </w:r>
      <w:r>
        <w:rPr>
          <w:rStyle w:val="apple-converted-space"/>
          <w:rFonts w:ascii="Traditional Arabic" w:hAnsi="Traditional Arabic" w:cs="Traditional Arabic"/>
          <w:b/>
          <w:bCs/>
          <w:color w:val="000000"/>
          <w:sz w:val="28"/>
          <w:szCs w:val="28"/>
          <w:shd w:val="clear" w:color="auto" w:fill="FFFFFF"/>
          <w:rtl/>
        </w:rPr>
        <w:t> ﴿</w:t>
      </w:r>
      <w:hyperlink r:id="rId240" w:history="1">
        <w:r>
          <w:rPr>
            <w:rStyle w:val="Lienhypertexte"/>
            <w:rFonts w:ascii="Traditional Arabic" w:hAnsi="Traditional Arabic" w:cs="Traditional Arabic"/>
            <w:b/>
            <w:bCs/>
            <w:sz w:val="28"/>
            <w:szCs w:val="28"/>
            <w:shd w:val="clear" w:color="auto" w:fill="FFFFFF"/>
            <w:rtl/>
          </w:rPr>
          <w:t>وَخَتَمَ عَلَى سَمْعِهِ وَقَلْبِهِ وَجَعَلَ عَلَى بَصَرِهِ غِشَاوَةً﴾</w:t>
        </w:r>
        <w:r>
          <w:rPr>
            <w:rStyle w:val="Appelnotedebasdep"/>
            <w:rFonts w:ascii="Traditional Arabic" w:hAnsi="Traditional Arabic" w:cs="Traditional Arabic"/>
            <w:b/>
            <w:bCs/>
            <w:color w:val="0000FF"/>
            <w:sz w:val="28"/>
            <w:szCs w:val="28"/>
            <w:shd w:val="clear" w:color="auto" w:fill="FFFFFF"/>
            <w:rtl/>
          </w:rPr>
          <w:footnoteReference w:id="16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وَلِأَنَّ تَقْدِيمَ قَوْلِهِ:</w:t>
      </w:r>
      <w:r>
        <w:rPr>
          <w:rStyle w:val="apple-converted-space"/>
          <w:rFonts w:ascii="Traditional Arabic" w:hAnsi="Traditional Arabic" w:cs="Traditional Arabic"/>
          <w:b/>
          <w:bCs/>
          <w:color w:val="000000"/>
          <w:sz w:val="28"/>
          <w:szCs w:val="28"/>
          <w:shd w:val="clear" w:color="auto" w:fill="FFFFFF"/>
          <w:rtl/>
        </w:rPr>
        <w:t> ﴿</w:t>
      </w:r>
      <w:hyperlink r:id="rId241" w:history="1">
        <w:r>
          <w:rPr>
            <w:rStyle w:val="Lienhypertexte"/>
            <w:rFonts w:ascii="Traditional Arabic" w:hAnsi="Traditional Arabic" w:cs="Traditional Arabic"/>
            <w:b/>
            <w:bCs/>
            <w:sz w:val="28"/>
            <w:szCs w:val="28"/>
            <w:shd w:val="clear" w:color="auto" w:fill="FFFFFF"/>
            <w:rtl/>
          </w:rPr>
          <w:t>وَعَلَى أَبْصَارِهِمْ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70"/>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دَلِيلٌ عَلَى أَ</w:t>
      </w:r>
      <w:r>
        <w:rPr>
          <w:rFonts w:ascii="Traditional Arabic" w:hAnsi="Traditional Arabic" w:cs="Traditional Arabic"/>
          <w:b/>
          <w:bCs/>
          <w:color w:val="000000"/>
          <w:sz w:val="28"/>
          <w:szCs w:val="28"/>
          <w:shd w:val="clear" w:color="auto" w:fill="FFFFFF"/>
          <w:rtl/>
        </w:rPr>
        <w:t>نَّهُ هُوَ الْخَبَرُ، لِأَنَّ التَّقْدِيمَ لِتَصْحِيحِ الِابْتِدَاءِ بِالنَّكِرَةِ؟!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فَلَوْ كَانَ قَوْلُهُ:</w:t>
      </w:r>
      <w:r>
        <w:rPr>
          <w:rStyle w:val="apple-converted-space"/>
          <w:rFonts w:ascii="Traditional Arabic" w:hAnsi="Traditional Arabic" w:cs="Traditional Arabic"/>
          <w:b/>
          <w:bCs/>
          <w:color w:val="000000"/>
          <w:sz w:val="28"/>
          <w:szCs w:val="28"/>
          <w:shd w:val="clear" w:color="auto" w:fill="FFFFFF"/>
          <w:rtl/>
        </w:rPr>
        <w:t> ﴿</w:t>
      </w:r>
      <w:hyperlink r:id="rId242" w:history="1">
        <w:r>
          <w:rPr>
            <w:rStyle w:val="Lienhypertexte"/>
            <w:rFonts w:ascii="Traditional Arabic" w:hAnsi="Traditional Arabic" w:cs="Traditional Arabic"/>
            <w:b/>
            <w:bCs/>
            <w:sz w:val="28"/>
            <w:szCs w:val="28"/>
            <w:shd w:val="clear" w:color="auto" w:fill="FFFFFF"/>
            <w:rtl/>
          </w:rPr>
          <w:t xml:space="preserve">وَعَلَى </w:t>
        </w:r>
        <w:r>
          <w:rPr>
            <w:rStyle w:val="Lienhypertexte"/>
            <w:rFonts w:ascii="Traditional Arabic" w:hAnsi="Traditional Arabic" w:cs="Traditional Arabic"/>
            <w:b/>
            <w:bCs/>
            <w:sz w:val="28"/>
            <w:szCs w:val="28"/>
            <w:shd w:val="clear" w:color="auto" w:fill="FFFFFF"/>
            <w:rtl/>
          </w:rPr>
          <w:t>سَمْعِهِمْ﴾</w:t>
        </w:r>
        <w:r>
          <w:rPr>
            <w:rStyle w:val="Appelnotedebasdep"/>
            <w:rFonts w:ascii="Traditional Arabic" w:hAnsi="Traditional Arabic" w:cs="Traditional Arabic"/>
            <w:b/>
            <w:bCs/>
            <w:color w:val="0000FF"/>
            <w:sz w:val="28"/>
            <w:szCs w:val="28"/>
            <w:shd w:val="clear" w:color="auto" w:fill="FFFFFF"/>
            <w:rtl/>
          </w:rPr>
          <w:footnoteReference w:id="1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هُوَ الْخَبَرُ، لَاسْتَغْنَى بِتَقْدِيمِ أَحَدِهِمَا وَأَبْقَى الْآخَرَ عَلَى الْأَصْلِ مِنَ التَّأْخِيرِ فَقِيلَ وَعَلَى سَمْعِهِمْ غِشَاوَةٌ وَعَلَى أَبْصَارِهِمْ.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تَقْدِيمِ السَّمْعِ عَلَى الْبَصَرِ فِي مَو</w:t>
      </w:r>
      <w:r>
        <w:rPr>
          <w:rFonts w:ascii="Traditional Arabic" w:hAnsi="Traditional Arabic" w:cs="Traditional Arabic"/>
          <w:b/>
          <w:bCs/>
          <w:color w:val="800080"/>
          <w:sz w:val="28"/>
          <w:szCs w:val="28"/>
          <w:shd w:val="clear" w:color="auto" w:fill="FFFFFF"/>
          <w:rtl/>
        </w:rPr>
        <w:t>َاقِعِهِ مِنَ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دَلِيلٌ عَلَى أَنَّهُ أَفْضَلُ فَائِدَةً لِصَاحِبِهِ مِنَ الْبَصَرِ فَإِنَّ التَّقْدِيمَ مُؤْذِنٌ بِأَهَمِّيَّةِ الْمُقَدَّمِ، وَذَلِكَ لِأَنَّ السَّمْعَ آلَةٌ لِتَلَقِّي الْمَعَارِفِ الَّتِي بِهَا كَمَالُ الْعَقْلِ، وَهُوَ وَسِيلَ</w:t>
      </w:r>
      <w:r>
        <w:rPr>
          <w:rFonts w:ascii="Traditional Arabic" w:hAnsi="Traditional Arabic" w:cs="Traditional Arabic"/>
          <w:b/>
          <w:bCs/>
          <w:color w:val="000000"/>
          <w:sz w:val="28"/>
          <w:szCs w:val="28"/>
          <w:shd w:val="clear" w:color="auto" w:fill="FFFFFF"/>
          <w:rtl/>
        </w:rPr>
        <w:t>ةُ بُلُوغِ دَعْوَةِ الْأَنْبِيَاءِ إِلَى أَفْهَامِ الْأُمَمِ عَلَى وَجْهٍ أَكْمَلَ مِنْ بُلُوغِهَا بِوَاسِطَةِ الْبَصَرِ لَوْ فَقَدَ السَّمْعَ، وَلِأَنَّ السَّمْعَ تَرِدُ إِلَيْهِ الْأَصْوَاتُ الْمَسْمُوعَةُ مِنَ الْجِهَاتِ السِّتِّ بِدُونِ تَوَجُّهٍ، بِخِ</w:t>
      </w:r>
      <w:r>
        <w:rPr>
          <w:rFonts w:ascii="Traditional Arabic" w:hAnsi="Traditional Arabic" w:cs="Traditional Arabic"/>
          <w:b/>
          <w:bCs/>
          <w:color w:val="000000"/>
          <w:sz w:val="28"/>
          <w:szCs w:val="28"/>
          <w:shd w:val="clear" w:color="auto" w:fill="FFFFFF"/>
          <w:rtl/>
        </w:rPr>
        <w:t>لَافِ الْبَصَرِ فَإِنَّهُ يَحْتَاجُ إِلَى التَّوَجُّهِ بِالِالْتِفَاتِ إِلَى الْجِهَاتِ غَيْرِ الْمُقَابِلَةِ.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hyperlink r:id="rId243" w:history="1">
        <w:r>
          <w:rPr>
            <w:rStyle w:val="Lienhypertexte"/>
            <w:rFonts w:ascii="Traditional Arabic" w:hAnsi="Traditional Arabic" w:cs="Traditional Arabic"/>
            <w:b/>
            <w:bCs/>
            <w:color w:val="800080"/>
            <w:sz w:val="28"/>
            <w:szCs w:val="28"/>
            <w:shd w:val="clear" w:color="auto" w:fill="FFFFFF"/>
            <w:rtl/>
          </w:rPr>
          <w:t xml:space="preserve">وَلَهُمْ </w:t>
        </w:r>
        <w:r>
          <w:rPr>
            <w:rStyle w:val="Lienhypertexte"/>
            <w:rFonts w:ascii="Traditional Arabic" w:hAnsi="Traditional Arabic" w:cs="Traditional Arabic"/>
            <w:b/>
            <w:bCs/>
            <w:color w:val="800080"/>
            <w:sz w:val="28"/>
            <w:szCs w:val="28"/>
            <w:shd w:val="clear" w:color="auto" w:fill="FFFFFF"/>
            <w:rtl/>
          </w:rPr>
          <w:t>عَذَابٌ عَظِيمٌ</w:t>
        </w:r>
        <w:r>
          <w:rPr>
            <w:rStyle w:val="apple-converted-space"/>
            <w:rFonts w:ascii="Traditional Arabic" w:hAnsi="Traditional Arabic" w:cs="Traditional Arabic"/>
            <w:b/>
            <w:bCs/>
            <w:color w:val="80008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الْعَذَابُ: الْأَلَمُ. وَقَدْ قِيلَ إِنَّ أَصْلَهُ الْإِعْذَابُ مَصْدَرُ أَعْذَبَ إِذَا أَزَالَ الْعُذُوبَةَ لِأَنَّ الْعَذَابَ يُزِيلُ حَلَاوَةَ الْعَيْشِ فَصِيغَ مِنْهُ اسْمُ مَصْدَرٍ بِحَذْفِ الْهَمْزَةِ، أَوْ هُوَ اسْمٌ مَوْضُوعٌ لِلْأَ</w:t>
      </w:r>
      <w:r>
        <w:rPr>
          <w:rFonts w:ascii="Traditional Arabic" w:hAnsi="Traditional Arabic" w:cs="Traditional Arabic"/>
          <w:b/>
          <w:bCs/>
          <w:color w:val="000000"/>
          <w:sz w:val="28"/>
          <w:szCs w:val="28"/>
          <w:shd w:val="clear" w:color="auto" w:fill="FFFFFF"/>
          <w:rtl/>
        </w:rPr>
        <w:t xml:space="preserve">لَمِ بِدُونِ مُلَاحَظَةِ اشْتِقَاقٍ مِنَ الْعُذُوبَةِ إِذْ لَيْسَ يَلْزَمُ مَصِيرُ الْكَلِمَةِ إِلَى نَظِيرَتِهَا فِي الْحُرُوفِ.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وَوَصْفُ الْعَذَابِ بِالْعَظِيمِ دَلِيلٌ عَلَى أَنَّ تَنْكِيرَ عَذَابٍ لِلنَّوْعِيَّةِ وَذَلِكَ اهْتِمَامٌ بِالتَّنْصِيصِ عَل</w:t>
      </w:r>
      <w:r>
        <w:rPr>
          <w:rFonts w:ascii="Traditional Arabic" w:hAnsi="Traditional Arabic" w:cs="Traditional Arabic"/>
          <w:b/>
          <w:bCs/>
          <w:color w:val="000000"/>
          <w:sz w:val="28"/>
          <w:szCs w:val="28"/>
          <w:shd w:val="clear" w:color="auto" w:fill="FFFFFF"/>
          <w:rtl/>
        </w:rPr>
        <w:t>َى عِظَمِهِ، لِأَنَّ التَّنْكِيرَ وَإِنْ كَانَ صَالِحًا لِلدَّلَالَةِ عَلَى التَّعْظِيمِ إِلَّا أَنَّهُ لَيْسَ بِنَصٍّ فِيهِ وَلَا يَجُوزُ أَنْ يَكُونَ عَظِيمٌ تَأْكِيدًا لِمَا يُفِيدُهُ التَّنْكِيرُ مِنَ التَّعْظِيمِ كَمَا ظَنَّهُ صَاحِبُ الْمِفْتَاحِ، لِ</w:t>
      </w:r>
      <w:r>
        <w:rPr>
          <w:rFonts w:ascii="Traditional Arabic" w:hAnsi="Traditional Arabic" w:cs="Traditional Arabic"/>
          <w:b/>
          <w:bCs/>
          <w:color w:val="000000"/>
          <w:sz w:val="28"/>
          <w:szCs w:val="28"/>
          <w:shd w:val="clear" w:color="auto" w:fill="FFFFFF"/>
          <w:rtl/>
        </w:rPr>
        <w:t>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دَلَالَةَ التَّنْكِيرِ عَلَى التَّعْظِيمِ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غَيْرُ وَضْعِيَّةٍ، وَالْمَدْلُولَاتُ غَيْرُ الْوَضْعِيَّةِ يُسْتَغْنَى عَنْهَا إِذَا وَرَدَ مَا يَدُلُّ عَلَيْهَا وَضْعًا فَلَا يُعَدُّ تَأْكِيدًا. وَالْعَذَابُ فِي الْآيَةِ، إِمَّا عَذَابُ النَّارِ فِي الْآ</w:t>
      </w:r>
      <w:r>
        <w:rPr>
          <w:rFonts w:ascii="Traditional Arabic" w:hAnsi="Traditional Arabic" w:cs="Traditional Arabic"/>
          <w:b/>
          <w:bCs/>
          <w:color w:val="000000"/>
          <w:sz w:val="28"/>
          <w:szCs w:val="28"/>
          <w:shd w:val="clear" w:color="auto" w:fill="FFFFFF"/>
          <w:rtl/>
        </w:rPr>
        <w:t>خِرَةِ، وَإِمَّا عَذَابُ الْقَتْلِ وَالْمَسْغَبَةِ فِي الدُّنْيَا.</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244" w:history="1">
        <w:r>
          <w:rPr>
            <w:rStyle w:val="Lienhypertexte"/>
            <w:rFonts w:ascii="Arabic Typesetting" w:hAnsi="Arabic Typesetting" w:cs="Arabic Typesetting"/>
            <w:b/>
            <w:bCs/>
            <w:color w:val="auto"/>
            <w:sz w:val="40"/>
            <w:szCs w:val="40"/>
            <w:shd w:val="clear" w:color="auto" w:fill="FFFFFF"/>
            <w:rtl/>
          </w:rPr>
          <w:t>وَمِنَ النَّاسِ مَنْ يَقُولُ آمَنَّا بِاللَّهِ وَبِالْي</w:t>
        </w:r>
        <w:r>
          <w:rPr>
            <w:rStyle w:val="Lienhypertexte"/>
            <w:rFonts w:ascii="Arabic Typesetting" w:hAnsi="Arabic Typesetting" w:cs="Arabic Typesetting"/>
            <w:b/>
            <w:bCs/>
            <w:color w:val="auto"/>
            <w:sz w:val="40"/>
            <w:szCs w:val="40"/>
            <w:shd w:val="clear" w:color="auto" w:fill="FFFFFF"/>
            <w:rtl/>
          </w:rPr>
          <w:t>َوْمِ الْآخِرِ                                            وَمَا هُمْ بِمُؤْمِنِينَ﴾</w:t>
        </w:r>
        <w:r>
          <w:rPr>
            <w:rStyle w:val="Appelnotedebasdep"/>
            <w:rFonts w:ascii="Arabic Typesetting" w:hAnsi="Arabic Typesetting" w:cs="Arabic Typesetting"/>
            <w:b/>
            <w:bCs/>
            <w:sz w:val="40"/>
            <w:szCs w:val="40"/>
            <w:shd w:val="clear" w:color="auto" w:fill="FFFFFF"/>
            <w:rtl/>
          </w:rPr>
          <w:footnoteReference w:id="172"/>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هَذَا فَرِيقٌ آخَرُ وَهُوَ فَرِيقٌ لَهُ ظَاهِرُ الْإِيمَانِ وَبَاطِنُهُ الْكُفْرُ وَهُوَ لَا يَعْدُوا أَنْ يَكُونَ مُبْطِنًا الشِّرْكَ أَوْ </w:t>
      </w:r>
      <w:r>
        <w:rPr>
          <w:rFonts w:ascii="Traditional Arabic" w:hAnsi="Traditional Arabic" w:cs="Traditional Arabic"/>
          <w:b/>
          <w:bCs/>
          <w:color w:val="000000"/>
          <w:sz w:val="28"/>
          <w:szCs w:val="28"/>
          <w:shd w:val="clear" w:color="auto" w:fill="FFFFFF"/>
          <w:rtl/>
        </w:rPr>
        <w:t>مُبْطِنًا التَّمَسُّكَ بِالْيَهُودِيَّةِ وَيَجْمَعُهُ كُلُّهُ إِظْهَارُ الْإِيمَانِ كَذِبًا، فَالْوَاوُ لِعَطْفِ طَائِفَةٍ مِنَ الْجُمَلِ عَلَى طَائِفَةٍ مَسُوقٍ كُلٍّ مِنْهُمَا لِغَرَضٍ جَمَعَتْهُمَا فِي الذِّكْرِ الْمُنَاسَبَةُ بَيْنَ الْغَرَضَيْنِ، فَلَ</w:t>
      </w:r>
      <w:r>
        <w:rPr>
          <w:rFonts w:ascii="Traditional Arabic" w:hAnsi="Traditional Arabic" w:cs="Traditional Arabic"/>
          <w:b/>
          <w:bCs/>
          <w:color w:val="000000"/>
          <w:sz w:val="28"/>
          <w:szCs w:val="28"/>
          <w:shd w:val="clear" w:color="auto" w:fill="FFFFFF"/>
          <w:rtl/>
        </w:rPr>
        <w:t>ا يُتَطَلَّبُ فِي مِثْلِهِ إِلَّا الْمُنَاسَبَةُ بَيْنَ الْغَرَضَيْنِ لَا الْمُنَاسَبَةُ بَيْنَ كُلِّ جُمْلَةٍ، وَأُخْرَى مِنْ كِلَا الْغَرَضَيْنِ عَلَى مَا حَقَّقَهُ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شَرْحِ الْكَشَّافِ</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إِنَّهُ أَصْلٌ عَظِيمٌ فِي </w:t>
      </w:r>
      <w:r>
        <w:rPr>
          <w:rFonts w:ascii="Traditional Arabic" w:hAnsi="Traditional Arabic" w:cs="Traditional Arabic"/>
          <w:b/>
          <w:bCs/>
          <w:color w:val="000000"/>
          <w:sz w:val="28"/>
          <w:szCs w:val="28"/>
          <w:shd w:val="clear" w:color="auto" w:fill="FFFFFF"/>
          <w:rtl/>
        </w:rPr>
        <w:t xml:space="preserve">بَابِ الْعَطْفِ لَمْ يَنْتَبِهْ لَهُ كَثِيرُونَ، فَأَشْكَلَ عَلَيْهِمُ الْأَمْرُ فِي مَوَاضِعَ شَتَّى.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وَأَصْلُهُ مَأْخُوذٌ مِنْ قَوْلِ</w:t>
      </w:r>
      <w:r>
        <w:rPr>
          <w:rFonts w:ascii="Traditional Arabic" w:hAnsi="Traditional Arabic" w:cs="Traditional Arabic"/>
          <w:b/>
          <w:bCs/>
          <w:i/>
          <w:iCs/>
          <w:color w:val="000000"/>
          <w:sz w:val="28"/>
          <w:szCs w:val="28"/>
          <w:shd w:val="clear" w:color="auto" w:fill="FFFFFF"/>
          <w:rtl/>
        </w:rPr>
        <w:t xml:space="preserve"> الْكَشَّافِ</w:t>
      </w:r>
      <w:r>
        <w:rPr>
          <w:rFonts w:ascii="Traditional Arabic" w:hAnsi="Traditional Arabic" w:cs="Traditional Arabic"/>
          <w:b/>
          <w:bCs/>
          <w:color w:val="000000"/>
          <w:sz w:val="28"/>
          <w:szCs w:val="28"/>
          <w:shd w:val="clear" w:color="auto" w:fill="FFFFFF"/>
          <w:rtl/>
        </w:rPr>
        <w:t xml:space="preserve"> وَقِصَّةُ الْمُنَافِقِينَ عَنْ آخِرِهَا مَعْطُوفَةٌ عَلَى قِصَّةِ الَّذِينَ كَفَرُوا كَمَا تُعْطَفُ الْجُمْ</w:t>
      </w:r>
      <w:r>
        <w:rPr>
          <w:rFonts w:ascii="Traditional Arabic" w:hAnsi="Traditional Arabic" w:cs="Traditional Arabic"/>
          <w:b/>
          <w:bCs/>
          <w:color w:val="000000"/>
          <w:sz w:val="28"/>
          <w:szCs w:val="28"/>
          <w:shd w:val="clear" w:color="auto" w:fill="FFFFFF"/>
          <w:rtl/>
        </w:rPr>
        <w:t xml:space="preserve">لَةُ عَلَى الْجُمْلَةِ فَأَفَادَ بِالتَّشْبِيهِ أَنَّ ذَلِكَ لَيْسَ مِنْ عَطْفِ الْجُمْلَةِ عَلَى الْجُمْلَةِ.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 الْمُحَقِّقُ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الْحَكِيمِ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وَهَذَا مَا أَهْمَلَهُ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أَيْ فِي أَحْوَالِ الْفَصْلِ وَالْوَصْلِ وَتَفَرَّدَ بِهِ صَاحِبُ </w:t>
      </w:r>
      <w:r>
        <w:rPr>
          <w:rFonts w:ascii="Traditional Arabic" w:hAnsi="Traditional Arabic" w:cs="Traditional Arabic"/>
          <w:b/>
          <w:bCs/>
          <w:i/>
          <w:iCs/>
          <w:color w:val="000000"/>
          <w:sz w:val="28"/>
          <w:szCs w:val="28"/>
          <w:shd w:val="clear" w:color="auto" w:fill="FFFFFF"/>
          <w:rtl/>
        </w:rPr>
        <w:t>ال</w:t>
      </w:r>
      <w:r>
        <w:rPr>
          <w:rFonts w:ascii="Traditional Arabic" w:hAnsi="Traditional Arabic" w:cs="Traditional Arabic"/>
          <w:b/>
          <w:bCs/>
          <w:i/>
          <w:iCs/>
          <w:color w:val="000000"/>
          <w:sz w:val="28"/>
          <w:szCs w:val="28"/>
          <w:shd w:val="clear" w:color="auto" w:fill="FFFFFF"/>
          <w:rtl/>
        </w:rPr>
        <w:t>ْكَشَّافِ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وَاعْلَمْ أَنَّ الْآيَاتِ السَّابِقَةَ لَمَّا انْتَقَلَ فِيهَا مِنَ الثَّنَاءِ عَلَى الْقُرْآنِ بِذِكْرِ الْمُهْتَدِينَ بِهِ بِنَوْعَيْهِمُ: ﴿</w:t>
      </w:r>
      <w:hyperlink r:id="rId245" w:history="1">
        <w:r>
          <w:rPr>
            <w:rStyle w:val="Lienhypertexte"/>
            <w:rFonts w:ascii="Traditional Arabic" w:hAnsi="Traditional Arabic" w:cs="Traditional Arabic"/>
            <w:b/>
            <w:bCs/>
            <w:sz w:val="28"/>
            <w:szCs w:val="28"/>
            <w:shd w:val="clear" w:color="auto" w:fill="FFFFFF"/>
            <w:rtl/>
          </w:rPr>
          <w:t>الَّذِينَ يُؤْمِنُونَ بِالْغَيْبِ</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173"/>
      </w:r>
      <w:r>
        <w:rPr>
          <w:rFonts w:ascii="Traditional Arabic" w:hAnsi="Traditional Arabic" w:cs="Traditional Arabic"/>
          <w:b/>
          <w:bCs/>
          <w:color w:val="000000"/>
          <w:sz w:val="28"/>
          <w:szCs w:val="28"/>
          <w:shd w:val="clear" w:color="auto" w:fill="FFFFFF"/>
          <w:rtl/>
        </w:rPr>
        <w:t>، ﴿</w:t>
      </w:r>
      <w:hyperlink r:id="rId246" w:history="1">
        <w:r>
          <w:rPr>
            <w:rStyle w:val="Lienhypertexte"/>
            <w:rFonts w:ascii="Traditional Arabic" w:hAnsi="Traditional Arabic" w:cs="Traditional Arabic"/>
            <w:b/>
            <w:bCs/>
            <w:sz w:val="28"/>
            <w:szCs w:val="28"/>
            <w:shd w:val="clear" w:color="auto" w:fill="FFFFFF"/>
            <w:rtl/>
          </w:rPr>
          <w:t>وَالَّذِينَ يُؤْمِنُونَ بِمَا أُنْزِلَ إِلَيْكَ</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174"/>
      </w:r>
      <w:r>
        <w:rPr>
          <w:rFonts w:ascii="Traditional Arabic" w:hAnsi="Traditional Arabic" w:cs="Traditional Arabic"/>
          <w:b/>
          <w:bCs/>
          <w:color w:val="000000"/>
          <w:sz w:val="28"/>
          <w:szCs w:val="28"/>
          <w:shd w:val="clear" w:color="auto" w:fill="FFFFFF"/>
          <w:rtl/>
        </w:rPr>
        <w:t xml:space="preserve"> إِلَى آخِرِ مَا تَقَدَّمَ، وَانْتَقَلَ مِنَ الثَّنَاءِ عَلَيْهِمْ إِلَى ذِكْرِ أَضْدَادِهِمْ، وَهُمُ الْكَافِر</w:t>
      </w:r>
      <w:r>
        <w:rPr>
          <w:rFonts w:ascii="Traditional Arabic" w:hAnsi="Traditional Arabic" w:cs="Traditional Arabic"/>
          <w:b/>
          <w:bCs/>
          <w:color w:val="000000"/>
          <w:sz w:val="28"/>
          <w:szCs w:val="28"/>
          <w:shd w:val="clear" w:color="auto" w:fill="FFFFFF"/>
          <w:rtl/>
        </w:rPr>
        <w:t>ُونَ الَّذِينَ أُرِيدَ بِهِمُ الْكَافِرُونَ صَرَاحَةً وَهُمُ الْمُشْرِكُونَ، كَانَ السَّامِعُ قَدْ ظَنَّ أَنَّ الَّذِينَ أَظْهَرُوا الْإِيمَانَ دَاخِلُونَ فِي قَوْلِهِ:</w:t>
      </w:r>
      <w:r>
        <w:rPr>
          <w:rStyle w:val="apple-converted-space"/>
          <w:rFonts w:ascii="Traditional Arabic" w:hAnsi="Traditional Arabic" w:cs="Traditional Arabic"/>
          <w:b/>
          <w:bCs/>
          <w:color w:val="000000"/>
          <w:sz w:val="28"/>
          <w:szCs w:val="28"/>
          <w:shd w:val="clear" w:color="auto" w:fill="FFFFFF"/>
          <w:rtl/>
        </w:rPr>
        <w:t> ﴿</w:t>
      </w:r>
      <w:hyperlink r:id="rId247" w:history="1">
        <w:r>
          <w:rPr>
            <w:rStyle w:val="Lienhypertexte"/>
            <w:rFonts w:ascii="Traditional Arabic" w:hAnsi="Traditional Arabic" w:cs="Traditional Arabic"/>
            <w:b/>
            <w:bCs/>
            <w:sz w:val="28"/>
            <w:szCs w:val="28"/>
            <w:shd w:val="clear" w:color="auto" w:fill="FFFFFF"/>
            <w:rtl/>
          </w:rPr>
          <w:t>الَّذِينَ يُؤْمِنُونَ بِالْغَيْبِ﴾</w:t>
        </w:r>
        <w:r>
          <w:rPr>
            <w:rStyle w:val="Appelnotedebasdep"/>
            <w:rFonts w:ascii="Traditional Arabic" w:hAnsi="Traditional Arabic" w:cs="Traditional Arabic"/>
            <w:b/>
            <w:bCs/>
            <w:color w:val="0000FF"/>
            <w:sz w:val="28"/>
            <w:szCs w:val="28"/>
            <w:shd w:val="clear" w:color="auto" w:fill="FFFFFF"/>
            <w:rtl/>
          </w:rPr>
          <w:footnoteReference w:id="17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فَلَمْ يَكُنِ السَّامِعُ سَائِلًا عَنْ قِسْمٍ آخَرَ وَهُمُ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الَّذِينَ أَظْهَرُوا الْإِيمَانَ وَأَبْطَنُوا الشِّرْكَ </w:t>
      </w:r>
      <w:r>
        <w:rPr>
          <w:rFonts w:ascii="Traditional Arabic" w:hAnsi="Traditional Arabic" w:cs="Traditional Arabic"/>
          <w:b/>
          <w:bCs/>
          <w:color w:val="000000"/>
          <w:sz w:val="28"/>
          <w:szCs w:val="28"/>
          <w:shd w:val="clear" w:color="auto" w:fill="FFFFFF"/>
          <w:rtl/>
        </w:rPr>
        <w:t xml:space="preserve">أَوْ غَيْرَهُ، وَهُمُ </w:t>
      </w:r>
      <w:r>
        <w:rPr>
          <w:rFonts w:ascii="Traditional Arabic" w:hAnsi="Traditional Arabic" w:cs="Traditional Arabic"/>
          <w:b/>
          <w:bCs/>
          <w:color w:val="000000"/>
          <w:sz w:val="28"/>
          <w:szCs w:val="28"/>
          <w:shd w:val="clear" w:color="auto" w:fill="FFFFFF"/>
          <w:rtl/>
        </w:rPr>
        <w:t>الْمُنَافِقُونَ الَّذِينَ هُمُ الْمُرَادُ هُنَا بِدَلِيلِ قَوْلِهِ:</w:t>
      </w:r>
      <w:r>
        <w:rPr>
          <w:rStyle w:val="apple-converted-space"/>
          <w:rFonts w:ascii="Traditional Arabic" w:hAnsi="Traditional Arabic" w:cs="Traditional Arabic"/>
          <w:b/>
          <w:bCs/>
          <w:color w:val="000000"/>
          <w:sz w:val="28"/>
          <w:szCs w:val="28"/>
          <w:shd w:val="clear" w:color="auto" w:fill="FFFFFF"/>
          <w:rtl/>
        </w:rPr>
        <w:t> ﴿</w:t>
      </w:r>
      <w:hyperlink r:id="rId248" w:history="1">
        <w:r>
          <w:rPr>
            <w:rStyle w:val="Lienhypertexte"/>
            <w:rFonts w:ascii="Traditional Arabic" w:hAnsi="Traditional Arabic" w:cs="Traditional Arabic"/>
            <w:b/>
            <w:bCs/>
            <w:sz w:val="28"/>
            <w:szCs w:val="28"/>
            <w:shd w:val="clear" w:color="auto" w:fill="FFFFFF"/>
            <w:rtl/>
          </w:rPr>
          <w:t>وَإِذَا لَقُوا الَّذِينَ آمَنُوا قَالُوا آمَنَّا﴾</w:t>
        </w:r>
        <w:r>
          <w:rPr>
            <w:rStyle w:val="Appelnotedebasdep"/>
            <w:rFonts w:ascii="Traditional Arabic" w:hAnsi="Traditional Arabic" w:cs="Traditional Arabic"/>
            <w:b/>
            <w:bCs/>
            <w:color w:val="0000FF"/>
            <w:sz w:val="28"/>
            <w:szCs w:val="28"/>
            <w:shd w:val="clear" w:color="auto" w:fill="FFFFFF"/>
            <w:rtl/>
          </w:rPr>
          <w:footnoteReference w:id="1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لِأَنَّهُ لِغَرَابَتِهِ وَنُدْرَةِ وَصْفِهِ بِحَيْثُ لَا يَخْطُرُ بِالْبَالِ وَجُودُهُ نَاسَبَ أَنْ يَذْكُرَ أَمْرَهُ لِلسَّامِعِينَ.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جَاءَ بِهَذِهِ الْجُمْلَةِ مَعْطُوفَةً بِالْوَاوِ إِذْ لَيْسَتِ الْجُمْلَةُ الْم</w:t>
      </w:r>
      <w:r>
        <w:rPr>
          <w:rFonts w:ascii="Traditional Arabic" w:hAnsi="Traditional Arabic" w:cs="Traditional Arabic"/>
          <w:b/>
          <w:bCs/>
          <w:color w:val="000000"/>
          <w:sz w:val="28"/>
          <w:szCs w:val="28"/>
          <w:shd w:val="clear" w:color="auto" w:fill="FFFFFF"/>
          <w:rtl/>
        </w:rPr>
        <w:t>ُتَقَدِّمَةُ مُقْتَضِيَةً لَهَا وَلَا مُثِيرَةً لِمَدْلُولِهَا فِي نُفُوسِ السَّامِعِينَ، بِخِلَافِ جُمْلَةِ:</w:t>
      </w:r>
      <w:r>
        <w:rPr>
          <w:rStyle w:val="apple-converted-space"/>
          <w:rFonts w:ascii="Traditional Arabic" w:hAnsi="Traditional Arabic" w:cs="Traditional Arabic"/>
          <w:b/>
          <w:bCs/>
          <w:color w:val="000000"/>
          <w:sz w:val="28"/>
          <w:szCs w:val="28"/>
          <w:shd w:val="clear" w:color="auto" w:fill="FFFFFF"/>
          <w:rtl/>
        </w:rPr>
        <w:t> ﴿</w:t>
      </w:r>
      <w:hyperlink r:id="rId249" w:history="1">
        <w:r>
          <w:rPr>
            <w:rStyle w:val="Lienhypertexte"/>
            <w:rFonts w:ascii="Traditional Arabic" w:hAnsi="Traditional Arabic" w:cs="Traditional Arabic"/>
            <w:b/>
            <w:bCs/>
            <w:sz w:val="28"/>
            <w:szCs w:val="28"/>
            <w:shd w:val="clear" w:color="auto" w:fill="FFFFFF"/>
            <w:rtl/>
          </w:rPr>
          <w:t>إِنَّ الَّذِين</w:t>
        </w:r>
        <w:r>
          <w:rPr>
            <w:rStyle w:val="Lienhypertexte"/>
            <w:rFonts w:ascii="Traditional Arabic" w:hAnsi="Traditional Arabic" w:cs="Traditional Arabic"/>
            <w:b/>
            <w:bCs/>
            <w:sz w:val="28"/>
            <w:szCs w:val="28"/>
            <w:shd w:val="clear" w:color="auto" w:fill="FFFFFF"/>
            <w:rtl/>
          </w:rPr>
          <w:t>َ كَفَرُوا سَوَاءٌ عَلَيْهِمْ﴾</w:t>
        </w:r>
        <w:r>
          <w:rPr>
            <w:rStyle w:val="Appelnotedebasdep"/>
            <w:rFonts w:ascii="Traditional Arabic" w:hAnsi="Traditional Arabic" w:cs="Traditional Arabic"/>
            <w:b/>
            <w:bCs/>
            <w:color w:val="0000FF"/>
            <w:sz w:val="28"/>
            <w:szCs w:val="28"/>
            <w:shd w:val="clear" w:color="auto" w:fill="FFFFFF"/>
            <w:rtl/>
          </w:rPr>
          <w:footnoteReference w:id="17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تُرِكَ عَطْفُهَا عَلَى الَّتِي قَبْلَهَا لِأَنَّ ذِكْرَ مَضْمُونِهَا بَعْدَ الْمُؤْمِنِينَ كَانَ مُتَرَقِّبًا لِلسَّامِعِ، فَكَانَ السَّامِعُ كَالسَّائِلِ عَنْهُ فَجَاءَ الْفَصْلُ لِلِاسْتِئْنَافِ </w:t>
      </w:r>
      <w:r>
        <w:rPr>
          <w:rFonts w:ascii="Traditional Arabic" w:hAnsi="Traditional Arabic" w:cs="Traditional Arabic"/>
          <w:b/>
          <w:bCs/>
          <w:color w:val="000000"/>
          <w:sz w:val="28"/>
          <w:szCs w:val="28"/>
          <w:shd w:val="clear" w:color="auto" w:fill="FFFFFF"/>
          <w:rtl/>
        </w:rPr>
        <w:t>الْبَيَانِيِّ.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250" w:history="1">
        <w:r>
          <w:rPr>
            <w:rStyle w:val="Lienhypertexte"/>
            <w:rFonts w:ascii="Traditional Arabic" w:hAnsi="Traditional Arabic" w:cs="Traditional Arabic"/>
            <w:b/>
            <w:bCs/>
            <w:sz w:val="28"/>
            <w:szCs w:val="28"/>
            <w:shd w:val="clear" w:color="auto" w:fill="FFFFFF"/>
            <w:rtl/>
          </w:rPr>
          <w:t>وَمِنَ النَّاسِ﴾</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خَبَرٌ مُقَدَّمٌ لَا مَحَالَةَ وَقَدْ يَتَرَاءَى أَنَّ الْإِخْبَارَ بِمِثْلِهِ </w:t>
      </w:r>
      <w:r>
        <w:rPr>
          <w:rFonts w:ascii="Traditional Arabic" w:hAnsi="Traditional Arabic" w:cs="Traditional Arabic"/>
          <w:b/>
          <w:bCs/>
          <w:color w:val="000000"/>
          <w:sz w:val="28"/>
          <w:szCs w:val="28"/>
          <w:shd w:val="clear" w:color="auto" w:fill="FFFFFF"/>
          <w:rtl/>
        </w:rPr>
        <w:t xml:space="preserve">قَلِيلُ الْجَدْوَى لِأَنَّهُ إِذَا كَانَ الْمُبْتَدَأُ دَالًّا عَلَى ذَاتٍ مِثْلِهِ، أَوْ مَعْنًى لَا يَكُونُ إِلَّا فِي النَّاسِ كَانَ الْإِخْبَارُ </w:t>
      </w:r>
      <w:r>
        <w:rPr>
          <w:rFonts w:ascii="Traditional Arabic" w:hAnsi="Traditional Arabic" w:cs="Traditional Arabic"/>
          <w:b/>
          <w:bCs/>
          <w:color w:val="000000"/>
          <w:sz w:val="28"/>
          <w:szCs w:val="28"/>
          <w:shd w:val="clear" w:color="auto" w:fill="FFFFFF"/>
          <w:rtl/>
        </w:rPr>
        <w:lastRenderedPageBreak/>
        <w:t>عَنِ الْمُبْتَدَأِ بِأَنَّهُ مِنَ النَّاسِ أَوْ فِي النَّاسِ غَيْرُ مُجْدٍ بِخِلَافِ قَوْلِكَ: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الْخَضِرُ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w:t>
      </w:r>
      <w:r>
        <w:rPr>
          <w:rFonts w:ascii="Traditional Arabic" w:hAnsi="Traditional Arabic" w:cs="Traditional Arabic"/>
          <w:b/>
          <w:bCs/>
          <w:color w:val="000000"/>
          <w:sz w:val="28"/>
          <w:szCs w:val="28"/>
          <w:shd w:val="clear" w:color="auto" w:fill="FFFFFF"/>
          <w:rtl/>
        </w:rPr>
        <w:t>نَ النَّاسِ، أَيْ لَا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الْمَلَائِكَةِ فَإِنَّ الْفَائِدَةَ ظَاهِرَةٌ، فَوَجْهُ الْإِخْبَارِ بِقَوْلِهِمْ مِنَ النَّاسِ فِي نَحْوِ الْآيَةِ وَنَحْوِ قَوْلِ بَعْضِ أَعِزَّةِ الْأَصْحَابِ فِي تَهْنِئَةٍ لِي بِخُطَّةِ الْقَضَاءِ: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فِي النَّاسِ مَنْ أَلْقَى</w:t>
      </w:r>
      <w:r>
        <w:rPr>
          <w:rFonts w:ascii="Traditional Arabic" w:hAnsi="Traditional Arabic" w:cs="Traditional Arabic"/>
          <w:b/>
          <w:bCs/>
          <w:color w:val="000000"/>
          <w:sz w:val="28"/>
          <w:szCs w:val="28"/>
          <w:shd w:val="clear" w:color="auto" w:fill="FFFFFF"/>
          <w:rtl/>
        </w:rPr>
        <w:t xml:space="preserve"> قِلَادَتَهَا إِلَى خَلَفٍ، فَحَرَّمَ مَا ابْتَغَى وَأَبَاحَا إِنَّ الْقَصْدَ إِخْفَاءُ مَدْلُولِ الْخَبَرِ عَنْهُ كَمَا تَقُولُ قَالَ هَذَا إِنْسَانٌ وَذَلِكَ عِنْدَمَا يَكُونُ الْحَدِيثُ يُكْسِبُ ذَمًّا أَوْ نُقْصَانًا، وَمِنْهُ قَوْلُ النَّبِيءِ -صَلَّى</w:t>
      </w:r>
      <w:r>
        <w:rPr>
          <w:rFonts w:ascii="Traditional Arabic" w:hAnsi="Traditional Arabic" w:cs="Traditional Arabic"/>
          <w:b/>
          <w:bCs/>
          <w:color w:val="000000"/>
          <w:sz w:val="28"/>
          <w:szCs w:val="28"/>
          <w:shd w:val="clear" w:color="auto" w:fill="FFFFFF"/>
          <w:rtl/>
        </w:rPr>
        <w:t xml:space="preserve"> اللَّهُ عَلَيْهِ وَسَلَّمَ-:</w:t>
      </w:r>
      <w:r>
        <w:rPr>
          <w:rStyle w:val="apple-converted-space"/>
          <w:rFonts w:ascii="Traditional Arabic" w:hAnsi="Traditional Arabic" w:cs="Traditional Arabic"/>
          <w:b/>
          <w:bCs/>
          <w:color w:val="000000"/>
          <w:sz w:val="28"/>
          <w:szCs w:val="28"/>
          <w:shd w:val="clear" w:color="auto" w:fill="FFFFFF"/>
          <w:rtl/>
        </w:rPr>
        <w:t> "</w:t>
      </w:r>
      <w:hyperlink r:id="rId251" w:history="1">
        <w:r>
          <w:rPr>
            <w:rStyle w:val="Lienhypertexte"/>
            <w:rFonts w:ascii="Traditional Arabic" w:hAnsi="Traditional Arabic" w:cs="Traditional Arabic"/>
            <w:b/>
            <w:bCs/>
            <w:color w:val="008000"/>
            <w:sz w:val="28"/>
            <w:szCs w:val="28"/>
            <w:shd w:val="clear" w:color="auto" w:fill="FFFFFF"/>
            <w:rtl/>
          </w:rPr>
          <w:t>مَا بَالُ أَقْوَامٍ يَشْتَرِطُونَ شُرُوطًا لَيْسَتْ فِي كِتَابِ اللَّهِ".</w:t>
        </w:r>
        <w:r>
          <w:rPr>
            <w:rStyle w:val="apple-converted-space"/>
            <w:rFonts w:ascii="Traditional Arabic" w:hAnsi="Traditional Arabic" w:cs="Traditional Arabic"/>
            <w:b/>
            <w:bCs/>
            <w:color w:val="008000"/>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كَثُرَ تَقْد</w:t>
      </w:r>
      <w:r>
        <w:rPr>
          <w:rFonts w:ascii="Traditional Arabic" w:hAnsi="Traditional Arabic" w:cs="Traditional Arabic"/>
          <w:b/>
          <w:bCs/>
          <w:color w:val="000000"/>
          <w:sz w:val="28"/>
          <w:szCs w:val="28"/>
          <w:shd w:val="clear" w:color="auto" w:fill="FFFFFF"/>
          <w:rtl/>
        </w:rPr>
        <w:t>ِيمُ الْخَبَرِ فِي مِثْلِ هَذَا التَّرْكِيبِ، لِأَنَّ فِي تَقْدِيمِهِ تَنْبِيهًا لِلسَّامِعِ عَلَى عَجِيبِ مَا سَيُذْكَرُ، وَتَشْوِيقًا لِمَعْرِفَةِ مَا يَتِمُّ بِهِ الْإِخْبَارُ وَلَوْ أُخِّرَ لَكَانَ مَوْقِعُهُ زَائِدًا لِحُصُولِ الْعِلْمِ بِأَنَّ مَا ذَ</w:t>
      </w:r>
      <w:r>
        <w:rPr>
          <w:rFonts w:ascii="Traditional Arabic" w:hAnsi="Traditional Arabic" w:cs="Traditional Arabic"/>
          <w:b/>
          <w:bCs/>
          <w:color w:val="000000"/>
          <w:sz w:val="28"/>
          <w:szCs w:val="28"/>
          <w:shd w:val="clear" w:color="auto" w:fill="FFFFFF"/>
          <w:rtl/>
        </w:rPr>
        <w:t>كَرَهُ الْمُتَكَلِّمُ لَا يَقَعُ إِلَّا مِنْ إِنْسَانٍ،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 بْنِ جَابِرٍ الْحَنَفِيِّ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000000"/>
          <w:sz w:val="28"/>
          <w:szCs w:val="28"/>
          <w:shd w:val="clear" w:color="auto" w:fill="FFFFFF"/>
          <w:rtl/>
        </w:rPr>
        <w:t>وَمِنَ الرِّجَالِ أَسِنَّةٌ مَذْرُوبَـــــــــــــةٌ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وَمُزَنَّدُونَ وَشَاهِدٌ كَالْغَائِبِ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قِيلَ: إِنَّ مَوْقِعَ مِنَ النَّاسِ مُؤْذِنٌ </w:t>
      </w:r>
      <w:r>
        <w:rPr>
          <w:rFonts w:ascii="Traditional Arabic" w:hAnsi="Traditional Arabic" w:cs="Traditional Arabic"/>
          <w:b/>
          <w:bCs/>
          <w:color w:val="000000"/>
          <w:sz w:val="28"/>
          <w:szCs w:val="28"/>
          <w:shd w:val="clear" w:color="auto" w:fill="FFFFFF"/>
          <w:rtl/>
        </w:rPr>
        <w:t>بِالتَّعَجُّبِ وَإِنَّ أَصْلَ الْخَبَرِ إِفَادَةُ أَنَّ فَاعِلَ هَذَا الْفِعْلِ مِنَ النَّاسِ لِئَلَّا يَظُنَّهُ الْمُخَاطَبُ مِنْ غَيْرِ النَّاسِ لِشَنَاعَةِ الْفِعْلِ، وَهَذَا بَعِيدٌ عَنِ الْقَصْدِ لِأَنَّهُ لَوْ كَانَ كَمَا قَالَ لَمْ يَكُنْ لِلتَّقْدِ</w:t>
      </w:r>
      <w:r>
        <w:rPr>
          <w:rFonts w:ascii="Traditional Arabic" w:hAnsi="Traditional Arabic" w:cs="Traditional Arabic"/>
          <w:b/>
          <w:bCs/>
          <w:color w:val="000000"/>
          <w:sz w:val="28"/>
          <w:szCs w:val="28"/>
          <w:shd w:val="clear" w:color="auto" w:fill="FFFFFF"/>
          <w:rtl/>
        </w:rPr>
        <w:t xml:space="preserve">يمِ فَائِدَةٌ بَلْ كَانَ تَأْخِيرُهُ أَوْلَى حَتَّى يَتَقَرَّرَ الْأَمْرُ الَّذِي يُوهِمُ أَنَّ الْمُبْتَدَأَ لَيْسَ مِنَ النَّاسِ هَذَا تَوْجِيهُ هَذَا الِاسْتِعْمَالِ وَذَلِكَ حَيْثُ لَا يَكُونُ لِظَاهِرِ الْإِخْبَارِ بِكَوْنِ الْمُتَحَدَّثِ عَنْهُ مِنْ </w:t>
      </w:r>
      <w:r>
        <w:rPr>
          <w:rFonts w:ascii="Traditional Arabic" w:hAnsi="Traditional Arabic" w:cs="Traditional Arabic"/>
          <w:b/>
          <w:bCs/>
          <w:color w:val="000000"/>
          <w:sz w:val="28"/>
          <w:szCs w:val="28"/>
          <w:shd w:val="clear" w:color="auto" w:fill="FFFFFF"/>
          <w:rtl/>
        </w:rPr>
        <w:t>أَفْرَادِ النَّاسِ كَبِيرُ فَائِدَةٍ فَإِنْ كَانَ الْقَصْدُ إِفَادَةَ ذَلِكَ حَيْثُ يَجْهَلُهُ الْمُخَاطَبُ كَقَوْلِكَ: مِنَ الرِّجَالِ مَنْ يَلْبَسُ بُرْقُعًا، تُرِيدُ الْإِخْبَارَ عَنِ الْقَوْمِ الْمُدْعَوْنَ بِالْمُلَثَّمِينَ مِنْ (لَمْتُونَةَ)، أَوْ حَ</w:t>
      </w:r>
      <w:r>
        <w:rPr>
          <w:rFonts w:ascii="Traditional Arabic" w:hAnsi="Traditional Arabic" w:cs="Traditional Arabic"/>
          <w:b/>
          <w:bCs/>
          <w:color w:val="000000"/>
          <w:sz w:val="28"/>
          <w:szCs w:val="28"/>
          <w:shd w:val="clear" w:color="auto" w:fill="FFFFFF"/>
          <w:rtl/>
        </w:rPr>
        <w:t>يْثُ يُنَزَّلُ الْمُخَاطَبُ مَنْزِلَةَ الْجَاهِلِ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 بْنِ الزَّبِيرِ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بِفَتْحِ الزَّايِ وَكَسْرِ الْبَاءِ: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984"/>
        <w:jc w:val="both"/>
      </w:pPr>
      <w:r>
        <w:rPr>
          <w:rFonts w:ascii="Traditional Arabic" w:hAnsi="Traditional Arabic" w:cs="Traditional Arabic"/>
          <w:b/>
          <w:bCs/>
          <w:color w:val="000000"/>
          <w:sz w:val="28"/>
          <w:szCs w:val="28"/>
          <w:shd w:val="clear" w:color="auto" w:fill="FFFFFF"/>
          <w:rtl/>
        </w:rPr>
        <w:t>وَفِي النَّاسِ إِنْ رَثَّتْ حِبَالُكَ وَاصِلُ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984"/>
        <w:jc w:val="both"/>
      </w:pPr>
      <w:r>
        <w:rPr>
          <w:rFonts w:ascii="Traditional Arabic" w:hAnsi="Traditional Arabic" w:cs="Traditional Arabic"/>
          <w:b/>
          <w:bCs/>
          <w:color w:val="000000"/>
          <w:sz w:val="28"/>
          <w:szCs w:val="28"/>
          <w:shd w:val="clear" w:color="auto" w:fill="FFFFFF"/>
          <w:rtl/>
        </w:rPr>
        <w:t xml:space="preserve">وَفِي الْأَرْضِ عَنْ دَارِ الْقِلَى مُتَحَوَّلُ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إِذَا كَانَ حَالُ الْمُخَاطَبِين</w:t>
      </w:r>
      <w:r>
        <w:rPr>
          <w:rFonts w:ascii="Traditional Arabic" w:hAnsi="Traditional Arabic" w:cs="Traditional Arabic"/>
          <w:b/>
          <w:bCs/>
          <w:color w:val="000000"/>
          <w:sz w:val="28"/>
          <w:szCs w:val="28"/>
          <w:shd w:val="clear" w:color="auto" w:fill="FFFFFF"/>
          <w:rtl/>
        </w:rPr>
        <w:t>َ حَالَ مَنْ يَظُنُّ أَنَّ الْمُتَكَلِّمَ لَا يَجِدُ مَنْ يَصِلُهُ إِنْ قَطَعَهُ هُوَ، فَذِكْرُ مِنَ النَّاسِ وَنَحْوِهِ فِي مِثْلِ هَذَا وَارِدٌ عَلَى أَصْلِ الْإِخْبَارِ، وَتَقْدِيمُ الْخَبَرِ هُنَا لِلتَّشْوِيقِ إِلَى اسْتِعْلَامِ الْمُبْتَدَأِ وَلَيْسَ</w:t>
      </w:r>
      <w:r>
        <w:rPr>
          <w:rFonts w:ascii="Traditional Arabic" w:hAnsi="Traditional Arabic" w:cs="Traditional Arabic"/>
          <w:b/>
          <w:bCs/>
          <w:color w:val="000000"/>
          <w:sz w:val="28"/>
          <w:szCs w:val="28"/>
          <w:shd w:val="clear" w:color="auto" w:fill="FFFFFF"/>
          <w:rtl/>
        </w:rPr>
        <w:t xml:space="preserve"> فِيهِ إِفَادَةُ تَخْصِيصٍ.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عَلِمْتَ أَنَّ قَوْلَهُ مِنَ النَّاسِ مُؤْذِنٌ بِأَنَّ الْمُتَحَدَّثَ عَنْهُمْ سَتُسَاقُ فِي شَأْنِهِمْ قِصَّةٌ مَذْمُومَةٌ وَحَالَةٌ شَنِيعَةٌ، إِذْ لَا يُسْتَرُ ذِكْرُهُمْ إِلَّا لِأَنَّ حَالَهُمْ مِنَ الشَّنَاعَةِ، ب</w:t>
      </w:r>
      <w:r>
        <w:rPr>
          <w:rFonts w:ascii="Traditional Arabic" w:hAnsi="Traditional Arabic" w:cs="Traditional Arabic"/>
          <w:b/>
          <w:bCs/>
          <w:color w:val="000000"/>
          <w:sz w:val="28"/>
          <w:szCs w:val="28"/>
          <w:shd w:val="clear" w:color="auto" w:fill="FFFFFF"/>
          <w:rtl/>
        </w:rPr>
        <w:t>ِحَيْثُ يَسْتَحْيِي الْمُتَكَلِّمُ أَنْ يُصَرِّحَ بِمَوْصُوفِهَا، وَفِي ذَلِكَ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تَحْقِيرِ شَأْنِ النِّفَاقِ وَمَذَمَّتِهِ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أَمْرٌ كَبِيرٌ؛ فَوَرَدَتْ فِي شَأْنِهِمْ ثَلَاثَ عَشْرَةَ آيَةً نُعِيَ عَلَيْهِمْ فِيهَا خُبْثُهُمْ، وَمَكْرُهُمْ، وَسُوءُ عَوَاق</w:t>
      </w:r>
      <w:r>
        <w:rPr>
          <w:rFonts w:ascii="Traditional Arabic" w:hAnsi="Traditional Arabic" w:cs="Traditional Arabic"/>
          <w:b/>
          <w:bCs/>
          <w:color w:val="000000"/>
          <w:sz w:val="28"/>
          <w:szCs w:val="28"/>
          <w:shd w:val="clear" w:color="auto" w:fill="FFFFFF"/>
          <w:rtl/>
        </w:rPr>
        <w:t>ِبِهِمْ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وَسَفَهِ أَحْلَامِهِمْ، وَجَهَالَتِهِمْ، </w:t>
      </w:r>
      <w:r>
        <w:rPr>
          <w:rFonts w:ascii="Traditional Arabic" w:hAnsi="Traditional Arabic" w:cs="Traditional Arabic"/>
          <w:b/>
          <w:bCs/>
          <w:color w:val="000000"/>
          <w:sz w:val="28"/>
          <w:szCs w:val="28"/>
          <w:shd w:val="clear" w:color="auto" w:fill="FFFFFF"/>
          <w:rtl/>
        </w:rPr>
        <w:lastRenderedPageBreak/>
        <w:t>وَأَرْدَفَ ذَلِكَ بِشَتْمِ وَاسْتِهْزَاءِ وَتَمْثِيلِ حَالِهِمْ فِي أَشْنَعِ الصُّوَرِ وَهُمْ أَحْرِيَاءٌ بِذَلِكَ فَإِنَّ الْخُطَّةَ الَّتِي تَدَرَّبُوا فِيهَا تَجْمَعُ مَذَامَّ كَثِيرَةً إِذِ النِّفَاقُ يَ</w:t>
      </w:r>
      <w:r>
        <w:rPr>
          <w:rFonts w:ascii="Traditional Arabic" w:hAnsi="Traditional Arabic" w:cs="Traditional Arabic"/>
          <w:b/>
          <w:bCs/>
          <w:color w:val="000000"/>
          <w:sz w:val="28"/>
          <w:szCs w:val="28"/>
          <w:shd w:val="clear" w:color="auto" w:fill="FFFFFF"/>
          <w:rtl/>
        </w:rPr>
        <w:t>جْمَعُ الْكَذِبَ، وَالْجُبْنَ، وَالْمَكِيدَةَ، وَأَفَنَ الرَّأْيِ، وَالْبَلَهَ، وَسُوءَ السُّلُوكِ، وَالطَّمَعَ، وَإِضَاعَةَ الْعُمُرِ، وَزَوَالَ الثِّقَةِ، وَعَدَاوَةَ الْأَصْحَابِ، وَاضْمِحْلَالَ الْفَضِيلَةِ.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 أَمَّا الْكَذِبُ، فَظَاهِرٌ؛ وَأَمَّا الْجُ</w:t>
      </w:r>
      <w:r>
        <w:rPr>
          <w:rFonts w:ascii="Traditional Arabic" w:hAnsi="Traditional Arabic" w:cs="Traditional Arabic"/>
          <w:b/>
          <w:bCs/>
          <w:color w:val="000000"/>
          <w:sz w:val="28"/>
          <w:szCs w:val="28"/>
          <w:shd w:val="clear" w:color="auto" w:fill="FFFFFF"/>
          <w:rtl/>
        </w:rPr>
        <w:t>بْنُ، فَلِأَنَّهُ لَوْلَاهُ لَمَا دَعَاهُ دَاعٍ إِلَى مُخَالَفَةِ مَا يُبْطِنُ؛ وَأَمَّا الْمَكِيدَةُ، فَإِنَّهُ يَحْمِلُ عَلَى اتِّقَاءِ الِاطِّلَاعِ عَلَيْهِ بِكُلِّ مَا يُمْكِنُ؛ وَأَمَّا أَفَنُ الرَّأْيِ، فَلِأَنَّ ذَلِكَ دَلِيلٌ عَلَى ضَعْفٍ فِي الْعَ</w:t>
      </w:r>
      <w:r>
        <w:rPr>
          <w:rFonts w:ascii="Traditional Arabic" w:hAnsi="Traditional Arabic" w:cs="Traditional Arabic"/>
          <w:b/>
          <w:bCs/>
          <w:color w:val="000000"/>
          <w:sz w:val="28"/>
          <w:szCs w:val="28"/>
          <w:shd w:val="clear" w:color="auto" w:fill="FFFFFF"/>
          <w:rtl/>
        </w:rPr>
        <w:t>قْلِ، إِذْ لَا دَاعِيَ إِلَى ذَلِكَ؛ وَأَمَّا الْبَلَهُ، فَلِلْجَهْلِ بِأَنَّ ذَلِكَ لَا يَطُولُ الِاغْتِرَارُ بِهِ؛ وَأَمَّا سُوءُ السُّلُوكِ، فَلِأَنَّ طَبْعَ النِّفَاقِ إِخْفَاءُ الصِّفَاتِ الْمَذْمُومَةِ، وَالصِّفَاتُ الْمَذْمُومَةُ إِذَا لَمْ تَظْهَرْ</w:t>
      </w:r>
      <w:r>
        <w:rPr>
          <w:rFonts w:ascii="Traditional Arabic" w:hAnsi="Traditional Arabic" w:cs="Traditional Arabic"/>
          <w:b/>
          <w:bCs/>
          <w:color w:val="000000"/>
          <w:sz w:val="28"/>
          <w:szCs w:val="28"/>
          <w:shd w:val="clear" w:color="auto" w:fill="FFFFFF"/>
          <w:rtl/>
        </w:rPr>
        <w:t xml:space="preserve"> لَا يُمْكِنُ لِلْمُرَبِّي وَلَا لِلصَّدِيقِ وَلَا لِعُمُومِ النَّاسِ تَغْيِيرُهَا عَلَى صَاحِبِهَا، فَتَبْقَى كَمَا هِيَ وَتَزِيدُ تَمَكُّنًا بِطُولِ الزَّمَانِ، حَتَّى تَصِيرَ مَلَكَةً يَتَعَذَّرُ زَوَالُهَا؛ وَأَمَّا الطَّمَعُ، فَلِأَنَّ غَالِبَ أَحْوَا</w:t>
      </w:r>
      <w:r>
        <w:rPr>
          <w:rFonts w:ascii="Traditional Arabic" w:hAnsi="Traditional Arabic" w:cs="Traditional Arabic"/>
          <w:b/>
          <w:bCs/>
          <w:color w:val="000000"/>
          <w:sz w:val="28"/>
          <w:szCs w:val="28"/>
          <w:shd w:val="clear" w:color="auto" w:fill="FFFFFF"/>
          <w:rtl/>
        </w:rPr>
        <w:t>لِ النِّفَاقِ يَكُونُ لِلرَّغْبَةِ فِي حُصُولِ النَّفْعِ؛ وَأَمَّا إِضَاعَةُ الْعُمُرِ، فَلِأَنَّ الْعَقْلَ يَنْصَرِفُ إِلَى تَرْوِيجِ أَحْوَالِ النِّفَاقِ وَمَا يَلْزَمُ إِجْرَاؤُهُ مَعَ النَّاسِ وَنَصْبِ الْحِيَلِ لِإِخْفَاءِ ذَلِكَ، وَفِي ذَلِكَ مَا يَص</w:t>
      </w:r>
      <w:r>
        <w:rPr>
          <w:rFonts w:ascii="Traditional Arabic" w:hAnsi="Traditional Arabic" w:cs="Traditional Arabic"/>
          <w:b/>
          <w:bCs/>
          <w:color w:val="000000"/>
          <w:sz w:val="28"/>
          <w:szCs w:val="28"/>
          <w:shd w:val="clear" w:color="auto" w:fill="FFFFFF"/>
          <w:rtl/>
        </w:rPr>
        <w:t xml:space="preserve">ْرِفُ الذِّهْنَ عَنِ الشُّغْلِ بِمَا يُجْدِي؛ وَأَمَّا زَوَالُ الثِّقَةِ، فَلِأَنَّ النَّاسَ إِنِ اطَّلَعُوا عَلَيْهِ سَاءَ ظَنُّهُمْ، فَلَا يَثِقُونَ بِشَيْءٍ يَقَعُ مِنْهُ وَلَوْ حَقًّا؛ وَأَمَّا عَدَاوَةُ الْإِصْحَابِ، فَكَذَلِكَ لِأَنَّهُ إِذَا عَلِمَ </w:t>
      </w:r>
      <w:r>
        <w:rPr>
          <w:rFonts w:ascii="Traditional Arabic" w:hAnsi="Traditional Arabic" w:cs="Traditional Arabic"/>
          <w:b/>
          <w:bCs/>
          <w:color w:val="000000"/>
          <w:sz w:val="28"/>
          <w:szCs w:val="28"/>
          <w:shd w:val="clear" w:color="auto" w:fill="FFFFFF"/>
          <w:rtl/>
        </w:rPr>
        <w:t>أَنَّ ذَلِكَ خُلُقٌ لِصَاحِبِهِ خَشِيَ غَدْرَهُ، فَحَذَرَهُ، فَأَدَّى ذَلِكَ إِلَى عَدَاوَتِهِ؛ وَأَمَّا اضْمِحْلَالُ الْفَضِيلَةِ، فَنَتِيجَةُ ذَلِكَ كُلِّهِ.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أَشَارَ قَوْلُهُ –تَعَالَى-:</w:t>
      </w:r>
      <w:r>
        <w:rPr>
          <w:rStyle w:val="apple-converted-space"/>
          <w:rFonts w:ascii="Traditional Arabic" w:hAnsi="Traditional Arabic" w:cs="Traditional Arabic"/>
          <w:b/>
          <w:bCs/>
          <w:color w:val="000000"/>
          <w:sz w:val="28"/>
          <w:szCs w:val="28"/>
          <w:shd w:val="clear" w:color="auto" w:fill="FFFFFF"/>
          <w:rtl/>
        </w:rPr>
        <w:t> ﴿</w:t>
      </w:r>
      <w:hyperlink r:id="rId252" w:history="1">
        <w:r>
          <w:rPr>
            <w:rStyle w:val="Lienhypertexte"/>
            <w:rFonts w:ascii="Traditional Arabic" w:hAnsi="Traditional Arabic" w:cs="Traditional Arabic"/>
            <w:b/>
            <w:bCs/>
            <w:sz w:val="28"/>
            <w:szCs w:val="28"/>
            <w:shd w:val="clear" w:color="auto" w:fill="FFFFFF"/>
            <w:rtl/>
          </w:rPr>
          <w:t>وَمَا هُمْ بِمُؤْمِنِينَ﴾</w:t>
        </w:r>
        <w:r>
          <w:rPr>
            <w:rStyle w:val="Appelnotedebasdep"/>
            <w:rFonts w:ascii="Traditional Arabic" w:hAnsi="Traditional Arabic" w:cs="Traditional Arabic"/>
            <w:b/>
            <w:bCs/>
            <w:color w:val="0000FF"/>
            <w:sz w:val="28"/>
            <w:szCs w:val="28"/>
            <w:shd w:val="clear" w:color="auto" w:fill="FFFFFF"/>
            <w:rtl/>
          </w:rPr>
          <w:footnoteReference w:id="17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الْكَذِبِ، وَقَوْلُهُ: ﴿يُخَادِعُونَ﴾</w:t>
      </w:r>
      <w:r>
        <w:rPr>
          <w:rStyle w:val="Appelnotedebasdep"/>
          <w:rFonts w:ascii="Traditional Arabic" w:hAnsi="Traditional Arabic" w:cs="Traditional Arabic"/>
          <w:b/>
          <w:bCs/>
          <w:color w:val="000000"/>
          <w:sz w:val="28"/>
          <w:szCs w:val="28"/>
          <w:shd w:val="clear" w:color="auto" w:fill="FFFFFF"/>
          <w:rtl/>
        </w:rPr>
        <w:footnoteReference w:id="179"/>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إِلَى الْمَكِيدَةِ وَالْجُبْنِ، وَقَوْلُهُ:</w:t>
      </w:r>
      <w:r>
        <w:rPr>
          <w:rStyle w:val="apple-converted-space"/>
          <w:rFonts w:ascii="Traditional Arabic" w:hAnsi="Traditional Arabic" w:cs="Traditional Arabic"/>
          <w:b/>
          <w:bCs/>
          <w:color w:val="000000"/>
          <w:sz w:val="28"/>
          <w:szCs w:val="28"/>
          <w:shd w:val="clear" w:color="auto" w:fill="FFFFFF"/>
          <w:rtl/>
        </w:rPr>
        <w:t> ﴿</w:t>
      </w:r>
      <w:hyperlink r:id="rId253" w:history="1">
        <w:r>
          <w:rPr>
            <w:rStyle w:val="Lienhypertexte"/>
            <w:rFonts w:ascii="Traditional Arabic" w:hAnsi="Traditional Arabic" w:cs="Traditional Arabic"/>
            <w:b/>
            <w:bCs/>
            <w:sz w:val="28"/>
            <w:szCs w:val="28"/>
            <w:shd w:val="clear" w:color="auto" w:fill="FFFFFF"/>
            <w:rtl/>
          </w:rPr>
          <w:t>وَمَا يُخَادِعُونَ إِلَّا أَنْفُسَهُمْ﴾</w:t>
        </w:r>
        <w:r>
          <w:rPr>
            <w:rStyle w:val="Appelnotedebasdep"/>
            <w:rFonts w:ascii="Traditional Arabic" w:hAnsi="Traditional Arabic" w:cs="Traditional Arabic"/>
            <w:b/>
            <w:bCs/>
            <w:color w:val="0000FF"/>
            <w:sz w:val="28"/>
            <w:szCs w:val="28"/>
            <w:shd w:val="clear" w:color="auto" w:fill="FFFFFF"/>
            <w:rtl/>
          </w:rPr>
          <w:footnoteReference w:id="18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أَفَنِ</w:t>
      </w:r>
      <w:r>
        <w:rPr>
          <w:rFonts w:ascii="Traditional Arabic" w:hAnsi="Traditional Arabic" w:cs="Traditional Arabic"/>
          <w:b/>
          <w:bCs/>
          <w:color w:val="000000"/>
          <w:sz w:val="28"/>
          <w:szCs w:val="28"/>
          <w:shd w:val="clear" w:color="auto" w:fill="FFFFFF"/>
          <w:rtl/>
        </w:rPr>
        <w:t xml:space="preserve"> الرَّأْيِ، وَقَوْلُهُ:</w:t>
      </w:r>
      <w:r>
        <w:rPr>
          <w:rStyle w:val="apple-converted-space"/>
          <w:rFonts w:ascii="Traditional Arabic" w:hAnsi="Traditional Arabic" w:cs="Traditional Arabic"/>
          <w:b/>
          <w:bCs/>
          <w:color w:val="000000"/>
          <w:sz w:val="28"/>
          <w:szCs w:val="28"/>
          <w:shd w:val="clear" w:color="auto" w:fill="FFFFFF"/>
          <w:rtl/>
        </w:rPr>
        <w:t> ﴿</w:t>
      </w:r>
      <w:hyperlink r:id="rId254" w:history="1">
        <w:r>
          <w:rPr>
            <w:rStyle w:val="Lienhypertexte"/>
            <w:rFonts w:ascii="Traditional Arabic" w:hAnsi="Traditional Arabic" w:cs="Traditional Arabic"/>
            <w:b/>
            <w:bCs/>
            <w:sz w:val="28"/>
            <w:szCs w:val="28"/>
            <w:shd w:val="clear" w:color="auto" w:fill="FFFFFF"/>
            <w:rtl/>
          </w:rPr>
          <w:t>وَمَا يَشْعُرُونَ﴾</w:t>
        </w:r>
        <w:r>
          <w:rPr>
            <w:rStyle w:val="Appelnotedebasdep"/>
            <w:rFonts w:ascii="Traditional Arabic" w:hAnsi="Traditional Arabic" w:cs="Traditional Arabic"/>
            <w:b/>
            <w:bCs/>
            <w:color w:val="0000FF"/>
            <w:sz w:val="28"/>
            <w:szCs w:val="28"/>
            <w:shd w:val="clear" w:color="auto" w:fill="FFFFFF"/>
            <w:rtl/>
          </w:rPr>
          <w:footnoteReference w:id="18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الْبَلَهِ، وَقَوْلُهُ:</w:t>
      </w:r>
      <w:r>
        <w:rPr>
          <w:rStyle w:val="apple-converted-space"/>
          <w:rFonts w:ascii="Traditional Arabic" w:hAnsi="Traditional Arabic" w:cs="Traditional Arabic"/>
          <w:b/>
          <w:bCs/>
          <w:color w:val="000000"/>
          <w:sz w:val="28"/>
          <w:szCs w:val="28"/>
          <w:shd w:val="clear" w:color="auto" w:fill="FFFFFF"/>
          <w:rtl/>
        </w:rPr>
        <w:t> ﴿</w:t>
      </w:r>
      <w:hyperlink r:id="rId255" w:history="1">
        <w:r>
          <w:rPr>
            <w:rStyle w:val="Lienhypertexte"/>
            <w:rFonts w:ascii="Traditional Arabic" w:hAnsi="Traditional Arabic" w:cs="Traditional Arabic"/>
            <w:b/>
            <w:bCs/>
            <w:sz w:val="28"/>
            <w:szCs w:val="28"/>
            <w:shd w:val="clear" w:color="auto" w:fill="FFFFFF"/>
            <w:rtl/>
          </w:rPr>
          <w:t>فِي قُلُوبِهِمْ مَرَضٌ﴾</w:t>
        </w:r>
        <w:r>
          <w:rPr>
            <w:rStyle w:val="Appelnotedebasdep"/>
            <w:rFonts w:ascii="Traditional Arabic" w:hAnsi="Traditional Arabic" w:cs="Traditional Arabic"/>
            <w:b/>
            <w:bCs/>
            <w:color w:val="0000FF"/>
            <w:sz w:val="28"/>
            <w:szCs w:val="28"/>
            <w:shd w:val="clear" w:color="auto" w:fill="FFFFFF"/>
            <w:rtl/>
          </w:rPr>
          <w:footnoteReference w:id="18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سُوءِ السُّلُوكِ، وَقَوْلُهُ:</w:t>
      </w:r>
      <w:r>
        <w:rPr>
          <w:rStyle w:val="apple-converted-space"/>
          <w:rFonts w:ascii="Traditional Arabic" w:hAnsi="Traditional Arabic" w:cs="Traditional Arabic"/>
          <w:b/>
          <w:bCs/>
          <w:color w:val="000000"/>
          <w:sz w:val="28"/>
          <w:szCs w:val="28"/>
          <w:shd w:val="clear" w:color="auto" w:fill="FFFFFF"/>
          <w:rtl/>
        </w:rPr>
        <w:t> ﴿</w:t>
      </w:r>
      <w:hyperlink r:id="rId256" w:history="1">
        <w:r>
          <w:rPr>
            <w:rStyle w:val="Lienhypertexte"/>
            <w:rFonts w:ascii="Traditional Arabic" w:hAnsi="Traditional Arabic" w:cs="Traditional Arabic"/>
            <w:b/>
            <w:bCs/>
            <w:sz w:val="28"/>
            <w:szCs w:val="28"/>
            <w:shd w:val="clear" w:color="auto" w:fill="FFFFFF"/>
            <w:rtl/>
          </w:rPr>
          <w:t>فَزَادَهُمُ اللَّهُ مَرَضًا﴾</w:t>
        </w:r>
        <w:r>
          <w:rPr>
            <w:rStyle w:val="Appelnotedebasdep"/>
            <w:rFonts w:ascii="Traditional Arabic" w:hAnsi="Traditional Arabic" w:cs="Traditional Arabic"/>
            <w:b/>
            <w:bCs/>
            <w:color w:val="0000FF"/>
            <w:sz w:val="28"/>
            <w:szCs w:val="28"/>
            <w:shd w:val="clear" w:color="auto" w:fill="FFFFFF"/>
            <w:rtl/>
          </w:rPr>
          <w:footnoteReference w:id="18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دَوَامِ ذَلِكَ وَتَزَايُدِهِ مَعَ الزَّمَانِ، وَقَوْلُهُ:</w:t>
      </w:r>
      <w:r>
        <w:rPr>
          <w:rStyle w:val="apple-converted-space"/>
          <w:rFonts w:ascii="Traditional Arabic" w:hAnsi="Traditional Arabic" w:cs="Traditional Arabic"/>
          <w:b/>
          <w:bCs/>
          <w:color w:val="000000"/>
          <w:sz w:val="28"/>
          <w:szCs w:val="28"/>
          <w:shd w:val="clear" w:color="auto" w:fill="FFFFFF"/>
          <w:rtl/>
        </w:rPr>
        <w:t> ﴿</w:t>
      </w:r>
      <w:hyperlink r:id="rId257" w:history="1">
        <w:r>
          <w:rPr>
            <w:rStyle w:val="Lienhypertexte"/>
            <w:rFonts w:ascii="Traditional Arabic" w:hAnsi="Traditional Arabic" w:cs="Traditional Arabic"/>
            <w:b/>
            <w:bCs/>
            <w:sz w:val="28"/>
            <w:szCs w:val="28"/>
            <w:shd w:val="clear" w:color="auto" w:fill="FFFFFF"/>
            <w:rtl/>
          </w:rPr>
          <w:t>قَالُوا إِنَّمَا نَحْنُ مُصْلِحُونَ﴾</w:t>
        </w:r>
        <w:r>
          <w:rPr>
            <w:rStyle w:val="Appelnotedebasdep"/>
            <w:rFonts w:ascii="Traditional Arabic" w:hAnsi="Traditional Arabic" w:cs="Traditional Arabic"/>
            <w:b/>
            <w:bCs/>
            <w:color w:val="0000FF"/>
            <w:sz w:val="28"/>
            <w:szCs w:val="28"/>
            <w:shd w:val="clear" w:color="auto" w:fill="FFFFFF"/>
            <w:rtl/>
          </w:rPr>
          <w:footnoteReference w:id="18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إِلَى إِضَاعَةِ </w:t>
      </w:r>
      <w:r>
        <w:rPr>
          <w:rFonts w:ascii="Traditional Arabic" w:hAnsi="Traditional Arabic" w:cs="Traditional Arabic"/>
          <w:b/>
          <w:bCs/>
          <w:color w:val="000000"/>
          <w:sz w:val="28"/>
          <w:szCs w:val="28"/>
          <w:shd w:val="clear" w:color="auto" w:fill="FFFFFF"/>
          <w:rtl/>
        </w:rPr>
        <w:lastRenderedPageBreak/>
        <w:t>الْعُمُرِ فِي غَيْرِ الْمَقْصُودِ، وَقَوْلُهُ: قَالُوا:</w:t>
      </w:r>
      <w:r>
        <w:rPr>
          <w:rStyle w:val="apple-converted-space"/>
          <w:rFonts w:ascii="Traditional Arabic" w:hAnsi="Traditional Arabic" w:cs="Traditional Arabic"/>
          <w:b/>
          <w:bCs/>
          <w:color w:val="000000"/>
          <w:sz w:val="28"/>
          <w:szCs w:val="28"/>
          <w:shd w:val="clear" w:color="auto" w:fill="FFFFFF"/>
          <w:rtl/>
        </w:rPr>
        <w:t> ﴿</w:t>
      </w:r>
      <w:hyperlink r:id="rId258" w:history="1">
        <w:r>
          <w:rPr>
            <w:rStyle w:val="Lienhypertexte"/>
            <w:rFonts w:ascii="Traditional Arabic" w:hAnsi="Traditional Arabic" w:cs="Traditional Arabic"/>
            <w:b/>
            <w:bCs/>
            <w:sz w:val="28"/>
            <w:szCs w:val="28"/>
            <w:shd w:val="clear" w:color="auto" w:fill="FFFFFF"/>
            <w:rtl/>
          </w:rPr>
          <w:t>إِنَّا مَعَكُمْ﴾</w:t>
        </w:r>
        <w:r>
          <w:rPr>
            <w:rStyle w:val="Appelnotedebasdep"/>
            <w:rFonts w:ascii="Traditional Arabic" w:hAnsi="Traditional Arabic" w:cs="Traditional Arabic"/>
            <w:b/>
            <w:bCs/>
            <w:color w:val="0000FF"/>
            <w:sz w:val="28"/>
            <w:szCs w:val="28"/>
            <w:shd w:val="clear" w:color="auto" w:fill="FFFFFF"/>
            <w:rtl/>
          </w:rPr>
          <w:footnoteReference w:id="18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مُؤَكَّدًا بِإِنَّ إِلَى قِلَّةِ ثِقَةِ أَصْحَابِهِمْ فِيهِمْ، وَقَوْلُهُ:</w:t>
      </w:r>
      <w:r>
        <w:rPr>
          <w:rStyle w:val="apple-converted-space"/>
          <w:rFonts w:ascii="Traditional Arabic" w:hAnsi="Traditional Arabic" w:cs="Traditional Arabic"/>
          <w:b/>
          <w:bCs/>
          <w:color w:val="000000"/>
          <w:sz w:val="28"/>
          <w:szCs w:val="28"/>
          <w:shd w:val="clear" w:color="auto" w:fill="FFFFFF"/>
          <w:rtl/>
        </w:rPr>
        <w:t> ﴿</w:t>
      </w:r>
      <w:hyperlink r:id="rId259" w:history="1">
        <w:r>
          <w:rPr>
            <w:rStyle w:val="Lienhypertexte"/>
            <w:rFonts w:ascii="Traditional Arabic" w:hAnsi="Traditional Arabic" w:cs="Traditional Arabic"/>
            <w:b/>
            <w:bCs/>
            <w:sz w:val="28"/>
            <w:szCs w:val="28"/>
            <w:shd w:val="clear" w:color="auto" w:fill="FFFFFF"/>
            <w:rtl/>
          </w:rPr>
          <w:t>فَمَا رَبِحَتْ تِجَارَتُهُمْ﴾</w:t>
        </w:r>
        <w:r>
          <w:rPr>
            <w:rStyle w:val="Appelnotedebasdep"/>
            <w:rFonts w:ascii="Traditional Arabic" w:hAnsi="Traditional Arabic" w:cs="Traditional Arabic"/>
            <w:b/>
            <w:bCs/>
            <w:color w:val="0000FF"/>
            <w:sz w:val="28"/>
            <w:szCs w:val="28"/>
            <w:shd w:val="clear" w:color="auto" w:fill="FFFFFF"/>
            <w:rtl/>
          </w:rPr>
          <w:footnoteReference w:id="18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أَنَّ أَمْرَهُمْ لَمْ يَحْظَ بِالْقَبُولِ عِنْدَ أَصْحَابِهِمْ،</w:t>
      </w:r>
      <w:r>
        <w:rPr>
          <w:rFonts w:ascii="Traditional Arabic" w:hAnsi="Traditional Arabic" w:cs="Traditional Arabic"/>
          <w:b/>
          <w:bCs/>
          <w:color w:val="000000"/>
          <w:sz w:val="28"/>
          <w:szCs w:val="28"/>
          <w:shd w:val="clear" w:color="auto" w:fill="FFFFFF"/>
          <w:rtl/>
        </w:rPr>
        <w:t xml:space="preserve"> وَقَوْلُهُ:</w:t>
      </w:r>
      <w:r>
        <w:rPr>
          <w:rStyle w:val="apple-converted-space"/>
          <w:rFonts w:ascii="Traditional Arabic" w:hAnsi="Traditional Arabic" w:cs="Traditional Arabic"/>
          <w:b/>
          <w:bCs/>
          <w:color w:val="000000"/>
          <w:sz w:val="28"/>
          <w:szCs w:val="28"/>
          <w:shd w:val="clear" w:color="auto" w:fill="FFFFFF"/>
          <w:rtl/>
        </w:rPr>
        <w:t> ﴿</w:t>
      </w:r>
      <w:hyperlink r:id="rId260" w:history="1">
        <w:r>
          <w:rPr>
            <w:rStyle w:val="Lienhypertexte"/>
            <w:rFonts w:ascii="Traditional Arabic" w:hAnsi="Traditional Arabic" w:cs="Traditional Arabic"/>
            <w:b/>
            <w:bCs/>
            <w:sz w:val="28"/>
            <w:szCs w:val="28"/>
            <w:shd w:val="clear" w:color="auto" w:fill="FFFFFF"/>
            <w:rtl/>
          </w:rPr>
          <w:t>صُمٌّ بُكْمٌ عُمْيٌ فَهُمْ لَا يَعْقِلُونَ﴾</w:t>
        </w:r>
        <w:r>
          <w:rPr>
            <w:rStyle w:val="Appelnotedebasdep"/>
            <w:rFonts w:ascii="Traditional Arabic" w:hAnsi="Traditional Arabic" w:cs="Traditional Arabic"/>
            <w:b/>
            <w:bCs/>
            <w:color w:val="0000FF"/>
            <w:sz w:val="28"/>
            <w:szCs w:val="28"/>
            <w:shd w:val="clear" w:color="auto" w:fill="FFFFFF"/>
            <w:rtl/>
          </w:rPr>
          <w:footnoteReference w:id="18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اضْمِحْلَالِ الْفَضِيلَةِ مِنْهُم</w:t>
      </w:r>
      <w:r>
        <w:rPr>
          <w:rFonts w:ascii="Traditional Arabic" w:hAnsi="Traditional Arabic" w:cs="Traditional Arabic"/>
          <w:b/>
          <w:bCs/>
          <w:color w:val="000000"/>
          <w:sz w:val="28"/>
          <w:szCs w:val="28"/>
          <w:shd w:val="clear" w:color="auto" w:fill="FFFFFF"/>
          <w:rtl/>
        </w:rPr>
        <w:t>ْ وَسَيَجِيءُ تَفْصِيلٌ لِهَذَا، وَجَمَعَ عِنْدَ قَوْلِهِ –تَعَالَى-:</w:t>
      </w:r>
      <w:r>
        <w:rPr>
          <w:rStyle w:val="apple-converted-space"/>
          <w:rFonts w:ascii="Traditional Arabic" w:hAnsi="Traditional Arabic" w:cs="Traditional Arabic"/>
          <w:b/>
          <w:bCs/>
          <w:color w:val="000000"/>
          <w:sz w:val="28"/>
          <w:szCs w:val="28"/>
          <w:shd w:val="clear" w:color="auto" w:fill="FFFFFF"/>
          <w:rtl/>
        </w:rPr>
        <w:t> ﴿</w:t>
      </w:r>
      <w:hyperlink r:id="rId261" w:history="1">
        <w:r>
          <w:rPr>
            <w:rStyle w:val="Lienhypertexte"/>
            <w:rFonts w:ascii="Traditional Arabic" w:hAnsi="Traditional Arabic" w:cs="Traditional Arabic"/>
            <w:b/>
            <w:bCs/>
            <w:sz w:val="28"/>
            <w:szCs w:val="28"/>
            <w:shd w:val="clear" w:color="auto" w:fill="FFFFFF"/>
            <w:rtl/>
          </w:rPr>
          <w:t>فِي قُلُوبِهِمْ مَرَضٌ﴾</w:t>
        </w:r>
        <w:r>
          <w:rPr>
            <w:rStyle w:val="Appelnotedebasdep"/>
            <w:rFonts w:ascii="Traditional Arabic" w:hAnsi="Traditional Arabic" w:cs="Traditional Arabic"/>
            <w:b/>
            <w:bCs/>
            <w:color w:val="0000FF"/>
            <w:sz w:val="28"/>
            <w:szCs w:val="28"/>
            <w:shd w:val="clear" w:color="auto" w:fill="FFFFFF"/>
            <w:rtl/>
          </w:rPr>
          <w:footnoteReference w:id="18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وَالنَّاسُ اسْمٌ جَمْعٍ إِنْسِيٍّ بِكَسْرِ الْهَمْزَةِ وَيَاءِ النَّسَبِ، فَهُوَ عِوَضٌ عَنْ أَنَاسِيِّ الَّذِي هُوَ الْجَمْعُ الْقِيَاسِيُّ لِإِنْسٍ، وَقَدْ عَوَّضُوا عَنْ أَنَاسِيِّ أُنَاسٍ بِضَمِّ الْهَمْزَةِ وَطَرْحِ يَاءِ النَّسَبِ، دَلَّ عَلَى هَذَا </w:t>
      </w:r>
      <w:r>
        <w:rPr>
          <w:rFonts w:ascii="Traditional Arabic" w:hAnsi="Traditional Arabic" w:cs="Traditional Arabic"/>
          <w:b/>
          <w:bCs/>
          <w:color w:val="000000"/>
          <w:sz w:val="28"/>
          <w:szCs w:val="28"/>
          <w:shd w:val="clear" w:color="auto" w:fill="FFFFFF"/>
          <w:rtl/>
        </w:rPr>
        <w:t>التَّعْوِيضِ ظُهُورُ ذَلِكَ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عَبِيدِ بْنِ الْأَبْرَصِ الْأَسَدِيِّ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يُخَاطِبُ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امْرَأَ الْقَيْسِ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7"/>
        <w:jc w:val="both"/>
      </w:pPr>
      <w:r>
        <w:rPr>
          <w:rFonts w:ascii="Traditional Arabic" w:hAnsi="Traditional Arabic" w:cs="Traditional Arabic"/>
          <w:b/>
          <w:bCs/>
          <w:color w:val="000000"/>
          <w:sz w:val="28"/>
          <w:szCs w:val="28"/>
          <w:shd w:val="clear" w:color="auto" w:fill="FFFFFF"/>
          <w:rtl/>
        </w:rPr>
        <w:t>إِنَّ الْمَنَايَا يَطَّلِعْــــــــــــــــــــــــــــــــــــ</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t>ـــــــــــــــ</w:t>
      </w:r>
      <w:r>
        <w:rPr>
          <w:rFonts w:ascii="Traditional Arabic" w:hAnsi="Traditional Arabic" w:cs="Traditional Arabic"/>
          <w:b/>
          <w:bCs/>
          <w:color w:val="000000"/>
          <w:sz w:val="28"/>
          <w:szCs w:val="28"/>
          <w:shd w:val="clear" w:color="auto" w:fill="FFFFFF"/>
          <w:rtl/>
        </w:rPr>
        <w:t xml:space="preserve">نَ عَلَى الْأُنَاسِ الْآمِنِينَا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ثُمَّ حَذَفُوا هَمْزَتَهُ </w:t>
      </w:r>
      <w:r>
        <w:rPr>
          <w:rFonts w:ascii="Traditional Arabic" w:hAnsi="Traditional Arabic" w:cs="Traditional Arabic"/>
          <w:b/>
          <w:bCs/>
          <w:color w:val="000000"/>
          <w:sz w:val="28"/>
          <w:szCs w:val="28"/>
          <w:shd w:val="clear" w:color="auto" w:fill="FFFFFF"/>
          <w:rtl/>
        </w:rPr>
        <w:t>تَخْفِيفًا، وَحَذْفُ الْهَمْزَةِ لِلتَّخْفِيفِ شَائِعٌ كَمَا قَالُوا "لُوقَةُ" فِي "أَلُوقَةُ"، وَهِيَ الزُّبْدَةُ، وَقَدِ الْتُزِمَ حَذْفُ هَمْزَةِ أُنَاسٍ عِنْدَ دُخُولِ أَلْ عَلَيْهِ غَالِبًا بِخِلَافِ الْمُجَرَّدِ مِنْ أَلْ فَذِكْرُ الْهَمْزَةِ وَحَذْف</w:t>
      </w:r>
      <w:r>
        <w:rPr>
          <w:rFonts w:ascii="Traditional Arabic" w:hAnsi="Traditional Arabic" w:cs="Traditional Arabic"/>
          <w:b/>
          <w:bCs/>
          <w:color w:val="000000"/>
          <w:sz w:val="28"/>
          <w:szCs w:val="28"/>
          <w:shd w:val="clear" w:color="auto" w:fill="FFFFFF"/>
          <w:rtl/>
        </w:rPr>
        <w:t xml:space="preserve">ُهَا شَائِعٌ فِيهِ.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وَقَدْ قِيلَ: إِنَّ نَاسَ جَمْعٌ وَإِنَّهُ مِنْ جُمُوعٍ جَاءَتْ عَلَى وَزْنِ فُعَالٍ بِضَمِّ الْفَاءِ مِثْلَ ظُؤَارٍ جَمْعُ ظِئْرٍ، وَرُخَالٍ جَمْعُ رَخِلٍ، وَهِيَ الْأُنْثَى الصَّغِيرَةُ مِنَ الضَّأْنِ وَوَزْنُ فُعَالٍ قَلِيلٌ فِي الْ</w:t>
      </w:r>
      <w:r>
        <w:rPr>
          <w:rFonts w:ascii="Traditional Arabic" w:hAnsi="Traditional Arabic" w:cs="Traditional Arabic"/>
          <w:b/>
          <w:bCs/>
          <w:color w:val="000000"/>
          <w:sz w:val="28"/>
          <w:szCs w:val="28"/>
          <w:shd w:val="clear" w:color="auto" w:fill="FFFFFF"/>
          <w:rtl/>
        </w:rPr>
        <w:t xml:space="preserve">جُمُوعِ فِي كَلَامِ الْعَرَبِ.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اهْتَمَّ أَئِمَّةُ اللُّغَةِ بِجَمْعِ مَا وَرَدَ مِنْهُ، فَذَكَرَهَا ابْنُ خَالَوَيْهِ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كِتَابِ </w:t>
      </w:r>
      <w:r>
        <w:rPr>
          <w:rFonts w:ascii="Traditional Arabic" w:hAnsi="Traditional Arabic" w:cs="Traditional Arabic"/>
          <w:b/>
          <w:bCs/>
          <w:i/>
          <w:iCs/>
          <w:color w:val="000000"/>
          <w:sz w:val="28"/>
          <w:szCs w:val="28"/>
          <w:shd w:val="clear" w:color="auto" w:fill="FFFFFF"/>
          <w:rtl/>
        </w:rPr>
        <w:t>لَيْسَ</w:t>
      </w:r>
      <w:r>
        <w:rPr>
          <w:rStyle w:val="apple-converted-space"/>
          <w:rFonts w:ascii="Traditional Arabic" w:hAnsi="Traditional Arabic" w:cs="Traditional Arabic"/>
          <w:b/>
          <w:bCs/>
          <w:color w:val="000000"/>
          <w:sz w:val="28"/>
          <w:szCs w:val="28"/>
          <w:shd w:val="clear" w:color="auto" w:fill="FFFFFF"/>
          <w:rtl/>
        </w:rPr>
        <w:t> </w:t>
      </w:r>
      <w:hyperlink r:id="rId262" w:history="1">
        <w:r>
          <w:rPr>
            <w:rStyle w:val="Lienhypertexte"/>
            <w:rFonts w:ascii="Traditional Arabic" w:hAnsi="Traditional Arabic" w:cs="Traditional Arabic"/>
            <w:b/>
            <w:bCs/>
            <w:color w:val="800000"/>
            <w:sz w:val="28"/>
            <w:szCs w:val="28"/>
            <w:shd w:val="clear" w:color="auto" w:fill="FFFFFF"/>
            <w:rtl/>
          </w:rPr>
          <w:t>وَابْنُ السِّكِّيتِ</w:t>
        </w:r>
        <w:r>
          <w:rPr>
            <w:rStyle w:val="apple-converted-space"/>
            <w:rFonts w:ascii="Traditional Arabic" w:hAnsi="Traditional Arabic" w:cs="Traditional Arabic"/>
            <w:b/>
            <w:bCs/>
            <w:color w:val="800000"/>
            <w:sz w:val="28"/>
            <w:szCs w:val="28"/>
            <w:shd w:val="clear" w:color="auto" w:fill="FFFFFF"/>
            <w:rtl/>
          </w:rPr>
          <w:t> </w:t>
        </w:r>
      </w:hyperlink>
      <w:hyperlink r:id="rId263" w:history="1">
        <w:r>
          <w:rPr>
            <w:rStyle w:val="Lienhypertexte"/>
            <w:rFonts w:ascii="Traditional Arabic" w:hAnsi="Traditional Arabic" w:cs="Traditional Arabic"/>
            <w:b/>
            <w:bCs/>
            <w:color w:val="800000"/>
            <w:sz w:val="28"/>
            <w:szCs w:val="28"/>
            <w:shd w:val="clear" w:color="auto" w:fill="FFFFFF"/>
            <w:rtl/>
          </w:rPr>
          <w:t>وَابْنُ بِرِّي.</w:t>
        </w:r>
        <w:r>
          <w:rPr>
            <w:rStyle w:val="apple-converted-space"/>
            <w:rFonts w:ascii="Traditional Arabic" w:hAnsi="Traditional Arabic" w:cs="Traditional Arabic"/>
            <w:b/>
            <w:bCs/>
            <w:color w:val="800000"/>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عَدَّ الْمُتَقَدِّمُونَ مِنْهَا ثَمَانِيَةً جُمِعَتْ فِي ثَلَاثَةِ أَبْيَاتٍ تُنْسَبُ</w:t>
      </w:r>
      <w:r>
        <w:rPr>
          <w:rStyle w:val="apple-converted-space"/>
          <w:rFonts w:ascii="Traditional Arabic" w:hAnsi="Traditional Arabic" w:cs="Traditional Arabic"/>
          <w:b/>
          <w:bCs/>
          <w:color w:val="000000"/>
          <w:sz w:val="28"/>
          <w:szCs w:val="28"/>
          <w:shd w:val="clear" w:color="auto" w:fill="FFFFFF"/>
          <w:rtl/>
        </w:rPr>
        <w:t> </w:t>
      </w:r>
      <w:hyperlink r:id="rId264" w:history="1">
        <w:r>
          <w:rPr>
            <w:rStyle w:val="Lienhypertexte"/>
            <w:rFonts w:ascii="Traditional Arabic" w:hAnsi="Traditional Arabic" w:cs="Traditional Arabic"/>
            <w:b/>
            <w:bCs/>
            <w:color w:val="800000"/>
            <w:sz w:val="28"/>
            <w:szCs w:val="28"/>
            <w:shd w:val="clear" w:color="auto" w:fill="FFFFFF"/>
            <w:rtl/>
          </w:rPr>
          <w:t>لِلزَّمَخْشَرِيِّ،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وَالصَّحِيحُ أَنَّهَا لِصَدْرِ الْأَفَاضِلِ تِلْمِيذِهِ.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أَلْحَقَ كَثِيرٌ مِنَ اللُّغَوِيِّينَ بِتِلْكَ الثَّمَانِ كَلِمَاتٍ أُخَرَ حَتَّى أُنْهِيَتْ إِلَى أَرْبَعٍ وَعِشْرِينَ جَمْعًا ذَكَرَهَا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الشِّهَابُ الْخَفَاجِيُّ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شَرْحِ دُرَّةِ الْغَوَّاصِ وَذَكَرَ مُعْظَمَهَا فِي حَاشِيَتِهِ عَلَى </w:t>
      </w:r>
      <w:r>
        <w:rPr>
          <w:rFonts w:ascii="Traditional Arabic" w:hAnsi="Traditional Arabic" w:cs="Traditional Arabic"/>
          <w:b/>
          <w:bCs/>
          <w:i/>
          <w:iCs/>
          <w:color w:val="000000"/>
          <w:sz w:val="28"/>
          <w:szCs w:val="28"/>
          <w:shd w:val="clear" w:color="auto" w:fill="FFFFFF"/>
          <w:rtl/>
        </w:rPr>
        <w:t>تَفْسِيرِ</w:t>
      </w:r>
      <w:r>
        <w:rPr>
          <w:rStyle w:val="apple-converted-space"/>
          <w:rFonts w:ascii="Traditional Arabic" w:hAnsi="Traditional Arabic" w:cs="Traditional Arabic"/>
          <w:b/>
          <w:bCs/>
          <w:i/>
          <w:iCs/>
          <w:color w:val="000000"/>
          <w:sz w:val="28"/>
          <w:szCs w:val="28"/>
          <w:shd w:val="clear" w:color="auto" w:fill="FFFFFF"/>
          <w:rtl/>
        </w:rPr>
        <w:t> </w:t>
      </w:r>
      <w:r>
        <w:rPr>
          <w:rFonts w:ascii="Traditional Arabic" w:hAnsi="Traditional Arabic" w:cs="Traditional Arabic"/>
          <w:b/>
          <w:bCs/>
          <w:i/>
          <w:iCs/>
          <w:color w:val="000000"/>
          <w:sz w:val="28"/>
          <w:szCs w:val="28"/>
          <w:shd w:val="clear" w:color="auto" w:fill="FFFFFF"/>
          <w:rtl/>
        </w:rPr>
        <w:t>الْبَيْضَاوِيِّ</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وَهِيَ فَائِدَةٌ مِنْ عِلْمِ اللُّغَةِ، فَارْجِعُوا إِلَيْهَا إِنْ شِئْتُمْ.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وَقِيلَ: إِنَّ مَا جَاءَ بِهَذَا الْوَزْنِ أَسْمَاءُ جُمُوعٍ، وَكَلَامُ </w:t>
      </w:r>
      <w:r>
        <w:rPr>
          <w:rFonts w:ascii="Traditional Arabic" w:hAnsi="Traditional Arabic" w:cs="Traditional Arabic"/>
          <w:b/>
          <w:bCs/>
          <w:i/>
          <w:iCs/>
          <w:color w:val="000000"/>
          <w:sz w:val="28"/>
          <w:szCs w:val="28"/>
          <w:shd w:val="clear" w:color="auto" w:fill="FFFFFF"/>
          <w:rtl/>
        </w:rPr>
        <w:t>الْكَ</w:t>
      </w:r>
      <w:r>
        <w:rPr>
          <w:rFonts w:ascii="Traditional Arabic" w:hAnsi="Traditional Arabic" w:cs="Traditional Arabic"/>
          <w:b/>
          <w:bCs/>
          <w:i/>
          <w:iCs/>
          <w:color w:val="000000"/>
          <w:sz w:val="28"/>
          <w:szCs w:val="28"/>
          <w:shd w:val="clear" w:color="auto" w:fill="FFFFFF"/>
          <w:rtl/>
        </w:rPr>
        <w:t>شَّافِ</w:t>
      </w:r>
      <w:r>
        <w:rPr>
          <w:rFonts w:ascii="Traditional Arabic" w:hAnsi="Traditional Arabic" w:cs="Traditional Arabic"/>
          <w:b/>
          <w:bCs/>
          <w:color w:val="000000"/>
          <w:sz w:val="28"/>
          <w:szCs w:val="28"/>
          <w:shd w:val="clear" w:color="auto" w:fill="FFFFFF"/>
          <w:rtl/>
        </w:rPr>
        <w:t xml:space="preserve"> يُؤْذِنُ بِهِ، وَمُفْرَدُ هَذَا الْجَمْعِ إِنْسِيٍّ أَوْ إِنْسٍ أَوْ إِنْسَانٍ، وَكُلُّهُ مُشْتَقٌّ مِنْ أَنِسَ ضِدَّ تَوَحَّشَ، لِأَنَّ الْإِنْسَانَ يَأْلَفُ وَيَأْنَسُ.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وَالتَّعْرِيفُ فِي النَّاسِ لِلْجِنْسِ، لِأَنَّ مَا عَلِمْتُ مِنَ </w:t>
      </w:r>
      <w:r>
        <w:rPr>
          <w:rFonts w:ascii="Traditional Arabic" w:hAnsi="Traditional Arabic" w:cs="Traditional Arabic"/>
          <w:b/>
          <w:bCs/>
          <w:color w:val="000000"/>
          <w:sz w:val="28"/>
          <w:szCs w:val="28"/>
          <w:shd w:val="clear" w:color="auto" w:fill="FFFFFF"/>
          <w:rtl/>
        </w:rPr>
        <w:t xml:space="preserve">اسْتِعْمَالِهِ فِي كَلَامِهِمْ يُؤَيِّدُ إِرَادَةَ الْجِنْسِ.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وَيَجُوزُ أَنْ يَكُونَ التَّعْرِيفُ لِلْعَهْدِ، وَالْمَعْهُودُ هُمُ النَّاسُ الْمُتَقَدِّمُ ذِكْرُهُمْ فِي قَوْلِهِ:</w:t>
      </w:r>
      <w:r>
        <w:rPr>
          <w:rStyle w:val="apple-converted-space"/>
          <w:rFonts w:ascii="Traditional Arabic" w:hAnsi="Traditional Arabic" w:cs="Traditional Arabic"/>
          <w:b/>
          <w:bCs/>
          <w:color w:val="000000"/>
          <w:sz w:val="28"/>
          <w:szCs w:val="28"/>
          <w:shd w:val="clear" w:color="auto" w:fill="FFFFFF"/>
          <w:rtl/>
        </w:rPr>
        <w:t> ﴿</w:t>
      </w:r>
      <w:hyperlink r:id="rId265" w:history="1">
        <w:r>
          <w:rPr>
            <w:rStyle w:val="Lienhypertexte"/>
            <w:rFonts w:ascii="Traditional Arabic" w:hAnsi="Traditional Arabic" w:cs="Traditional Arabic"/>
            <w:b/>
            <w:bCs/>
            <w:sz w:val="28"/>
            <w:szCs w:val="28"/>
            <w:shd w:val="clear" w:color="auto" w:fill="FFFFFF"/>
            <w:rtl/>
          </w:rPr>
          <w:t>إِنَّ الَّذِينَ كَفَرُوا﴾</w:t>
        </w:r>
        <w:r>
          <w:rPr>
            <w:rStyle w:val="Appelnotedebasdep"/>
            <w:rFonts w:ascii="Traditional Arabic" w:hAnsi="Traditional Arabic" w:cs="Traditional Arabic"/>
            <w:b/>
            <w:bCs/>
            <w:color w:val="0000FF"/>
            <w:sz w:val="28"/>
            <w:szCs w:val="28"/>
            <w:shd w:val="clear" w:color="auto" w:fill="FFFFFF"/>
            <w:rtl/>
          </w:rPr>
          <w:footnoteReference w:id="18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أَوِ النَّاسِ الَّذِينَ يَعْهَدُهُمُ النَّبِيءُ -صَلَّى اللَّهُ عَلَيْهِ وَسَلَّمَ-، وَالْمُسْلِمُونَ فِي هَذَا الشَّأْنِ.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مَوْصُولَةٌ، وَالْمُرَ</w:t>
      </w:r>
      <w:r>
        <w:rPr>
          <w:rFonts w:ascii="Traditional Arabic" w:hAnsi="Traditional Arabic" w:cs="Traditional Arabic"/>
          <w:b/>
          <w:bCs/>
          <w:color w:val="000000"/>
          <w:sz w:val="28"/>
          <w:szCs w:val="28"/>
          <w:shd w:val="clear" w:color="auto" w:fill="FFFFFF"/>
          <w:rtl/>
        </w:rPr>
        <w:t>ادُ بِهَا: فَرِيقٌ وَجَمَاعَةٌ بِقَرِينَةِ قَوْلِهِ:</w:t>
      </w:r>
      <w:r>
        <w:rPr>
          <w:rStyle w:val="apple-converted-space"/>
          <w:rFonts w:ascii="Traditional Arabic" w:hAnsi="Traditional Arabic" w:cs="Traditional Arabic"/>
          <w:b/>
          <w:bCs/>
          <w:color w:val="000000"/>
          <w:sz w:val="28"/>
          <w:szCs w:val="28"/>
          <w:shd w:val="clear" w:color="auto" w:fill="FFFFFF"/>
          <w:rtl/>
        </w:rPr>
        <w:t> ﴿</w:t>
      </w:r>
      <w:hyperlink r:id="rId266" w:history="1">
        <w:r>
          <w:rPr>
            <w:rStyle w:val="Lienhypertexte"/>
            <w:rFonts w:ascii="Traditional Arabic" w:hAnsi="Traditional Arabic" w:cs="Traditional Arabic"/>
            <w:b/>
            <w:bCs/>
            <w:sz w:val="28"/>
            <w:szCs w:val="28"/>
            <w:shd w:val="clear" w:color="auto" w:fill="FFFFFF"/>
            <w:rtl/>
          </w:rPr>
          <w:t>وَمَا هُمْ بِمُؤْمِنِينَ﴾</w:t>
        </w:r>
        <w:r>
          <w:rPr>
            <w:rStyle w:val="Appelnotedebasdep"/>
            <w:rFonts w:ascii="Traditional Arabic" w:hAnsi="Traditional Arabic" w:cs="Traditional Arabic"/>
            <w:b/>
            <w:bCs/>
            <w:color w:val="0000FF"/>
            <w:sz w:val="28"/>
            <w:szCs w:val="28"/>
            <w:shd w:val="clear" w:color="auto" w:fill="FFFFFF"/>
            <w:rtl/>
          </w:rPr>
          <w:footnoteReference w:id="19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وَمَا بَعْدَهُ مِنْ </w:t>
      </w:r>
      <w:r>
        <w:rPr>
          <w:rFonts w:ascii="Traditional Arabic" w:hAnsi="Traditional Arabic" w:cs="Traditional Arabic"/>
          <w:b/>
          <w:bCs/>
          <w:color w:val="000000"/>
          <w:sz w:val="28"/>
          <w:szCs w:val="28"/>
          <w:shd w:val="clear" w:color="auto" w:fill="FFFFFF"/>
          <w:rtl/>
        </w:rPr>
        <w:t>صِيَغِ الْجَمْعِ.</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وَالْمَذْكُورُ بِقَوْلِهِ:</w:t>
      </w:r>
      <w:r>
        <w:rPr>
          <w:rStyle w:val="apple-converted-space"/>
          <w:rFonts w:ascii="Traditional Arabic" w:hAnsi="Traditional Arabic" w:cs="Traditional Arabic"/>
          <w:b/>
          <w:bCs/>
          <w:color w:val="000000"/>
          <w:sz w:val="28"/>
          <w:szCs w:val="28"/>
          <w:shd w:val="clear" w:color="auto" w:fill="FFFFFF"/>
          <w:rtl/>
        </w:rPr>
        <w:t> ﴿</w:t>
      </w:r>
      <w:hyperlink r:id="rId267" w:history="1">
        <w:r>
          <w:rPr>
            <w:rStyle w:val="Lienhypertexte"/>
            <w:rFonts w:ascii="Traditional Arabic" w:hAnsi="Traditional Arabic" w:cs="Traditional Arabic"/>
            <w:b/>
            <w:bCs/>
            <w:sz w:val="28"/>
            <w:szCs w:val="28"/>
            <w:shd w:val="clear" w:color="auto" w:fill="FFFFFF"/>
            <w:rtl/>
          </w:rPr>
          <w:t>وَمِنَ النَّاسِ مَنْ يَقُولُ﴾</w:t>
        </w:r>
        <w:r>
          <w:rPr>
            <w:rStyle w:val="Appelnotedebasdep"/>
            <w:rFonts w:ascii="Traditional Arabic" w:hAnsi="Traditional Arabic" w:cs="Traditional Arabic"/>
            <w:b/>
            <w:bCs/>
            <w:color w:val="0000FF"/>
            <w:sz w:val="28"/>
            <w:szCs w:val="28"/>
            <w:shd w:val="clear" w:color="auto" w:fill="FFFFFF"/>
            <w:rtl/>
          </w:rPr>
          <w:footnoteReference w:id="19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قِسْمٌ ثَالِثٌ </w:t>
      </w:r>
      <w:r>
        <w:rPr>
          <w:rFonts w:ascii="Traditional Arabic" w:hAnsi="Traditional Arabic" w:cs="Traditional Arabic"/>
          <w:b/>
          <w:bCs/>
          <w:color w:val="000000"/>
          <w:sz w:val="28"/>
          <w:szCs w:val="28"/>
          <w:shd w:val="clear" w:color="auto" w:fill="FFFFFF"/>
          <w:rtl/>
        </w:rPr>
        <w:t xml:space="preserve">مُقَابِلٌ لِلْقِسْمَيْنِ الْمُتَقَدِّمَيْنِ لِلتَّمَايُزِ بَيْنَ الْجَمِيعِ بِأَشْهَرِ الصِّفَاتِ.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 كَانَ بَيْنَ الْبَعْضِ أَوِ الْجَمِيعِ صِفَاتٌ مُتَّفِقَةٌ فِي الْجُمْلَةِ، فَلَا يُشْتَبَهُ وَجْهُ جَعْلِ الْمُنَافِقِينَ قَسِيمًا لِلْكَافِرِينَ، م</w:t>
      </w:r>
      <w:r>
        <w:rPr>
          <w:rFonts w:ascii="Traditional Arabic" w:hAnsi="Traditional Arabic" w:cs="Traditional Arabic"/>
          <w:b/>
          <w:bCs/>
          <w:color w:val="000000"/>
          <w:sz w:val="28"/>
          <w:szCs w:val="28"/>
          <w:shd w:val="clear" w:color="auto" w:fill="FFFFFF"/>
          <w:rtl/>
        </w:rPr>
        <w:t>َعَ أَنَّهُمْ مِنْهُم،ْ لِأَنَّ الْمُرَادَ بِالتَّقْسِيمِ: الصِّفَاتُ الْمُخَصِّصَةُ.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اقْتَصَرَ الْقُرْآنُ مِنْ أَقْوَالِهِمْ عَلَى قَوْلِهِمْ:</w:t>
      </w:r>
      <w:r>
        <w:rPr>
          <w:rStyle w:val="apple-converted-space"/>
          <w:rFonts w:ascii="Traditional Arabic" w:hAnsi="Traditional Arabic" w:cs="Traditional Arabic"/>
          <w:b/>
          <w:bCs/>
          <w:color w:val="000000"/>
          <w:sz w:val="28"/>
          <w:szCs w:val="28"/>
          <w:shd w:val="clear" w:color="auto" w:fill="FFFFFF"/>
          <w:rtl/>
        </w:rPr>
        <w:t> ﴿</w:t>
      </w:r>
      <w:hyperlink r:id="rId268" w:history="1">
        <w:r>
          <w:rPr>
            <w:rStyle w:val="Lienhypertexte"/>
            <w:rFonts w:ascii="Traditional Arabic" w:hAnsi="Traditional Arabic" w:cs="Traditional Arabic"/>
            <w:b/>
            <w:bCs/>
            <w:sz w:val="28"/>
            <w:szCs w:val="28"/>
            <w:shd w:val="clear" w:color="auto" w:fill="FFFFFF"/>
            <w:rtl/>
          </w:rPr>
          <w:t>آمَنَّا بِاللَّهِ وَبِالْيَوْمِ الْآخِرِ</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92"/>
      </w:r>
      <w:r>
        <w:rPr>
          <w:rFonts w:ascii="Traditional Arabic" w:hAnsi="Traditional Arabic" w:cs="Traditional Arabic"/>
          <w:b/>
          <w:bCs/>
          <w:color w:val="000000"/>
          <w:sz w:val="28"/>
          <w:szCs w:val="28"/>
          <w:shd w:val="clear" w:color="auto" w:fill="FFFFFF"/>
          <w:rtl/>
        </w:rPr>
        <w:t>. مَعَ أَنَّهُمْ أَظْهَرُوا الْإِيمَانَ بِالنَّبِيءِ -صَلَّى اللَّهُ عَلَيْهِ وَسَلَّمَ-، إِيجَازًا؛ لِأَنَّ الْأَوَّلَ هُوَ مَبْدَأُ الِاعْتِقَادَاتِ كُلِّهَا، لِأ</w:t>
      </w:r>
      <w:r>
        <w:rPr>
          <w:rFonts w:ascii="Traditional Arabic" w:hAnsi="Traditional Arabic" w:cs="Traditional Arabic"/>
          <w:b/>
          <w:bCs/>
          <w:color w:val="000000"/>
          <w:sz w:val="28"/>
          <w:szCs w:val="28"/>
          <w:shd w:val="clear" w:color="auto" w:fill="FFFFFF"/>
          <w:rtl/>
        </w:rPr>
        <w:t xml:space="preserve">َنَّ مَنْ لَمْ يُؤْمِنْ بِرَبٍّ وَاحِدٍ لَا يَصِلُ إِلَى الْإِيمَانِ بِالرَّسُولِ، إِذِ الْإِيمَانُ بِاللَّهِ هُوَ الْأَصْلُ وَبِهِ يَصْلُحُ الِاعْتِقَادُ، وَهُوَ أَصْلُ الْعَمَلِ؛ وَالثَّانِي هُوَ الْوَازِعُ وَالْبَاعِثُ فِي الْأَعْمَالِ كُلِّهَا وَفِيهِ </w:t>
      </w:r>
      <w:r>
        <w:rPr>
          <w:rFonts w:ascii="Traditional Arabic" w:hAnsi="Traditional Arabic" w:cs="Traditional Arabic"/>
          <w:b/>
          <w:bCs/>
          <w:color w:val="000000"/>
          <w:sz w:val="28"/>
          <w:szCs w:val="28"/>
          <w:shd w:val="clear" w:color="auto" w:fill="FFFFFF"/>
          <w:rtl/>
        </w:rPr>
        <w:t>صَلَاحُ الْحَالِ الْعَمَلِيِّ.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أَوْ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الَّذِينَ اقْتَصَرُوا فِي قَوْلِهِمْ عَلَى هَذَا الْقَوْلِ، لِأَنَّهُمْ لِغُلُوِّهِمْ فِي الْكُفْرِ لَا يَسْتَطِيعُونَ أَنْ يَذْكُرُوا الْإِيمَانَ بِالنَّبِيءِ -صَلَّى اللَّهُ عَلَيْهِ وَسَلَّمَ- اسْتِثْقَالًا لِهَ</w:t>
      </w:r>
      <w:r>
        <w:rPr>
          <w:rFonts w:ascii="Traditional Arabic" w:hAnsi="Traditional Arabic" w:cs="Traditional Arabic"/>
          <w:b/>
          <w:bCs/>
          <w:color w:val="000000"/>
          <w:sz w:val="28"/>
          <w:szCs w:val="28"/>
          <w:shd w:val="clear" w:color="auto" w:fill="FFFFFF"/>
          <w:rtl/>
        </w:rPr>
        <w:t>ذَا الِاعْتِرَافِ، فَيَقْتَصِرُونَ عَلَى ذِكْرِ اللَّهِ وَالْيَوْمِ الْآخِرِ إِيهَامًا لِلِاكْتِفَاءِ ظَاهِرًا وَمُحَافَظَةً عَلَى كُفْرِهِمْ بَاطِنًا، لِأَنَّ أَكْثَرَهُمْ وَقَادَتَهُمْ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وَفِي التَّعْبِيرِ بِـ (يَقُولُ) فِي مِثْلِ هَذَا </w:t>
      </w:r>
      <w:r>
        <w:rPr>
          <w:rFonts w:ascii="Traditional Arabic" w:hAnsi="Traditional Arabic" w:cs="Traditional Arabic"/>
          <w:b/>
          <w:bCs/>
          <w:color w:val="000000"/>
          <w:sz w:val="28"/>
          <w:szCs w:val="28"/>
          <w:shd w:val="clear" w:color="auto" w:fill="FFFFFF"/>
          <w:rtl/>
        </w:rPr>
        <w:t xml:space="preserve">الْمَقَامِ إِيمَاءٌ إِلَى أَنَّ ذَلِكَ غَيْرُ مُطَابِقٍ لِلْوَاقِع،ِ لِأَنَّ الْخَبَرَ الْمَحْكِيَّ عَنِ الْغَيْرِ إِذَا لَمْ يَتَعَلَّقِ الْغَرَضُ بِذِكْرِ نَصِّهِ.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وَحُكِيَ بِلَفْظِ: يَقُولُ أَوْمَأَ ذَلِكَ إِلَى أَنَّهُ غَيْرُ مُطَابِقٍ لِاعْتِقَادِهِ </w:t>
      </w:r>
      <w:r>
        <w:rPr>
          <w:rFonts w:ascii="Traditional Arabic" w:hAnsi="Traditional Arabic" w:cs="Traditional Arabic"/>
          <w:b/>
          <w:bCs/>
          <w:color w:val="000000"/>
          <w:sz w:val="28"/>
          <w:szCs w:val="28"/>
          <w:shd w:val="clear" w:color="auto" w:fill="FFFFFF"/>
          <w:rtl/>
        </w:rPr>
        <w:t>أَوْ أَنَّ الْمُتَكَلِّمَ يُكَذِّبُهُ فِي ذَلِكَ، فَفِيهِ تَمْهِيدٌ لِقَوْلِهِ:</w:t>
      </w:r>
      <w:r>
        <w:rPr>
          <w:rStyle w:val="apple-converted-space"/>
          <w:rFonts w:ascii="Traditional Arabic" w:hAnsi="Traditional Arabic" w:cs="Traditional Arabic"/>
          <w:b/>
          <w:bCs/>
          <w:color w:val="000000"/>
          <w:sz w:val="28"/>
          <w:szCs w:val="28"/>
          <w:shd w:val="clear" w:color="auto" w:fill="FFFFFF"/>
          <w:rtl/>
        </w:rPr>
        <w:t> ﴿</w:t>
      </w:r>
      <w:hyperlink r:id="rId269" w:history="1">
        <w:r>
          <w:rPr>
            <w:rStyle w:val="Lienhypertexte"/>
            <w:rFonts w:ascii="Traditional Arabic" w:hAnsi="Traditional Arabic" w:cs="Traditional Arabic"/>
            <w:b/>
            <w:bCs/>
            <w:sz w:val="28"/>
            <w:szCs w:val="28"/>
            <w:shd w:val="clear" w:color="auto" w:fill="FFFFFF"/>
            <w:rtl/>
          </w:rPr>
          <w:t>وَمَا هُمْ بِمُؤْمِنِينَ﴾</w:t>
        </w:r>
        <w:r>
          <w:rPr>
            <w:rStyle w:val="Appelnotedebasdep"/>
            <w:rFonts w:ascii="Traditional Arabic" w:hAnsi="Traditional Arabic" w:cs="Traditional Arabic"/>
            <w:b/>
            <w:bCs/>
            <w:color w:val="0000FF"/>
            <w:sz w:val="28"/>
            <w:szCs w:val="28"/>
            <w:shd w:val="clear" w:color="auto" w:fill="FFFFFF"/>
            <w:rtl/>
          </w:rPr>
          <w:footnoteReference w:id="19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270" w:history="1">
        <w:r>
          <w:rPr>
            <w:rStyle w:val="Lienhypertexte"/>
            <w:rFonts w:ascii="Traditional Arabic" w:hAnsi="Traditional Arabic" w:cs="Traditional Arabic"/>
            <w:b/>
            <w:bCs/>
            <w:sz w:val="28"/>
            <w:szCs w:val="28"/>
            <w:shd w:val="clear" w:color="auto" w:fill="FFFFFF"/>
            <w:rtl/>
          </w:rPr>
          <w:t>وَمَا هُمْ بِمُؤْمِنِينَ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194"/>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فِي مَوْضِعِ الْحَالِ مِنْ ضَمِيرِ يَقُولُ، أَيْ يَقُولُ هَذَا </w:t>
      </w:r>
      <w:r>
        <w:rPr>
          <w:rFonts w:ascii="Traditional Arabic" w:hAnsi="Traditional Arabic" w:cs="Traditional Arabic"/>
          <w:b/>
          <w:bCs/>
          <w:color w:val="000000"/>
          <w:sz w:val="28"/>
          <w:szCs w:val="28"/>
          <w:shd w:val="clear" w:color="auto" w:fill="FFFFFF"/>
          <w:rtl/>
        </w:rPr>
        <w:t>الْقَوْلَ فِي حَالِ أَنَّهُمْ غَيْرُ مُؤْمِنِينَ.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وَالْآيَةُ أَشَارَتْ إِلَى طَائِفَةٍ مِنَ الْكُفَّارِ وَهُمُ الْمُنَافِقُونَ الَّذِينَ كَانَ بَعْضُهُمْ مِنْ أَهْلِ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يَثْرِبَ،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وَبَعْضُهُمْ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الَّذِينَ أَظْهَرُوا الْإِسْلَامَ وَبَقِيَّتُهُمْ </w:t>
      </w:r>
      <w:r>
        <w:rPr>
          <w:rFonts w:ascii="Traditional Arabic" w:hAnsi="Traditional Arabic" w:cs="Traditional Arabic"/>
          <w:b/>
          <w:bCs/>
          <w:color w:val="000000"/>
          <w:sz w:val="28"/>
          <w:szCs w:val="28"/>
          <w:shd w:val="clear" w:color="auto" w:fill="FFFFFF"/>
          <w:rtl/>
        </w:rPr>
        <w:t>مِنَ الْأَعْرَابِ الْمُجَاوِرِينَ لَهُمْ.</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وَرَدَ فِي حَدِيثِ</w:t>
      </w:r>
      <w:r>
        <w:rPr>
          <w:rStyle w:val="apple-converted-space"/>
          <w:rFonts w:ascii="Traditional Arabic" w:hAnsi="Traditional Arabic" w:cs="Traditional Arabic"/>
          <w:b/>
          <w:bCs/>
          <w:color w:val="000000"/>
          <w:sz w:val="28"/>
          <w:szCs w:val="28"/>
          <w:shd w:val="clear" w:color="auto" w:fill="FFFFFF"/>
          <w:rtl/>
        </w:rPr>
        <w:t> </w:t>
      </w:r>
      <w:hyperlink r:id="rId271" w:history="1">
        <w:r>
          <w:rPr>
            <w:rStyle w:val="Lienhypertexte"/>
            <w:rFonts w:ascii="Traditional Arabic" w:hAnsi="Traditional Arabic" w:cs="Traditional Arabic"/>
            <w:b/>
            <w:bCs/>
            <w:color w:val="800000"/>
            <w:sz w:val="28"/>
            <w:szCs w:val="28"/>
            <w:shd w:val="clear" w:color="auto" w:fill="FFFFFF"/>
            <w:rtl/>
          </w:rPr>
          <w:t>كَعْبِ بْنِ مَالِكٍ</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الْمُنَافِقِينَ الَّذِينَ تَخَلَّفُوا فِي غَزْوَةِ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تَبُوكَ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بِضْعَةٌ وَثَمَانُونَ، وَقَدْ عُر</w:t>
      </w:r>
      <w:r>
        <w:rPr>
          <w:rFonts w:ascii="Traditional Arabic" w:hAnsi="Traditional Arabic" w:cs="Traditional Arabic"/>
          <w:b/>
          <w:bCs/>
          <w:color w:val="000000"/>
          <w:sz w:val="28"/>
          <w:szCs w:val="28"/>
          <w:shd w:val="clear" w:color="auto" w:fill="FFFFFF"/>
          <w:rtl/>
        </w:rPr>
        <w:t>ِفَ مِنْ أَسْمَائِهِمْ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 بْنُ أُبَيِّ بْنِ سَلُولٍ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رَأْسُ الْمُنَافِقِينَ،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وَالْجَدُّ بْنُ 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وَمُعَتِّبُ بْنُ قُشَيْرٍ،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وَالْجُلَاسُ بْنُ سُوَيْدٍ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 نَزَلَ فِيهِ:</w:t>
      </w:r>
      <w:r>
        <w:rPr>
          <w:rStyle w:val="apple-converted-space"/>
          <w:rFonts w:ascii="Traditional Arabic" w:hAnsi="Traditional Arabic" w:cs="Traditional Arabic"/>
          <w:b/>
          <w:bCs/>
          <w:color w:val="000000"/>
          <w:sz w:val="28"/>
          <w:szCs w:val="28"/>
          <w:shd w:val="clear" w:color="auto" w:fill="FFFFFF"/>
          <w:rtl/>
        </w:rPr>
        <w:t> ﴿</w:t>
      </w:r>
      <w:hyperlink r:id="rId272" w:history="1">
        <w:r>
          <w:rPr>
            <w:rStyle w:val="Lienhypertexte"/>
            <w:rFonts w:ascii="Traditional Arabic" w:hAnsi="Traditional Arabic" w:cs="Traditional Arabic"/>
            <w:b/>
            <w:bCs/>
            <w:sz w:val="28"/>
            <w:szCs w:val="28"/>
            <w:shd w:val="clear" w:color="auto" w:fill="FFFFFF"/>
            <w:rtl/>
          </w:rPr>
          <w:t>يَحْلِفُونَ بِاللَّهِ مَا قَالُوا﴾</w:t>
        </w:r>
        <w:r>
          <w:rPr>
            <w:rStyle w:val="Appelnotedebasdep"/>
            <w:rFonts w:ascii="Traditional Arabic" w:hAnsi="Traditional Arabic" w:cs="Traditional Arabic"/>
            <w:b/>
            <w:bCs/>
            <w:color w:val="0000FF"/>
            <w:sz w:val="28"/>
            <w:szCs w:val="28"/>
            <w:shd w:val="clear" w:color="auto" w:fill="FFFFFF"/>
            <w:rtl/>
          </w:rPr>
          <w:footnoteReference w:id="19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وَعَبْدُ اللَّهِ بْنُ سَبَأٍ الْيَهُودِيُّ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وَلَبِيدُ بْنُ الْأَعْصَمِ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w:t>
      </w:r>
      <w:r>
        <w:rPr>
          <w:rFonts w:ascii="Traditional Arabic" w:hAnsi="Traditional Arabic" w:cs="Traditional Arabic"/>
          <w:b/>
          <w:bCs/>
          <w:color w:val="000000"/>
          <w:sz w:val="28"/>
          <w:szCs w:val="28"/>
          <w:shd w:val="clear" w:color="auto" w:fill="FFFFFF"/>
          <w:rtl/>
        </w:rPr>
        <w:t>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زُرَيْقٍ،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حَلِيفُ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كَمَا فِي بَابِ السِّحْرِ مِنْ كِتَابِ الطِّبِّ مِنْ </w:t>
      </w:r>
      <w:r>
        <w:rPr>
          <w:rFonts w:ascii="Traditional Arabic" w:hAnsi="Traditional Arabic" w:cs="Traditional Arabic"/>
          <w:b/>
          <w:bCs/>
          <w:i/>
          <w:iCs/>
          <w:color w:val="000000"/>
          <w:sz w:val="28"/>
          <w:szCs w:val="28"/>
          <w:shd w:val="clear" w:color="auto" w:fill="FFFFFF"/>
          <w:rtl/>
        </w:rPr>
        <w:t>صَحِيحِ</w:t>
      </w:r>
      <w:r>
        <w:rPr>
          <w:rStyle w:val="apple-converted-space"/>
          <w:rFonts w:ascii="Traditional Arabic" w:hAnsi="Traditional Arabic" w:cs="Traditional Arabic"/>
          <w:b/>
          <w:bCs/>
          <w:color w:val="000000"/>
          <w:sz w:val="28"/>
          <w:szCs w:val="28"/>
          <w:shd w:val="clear" w:color="auto" w:fill="FFFFFF"/>
          <w:rtl/>
        </w:rPr>
        <w:t> </w:t>
      </w:r>
      <w:hyperlink r:id="rId273" w:history="1">
        <w:r>
          <w:rPr>
            <w:rStyle w:val="Lienhypertexte"/>
            <w:rFonts w:ascii="Traditional Arabic" w:hAnsi="Traditional Arabic" w:cs="Traditional Arabic"/>
            <w:b/>
            <w:bCs/>
            <w:color w:val="800000"/>
            <w:sz w:val="28"/>
            <w:szCs w:val="28"/>
            <w:shd w:val="clear" w:color="auto" w:fill="FFFFFF"/>
            <w:rtl/>
          </w:rPr>
          <w:t>الْبُخَارِيِّ،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وَالْأَخْنَسُ أُبَيُّ بْنُ شَرِيقٍ الثَّقَفِيّ، ِكَانَ </w:t>
      </w:r>
      <w:r>
        <w:rPr>
          <w:rFonts w:ascii="Traditional Arabic" w:hAnsi="Traditional Arabic" w:cs="Traditional Arabic"/>
          <w:b/>
          <w:bCs/>
          <w:color w:val="000000"/>
          <w:sz w:val="28"/>
          <w:szCs w:val="28"/>
          <w:shd w:val="clear" w:color="auto" w:fill="FFFFFF"/>
          <w:rtl/>
        </w:rPr>
        <w:t>يُظْهِرُ الْوُدَّ وَالْإِيمَانَ، وَسَيَأْتِي عِنْدَ قَوْلِهِ –تَعَالَى-:</w:t>
      </w:r>
      <w:r>
        <w:rPr>
          <w:rStyle w:val="apple-converted-space"/>
          <w:rFonts w:ascii="Traditional Arabic" w:hAnsi="Traditional Arabic" w:cs="Traditional Arabic"/>
          <w:b/>
          <w:bCs/>
          <w:color w:val="000000"/>
          <w:sz w:val="28"/>
          <w:szCs w:val="28"/>
          <w:shd w:val="clear" w:color="auto" w:fill="FFFFFF"/>
          <w:rtl/>
        </w:rPr>
        <w:t> ﴿</w:t>
      </w:r>
      <w:hyperlink r:id="rId274" w:history="1">
        <w:r>
          <w:rPr>
            <w:rStyle w:val="Lienhypertexte"/>
            <w:rFonts w:ascii="Traditional Arabic" w:hAnsi="Traditional Arabic" w:cs="Traditional Arabic"/>
            <w:b/>
            <w:bCs/>
            <w:sz w:val="28"/>
            <w:szCs w:val="28"/>
            <w:shd w:val="clear" w:color="auto" w:fill="FFFFFF"/>
            <w:rtl/>
          </w:rPr>
          <w:t>وَمِنَ النَّاسِ مَنْ يُعْجِبُكَ﴾</w:t>
        </w:r>
        <w:r>
          <w:rPr>
            <w:rStyle w:val="Appelnotedebasdep"/>
            <w:rFonts w:ascii="Traditional Arabic" w:hAnsi="Traditional Arabic" w:cs="Traditional Arabic"/>
            <w:b/>
            <w:bCs/>
            <w:color w:val="0000FF"/>
            <w:sz w:val="28"/>
            <w:szCs w:val="28"/>
            <w:shd w:val="clear" w:color="auto" w:fill="FFFFFF"/>
            <w:rtl/>
          </w:rPr>
          <w:footnoteReference w:id="19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وَزَيْدُ بْنُ اللُّصَيْتِ الْقَيْنُقَاعِيُّ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وَوَدِيعَةُ بْنُ ثَابِتٍ مِنْ بَنِي عَمْرِو بْنِ عَوْفٍ، وَمُخَشِّنُ بْنُ حِمْيَرٍ الْأَشْجَعِيُّ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اللَّذَيْنِ كَانَا يُثَبِّطَانِ الْمُسْلِمِينَ، مِنْ غَزْوَةِ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تَبُوكَ.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وَقَدْ قِيلَ 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زَيْدَ بْنَ </w:t>
      </w:r>
      <w:r>
        <w:rPr>
          <w:rFonts w:ascii="Traditional Arabic" w:hAnsi="Traditional Arabic" w:cs="Traditional Arabic"/>
          <w:b/>
          <w:bCs/>
          <w:color w:val="000000"/>
          <w:sz w:val="28"/>
          <w:szCs w:val="28"/>
          <w:shd w:val="clear" w:color="auto" w:fill="FFFFFF"/>
          <w:rtl/>
        </w:rPr>
        <w:t>اللُّصَيْتِ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تَابَ وَحَسُنَ حَالُهُ، وَقِيلَ: لَا. وَأَمَّا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مُخَشِّنٌ، فَتَابَ وَعَفَا اللَّهُ عَنْهُ وَقُتِلَ شَهِيدَا يَوْمَ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الْيَمَامَةِ.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كِتَابِ </w:t>
      </w:r>
      <w:r>
        <w:rPr>
          <w:rFonts w:ascii="Traditional Arabic" w:hAnsi="Traditional Arabic" w:cs="Traditional Arabic"/>
          <w:b/>
          <w:bCs/>
          <w:i/>
          <w:iCs/>
          <w:color w:val="000000"/>
          <w:sz w:val="28"/>
          <w:szCs w:val="28"/>
          <w:shd w:val="clear" w:color="auto" w:fill="FFFFFF"/>
          <w:rtl/>
        </w:rPr>
        <w:t>الْمَرْتَبَةِ الرَّابِعَةِ</w:t>
      </w:r>
      <w:r>
        <w:rPr>
          <w:rStyle w:val="apple-converted-space"/>
          <w:rFonts w:ascii="Traditional Arabic" w:hAnsi="Traditional Arabic" w:cs="Traditional Arabic"/>
          <w:b/>
          <w:bCs/>
          <w:color w:val="000000"/>
          <w:sz w:val="28"/>
          <w:szCs w:val="28"/>
          <w:shd w:val="clear" w:color="auto" w:fill="FFFFFF"/>
          <w:rtl/>
        </w:rPr>
        <w:t> </w:t>
      </w:r>
      <w:hyperlink r:id="rId275" w:history="1">
        <w:r>
          <w:rPr>
            <w:rStyle w:val="Lienhypertexte"/>
            <w:rFonts w:ascii="Traditional Arabic" w:hAnsi="Traditional Arabic" w:cs="Traditional Arabic"/>
            <w:b/>
            <w:bCs/>
            <w:color w:val="800000"/>
            <w:sz w:val="28"/>
            <w:szCs w:val="28"/>
            <w:shd w:val="clear" w:color="auto" w:fill="FFFFFF"/>
            <w:rtl/>
          </w:rPr>
          <w:t>لِابْنِ حَزْمٍ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قَدْ ذَكَرَ قَوْمَ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مُعَتِّبِ بْنِ قُشَيْرٍ الْأَوْسِيِّ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بَنِي عَمْرِو بْنِ عَوْفٍفِي الْمُنَافِقِينَ.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بَاطِلٌ</w:t>
      </w:r>
      <w:r>
        <w:rPr>
          <w:rFonts w:ascii="Traditional Arabic" w:hAnsi="Traditional Arabic" w:cs="Traditional Arabic"/>
          <w:b/>
          <w:bCs/>
          <w:smallCap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لِأَنَّ حُضُورَهُ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بَدْرًا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يُبْطِلُ هَذَا الظَّنَّ بِلَا شَكٍّ، وَلَكِنَّهُ ظَهَرَ مِنْهُ يَوْمَ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أُحُدٍ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مَا </w:t>
      </w:r>
      <w:r>
        <w:rPr>
          <w:rFonts w:ascii="Traditional Arabic" w:hAnsi="Traditional Arabic" w:cs="Traditional Arabic"/>
          <w:b/>
          <w:bCs/>
          <w:color w:val="000000"/>
          <w:sz w:val="28"/>
          <w:szCs w:val="28"/>
          <w:shd w:val="clear" w:color="auto" w:fill="FFFFFF"/>
          <w:rtl/>
        </w:rPr>
        <w:t>يَدُلُّ عَلَى ضَعْفِ إِيمَانِهِ فَلَمَزُوهُ بِالنِّفَاقِ، فَإِنَّهُ الْقَائِلُ يَوْمَ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أُحُدٍ:</w:t>
      </w:r>
      <w:r>
        <w:rPr>
          <w:rStyle w:val="apple-converted-space"/>
          <w:rFonts w:ascii="Traditional Arabic" w:hAnsi="Traditional Arabic" w:cs="Traditional Arabic"/>
          <w:b/>
          <w:bCs/>
          <w:color w:val="000000"/>
          <w:sz w:val="28"/>
          <w:szCs w:val="28"/>
          <w:shd w:val="clear" w:color="auto" w:fill="FFFFFF"/>
          <w:rtl/>
        </w:rPr>
        <w:t> ﴿</w:t>
      </w:r>
      <w:hyperlink r:id="rId276" w:history="1">
        <w:r>
          <w:rPr>
            <w:rStyle w:val="Lienhypertexte"/>
            <w:rFonts w:ascii="Traditional Arabic" w:hAnsi="Traditional Arabic" w:cs="Traditional Arabic"/>
            <w:b/>
            <w:bCs/>
            <w:sz w:val="28"/>
            <w:szCs w:val="28"/>
            <w:shd w:val="clear" w:color="auto" w:fill="FFFFFF"/>
            <w:rtl/>
          </w:rPr>
          <w:t>لَوْ كَانَ لَنَا مِنَ الْأَمْر</w:t>
        </w:r>
        <w:r>
          <w:rPr>
            <w:rStyle w:val="Lienhypertexte"/>
            <w:rFonts w:ascii="Traditional Arabic" w:hAnsi="Traditional Arabic" w:cs="Traditional Arabic"/>
            <w:b/>
            <w:bCs/>
            <w:sz w:val="28"/>
            <w:szCs w:val="28"/>
            <w:shd w:val="clear" w:color="auto" w:fill="FFFFFF"/>
            <w:rtl/>
          </w:rPr>
          <w:t>ِ شَيْءٌ مَا قُتِلْنَا هَاهُنَا﴾</w:t>
        </w:r>
        <w:r>
          <w:rPr>
            <w:rStyle w:val="Appelnotedebasdep"/>
            <w:rFonts w:ascii="Traditional Arabic" w:hAnsi="Traditional Arabic" w:cs="Traditional Arabic"/>
            <w:b/>
            <w:bCs/>
            <w:color w:val="0000FF"/>
            <w:sz w:val="28"/>
            <w:szCs w:val="28"/>
            <w:shd w:val="clear" w:color="auto" w:fill="FFFFFF"/>
            <w:rtl/>
          </w:rPr>
          <w:footnoteReference w:id="19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رَوَاهُ عَنْهُ</w:t>
      </w:r>
      <w:r>
        <w:rPr>
          <w:rStyle w:val="apple-converted-space"/>
          <w:rFonts w:ascii="Traditional Arabic" w:hAnsi="Traditional Arabic" w:cs="Traditional Arabic"/>
          <w:b/>
          <w:bCs/>
          <w:color w:val="000000"/>
          <w:sz w:val="28"/>
          <w:szCs w:val="28"/>
          <w:shd w:val="clear" w:color="auto" w:fill="FFFFFF"/>
          <w:rtl/>
        </w:rPr>
        <w:t> </w:t>
      </w:r>
      <w:hyperlink r:id="rId277" w:history="1">
        <w:r>
          <w:rPr>
            <w:rStyle w:val="Lienhypertexte"/>
            <w:rFonts w:ascii="Traditional Arabic" w:hAnsi="Traditional Arabic" w:cs="Traditional Arabic"/>
            <w:b/>
            <w:bCs/>
            <w:color w:val="800000"/>
            <w:sz w:val="28"/>
            <w:szCs w:val="28"/>
            <w:shd w:val="clear" w:color="auto" w:fill="FFFFFF"/>
            <w:rtl/>
          </w:rPr>
          <w:t>الزُّبَيْرُ بْنُ الْعَوَّامِ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 مَغْمُوصًا بِالنِّفَاقِ.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الْمُنَافِقِينَ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أَبُو </w:t>
      </w:r>
      <w:r>
        <w:rPr>
          <w:rFonts w:ascii="Traditional Arabic" w:hAnsi="Traditional Arabic" w:cs="Traditional Arabic"/>
          <w:b/>
          <w:bCs/>
          <w:color w:val="000000"/>
          <w:sz w:val="28"/>
          <w:szCs w:val="28"/>
          <w:shd w:val="clear" w:color="auto" w:fill="FFFFFF"/>
          <w:rtl/>
        </w:rPr>
        <w:t>عَفَكَ أَحَدُ بَنِي عَمْرِو بْنِ عَوْفٍ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ظَهَرَ نِفَاقُهُ حِينَ قَتَلَ رَسُولُ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الْحَارِثَ بْنَ سُوَيْدِ بْنِ صَامِتٍ،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وَقَالَ شِعْرًا يُعَرِّضُ بِالنَّبِيءِ -صَلَّى اللَّهُ عَلَيْهِ وَسَلَّمَ-.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أَمَرَ رَسُولُ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بِقَتْلِ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عَفَكَ،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w:t>
      </w:r>
      <w:r>
        <w:rPr>
          <w:rFonts w:ascii="Traditional Arabic" w:hAnsi="Traditional Arabic" w:cs="Traditional Arabic"/>
          <w:b/>
          <w:bCs/>
          <w:color w:val="000000"/>
          <w:sz w:val="28"/>
          <w:szCs w:val="28"/>
          <w:shd w:val="clear" w:color="auto" w:fill="FFFFFF"/>
          <w:rtl/>
        </w:rPr>
        <w:t>َقَتَلَهُ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سَالِمُ بْنُ عُمَيْرٍ.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وَمِنَ الْمُنَافِقَاتِ: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عَصْمَاءُ بِنْتُ مَرْوَانَ مِنْ بَنِي أُمَيَّةَ بْنِ زَيْدٍ،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نَافَقَتْ لَمَّا قُتِلَ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عَفَكَ،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وَقَالَتْ شِعْرًا تُعَرِّضُ بِالنَّبِيءِ، قَتَلَهَا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عُمَيْرُ بْنُ عَدِيٍّ الْخَطْمَيُّ؛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وَقَالَ لَه</w:t>
      </w:r>
      <w:r>
        <w:rPr>
          <w:rFonts w:ascii="Traditional Arabic" w:hAnsi="Traditional Arabic" w:cs="Traditional Arabic"/>
          <w:b/>
          <w:bCs/>
          <w:color w:val="000000"/>
          <w:sz w:val="28"/>
          <w:szCs w:val="28"/>
          <w:shd w:val="clear" w:color="auto" w:fill="FFFFFF"/>
          <w:rtl/>
        </w:rPr>
        <w:t>ُ رَسُولُ اللَّهِ -صَلَّى اللَّهُ عَلَيْهِ وَسَلَّمَ-:</w:t>
      </w:r>
      <w:r>
        <w:rPr>
          <w:rStyle w:val="apple-converted-space"/>
          <w:rFonts w:ascii="Traditional Arabic" w:hAnsi="Traditional Arabic" w:cs="Traditional Arabic"/>
          <w:b/>
          <w:bCs/>
          <w:color w:val="000000"/>
          <w:sz w:val="28"/>
          <w:szCs w:val="28"/>
          <w:shd w:val="clear" w:color="auto" w:fill="FFFFFF"/>
          <w:rtl/>
        </w:rPr>
        <w:t> "</w:t>
      </w:r>
      <w:hyperlink r:id="rId278" w:history="1">
        <w:r>
          <w:rPr>
            <w:rStyle w:val="Lienhypertexte"/>
            <w:rFonts w:ascii="Traditional Arabic" w:hAnsi="Traditional Arabic" w:cs="Traditional Arabic"/>
            <w:b/>
            <w:bCs/>
            <w:color w:val="008000"/>
            <w:sz w:val="28"/>
            <w:szCs w:val="28"/>
            <w:shd w:val="clear" w:color="auto" w:fill="FFFFFF"/>
            <w:rtl/>
          </w:rPr>
          <w:t>لَا يَنْتَطِحُ فِيهَا عَنْزَانِ</w:t>
        </w:r>
      </w:hyperlink>
      <w:r>
        <w:rPr>
          <w:rStyle w:val="Lienhypertexte"/>
          <w:rFonts w:ascii="Traditional Arabic" w:hAnsi="Traditional Arabic" w:cs="Traditional Arabic"/>
          <w:b/>
          <w:bCs/>
          <w:color w:val="008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الْمُنَافِقِينَ: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بَشِيرُ </w:t>
      </w:r>
      <w:r>
        <w:rPr>
          <w:rFonts w:ascii="Traditional Arabic" w:hAnsi="Traditional Arabic" w:cs="Traditional Arabic"/>
          <w:b/>
          <w:bCs/>
          <w:color w:val="000000"/>
          <w:sz w:val="28"/>
          <w:szCs w:val="28"/>
          <w:shd w:val="clear" w:color="auto" w:fill="FFFFFF"/>
          <w:rtl/>
        </w:rPr>
        <w:t>بْنُ أُبَيْرِقٍ،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 مُنَافِقًا يَهْجُو أَصْحَابَ رَسُولِ اللَّه،ِ وَشَهِدَ أُحُدًا. وَمِنْهُمْ: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ثَعْلَبَةُ بْنُ حَاطِبٍ،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قَدْ أَسْلَمَ، وَعُدَّ مِنْ أَهْلِ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بَدْرٍ</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وَمِنْهُمْ: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بِشْرُ الْمُنَافِقُ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الْأَنْصَارِ،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الَّذِي خَاصَمَ يَ</w:t>
      </w:r>
      <w:r>
        <w:rPr>
          <w:rFonts w:ascii="Traditional Arabic" w:hAnsi="Traditional Arabic" w:cs="Traditional Arabic"/>
          <w:b/>
          <w:bCs/>
          <w:color w:val="000000"/>
          <w:sz w:val="28"/>
          <w:szCs w:val="28"/>
          <w:shd w:val="clear" w:color="auto" w:fill="FFFFFF"/>
          <w:rtl/>
        </w:rPr>
        <w:t>هُودِيَّا، فَدَعَا الْيَهُودِيُّ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حُكْمِ النَّبِيءِ، فَامْتَنَعَ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وَطَلَبَ الْمُحَاكَمَةَ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كَعْبِ بْنِ الْأَشْرَفِ.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وَهَذَا هُوَ الَّذِي قَتَلَهُ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وَقِصَّتُهُ فِي قَوْلِهِ –تَعَالَى-:</w:t>
      </w:r>
      <w:r>
        <w:rPr>
          <w:rStyle w:val="apple-converted-space"/>
          <w:rFonts w:ascii="Traditional Arabic" w:hAnsi="Traditional Arabic" w:cs="Traditional Arabic"/>
          <w:b/>
          <w:bCs/>
          <w:color w:val="000000"/>
          <w:sz w:val="28"/>
          <w:szCs w:val="28"/>
          <w:shd w:val="clear" w:color="auto" w:fill="FFFFFF"/>
          <w:rtl/>
        </w:rPr>
        <w:t> ﴿</w:t>
      </w:r>
      <w:hyperlink r:id="rId279" w:history="1">
        <w:r>
          <w:rPr>
            <w:rStyle w:val="Lienhypertexte"/>
            <w:rFonts w:ascii="Traditional Arabic" w:hAnsi="Traditional Arabic" w:cs="Traditional Arabic"/>
            <w:b/>
            <w:bCs/>
            <w:sz w:val="28"/>
            <w:szCs w:val="28"/>
            <w:shd w:val="clear" w:color="auto" w:fill="FFFFFF"/>
            <w:rtl/>
          </w:rPr>
          <w:t>أَلَمْ تَرَ إِلَى الَّذِينَ يَزْعُمُونَ أَنَّهُمُ آمَنُوا بِمَا أُنْزِلَ إِلَيْكَ﴾</w:t>
        </w:r>
        <w:r>
          <w:rPr>
            <w:rStyle w:val="Appelnotedebasdep"/>
            <w:rFonts w:ascii="Traditional Arabic" w:hAnsi="Traditional Arabic" w:cs="Traditional Arabic"/>
            <w:b/>
            <w:bCs/>
            <w:color w:val="0000FF"/>
            <w:sz w:val="28"/>
            <w:szCs w:val="28"/>
            <w:shd w:val="clear" w:color="auto" w:fill="FFFFFF"/>
            <w:rtl/>
          </w:rPr>
          <w:footnoteReference w:id="19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النِّسَاءِ.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w:t>
      </w:r>
      <w:r>
        <w:rPr>
          <w:rStyle w:val="apple-converted-space"/>
          <w:rFonts w:ascii="Traditional Arabic" w:hAnsi="Traditional Arabic" w:cs="Traditional Arabic"/>
          <w:b/>
          <w:bCs/>
          <w:color w:val="000000"/>
          <w:sz w:val="28"/>
          <w:szCs w:val="28"/>
          <w:shd w:val="clear" w:color="auto" w:fill="FFFFFF"/>
          <w:rtl/>
        </w:rPr>
        <w:t> </w:t>
      </w:r>
      <w:hyperlink r:id="rId280"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الْمُنَافِقِينَ عَلَى عَهْدِ رَسُولِ اللَّهِ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كَانُوا ثَلَاثَمِائَةٍ مِنَ الرِّجَالِ وَمِائَةً وَسَبْعِينَ مِنَ النِّسَاءِ، فَأَمَّا الْمُنَافِقُونَ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الْأَوْس</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وَالْخَزْرَجِفَ الَّذِي سَنَّ لَهُمُ النِّفَاقَ وَجَمَعَهُمْ عَلَيْهِ 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 بْنُ أُبَيٍّ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حَسَدًا وَحَنَقًا عَلَى الْإِسْلَامِ، لِأَنَّهُ قَدْ كَانَ أَهْلُ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يَثْرِبَ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بَعْدَ أَنِ انْقَضَتْ حُرُوبُ بُعَاثٍ بَيْنَهُمْ، وَهَلَكَ جُلُّ </w:t>
      </w:r>
      <w:r>
        <w:rPr>
          <w:rFonts w:ascii="Traditional Arabic" w:hAnsi="Traditional Arabic" w:cs="Traditional Arabic"/>
          <w:b/>
          <w:bCs/>
          <w:color w:val="000000"/>
          <w:sz w:val="28"/>
          <w:szCs w:val="28"/>
          <w:shd w:val="clear" w:color="auto" w:fill="FFFFFF"/>
          <w:rtl/>
        </w:rPr>
        <w:t>سَادَاتِهِمْ فِيهَا قَدِ اصْطَلَحُوا عَلَى أَنْ يَجْعَلُوهُ مَلِكًا عَلَيْهِمْ وَيُعَصِّبُوهُ بِالْعِصَابَةِ.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281" w:history="1">
        <w:r>
          <w:rPr>
            <w:rStyle w:val="Lienhypertexte"/>
            <w:rFonts w:ascii="Traditional Arabic" w:hAnsi="Traditional Arabic" w:cs="Traditional Arabic"/>
            <w:b/>
            <w:bCs/>
            <w:color w:val="800000"/>
            <w:sz w:val="28"/>
            <w:szCs w:val="28"/>
            <w:shd w:val="clear" w:color="auto" w:fill="FFFFFF"/>
            <w:rtl/>
          </w:rPr>
          <w:t>سَعْدُ بْنُ عُبَادَةَ</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لِلنَّبِيِّ -صَلَّى اللَّهُ عَلَيْهِ وَس</w:t>
      </w:r>
      <w:r>
        <w:rPr>
          <w:rFonts w:ascii="Traditional Arabic" w:hAnsi="Traditional Arabic" w:cs="Traditional Arabic"/>
          <w:b/>
          <w:bCs/>
          <w:color w:val="000000"/>
          <w:sz w:val="28"/>
          <w:szCs w:val="28"/>
          <w:shd w:val="clear" w:color="auto" w:fill="FFFFFF"/>
          <w:rtl/>
        </w:rPr>
        <w:t>َلَّمَ- فِي حَدِيثِ</w:t>
      </w:r>
      <w:r>
        <w:rPr>
          <w:rStyle w:val="apple-converted-space"/>
          <w:rFonts w:ascii="Traditional Arabic" w:hAnsi="Traditional Arabic" w:cs="Traditional Arabic"/>
          <w:b/>
          <w:bCs/>
          <w:color w:val="000000"/>
          <w:sz w:val="28"/>
          <w:szCs w:val="28"/>
          <w:shd w:val="clear" w:color="auto" w:fill="FFFFFF"/>
          <w:rtl/>
        </w:rPr>
        <w:t> </w:t>
      </w:r>
      <w:hyperlink r:id="rId282" w:history="1">
        <w:r>
          <w:rPr>
            <w:rStyle w:val="Lienhypertexte"/>
            <w:rFonts w:ascii="Traditional Arabic" w:hAnsi="Traditional Arabic" w:cs="Traditional Arabic"/>
            <w:b/>
            <w:bCs/>
            <w:color w:val="800000"/>
            <w:sz w:val="28"/>
            <w:szCs w:val="28"/>
            <w:shd w:val="clear" w:color="auto" w:fill="FFFFFF"/>
            <w:rtl/>
          </w:rPr>
          <w:t>الْبُخَارِيِّ</w:t>
        </w:r>
      </w:hyperlink>
      <w:r>
        <w:rPr>
          <w:rFonts w:ascii="Traditional Arabic" w:hAnsi="Traditional Arabic" w:cs="Traditional Arabic"/>
          <w:b/>
          <w:bCs/>
          <w:color w:val="000000"/>
          <w:sz w:val="28"/>
          <w:szCs w:val="28"/>
          <w:shd w:val="clear" w:color="auto" w:fill="FFFFFF"/>
          <w:rtl/>
        </w:rPr>
        <w:t>: "اعْفُ عَنْهُ يَا رَسُولَ اللَّهِ وَاصْفَحْ، فَوَاللَّهِ لَقَدْ أَعْطَاكَ اللَّهُ الَّذِي أَعْطَاكَ. وَلَقَدِ اصْطَلَحَ أَهْلُ هَذِهِ الْبُحَي</w:t>
      </w:r>
      <w:r>
        <w:rPr>
          <w:rFonts w:ascii="Traditional Arabic" w:hAnsi="Traditional Arabic" w:cs="Traditional Arabic"/>
          <w:b/>
          <w:bCs/>
          <w:color w:val="000000"/>
          <w:sz w:val="28"/>
          <w:szCs w:val="28"/>
          <w:shd w:val="clear" w:color="auto" w:fill="FFFFFF"/>
          <w:rtl/>
        </w:rPr>
        <w:t>ْرَةِ أَنْ يُعَصِّبُوهُ بِالْعِصَابَةِ، فَلَمَّا رَدَّ اللَّهُ ذَلِكَ بِالْحَقِّ الَّذِي أَعْطَاكَهُ، شَرِقَ بِذَلِكَ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وَأَمَّا</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فَلِأَنَّهُمْ أَهْلُ مَكْرٍ بِكُلِّ دِينٍ يَظْهَرُ، </w:t>
      </w:r>
      <w:r>
        <w:rPr>
          <w:rFonts w:ascii="Traditional Arabic" w:hAnsi="Traditional Arabic" w:cs="Traditional Arabic"/>
          <w:b/>
          <w:bCs/>
          <w:color w:val="000000"/>
          <w:sz w:val="28"/>
          <w:szCs w:val="28"/>
          <w:shd w:val="clear" w:color="auto" w:fill="FFFFFF"/>
          <w:rtl/>
        </w:rPr>
        <w:t>وَلِأَنَّهُمْ خَافُوا زَوَالَ شَوْكَتِهِمُ الْحَالِيَّةِ مِ</w:t>
      </w:r>
      <w:r>
        <w:rPr>
          <w:rFonts w:ascii="Traditional Arabic" w:hAnsi="Traditional Arabic" w:cs="Traditional Arabic"/>
          <w:b/>
          <w:bCs/>
          <w:color w:val="000000"/>
          <w:sz w:val="28"/>
          <w:szCs w:val="28"/>
          <w:shd w:val="clear" w:color="auto" w:fill="FFFFFF"/>
          <w:rtl/>
        </w:rPr>
        <w:t>نْ جِهَاتِ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الْحِجَازِ</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وَأَمَّا الْأَعْرَابُ فَهُمْ تَبَعٌ لِهَؤُلَاءِ وَلِذَلِكَ جَاءَ:</w:t>
      </w:r>
      <w:r>
        <w:rPr>
          <w:rStyle w:val="apple-converted-space"/>
          <w:rFonts w:ascii="Traditional Arabic" w:hAnsi="Traditional Arabic" w:cs="Traditional Arabic"/>
          <w:b/>
          <w:bCs/>
          <w:color w:val="000000"/>
          <w:sz w:val="28"/>
          <w:szCs w:val="28"/>
          <w:shd w:val="clear" w:color="auto" w:fill="FFFFFF"/>
          <w:rtl/>
        </w:rPr>
        <w:t> ﴿</w:t>
      </w:r>
      <w:hyperlink r:id="rId283" w:history="1">
        <w:r>
          <w:rPr>
            <w:rStyle w:val="Lienhypertexte"/>
            <w:rFonts w:ascii="Traditional Arabic" w:hAnsi="Traditional Arabic" w:cs="Traditional Arabic"/>
            <w:b/>
            <w:bCs/>
            <w:sz w:val="28"/>
            <w:szCs w:val="28"/>
            <w:shd w:val="clear" w:color="auto" w:fill="FFFFFF"/>
            <w:rtl/>
          </w:rPr>
          <w:t xml:space="preserve">الْأَعْرَابُ أَشَدُّ كُفْرًا </w:t>
        </w:r>
        <w:r>
          <w:rPr>
            <w:rStyle w:val="Lienhypertexte"/>
            <w:rFonts w:ascii="Traditional Arabic" w:hAnsi="Traditional Arabic" w:cs="Traditional Arabic"/>
            <w:b/>
            <w:bCs/>
            <w:sz w:val="28"/>
            <w:szCs w:val="28"/>
            <w:shd w:val="clear" w:color="auto" w:fill="FFFFFF"/>
            <w:rtl/>
          </w:rPr>
          <w:t>وَنِفَاقًا﴾</w:t>
        </w:r>
        <w:r>
          <w:rPr>
            <w:rStyle w:val="Appelnotedebasdep"/>
            <w:rFonts w:ascii="Traditional Arabic" w:hAnsi="Traditional Arabic" w:cs="Traditional Arabic"/>
            <w:b/>
            <w:bCs/>
            <w:color w:val="0000FF"/>
            <w:sz w:val="28"/>
            <w:szCs w:val="28"/>
            <w:shd w:val="clear" w:color="auto" w:fill="FFFFFF"/>
            <w:rtl/>
          </w:rPr>
          <w:footnoteReference w:id="19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لِأَنَّهُمْ يُقَلِّدُونَ عَنْ غَيْرِ بَصِيرَةٍ وَكُلُّ مَنْ جَاءَ بَعْدَهُمْ عَلَى مِثْلِ صِفَاتِهِمْ، فَهُوَ لَاحِقٌ بِهِمْ فِيمَا نَعَى اللَّهُ عَلَيْهِمْ.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مَعْنَى قَوْلِ</w:t>
      </w:r>
      <w:r>
        <w:rPr>
          <w:rStyle w:val="apple-converted-space"/>
          <w:rFonts w:ascii="Traditional Arabic" w:hAnsi="Traditional Arabic" w:cs="Traditional Arabic"/>
          <w:b/>
          <w:bCs/>
          <w:color w:val="000000"/>
          <w:sz w:val="28"/>
          <w:szCs w:val="28"/>
          <w:shd w:val="clear" w:color="auto" w:fill="FFFFFF"/>
          <w:rtl/>
        </w:rPr>
        <w:t> </w:t>
      </w:r>
      <w:hyperlink r:id="rId284" w:history="1">
        <w:r>
          <w:rPr>
            <w:rStyle w:val="Lienhypertexte"/>
            <w:rFonts w:ascii="Traditional Arabic" w:hAnsi="Traditional Arabic" w:cs="Traditional Arabic"/>
            <w:b/>
            <w:bCs/>
            <w:color w:val="800000"/>
            <w:sz w:val="28"/>
            <w:szCs w:val="28"/>
            <w:shd w:val="clear" w:color="auto" w:fill="FFFFFF"/>
            <w:rtl/>
          </w:rPr>
          <w:t>سَلْمَانَ الْفَارِسِيِّ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تَفْسِيرِ هَذِهِ الْآيَةِ (لَمْ يَجِئْ هَؤُلَاءِ بَعْدُ).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مَعْنَى قَوْلِهِ أَنَّهُمْ لَمْ يَنْقَرِضُوا بَلْ يَجِيئُونَ مِنْ كُلِّ زَمَانٍ اهـ، يَعْنِي </w:t>
      </w:r>
      <w:r>
        <w:rPr>
          <w:rFonts w:ascii="Traditional Arabic" w:hAnsi="Traditional Arabic" w:cs="Traditional Arabic"/>
          <w:b/>
          <w:bCs/>
          <w:color w:val="000000"/>
          <w:sz w:val="28"/>
          <w:szCs w:val="28"/>
          <w:shd w:val="clear" w:color="auto" w:fill="FFFFFF"/>
          <w:rtl/>
        </w:rPr>
        <w:t>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سَلْمَانَ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 يُنْكِرُ ثُبُوتَ هَذَا الْوَصْفِ لِطَائِفَةٍ فِي زَمَنِ النُّبُوَّةِ، وَلَكِنْ لَا يَرَى الْمَقْصِدَ مِنَ الْآيَةِ حَصْرَ الْمَذَمَّةِ فِيهِمْ، بَلْ وَفِي الَّذِينَ يَجِيئُونَ مِنْ بَعْدِهِمْ.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وَقَوْلُهُ:</w:t>
      </w:r>
      <w:r>
        <w:rPr>
          <w:rStyle w:val="apple-converted-space"/>
          <w:rFonts w:ascii="Traditional Arabic" w:hAnsi="Traditional Arabic" w:cs="Traditional Arabic"/>
          <w:b/>
          <w:bCs/>
          <w:color w:val="000000"/>
          <w:sz w:val="28"/>
          <w:szCs w:val="28"/>
          <w:shd w:val="clear" w:color="auto" w:fill="FFFFFF"/>
          <w:rtl/>
        </w:rPr>
        <w:t> ﴿</w:t>
      </w:r>
      <w:hyperlink r:id="rId285" w:history="1">
        <w:r>
          <w:rPr>
            <w:rStyle w:val="Lienhypertexte"/>
            <w:rFonts w:ascii="Traditional Arabic" w:hAnsi="Traditional Arabic" w:cs="Traditional Arabic"/>
            <w:b/>
            <w:bCs/>
            <w:sz w:val="28"/>
            <w:szCs w:val="28"/>
            <w:shd w:val="clear" w:color="auto" w:fill="FFFFFF"/>
            <w:rtl/>
          </w:rPr>
          <w:t>وَمَا هُمْ بِمُؤْمِنِينَ﴾</w:t>
        </w:r>
        <w:r>
          <w:rPr>
            <w:rStyle w:val="Appelnotedebasdep"/>
            <w:rFonts w:ascii="Traditional Arabic" w:hAnsi="Traditional Arabic" w:cs="Traditional Arabic"/>
            <w:b/>
            <w:bCs/>
            <w:color w:val="0000FF"/>
            <w:sz w:val="28"/>
            <w:szCs w:val="28"/>
            <w:shd w:val="clear" w:color="auto" w:fill="FFFFFF"/>
            <w:rtl/>
          </w:rPr>
          <w:footnoteReference w:id="20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جِيءَ فِي نَفْيِ قَوْلِهِمْ بِالْجُمْلَةِ الِاسْمِيَّةِ وَلَمْ يَجِئْ عَلَى وِزَانِ قَوْلِهِمْ آمَنّ</w:t>
      </w:r>
      <w:r>
        <w:rPr>
          <w:rFonts w:ascii="Traditional Arabic" w:hAnsi="Traditional Arabic" w:cs="Traditional Arabic"/>
          <w:b/>
          <w:bCs/>
          <w:color w:val="000000"/>
          <w:sz w:val="28"/>
          <w:szCs w:val="28"/>
          <w:shd w:val="clear" w:color="auto" w:fill="FFFFFF"/>
          <w:rtl/>
        </w:rPr>
        <w:t>َا بِأَنْ يُقَالَ وَمَا آمَنُوا، لِأَنَّهُمْ لَمَّا أَثْبَتُوا الْإِيمَانَ لِأَنْفُسِهِمْ، كَانَ الْإِتْيَانُ بِالْمَاضِي أَشْمَلَ حَالًا لِاقْتِضَائِهِ تَحَقُّقَ الْإِيمَانِ فِيمَا مَضَى بِالصَّرَاحَةِ وَدَوَامَهُ بِالِالْتِزَامِ، لِأَنَّ الْأَصْلَ أَلَّا</w:t>
      </w:r>
      <w:r>
        <w:rPr>
          <w:rFonts w:ascii="Traditional Arabic" w:hAnsi="Traditional Arabic" w:cs="Traditional Arabic"/>
          <w:b/>
          <w:bCs/>
          <w:color w:val="000000"/>
          <w:sz w:val="28"/>
          <w:szCs w:val="28"/>
          <w:shd w:val="clear" w:color="auto" w:fill="FFFFFF"/>
          <w:rtl/>
        </w:rPr>
        <w:t xml:space="preserve"> يَتَغَيَّرَ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الِاعْتِقَادُ بِلَا مُوجِبٍ، كَيْفَ وَالدِّينُ هُوَ هُوَ؟!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أُرِيدَ نَفْيُ الْإِيمَانِ عَنْهُمْ كَانَ نَفْيُهُ فِي الْمَاضِي لَا يَسْتَلْزِمُ عَدَمَ تَحَقُّقِهِ فِي الْحَالِ بَلْهَ الِاسْتِقْبَالِ، فَكَانَ قَوْلُهُ:</w:t>
      </w:r>
      <w:r>
        <w:rPr>
          <w:rStyle w:val="apple-converted-space"/>
          <w:rFonts w:ascii="Traditional Arabic" w:hAnsi="Traditional Arabic" w:cs="Traditional Arabic"/>
          <w:b/>
          <w:bCs/>
          <w:color w:val="000000"/>
          <w:sz w:val="28"/>
          <w:szCs w:val="28"/>
          <w:shd w:val="clear" w:color="auto" w:fill="FFFFFF"/>
          <w:rtl/>
        </w:rPr>
        <w:t> ﴿</w:t>
      </w:r>
      <w:hyperlink r:id="rId286" w:history="1">
        <w:r>
          <w:rPr>
            <w:rStyle w:val="Lienhypertexte"/>
            <w:rFonts w:ascii="Traditional Arabic" w:hAnsi="Traditional Arabic" w:cs="Traditional Arabic"/>
            <w:b/>
            <w:bCs/>
            <w:sz w:val="28"/>
            <w:szCs w:val="28"/>
            <w:shd w:val="clear" w:color="auto" w:fill="FFFFFF"/>
            <w:rtl/>
          </w:rPr>
          <w:t>وَمَا هُمْ بِمُؤْمِنِينَ﴾</w:t>
        </w:r>
        <w:r>
          <w:rPr>
            <w:rStyle w:val="Appelnotedebasdep"/>
            <w:rFonts w:ascii="Traditional Arabic" w:hAnsi="Traditional Arabic" w:cs="Traditional Arabic"/>
            <w:b/>
            <w:bCs/>
            <w:color w:val="0000FF"/>
            <w:sz w:val="28"/>
            <w:szCs w:val="28"/>
            <w:shd w:val="clear" w:color="auto" w:fill="FFFFFF"/>
            <w:rtl/>
          </w:rPr>
          <w:footnoteReference w:id="20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دَالًّا عَلَى انْتِفَائِهِ عَنْهُمْ فِي الْحَالِ، لِأَنَّ اسْمَ الْفَاعِلِ حَقِيقَةٌ فِي</w:t>
      </w:r>
      <w:r>
        <w:rPr>
          <w:rFonts w:ascii="Traditional Arabic" w:hAnsi="Traditional Arabic" w:cs="Traditional Arabic"/>
          <w:b/>
          <w:bCs/>
          <w:color w:val="000000"/>
          <w:sz w:val="28"/>
          <w:szCs w:val="28"/>
          <w:shd w:val="clear" w:color="auto" w:fill="FFFFFF"/>
          <w:rtl/>
        </w:rPr>
        <w:t xml:space="preserve"> زَمَنِ الْحَالِ وَذَلِكَ النَّفْيُ يَسْتَلْزِمُ انْتِفَاءَهُ فِي الْمَاضِي بِالْأَوْلَى، وَلِأَنَّ الْجُمْلَةَ الْفِعْلِيَّةَ تَدُلُّ عَلَى الِاهْتِمَامِ بِشَأْنِ الْفِعْلِ دُونَ الْفَاعِلِ. فَلِذَلِكَ حَكَى بِهَا كَلَامَهُم،ْ لِأَنَّهُمْ لَمَّا رَأَوُا ا</w:t>
      </w:r>
      <w:r>
        <w:rPr>
          <w:rFonts w:ascii="Traditional Arabic" w:hAnsi="Traditional Arabic" w:cs="Traditional Arabic"/>
          <w:b/>
          <w:bCs/>
          <w:color w:val="000000"/>
          <w:sz w:val="28"/>
          <w:szCs w:val="28"/>
          <w:shd w:val="clear" w:color="auto" w:fill="FFFFFF"/>
          <w:rtl/>
        </w:rPr>
        <w:t xml:space="preserve">لْمُسْلِمِينَ يَتَطَلَّبُونَ مَعْرِفَةَ حُصُولِ إِيمَانِهِمْ قَالُوا: آمَنَّا. وَالْجُمْلَةُ الِاسْمِيَّةُ تَدُلُّ عَلَى الِاهْتِمَامِ بِشَأْنِ الْفَاعِلِ، أَيْ أَنَّ الْقَائِلِينَ آمَنَّا لَمْ يَقَعْ مِنْهُمْ إِيمَانٌ فَالِاهْتِمَامُ بِهِمْ فِي الْفِعْلِ </w:t>
      </w:r>
      <w:r>
        <w:rPr>
          <w:rFonts w:ascii="Traditional Arabic" w:hAnsi="Traditional Arabic" w:cs="Traditional Arabic"/>
          <w:b/>
          <w:bCs/>
          <w:color w:val="000000"/>
          <w:sz w:val="28"/>
          <w:szCs w:val="28"/>
          <w:shd w:val="clear" w:color="auto" w:fill="FFFFFF"/>
          <w:rtl/>
        </w:rPr>
        <w:t xml:space="preserve">الْمَنْفِيِّ تَسْجِيلٌ لِكَذِبِهِمْ.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مِنْ مَوَاطِنِ الْفُرُوقِ بَيْنَ الْجُمْلَتَيْنِ الْفِعْلِيَّةِ وَالِاسْمِيَّةِ، وَهُوَ مُصَدَّقٌ بِقَاعِدَةِ إِفَادَةِ التَّقْدِيمِ الِاهْتِمَامَ مُطْلَقًا، وَإِنْ أَهْمَلُوا التَّنْبِيهَ عَلَى جَرَيَانِ تِلْك</w:t>
      </w:r>
      <w:r>
        <w:rPr>
          <w:rFonts w:ascii="Traditional Arabic" w:hAnsi="Traditional Arabic" w:cs="Traditional Arabic"/>
          <w:b/>
          <w:bCs/>
          <w:color w:val="000000"/>
          <w:sz w:val="28"/>
          <w:szCs w:val="28"/>
          <w:shd w:val="clear" w:color="auto" w:fill="FFFFFF"/>
          <w:rtl/>
        </w:rPr>
        <w:t xml:space="preserve">َ الْقَاعِدَةِ عِنْدَمَا ذَكَرُوا الْفُرُوقَ بَيْنَ الْجُمْلَةِ الْفِعْلِيَّةِ وَالِاسْمِيَّةِ فِي كُتُبِ الْمَعَانِي، وَأَشَارَ إِلَيْهِ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هُنَا بِكَلَامٍ دَقِيقِ الدَّلَالَةِ.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 قُلْتَ: كَانَ</w:t>
      </w:r>
      <w:r>
        <w:rPr>
          <w:rStyle w:val="apple-converted-space"/>
          <w:rFonts w:ascii="Traditional Arabic" w:hAnsi="Traditional Arabic" w:cs="Traditional Arabic"/>
          <w:b/>
          <w:bCs/>
          <w:color w:val="000000"/>
          <w:sz w:val="28"/>
          <w:szCs w:val="28"/>
          <w:shd w:val="clear" w:color="auto" w:fill="FFFFFF"/>
          <w:rtl/>
        </w:rPr>
        <w:t> </w:t>
      </w:r>
      <w:hyperlink r:id="rId287" w:history="1">
        <w:r>
          <w:rPr>
            <w:rStyle w:val="Lienhypertexte"/>
            <w:rFonts w:ascii="Traditional Arabic" w:hAnsi="Traditional Arabic" w:cs="Traditional Arabic"/>
            <w:b/>
            <w:bCs/>
            <w:color w:val="800000"/>
            <w:sz w:val="28"/>
            <w:szCs w:val="28"/>
            <w:shd w:val="clear" w:color="auto" w:fill="FFFFFF"/>
            <w:rtl/>
          </w:rPr>
          <w:t>عَبَدُ اللَّهِ بْنُ سَعْدِ بْنِ أَبِي سَرْحٍ</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أَسْلَمَ ثُمَّ ارْتَدَّ وَزَعَمَ بَعْدَ رِدَّتِهِ أَنَّهُ كَانَ يَكْتُبُ الْقُرْآنَ، وَأَنَّهُ كَانَ يُمْلِي عَلَيْهِ النَّبِيءُ -صَلّ</w:t>
      </w:r>
      <w:r>
        <w:rPr>
          <w:rFonts w:ascii="Traditional Arabic" w:hAnsi="Traditional Arabic" w:cs="Traditional Arabic"/>
          <w:b/>
          <w:bCs/>
          <w:color w:val="000000"/>
          <w:sz w:val="28"/>
          <w:szCs w:val="28"/>
          <w:shd w:val="clear" w:color="auto" w:fill="FFFFFF"/>
          <w:rtl/>
        </w:rPr>
        <w:t>َى اللَّهُ عَلَيْهِ وَسَلَّمَ-: "عَزِيزٌ حَكِيمٌ" مَثَلًا، فَيَكْتُبُهَا "غَفُورٌ رَحِيمٌ" مَثَلًا، وَالْعَكْسُ. وَهَذَا مِنْ عَدَمِ الْإِيمَانِ، فَيَكُونُ حِينَئِذٍ مِنَ الْمُنَافِقِينَ الَّذِينَ آمَنُوا بَعْدُ.</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فَالْجَوَابُ: أَنَّ هَذَا مِنْ نَقْلِ الْمُ</w:t>
      </w:r>
      <w:r>
        <w:rPr>
          <w:rFonts w:ascii="Traditional Arabic" w:hAnsi="Traditional Arabic" w:cs="Traditional Arabic"/>
          <w:b/>
          <w:bCs/>
          <w:color w:val="000000"/>
          <w:sz w:val="28"/>
          <w:szCs w:val="28"/>
          <w:shd w:val="clear" w:color="auto" w:fill="FFFFFF"/>
          <w:rtl/>
        </w:rPr>
        <w:t>ؤَرِّخِينَ وَهُمْ لَا يُعْتَدُّ بِكَلَامِهِمْ فِي مِثْلِ هَذَا الشَّأْنِ لَا سِيَّمَا وَوِلَايَةُ</w:t>
      </w:r>
      <w:r>
        <w:rPr>
          <w:rStyle w:val="apple-converted-space"/>
          <w:rFonts w:ascii="Traditional Arabic" w:hAnsi="Traditional Arabic" w:cs="Traditional Arabic"/>
          <w:b/>
          <w:bCs/>
          <w:color w:val="000000"/>
          <w:sz w:val="28"/>
          <w:szCs w:val="28"/>
          <w:shd w:val="clear" w:color="auto" w:fill="FFFFFF"/>
          <w:rtl/>
        </w:rPr>
        <w:t> </w:t>
      </w:r>
      <w:hyperlink r:id="rId288" w:history="1">
        <w:r>
          <w:rPr>
            <w:rStyle w:val="Lienhypertexte"/>
            <w:rFonts w:ascii="Traditional Arabic" w:hAnsi="Traditional Arabic" w:cs="Traditional Arabic"/>
            <w:b/>
            <w:bCs/>
            <w:color w:val="800000"/>
            <w:sz w:val="28"/>
            <w:szCs w:val="28"/>
            <w:shd w:val="clear" w:color="auto" w:fill="FFFFFF"/>
            <w:rtl/>
          </w:rPr>
          <w:t>عَبْدِ اللَّهِ بْنِ أَبِي سَرْحٍ</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الْإِمَارَةَ مِنْ جُمْلَةِ مَا نَقَمَهُ الثُّو</w:t>
      </w:r>
      <w:r>
        <w:rPr>
          <w:rFonts w:ascii="Traditional Arabic" w:hAnsi="Traditional Arabic" w:cs="Traditional Arabic"/>
          <w:b/>
          <w:bCs/>
          <w:color w:val="000000"/>
          <w:sz w:val="28"/>
          <w:szCs w:val="28"/>
          <w:shd w:val="clear" w:color="auto" w:fill="FFFFFF"/>
          <w:rtl/>
        </w:rPr>
        <w:t>َّارُ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عُثْمَانَ وَتَحَامُلُ الْمُؤَرِّخِينَ فِيهَا مَعْلُومٌ، لِأَنَّهُمْ تَلَقَّوْهَا مِنَ النَّاقِمِينَ وَأَشْيَاعِهِمْ، وَالْأَدِلَّةُ الشَّرْعِيَّةُ تَنْفِي هَذَا لِأَنَّهُ لَوْ صَحَّ لَلَزِمَ عَلَيْهِ دُخُولُ الشَّكِّ فِي الدِّينِ وَلَوْ حَاوَلَ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هَذَا لَأَعْلَمَ اللَّهُ –تَعَالَى- بِهِ رَسُولَهُ، لِأَنَّهُ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لَا يَجُوزُ عَلَى الرَّسُولِ السَّهْوُ وَالْغَفْلَةُ فِيمَا يَرْجِعُ إِلَى التَّبْلِيغِ</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عَلَى أَنَّهُ مُزَيَّفٌ مِنْ حَيْثُ الْعَقْلِ إِذْ لَوْ أَرَادَ أَنْ يَكِيدَ لِلدِّينِ، </w:t>
      </w:r>
      <w:r>
        <w:rPr>
          <w:rFonts w:ascii="Traditional Arabic" w:hAnsi="Traditional Arabic" w:cs="Traditional Arabic"/>
          <w:b/>
          <w:bCs/>
          <w:color w:val="000000"/>
          <w:sz w:val="28"/>
          <w:szCs w:val="28"/>
          <w:shd w:val="clear" w:color="auto" w:fill="FFFFFF"/>
          <w:rtl/>
        </w:rPr>
        <w:t xml:space="preserve">لَكَانَ الْأَجْدَرُ بِهِ تَحْرِيفَ غَيْرِ ذَلِكَ، عَلَى أَنَّ هَذَا كَلَامٌ </w:t>
      </w:r>
      <w:r>
        <w:rPr>
          <w:rFonts w:ascii="Traditional Arabic" w:hAnsi="Traditional Arabic" w:cs="Traditional Arabic"/>
          <w:b/>
          <w:bCs/>
          <w:color w:val="000000"/>
          <w:sz w:val="28"/>
          <w:szCs w:val="28"/>
          <w:shd w:val="clear" w:color="auto" w:fill="FFFFFF"/>
          <w:rtl/>
        </w:rPr>
        <w:lastRenderedPageBreak/>
        <w:t>قَالَهُ فِي وَقْتِ ارْتِدَادِهِ وَقَوْلُهُ حِينَئِذٍ فِي الدِّينِ غَيْرُ مُصَدَّقٍ، لِأَنَّهُ مُتَّهَمٌ بِقَصْدِ تَرْوِيجِ رِدَّتِهِ عِنْدَ الْمُشْرِكِينَ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بِمَكَّةَ.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عَلِمْ</w:t>
      </w:r>
      <w:r>
        <w:rPr>
          <w:rFonts w:ascii="Traditional Arabic" w:hAnsi="Traditional Arabic" w:cs="Traditional Arabic"/>
          <w:b/>
          <w:bCs/>
          <w:color w:val="000000"/>
          <w:sz w:val="28"/>
          <w:szCs w:val="28"/>
          <w:shd w:val="clear" w:color="auto" w:fill="FFFFFF"/>
          <w:rtl/>
        </w:rPr>
        <w:t>تَ مِنَ الْمُقَدِّمَةِ الثَّامِنَةِ مِنْ هَذَا التَّفْسِيرِ أَنَّ الْعُمْدَةَ فِي آيَاتِ الْقُرْآنِ عَلَى حِفْظِ حُفَّاظِهِ وَقِرَاءَةِ النَّبِيءِ -صَلَّى اللَّهُ عَلَيْهِ وَسَلَّمَ-، وَإِنَّمَا كَانَ يَأْمُرُ بِكِتَابَتِهِ لِقَصْدِ الْمُرَاجَعَةِ لِلْمُسْ</w:t>
      </w:r>
      <w:r>
        <w:rPr>
          <w:rFonts w:ascii="Traditional Arabic" w:hAnsi="Traditional Arabic" w:cs="Traditional Arabic"/>
          <w:b/>
          <w:bCs/>
          <w:color w:val="000000"/>
          <w:sz w:val="28"/>
          <w:szCs w:val="28"/>
          <w:shd w:val="clear" w:color="auto" w:fill="FFFFFF"/>
          <w:rtl/>
        </w:rPr>
        <w:t>لِمِينَ إِذَا احْتَاجُوا إِلَيْهِ، وَلَمْ يَرْوِ أَحَدٌ أَنَّهُ وَقَعَ الِاحْتِيَاجُ إِلَى مُرَاجَعَةِ مَا كُتِبَ مِنَ الْقُرْآنِ إِلَّا فِي زَمَنِ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بَكْرٍ،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وَلَمْ يُنْقَلْ أَنَّ حُفَّاظَ الْقُرْآنِ وَجَدُوا خِلَافًا بَيْنَ مَحْفُوظِهِمْ وَبَيْنَ الْأ</w:t>
      </w:r>
      <w:r>
        <w:rPr>
          <w:rFonts w:ascii="Traditional Arabic" w:hAnsi="Traditional Arabic" w:cs="Traditional Arabic"/>
          <w:b/>
          <w:bCs/>
          <w:color w:val="000000"/>
          <w:sz w:val="28"/>
          <w:szCs w:val="28"/>
          <w:shd w:val="clear" w:color="auto" w:fill="FFFFFF"/>
          <w:rtl/>
        </w:rPr>
        <w:t>ُصُولِ الْمَكْتُوبَةِ، عَلَى أَنَّ</w:t>
      </w:r>
      <w:r>
        <w:rPr>
          <w:rStyle w:val="apple-converted-space"/>
          <w:rFonts w:ascii="Traditional Arabic" w:hAnsi="Traditional Arabic" w:cs="Traditional Arabic"/>
          <w:b/>
          <w:bCs/>
          <w:color w:val="000000"/>
          <w:sz w:val="28"/>
          <w:szCs w:val="28"/>
          <w:shd w:val="clear" w:color="auto" w:fill="FFFFFF"/>
          <w:rtl/>
        </w:rPr>
        <w:t> </w:t>
      </w:r>
      <w:hyperlink r:id="rId289" w:history="1">
        <w:r>
          <w:rPr>
            <w:rStyle w:val="Lienhypertexte"/>
            <w:rFonts w:ascii="Traditional Arabic" w:hAnsi="Traditional Arabic" w:cs="Traditional Arabic"/>
            <w:b/>
            <w:bCs/>
            <w:color w:val="800000"/>
            <w:sz w:val="28"/>
            <w:szCs w:val="28"/>
            <w:shd w:val="clear" w:color="auto" w:fill="FFFFFF"/>
            <w:rtl/>
          </w:rPr>
          <w:t>عَبْدَ اللَّهِ بْنَ أَبِي سَرْحٍ</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لَمْ يَكُنْ مُنْفَرِدًا بِكِتَابَةِ الْوَحْيِ فَقَدْ كَانَ يَكْتُبُ مَعَهُ آخَرُونَ.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وَنَفْيُ الْإِيمَانِ عَ</w:t>
      </w:r>
      <w:r>
        <w:rPr>
          <w:rFonts w:ascii="Traditional Arabic" w:hAnsi="Traditional Arabic" w:cs="Traditional Arabic"/>
          <w:b/>
          <w:bCs/>
          <w:color w:val="000000"/>
          <w:sz w:val="28"/>
          <w:szCs w:val="28"/>
          <w:shd w:val="clear" w:color="auto" w:fill="FFFFFF"/>
          <w:rtl/>
        </w:rPr>
        <w:t>نْهُمْ مَعَ قَوْلِهِمْ: ﴿آمَنَّا﴾</w:t>
      </w:r>
      <w:r>
        <w:rPr>
          <w:rStyle w:val="Appelnotedebasdep"/>
          <w:rFonts w:ascii="Traditional Arabic" w:hAnsi="Traditional Arabic" w:cs="Traditional Arabic"/>
          <w:b/>
          <w:bCs/>
          <w:color w:val="000000"/>
          <w:sz w:val="28"/>
          <w:szCs w:val="28"/>
          <w:shd w:val="clear" w:color="auto" w:fill="FFFFFF"/>
          <w:rtl/>
        </w:rPr>
        <w:footnoteReference w:id="202"/>
      </w:r>
      <w:r>
        <w:rPr>
          <w:rFonts w:ascii="Traditional Arabic" w:hAnsi="Traditional Arabic" w:cs="Traditional Arabic"/>
          <w:b/>
          <w:bCs/>
          <w:color w:val="000000"/>
          <w:sz w:val="28"/>
          <w:szCs w:val="28"/>
          <w:shd w:val="clear" w:color="auto" w:fill="FFFFFF"/>
          <w:rtl/>
        </w:rPr>
        <w:t>، دَلِيلٌ صَرِيحٌ عَلَى أَنَّ مُسَمَّى الْإِيمَانِ التَّصْدِيقُ وَأَنَّ النُّطْقَ بِمَا يَدُلُّ عَلَى الْإِيمَانِ قَدْ يَكُونُ كَاذِبًا، فَلَا يَكُونُ ذَلِكَ النُّطْقُ إِيمَانًا،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وَالْإِيمَانُ فِ</w:t>
      </w:r>
      <w:r>
        <w:rPr>
          <w:rFonts w:ascii="Traditional Arabic" w:hAnsi="Traditional Arabic" w:cs="Traditional Arabic"/>
          <w:b/>
          <w:bCs/>
          <w:color w:val="800080"/>
          <w:sz w:val="28"/>
          <w:szCs w:val="28"/>
          <w:shd w:val="clear" w:color="auto" w:fill="FFFFFF"/>
          <w:rtl/>
        </w:rPr>
        <w:t>ي الشَّرْعِ</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هُوَ الِاعْتِقَادُ الْجَازِمُ بِثُبُوتِ مَا يُعْلَمُ أَنَّهُ مِنَ الدِّينِ عِلْمًا ضَرُورِيًّا بِحَيْثُ يَكُونُ ثَابِتًا بِدَلِيلٍ قَطْعِيٍّ عِنْدَ جَمِيعِ أَيِمَّةِ الدِّينِ وَيَشْتَهِرُ كَوْنُهُ مِنْ مُقَوِّمَاتِ الِاعْتِقَادِ الْإِسْلَامِيِّ</w:t>
      </w:r>
      <w:r>
        <w:rPr>
          <w:rFonts w:ascii="Traditional Arabic" w:hAnsi="Traditional Arabic" w:cs="Traditional Arabic"/>
          <w:b/>
          <w:bCs/>
          <w:color w:val="000000"/>
          <w:sz w:val="28"/>
          <w:szCs w:val="28"/>
          <w:shd w:val="clear" w:color="auto" w:fill="FFFFFF"/>
          <w:rtl/>
        </w:rPr>
        <w:t xml:space="preserve"> اللَّازِمِ لِكُلِّ مُسْلِمٍ اشْتِهَارًا بَيْنَ الْخَاصَّةِ مِنْ عُلَمَاءِ الدِّينِ وَالْعَامَّةِ مِنَ الْمُسْلِمِينَ بِحَيْثُ لَا نِزَاعَ فِيهِ، فَقَدْ نُقِلَ الْإِيمَانُ فِي الشَّرْعِ إِلَى تَصْدِيقٍ خَاصٍّ.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أَفْصَحَ عَنْهُ الْحَدِيثُ الصَّحِيحُ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w:t>
      </w:r>
      <w:r>
        <w:rPr>
          <w:rStyle w:val="apple-converted-space"/>
          <w:rFonts w:ascii="Traditional Arabic" w:hAnsi="Traditional Arabic" w:cs="Traditional Arabic"/>
          <w:b/>
          <w:bCs/>
          <w:color w:val="000000"/>
          <w:sz w:val="28"/>
          <w:szCs w:val="28"/>
          <w:shd w:val="clear" w:color="auto" w:fill="FFFFFF"/>
          <w:rtl/>
        </w:rPr>
        <w:t> </w:t>
      </w:r>
      <w:hyperlink r:id="rId290" w:history="1">
        <w:r>
          <w:rPr>
            <w:rStyle w:val="Lienhypertexte"/>
            <w:rFonts w:ascii="Traditional Arabic" w:hAnsi="Traditional Arabic" w:cs="Traditional Arabic"/>
            <w:b/>
            <w:bCs/>
            <w:color w:val="008000"/>
            <w:sz w:val="28"/>
            <w:szCs w:val="28"/>
            <w:shd w:val="clear" w:color="auto" w:fill="FFFFFF"/>
            <w:rtl/>
          </w:rPr>
          <w:t>أَنَّ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جِبْرِيلَ</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جَاءَ فَسَأَلَ النَّبِيءَ -صَلَّى اللَّهُ عَلَيْهِ وَسَلَّمَ- عَنِ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800080"/>
            <w:sz w:val="28"/>
            <w:szCs w:val="28"/>
            <w:shd w:val="clear" w:color="auto" w:fill="FFFFFF"/>
            <w:rtl/>
          </w:rPr>
          <w:t>الْإِيمَانِ،</w:t>
        </w:r>
        <w:r>
          <w:rPr>
            <w:rStyle w:val="apple-converted-space"/>
            <w:rFonts w:ascii="Traditional Arabic" w:hAnsi="Traditional Arabic" w:cs="Traditional Arabic"/>
            <w:b/>
            <w:bCs/>
            <w:color w:val="80008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 xml:space="preserve">فَقَالَ: </w:t>
        </w:r>
        <w:r>
          <w:rPr>
            <w:rStyle w:val="Lienhypertexte"/>
            <w:rFonts w:ascii="Traditional Arabic" w:hAnsi="Traditional Arabic" w:cs="Traditional Arabic"/>
            <w:b/>
            <w:bCs/>
            <w:color w:val="008000"/>
            <w:sz w:val="28"/>
            <w:szCs w:val="28"/>
            <w:shd w:val="clear" w:color="auto" w:fill="FFFFFF"/>
            <w:rtl/>
          </w:rPr>
          <w:t>الْإِيمَانُ أَنْ تُؤْمِنَ بِاللَّهِ وَمَلَائِكَتِهِ وَكُتُبِهِ وَرُسُلِهِ وَالْيَوْمِ الْآخِرِ وَتُؤْمِنَ بِالْقَدَرِ خَيْرِهِ وَشَرِّهِ</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اخْتَلَفَتْ عُلَمَاءُ الْأُمَّةِ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مَاهِيَّةِ الْإِيمَانِ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مَا هُوَ وَتَطَرَّقُوا أَيْضًا إِلَى حَقِيقَةِ ال</w:t>
      </w:r>
      <w:r>
        <w:rPr>
          <w:rFonts w:ascii="Traditional Arabic" w:hAnsi="Traditional Arabic" w:cs="Traditional Arabic"/>
          <w:b/>
          <w:bCs/>
          <w:color w:val="000000"/>
          <w:sz w:val="28"/>
          <w:szCs w:val="28"/>
          <w:shd w:val="clear" w:color="auto" w:fill="FFFFFF"/>
          <w:rtl/>
        </w:rPr>
        <w:t xml:space="preserve">ْإِسْلَامِ وَنَحْنُ نَجْمَعُ مُتَنَاثِرَ الْمَنْقُولِ مِنْهُمْ مَعَ مَا لِلْمُحَقِّقِينَ مِنْ تَحْقِيقِ مَذَاهِبِهِمْ فِي جُمْلَةٍ مُخْتَصَرَةٍ.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أَرْجَعْنَا مُتَفَرِّقَ أَقْوَالِهِمْ فِي ذَلِكَ إِلَى خَمْسَةِ أَقْوَالٍ: الْقَوْلُ الْأَوَّلُ قَوْلُ </w:t>
      </w:r>
      <w:r>
        <w:rPr>
          <w:rFonts w:ascii="Traditional Arabic" w:hAnsi="Traditional Arabic" w:cs="Traditional Arabic"/>
          <w:b/>
          <w:bCs/>
          <w:color w:val="000000"/>
          <w:sz w:val="28"/>
          <w:szCs w:val="28"/>
          <w:shd w:val="clear" w:color="auto" w:fill="FFFFFF"/>
          <w:rtl/>
        </w:rPr>
        <w:t>جُمْهُورِ الْمُحَقِّقِينَ مِنْ عُلَمَاءِ الْأُمَّةِ قَالُوا: إِنَّ الْإِيمَانَ هُوَ التَّصْدِيقُ لَا مُسَمَّى لَهُ غَيْرُ ذَلِكَ، وَهُوَ مُسَمَّاهُ اللُّغَوِيُّ فَيَنْبَغِي أَلَّا يُنْقَلَ مِنْ مَعْنَاهُ، لِأَنَّ الْأَصْلَ عَدَمُ النَّقْلِ إِلَّا أَنَّهُ أ</w:t>
      </w:r>
      <w:r>
        <w:rPr>
          <w:rFonts w:ascii="Traditional Arabic" w:hAnsi="Traditional Arabic" w:cs="Traditional Arabic"/>
          <w:b/>
          <w:bCs/>
          <w:color w:val="000000"/>
          <w:sz w:val="28"/>
          <w:szCs w:val="28"/>
          <w:shd w:val="clear" w:color="auto" w:fill="FFFFFF"/>
          <w:rtl/>
        </w:rPr>
        <w:t>ُطْلِقَ عَلَى تَصْدِيقٍ خَاصٍّ بِأَشْيَاءَ بَيْنَهَا الدِّينُ وَلَيْسَ اسْتِعْمَالُ اللَّفْظِ الْعَامِّ فِي بَعْضِ أَفْرَادِهِ بِنَقْلِهِ لَهُ عَنْ مَعْنَاهُ اللُّغَوِيِّ وَغَلَبَ فِي لِسَانِ الشَّرْعِيِّينَ عَلَى ذَلِكَ التَّصْدِيقِ. وَاحْتَجُّوا بِعِدَّة</w:t>
      </w:r>
      <w:r>
        <w:rPr>
          <w:rFonts w:ascii="Traditional Arabic" w:hAnsi="Traditional Arabic" w:cs="Traditional Arabic"/>
          <w:b/>
          <w:bCs/>
          <w:color w:val="000000"/>
          <w:sz w:val="28"/>
          <w:szCs w:val="28"/>
          <w:shd w:val="clear" w:color="auto" w:fill="FFFFFF"/>
          <w:rtl/>
        </w:rPr>
        <w:t>ِ أَدِلَّةٍ هِيَ مِنْ أَخْبَارِ الْآحَادِ، وَلَكِنَّهَا كَثِيرَةٌ كَثْرَةً تُلْحِقُهَا بِالْمُسْتَفِيضِ.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مِنْ ذَلِكَ 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جِبْرِيلَ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الْمُتَقَدِّمُ وَحَدِيثُ</w:t>
      </w:r>
      <w:r>
        <w:rPr>
          <w:rStyle w:val="apple-converted-space"/>
          <w:rFonts w:ascii="Traditional Arabic" w:hAnsi="Traditional Arabic" w:cs="Traditional Arabic"/>
          <w:b/>
          <w:bCs/>
          <w:color w:val="000000"/>
          <w:sz w:val="28"/>
          <w:szCs w:val="28"/>
          <w:shd w:val="clear" w:color="auto" w:fill="FFFFFF"/>
          <w:rtl/>
        </w:rPr>
        <w:t> </w:t>
      </w:r>
      <w:hyperlink r:id="rId291" w:history="1">
        <w:r>
          <w:rPr>
            <w:rStyle w:val="Lienhypertexte"/>
            <w:rFonts w:ascii="Traditional Arabic" w:hAnsi="Traditional Arabic" w:cs="Traditional Arabic"/>
            <w:b/>
            <w:bCs/>
            <w:color w:val="000000"/>
            <w:sz w:val="28"/>
            <w:szCs w:val="28"/>
            <w:shd w:val="clear" w:color="auto" w:fill="FFFFFF"/>
            <w:rtl/>
          </w:rPr>
          <w:t>سَعْدٍ</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أَنَّهُ قَالَ يَا رَسُولَ اللَّهِ: مَا لَكَ عَنْ فُلَانٍ فَإِنِّي لَأَرَاهُ مُؤْمِنًا. فَقَالَ: أَوْ مُسْلِمًا</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قَالُوا: وَأَمَّا النُّطْقُ وَالْأَعْمَالُ، فَهِيَ مِنَ الْإِسْلَامِ لَا مِنْ مَفْهُومِ الْإِيمَانِ،</w:t>
      </w:r>
      <w:r>
        <w:rPr>
          <w:rFonts w:ascii="Traditional Arabic" w:hAnsi="Traditional Arabic" w:cs="Traditional Arabic"/>
          <w:b/>
          <w:bCs/>
          <w:color w:val="000000"/>
          <w:sz w:val="28"/>
          <w:szCs w:val="28"/>
          <w:shd w:val="clear" w:color="auto" w:fill="FFFFFF"/>
          <w:rtl/>
        </w:rPr>
        <w:t xml:space="preserve">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الْإِسْلَامَ الِاسْتِسْلَامُ وَالِانْقِيَادُ</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بِالْجَسَدِ دُونَ الْقَلْبِ وَدَلِيلُ التَّفْرِقَةِ بَيْنَهُمَا اللُّغَةُ وَحَدِيثُ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جِبْرِيلَ، وَقَوْلُهُ –تَعَالَى-:</w:t>
      </w:r>
      <w:r>
        <w:rPr>
          <w:rStyle w:val="apple-converted-space"/>
          <w:rFonts w:ascii="Traditional Arabic" w:hAnsi="Traditional Arabic" w:cs="Traditional Arabic"/>
          <w:b/>
          <w:bCs/>
          <w:color w:val="000000"/>
          <w:sz w:val="28"/>
          <w:szCs w:val="28"/>
          <w:shd w:val="clear" w:color="auto" w:fill="FFFFFF"/>
          <w:rtl/>
        </w:rPr>
        <w:t> ﴿</w:t>
      </w:r>
      <w:hyperlink r:id="rId292" w:history="1">
        <w:r>
          <w:rPr>
            <w:rStyle w:val="Lienhypertexte"/>
            <w:rFonts w:ascii="Traditional Arabic" w:hAnsi="Traditional Arabic" w:cs="Traditional Arabic"/>
            <w:b/>
            <w:bCs/>
            <w:sz w:val="28"/>
            <w:szCs w:val="28"/>
            <w:shd w:val="clear" w:color="auto" w:fill="FFFFFF"/>
            <w:rtl/>
          </w:rPr>
          <w:t>قَالَتِ الْأَعْرَابُ آمَنَّا قُلْ لَمْ تُؤْمِنُوا وَلَكِنْ قُولُوا أَسْلَمْنَا﴾</w:t>
        </w:r>
        <w:r>
          <w:rPr>
            <w:rStyle w:val="Appelnotedebasdep"/>
            <w:rFonts w:ascii="Traditional Arabic" w:hAnsi="Traditional Arabic" w:cs="Traditional Arabic"/>
            <w:b/>
            <w:bCs/>
            <w:color w:val="0000FF"/>
            <w:sz w:val="28"/>
            <w:szCs w:val="28"/>
            <w:shd w:val="clear" w:color="auto" w:fill="FFFFFF"/>
            <w:rtl/>
          </w:rPr>
          <w:footnoteReference w:id="20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وَلِمَا رَوَاهُ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مُسْلِمٌ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293" w:history="1">
        <w:r>
          <w:rPr>
            <w:rStyle w:val="Lienhypertexte"/>
            <w:rFonts w:ascii="Traditional Arabic" w:hAnsi="Traditional Arabic" w:cs="Traditional Arabic"/>
            <w:b/>
            <w:bCs/>
            <w:color w:val="800000"/>
            <w:sz w:val="28"/>
            <w:szCs w:val="28"/>
            <w:shd w:val="clear" w:color="auto" w:fill="FFFFFF"/>
            <w:rtl/>
          </w:rPr>
          <w:t>طَلْحَةَ بْنِ عُبَيْدِ اللَّهِ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أَنَّهُ</w:t>
      </w:r>
      <w:r>
        <w:rPr>
          <w:rStyle w:val="apple-converted-space"/>
          <w:rFonts w:ascii="Traditional Arabic" w:hAnsi="Traditional Arabic" w:cs="Traditional Arabic"/>
          <w:b/>
          <w:bCs/>
          <w:color w:val="000000"/>
          <w:sz w:val="28"/>
          <w:szCs w:val="28"/>
          <w:shd w:val="clear" w:color="auto" w:fill="FFFFFF"/>
          <w:rtl/>
        </w:rPr>
        <w:t> </w:t>
      </w:r>
      <w:hyperlink r:id="rId294" w:history="1">
        <w:r>
          <w:rPr>
            <w:rStyle w:val="Lienhypertexte"/>
            <w:rFonts w:ascii="Traditional Arabic" w:hAnsi="Traditional Arabic" w:cs="Traditional Arabic"/>
            <w:b/>
            <w:bCs/>
            <w:color w:val="008000"/>
            <w:sz w:val="28"/>
            <w:szCs w:val="28"/>
            <w:shd w:val="clear" w:color="auto" w:fill="FFFFFF"/>
            <w:rtl/>
          </w:rPr>
          <w:t>جَاءَ رَجُلٌ</w:t>
        </w:r>
        <w:r>
          <w:rPr>
            <w:rStyle w:val="Lienhypertexte"/>
            <w:rFonts w:ascii="Traditional Arabic" w:hAnsi="Traditional Arabic" w:cs="Traditional Arabic"/>
            <w:b/>
            <w:bCs/>
            <w:color w:val="008000"/>
            <w:sz w:val="28"/>
            <w:szCs w:val="28"/>
            <w:shd w:val="clear" w:color="auto" w:fill="FFFFFF"/>
            <w:rtl/>
          </w:rPr>
          <w:t xml:space="preserve"> مِنْ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نَجْدٍ</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ثَائِرَ الرَّأْسِ نَسْمَعُ دَوِيَّ صَوْتِهِ وَلَا نَفْقَهُ مَا يَقُولُ فَإِذَا هُوَ يَسْأَلُ عَنِ الْإِسْلَامِ فَبَيَّنَ لَهُ النَّبِيءُ -صَلَّى اللَّهُ عَلَيْهِ وَسَلَّمَ- أَنَّ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800080"/>
            <w:sz w:val="28"/>
            <w:szCs w:val="28"/>
            <w:shd w:val="clear" w:color="auto" w:fill="FFFFFF"/>
            <w:rtl/>
          </w:rPr>
          <w:t>الْإِسْلَامَ</w:t>
        </w:r>
        <w:r>
          <w:rPr>
            <w:rStyle w:val="apple-converted-space"/>
            <w:rFonts w:ascii="Traditional Arabic" w:hAnsi="Traditional Arabic" w:cs="Traditional Arabic"/>
            <w:b/>
            <w:bCs/>
            <w:color w:val="800080"/>
            <w:sz w:val="28"/>
            <w:szCs w:val="28"/>
            <w:shd w:val="clear" w:color="auto" w:fill="FFFFFF"/>
            <w:rtl/>
          </w:rPr>
          <w:t>:</w:t>
        </w:r>
        <w:r>
          <w:rPr>
            <w:rStyle w:val="Lienhypertexte"/>
            <w:rFonts w:ascii="Traditional Arabic" w:hAnsi="Traditional Arabic" w:cs="Traditional Arabic"/>
            <w:b/>
            <w:bCs/>
            <w:color w:val="008000"/>
            <w:sz w:val="28"/>
            <w:szCs w:val="28"/>
            <w:shd w:val="clear" w:color="auto" w:fill="FFFFFF"/>
            <w:rtl/>
          </w:rPr>
          <w:t xml:space="preserve"> شَهَادَةُ أَنْ لَا إِلَهَ إِلَّا اللَّهُ، وَأَنَّ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مُحَمَّدًا</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رَسُولُ اللَّهِ وَإِقَامُ الصَّلَاةِ وَإِيتَاءُ الزَّكَاةِ وَصَوْمُ رَمَضَانَ وَحَجُّ الْبَيْتِ لِمَنِ اسْتَطَاعَ إِلَيْهِ سَبِيلًا</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وَنَسَبَ هَذَا الْقَوْلَ إِلَى</w:t>
      </w:r>
      <w:r>
        <w:rPr>
          <w:rStyle w:val="apple-converted-space"/>
          <w:rFonts w:ascii="Traditional Arabic" w:hAnsi="Traditional Arabic" w:cs="Traditional Arabic"/>
          <w:b/>
          <w:bCs/>
          <w:color w:val="000000"/>
          <w:sz w:val="28"/>
          <w:szCs w:val="28"/>
          <w:shd w:val="clear" w:color="auto" w:fill="FFFFFF"/>
          <w:rtl/>
        </w:rPr>
        <w:t> </w:t>
      </w:r>
      <w:hyperlink r:id="rId295" w:history="1">
        <w:r>
          <w:rPr>
            <w:rStyle w:val="Lienhypertexte"/>
            <w:rFonts w:ascii="Traditional Arabic" w:hAnsi="Traditional Arabic" w:cs="Traditional Arabic"/>
            <w:b/>
            <w:bCs/>
            <w:color w:val="800000"/>
            <w:sz w:val="28"/>
            <w:szCs w:val="28"/>
            <w:shd w:val="clear" w:color="auto" w:fill="FFFFFF"/>
            <w:rtl/>
          </w:rPr>
          <w:t>م</w:t>
        </w:r>
        <w:r>
          <w:rPr>
            <w:rStyle w:val="Lienhypertexte"/>
            <w:rFonts w:ascii="Traditional Arabic" w:hAnsi="Traditional Arabic" w:cs="Traditional Arabic"/>
            <w:b/>
            <w:bCs/>
            <w:color w:val="800000"/>
            <w:sz w:val="28"/>
            <w:szCs w:val="28"/>
            <w:shd w:val="clear" w:color="auto" w:fill="FFFFFF"/>
            <w:rtl/>
          </w:rPr>
          <w:t>َالِكِ بْنِ أَنَسٍ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أَخْذًا مِنْ قَوْلِهِ فِي </w:t>
      </w:r>
      <w:r>
        <w:rPr>
          <w:rFonts w:ascii="Traditional Arabic" w:hAnsi="Traditional Arabic" w:cs="Traditional Arabic"/>
          <w:b/>
          <w:bCs/>
          <w:i/>
          <w:iCs/>
          <w:color w:val="000000"/>
          <w:sz w:val="28"/>
          <w:szCs w:val="28"/>
          <w:shd w:val="clear" w:color="auto" w:fill="FFFFFF"/>
          <w:rtl/>
        </w:rPr>
        <w:t>الْمُدَوَّنَةِ</w:t>
      </w:r>
      <w:r>
        <w:rPr>
          <w:rFonts w:ascii="Traditional Arabic" w:hAnsi="Traditional Arabic" w:cs="Traditional Arabic"/>
          <w:b/>
          <w:bCs/>
          <w:color w:val="000000"/>
          <w:sz w:val="28"/>
          <w:szCs w:val="28"/>
          <w:shd w:val="clear" w:color="auto" w:fill="FFFFFF"/>
          <w:rtl/>
        </w:rPr>
        <w:t xml:space="preserve"> مَنِ اغْتَسَلَ، وَقَدْ أَجْمَعَ عَلَى الْإِسْلَامِ بِقَلْبِهِ أَجْزَأَهُ.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رُشْدٍ: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لِأَنَّ إِسْلَامَهُ بِقَلْبِهِ، فَلَوْ مَاتَ مَاتَ مُؤْمِنًا، وَهُوَ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مَأْخَذٌ بَعِيدٌ، وَسَتَعْلَمُ </w:t>
      </w:r>
      <w:r>
        <w:rPr>
          <w:rFonts w:ascii="Traditional Arabic" w:hAnsi="Traditional Arabic" w:cs="Traditional Arabic"/>
          <w:b/>
          <w:bCs/>
          <w:color w:val="000000"/>
          <w:sz w:val="28"/>
          <w:szCs w:val="28"/>
          <w:shd w:val="clear" w:color="auto" w:fill="FFFFFF"/>
          <w:rtl/>
        </w:rPr>
        <w:t>أَنَّ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بِخِلَافِهِ.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وَنَسَبَ هَذَا أَيْضًا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296" w:history="1">
        <w:r>
          <w:rPr>
            <w:rStyle w:val="Lienhypertexte"/>
            <w:rFonts w:ascii="Traditional Arabic" w:hAnsi="Traditional Arabic" w:cs="Traditional Arabic"/>
            <w:b/>
            <w:bCs/>
            <w:color w:val="800000"/>
            <w:sz w:val="28"/>
            <w:szCs w:val="28"/>
            <w:shd w:val="clear" w:color="auto" w:fill="FFFFFF"/>
            <w:rtl/>
          </w:rPr>
          <w:t>إِمَامُ الْحَرَمَيْنِ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الْإِرْشَادِ</w:t>
      </w:r>
      <w:r>
        <w:rPr>
          <w:rFonts w:ascii="Traditional Arabic" w:hAnsi="Traditional Arabic" w:cs="Traditional Arabic"/>
          <w:b/>
          <w:bCs/>
          <w:color w:val="000000"/>
          <w:sz w:val="28"/>
          <w:szCs w:val="28"/>
          <w:shd w:val="clear" w:color="auto" w:fill="FFFFFF"/>
          <w:rtl/>
        </w:rPr>
        <w:t>، وَهُوَ الْمَرْضِيُّ عِنْدَنَا. وَبِهِ قَالَ</w:t>
      </w:r>
      <w:r>
        <w:rPr>
          <w:rStyle w:val="apple-converted-space"/>
          <w:rFonts w:ascii="Traditional Arabic" w:hAnsi="Traditional Arabic" w:cs="Traditional Arabic"/>
          <w:b/>
          <w:bCs/>
          <w:color w:val="000000"/>
          <w:sz w:val="28"/>
          <w:szCs w:val="28"/>
          <w:shd w:val="clear" w:color="auto" w:fill="FFFFFF"/>
          <w:rtl/>
        </w:rPr>
        <w:t> </w:t>
      </w:r>
      <w:hyperlink r:id="rId297" w:history="1">
        <w:r>
          <w:rPr>
            <w:rStyle w:val="Lienhypertexte"/>
            <w:rFonts w:ascii="Traditional Arabic" w:hAnsi="Traditional Arabic" w:cs="Traditional Arabic"/>
            <w:b/>
            <w:bCs/>
            <w:color w:val="800000"/>
            <w:sz w:val="28"/>
            <w:szCs w:val="28"/>
            <w:shd w:val="clear" w:color="auto" w:fill="FFFFFF"/>
            <w:rtl/>
          </w:rPr>
          <w:t>الزُّهْرِيُّ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التَّابِعِينَ.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الْقَوْلُ الثَّانِي: إِنَّ الْإِيمَانَ هُوَ الِاعْتِقَادُ بِالْقَلْبِ وَالنُّطْقُ بِاللِّسَانِ بِالشَّهَادَتَيْنِ لِلْإِقْرَارِ بِذَلِكَ الِاعْتِقَا</w:t>
      </w:r>
      <w:r>
        <w:rPr>
          <w:rFonts w:ascii="Traditional Arabic" w:hAnsi="Traditional Arabic" w:cs="Traditional Arabic"/>
          <w:b/>
          <w:bCs/>
          <w:color w:val="000000"/>
          <w:sz w:val="28"/>
          <w:szCs w:val="28"/>
          <w:shd w:val="clear" w:color="auto" w:fill="FFFFFF"/>
          <w:rtl/>
        </w:rPr>
        <w:t>دِ فَيَكُونُ الْإِيمَانُ مَنْقُولًا شَرْعَا لِهَذَا الْمَعْنَى فَلَا يُعْتَدُّ بِالِاعْتِقَادِ شَرْعًا إِلَّا إِذَا انْضَمَّ إِلَيْهِ النُّطْقُ، وَنُقِلَ هَذَا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حَنِيفَةَ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النَّوَوِيُّ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إِلَى جُمْهُورِ الْفُقَهَاءِ وَالْمُحَدِّثِينَ </w:t>
      </w:r>
      <w:r>
        <w:rPr>
          <w:rFonts w:ascii="Traditional Arabic" w:hAnsi="Traditional Arabic" w:cs="Traditional Arabic"/>
          <w:b/>
          <w:bCs/>
          <w:color w:val="000000"/>
          <w:sz w:val="28"/>
          <w:szCs w:val="28"/>
          <w:shd w:val="clear" w:color="auto" w:fill="FFFFFF"/>
          <w:rtl/>
        </w:rPr>
        <w:t>وَالْمُتَكَلِّمِينَ وَنَسَبَهُ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الْفَخْرُ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hyperlink r:id="rId298" w:history="1">
        <w:r>
          <w:rPr>
            <w:rStyle w:val="Lienhypertexte"/>
            <w:rFonts w:ascii="Traditional Arabic" w:hAnsi="Traditional Arabic" w:cs="Traditional Arabic"/>
            <w:b/>
            <w:bCs/>
            <w:color w:val="800000"/>
            <w:sz w:val="28"/>
            <w:szCs w:val="28"/>
            <w:shd w:val="clear" w:color="auto" w:fill="FFFFFF"/>
            <w:rtl/>
          </w:rPr>
          <w:t>وَبِشْرٍ الْمَرِيسِيِّ</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الْخَفَاجِيُّ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مُحَقِّقِي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وَاخْتَارَهُ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الْعَرَبِيِّ،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النَّوَوِيُّ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وَبِذَلِكَ يَكُونُ الْإِنْسَانُ مِنْ أَهْلِ الْقِبْلَةِ.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قُلْتُ: وَلَا أَحْسَبُ أَنَّ بَيْنَ هَذَا وَالْقَوْلِ الْأَوَّلِ فَرْقًا وَإِنَّمَا نَظَرُ كُلِّ قِيلٍ إِلَى جَانِبٍ، فَالْأَوَّلُ نَظَرَ إِلَى جَانِبِ الْمَفْهُومِ وَالثَّانِي نَ</w:t>
      </w:r>
      <w:r>
        <w:rPr>
          <w:rFonts w:ascii="Traditional Arabic" w:hAnsi="Traditional Arabic" w:cs="Traditional Arabic"/>
          <w:b/>
          <w:bCs/>
          <w:color w:val="000000"/>
          <w:sz w:val="28"/>
          <w:szCs w:val="28"/>
          <w:shd w:val="clear" w:color="auto" w:fill="FFFFFF"/>
          <w:rtl/>
        </w:rPr>
        <w:t>ظَرَ إِلَى الِاعْتِدَادِ وَلَمْ يَعْتَنُوا بِضَبْطِ عِبَارَاتِهِمْ حَتَّى يَرْتَفِعَ الْخِلَافُ بَيْنَهُمْ، وَإِنْ كَانَ قَدْ وَقَعَ الْخِلَافُ بَيْنَهُمْ فِي أَنَّ الِاقْتِصَارَ عَلَى الِاعْتِقَادِ هَلْ هُوَ مُنْجٍ فِيمَا بَيْنَ الْمَرْءِ وَبَيْنَ رَبِّهِ</w:t>
      </w:r>
      <w:r>
        <w:rPr>
          <w:rFonts w:ascii="Traditional Arabic" w:hAnsi="Traditional Arabic" w:cs="Traditional Arabic"/>
          <w:b/>
          <w:bCs/>
          <w:color w:val="000000"/>
          <w:sz w:val="28"/>
          <w:szCs w:val="28"/>
          <w:shd w:val="clear" w:color="auto" w:fill="FFFFFF"/>
          <w:rtl/>
        </w:rPr>
        <w:t xml:space="preserve"> أَوْ لَا بُدَّ مِنَ الْإِقْرَارِ، حَكَاهُ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التَّفْسِيرِ وَمَالَ إِلَى الثَّانِي وَيُؤْخَذُ مِنْ كَلَامِهِمْ أَنَّهُ لَوْ تَرَكَ الْإِقْرَارَ لَا عَنْ مُكَابَرَةٍ كَانَ نَاجِيًا مِثْلَ الْأَخْرَسِ وَالْمُغَفَّلِ وَالْمُشْتَغِلِ شُغْلًا ا</w:t>
      </w:r>
      <w:r>
        <w:rPr>
          <w:rFonts w:ascii="Traditional Arabic" w:hAnsi="Traditional Arabic" w:cs="Traditional Arabic"/>
          <w:b/>
          <w:bCs/>
          <w:color w:val="000000"/>
          <w:sz w:val="28"/>
          <w:szCs w:val="28"/>
          <w:shd w:val="clear" w:color="auto" w:fill="FFFFFF"/>
          <w:rtl/>
        </w:rPr>
        <w:t>تَّصَلَ بِمَوْتِهِ.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وَاحْتَجُّوا بِإِطْلَاقِ الْإِيمَانِ عَلَى الْإِسْلَامِ وَالْعَكْسِ فِي مَوَاضِعَ مِنَ الْكِتَابِ وَالسُّنَّةِ، قَالَ –تَعَالَى-:</w:t>
      </w:r>
      <w:r>
        <w:rPr>
          <w:rStyle w:val="apple-converted-space"/>
          <w:rFonts w:ascii="Traditional Arabic" w:hAnsi="Traditional Arabic" w:cs="Traditional Arabic"/>
          <w:b/>
          <w:bCs/>
          <w:color w:val="000000"/>
          <w:sz w:val="28"/>
          <w:szCs w:val="28"/>
          <w:shd w:val="clear" w:color="auto" w:fill="FFFFFF"/>
          <w:rtl/>
        </w:rPr>
        <w:t> ﴿</w:t>
      </w:r>
      <w:hyperlink r:id="rId299" w:history="1">
        <w:r>
          <w:rPr>
            <w:rStyle w:val="Lienhypertexte"/>
            <w:rFonts w:ascii="Traditional Arabic" w:hAnsi="Traditional Arabic" w:cs="Traditional Arabic"/>
            <w:b/>
            <w:bCs/>
            <w:sz w:val="28"/>
            <w:szCs w:val="28"/>
            <w:shd w:val="clear" w:color="auto" w:fill="FFFFFF"/>
            <w:rtl/>
          </w:rPr>
          <w:t>فَأَخْرَجْنَا مَنْ كَانَ فِيهَا مِنَ الْمُؤْمِنِينَ</w:t>
        </w:r>
        <w:r>
          <w:rPr>
            <w:rStyle w:val="apple-converted-space"/>
            <w:rFonts w:ascii="Traditional Arabic" w:hAnsi="Traditional Arabic" w:cs="Traditional Arabic"/>
            <w:b/>
            <w:bCs/>
            <w:color w:val="0000FF"/>
            <w:sz w:val="28"/>
            <w:szCs w:val="28"/>
            <w:shd w:val="clear" w:color="auto" w:fill="FFFFFF"/>
            <w:rtl/>
          </w:rPr>
          <w:t> </w:t>
        </w:r>
      </w:hyperlink>
      <w:hyperlink r:id="rId300" w:history="1">
        <w:r>
          <w:rPr>
            <w:rStyle w:val="Lienhypertexte"/>
            <w:rFonts w:ascii="Traditional Arabic" w:hAnsi="Traditional Arabic" w:cs="Traditional Arabic"/>
            <w:b/>
            <w:bCs/>
            <w:sz w:val="28"/>
            <w:szCs w:val="28"/>
            <w:shd w:val="clear" w:color="auto" w:fill="FFFFFF"/>
            <w:rtl/>
          </w:rPr>
          <w:t xml:space="preserve">فَمَا وَجَدْنَا فِيهَا غَيْرَ بَيْتٍ مِنَ </w:t>
        </w:r>
        <w:r>
          <w:rPr>
            <w:rStyle w:val="Lienhypertexte"/>
            <w:rFonts w:ascii="Traditional Arabic" w:hAnsi="Traditional Arabic" w:cs="Traditional Arabic"/>
            <w:b/>
            <w:bCs/>
            <w:sz w:val="28"/>
            <w:szCs w:val="28"/>
            <w:shd w:val="clear" w:color="auto" w:fill="FFFFFF"/>
            <w:rtl/>
          </w:rPr>
          <w:t>الْمُسْلِمِينَ﴾</w:t>
        </w:r>
        <w:r>
          <w:rPr>
            <w:rStyle w:val="Appelnotedebasdep"/>
            <w:rFonts w:ascii="Traditional Arabic" w:hAnsi="Traditional Arabic" w:cs="Traditional Arabic"/>
            <w:b/>
            <w:bCs/>
            <w:color w:val="0000FF"/>
            <w:sz w:val="28"/>
            <w:szCs w:val="28"/>
            <w:shd w:val="clear" w:color="auto" w:fill="FFFFFF"/>
            <w:rtl/>
          </w:rPr>
          <w:footnoteReference w:id="20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وَفِي حَدِيثِ وَفْدِ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النَّبِيءَ -صَلَّى اللَّهُ عَلَيْهِ وَسَلَّمَ- قَالَ لَهُمْ:</w:t>
      </w:r>
      <w:r>
        <w:rPr>
          <w:rStyle w:val="apple-converted-space"/>
          <w:rFonts w:ascii="Traditional Arabic" w:hAnsi="Traditional Arabic" w:cs="Traditional Arabic"/>
          <w:b/>
          <w:bCs/>
          <w:color w:val="000000"/>
          <w:sz w:val="28"/>
          <w:szCs w:val="28"/>
          <w:shd w:val="clear" w:color="auto" w:fill="FFFFFF"/>
          <w:rtl/>
        </w:rPr>
        <w:t> "</w:t>
      </w:r>
      <w:hyperlink r:id="rId301" w:history="1">
        <w:r>
          <w:rPr>
            <w:rStyle w:val="Lienhypertexte"/>
            <w:rFonts w:ascii="Traditional Arabic" w:hAnsi="Traditional Arabic" w:cs="Traditional Arabic"/>
            <w:b/>
            <w:bCs/>
            <w:color w:val="008000"/>
            <w:sz w:val="28"/>
            <w:szCs w:val="28"/>
            <w:shd w:val="clear" w:color="auto" w:fill="FFFFFF"/>
            <w:rtl/>
          </w:rPr>
          <w:t xml:space="preserve">آمُرُكُمْ بِأَرْبَعٍ وَأَنْهَاكُمْ عَنْ أَرْبَعٍ الْإِيمَانِ بِاللَّهِ، أَتَدْرُونَ مَا الْإِيمَانُ بِاللَّهِ؟ شَهَادَةُ أَنْ لَا إِلَهَ إِلَّا اللَّهُ، وَأَنَّ </w:t>
        </w:r>
        <w:r>
          <w:rPr>
            <w:rStyle w:val="Lienhypertexte"/>
            <w:rFonts w:ascii="Traditional Arabic" w:hAnsi="Traditional Arabic" w:cs="Traditional Arabic"/>
            <w:b/>
            <w:bCs/>
            <w:color w:val="000000"/>
            <w:sz w:val="28"/>
            <w:szCs w:val="28"/>
            <w:shd w:val="clear" w:color="auto" w:fill="FFFFFF"/>
            <w:rtl/>
          </w:rPr>
          <w:t>مُحَمَّدًا</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رَسُولُ اللَّهِ وَإِقَامُ الصَّلَاةِ"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وَهَذِهِ </w:t>
      </w:r>
      <w:r>
        <w:rPr>
          <w:rFonts w:ascii="Traditional Arabic" w:hAnsi="Traditional Arabic" w:cs="Traditional Arabic"/>
          <w:b/>
          <w:bCs/>
          <w:color w:val="000000"/>
          <w:sz w:val="28"/>
          <w:szCs w:val="28"/>
          <w:shd w:val="clear" w:color="auto" w:fill="FFFFFF"/>
          <w:rtl/>
        </w:rPr>
        <w:t>أَخْبَارُ آحَادٍ، فَالِاسْتِدْلَالُ بِهَا فِي أَصْلٍ مِنَ الدِّينِ إِنَّمَا هُوَ مُجَرَّدُ تَقْرِيبٍ عَلَى أَنَّ مُعْظَمَهَا لَا يَدُلُّ عَلَى إِطْلَاقِ الْإِيمَانِ عَلَى حَالَةٍ لَيْسَ مَعَهَا حَالَةُ إِسْلَامٍ.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الثَّالِثُ: قَوْلُ جُمْهُورِ ا</w:t>
      </w:r>
      <w:r>
        <w:rPr>
          <w:rFonts w:ascii="Traditional Arabic" w:hAnsi="Traditional Arabic" w:cs="Traditional Arabic"/>
          <w:b/>
          <w:bCs/>
          <w:color w:val="000000"/>
          <w:sz w:val="28"/>
          <w:szCs w:val="28"/>
          <w:shd w:val="clear" w:color="auto" w:fill="FFFFFF"/>
          <w:rtl/>
        </w:rPr>
        <w:t>لسَّلَفِ مِنَ الصَّحَابَةِ وَالتَّابِعِينَ أَنَّ الْإِيمَانَ اعْتِقَادٌ وَقَوْلٌ وَعَمَلٌ، ذَلِكَ أَنَّهُمْ لِكَمَالِ حَالِهِمْ وَمَجِيئِهِمْ فِي فَاتِحَةِ انْبِثَاقِ أَنْوَارِ الدِّينِ لَمْ يَكُونُوا يَفْرِضُونَ فِي الْإِيمَانِ أَحْوَالًا تُقَصِّرُ فِي ال</w:t>
      </w:r>
      <w:r>
        <w:rPr>
          <w:rFonts w:ascii="Traditional Arabic" w:hAnsi="Traditional Arabic" w:cs="Traditional Arabic"/>
          <w:b/>
          <w:bCs/>
          <w:color w:val="000000"/>
          <w:sz w:val="28"/>
          <w:szCs w:val="28"/>
          <w:shd w:val="clear" w:color="auto" w:fill="FFFFFF"/>
          <w:rtl/>
        </w:rPr>
        <w:t xml:space="preserve">ِامْتِثَالِ.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وَنُسِبَ ذَلِكَ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hyperlink r:id="rId302" w:history="1">
        <w:r>
          <w:rPr>
            <w:rStyle w:val="Lienhypertexte"/>
            <w:rFonts w:ascii="Traditional Arabic" w:hAnsi="Traditional Arabic" w:cs="Traditional Arabic"/>
            <w:b/>
            <w:bCs/>
            <w:color w:val="800000"/>
            <w:sz w:val="28"/>
            <w:szCs w:val="28"/>
            <w:shd w:val="clear" w:color="auto" w:fill="FFFFFF"/>
            <w:rtl/>
          </w:rPr>
          <w:t>وَسُفْيَانَ الثَّوْرِيِّ</w:t>
        </w:r>
        <w:r>
          <w:rPr>
            <w:rStyle w:val="apple-converted-space"/>
            <w:rFonts w:ascii="Traditional Arabic" w:hAnsi="Traditional Arabic" w:cs="Traditional Arabic"/>
            <w:b/>
            <w:bCs/>
            <w:color w:val="800000"/>
            <w:sz w:val="28"/>
            <w:szCs w:val="28"/>
            <w:shd w:val="clear" w:color="auto" w:fill="FFFFFF"/>
            <w:rtl/>
          </w:rPr>
          <w:t> </w:t>
        </w:r>
      </w:hyperlink>
      <w:hyperlink r:id="rId303" w:history="1">
        <w:r>
          <w:rPr>
            <w:rStyle w:val="Lienhypertexte"/>
            <w:rFonts w:ascii="Traditional Arabic" w:hAnsi="Traditional Arabic" w:cs="Traditional Arabic"/>
            <w:b/>
            <w:bCs/>
            <w:color w:val="800000"/>
            <w:sz w:val="28"/>
            <w:szCs w:val="28"/>
            <w:shd w:val="clear" w:color="auto" w:fill="FFFFFF"/>
            <w:rtl/>
          </w:rPr>
          <w:t>وَسُفْيَانَ بْنِ عُيَيْنَةَ</w:t>
        </w:r>
        <w:r>
          <w:rPr>
            <w:rStyle w:val="apple-converted-space"/>
            <w:rFonts w:ascii="Traditional Arabic" w:hAnsi="Traditional Arabic" w:cs="Traditional Arabic"/>
            <w:b/>
            <w:bCs/>
            <w:color w:val="800000"/>
            <w:sz w:val="28"/>
            <w:szCs w:val="28"/>
            <w:shd w:val="clear" w:color="auto" w:fill="FFFFFF"/>
            <w:rtl/>
          </w:rPr>
          <w:t> </w:t>
        </w:r>
      </w:hyperlink>
      <w:hyperlink r:id="rId304" w:history="1">
        <w:r>
          <w:rPr>
            <w:rStyle w:val="Lienhypertexte"/>
            <w:rFonts w:ascii="Traditional Arabic" w:hAnsi="Traditional Arabic" w:cs="Traditional Arabic"/>
            <w:b/>
            <w:bCs/>
            <w:color w:val="800000"/>
            <w:sz w:val="28"/>
            <w:szCs w:val="28"/>
            <w:shd w:val="clear" w:color="auto" w:fill="FFFFFF"/>
            <w:rtl/>
          </w:rPr>
          <w:t>وَالْأَوْزَاعِيِّ</w:t>
        </w:r>
        <w:r>
          <w:rPr>
            <w:rStyle w:val="apple-converted-space"/>
            <w:rFonts w:ascii="Traditional Arabic" w:hAnsi="Traditional Arabic" w:cs="Traditional Arabic"/>
            <w:b/>
            <w:bCs/>
            <w:color w:val="800000"/>
            <w:sz w:val="28"/>
            <w:szCs w:val="28"/>
            <w:shd w:val="clear" w:color="auto" w:fill="FFFFFF"/>
            <w:rtl/>
          </w:rPr>
          <w:t> </w:t>
        </w:r>
      </w:hyperlink>
      <w:hyperlink r:id="rId305" w:history="1">
        <w:r>
          <w:rPr>
            <w:rStyle w:val="Lienhypertexte"/>
            <w:rFonts w:ascii="Traditional Arabic" w:hAnsi="Traditional Arabic" w:cs="Traditional Arabic"/>
            <w:b/>
            <w:bCs/>
            <w:color w:val="800000"/>
            <w:sz w:val="28"/>
            <w:szCs w:val="28"/>
            <w:shd w:val="clear" w:color="auto" w:fill="FFFFFF"/>
            <w:rtl/>
          </w:rPr>
          <w:t>وَابْنِ جُرَيْجٍ</w:t>
        </w:r>
      </w:hyperlink>
      <w:r>
        <w:rPr>
          <w:rStyle w:val="Lienhypertexte"/>
          <w:rFonts w:ascii="Traditional Arabic" w:hAnsi="Traditional Arabic" w:cs="Traditional Arabic"/>
          <w:b/>
          <w:bCs/>
          <w:color w:val="8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وَالنَّخَعِيِّ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وَالْحَسَنِ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وَعَطَاءٍ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وَطَاوُوسٍ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وَمُجَاهِدٍ</w:t>
      </w:r>
      <w:r>
        <w:rPr>
          <w:rStyle w:val="apple-converted-space"/>
          <w:rFonts w:ascii="Traditional Arabic" w:hAnsi="Traditional Arabic" w:cs="Traditional Arabic"/>
          <w:b/>
          <w:bCs/>
          <w:color w:val="000000"/>
          <w:sz w:val="28"/>
          <w:szCs w:val="28"/>
          <w:shd w:val="clear" w:color="auto" w:fill="FFFFFF"/>
          <w:rtl/>
        </w:rPr>
        <w:t> </w:t>
      </w:r>
      <w:hyperlink r:id="rId306" w:history="1">
        <w:r>
          <w:rPr>
            <w:rStyle w:val="Lienhypertexte"/>
            <w:rFonts w:ascii="Traditional Arabic" w:hAnsi="Traditional Arabic" w:cs="Traditional Arabic"/>
            <w:b/>
            <w:bCs/>
            <w:color w:val="800000"/>
            <w:sz w:val="28"/>
            <w:szCs w:val="28"/>
            <w:shd w:val="clear" w:color="auto" w:fill="FFFFFF"/>
            <w:rtl/>
          </w:rPr>
          <w:t>وَابْنِ الْمُبَارَكِ</w:t>
        </w:r>
        <w:r>
          <w:rPr>
            <w:rStyle w:val="apple-converted-space"/>
            <w:rFonts w:ascii="Traditional Arabic" w:hAnsi="Traditional Arabic" w:cs="Traditional Arabic"/>
            <w:b/>
            <w:bCs/>
            <w:color w:val="800000"/>
            <w:sz w:val="28"/>
            <w:szCs w:val="28"/>
            <w:shd w:val="clear" w:color="auto" w:fill="FFFFFF"/>
            <w:rtl/>
          </w:rPr>
          <w:t> </w:t>
        </w:r>
      </w:hyperlink>
      <w:hyperlink r:id="rId307" w:history="1">
        <w:r>
          <w:rPr>
            <w:rStyle w:val="Lienhypertexte"/>
            <w:rFonts w:ascii="Traditional Arabic" w:hAnsi="Traditional Arabic" w:cs="Traditional Arabic"/>
            <w:b/>
            <w:bCs/>
            <w:color w:val="800000"/>
            <w:sz w:val="28"/>
            <w:szCs w:val="28"/>
            <w:shd w:val="clear" w:color="auto" w:fill="FFFFFF"/>
            <w:rtl/>
          </w:rPr>
          <w:t>وَالْبُخَارِيِّ،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وَنُسِبَ</w:t>
      </w:r>
      <w:r>
        <w:rPr>
          <w:rStyle w:val="apple-converted-space"/>
          <w:rFonts w:ascii="Traditional Arabic" w:hAnsi="Traditional Arabic" w:cs="Traditional Arabic"/>
          <w:b/>
          <w:bCs/>
          <w:color w:val="000000"/>
          <w:sz w:val="28"/>
          <w:szCs w:val="28"/>
          <w:shd w:val="clear" w:color="auto" w:fill="FFFFFF"/>
          <w:rtl/>
        </w:rPr>
        <w:t> </w:t>
      </w:r>
      <w:hyperlink r:id="rId308" w:history="1">
        <w:r>
          <w:rPr>
            <w:rStyle w:val="Lienhypertexte"/>
            <w:rFonts w:ascii="Traditional Arabic" w:hAnsi="Traditional Arabic" w:cs="Traditional Arabic"/>
            <w:b/>
            <w:bCs/>
            <w:color w:val="800000"/>
            <w:sz w:val="28"/>
            <w:szCs w:val="28"/>
            <w:shd w:val="clear" w:color="auto" w:fill="FFFFFF"/>
            <w:rtl/>
          </w:rPr>
          <w:t>لِابْنِ مَسْعُودٍ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وَحُذَيْفَةَ،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وَبِهِ قَالَ</w:t>
      </w:r>
      <w:r>
        <w:rPr>
          <w:rStyle w:val="apple-converted-space"/>
          <w:rFonts w:ascii="Traditional Arabic" w:hAnsi="Traditional Arabic" w:cs="Traditional Arabic"/>
          <w:b/>
          <w:bCs/>
          <w:color w:val="000000"/>
          <w:sz w:val="28"/>
          <w:szCs w:val="28"/>
          <w:shd w:val="clear" w:color="auto" w:fill="FFFFFF"/>
          <w:rtl/>
        </w:rPr>
        <w:t> </w:t>
      </w:r>
      <w:hyperlink r:id="rId309" w:history="1">
        <w:r>
          <w:rPr>
            <w:rStyle w:val="Lienhypertexte"/>
            <w:rFonts w:ascii="Traditional Arabic" w:hAnsi="Traditional Arabic" w:cs="Traditional Arabic"/>
            <w:b/>
            <w:bCs/>
            <w:color w:val="800000"/>
            <w:sz w:val="28"/>
            <w:szCs w:val="28"/>
            <w:shd w:val="clear" w:color="auto" w:fill="FFFFFF"/>
            <w:rtl/>
          </w:rPr>
          <w:t>ابْنُ حَزْمٍ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الظَّاهِرِيَّةِ وَتَمَسَّكَ بِهِ أَهْلُ الْحَدِيثِ لِأَخْذِهِمْ بِظَاهِرِ أَلْفَاظِ الْأَحَ</w:t>
      </w:r>
      <w:r>
        <w:rPr>
          <w:rFonts w:ascii="Traditional Arabic" w:hAnsi="Traditional Arabic" w:cs="Traditional Arabic"/>
          <w:b/>
          <w:bCs/>
          <w:color w:val="000000"/>
          <w:sz w:val="28"/>
          <w:szCs w:val="28"/>
          <w:shd w:val="clear" w:color="auto" w:fill="FFFFFF"/>
          <w:rtl/>
        </w:rPr>
        <w:t>ادِيثِ. وَبِذَلِكَ أَثْبَتُوا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الزِّيَادَةَ وَالنَّقْصَ فِي الْإِيمَانِ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بِزِيَادَةِ الْأَعْمَالِ وَنَقْصِهَا لِقَوْلِهِ   -تَعَالَى-:</w:t>
      </w:r>
      <w:r>
        <w:rPr>
          <w:rStyle w:val="apple-converted-space"/>
          <w:rFonts w:ascii="Traditional Arabic" w:hAnsi="Traditional Arabic" w:cs="Traditional Arabic"/>
          <w:b/>
          <w:bCs/>
          <w:color w:val="000000"/>
          <w:sz w:val="28"/>
          <w:szCs w:val="28"/>
          <w:shd w:val="clear" w:color="auto" w:fill="FFFFFF"/>
          <w:rtl/>
        </w:rPr>
        <w:t> ﴿</w:t>
      </w:r>
      <w:hyperlink r:id="rId310" w:history="1">
        <w:r>
          <w:rPr>
            <w:rStyle w:val="Lienhypertexte"/>
            <w:rFonts w:ascii="Traditional Arabic" w:hAnsi="Traditional Arabic" w:cs="Traditional Arabic"/>
            <w:b/>
            <w:bCs/>
            <w:sz w:val="28"/>
            <w:szCs w:val="28"/>
            <w:shd w:val="clear" w:color="auto" w:fill="FFFFFF"/>
            <w:rtl/>
          </w:rPr>
          <w:t>لِيَزْدَادُوا إِيمَانًا مَعَ إِيمَانِهِمْ﴾</w:t>
        </w:r>
        <w:r>
          <w:rPr>
            <w:rStyle w:val="Appelnotedebasdep"/>
            <w:rFonts w:ascii="Traditional Arabic" w:hAnsi="Traditional Arabic" w:cs="Traditional Arabic"/>
            <w:b/>
            <w:bCs/>
            <w:color w:val="0000FF"/>
            <w:sz w:val="28"/>
            <w:szCs w:val="28"/>
            <w:shd w:val="clear" w:color="auto" w:fill="FFFFFF"/>
            <w:rtl/>
          </w:rPr>
          <w:footnoteReference w:id="20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وَجَاءَ فِي الْحَدِيثِ الْإِيمَانُ بِضْعٌ </w:t>
      </w:r>
      <w:r>
        <w:rPr>
          <w:rFonts w:ascii="Traditional Arabic" w:hAnsi="Traditional Arabic" w:cs="Traditional Arabic"/>
          <w:b/>
          <w:bCs/>
          <w:color w:val="000000"/>
          <w:sz w:val="28"/>
          <w:szCs w:val="28"/>
          <w:shd w:val="clear" w:color="auto" w:fill="FFFFFF"/>
          <w:rtl/>
        </w:rPr>
        <w:t>وَسَبْعُونَ شُعْبَةً فَدَلَّ ذَلِكَ عَلَى قَبُولِهِ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لِلتَّفَاضُلِ.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وَعَلَى ذَلِكَ حُمِلَ قَوْلُهُ -صَلَّى اللَّهُ عَلَيْهِ وَسَلَّمَ-:</w:t>
      </w:r>
      <w:r>
        <w:rPr>
          <w:rStyle w:val="apple-converted-space"/>
          <w:rFonts w:ascii="Traditional Arabic" w:hAnsi="Traditional Arabic" w:cs="Traditional Arabic"/>
          <w:b/>
          <w:bCs/>
          <w:color w:val="000000"/>
          <w:sz w:val="28"/>
          <w:szCs w:val="28"/>
          <w:shd w:val="clear" w:color="auto" w:fill="FFFFFF"/>
          <w:rtl/>
        </w:rPr>
        <w:t> </w:t>
      </w:r>
      <w:hyperlink r:id="rId311" w:history="1">
        <w:r>
          <w:rPr>
            <w:rStyle w:val="Lienhypertexte"/>
            <w:rFonts w:ascii="Traditional Arabic" w:hAnsi="Traditional Arabic" w:cs="Traditional Arabic"/>
            <w:b/>
            <w:bCs/>
            <w:color w:val="008000"/>
            <w:sz w:val="28"/>
            <w:szCs w:val="28"/>
            <w:shd w:val="clear" w:color="auto" w:fill="FFFFFF"/>
            <w:rtl/>
          </w:rPr>
          <w:t>لَا يَزْنِي الزَّانِي حِينَ يَزْنِي وَهُوَ مُؤْمِنٌ،</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لَيْسَ مُتَّصِفًا حِينَئِذٍ بِكَمَالِ الْإِيمَانِ.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وَنُقِلَ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أَنَّهُ يَزِيدُ وَلَا يَنْقُصُ فَقِيلَ إِنَّمَا أَمْسَكَ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عَنِ الْقَوْلِ بِنُقْصَانِهِ خَشْيَةَ أَنْ </w:t>
      </w:r>
      <w:r>
        <w:rPr>
          <w:rFonts w:ascii="Traditional Arabic" w:hAnsi="Traditional Arabic" w:cs="Traditional Arabic"/>
          <w:b/>
          <w:bCs/>
          <w:color w:val="000000"/>
          <w:sz w:val="28"/>
          <w:szCs w:val="28"/>
          <w:shd w:val="clear" w:color="auto" w:fill="FFFFFF"/>
          <w:rtl/>
        </w:rPr>
        <w:t>يُظَنُّ بِهِ مُوَافَقَةُ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الَّذِينَ يُكَفِّرُونَ بِالذُّنُوبِ.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312" w:history="1">
        <w:r>
          <w:rPr>
            <w:rStyle w:val="Lienhypertexte"/>
            <w:rFonts w:ascii="Traditional Arabic" w:hAnsi="Traditional Arabic" w:cs="Traditional Arabic"/>
            <w:b/>
            <w:bCs/>
            <w:color w:val="800000"/>
            <w:sz w:val="28"/>
            <w:szCs w:val="28"/>
            <w:shd w:val="clear" w:color="auto" w:fill="FFFFFF"/>
            <w:rtl/>
          </w:rPr>
          <w:t>ابْنُ بَطَّالٍ:</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وَهَذَا لَا يُخَالِفُ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مَالِكٍ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بِأَنَّ الْإِيمَانَ هُوَ التَّصْدِيقُ وَهُ</w:t>
      </w:r>
      <w:r>
        <w:rPr>
          <w:rFonts w:ascii="Traditional Arabic" w:hAnsi="Traditional Arabic" w:cs="Traditional Arabic"/>
          <w:b/>
          <w:bCs/>
          <w:color w:val="000000"/>
          <w:sz w:val="28"/>
          <w:szCs w:val="28"/>
          <w:shd w:val="clear" w:color="auto" w:fill="FFFFFF"/>
          <w:rtl/>
        </w:rPr>
        <w:t>وَ لَا يَزِيدُ وَلَا يَنْقُصُ لِأَنَّ التَّصْدِيقَ أَوَّلُ مَنَازِلِ الْإِيمَانِ وَيُوجِبُ لِلْمُصَدِّقِ الدُّخُولَ فِيهِ وَلَا يُوجِبُ لَهُ اسْتِكْمَالَ مَنَازِلِهِ، وَإِنَّمَا أَرَادَ هَؤُلَاءِ الْأَئِمَّةُ الرَّدَّ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الْمُرْجِئَةِ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قَوْلِهِمْ إِن</w:t>
      </w:r>
      <w:r>
        <w:rPr>
          <w:rFonts w:ascii="Traditional Arabic" w:hAnsi="Traditional Arabic" w:cs="Traditional Arabic"/>
          <w:b/>
          <w:bCs/>
          <w:color w:val="000000"/>
          <w:sz w:val="28"/>
          <w:szCs w:val="28"/>
          <w:shd w:val="clear" w:color="auto" w:fill="FFFFFF"/>
          <w:rtl/>
        </w:rPr>
        <w:t>َّ الْإِيمَانَ قَوْلٌ بِلَا عَمَلٍ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 يُتَابِعْهُمْ عَلَيْهِ الْمُتَأَخِّرُونَ لِأَنَّهُمْ رَأَوْهُ شَرْحًا لِلْإِيمَانِ الْكَامِلِ وَلَيْسَ فِيهِ النِّزَاعُ إِنَّمَا النِّزَاعُ فِي أَصْلِ مُسَمَّى الْإِيمَانِ وَأَوَّلُ دَرَجَاتِ النَّجَاةِ مِنَ </w:t>
      </w:r>
      <w:r>
        <w:rPr>
          <w:rFonts w:ascii="Traditional Arabic" w:hAnsi="Traditional Arabic" w:cs="Traditional Arabic"/>
          <w:b/>
          <w:bCs/>
          <w:color w:val="000000"/>
          <w:sz w:val="28"/>
          <w:szCs w:val="28"/>
          <w:shd w:val="clear" w:color="auto" w:fill="FFFFFF"/>
          <w:rtl/>
        </w:rPr>
        <w:t xml:space="preserve">الْخُلُودِ وَلِذَلِكَ أَنْكَرَ أَكْثَرُ الْمُتَكَلِّمِينَ </w:t>
      </w:r>
      <w:r>
        <w:rPr>
          <w:rFonts w:ascii="Traditional Arabic" w:hAnsi="Traditional Arabic" w:cs="Traditional Arabic"/>
          <w:b/>
          <w:bCs/>
          <w:color w:val="000000"/>
          <w:sz w:val="28"/>
          <w:szCs w:val="28"/>
          <w:shd w:val="clear" w:color="auto" w:fill="FFFFFF"/>
          <w:rtl/>
        </w:rPr>
        <w:lastRenderedPageBreak/>
        <w:t>أَنْ يُقَالَ: الْإِيمَانُ يَزِيدُ وَيَنْقُصُ وَتَأَوَّلُوا نَحْوَ قَوْلِهِ –تَعَالَى-:</w:t>
      </w:r>
      <w:r>
        <w:rPr>
          <w:rStyle w:val="apple-converted-space"/>
          <w:rFonts w:ascii="Traditional Arabic" w:hAnsi="Traditional Arabic" w:cs="Traditional Arabic"/>
          <w:b/>
          <w:bCs/>
          <w:color w:val="000000"/>
          <w:sz w:val="28"/>
          <w:szCs w:val="28"/>
          <w:shd w:val="clear" w:color="auto" w:fill="FFFFFF"/>
          <w:rtl/>
        </w:rPr>
        <w:t> ﴿</w:t>
      </w:r>
      <w:hyperlink r:id="rId313" w:history="1">
        <w:r>
          <w:rPr>
            <w:rStyle w:val="Lienhypertexte"/>
            <w:rFonts w:ascii="Traditional Arabic" w:hAnsi="Traditional Arabic" w:cs="Traditional Arabic"/>
            <w:b/>
            <w:bCs/>
            <w:sz w:val="28"/>
            <w:szCs w:val="28"/>
            <w:shd w:val="clear" w:color="auto" w:fill="FFFFFF"/>
            <w:rtl/>
          </w:rPr>
          <w:t>لِيَزْدَادُوا إِيمَانًا﴾</w:t>
        </w:r>
        <w:r>
          <w:rPr>
            <w:rStyle w:val="Appelnotedebasdep"/>
            <w:rFonts w:ascii="Traditional Arabic" w:hAnsi="Traditional Arabic" w:cs="Traditional Arabic"/>
            <w:b/>
            <w:bCs/>
            <w:color w:val="0000FF"/>
            <w:sz w:val="28"/>
            <w:szCs w:val="28"/>
            <w:shd w:val="clear" w:color="auto" w:fill="FFFFFF"/>
            <w:rtl/>
          </w:rPr>
          <w:footnoteReference w:id="20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بِأَنَّ الْمُرَادَ تَعَدُّدُ الْأَدِلَّةِ حَتَّى يَدُومُوا عَلَى الْإِيمَانِ وَهُوَ التَّحْقِيقُ.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الرَّابِعُ: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إِنَّ الْإِيمَانَ اعْ</w:t>
      </w:r>
      <w:r>
        <w:rPr>
          <w:rFonts w:ascii="Traditional Arabic" w:hAnsi="Traditional Arabic" w:cs="Traditional Arabic"/>
          <w:b/>
          <w:bCs/>
          <w:color w:val="000000"/>
          <w:sz w:val="28"/>
          <w:szCs w:val="28"/>
          <w:shd w:val="clear" w:color="auto" w:fill="FFFFFF"/>
          <w:rtl/>
        </w:rPr>
        <w:t>تِقَادٌ وَنُطْقٌ وَعَمَلٌ، كَمَا جَاءَ فِي الْقَوْلِ الثَّالِثِ إِلَّا أَنَّهُمْ أَرَادُوا مِنْ قَوْلِهِمْ حَقِيقَةَ ظَاهِرِهِ مَنْ تَرَكُّبِ الْإِيمَانِ مِنْ مَجْمُوعِ الثَّلَاثَةِ بِحَيْثُ إِذَا اخْتَلَّ وَاحِدٌ مِنْهَا بَطَلَ الْإِيمَانُ، وَلَهُمْ فِي ت</w:t>
      </w:r>
      <w:r>
        <w:rPr>
          <w:rFonts w:ascii="Traditional Arabic" w:hAnsi="Traditional Arabic" w:cs="Traditional Arabic"/>
          <w:b/>
          <w:bCs/>
          <w:color w:val="000000"/>
          <w:sz w:val="28"/>
          <w:szCs w:val="28"/>
          <w:shd w:val="clear" w:color="auto" w:fill="FFFFFF"/>
          <w:rtl/>
        </w:rPr>
        <w:t>َقْرِيرِ بُطْلَانِهِ بِنَقْصِ الْأَعْمَالِ الْوَاجِبَةِ مَذَاهِبٌ غَيْرُ مُنْتَظِمَةٍ وَلَا مَعْضُودَةٍ بِأَدِلَّةٍ سِوَى التَّعَلُّقِ بِظَوَاهِرِ بَعْضِ الْآثَارِ مَعَ الْإِهْمَالِ لِمَا يُعَارِضُهَا مِنْ مِثْلِهَا.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فَأَمَّا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فَقَالُوا: إِنّ</w:t>
      </w:r>
      <w:r>
        <w:rPr>
          <w:rFonts w:ascii="Traditional Arabic" w:hAnsi="Traditional Arabic" w:cs="Traditional Arabic"/>
          <w:b/>
          <w:bCs/>
          <w:color w:val="000000"/>
          <w:sz w:val="28"/>
          <w:szCs w:val="28"/>
          <w:shd w:val="clear" w:color="auto" w:fill="FFFFFF"/>
          <w:rtl/>
        </w:rPr>
        <w:t xml:space="preserve">َ تَارِكَ شَيْءٍ مِنَ الْأَعْمَالِ كَافِرٌ غَيْرُ مُؤْمِنٍ وَهُوَ خَالِدٌ فِي النَّار،ِ فَالْأَعْمَالُ جُزْءٌ مِنَ الْإِيمَانِ وَأَرَادُوا مِنَ الْأَعْمَالِ فِعْلَ الْوَاجِبَاتِ وَتَرْكَ الْمُحَرَّمَاتِ وَلَوْ صَغَائِرَ، إِذْ جَمِيعُ الذُّنُوبِ عِنْدَهُمْ </w:t>
      </w:r>
      <w:r>
        <w:rPr>
          <w:rFonts w:ascii="Traditional Arabic" w:hAnsi="Traditional Arabic" w:cs="Traditional Arabic"/>
          <w:b/>
          <w:bCs/>
          <w:color w:val="000000"/>
          <w:sz w:val="28"/>
          <w:szCs w:val="28"/>
          <w:shd w:val="clear" w:color="auto" w:fill="FFFFFF"/>
          <w:rtl/>
        </w:rPr>
        <w:t>كَبَائِرُ.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غَيْرُ ذَلِكَ مِنَ الْأَعْمَالِ كَالْمَنْدُوبَاتِ وَالْمُسْتَحَبَّاتِ فَلَا يُوجِبُ تَرْكُهَا خُلُودًا، إِذْ لَا يَقُولُ مُسْلِمٌ إِنَّ تَرْكَ السُّنَنِ وَالْمَنْدُوبَاتِ يُوجِبُ الْكُفْرَ وَالْخُلُودَ فِي النَّارِ، وَكَذَلِكَ فِعْلَ ا</w:t>
      </w:r>
      <w:r>
        <w:rPr>
          <w:rFonts w:ascii="Traditional Arabic" w:hAnsi="Traditional Arabic" w:cs="Traditional Arabic"/>
          <w:b/>
          <w:bCs/>
          <w:color w:val="000000"/>
          <w:sz w:val="28"/>
          <w:szCs w:val="28"/>
          <w:shd w:val="clear" w:color="auto" w:fill="FFFFFF"/>
          <w:rtl/>
        </w:rPr>
        <w:t>لْمَكْرُوهَاتِ.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الْإِبَاضِيَّةُ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إِنَّ تَارِكَ بَعْضِ الْوَاجِبَاتِ كَافِرٌ لَكِنَّ كُفْرَهُ كُفْرُ نِعْمَةٍ لَا شِرْكٍ، نَقَلَهُ</w:t>
      </w:r>
      <w:r>
        <w:rPr>
          <w:rStyle w:val="apple-converted-space"/>
          <w:rFonts w:ascii="Traditional Arabic" w:hAnsi="Traditional Arabic" w:cs="Traditional Arabic"/>
          <w:b/>
          <w:bCs/>
          <w:color w:val="000000"/>
          <w:sz w:val="28"/>
          <w:szCs w:val="28"/>
          <w:shd w:val="clear" w:color="auto" w:fill="FFFFFF"/>
          <w:rtl/>
        </w:rPr>
        <w:t> </w:t>
      </w:r>
      <w:hyperlink r:id="rId314" w:history="1">
        <w:r>
          <w:rPr>
            <w:rStyle w:val="Lienhypertexte"/>
            <w:rFonts w:ascii="Traditional Arabic" w:hAnsi="Traditional Arabic" w:cs="Traditional Arabic"/>
            <w:b/>
            <w:bCs/>
            <w:color w:val="800000"/>
            <w:sz w:val="28"/>
            <w:szCs w:val="28"/>
            <w:shd w:val="clear" w:color="auto" w:fill="FFFFFF"/>
            <w:rtl/>
          </w:rPr>
          <w:t xml:space="preserve">إِمَامُ </w:t>
        </w:r>
        <w:r>
          <w:rPr>
            <w:rStyle w:val="Lienhypertexte"/>
            <w:rFonts w:ascii="Traditional Arabic" w:hAnsi="Traditional Arabic" w:cs="Traditional Arabic"/>
            <w:b/>
            <w:bCs/>
            <w:color w:val="800000"/>
            <w:sz w:val="28"/>
            <w:szCs w:val="28"/>
            <w:shd w:val="clear" w:color="auto" w:fill="FFFFFF"/>
            <w:rtl/>
          </w:rPr>
          <w:t>الْحَرَمَيْنِ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عَنْهُمْ وَهُوَ الَّذِي سَمِعْنَاهُ مِنْ طَلَبَتِهِمْ.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فَقَدْ وَافَقُوا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أَنَّ لِلْأَعْمَالِ حَظًّا مِنَ الْإِيمَانِ، إِلَّا أَنَّهُمْ خَالَفُوهُمْ فِي مَقَادِيرِهَا.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وَمَذَاهِبُ الْمُعْتَزِلَةِ فِي </w:t>
      </w:r>
      <w:r>
        <w:rPr>
          <w:rFonts w:ascii="Traditional Arabic" w:hAnsi="Traditional Arabic" w:cs="Traditional Arabic"/>
          <w:b/>
          <w:bCs/>
          <w:color w:val="000000"/>
          <w:sz w:val="28"/>
          <w:szCs w:val="28"/>
          <w:shd w:val="clear" w:color="auto" w:fill="FFFFFF"/>
          <w:rtl/>
        </w:rPr>
        <w:t>هَذَا الْمَوْضِعِ غَيْرُ مُنْضَبِطَةٍ، فَقَالَ قُدَمَاؤُهُمْ، وَهُوَ الْمَشْهُورُ عَنْهُمْ: إِنَّ الْعَاصِيَ مُخَلَّدٌ فِي النَّارِ، لَكِنَّهُ لَا يُوصَفُ بِالْكُفْرِ وَلَا بِالْإِيمَانِ، وَوَصَفُوهُ بِالْفِسْقِ وَجَعَلُوا اسْتِحْقَاقَ الْخُلُودِ لِارْتِكَ</w:t>
      </w:r>
      <w:r>
        <w:rPr>
          <w:rFonts w:ascii="Traditional Arabic" w:hAnsi="Traditional Arabic" w:cs="Traditional Arabic"/>
          <w:b/>
          <w:bCs/>
          <w:color w:val="000000"/>
          <w:sz w:val="28"/>
          <w:szCs w:val="28"/>
          <w:shd w:val="clear" w:color="auto" w:fill="FFFFFF"/>
          <w:rtl/>
        </w:rPr>
        <w:t>ابِ الْكَبِيرَةِ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خَاصَّةً، وَكَذَلِكَ نَسَبَ إِلَيْهِمُ</w:t>
      </w:r>
      <w:r>
        <w:rPr>
          <w:rStyle w:val="apple-converted-space"/>
          <w:rFonts w:ascii="Traditional Arabic" w:hAnsi="Traditional Arabic" w:cs="Traditional Arabic"/>
          <w:b/>
          <w:bCs/>
          <w:color w:val="000000"/>
          <w:sz w:val="28"/>
          <w:szCs w:val="28"/>
          <w:shd w:val="clear" w:color="auto" w:fill="FFFFFF"/>
          <w:rtl/>
        </w:rPr>
        <w:t> </w:t>
      </w:r>
      <w:hyperlink r:id="rId315" w:history="1">
        <w:r>
          <w:rPr>
            <w:rStyle w:val="Lienhypertexte"/>
            <w:rFonts w:ascii="Traditional Arabic" w:hAnsi="Traditional Arabic" w:cs="Traditional Arabic"/>
            <w:b/>
            <w:bCs/>
            <w:color w:val="800000"/>
            <w:sz w:val="28"/>
            <w:szCs w:val="28"/>
            <w:shd w:val="clear" w:color="auto" w:fill="FFFFFF"/>
            <w:rtl/>
          </w:rPr>
          <w:t>ابْنُ حَزْمٍ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كِتَابِ </w:t>
      </w:r>
      <w:r>
        <w:rPr>
          <w:rFonts w:ascii="Traditional Arabic" w:hAnsi="Traditional Arabic" w:cs="Traditional Arabic"/>
          <w:b/>
          <w:bCs/>
          <w:i/>
          <w:iCs/>
          <w:color w:val="000000"/>
          <w:sz w:val="28"/>
          <w:szCs w:val="28"/>
          <w:shd w:val="clear" w:color="auto" w:fill="FFFFFF"/>
          <w:rtl/>
        </w:rPr>
        <w:t>الْفَصْلِ</w:t>
      </w:r>
      <w:r>
        <w:rPr>
          <w:rFonts w:ascii="Traditional Arabic" w:hAnsi="Traditional Arabic" w:cs="Traditional Arabic"/>
          <w:b/>
          <w:bCs/>
          <w:color w:val="000000"/>
          <w:sz w:val="28"/>
          <w:szCs w:val="28"/>
          <w:shd w:val="clear" w:color="auto" w:fill="FFFFFF"/>
          <w:rtl/>
        </w:rPr>
        <w:t>، وَقَالَ</w:t>
      </w:r>
      <w:r>
        <w:rPr>
          <w:rStyle w:val="apple-converted-space"/>
          <w:rFonts w:ascii="Traditional Arabic" w:hAnsi="Traditional Arabic" w:cs="Traditional Arabic"/>
          <w:b/>
          <w:bCs/>
          <w:color w:val="000000"/>
          <w:sz w:val="28"/>
          <w:szCs w:val="28"/>
          <w:shd w:val="clear" w:color="auto" w:fill="FFFFFF"/>
          <w:rtl/>
        </w:rPr>
        <w:t> </w:t>
      </w:r>
      <w:hyperlink r:id="rId316" w:history="1">
        <w:r>
          <w:rPr>
            <w:rStyle w:val="Lienhypertexte"/>
            <w:rFonts w:ascii="Traditional Arabic" w:hAnsi="Traditional Arabic" w:cs="Traditional Arabic"/>
            <w:b/>
            <w:bCs/>
            <w:color w:val="800000"/>
            <w:sz w:val="28"/>
            <w:szCs w:val="28"/>
            <w:shd w:val="clear" w:color="auto" w:fill="FFFFFF"/>
            <w:rtl/>
          </w:rPr>
          <w:t>وَاصِلُ بْنُ عَطَاءٍ الْغَزَّالُ</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إِنَّ مُرْتَكِبَ الْكَبِيرَةِ مَنْزِلَةٌ بَيْنَ الْمَنْزِلَتَيْن،ِ أَيْ لَا يُوصَفُ بِإِيمَانٍ وَلَا كُفْرٍ، فَيُفَارِقُ بِذَلِكَ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الْمُرْجِئَةِ،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وَوَافَقَهُ</w:t>
      </w:r>
      <w:r>
        <w:rPr>
          <w:rStyle w:val="apple-converted-space"/>
          <w:rFonts w:ascii="Traditional Arabic" w:hAnsi="Traditional Arabic" w:cs="Traditional Arabic"/>
          <w:b/>
          <w:bCs/>
          <w:color w:val="000000"/>
          <w:sz w:val="28"/>
          <w:szCs w:val="28"/>
          <w:shd w:val="clear" w:color="auto" w:fill="FFFFFF"/>
          <w:rtl/>
        </w:rPr>
        <w:t> </w:t>
      </w:r>
      <w:hyperlink r:id="rId317" w:history="1">
        <w:r>
          <w:rPr>
            <w:rStyle w:val="Lienhypertexte"/>
            <w:rFonts w:ascii="Traditional Arabic" w:hAnsi="Traditional Arabic" w:cs="Traditional Arabic"/>
            <w:b/>
            <w:bCs/>
            <w:color w:val="800000"/>
            <w:sz w:val="28"/>
            <w:szCs w:val="28"/>
            <w:shd w:val="clear" w:color="auto" w:fill="FFFFFF"/>
            <w:rtl/>
          </w:rPr>
          <w:t>عَمْرُو بْنُ عُبَيْدٍ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وَهَذِهِ هِيَ الْمَسْأَلَةُ الَّتِي بِسَبَبِهَا قَالَ</w:t>
      </w:r>
      <w:r>
        <w:rPr>
          <w:rStyle w:val="apple-converted-space"/>
          <w:rFonts w:ascii="Traditional Arabic" w:hAnsi="Traditional Arabic" w:cs="Traditional Arabic"/>
          <w:b/>
          <w:bCs/>
          <w:color w:val="000000"/>
          <w:sz w:val="28"/>
          <w:szCs w:val="28"/>
          <w:shd w:val="clear" w:color="auto" w:fill="FFFFFF"/>
          <w:rtl/>
        </w:rPr>
        <w:t> </w:t>
      </w:r>
      <w:hyperlink r:id="rId318" w:history="1">
        <w:r>
          <w:rPr>
            <w:rStyle w:val="Lienhypertexte"/>
            <w:rFonts w:ascii="Traditional Arabic" w:hAnsi="Traditional Arabic" w:cs="Traditional Arabic"/>
            <w:b/>
            <w:bCs/>
            <w:color w:val="800000"/>
            <w:sz w:val="28"/>
            <w:szCs w:val="28"/>
            <w:shd w:val="clear" w:color="auto" w:fill="FFFFFF"/>
            <w:rtl/>
          </w:rPr>
          <w:t>الْحَسَنُ</w:t>
        </w:r>
        <w:r>
          <w:rPr>
            <w:rStyle w:val="Lienhypertexte"/>
            <w:rFonts w:ascii="Traditional Arabic" w:hAnsi="Traditional Arabic" w:cs="Traditional Arabic"/>
            <w:b/>
            <w:bCs/>
            <w:color w:val="800000"/>
            <w:sz w:val="28"/>
            <w:szCs w:val="28"/>
            <w:shd w:val="clear" w:color="auto" w:fill="FFFFFF"/>
            <w:rtl/>
          </w:rPr>
          <w:t xml:space="preserve"> الْبَصْرِيُّ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لِوَاصِلٍ</w:t>
      </w:r>
      <w:r>
        <w:rPr>
          <w:rStyle w:val="apple-converted-space"/>
          <w:rFonts w:ascii="Traditional Arabic" w:hAnsi="Traditional Arabic" w:cs="Traditional Arabic"/>
          <w:b/>
          <w:bCs/>
          <w:color w:val="000000"/>
          <w:sz w:val="28"/>
          <w:szCs w:val="28"/>
          <w:shd w:val="clear" w:color="auto" w:fill="FFFFFF"/>
          <w:rtl/>
        </w:rPr>
        <w:t> </w:t>
      </w:r>
      <w:hyperlink r:id="rId319" w:history="1">
        <w:r>
          <w:rPr>
            <w:rStyle w:val="Lienhypertexte"/>
            <w:rFonts w:ascii="Traditional Arabic" w:hAnsi="Traditional Arabic" w:cs="Traditional Arabic"/>
            <w:b/>
            <w:bCs/>
            <w:color w:val="800000"/>
            <w:sz w:val="28"/>
            <w:szCs w:val="28"/>
            <w:shd w:val="clear" w:color="auto" w:fill="FFFFFF"/>
            <w:rtl/>
          </w:rPr>
          <w:t>وَعَمْرِو بْنِ عُبَيْدٍ: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اعْتَزَلَ مَجْلِسَنَا.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وَدَرَجَ عَلَى هَذَا جَمِيعُهُمْ، لَكِنَّهُمُ اضْطَرَبُوا أَوِ اضْطَرَبَ النَّقْلُ عَنْهُمْ فِي مُسَمَّى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الْمَنْزِلَةِ بَيْنَ الْمَنْزِلَتَيْنِ</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فَقَالَ</w:t>
      </w:r>
      <w:r>
        <w:rPr>
          <w:rStyle w:val="apple-converted-space"/>
          <w:rFonts w:ascii="Traditional Arabic" w:hAnsi="Traditional Arabic" w:cs="Traditional Arabic"/>
          <w:b/>
          <w:bCs/>
          <w:color w:val="000000"/>
          <w:sz w:val="28"/>
          <w:szCs w:val="28"/>
          <w:shd w:val="clear" w:color="auto" w:fill="FFFFFF"/>
          <w:rtl/>
        </w:rPr>
        <w:t> </w:t>
      </w:r>
      <w:hyperlink r:id="rId320" w:history="1">
        <w:r>
          <w:rPr>
            <w:rStyle w:val="Lienhypertexte"/>
            <w:rFonts w:ascii="Traditional Arabic" w:hAnsi="Traditional Arabic" w:cs="Traditional Arabic"/>
            <w:b/>
            <w:bCs/>
            <w:color w:val="800000"/>
            <w:sz w:val="28"/>
            <w:szCs w:val="28"/>
            <w:shd w:val="clear" w:color="auto" w:fill="FFFFFF"/>
            <w:rtl/>
          </w:rPr>
          <w:t>إِمَامُ الْحَرَمَيْنِ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الْإِرْشَادِ</w:t>
      </w:r>
      <w:r>
        <w:rPr>
          <w:rFonts w:ascii="Traditional Arabic" w:hAnsi="Traditional Arabic" w:cs="Traditional Arabic"/>
          <w:b/>
          <w:bCs/>
          <w:color w:val="000000"/>
          <w:sz w:val="28"/>
          <w:szCs w:val="28"/>
          <w:shd w:val="clear" w:color="auto" w:fill="FFFFFF"/>
          <w:rtl/>
        </w:rPr>
        <w:t xml:space="preserve"> إِنَّ جُمْهُورَهُمْ قَالُوا: إِنَّ الْكَبِيرَةَ تُحْبِطُ ثَوَابَ الطَّاعَاتِ وَإِنْ </w:t>
      </w:r>
      <w:r>
        <w:rPr>
          <w:rFonts w:ascii="Traditional Arabic" w:hAnsi="Traditional Arabic" w:cs="Traditional Arabic"/>
          <w:b/>
          <w:bCs/>
          <w:color w:val="000000"/>
          <w:sz w:val="28"/>
          <w:szCs w:val="28"/>
          <w:shd w:val="clear" w:color="auto" w:fill="FFFFFF"/>
          <w:rtl/>
        </w:rPr>
        <w:t>كَثُرَتْ، وَمَعْنَاهُ لَا مَحَالَةَ: أَنَّهَا تُوجِبُ الْخُلُودَ فِي النَّارِ وَبِذَلِكَ جَزَمَ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شَرْحِ الْكَشَّافِ</w:t>
      </w:r>
      <w:r>
        <w:rPr>
          <w:rFonts w:ascii="Traditional Arabic" w:hAnsi="Traditional Arabic" w:cs="Traditional Arabic"/>
          <w:b/>
          <w:bCs/>
          <w:color w:val="000000"/>
          <w:sz w:val="28"/>
          <w:szCs w:val="28"/>
          <w:shd w:val="clear" w:color="auto" w:fill="FFFFFF"/>
          <w:rtl/>
        </w:rPr>
        <w:t xml:space="preserve"> وَفِي </w:t>
      </w:r>
      <w:r>
        <w:rPr>
          <w:rFonts w:ascii="Traditional Arabic" w:hAnsi="Traditional Arabic" w:cs="Traditional Arabic"/>
          <w:b/>
          <w:bCs/>
          <w:i/>
          <w:iCs/>
          <w:color w:val="000000"/>
          <w:sz w:val="28"/>
          <w:szCs w:val="28"/>
          <w:shd w:val="clear" w:color="auto" w:fill="FFFFFF"/>
          <w:rtl/>
        </w:rPr>
        <w:t>الْمَقَاصِدِ</w:t>
      </w:r>
      <w:r>
        <w:rPr>
          <w:rFonts w:ascii="Traditional Arabic" w:hAnsi="Traditional Arabic" w:cs="Traditional Arabic"/>
          <w:b/>
          <w:bCs/>
          <w:color w:val="000000"/>
          <w:sz w:val="28"/>
          <w:szCs w:val="28"/>
          <w:shd w:val="clear" w:color="auto" w:fill="FFFFFF"/>
          <w:rtl/>
        </w:rPr>
        <w:t xml:space="preserve">، وَقَالَ: إِنَّ الْمَنْزِلَةَ بَيْنَ الْمَنْزِلَتَيْنِ هِيَ مُوجِبَةٌ لِلْخُلُودِ.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أَثْب</w:t>
      </w:r>
      <w:r>
        <w:rPr>
          <w:rFonts w:ascii="Traditional Arabic" w:hAnsi="Traditional Arabic" w:cs="Traditional Arabic"/>
          <w:b/>
          <w:bCs/>
          <w:color w:val="000000"/>
          <w:sz w:val="28"/>
          <w:szCs w:val="28"/>
          <w:shd w:val="clear" w:color="auto" w:fill="FFFFFF"/>
          <w:rtl/>
        </w:rPr>
        <w:t>َتُوا الْمَنْزِلَةَ لِعَدَمِ إِطْلَاقِ اسْمِ الْكُفْرِ وَلِإِجْرَاءِ أَحْكَامِ الْمُؤْمِنِينَ عَلَى صَاحِبِهَا فِي ظَاهِرِ الْحَالِ فِي الدُّنْيَا بِحَيْثُ لَا يُعْتَبَرُ مُرْتَكِبُ الْمَعْصِيَةِ كَالْمُرْتَدِّ، فَيُقْتَلُ.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وَقَالَ فِي </w:t>
      </w:r>
      <w:r>
        <w:rPr>
          <w:rFonts w:ascii="Traditional Arabic" w:hAnsi="Traditional Arabic" w:cs="Traditional Arabic"/>
          <w:b/>
          <w:bCs/>
          <w:i/>
          <w:iCs/>
          <w:color w:val="000000"/>
          <w:sz w:val="28"/>
          <w:szCs w:val="28"/>
          <w:shd w:val="clear" w:color="auto" w:fill="FFFFFF"/>
          <w:rtl/>
        </w:rPr>
        <w:t>الْمَقَاصِدِ</w:t>
      </w:r>
      <w:r>
        <w:rPr>
          <w:rFonts w:ascii="Traditional Arabic" w:hAnsi="Traditional Arabic" w:cs="Traditional Arabic"/>
          <w:b/>
          <w:bCs/>
          <w:color w:val="000000"/>
          <w:sz w:val="28"/>
          <w:szCs w:val="28"/>
          <w:shd w:val="clear" w:color="auto" w:fill="FFFFFF"/>
          <w:rtl/>
        </w:rPr>
        <w:t xml:space="preserve"> وَمِثْ</w:t>
      </w:r>
      <w:r>
        <w:rPr>
          <w:rFonts w:ascii="Traditional Arabic" w:hAnsi="Traditional Arabic" w:cs="Traditional Arabic"/>
          <w:b/>
          <w:bCs/>
          <w:color w:val="000000"/>
          <w:sz w:val="28"/>
          <w:szCs w:val="28"/>
          <w:shd w:val="clear" w:color="auto" w:fill="FFFFFF"/>
          <w:rtl/>
        </w:rPr>
        <w:t xml:space="preserve">لُهُ فِي </w:t>
      </w:r>
      <w:r>
        <w:rPr>
          <w:rFonts w:ascii="Traditional Arabic" w:hAnsi="Traditional Arabic" w:cs="Traditional Arabic"/>
          <w:b/>
          <w:bCs/>
          <w:i/>
          <w:iCs/>
          <w:color w:val="000000"/>
          <w:sz w:val="28"/>
          <w:szCs w:val="28"/>
          <w:shd w:val="clear" w:color="auto" w:fill="FFFFFF"/>
          <w:rtl/>
        </w:rPr>
        <w:t>الْإِرْشَادِ</w:t>
      </w:r>
      <w:r>
        <w:rPr>
          <w:rFonts w:ascii="Traditional Arabic" w:hAnsi="Traditional Arabic" w:cs="Traditional Arabic"/>
          <w:b/>
          <w:bCs/>
          <w:color w:val="000000"/>
          <w:sz w:val="28"/>
          <w:szCs w:val="28"/>
          <w:shd w:val="clear" w:color="auto" w:fill="FFFFFF"/>
          <w:rtl/>
        </w:rPr>
        <w:t>: الْمُخْتَارُ عِنْدَهُمْ خِلَافُ الْمُشْتَهِرِ، 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أَبَا عَلِيٍّ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وَابْنَهُ وَكَثِيرًا مِنْ مُحَقِّقِيهِمْ وَمُتَأَخِّرِيهِمْ قَالُوا: إِنَّ الْكَبَائِرَ إِنَّمَا تُوجِبُ دُخُولَ النَّارِ إِذَا زَادَ عِقَابُهَا عَلَى ثَوَابِ الطَّ</w:t>
      </w:r>
      <w:r>
        <w:rPr>
          <w:rFonts w:ascii="Traditional Arabic" w:hAnsi="Traditional Arabic" w:cs="Traditional Arabic"/>
          <w:b/>
          <w:bCs/>
          <w:color w:val="000000"/>
          <w:sz w:val="28"/>
          <w:szCs w:val="28"/>
          <w:shd w:val="clear" w:color="auto" w:fill="FFFFFF"/>
          <w:rtl/>
        </w:rPr>
        <w:t>اعَاتِ فَإِنْ أَرْبَتِ الطَّاعَاتُ عَلَى السَّيِّئَاتِ دَرَأَتِ السَّيِّئَاتِ، وَلَيْسَ النَّظَرُ إِلَى أَعْدَادِ الطَّاعَاتِ وَلَا الزَّلَّاتِ، وَإِنَّمَا النَّظَرُ إِلَى مِقْدَارِ الْأُجُورِ وَالْأَوْزَارِ فَرُبَّ كَبِيرَةٍ وَاحِدَةٍ يَغْلِبُ وِزْرُهَا ط</w:t>
      </w:r>
      <w:r>
        <w:rPr>
          <w:rFonts w:ascii="Traditional Arabic" w:hAnsi="Traditional Arabic" w:cs="Traditional Arabic"/>
          <w:b/>
          <w:bCs/>
          <w:color w:val="000000"/>
          <w:sz w:val="28"/>
          <w:szCs w:val="28"/>
          <w:shd w:val="clear" w:color="auto" w:fill="FFFFFF"/>
          <w:rtl/>
        </w:rPr>
        <w:t>َاعَاتٍ كَثِيرَةِ الْعَدَدِ، وَلَا سَبِيلَ إِلَى ضَبْطِ هَذِهِ الْمَقَادِيرِ بَلْ أَمْرُهَا مَوْكُولٌ إِلَى عِلْمِ اللَّهِ –تَعَالَى-. فَإِنِ اسْتَوَتِ الْحَسَنَاتُ وَالسَّيِّئَاتُ فَقَدِ اضْطَرَبُوا فِي ذَلِكَ فَهَذَا مَحَلُّ الْمَنْزِلَةِ بَيْنَ الْمَنْز</w:t>
      </w:r>
      <w:r>
        <w:rPr>
          <w:rFonts w:ascii="Traditional Arabic" w:hAnsi="Traditional Arabic" w:cs="Traditional Arabic"/>
          <w:b/>
          <w:bCs/>
          <w:color w:val="000000"/>
          <w:sz w:val="28"/>
          <w:szCs w:val="28"/>
          <w:shd w:val="clear" w:color="auto" w:fill="FFFFFF"/>
          <w:rtl/>
        </w:rPr>
        <w:t>ِلَتَيْنِ.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وَنَقَلَ</w:t>
      </w:r>
      <w:r>
        <w:rPr>
          <w:rStyle w:val="apple-converted-space"/>
          <w:rFonts w:ascii="Traditional Arabic" w:hAnsi="Traditional Arabic" w:cs="Traditional Arabic"/>
          <w:b/>
          <w:bCs/>
          <w:color w:val="000000"/>
          <w:sz w:val="28"/>
          <w:szCs w:val="28"/>
          <w:shd w:val="clear" w:color="auto" w:fill="FFFFFF"/>
          <w:rtl/>
        </w:rPr>
        <w:t> </w:t>
      </w:r>
      <w:hyperlink r:id="rId321" w:history="1">
        <w:r>
          <w:rPr>
            <w:rStyle w:val="Lienhypertexte"/>
            <w:rFonts w:ascii="Traditional Arabic" w:hAnsi="Traditional Arabic" w:cs="Traditional Arabic"/>
            <w:b/>
            <w:bCs/>
            <w:color w:val="800000"/>
            <w:sz w:val="28"/>
            <w:szCs w:val="28"/>
            <w:shd w:val="clear" w:color="auto" w:fill="FFFFFF"/>
            <w:rtl/>
          </w:rPr>
          <w:t>ابْنُ حَزْمٍ</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الْفَصْلِ عَنْ جَمَاعَةٍ مِنْهُمْ، فِيهِمْ</w:t>
      </w:r>
      <w:r>
        <w:rPr>
          <w:rStyle w:val="apple-converted-space"/>
          <w:rFonts w:ascii="Traditional Arabic" w:hAnsi="Traditional Arabic" w:cs="Traditional Arabic"/>
          <w:b/>
          <w:bCs/>
          <w:color w:val="000000"/>
          <w:sz w:val="28"/>
          <w:szCs w:val="28"/>
          <w:shd w:val="clear" w:color="auto" w:fill="FFFFFF"/>
          <w:rtl/>
        </w:rPr>
        <w:t> </w:t>
      </w:r>
      <w:hyperlink r:id="rId322" w:history="1">
        <w:r>
          <w:rPr>
            <w:rStyle w:val="Lienhypertexte"/>
            <w:rFonts w:ascii="Traditional Arabic" w:hAnsi="Traditional Arabic" w:cs="Traditional Arabic"/>
            <w:b/>
            <w:bCs/>
            <w:color w:val="800000"/>
            <w:sz w:val="28"/>
            <w:szCs w:val="28"/>
            <w:shd w:val="clear" w:color="auto" w:fill="FFFFFF"/>
            <w:rtl/>
          </w:rPr>
          <w:t xml:space="preserve">بِشْرُ </w:t>
        </w:r>
        <w:r>
          <w:rPr>
            <w:rStyle w:val="Lienhypertexte"/>
            <w:rFonts w:ascii="Traditional Arabic" w:hAnsi="Traditional Arabic" w:cs="Traditional Arabic"/>
            <w:b/>
            <w:bCs/>
            <w:color w:val="800000"/>
            <w:sz w:val="28"/>
            <w:szCs w:val="28"/>
            <w:shd w:val="clear" w:color="auto" w:fill="FFFFFF"/>
            <w:rtl/>
          </w:rPr>
          <w:t>الْمَرِيسِيُّ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وَالْأَصَمُّ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مَنِ اسْتَوَتْ حَسَنَاتُهُ وَسَيِّئَاتُهُ، فَهُوَ مِنْ أَهْلِ الْأَعْرَافِ وَلَهُمْ وَقْفَةٌ لَا يَدْخُلُونَ النَّارَ مُدَّةً ثُمَّ يَدْخُلُونَ الْجَنَّةَ وَمَنْ رَجَحَتْ سَيِّئَاتُهُ فَهُوَ مُجَازَى بِقَدْرِ مَا رَجَحَ لَه</w:t>
      </w:r>
      <w:r>
        <w:rPr>
          <w:rFonts w:ascii="Traditional Arabic" w:hAnsi="Traditional Arabic" w:cs="Traditional Arabic"/>
          <w:b/>
          <w:bCs/>
          <w:color w:val="000000"/>
          <w:sz w:val="28"/>
          <w:szCs w:val="28"/>
          <w:shd w:val="clear" w:color="auto" w:fill="FFFFFF"/>
          <w:rtl/>
        </w:rPr>
        <w:t xml:space="preserve">ُ مِنَ الذُّنُوبِ فَمِنْ لَفْحَةٍ وَاحِدَةٍ إِلَى بَقَاءِ خَمْسِينَ أَلْفَ سَنَةٍ فِي النَّارِ ثُمَّ يَخْرُجُونَ مِنْهَا بِالشَّفَاعَةِ. وَهَذَا يَقْتَضِي أَنَّ هَؤُلَاءِ لَا يَرَوْنَ الْخُلُودَ.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نَقَلَ الْبَعْضُ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الْمَنْز</w:t>
      </w:r>
      <w:r>
        <w:rPr>
          <w:rFonts w:ascii="Traditional Arabic" w:hAnsi="Traditional Arabic" w:cs="Traditional Arabic"/>
          <w:b/>
          <w:bCs/>
          <w:color w:val="000000"/>
          <w:sz w:val="28"/>
          <w:szCs w:val="28"/>
          <w:shd w:val="clear" w:color="auto" w:fill="FFFFFF"/>
          <w:rtl/>
        </w:rPr>
        <w:t>ِلَةَ بَيْنَ الْمَنْزِلَتَيْنِ لَا جَنَّةٌ وَلَا نَارٌ إِلَّا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الْمَقَاصِدِ غَلَّطَ هَذَا الْبَعْضَ، وَكَذَلِكَ قَالَ فِي </w:t>
      </w:r>
      <w:r>
        <w:rPr>
          <w:rFonts w:ascii="Traditional Arabic" w:hAnsi="Traditional Arabic" w:cs="Traditional Arabic"/>
          <w:b/>
          <w:bCs/>
          <w:i/>
          <w:iCs/>
          <w:color w:val="000000"/>
          <w:sz w:val="28"/>
          <w:szCs w:val="28"/>
          <w:shd w:val="clear" w:color="auto" w:fill="FFFFFF"/>
          <w:rtl/>
        </w:rPr>
        <w:t>شَرْحِ 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قَرَّرَ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حَقِيقَةَ الْمَنْزِلَةِ بَيْنَ الْمَنْزِلَتَيْنِ بِ</w:t>
      </w:r>
      <w:r>
        <w:rPr>
          <w:rFonts w:ascii="Traditional Arabic" w:hAnsi="Traditional Arabic" w:cs="Traditional Arabic"/>
          <w:b/>
          <w:bCs/>
          <w:color w:val="000000"/>
          <w:sz w:val="28"/>
          <w:szCs w:val="28"/>
          <w:shd w:val="clear" w:color="auto" w:fill="FFFFFF"/>
          <w:rtl/>
        </w:rPr>
        <w:t>كَلَامٍ مُجْمَل،ٍ فَقَالَ فِي تَفْسِيرِ قَوْلِهِ –تَعَالَى-:</w:t>
      </w:r>
      <w:r>
        <w:rPr>
          <w:rStyle w:val="apple-converted-space"/>
          <w:rFonts w:ascii="Traditional Arabic" w:hAnsi="Traditional Arabic" w:cs="Traditional Arabic"/>
          <w:b/>
          <w:bCs/>
          <w:color w:val="000000"/>
          <w:sz w:val="28"/>
          <w:szCs w:val="28"/>
          <w:shd w:val="clear" w:color="auto" w:fill="FFFFFF"/>
          <w:rtl/>
        </w:rPr>
        <w:t> ﴿</w:t>
      </w:r>
      <w:hyperlink r:id="rId323" w:history="1">
        <w:r>
          <w:rPr>
            <w:rStyle w:val="Lienhypertexte"/>
            <w:rFonts w:ascii="Traditional Arabic" w:hAnsi="Traditional Arabic" w:cs="Traditional Arabic"/>
            <w:b/>
            <w:bCs/>
            <w:sz w:val="28"/>
            <w:szCs w:val="28"/>
            <w:shd w:val="clear" w:color="auto" w:fill="FFFFFF"/>
            <w:rtl/>
          </w:rPr>
          <w:t>وَمَا يُضِلُّ بِهِ إِلَّا الْفَاسِقِينَ﴾</w:t>
        </w:r>
        <w:r>
          <w:rPr>
            <w:rStyle w:val="Appelnotedebasdep"/>
            <w:rFonts w:ascii="Traditional Arabic" w:hAnsi="Traditional Arabic" w:cs="Traditional Arabic"/>
            <w:b/>
            <w:bCs/>
            <w:color w:val="0000FF"/>
            <w:sz w:val="28"/>
            <w:szCs w:val="28"/>
            <w:shd w:val="clear" w:color="auto" w:fill="FFFFFF"/>
            <w:rtl/>
          </w:rPr>
          <w:footnoteReference w:id="20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سُورَةِ الْبَقَرَةِ،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وَالْفَاسِقُ فِي الشَّرِيعَةِ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الْخَارِجُ عَنْ أَمْرِ اللَّهِ بِارْتِكَابِ الْكَبِيرَةِ، وَهُوَ النَّازِلُ بَيْنَ الْمَنْزِلَتَيْن،ِ أَيْ بَيْنَ مَنْزِلَتَيِ الْمُؤْمِنِ وَالْكَافِرِ.</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 وَقَالُوا: إِنَّ أَوَّلَ مَنْ حَدَّ لَه</w:t>
      </w:r>
      <w:r>
        <w:rPr>
          <w:rFonts w:ascii="Traditional Arabic" w:hAnsi="Traditional Arabic" w:cs="Traditional Arabic"/>
          <w:b/>
          <w:bCs/>
          <w:color w:val="000000"/>
          <w:sz w:val="28"/>
          <w:szCs w:val="28"/>
          <w:shd w:val="clear" w:color="auto" w:fill="FFFFFF"/>
          <w:rtl/>
        </w:rPr>
        <w:t>ُ هَذَا الْحَدَّ</w:t>
      </w:r>
      <w:r>
        <w:rPr>
          <w:rStyle w:val="apple-converted-space"/>
          <w:rFonts w:ascii="Traditional Arabic" w:hAnsi="Traditional Arabic" w:cs="Traditional Arabic"/>
          <w:b/>
          <w:bCs/>
          <w:color w:val="000000"/>
          <w:sz w:val="28"/>
          <w:szCs w:val="28"/>
          <w:shd w:val="clear" w:color="auto" w:fill="FFFFFF"/>
          <w:rtl/>
        </w:rPr>
        <w:t> </w:t>
      </w:r>
      <w:hyperlink r:id="rId324" w:history="1">
        <w:r>
          <w:rPr>
            <w:rStyle w:val="Lienhypertexte"/>
            <w:rFonts w:ascii="Traditional Arabic" w:hAnsi="Traditional Arabic" w:cs="Traditional Arabic"/>
            <w:b/>
            <w:bCs/>
            <w:color w:val="800000"/>
            <w:sz w:val="28"/>
            <w:szCs w:val="28"/>
            <w:shd w:val="clear" w:color="auto" w:fill="FFFFFF"/>
            <w:rtl/>
          </w:rPr>
          <w:t>أَبُو حُذَيْفَةَ وَاصِلُ بْنُ عَطَاءٍ</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وَكَوْنُهُ بَيْنَ بَيْنَ أَنَّ حُكْمَهُ حُكْمُ الْمُؤْمِنِ فِي أَنَّهُ يُنَاكَحُ وَيُوَارَثُ وَيُغَسَّلُ وَيُصَلَّى </w:t>
      </w:r>
      <w:r>
        <w:rPr>
          <w:rFonts w:ascii="Traditional Arabic" w:hAnsi="Traditional Arabic" w:cs="Traditional Arabic"/>
          <w:b/>
          <w:bCs/>
          <w:color w:val="000000"/>
          <w:sz w:val="28"/>
          <w:szCs w:val="28"/>
          <w:shd w:val="clear" w:color="auto" w:fill="FFFFFF"/>
          <w:rtl/>
        </w:rPr>
        <w:t>عَلَيْهِ وَيُدْفَنُ فِي مَقَابِرِ الْمُسْلِمِينَ،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وَهُوَ كَالْكَافِرِ فِي الذَّمِّ وَاللَّعْنِ وَالْبَرَاءَةِ مِنْهُ وَاعْتِقَادُ عَدَاوَتِهِ، وَأَنْ لَا تُقْبَلَ لَهُ شَهَادَةٌ اهـ، فَتَرَاهُ مَعَ إِيضَاحِهِ لَمْ يَذْكُرْ فِيهِ أَنَّهُ خَالِدٌ فِي النَّار</w:t>
      </w:r>
      <w:r>
        <w:rPr>
          <w:rFonts w:ascii="Traditional Arabic" w:hAnsi="Traditional Arabic" w:cs="Traditional Arabic"/>
          <w:b/>
          <w:bCs/>
          <w:color w:val="000000"/>
          <w:sz w:val="28"/>
          <w:szCs w:val="28"/>
          <w:shd w:val="clear" w:color="auto" w:fill="FFFFFF"/>
          <w:rtl/>
        </w:rPr>
        <w:t>ِ وَصَرَّحَ فِي قَوْلِهِ –تَعَالَى-:</w:t>
      </w:r>
      <w:r>
        <w:rPr>
          <w:rStyle w:val="apple-converted-space"/>
          <w:rFonts w:ascii="Traditional Arabic" w:hAnsi="Traditional Arabic" w:cs="Traditional Arabic"/>
          <w:b/>
          <w:bCs/>
          <w:color w:val="000000"/>
          <w:sz w:val="28"/>
          <w:szCs w:val="28"/>
          <w:shd w:val="clear" w:color="auto" w:fill="FFFFFF"/>
          <w:rtl/>
        </w:rPr>
        <w:t> ﴿</w:t>
      </w:r>
      <w:hyperlink r:id="rId325" w:history="1">
        <w:r>
          <w:rPr>
            <w:rStyle w:val="Lienhypertexte"/>
            <w:rFonts w:ascii="Traditional Arabic" w:hAnsi="Traditional Arabic" w:cs="Traditional Arabic"/>
            <w:b/>
            <w:bCs/>
            <w:sz w:val="28"/>
            <w:szCs w:val="28"/>
            <w:shd w:val="clear" w:color="auto" w:fill="FFFFFF"/>
            <w:rtl/>
          </w:rPr>
          <w:t>وَمَنْ يَقْتُلْ مُؤْمِنًا مُتَعَمِّدًا فَجَزَاؤُهُ جَهَنَّمُ خَالِدًا فِيهَا﴾</w:t>
        </w:r>
        <w:r>
          <w:rPr>
            <w:rStyle w:val="Appelnotedebasdep"/>
            <w:rFonts w:ascii="Traditional Arabic" w:hAnsi="Traditional Arabic" w:cs="Traditional Arabic"/>
            <w:b/>
            <w:bCs/>
            <w:color w:val="0000FF"/>
            <w:sz w:val="28"/>
            <w:szCs w:val="28"/>
            <w:shd w:val="clear" w:color="auto" w:fill="FFFFFF"/>
            <w:rtl/>
          </w:rPr>
          <w:footnoteReference w:id="20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النِّسَاءِ بِمَا يُعَمِّمُ خُلُودَ أَهْلِ الْكَبَائِرِ دُونَ تَوْبَةٍ فِي النَّارِ.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قُلْتُ: وَكَانَ الشَّانُ أَنَّ إِجْرَاءَ الْأَحْكَامِ الْإِسْلَامِيَّةِ عَلَيْهِ فِي الدُّنْيَا يَقْتَضِي أَنَّهُ غَيْرُ خَالِد،ٍ إِذْ لَا ي</w:t>
      </w:r>
      <w:r>
        <w:rPr>
          <w:rFonts w:ascii="Traditional Arabic" w:hAnsi="Traditional Arabic" w:cs="Traditional Arabic"/>
          <w:b/>
          <w:bCs/>
          <w:color w:val="000000"/>
          <w:sz w:val="28"/>
          <w:szCs w:val="28"/>
          <w:shd w:val="clear" w:color="auto" w:fill="FFFFFF"/>
          <w:rtl/>
        </w:rPr>
        <w:t xml:space="preserve">ُعْقَلُ أَنْ تَجْرِيَ عَلَيْهِ أَحْكَامُ الْمُسْلِمِينَ وَتَنْتَفِيَ عَنْهُ الثَّمَرَةُ الَّتِي لِأَجْلِهَا فَارَقَ الْكُفْرَ إِذِ الْمُسْلِمُ إِنَّمَا أَسْلَمَ فِرَارًا مِنَ الْخُلُودِ فِي النَّارِ، فَكَيْفَ يَكُونُ ارْتِكَابُ بَعْضِ الْمَعَاصِي مُوجِبًا </w:t>
      </w:r>
      <w:r>
        <w:rPr>
          <w:rFonts w:ascii="Traditional Arabic" w:hAnsi="Traditional Arabic" w:cs="Traditional Arabic"/>
          <w:b/>
          <w:bCs/>
          <w:color w:val="000000"/>
          <w:sz w:val="28"/>
          <w:szCs w:val="28"/>
          <w:shd w:val="clear" w:color="auto" w:fill="FFFFFF"/>
          <w:rtl/>
        </w:rPr>
        <w:t xml:space="preserve">لِانْتِقَاضِ فَائِدَةِ الْإِسْلَامِ؟!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كَانَ أَحَدٌ لَا يَسْلَمُ مِنْ أَنْ يُقَارِفَ مَعْصِيَةً، وَكَانَتِ التَّوْبَةُ الصَّادِقَةُ قَدْ تَتَأَخَّرُ وَقَدْ لَا تَحْصُلُ، فَيَلْزَمُهُمْ -وَيَلْزَمُ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أَنْ يَعُدُّوا جُمْهُورَ </w:t>
      </w:r>
      <w:r>
        <w:rPr>
          <w:rFonts w:ascii="Traditional Arabic" w:hAnsi="Traditional Arabic" w:cs="Traditional Arabic"/>
          <w:b/>
          <w:bCs/>
          <w:color w:val="000000"/>
          <w:sz w:val="28"/>
          <w:szCs w:val="28"/>
          <w:shd w:val="clear" w:color="auto" w:fill="FFFFFF"/>
          <w:rtl/>
        </w:rPr>
        <w:t>الْمُسْلِمِينَ كُفَّارًا، وَبِئْسَ مُنْكَرًا مِنَ الْقَوْلِ.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عَلَى أَنَّ هَذَا مِمَّا يُجَرِّئُ الْعُصَاةَ عَلَى نَقْضِ عُرَى الدِّينِ، إِذْ يَنْسَلُّ عَنْهُ الْمُسْلِمُونَ لِانْعِدَامِ الْفَائِدَةِ الَّتِي أَسْلَمُوا لِأَجْلِهَا بِحُكْمِ:     </w:t>
      </w:r>
    </w:p>
    <w:p w:rsidR="00C71854" w:rsidRDefault="00F606EC">
      <w:pPr>
        <w:ind w:firstLine="2267"/>
        <w:jc w:val="both"/>
      </w:pPr>
      <w:r>
        <w:rPr>
          <w:rFonts w:ascii="Traditional Arabic" w:hAnsi="Traditional Arabic" w:cs="Traditional Arabic"/>
          <w:b/>
          <w:bCs/>
          <w:color w:val="000000"/>
          <w:sz w:val="28"/>
          <w:szCs w:val="28"/>
          <w:shd w:val="clear" w:color="auto" w:fill="FFFFFF"/>
          <w:rtl/>
        </w:rPr>
        <w:t xml:space="preserve">أَنَا </w:t>
      </w:r>
      <w:r>
        <w:rPr>
          <w:rFonts w:ascii="Traditional Arabic" w:hAnsi="Traditional Arabic" w:cs="Traditional Arabic"/>
          <w:b/>
          <w:bCs/>
          <w:color w:val="000000"/>
          <w:sz w:val="28"/>
          <w:szCs w:val="28"/>
          <w:shd w:val="clear" w:color="auto" w:fill="FFFFFF"/>
          <w:rtl/>
        </w:rPr>
        <w:t>الْغَرِيقُ فَمَا خَوْفِي مِنَ الْبَلَـــــــــلِ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وَمِنَ الْعَجِيبِ: أَنْ يَصْدُرَ هَذَا الْقَوْلُ مِنْ عَاقِلٍ، فَضْلًا عَنْ عَالِمٍ؛ ثُمَّ الْأَعْجَبُ مِنْهُ عُكُوفُ أَتْبَاعِهِمْ عَلَيْهِ تَلُوكُهُ أَلْسِنَتُهُمْ وَلَا تَفْقَهُهُ أَفْئِدَتُهُمْ.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وَكَيْ</w:t>
      </w:r>
      <w:r>
        <w:rPr>
          <w:rFonts w:ascii="Traditional Arabic" w:hAnsi="Traditional Arabic" w:cs="Traditional Arabic"/>
          <w:b/>
          <w:bCs/>
          <w:color w:val="000000"/>
          <w:sz w:val="28"/>
          <w:szCs w:val="28"/>
          <w:shd w:val="clear" w:color="auto" w:fill="FFFFFF"/>
          <w:rtl/>
        </w:rPr>
        <w:t>فَ لَمْ يُقَيَّضْ فِيهِمْ عَالِمٌ مُنْصِفٌ يَنْبَرِي لِهَاتِهِ التُّرَّهَاتِ، فَيُهَذِّبُهَا أَوْ يُؤَوِّلُهَا، كَمَا أَرَادَ جُمْهُورُ عُلَمَاءِ السُّنَّةِ مِنْ صَدْرِ الْأُمَّةِ فَمَنْ يَلِيهِمْ؟!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الْقَوْلُ الْخَامِسُ: قَالَتِ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الْكَرَّامِيَّةُ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الْإِيم</w:t>
      </w:r>
      <w:r>
        <w:rPr>
          <w:rFonts w:ascii="Traditional Arabic" w:hAnsi="Traditional Arabic" w:cs="Traditional Arabic"/>
          <w:b/>
          <w:bCs/>
          <w:color w:val="000000"/>
          <w:sz w:val="28"/>
          <w:szCs w:val="28"/>
          <w:shd w:val="clear" w:color="auto" w:fill="FFFFFF"/>
          <w:rtl/>
        </w:rPr>
        <w:t xml:space="preserve">َانُ هُوَ الْإِقْرَارُ بِاللِّسَانِ إِذَا لَمْ يُخَالِفِ الِاعْتِقَادُ الْقَوْلَ فَلَا يُشْتَرَطُ فِي مُسَمَّى الْإِيمَانِ شَيْءٌ مِنَ الْمَعْرِفَةِ وَالتَّصْدِيقِ، فَأَمَّا إِذَا كَانَ يُعْتَقَدُ خِلَافَ مَقَالِهِ بَطَلَ إِيمَانُهُ. </w:t>
      </w:r>
    </w:p>
    <w:p w:rsidR="00C71854" w:rsidRDefault="00F606EC">
      <w:pPr>
        <w:ind w:firstLine="282"/>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وَهَذَا يَرْجِعُ إِلَ</w:t>
      </w:r>
      <w:r>
        <w:rPr>
          <w:rFonts w:ascii="Traditional Arabic" w:hAnsi="Traditional Arabic" w:cs="Traditional Arabic"/>
          <w:b/>
          <w:bCs/>
          <w:color w:val="000000"/>
          <w:sz w:val="28"/>
          <w:szCs w:val="28"/>
          <w:shd w:val="clear" w:color="auto" w:fill="FFFFFF"/>
          <w:rtl/>
        </w:rPr>
        <w:t xml:space="preserve">ى الِاعْتِدَادِ بِإِيمَانِ مَنْ نَطَقَ بِالشَّهَادَتَيْنِ، وَإِنْ لَمْ يَشْغَلْ عَقْلَهُ بِاعْتِقَادِ مَدْلُولِهِمَا، بَلْ يُكْتَفَى مِنْهُ بِأَنَّهُ لَا يُضْمِرُ خِلَافَ مَدْلُولِهِمَا. </w:t>
      </w:r>
    </w:p>
    <w:p w:rsidR="00C71854" w:rsidRDefault="00F606EC">
      <w:pPr>
        <w:ind w:firstLine="282"/>
        <w:jc w:val="both"/>
      </w:pPr>
      <w:r>
        <w:rPr>
          <w:rFonts w:ascii="Traditional Arabic" w:hAnsi="Traditional Arabic" w:cs="Traditional Arabic"/>
          <w:b/>
          <w:bCs/>
          <w:color w:val="000000"/>
          <w:sz w:val="28"/>
          <w:szCs w:val="28"/>
          <w:shd w:val="clear" w:color="auto" w:fill="FFFFFF"/>
          <w:rtl/>
        </w:rPr>
        <w:lastRenderedPageBreak/>
        <w:t>وَهَذِهِ أَحْوَالٌ نَادِرَةٌ لَا يَنْبَغِي الْخَوْضُ فِيهَا. أَوْ أَ</w:t>
      </w:r>
      <w:r>
        <w:rPr>
          <w:rFonts w:ascii="Traditional Arabic" w:hAnsi="Traditional Arabic" w:cs="Traditional Arabic"/>
          <w:b/>
          <w:bCs/>
          <w:color w:val="000000"/>
          <w:sz w:val="28"/>
          <w:szCs w:val="28"/>
          <w:shd w:val="clear" w:color="auto" w:fill="FFFFFF"/>
          <w:rtl/>
        </w:rPr>
        <w:t>رَادُوا أَنَّهُ تَجْرِي عَلَيْهِ فِي الظَّاهِرِ أَحْكَامُ الْمُؤْمِنِينَ، مَعَ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الْكَرَّامِيَّةَ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 يُنْكِرُونَ أَنَّ مَنْ يَعْتَقِدُ خِلَافَ مَا نَطَقَ بِهِ مِنَ الشَّهَادَتَيْنِ أَنَّهُ خَالِدٌ فِي النَّارِ يَوْمَ الْقِيَامَةِ، وَفِي تَفْسِيرِ الْف</w:t>
      </w:r>
      <w:r>
        <w:rPr>
          <w:rFonts w:ascii="Traditional Arabic" w:hAnsi="Traditional Arabic" w:cs="Traditional Arabic"/>
          <w:b/>
          <w:bCs/>
          <w:color w:val="000000"/>
          <w:sz w:val="28"/>
          <w:szCs w:val="28"/>
          <w:shd w:val="clear" w:color="auto" w:fill="FFFFFF"/>
          <w:rtl/>
        </w:rPr>
        <w:t>َخْرِ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غَيْلَانَ الدِّمَشْقِيَّ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وَافَقَ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الْكَرَّامِيَّةَ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هَذِهِ جَوَامِعُ أَقْوَالِ الْفِرَقِ الْإِسْلَامِيَّةِ فِي مُسَمَّى الْإِيمَانِ.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وَأَنَا أَقُولُ كَلِمَةً أَرْبَأُ بِهَا عَنِ الِانْحِيَازِ إِلَى نُصْرَةٍ، وَهِيَ أَنَّ اخْتِلَافَ الْمُسْلِمِ</w:t>
      </w:r>
      <w:r>
        <w:rPr>
          <w:rFonts w:ascii="Traditional Arabic" w:hAnsi="Traditional Arabic" w:cs="Traditional Arabic"/>
          <w:b/>
          <w:bCs/>
          <w:color w:val="000000"/>
          <w:sz w:val="28"/>
          <w:szCs w:val="28"/>
          <w:shd w:val="clear" w:color="auto" w:fill="FFFFFF"/>
          <w:rtl/>
        </w:rPr>
        <w:t>ينَ فِي أَوَّلِ خُطُوَاتِ مَسِيرِهِمْ وَأَوَّلِ مَوْقِفٍ مِنْ مَوَاقِفِ أَنْظَارِهِمْ وَقَدْ مَضَتْ عَلَيْهِ الْأَيَّامُ بَعْدَ الْأَيَّامِ وَتَعَاقَبَتِ الْأَقْوَامُ بَعْدَ الْأَقْوَامِ يُعَدُّ نَقْصًا عِلْمِيًّا لَا يَنْبَغِي الْبَقَاءُ عَلَيْهِ.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وَلَا </w:t>
      </w:r>
      <w:r>
        <w:rPr>
          <w:rFonts w:ascii="Traditional Arabic" w:hAnsi="Traditional Arabic" w:cs="Traditional Arabic"/>
          <w:b/>
          <w:bCs/>
          <w:color w:val="000000"/>
          <w:sz w:val="28"/>
          <w:szCs w:val="28"/>
          <w:shd w:val="clear" w:color="auto" w:fill="FFFFFF"/>
          <w:rtl/>
        </w:rPr>
        <w:t xml:space="preserve">أَعْرِفُنِي بَعْدَ هَذَا الْيَوْمِ مُلْتَفِتًا إِلَيْهِ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لَا جَرَمَ أَنَّ الشَّرِيعَةَ أَوَّلُ مَا طَلَبَتْ مِنَ النَّاسِ الْإِيمَانَ وَالْإِسْلَامَ لِيَخْرُجُوا بِذَلِكَ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عَقَائِدِ الشِّرْكِ وَمُنَاوَأَةِ هَذَا الدِّينِ فَإِذَا حَصَلَ ذَلِكَ </w:t>
      </w:r>
      <w:r>
        <w:rPr>
          <w:rFonts w:ascii="Traditional Arabic" w:hAnsi="Traditional Arabic" w:cs="Traditional Arabic"/>
          <w:b/>
          <w:bCs/>
          <w:color w:val="000000"/>
          <w:sz w:val="28"/>
          <w:szCs w:val="28"/>
          <w:shd w:val="clear" w:color="auto" w:fill="FFFFFF"/>
          <w:rtl/>
        </w:rPr>
        <w:t>تَهَيَّأَتِ النُّفُوسُ لِقَبُولِ الْخَيْرَاتِ وَأَفَاضَتِ الشَّرِيعَةُ عَلَيْهَا مِنْ تِلْكَ النَّيِّرَاتِ فَكَانَتْ فِي تَلَقِّي ذَلِكَ عَلَى حَسَبِ اسْتِعْدَادِهَا، زِينَةً لِمَعَاشِهَا فِي هَذَا الْعَالَمِ وَمَعَادِهَا. فَالْإِيمَانُ وَالْإِسْلَامُ هُمَ</w:t>
      </w:r>
      <w:r>
        <w:rPr>
          <w:rFonts w:ascii="Traditional Arabic" w:hAnsi="Traditional Arabic" w:cs="Traditional Arabic"/>
          <w:b/>
          <w:bCs/>
          <w:color w:val="000000"/>
          <w:sz w:val="28"/>
          <w:szCs w:val="28"/>
          <w:shd w:val="clear" w:color="auto" w:fill="FFFFFF"/>
          <w:rtl/>
        </w:rPr>
        <w:t xml:space="preserve">ا الْأَصْلَانِ اللَّذَانِ تَنْبَعِثُ عَنْهُمَا الْخَيْرَاتُ، وَهُمَا الْحَدُّ الْفَاصِلُ بَيْنَ أَهْلِ الشَّقَاءِ وَأَهْلِ الْخَيْرِ حَدًّا لَا يَقْبَلُ تَفَاوُتًا وَلَا تَشَكُّكًا، لِأَنَّ شَأْنَ الْحُدُودِ أَنْ تَكُونَ مُتَفَاوِتَةً ،كَمَا قَالَ اللَّهُ </w:t>
      </w:r>
      <w:r>
        <w:rPr>
          <w:rFonts w:ascii="Traditional Arabic" w:hAnsi="Traditional Arabic" w:cs="Traditional Arabic"/>
          <w:b/>
          <w:bCs/>
          <w:color w:val="000000"/>
          <w:sz w:val="28"/>
          <w:szCs w:val="28"/>
          <w:shd w:val="clear" w:color="auto" w:fill="FFFFFF"/>
          <w:rtl/>
        </w:rPr>
        <w:t>–تَعَالَى-:</w:t>
      </w:r>
      <w:r>
        <w:rPr>
          <w:rStyle w:val="apple-converted-space"/>
          <w:rFonts w:ascii="Traditional Arabic" w:hAnsi="Traditional Arabic" w:cs="Traditional Arabic"/>
          <w:b/>
          <w:bCs/>
          <w:color w:val="000000"/>
          <w:sz w:val="28"/>
          <w:szCs w:val="28"/>
          <w:shd w:val="clear" w:color="auto" w:fill="FFFFFF"/>
          <w:rtl/>
        </w:rPr>
        <w:t> ﴿</w:t>
      </w:r>
      <w:hyperlink r:id="rId326" w:history="1">
        <w:r>
          <w:rPr>
            <w:rStyle w:val="Lienhypertexte"/>
            <w:rFonts w:ascii="Traditional Arabic" w:hAnsi="Traditional Arabic" w:cs="Traditional Arabic"/>
            <w:b/>
            <w:bCs/>
            <w:sz w:val="28"/>
            <w:szCs w:val="28"/>
            <w:shd w:val="clear" w:color="auto" w:fill="FFFFFF"/>
            <w:rtl/>
          </w:rPr>
          <w:t>فَمَاذَا بَعْدَ الْحَقِّ إِلَّا الضَّلَالُ</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209"/>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وَلَا يَدَّعِي أَحَدٌ أَنَّ مَفْهُومَ </w:t>
      </w:r>
      <w:r>
        <w:rPr>
          <w:rFonts w:ascii="Traditional Arabic" w:hAnsi="Traditional Arabic" w:cs="Traditional Arabic"/>
          <w:b/>
          <w:bCs/>
          <w:color w:val="000000"/>
          <w:sz w:val="28"/>
          <w:szCs w:val="28"/>
          <w:shd w:val="clear" w:color="auto" w:fill="FFFFFF"/>
          <w:rtl/>
        </w:rPr>
        <w:t>الْإِيمَانِ هُوَ مَفْهُومُ الْإِسْلَامِ، فَيُكَابِرُ لُغَةً تُتْلَى عَلَيْهِ. كَيْفَ وَقَدْ فَسَّرَهُ الرَّسُولُ لِذَلِكَ الْجَالِسِ عِنْدَ رُكْبَتَيْهِ. فَمَا الَّذِينَ ادَّعَوْهُ إِلَّا قَوْمٌ قَدْ ضَاقَتْ عَلَيْهِمُ الْعِبَارَةُ، فَأَرَادُوا أَنَّ الِاع</w:t>
      </w:r>
      <w:r>
        <w:rPr>
          <w:rFonts w:ascii="Traditional Arabic" w:hAnsi="Traditional Arabic" w:cs="Traditional Arabic"/>
          <w:b/>
          <w:bCs/>
          <w:color w:val="000000"/>
          <w:sz w:val="28"/>
          <w:szCs w:val="28"/>
          <w:shd w:val="clear" w:color="auto" w:fill="FFFFFF"/>
          <w:rtl/>
        </w:rPr>
        <w:t>ْتِدَادَ فِي هَذَا الَّذِي لَا يَكُونُ إِلَّا بِالْأَمْرَيْنِ وَبِذَلِكَ يَتَّضِحُ وَجْهُ الِاكْتِفَاءِ فِي كَثِيرٍ مِنْ مَوَادِّ الْكِتَابِ وَالسُّنَّةِ بِأَحَدِ اللَّفْظَيْنِ، فِي مَقَامِ خِطَابِ الَّذِينَ تَحَلَّوْا بِكِلْتَا الْخَصْلَتَيْنِ، فَانْتَظَم</w:t>
      </w:r>
      <w:r>
        <w:rPr>
          <w:rFonts w:ascii="Traditional Arabic" w:hAnsi="Traditional Arabic" w:cs="Traditional Arabic"/>
          <w:b/>
          <w:bCs/>
          <w:color w:val="000000"/>
          <w:sz w:val="28"/>
          <w:szCs w:val="28"/>
          <w:shd w:val="clear" w:color="auto" w:fill="FFFFFF"/>
          <w:rtl/>
        </w:rPr>
        <w:t>َ الْقَوْلَانِ الْأَوَّلُ وَالثَّانِي.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إِنَّ مُوجِبَ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اضْطِرَابِ الْأَقْوَالِ فِي التَّمْيِيزِ بَيْنَ حَقِيقَةِ الْإِيمَانِ وَحَقِيقَةِ الْإِسْلَامِ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أَمْرَانِ:</w:t>
      </w:r>
    </w:p>
    <w:p w:rsidR="00C71854" w:rsidRDefault="00F606EC">
      <w:pPr>
        <w:jc w:val="both"/>
      </w:pPr>
      <w:r>
        <w:rPr>
          <w:rFonts w:ascii="Traditional Arabic" w:hAnsi="Traditional Arabic" w:cs="Traditional Arabic"/>
          <w:b/>
          <w:bCs/>
          <w:color w:val="000000"/>
          <w:sz w:val="28"/>
          <w:szCs w:val="28"/>
          <w:shd w:val="clear" w:color="auto" w:fill="FFFFFF"/>
          <w:rtl/>
        </w:rPr>
        <w:t>- أَحَدُهُمَا: أَنَّ الرِّسَالَةَ الْمُحَمَّدِيَّةَ دَعَتْ إِلَى الِاعْتِقَادِ بِوُجُودِ اللَّهِ</w:t>
      </w:r>
      <w:r>
        <w:rPr>
          <w:rFonts w:ascii="Traditional Arabic" w:hAnsi="Traditional Arabic" w:cs="Traditional Arabic"/>
          <w:b/>
          <w:bCs/>
          <w:color w:val="000000"/>
          <w:sz w:val="28"/>
          <w:szCs w:val="28"/>
          <w:shd w:val="clear" w:color="auto" w:fill="FFFFFF"/>
          <w:rtl/>
        </w:rPr>
        <w:t xml:space="preserve"> وَوَحْدَانِيَّتِهِ وَبِصِدْقِ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-صَلَّى اللَّهُ عَلَيْهِ وَسَلَّمَ- وَالْإِيمَانِ بِالْغَيْبِ، وَدَعَتْ إِلَى النُّطْقِ بِمَا يَدُلُّ عَلَى حُصُولِ هَذَا الِاعْتِقَادِ فِي نَفْسِ الْمُؤْمِنِ، لِأَنَّ الِاعْتِقَادَ لَا يُعْرَفُ إِلَّا بِوَاسِطَةِ</w:t>
      </w:r>
      <w:r>
        <w:rPr>
          <w:rFonts w:ascii="Traditional Arabic" w:hAnsi="Traditional Arabic" w:cs="Traditional Arabic"/>
          <w:b/>
          <w:bCs/>
          <w:color w:val="000000"/>
          <w:sz w:val="28"/>
          <w:szCs w:val="28"/>
          <w:shd w:val="clear" w:color="auto" w:fill="FFFFFF"/>
          <w:rtl/>
        </w:rPr>
        <w:t xml:space="preserve"> النُّطْق،ِ وَلَمْ يَقْتَنِعِ الرَّسُولُ مِنْ أَحَدٍ بِمَا يُحَصِّلُ الظَّنُّ بِأَنَّهُ حَصَلَ لَهُ هَذَا الِاعْتِقَادُ إِلَّا بِأَنْ يَعْتَرِفَ بِذَلِكَ بِنُطْقِهِ إِذَا كَانَ قَادِرًا.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rtl/>
        </w:rPr>
        <w:lastRenderedPageBreak/>
        <w:t xml:space="preserve">- </w:t>
      </w:r>
      <w:r>
        <w:rPr>
          <w:rFonts w:ascii="Traditional Arabic" w:hAnsi="Traditional Arabic" w:cs="Traditional Arabic"/>
          <w:b/>
          <w:bCs/>
          <w:color w:val="000000"/>
          <w:sz w:val="28"/>
          <w:szCs w:val="28"/>
          <w:shd w:val="clear" w:color="auto" w:fill="FFFFFF"/>
          <w:rtl/>
        </w:rPr>
        <w:t xml:space="preserve">الثَّانِي: أَنَّ الْمُؤْمِنِينَ الَّذِينَ اسْتَجَابُوا دَعْوَةَ </w:t>
      </w:r>
      <w:r>
        <w:rPr>
          <w:rFonts w:ascii="Traditional Arabic" w:hAnsi="Traditional Arabic" w:cs="Traditional Arabic"/>
          <w:b/>
          <w:bCs/>
          <w:color w:val="000000"/>
          <w:sz w:val="28"/>
          <w:szCs w:val="28"/>
          <w:shd w:val="clear" w:color="auto" w:fill="FFFFFF"/>
          <w:rtl/>
        </w:rPr>
        <w:t>الرَّسُولِ لَمْ تَكُنْ ظَوَاهِرُهُمْ مُخَالِفَةً لِعَقَائِدِهِمْ إِذْ لَمْ يَكُنْ مِنْهُمْ مُسْلِمٌ يُبْطِنُ الْكُفْرَ فَكَانَ حُصُولُ مَعْنَى الْإِيمَانِ لَهُمْ مُقَارِنًا لِحُصُولِ مَعْنَى الْإِسْلَامِ وَصَدَقَ عَلَيْهِمْ أَنَّهُمْ مُؤْمِنُونَ وَمُسْلِمُ</w:t>
      </w:r>
      <w:r>
        <w:rPr>
          <w:rFonts w:ascii="Traditional Arabic" w:hAnsi="Traditional Arabic" w:cs="Traditional Arabic"/>
          <w:b/>
          <w:bCs/>
          <w:color w:val="000000"/>
          <w:sz w:val="28"/>
          <w:szCs w:val="28"/>
          <w:shd w:val="clear" w:color="auto" w:fill="FFFFFF"/>
          <w:rtl/>
        </w:rPr>
        <w:t xml:space="preserve">ونَ.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ثُمَّ لَمَّا نَبَعَ النِّفَاقُ بَعْدَ الْهِجْرَةِ طَرَأَ الِاحْتِيَاجُ إِلَى التَّفْرِقَةِ بَيْنَ حَالِ الَّذِينَ اتَّصَفُوا بِالْإِيمَانِ وَالْإِسْلَامِ وَبَيْنَ حَالِ الَّذِينَ أَظْهَرُوا الْإِسْلَامَ وَأَبْطَنُوا الْكُفْرَ تَفْرِقَةً بِالتَّحْذِير</w:t>
      </w:r>
      <w:r>
        <w:rPr>
          <w:rFonts w:ascii="Traditional Arabic" w:hAnsi="Traditional Arabic" w:cs="Traditional Arabic"/>
          <w:b/>
          <w:bCs/>
          <w:color w:val="000000"/>
          <w:sz w:val="28"/>
          <w:szCs w:val="28"/>
          <w:shd w:val="clear" w:color="auto" w:fill="FFFFFF"/>
          <w:rtl/>
        </w:rPr>
        <w:t xml:space="preserve">ِ وَالتَّنْبِيهِ لَا بِالتَّعْيِينِ وَتَمْيِيزِ الْمَوْصُوفِ.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لِذَا كَانَتْ أَلْفَاظُ الْقُرْآنِ وَكَلَامُ النَّبِيءِ تَجْرِي فِي الْغَالِبِ عَلَى مُرَاعَاةِ غَالِبِ أَحْوَالِ الْمُسْلِمِينَ الْجَامِعِينَ بَيْنَ الْمَعْنَيَيْنِ وَرُبَّمَا جَرَتْ عَلَى مُر</w:t>
      </w:r>
      <w:r>
        <w:rPr>
          <w:rFonts w:ascii="Traditional Arabic" w:hAnsi="Traditional Arabic" w:cs="Traditional Arabic"/>
          <w:b/>
          <w:bCs/>
          <w:color w:val="000000"/>
          <w:sz w:val="28"/>
          <w:szCs w:val="28"/>
          <w:shd w:val="clear" w:color="auto" w:fill="FFFFFF"/>
          <w:rtl/>
        </w:rPr>
        <w:t>َاعَاةِ الْأَحْوَالِ النَّادِرَةِ عِنْدَ الْحَاجَةِ إِلَى التَّنْبِيهِ عَلَيْهَا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327" w:history="1">
        <w:r>
          <w:rPr>
            <w:rStyle w:val="Lienhypertexte"/>
            <w:rFonts w:ascii="Traditional Arabic" w:hAnsi="Traditional Arabic" w:cs="Traditional Arabic"/>
            <w:b/>
            <w:bCs/>
            <w:sz w:val="28"/>
            <w:szCs w:val="28"/>
            <w:shd w:val="clear" w:color="auto" w:fill="FFFFFF"/>
            <w:rtl/>
          </w:rPr>
          <w:t>قُلْ لَمْ تُ</w:t>
        </w:r>
        <w:r>
          <w:rPr>
            <w:rStyle w:val="Lienhypertexte"/>
            <w:rFonts w:ascii="Traditional Arabic" w:hAnsi="Traditional Arabic" w:cs="Traditional Arabic"/>
            <w:b/>
            <w:bCs/>
            <w:sz w:val="28"/>
            <w:szCs w:val="28"/>
            <w:shd w:val="clear" w:color="auto" w:fill="FFFFFF"/>
            <w:rtl/>
          </w:rPr>
          <w:t>ؤْمِنُوا وَلَكِنْ قُولُوا أَسْلَمْنَا وَلَمَّا يَدْخُلِ الْإِيمَانُ فِي قُلُوبِكُمْ﴾</w:t>
        </w:r>
        <w:r>
          <w:rPr>
            <w:rStyle w:val="Appelnotedebasdep"/>
            <w:rFonts w:ascii="Traditional Arabic" w:hAnsi="Traditional Arabic" w:cs="Traditional Arabic"/>
            <w:b/>
            <w:bCs/>
            <w:color w:val="0000FF"/>
            <w:sz w:val="28"/>
            <w:szCs w:val="28"/>
            <w:shd w:val="clear" w:color="auto" w:fill="FFFFFF"/>
            <w:rtl/>
          </w:rPr>
          <w:footnoteReference w:id="21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وَكَمَا فِي</w:t>
      </w:r>
      <w:r>
        <w:rPr>
          <w:rStyle w:val="apple-converted-space"/>
          <w:rFonts w:ascii="Traditional Arabic" w:hAnsi="Traditional Arabic" w:cs="Traditional Arabic"/>
          <w:b/>
          <w:bCs/>
          <w:color w:val="000000"/>
          <w:sz w:val="28"/>
          <w:szCs w:val="28"/>
          <w:shd w:val="clear" w:color="auto" w:fill="FFFFFF"/>
          <w:rtl/>
        </w:rPr>
        <w:t> </w:t>
      </w:r>
      <w:hyperlink r:id="rId328" w:history="1">
        <w:r>
          <w:rPr>
            <w:rStyle w:val="Lienhypertexte"/>
            <w:rFonts w:ascii="Traditional Arabic" w:hAnsi="Traditional Arabic" w:cs="Traditional Arabic"/>
            <w:b/>
            <w:bCs/>
            <w:color w:val="008000"/>
            <w:sz w:val="28"/>
            <w:szCs w:val="28"/>
            <w:shd w:val="clear" w:color="auto" w:fill="FFFFFF"/>
            <w:rtl/>
          </w:rPr>
          <w:t>قَوْلِ النَّبِيءِ لِمَنْ قَالَ لَهُ مَا لَكَ عَنْ فُلَانٍ فَوَاللَّهِ إِنِّي لَأَرَاهُ مُؤْمِنًا قَالَ أَوْ مُسْلِمًا</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فَحَاصِلُ مَعْنَى الْإِيمَانِ حُصُولُ الِاعْتِقَادِ بِمَا يَجِبُ اعْتِقَادُهُ، وَحَاصِلُ مَعْنَى الْإِسْلَامِ إِظْهَارُ الْمَرْءِ أَنَّ</w:t>
      </w:r>
      <w:r>
        <w:rPr>
          <w:rFonts w:ascii="Traditional Arabic" w:hAnsi="Traditional Arabic" w:cs="Traditional Arabic"/>
          <w:b/>
          <w:bCs/>
          <w:color w:val="000000"/>
          <w:sz w:val="28"/>
          <w:szCs w:val="28"/>
          <w:shd w:val="clear" w:color="auto" w:fill="FFFFFF"/>
          <w:rtl/>
        </w:rPr>
        <w:t>هُ أَسْلَمَ نَفْسَهُ لِاتِّبَاعِ الدِّينِ وَدَعْوَةِ الرَّسُولِ، قَالَ –تَعَالَى-:</w:t>
      </w:r>
      <w:r>
        <w:rPr>
          <w:rStyle w:val="apple-converted-space"/>
          <w:rFonts w:ascii="Traditional Arabic" w:hAnsi="Traditional Arabic" w:cs="Traditional Arabic"/>
          <w:b/>
          <w:bCs/>
          <w:color w:val="000000"/>
          <w:sz w:val="28"/>
          <w:szCs w:val="28"/>
          <w:shd w:val="clear" w:color="auto" w:fill="FFFFFF"/>
          <w:rtl/>
        </w:rPr>
        <w:t> ﴿</w:t>
      </w:r>
      <w:hyperlink r:id="rId329" w:history="1">
        <w:r>
          <w:rPr>
            <w:rStyle w:val="Lienhypertexte"/>
            <w:rFonts w:ascii="Traditional Arabic" w:hAnsi="Traditional Arabic" w:cs="Traditional Arabic"/>
            <w:b/>
            <w:bCs/>
            <w:sz w:val="28"/>
            <w:szCs w:val="28"/>
            <w:shd w:val="clear" w:color="auto" w:fill="FFFFFF"/>
            <w:rtl/>
          </w:rPr>
          <w:t>إِنَّ الْمُسْلِمِينَ وَالْمُسْلِمَاتِ وَا</w:t>
        </w:r>
        <w:r>
          <w:rPr>
            <w:rStyle w:val="Lienhypertexte"/>
            <w:rFonts w:ascii="Traditional Arabic" w:hAnsi="Traditional Arabic" w:cs="Traditional Arabic"/>
            <w:b/>
            <w:bCs/>
            <w:sz w:val="28"/>
            <w:szCs w:val="28"/>
            <w:shd w:val="clear" w:color="auto" w:fill="FFFFFF"/>
            <w:rtl/>
          </w:rPr>
          <w:t>لْمُؤْمِنِينَ وَالْمُؤْمِنَاتِ﴾</w:t>
        </w:r>
        <w:r>
          <w:rPr>
            <w:rStyle w:val="Appelnotedebasdep"/>
            <w:rFonts w:ascii="Traditional Arabic" w:hAnsi="Traditional Arabic" w:cs="Traditional Arabic"/>
            <w:b/>
            <w:bCs/>
            <w:color w:val="0000FF"/>
            <w:sz w:val="28"/>
            <w:szCs w:val="28"/>
            <w:shd w:val="clear" w:color="auto" w:fill="FFFFFF"/>
            <w:rtl/>
          </w:rPr>
          <w:footnoteReference w:id="21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وَهَلْ يُخَامِرُكُمْ شَكٌّ فِي أَنَّ الشَّرِيعَةَ مَا طَلَبَتْ مِنَ النَّاسِ الْإِيمَانَ وَالْإِسْلَامَ لِمُجَرَّدِ تَعْمِيرِ الْعَالَمِ الْأُخْرَوِيِّ مِنْ جَنَّةٍ وَنَارٍ، لِأَنَّ </w:t>
      </w:r>
      <w:r>
        <w:rPr>
          <w:rFonts w:ascii="Traditional Arabic" w:hAnsi="Traditional Arabic" w:cs="Traditional Arabic"/>
          <w:b/>
          <w:bCs/>
          <w:color w:val="000000"/>
          <w:sz w:val="28"/>
          <w:szCs w:val="28"/>
          <w:shd w:val="clear" w:color="auto" w:fill="FFFFFF"/>
          <w:rtl/>
        </w:rPr>
        <w:t>اللَّهَ –تَعَالَى- قَادِرٌ عَلَى أَنْ يَخْلُقَ لِهَذَيْنِ الْمَوْضِعَيْنِ خَلْقًا يُعَمِّرُونَهُمَا إِنْ شَاءَ خَلَقَهُمَا، وَلَكِنَّ اللَّهَ أَرَادَ تَعْمِيرَ الْعَالَمَيْنِ الدُّنْيَوِيَّ وَالْأُخْرَوِيَّ، وَجَعَلَ الدُّنْيَا مِصْقَلَةَ النُّفُوسِ الْبَش</w:t>
      </w:r>
      <w:r>
        <w:rPr>
          <w:rFonts w:ascii="Traditional Arabic" w:hAnsi="Traditional Arabic" w:cs="Traditional Arabic"/>
          <w:b/>
          <w:bCs/>
          <w:color w:val="000000"/>
          <w:sz w:val="28"/>
          <w:szCs w:val="28"/>
          <w:shd w:val="clear" w:color="auto" w:fill="FFFFFF"/>
          <w:rtl/>
        </w:rPr>
        <w:t xml:space="preserve">َرِيَّةِ تُهَيِّئُهَا لِلتَّأَهُّلِ إِلَى تَعْمِيرِ الْعَالَمِ الْأُخْرَوِيِّ لِتَلْتَحِقَ بِالْمَلَائِكَةِ.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فَجَعَلَ اللَّهُ الشَّرَائِعَ لِكَفِّ النَّاسِ عَنْ سَيِّءِ الْأَفْعَالِ الَّتِي تَصْدُرُ عَنْهُمْ بِدَوَاعِي شَهَوَاتِهِمُ الْمُفْسِدَةِ لِفِطْرَ</w:t>
      </w:r>
      <w:r>
        <w:rPr>
          <w:rFonts w:ascii="Traditional Arabic" w:hAnsi="Traditional Arabic" w:cs="Traditional Arabic"/>
          <w:b/>
          <w:bCs/>
          <w:color w:val="000000"/>
          <w:sz w:val="28"/>
          <w:szCs w:val="28"/>
          <w:shd w:val="clear" w:color="auto" w:fill="FFFFFF"/>
          <w:rtl/>
        </w:rPr>
        <w:t xml:space="preserve">تِهِمْ.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وَأَرَادَ اللَّهُ حِفْظَ نِظَامِ هَذَا الْعَالَمِ أَيْضًا لِيَبْقَى صَالِحًا لِلْوَفَاءِ بِمُرَادِ اللَّهِ إِلَى أَمَدٍ أَرَادَهُ، فَشَرَعَ لِلنَّاسِ شَرْعًا، وَدَعَا النَّاسَ إِلَى اتِّبَاعِهِ وَالدُّخُولِ إِلَى حَظِيرَتِهِ ذَلِكَ الدُّخُولُ الْم</w:t>
      </w:r>
      <w:r>
        <w:rPr>
          <w:rFonts w:ascii="Traditional Arabic" w:hAnsi="Traditional Arabic" w:cs="Traditional Arabic"/>
          <w:b/>
          <w:bCs/>
          <w:color w:val="000000"/>
          <w:sz w:val="28"/>
          <w:szCs w:val="28"/>
          <w:shd w:val="clear" w:color="auto" w:fill="FFFFFF"/>
          <w:rtl/>
        </w:rPr>
        <w:t>ُسَمَّى بِالْإِيمَانِ وَبِالْإِسْلَامِ، لِاشْتِرَاطِ حُصُولِهِمَا فِي قِوَامِ حَقِيقَةِ الِانْضِوَاءِ تَحْتَ هَذَا الشَّرْعِ. ثُمَّ يَسْتَتْبِعُ ذَلِكَ إِظْهَارَ تَمْكِينِ أَنْفُسِهِمْ مِنْ قَبُولِ مَا يُرْسَمُ لَهُمْ مِنَ السُّلُوكِ عَنْ طِيبِ نَفْسٍ.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وَثِقَةٍ بِمَآلَيْ نَزَاهَةٍ أَوْ رِجْسٍ. وَذَلِكَ هُوَ الْأَعْمَالُ ائْتِمَارًا وَانْتِهَاءً وَفِعْلًا وَانْكِفَافًا.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وَهَذِهِ الْغَايَةُ هِيَ الَّتِي تَتَفَاوَتُ فِيهَا الْمَرَاتِبُ إِلَّا أَنَّ تَفَاوُتَ أَهْلِهَا فِيهَا لَا يَنْقُصُ الْأَصْلُ الَّذِي </w:t>
      </w:r>
      <w:r>
        <w:rPr>
          <w:rFonts w:ascii="Traditional Arabic" w:hAnsi="Traditional Arabic" w:cs="Traditional Arabic"/>
          <w:b/>
          <w:bCs/>
          <w:color w:val="000000"/>
          <w:sz w:val="28"/>
          <w:szCs w:val="28"/>
          <w:shd w:val="clear" w:color="auto" w:fill="FFFFFF"/>
          <w:rtl/>
        </w:rPr>
        <w:t>بِهِ دَخَلُوا فَإِنَّ الْآتِيَ بِالْبَعْضِ مِنَ الْخَيْرِ قَدْ أَتَى بِمَا كَانَ أَحْسَنَ مِنْ حَالِهِ قَبْلَ الْإِيمَانِ، وَالْآتِي بِمُعْظَمِ الْخَيْرِ قَدْ فَاقَ الَّذِي دُونَهُ، وَالْآتِي بِالْجَمِيعِ بِقَدْرِ الطَّاقَةِ هُوَ الْفَائِزُ، بِحَيْثُ إِنَّ</w:t>
      </w:r>
      <w:r>
        <w:rPr>
          <w:rFonts w:ascii="Traditional Arabic" w:hAnsi="Traditional Arabic" w:cs="Traditional Arabic"/>
          <w:b/>
          <w:bCs/>
          <w:color w:val="000000"/>
          <w:sz w:val="28"/>
          <w:szCs w:val="28"/>
          <w:shd w:val="clear" w:color="auto" w:fill="FFFFFF"/>
          <w:rtl/>
        </w:rPr>
        <w:t xml:space="preserve"> الشَّرِيعَةَ لَا تَعْدِمُ مَنْفَعَةً تَحْصُلُ مِنْ أَفْرَادِ هَؤُلَاءِ الَّذِينَ تَسَمَّوْا بِالْمُؤْمِنِينَ وَالْمُسْلِمِينَ وَمِنْ تِلْكَ الْمَرَاتِبِ حِمَايَةُ الْحَوْزَةِ وَالدِّفَاعُ عَنِ الْبَيْضَةِ.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فَهَلْ يَشُكُّ أَحَدٌ فِي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بْنَ مَع</w:t>
      </w:r>
      <w:r>
        <w:rPr>
          <w:rFonts w:ascii="Traditional Arabic" w:hAnsi="Traditional Arabic" w:cs="Traditional Arabic"/>
          <w:b/>
          <w:bCs/>
          <w:color w:val="000000"/>
          <w:sz w:val="28"/>
          <w:szCs w:val="28"/>
          <w:shd w:val="clear" w:color="auto" w:fill="FFFFFF"/>
          <w:rtl/>
        </w:rPr>
        <w:t>ْدِ يكَرِبَ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أَيَّامَ كَانَ لَا يَرَى الِانْتِهَاءَ عَنْ شُرْبِ الْخَمْرِ وَيَقُولُ: إِنَّ اللَّهَ –تَعَالَى- قَالَ:</w:t>
      </w:r>
      <w:r>
        <w:rPr>
          <w:rStyle w:val="apple-converted-space"/>
          <w:rFonts w:ascii="Traditional Arabic" w:hAnsi="Traditional Arabic" w:cs="Traditional Arabic"/>
          <w:b/>
          <w:bCs/>
          <w:color w:val="000000"/>
          <w:sz w:val="28"/>
          <w:szCs w:val="28"/>
          <w:shd w:val="clear" w:color="auto" w:fill="FFFFFF"/>
          <w:rtl/>
        </w:rPr>
        <w:t> ﴿</w:t>
      </w:r>
      <w:hyperlink r:id="rId330" w:history="1">
        <w:r>
          <w:rPr>
            <w:rStyle w:val="Lienhypertexte"/>
            <w:rFonts w:ascii="Traditional Arabic" w:hAnsi="Traditional Arabic" w:cs="Traditional Arabic"/>
            <w:b/>
            <w:bCs/>
            <w:sz w:val="28"/>
            <w:szCs w:val="28"/>
            <w:shd w:val="clear" w:color="auto" w:fill="FFFFFF"/>
            <w:rtl/>
          </w:rPr>
          <w:t>فَهَلْ أ</w:t>
        </w:r>
        <w:r>
          <w:rPr>
            <w:rStyle w:val="Lienhypertexte"/>
            <w:rFonts w:ascii="Traditional Arabic" w:hAnsi="Traditional Arabic" w:cs="Traditional Arabic"/>
            <w:b/>
            <w:bCs/>
            <w:sz w:val="28"/>
            <w:szCs w:val="28"/>
            <w:shd w:val="clear" w:color="auto" w:fill="FFFFFF"/>
            <w:rtl/>
          </w:rPr>
          <w:t>َنْتُمْ مُنْتَهُونَ﴾</w:t>
        </w:r>
        <w:r>
          <w:rPr>
            <w:rStyle w:val="Appelnotedebasdep"/>
            <w:rFonts w:ascii="Traditional Arabic" w:hAnsi="Traditional Arabic" w:cs="Traditional Arabic"/>
            <w:b/>
            <w:bCs/>
            <w:color w:val="0000FF"/>
            <w:sz w:val="28"/>
            <w:szCs w:val="28"/>
            <w:shd w:val="clear" w:color="auto" w:fill="FFFFFF"/>
            <w:rtl/>
          </w:rPr>
          <w:footnoteReference w:id="21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فَقُلْنَا: لَا. أَنَّهُ قَدْ دَلَّ جِهَادُهُ يَوْمَ الْقَادِسِيَّةِ عَلَى إِيمَانِهِ وَعَلَى تَحْقِيقِ شَيْءٍ كَثِيرٍ مِنْ أَجْزَاءِ إِسْلَامِهِ، فَهَلْ يُعَدُّ سَوَاءً وَالْكَافِرِينَ فِي كَوْنِهِ </w:t>
      </w:r>
      <w:r>
        <w:rPr>
          <w:rFonts w:ascii="Traditional Arabic" w:hAnsi="Traditional Arabic" w:cs="Traditional Arabic"/>
          <w:b/>
          <w:bCs/>
          <w:color w:val="000000"/>
          <w:sz w:val="28"/>
          <w:szCs w:val="28"/>
          <w:shd w:val="clear" w:color="auto" w:fill="FFFFFF"/>
          <w:rtl/>
        </w:rPr>
        <w:t>يَخْلُدُ فِي النَّارِ؟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فَالْأَعْمَالُ إِذَنْ لَهَا الْمَرْتَبَةُ الثَّانِيَةُ بَعْدَ الْإِيمَانِ وَالْإِسْلَامِ لِأَنَّهَا مُكَمِّلَةُ الْمَقْصِدِ لَا يُنَازِعُ فِي هَذَيْنِ أَعْنِي كَوْنَهَا فِي الدَّرَجَةِ الثَّانِيَةِ وَكَوْنَهَا مَقْصُودَةً إِلَّا مُك</w:t>
      </w:r>
      <w:r>
        <w:rPr>
          <w:rFonts w:ascii="Traditional Arabic" w:hAnsi="Traditional Arabic" w:cs="Traditional Arabic"/>
          <w:b/>
          <w:bCs/>
          <w:color w:val="000000"/>
          <w:sz w:val="28"/>
          <w:szCs w:val="28"/>
          <w:shd w:val="clear" w:color="auto" w:fill="FFFFFF"/>
          <w:rtl/>
        </w:rPr>
        <w:t>َابِرٌ. وَمِمَّا يُؤَيِّدُ هَذَا أَكْمَلَ تَأْيِيدٍ مَا وَرَدَ فِي الصِّحَاحِ فِي حَدِيثِ</w:t>
      </w:r>
      <w:r>
        <w:rPr>
          <w:rStyle w:val="apple-converted-space"/>
          <w:rFonts w:ascii="Traditional Arabic" w:hAnsi="Traditional Arabic" w:cs="Traditional Arabic"/>
          <w:b/>
          <w:bCs/>
          <w:color w:val="000000"/>
          <w:sz w:val="28"/>
          <w:szCs w:val="28"/>
          <w:shd w:val="clear" w:color="auto" w:fill="FFFFFF"/>
          <w:rtl/>
        </w:rPr>
        <w:t> </w:t>
      </w:r>
      <w:hyperlink r:id="rId331" w:history="1">
        <w:r>
          <w:rPr>
            <w:rStyle w:val="Lienhypertexte"/>
            <w:rFonts w:ascii="Traditional Arabic" w:hAnsi="Traditional Arabic" w:cs="Traditional Arabic"/>
            <w:b/>
            <w:bCs/>
            <w:color w:val="800000"/>
            <w:sz w:val="28"/>
            <w:szCs w:val="28"/>
            <w:shd w:val="clear" w:color="auto" w:fill="FFFFFF"/>
            <w:rtl/>
          </w:rPr>
          <w:t>مُعَاذِ بْنِ جَبَلٍ</w:t>
        </w:r>
        <w:r>
          <w:rPr>
            <w:rStyle w:val="apple-converted-space"/>
            <w:rFonts w:ascii="Traditional Arabic" w:hAnsi="Traditional Arabic" w:cs="Traditional Arabic"/>
            <w:b/>
            <w:bCs/>
            <w:color w:val="8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أَنَّ النَّبِيء</w:t>
        </w:r>
        <w:r>
          <w:rPr>
            <w:rStyle w:val="Lienhypertexte"/>
            <w:rFonts w:ascii="Traditional Arabic" w:hAnsi="Traditional Arabic" w:cs="Traditional Arabic"/>
            <w:b/>
            <w:bCs/>
            <w:color w:val="008000"/>
            <w:sz w:val="28"/>
            <w:szCs w:val="28"/>
            <w:shd w:val="clear" w:color="auto" w:fill="FFFFFF"/>
            <w:rtl/>
          </w:rPr>
          <w:t>َ -صَلَّى اللَّهُ عَلَيْهِ وَسَلَّمَ- كَانَ بَعَثَهُ إِلَى</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الْيَمَنِ،</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فَقَالَ لَهُ: "إِنَّكَ سَتَأْتِي قَوْمًا مِنْ أَهْلِ الْكِتَابِ. فَإِذَا جِئْتَهُمْ، فَادْعُهُمْ إِلَى أَنْ يَشْهَدُوا</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أَنْ لَا إِلَهَ إِلَّا اللَّهُ وَأَنَّ</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مُحَمَّدًا</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رَسُولُ اللَّهِ"،</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يَنْطِقُوا بِذَلِكَ نُطْقًا مُطَابِقًا لِاعْتِقَادِهِمْ،</w:t>
      </w:r>
      <w:r>
        <w:rPr>
          <w:rStyle w:val="apple-converted-space"/>
          <w:rFonts w:ascii="Traditional Arabic" w:hAnsi="Traditional Arabic" w:cs="Traditional Arabic"/>
          <w:b/>
          <w:bCs/>
          <w:color w:val="000000"/>
          <w:sz w:val="28"/>
          <w:szCs w:val="28"/>
          <w:shd w:val="clear" w:color="auto" w:fill="FFFFFF"/>
          <w:rtl/>
        </w:rPr>
        <w:t> </w:t>
      </w:r>
      <w:hyperlink r:id="rId332" w:history="1">
        <w:r>
          <w:rPr>
            <w:rStyle w:val="Lienhypertexte"/>
            <w:rFonts w:ascii="Traditional Arabic" w:hAnsi="Traditional Arabic" w:cs="Traditional Arabic"/>
            <w:b/>
            <w:bCs/>
            <w:color w:val="008000"/>
            <w:sz w:val="28"/>
            <w:szCs w:val="28"/>
            <w:shd w:val="clear" w:color="auto" w:fill="FFFFFF"/>
            <w:rtl/>
          </w:rPr>
          <w:t>فَإِنْ هُمْ أَطَاعُوا لَكَ بِذَلِكَ، فَأَخْبِرْهُمْ أَنَّ اللّ</w:t>
        </w:r>
        <w:r>
          <w:rPr>
            <w:rStyle w:val="Lienhypertexte"/>
            <w:rFonts w:ascii="Traditional Arabic" w:hAnsi="Traditional Arabic" w:cs="Traditional Arabic"/>
            <w:b/>
            <w:bCs/>
            <w:color w:val="008000"/>
            <w:sz w:val="28"/>
            <w:szCs w:val="28"/>
            <w:shd w:val="clear" w:color="auto" w:fill="FFFFFF"/>
            <w:rtl/>
          </w:rPr>
          <w:t>َهَ فَرَضَ عَلَيْهِمْ خَمْسَ صَلَوَاتٍ فِي كُلِّ يَوْمٍ وَلَيْلَةٍ"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فَلَوْلَا أَنَّ لِلْإِيمَانِ وَلِلْإِسْلَامِ الْحَظَّ الْأَوَّلَ لَمَا قَدَّمَهُ، وَلَوْلَا أَنَّ الْأَعْمَالَ لَا دَخْلَ لَهَا فِي مُسَمَّى الْإِسْلَامِ لَمَا فَرَّقَ بَيْنَهُمَا</w:t>
      </w:r>
      <w:r>
        <w:rPr>
          <w:rFonts w:ascii="Traditional Arabic" w:hAnsi="Traditional Arabic" w:cs="Traditional Arabic"/>
          <w:b/>
          <w:bCs/>
          <w:color w:val="000000"/>
          <w:sz w:val="28"/>
          <w:szCs w:val="28"/>
          <w:shd w:val="clear" w:color="auto" w:fill="FFFFFF"/>
          <w:rtl/>
        </w:rPr>
        <w:t>، لِأَنَّ الدَّعْوَةَ لِلْحَقِّ يَجِبُ أَنْ تَكُونَ دُفْعَةً، وَإِلَّا لَكَانَ الرِّضَا بِبَقَائِهِ عَلَى جُزْءٍ مِنَ الْكُفْرِ وَلَوْ لَحْظَةٍ مَعَ تَوَقُّعِ إِجَابَتِهِ لِلدِّينِ رِضًى بِالْكُفْرِ، وَهُوَ مِنَ الْكُفْرِ، فَكَيْفَ يَأْمُرُ بِسُلُوكِهِ الْ</w:t>
      </w:r>
      <w:r>
        <w:rPr>
          <w:rFonts w:ascii="Traditional Arabic" w:hAnsi="Traditional Arabic" w:cs="Traditional Arabic"/>
          <w:b/>
          <w:bCs/>
          <w:color w:val="000000"/>
          <w:sz w:val="28"/>
          <w:szCs w:val="28"/>
          <w:shd w:val="clear" w:color="auto" w:fill="FFFFFF"/>
          <w:rtl/>
        </w:rPr>
        <w:t>مَعْصُومِ عَنْ أَنْ يُقِرَّ أَحَدًا عَلَى بَاطِلٍ، فَانْتَظَمَ الْقَوْلُ الثَّالِثُ لِلْقَوْلَيْنِ.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وَمِمَّا لَا شُبْهَةَ فِيهِ أَنَّ اسْتِحْقَاقَ الثَّوَابِ وَالْعِقَابِ عَلَى قَدْرِ الْأَعْمَالِ الْقَلْبِيَّةِ وَالْجَوَارِحِيَّةِ، فَالْأَمْرُ الَّذِي لَ</w:t>
      </w:r>
      <w:r>
        <w:rPr>
          <w:rFonts w:ascii="Traditional Arabic" w:hAnsi="Traditional Arabic" w:cs="Traditional Arabic"/>
          <w:b/>
          <w:bCs/>
          <w:color w:val="000000"/>
          <w:sz w:val="28"/>
          <w:szCs w:val="28"/>
          <w:shd w:val="clear" w:color="auto" w:fill="FFFFFF"/>
          <w:rtl/>
        </w:rPr>
        <w:t>ا يَحْصُلُ شَيْءٌ مِنَ الْمَطْلُوبِ دُونَهُ لَا يُنْجِي مِنَ الْعَذَابِ إِلَّا جَمِيعُهُ، فَوَجَبَ أَنْ يَكُونَ مَنْ لَمْ يُؤْمِنْ وَلَمْ يُسْلِمْ مُخَلَّدًا فِي النَّارِ، لِأَنَّهُ لَا يَحْصُلُ مِنْهُ شَيْءٌ مِنَ الْمَقْصُودِ بِدُونِ الْإِيمَانِ وَالْإِسْ</w:t>
      </w:r>
      <w:r>
        <w:rPr>
          <w:rFonts w:ascii="Traditional Arabic" w:hAnsi="Traditional Arabic" w:cs="Traditional Arabic"/>
          <w:b/>
          <w:bCs/>
          <w:color w:val="000000"/>
          <w:sz w:val="28"/>
          <w:szCs w:val="28"/>
          <w:shd w:val="clear" w:color="auto" w:fill="FFFFFF"/>
          <w:rtl/>
        </w:rPr>
        <w:t xml:space="preserve">لَامِ.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وَأَمَّا الْأُمُورُ الَّتِي يَقْرُبُ فَاعِلُهَا مِنَ الْغَايَةِ بِمِقْدَارِ مَا يَخْطُو فِي طُرُقِهَا فَثَوَابُهَا عَلَى قَدْرِ ارْتِكَابِهَا وَالْعُقُوبَةُ عَلَى قَدْرِ تَرْكِهَا، وَلَا يَنْبَغِي أَنْ يُنَازِعَ فِي هَذَا غَيْرُ مُكَابِرٍ، إِذْ كَي</w:t>
      </w:r>
      <w:r>
        <w:rPr>
          <w:rFonts w:ascii="Traditional Arabic" w:hAnsi="Traditional Arabic" w:cs="Traditional Arabic"/>
          <w:b/>
          <w:bCs/>
          <w:color w:val="000000"/>
          <w:sz w:val="28"/>
          <w:szCs w:val="28"/>
          <w:shd w:val="clear" w:color="auto" w:fill="FFFFFF"/>
          <w:rtl/>
        </w:rPr>
        <w:t>ْفَ يَسْتَوِي عِنْدَ اللَّهِ الْعَلِيمِ الْحَكِيمِ رَجُلَانِ أَحَدُهُمَا لَمْ يُؤْمِنْ وَلَمْ يُسْلِمْ وَالْآخَرُ آمَنَ وَأَسْلَمَ وَامْتَثَلَ وَانْتَهَى، إِلَّا أَنَّهُ اتَّبَعَ الْأَمَّارَةَ بِالسُّوءِ فِي خَصْلَةٍ أَوْ زَلَّةٍ فَيَحْكُمُ بِأَنَّ كِلَا ا</w:t>
      </w:r>
      <w:r>
        <w:rPr>
          <w:rFonts w:ascii="Traditional Arabic" w:hAnsi="Traditional Arabic" w:cs="Traditional Arabic"/>
          <w:b/>
          <w:bCs/>
          <w:color w:val="000000"/>
          <w:sz w:val="28"/>
          <w:szCs w:val="28"/>
          <w:shd w:val="clear" w:color="auto" w:fill="FFFFFF"/>
          <w:rtl/>
        </w:rPr>
        <w:t xml:space="preserve">لرَّجُلَيْنِ فِي عَذَابٍ وَخُلُودٍ.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وَهَلْ تَبْقَى فَائِدَةٌ لِكُلِّ مُرْتَكِبِ مَعْصِيَةٍ فِي الْبَقَاءِ عَلَى الْإِسْلَامِ إِذَا كَانَ الَّذِي فَرَّ مِنْ أَجْلِهِ لِلْإِسْلَامِ حَاصِلًا عَلَى كُلِّ تَقْدِيرٍ، وَهُوَ الْخُلُودُ فِي النَّارِ، حَتَّى إِذَا</w:t>
      </w:r>
      <w:r>
        <w:rPr>
          <w:rFonts w:ascii="Traditional Arabic" w:hAnsi="Traditional Arabic" w:cs="Traditional Arabic"/>
          <w:b/>
          <w:bCs/>
          <w:color w:val="000000"/>
          <w:sz w:val="28"/>
          <w:szCs w:val="28"/>
          <w:shd w:val="clear" w:color="auto" w:fill="FFFFFF"/>
          <w:rtl/>
        </w:rPr>
        <w:t xml:space="preserve"> أَرَادَ أَنْ يَتُوبَ آمَنَ يَوْمَئِذٍ؟ وَهَلْ يُنْكِرُ أَحَدٌ أَنَّ جُلَّ الْأُمَّةِ لَا يَخْلُونَ مِنَ التَّلَبُّسِ بِالْمَعْصِيَةِ وَالْمَعْصِيَتَيْنِ، إِذِ الْعِصْمَةُ مَفْقُودَةٌ؟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فَإِذَا كَانَ ذَلِكَ قَبْلَ التَّوْبَةِ كُفْرًا، فَهَلْ يَقُولُ هَذَا </w:t>
      </w:r>
      <w:r>
        <w:rPr>
          <w:rFonts w:ascii="Traditional Arabic" w:hAnsi="Traditional Arabic" w:cs="Traditional Arabic"/>
          <w:b/>
          <w:bCs/>
          <w:color w:val="000000"/>
          <w:sz w:val="28"/>
          <w:szCs w:val="28"/>
          <w:shd w:val="clear" w:color="auto" w:fill="FFFFFF"/>
          <w:rtl/>
        </w:rPr>
        <w:t xml:space="preserve">الْعَاقِلُ إِنَّ الْأُمَّةَ فِي تِلْكَ الْحَالَةِ مُتَّصِفَةً بِالْكُفْرِ؟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إِخَالُ عَاقِلًا يَلْتَزِمُهَا بَعْدَ أَنْ يَسْمَعَهَا؟ أَفَهَلْ يُمِّوِهُ أَحَدٌ بَعْدَ هَذَا أَنْ يَأْخُذَ مِنْ نَحْوِ قَوْلِهِ –تَعَالَى-:</w:t>
      </w:r>
      <w:r>
        <w:rPr>
          <w:rStyle w:val="apple-converted-space"/>
          <w:rFonts w:ascii="Traditional Arabic" w:hAnsi="Traditional Arabic" w:cs="Traditional Arabic"/>
          <w:b/>
          <w:bCs/>
          <w:color w:val="000000"/>
          <w:sz w:val="28"/>
          <w:szCs w:val="28"/>
          <w:shd w:val="clear" w:color="auto" w:fill="FFFFFF"/>
          <w:rtl/>
        </w:rPr>
        <w:t> ﴿</w:t>
      </w:r>
      <w:hyperlink r:id="rId333" w:history="1">
        <w:r>
          <w:rPr>
            <w:rStyle w:val="Lienhypertexte"/>
            <w:rFonts w:ascii="Traditional Arabic" w:hAnsi="Traditional Arabic" w:cs="Traditional Arabic"/>
            <w:b/>
            <w:bCs/>
            <w:sz w:val="28"/>
            <w:szCs w:val="28"/>
            <w:shd w:val="clear" w:color="auto" w:fill="FFFFFF"/>
            <w:rtl/>
          </w:rPr>
          <w:t>وَمَا كَانَ اللَّهُ لِيُضِيعَ إِيمَانَكُمْ﴾</w:t>
        </w:r>
        <w:r>
          <w:rPr>
            <w:rStyle w:val="Appelnotedebasdep"/>
            <w:rFonts w:ascii="Traditional Arabic" w:hAnsi="Traditional Arabic" w:cs="Traditional Arabic"/>
            <w:b/>
            <w:bCs/>
            <w:color w:val="0000FF"/>
            <w:sz w:val="28"/>
            <w:szCs w:val="28"/>
            <w:shd w:val="clear" w:color="auto" w:fill="FFFFFF"/>
            <w:rtl/>
          </w:rPr>
          <w:footnoteReference w:id="21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يَعْنِي: الصَّلَاةَ، إِنَّ اللَّهَ سَمَّى الصَّلَاةَ إ</w:t>
      </w:r>
      <w:r>
        <w:rPr>
          <w:rFonts w:ascii="Traditional Arabic" w:hAnsi="Traditional Arabic" w:cs="Traditional Arabic"/>
          <w:b/>
          <w:bCs/>
          <w:color w:val="000000"/>
          <w:sz w:val="28"/>
          <w:szCs w:val="28"/>
          <w:shd w:val="clear" w:color="auto" w:fill="FFFFFF"/>
          <w:rtl/>
        </w:rPr>
        <w:t xml:space="preserve">ِيمَانًا.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وَلَوْلَا أَنَّ الْعَمَلَ مِنَ الْإِيمَانِ لَمَا سُمِّيَتْ كَذَلِكَ، بَعْدَ أَنْ بَيَّنَّا أَنَّ الْأَعْمَالَ هِيَ الْغَايَةُ مِنَ الْإِيمَانِ وَالْإِسْلَامِ، فَانْتَظَمَ الْقَوْلُ الرَّابِعُ وَالْخَامِسُ لِثَلَاثَةِ الْأَقْوَالِ لِمَنِ اقْتَدَى</w:t>
      </w:r>
      <w:r>
        <w:rPr>
          <w:rFonts w:ascii="Traditional Arabic" w:hAnsi="Traditional Arabic" w:cs="Traditional Arabic"/>
          <w:b/>
          <w:bCs/>
          <w:color w:val="000000"/>
          <w:sz w:val="28"/>
          <w:szCs w:val="28"/>
          <w:shd w:val="clear" w:color="auto" w:fill="FFFFFF"/>
          <w:rtl/>
        </w:rPr>
        <w:t xml:space="preserve"> فِي الْإِنْصَافِ بِأَهْلِ الْكَمَالِ.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عَلَى الْعَالِمِ الْمُتَشَبِّعِ بِالِاطِّلَاعِ عَلَى مَقَاصِدِ الشَّرِيعَةِ وَتَصَارِيفِهَا أَنْ يُفَرِّقَ بَيْنَ مَقَامَاتِ خِطَابِهَا فَإِنَّ مِنْهَا مَقَامَ مَوْعِظَةٍ وَتَرْغِيبٍ وَتَرْهِيبٍ وَتَبْشِيرٍ وَت</w:t>
      </w:r>
      <w:r>
        <w:rPr>
          <w:rFonts w:ascii="Traditional Arabic" w:hAnsi="Traditional Arabic" w:cs="Traditional Arabic"/>
          <w:b/>
          <w:bCs/>
          <w:color w:val="000000"/>
          <w:sz w:val="28"/>
          <w:szCs w:val="28"/>
          <w:shd w:val="clear" w:color="auto" w:fill="FFFFFF"/>
          <w:rtl/>
        </w:rPr>
        <w:t>َحْذِيرٍ، وَمِنْهَا مَقَامَ تَعْلِيمٍ وَتَحْقِيقٍ، فَيُرَدُّ كُلُّ وَارِدٍ مِنْ نُصُوصِ الشَّرِيعَةِ إِلَى مَوْرِدِهِ اللَّائِقِ وَلَا تَتَجَاذَبُهُ الْمُتَعَارِضَاتُ مُجَاذَبَةَ الْمُمَاذِقِ فَلَا يَحْتَجُّ أَحَدٌ بِمَا وَرَدَ فِي أَثْبَتِ أَوْصَافِ الْمَ</w:t>
      </w:r>
      <w:r>
        <w:rPr>
          <w:rFonts w:ascii="Traditional Arabic" w:hAnsi="Traditional Arabic" w:cs="Traditional Arabic"/>
          <w:b/>
          <w:bCs/>
          <w:color w:val="000000"/>
          <w:sz w:val="28"/>
          <w:szCs w:val="28"/>
          <w:shd w:val="clear" w:color="auto" w:fill="FFFFFF"/>
          <w:rtl/>
        </w:rPr>
        <w:t>وْصُوفِ، وَأَثْبَتَ أَحَدَ تِلْكَ الْأَوْصَافِ تَارَةً فِي سِيَاقِ الثَّنَاءِ عَلَيْهِ،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إِذْ هُوَ مُتَّصِفٌ بِهَا جَمِيعًا، فَإِذَا وُصِفَ تَارَةً بِجَمِيعِهَا لَمْ يَكُنْ وَصْفُهُ تَارَةً أُخْرَى بِوَاحِدٍ مِنْهَا دَالًّا عَلَى مُسَاوَاةِ ذَلِكَ الْوَاحِد</w:t>
      </w:r>
      <w:r>
        <w:rPr>
          <w:rFonts w:ascii="Traditional Arabic" w:hAnsi="Traditional Arabic" w:cs="Traditional Arabic"/>
          <w:b/>
          <w:bCs/>
          <w:color w:val="000000"/>
          <w:sz w:val="28"/>
          <w:szCs w:val="28"/>
          <w:shd w:val="clear" w:color="auto" w:fill="FFFFFF"/>
          <w:rtl/>
        </w:rPr>
        <w:t xml:space="preserve">ِ لِبَقِيَّتِهَا.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فَإِذَا عُرِضَتْ لَنَا أَخْبَارٌ شَرْعِيَّةٌ جَمَعَتْ بَيْنَ الْإِيمَانِ وَالْأَعْمَالِ فِي سِيَاقِ التَّحْذِيرِ أَوِ التَّحْرِيضِ لَمْ تَكُنْ دَلِيلًا عَلَى كَوْنِ حَقِيقَةِ أَحَدِهِمَا مُرَكَّبَةً وَمُقَوَّمَةً مِنْ مَجْمُوعِهِمَا فَإِ</w:t>
      </w:r>
      <w:r>
        <w:rPr>
          <w:rFonts w:ascii="Traditional Arabic" w:hAnsi="Traditional Arabic" w:cs="Traditional Arabic"/>
          <w:b/>
          <w:bCs/>
          <w:color w:val="000000"/>
          <w:sz w:val="28"/>
          <w:szCs w:val="28"/>
          <w:shd w:val="clear" w:color="auto" w:fill="FFFFFF"/>
          <w:rtl/>
        </w:rPr>
        <w:t xml:space="preserve">نَّمَا يَحْتَجُّ مُحْتَجٌّ بِسِيَاقِ التَّفْرِقَةِ وَالنَّفْيِ أَوْ بِسِيَاقِ التَّعْلِيمِ وَالتَّبْيِينِ، فَلَا يَنْبَغِي لِمُنْتَسِبٍ أَنْ يُجَازِفَ بِقَوْلِهِ: </w:t>
      </w:r>
      <w:r>
        <w:rPr>
          <w:rFonts w:ascii="Traditional Arabic" w:hAnsi="Traditional Arabic" w:cs="Traditional Arabic"/>
          <w:b/>
          <w:bCs/>
          <w:color w:val="000000"/>
          <w:sz w:val="28"/>
          <w:szCs w:val="28"/>
          <w:shd w:val="clear" w:color="auto" w:fill="FFFFFF"/>
          <w:rtl/>
        </w:rPr>
        <w:lastRenderedPageBreak/>
        <w:t xml:space="preserve">سَخِيفَةٌ نَاشِئَةٌ عَنْ قِلَّةِ تَأَمُّلٍ وَإِحَاطَةٍ بِمَوَارِدِ الشَّرِيعَةِ، وَإِغْضَاءٍ </w:t>
      </w:r>
      <w:r>
        <w:rPr>
          <w:rFonts w:ascii="Traditional Arabic" w:hAnsi="Traditional Arabic" w:cs="Traditional Arabic"/>
          <w:b/>
          <w:bCs/>
          <w:color w:val="000000"/>
          <w:sz w:val="28"/>
          <w:szCs w:val="28"/>
          <w:shd w:val="clear" w:color="auto" w:fill="FFFFFF"/>
          <w:rtl/>
        </w:rPr>
        <w:t>عَنْ غَرَضِهَا وَيُؤَوِّلُ إِلَى تَكْفِيرِ جُمْهُورِ الْمُسْلِمِينَ وَانْتِقَاضِ الْجَامِعَةِ الْإِسْلَامِيَّةِ بَلْ إِنَّمَا يَنْظُرُ إِلَى مَوَارِدِ الشَّرِيعَةِ نَظْرَةً مُحِيطَةً حَتَّى لَا يَكُونَ مِمَّنْ غَابَتْ عَنْهُ أَشْيَاءٌ وَحَضَرُهُ شَيْءٌ، بَ</w:t>
      </w:r>
      <w:r>
        <w:rPr>
          <w:rFonts w:ascii="Traditional Arabic" w:hAnsi="Traditional Arabic" w:cs="Traditional Arabic"/>
          <w:b/>
          <w:bCs/>
          <w:color w:val="000000"/>
          <w:sz w:val="28"/>
          <w:szCs w:val="28"/>
          <w:shd w:val="clear" w:color="auto" w:fill="FFFFFF"/>
          <w:rtl/>
        </w:rPr>
        <w:t>لْ يَكُونُ حُكْمُهُ فِي الْمَسْأَلَةِ كَحُكْمِ فَتَاةِ الْحَيِّ.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أَمَّا مَسْأَلَةُ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الْعَفْوِ عَنِ الْعُصَاةِ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فَهِيَ مَسْأَلَةٌ تَتَعَلَّقُ بِغَرَضِنَا وَلَيْسَتْ مِنْهُ،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قَدْ تَوَسَّعُوا فِيهَا وَغَيْرُهُمْ ضَيَّقَهَا وَأَمْرُهَا </w:t>
      </w:r>
      <w:r>
        <w:rPr>
          <w:rFonts w:ascii="Traditional Arabic" w:hAnsi="Traditional Arabic" w:cs="Traditional Arabic"/>
          <w:b/>
          <w:bCs/>
          <w:color w:val="000000"/>
          <w:sz w:val="28"/>
          <w:szCs w:val="28"/>
          <w:shd w:val="clear" w:color="auto" w:fill="FFFFFF"/>
          <w:rtl/>
        </w:rPr>
        <w:t xml:space="preserve">مَوْكُولٌ إِلَى عِلْمِ اللَّهِ إِلَّا أَنَّ الَّذِي بَلَغَنَا مِنَ الشَّرْعِ هُوَ اعْتِبَارُ الْوَعْدِ وَالْوَعِيدِ وَإِلَّا لَكَانَ الزَّوَاجِرُ كَضَرْبٍ فِي بَارِدِ الْحَدِيدِ.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عَلِمْتُمْ أَنَّ مَنْشَأَ الْخِلَافِ فِيهَا هُوَ النَّظَرُ لِدَلِيلِ</w:t>
      </w:r>
      <w:r>
        <w:rPr>
          <w:rFonts w:ascii="Traditional Arabic" w:hAnsi="Traditional Arabic" w:cs="Traditional Arabic"/>
          <w:b/>
          <w:bCs/>
          <w:color w:val="000000"/>
          <w:sz w:val="28"/>
          <w:szCs w:val="28"/>
          <w:shd w:val="clear" w:color="auto" w:fill="FFFFFF"/>
          <w:rtl/>
        </w:rPr>
        <w:t xml:space="preserve"> الْوُجُوبِ أَوِ الْجَوَازِ عَلِمْتُمْ خُرُوجَ الْخِلَافِ فِيهَا مِنَ الْحَقِيقَةِ إِلَى الْمَجَازِ، وَلَا عَجَبَ أَعْجَبَ مِنْ مُرُورِ الْأَزْمَانِ عَلَى مِثْلِ قَوْلَةِ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الْخَوَارِجِ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وَالْإِبَاضِيَّةِ وَالْمُعْتَزِلَةِ،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وَلَا يَنْبَرِي مِنْ حُذَّاقِ عُلَم</w:t>
      </w:r>
      <w:r>
        <w:rPr>
          <w:rFonts w:ascii="Traditional Arabic" w:hAnsi="Traditional Arabic" w:cs="Traditional Arabic"/>
          <w:b/>
          <w:bCs/>
          <w:color w:val="000000"/>
          <w:sz w:val="28"/>
          <w:szCs w:val="28"/>
          <w:shd w:val="clear" w:color="auto" w:fill="FFFFFF"/>
          <w:rtl/>
        </w:rPr>
        <w:t>َائِهِمْ مَنْ يُهَذِّبُ الْمُرَادَ أَوْ يُؤَوِّلُ قَوْلَ قُدَمَائِهِ ذَلِكَ التَّأْوِيلَ الْمُعْتَادَ، وَكَأَنِّي بِوَمِيضِ فَطِنَةِ نُبَهَائِهِمْ أَخَذَ يَلُوحُ مِنْ خَلَلِ الرَّمَادِ.</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jc w:val="both"/>
        <w:rPr>
          <w:rFonts w:ascii="Traditional Arabic" w:hAnsi="Traditional Arabic" w:cs="Traditional Arabic"/>
          <w:b/>
          <w:bCs/>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334" w:history="1">
        <w:r>
          <w:rPr>
            <w:rStyle w:val="Lienhypertexte"/>
            <w:rFonts w:ascii="Arabic Typesetting" w:hAnsi="Arabic Typesetting" w:cs="Arabic Typesetting"/>
            <w:b/>
            <w:bCs/>
            <w:color w:val="auto"/>
            <w:sz w:val="40"/>
            <w:szCs w:val="40"/>
            <w:shd w:val="clear" w:color="auto" w:fill="FFFFFF"/>
            <w:rtl/>
          </w:rPr>
          <w:t xml:space="preserve">يُخَادِعُونَ اللَّهَ وَالَّذِينَ آمَنُوا وَمَا يُخَادِعُونَ              </w:t>
        </w:r>
      </w:hyperlink>
    </w:p>
    <w:p w:rsidR="00C71854" w:rsidRDefault="00F606EC">
      <w:pPr>
        <w:suppressAutoHyphens w:val="0"/>
        <w:overflowPunct/>
        <w:autoSpaceDE/>
        <w:jc w:val="center"/>
      </w:pPr>
      <w:r>
        <w:rPr>
          <w:rStyle w:val="Lienhypertexte"/>
          <w:rFonts w:ascii="Arabic Typesetting" w:hAnsi="Arabic Typesetting" w:cs="Arabic Typesetting"/>
          <w:b/>
          <w:bCs/>
          <w:color w:val="auto"/>
          <w:sz w:val="40"/>
          <w:szCs w:val="40"/>
          <w:shd w:val="clear" w:color="auto" w:fill="FFFFFF"/>
          <w:rtl/>
        </w:rPr>
        <w:t>إِلَّا أَنْفُسَهُمْ وَمَا يَشْعُرُونَ﴾</w:t>
      </w:r>
      <w:r>
        <w:rPr>
          <w:rStyle w:val="Appelnotedebasdep"/>
          <w:rFonts w:ascii="Arabic Typesetting" w:hAnsi="Arabic Typesetting" w:cs="Arabic Typesetting"/>
          <w:b/>
          <w:bCs/>
          <w:sz w:val="40"/>
          <w:szCs w:val="40"/>
          <w:shd w:val="clear" w:color="auto" w:fill="FFFFFF"/>
          <w:rtl/>
        </w:rPr>
        <w:footnoteReference w:id="214"/>
      </w:r>
      <w:r>
        <w:rPr>
          <w:rStyle w:val="apple-converted-space"/>
          <w:rFonts w:ascii="Arabic Typesetting" w:hAnsi="Arabic Typesetting" w:cs="Arabic Typesetting"/>
          <w:b/>
          <w:bCs/>
          <w:sz w:val="40"/>
          <w:szCs w:val="40"/>
          <w:shd w:val="clear" w:color="auto" w:fill="FFFFFF"/>
          <w:rtl/>
        </w:rPr>
        <w:t> </w:t>
      </w:r>
    </w:p>
    <w:p w:rsidR="00C71854" w:rsidRDefault="00C71854">
      <w:pPr>
        <w:suppressAutoHyphens w:val="0"/>
        <w:overflowPunct/>
        <w:autoSpaceDE/>
        <w:jc w:val="center"/>
        <w:rPr>
          <w:rFonts w:ascii="Arabic Typesetting" w:hAnsi="Arabic Typesetting" w:cs="Arabic Typesetting"/>
          <w:b/>
          <w:bCs/>
          <w:sz w:val="32"/>
          <w:szCs w:val="32"/>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جُمْلَةُ يُخَادِعُونَ بَدَلُ اشْتِمَالٍ مِنْ </w:t>
      </w:r>
      <w:r>
        <w:rPr>
          <w:rFonts w:ascii="Traditional Arabic" w:hAnsi="Traditional Arabic" w:cs="Traditional Arabic"/>
          <w:b/>
          <w:bCs/>
          <w:color w:val="000000"/>
          <w:sz w:val="28"/>
          <w:szCs w:val="28"/>
          <w:shd w:val="clear" w:color="auto" w:fill="FFFFFF"/>
          <w:rtl/>
        </w:rPr>
        <w:t>جُمْلَةِ يَقُولُ:</w:t>
      </w:r>
      <w:r>
        <w:rPr>
          <w:rStyle w:val="apple-converted-space"/>
          <w:rFonts w:ascii="Traditional Arabic" w:hAnsi="Traditional Arabic" w:cs="Traditional Arabic"/>
          <w:b/>
          <w:bCs/>
          <w:color w:val="000000"/>
          <w:sz w:val="28"/>
          <w:szCs w:val="28"/>
          <w:shd w:val="clear" w:color="auto" w:fill="FFFFFF"/>
          <w:rtl/>
        </w:rPr>
        <w:t> ﴿</w:t>
      </w:r>
      <w:hyperlink r:id="rId335" w:history="1">
        <w:r>
          <w:rPr>
            <w:rStyle w:val="Lienhypertexte"/>
            <w:rFonts w:ascii="Traditional Arabic" w:hAnsi="Traditional Arabic" w:cs="Traditional Arabic"/>
            <w:b/>
            <w:bCs/>
            <w:sz w:val="28"/>
            <w:szCs w:val="28"/>
            <w:shd w:val="clear" w:color="auto" w:fill="FFFFFF"/>
            <w:rtl/>
          </w:rPr>
          <w:t>آمَنَّا بِاللَّهِ﴾</w:t>
        </w:r>
        <w:r>
          <w:rPr>
            <w:rStyle w:val="Appelnotedebasdep"/>
            <w:rFonts w:ascii="Traditional Arabic" w:hAnsi="Traditional Arabic" w:cs="Traditional Arabic"/>
            <w:b/>
            <w:bCs/>
            <w:color w:val="0000FF"/>
            <w:sz w:val="28"/>
            <w:szCs w:val="28"/>
            <w:shd w:val="clear" w:color="auto" w:fill="FFFFFF"/>
            <w:rtl/>
          </w:rPr>
          <w:footnoteReference w:id="21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وَمَا مَعَهَا، لِأَنَّ قَوْلَهُمْ ذَلِكَ يَشْتَمِلُ عَلَى ا</w:t>
      </w:r>
      <w:r>
        <w:rPr>
          <w:rFonts w:ascii="Traditional Arabic" w:hAnsi="Traditional Arabic" w:cs="Traditional Arabic"/>
          <w:b/>
          <w:bCs/>
          <w:color w:val="000000"/>
          <w:sz w:val="28"/>
          <w:szCs w:val="28"/>
          <w:shd w:val="clear" w:color="auto" w:fill="FFFFFF"/>
          <w:rtl/>
        </w:rPr>
        <w:t xml:space="preserve">لْمُخَادَعَةِ.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وَالْخِدَاعُ مَصْدَرُ خَادَعَ الدَّالُّ عَلَى مَعْنَى مُفَاعَلَةِ الْخَدْعِ، وَالْخَدْعُ هُوَ فِعْلٌ أَوْ قَوْلٌ مَعَهُ مَا يُوهِمُ أَنَّ فَاعِلَهُ يُرِيدُ بِمَدْلُولِهِ نَفْعَ غَيْرِهِ، وَهُوَ إِنَّمَا يُرِيدُ خِلَافَ ذَلِكَ وَيَتَكَلَّفُ </w:t>
      </w:r>
      <w:r>
        <w:rPr>
          <w:rFonts w:ascii="Traditional Arabic" w:hAnsi="Traditional Arabic" w:cs="Traditional Arabic"/>
          <w:b/>
          <w:bCs/>
          <w:color w:val="000000"/>
          <w:sz w:val="28"/>
          <w:szCs w:val="28"/>
          <w:shd w:val="clear" w:color="auto" w:fill="FFFFFF"/>
          <w:rtl/>
        </w:rPr>
        <w:t>تَرْوِيجَهُ عَلَى غَيْرِهِ لِيُغَيِّرَهُ عَنْ حَالَةٍ هُوَ فِيهَا أَوْ يَصْرِفَهُ عَنْ أَمْرٍ يُوشِكُ أَنْ يَفْعَلَهُ، تَقُولُ الْعَرَبُ: خَدَعَ الضَّبُّ، إِذَا أَوْهَمَ حَارِشَهُ أَنَّهُ يُحَاوِلُ الْخُرُوجَ مِنَ الْجِهَةِ الَّتِي أَدْخَلَ فِيهَا الْحَارِ</w:t>
      </w:r>
      <w:r>
        <w:rPr>
          <w:rFonts w:ascii="Traditional Arabic" w:hAnsi="Traditional Arabic" w:cs="Traditional Arabic"/>
          <w:b/>
          <w:bCs/>
          <w:color w:val="000000"/>
          <w:sz w:val="28"/>
          <w:szCs w:val="28"/>
          <w:shd w:val="clear" w:color="auto" w:fill="FFFFFF"/>
          <w:rtl/>
        </w:rPr>
        <w:t>شُ يَدَهُ، حَتَّى لَا يَرْقُبَهُ الْحَارِشُ لِعِلْمِهِ أَنَّهُ آخِذُهُ لَا مَحَالَةَ ثُمَّ يَخْرُجُ الضَّبُّ مِنَ النَّافِقَاءِ.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shd w:val="clear" w:color="auto" w:fill="FFFFFF"/>
          <w:rtl/>
        </w:rPr>
        <w:t>وَالْخِدَاعُ فِعْلٌ مَذْمُومٌ إِلَّا فِي الْحَرْبِ،</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وَالِانْخِدَاعُ تَمْشِي حِيلَةُ الْمُخَادِعِ عَلَى الْمَخْدُوع،ِ وَهُوَ </w:t>
      </w:r>
      <w:r>
        <w:rPr>
          <w:rFonts w:ascii="Traditional Arabic" w:hAnsi="Traditional Arabic" w:cs="Traditional Arabic"/>
          <w:b/>
          <w:bCs/>
          <w:color w:val="000000"/>
          <w:sz w:val="28"/>
          <w:szCs w:val="28"/>
          <w:shd w:val="clear" w:color="auto" w:fill="FFFFFF"/>
          <w:rtl/>
        </w:rPr>
        <w:t xml:space="preserve">مَذْمُومٌ أَيْضًا، لِأَنَّهُ مِنَ الْبَلَهِ.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وَأَمَّا إِظْهَارُ الِانْخِدَاعِ، مَعَ التَّفَطُّنِ لِلْحِيلَةِ، إِذَا كَانَتْ غَيْرَ مُضِرَّةٍ،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فَذَلِكَ مِنَ الْكَرَمِ وَالْحِلْمِ.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336" w:history="1">
        <w:r>
          <w:rPr>
            <w:rStyle w:val="Lienhypertexte"/>
            <w:rFonts w:ascii="Traditional Arabic" w:hAnsi="Traditional Arabic" w:cs="Traditional Arabic"/>
            <w:b/>
            <w:bCs/>
            <w:color w:val="800000"/>
            <w:sz w:val="28"/>
            <w:szCs w:val="28"/>
            <w:shd w:val="clear" w:color="auto" w:fill="FFFFFF"/>
            <w:rtl/>
          </w:rPr>
          <w:t>الْفَرَزْدَقُ</w:t>
        </w:r>
      </w:hyperlink>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1133"/>
        <w:jc w:val="both"/>
      </w:pPr>
      <w:r>
        <w:rPr>
          <w:rFonts w:ascii="Traditional Arabic" w:hAnsi="Traditional Arabic" w:cs="Traditional Arabic"/>
          <w:b/>
          <w:bCs/>
          <w:color w:val="000000"/>
          <w:sz w:val="28"/>
          <w:szCs w:val="28"/>
          <w:shd w:val="clear" w:color="auto" w:fill="FFFFFF"/>
          <w:rtl/>
        </w:rPr>
        <w:t>اسْتَمْطَرُوا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كُلَّ مُنْخَدِعٍ إِنَّ الْكَرِيمَ إِذَا خَادَعْتَهُ انْخَدَعَا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الْحَدِيثِ:</w:t>
      </w:r>
      <w:r>
        <w:rPr>
          <w:rStyle w:val="apple-converted-space"/>
          <w:rFonts w:ascii="Traditional Arabic" w:hAnsi="Traditional Arabic" w:cs="Traditional Arabic"/>
          <w:b/>
          <w:bCs/>
          <w:color w:val="000000"/>
          <w:sz w:val="28"/>
          <w:szCs w:val="28"/>
          <w:shd w:val="clear" w:color="auto" w:fill="FFFFFF"/>
          <w:rtl/>
        </w:rPr>
        <w:t> "</w:t>
      </w:r>
      <w:hyperlink r:id="rId337" w:history="1">
        <w:r>
          <w:rPr>
            <w:rStyle w:val="Lienhypertexte"/>
            <w:rFonts w:ascii="Traditional Arabic" w:hAnsi="Traditional Arabic" w:cs="Traditional Arabic"/>
            <w:b/>
            <w:bCs/>
            <w:color w:val="008000"/>
            <w:sz w:val="28"/>
            <w:szCs w:val="28"/>
            <w:shd w:val="clear" w:color="auto" w:fill="FFFFFF"/>
            <w:rtl/>
          </w:rPr>
          <w:t>الْمُؤْمِنُ غِرٌّ</w:t>
        </w:r>
        <w:bookmarkStart w:id="8" w:name="_Hlt468346610"/>
        <w:bookmarkStart w:id="9" w:name="_Hlt468346611"/>
        <w:bookmarkEnd w:id="8"/>
        <w:bookmarkEnd w:id="9"/>
        <w:r>
          <w:rPr>
            <w:rStyle w:val="Lienhypertexte"/>
            <w:rFonts w:ascii="Traditional Arabic" w:hAnsi="Traditional Arabic" w:cs="Traditional Arabic"/>
            <w:b/>
            <w:bCs/>
            <w:color w:val="008000"/>
            <w:sz w:val="28"/>
            <w:szCs w:val="28"/>
            <w:shd w:val="clear" w:color="auto" w:fill="FFFFFF"/>
            <w:rtl/>
          </w:rPr>
          <w:t xml:space="preserve"> كَرِيمٌ"،</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مِنْ صِفَاتِهِ الصَّفْحُ وَالتَّغَاضِي، حَتَّى يُظَنَّ أَنَّهُ غِرٌّ وَلِذَلِكَ عَقَّبَهُ بِكَرِيمٍ لِدَفْعِ الْغَرِيَّةِ الْمُؤْذِنَةِ بِالْبَلَهِ، فَإِنَّ الْإِيمَانَ يَزِيدُ الْفِطْنَ،ةَ لِأَنَّ أُصُولَ </w:t>
      </w:r>
      <w:r>
        <w:rPr>
          <w:rFonts w:ascii="Traditional Arabic" w:hAnsi="Traditional Arabic" w:cs="Traditional Arabic"/>
          <w:b/>
          <w:bCs/>
          <w:color w:val="000000"/>
          <w:sz w:val="28"/>
          <w:szCs w:val="28"/>
          <w:shd w:val="clear" w:color="auto" w:fill="FFFFFF"/>
          <w:rtl/>
        </w:rPr>
        <w:t xml:space="preserve">اعْتِقَادِهِ مَبْنِيَّةٌ عَلَى نَبْذِ كُلِّ مَا مِنْ شَأْنِهِ تَضْلِيلُ الرَّأْيِ وَطَمْسُ الْبَصِيرَةِ.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أَلَا تَرَى إِلَى قَوْلِهِ:</w:t>
      </w:r>
      <w:r>
        <w:rPr>
          <w:rStyle w:val="apple-converted-space"/>
          <w:rFonts w:ascii="Traditional Arabic" w:hAnsi="Traditional Arabic" w:cs="Traditional Arabic"/>
          <w:b/>
          <w:bCs/>
          <w:color w:val="000000"/>
          <w:sz w:val="28"/>
          <w:szCs w:val="28"/>
          <w:shd w:val="clear" w:color="auto" w:fill="FFFFFF"/>
          <w:rtl/>
        </w:rPr>
        <w:t> </w:t>
      </w:r>
      <w:hyperlink r:id="rId338" w:history="1">
        <w:r>
          <w:rPr>
            <w:rStyle w:val="Lienhypertexte"/>
            <w:rFonts w:ascii="Traditional Arabic" w:hAnsi="Traditional Arabic" w:cs="Traditional Arabic"/>
            <w:b/>
            <w:bCs/>
            <w:color w:val="008000"/>
            <w:sz w:val="28"/>
            <w:szCs w:val="28"/>
            <w:shd w:val="clear" w:color="auto" w:fill="FFFFFF"/>
            <w:rtl/>
          </w:rPr>
          <w:t>وَالسَّعِيدُ مَنْ وُعِظَ بِغَيْرِهِ</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 قَوْلِهِ:</w:t>
      </w:r>
      <w:r>
        <w:rPr>
          <w:rStyle w:val="apple-converted-space"/>
          <w:rFonts w:ascii="Traditional Arabic" w:hAnsi="Traditional Arabic" w:cs="Traditional Arabic"/>
          <w:b/>
          <w:bCs/>
          <w:color w:val="000000"/>
          <w:sz w:val="28"/>
          <w:szCs w:val="28"/>
          <w:shd w:val="clear" w:color="auto" w:fill="FFFFFF"/>
          <w:rtl/>
        </w:rPr>
        <w:t> </w:t>
      </w:r>
      <w:hyperlink r:id="rId339" w:history="1">
        <w:r>
          <w:rPr>
            <w:rStyle w:val="Lienhypertexte"/>
            <w:rFonts w:ascii="Traditional Arabic" w:hAnsi="Traditional Arabic" w:cs="Traditional Arabic"/>
            <w:b/>
            <w:bCs/>
            <w:color w:val="008000"/>
            <w:sz w:val="28"/>
            <w:szCs w:val="28"/>
            <w:shd w:val="clear" w:color="auto" w:fill="FFFFFF"/>
            <w:rtl/>
          </w:rPr>
          <w:t>لَا يُلْدَغُ الْمُؤْمِنُ مِنْ جُحْرٍ مَرَّتَيْنِ</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وَكُلُّهَا تُنَا</w:t>
      </w:r>
      <w:r>
        <w:rPr>
          <w:rFonts w:ascii="Traditional Arabic" w:hAnsi="Traditional Arabic" w:cs="Traditional Arabic"/>
          <w:b/>
          <w:bCs/>
          <w:color w:val="000000"/>
          <w:sz w:val="28"/>
          <w:szCs w:val="28"/>
          <w:shd w:val="clear" w:color="auto" w:fill="FFFFFF"/>
          <w:rtl/>
        </w:rPr>
        <w:t>دِي عَلَى أَنَّ الْمُؤْمِنَ لَا يَلِيقُ بِهِ الْبَلَهُ. وَأَمَّا مَعْنَى</w:t>
      </w:r>
      <w:r>
        <w:rPr>
          <w:rStyle w:val="apple-converted-space"/>
          <w:rFonts w:ascii="Traditional Arabic" w:hAnsi="Traditional Arabic" w:cs="Traditional Arabic"/>
          <w:b/>
          <w:bCs/>
          <w:color w:val="000000"/>
          <w:sz w:val="28"/>
          <w:szCs w:val="28"/>
          <w:shd w:val="clear" w:color="auto" w:fill="FFFFFF"/>
          <w:rtl/>
        </w:rPr>
        <w:t> </w:t>
      </w:r>
      <w:hyperlink r:id="rId340" w:history="1">
        <w:r>
          <w:rPr>
            <w:rStyle w:val="Lienhypertexte"/>
            <w:rFonts w:ascii="Traditional Arabic" w:hAnsi="Traditional Arabic" w:cs="Traditional Arabic"/>
            <w:b/>
            <w:bCs/>
            <w:color w:val="008000"/>
            <w:sz w:val="28"/>
            <w:szCs w:val="28"/>
            <w:shd w:val="clear" w:color="auto" w:fill="FFFFFF"/>
            <w:rtl/>
          </w:rPr>
          <w:t>الْمُؤْمِنُ غِرٌّ كَرِيمٌ</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فَهُوَ أَنَّ الْمُؤْمِنَ ل</w:t>
      </w:r>
      <w:r>
        <w:rPr>
          <w:rFonts w:ascii="Traditional Arabic" w:hAnsi="Traditional Arabic" w:cs="Traditional Arabic"/>
          <w:b/>
          <w:bCs/>
          <w:color w:val="000000"/>
          <w:sz w:val="28"/>
          <w:szCs w:val="28"/>
          <w:shd w:val="clear" w:color="auto" w:fill="FFFFFF"/>
          <w:rtl/>
        </w:rPr>
        <w:t xml:space="preserve">َمَّا زَكَتْ نَفْسُهُ عَنْ ضَمَائِرِ الشَّرِّ وَخُطُورِهَا بِبَالِهِ وَحَمْلِ أَحْوَالِ النَّاسِ عَلَى مِثْلِ حَالِهِ فَعَرَضَتْ لَهُ حَالَةُ اسْتِئْمَانٍ تُشْبِهُ الْغِرِّيَّةَ.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341" w:history="1">
        <w:r>
          <w:rPr>
            <w:rStyle w:val="Lienhypertexte"/>
            <w:rFonts w:ascii="Traditional Arabic" w:hAnsi="Traditional Arabic" w:cs="Traditional Arabic"/>
            <w:b/>
            <w:bCs/>
            <w:color w:val="800000"/>
            <w:sz w:val="28"/>
            <w:szCs w:val="28"/>
            <w:shd w:val="clear" w:color="auto" w:fill="FFFFFF"/>
            <w:rtl/>
          </w:rPr>
          <w:t>ذُو الرُّمَّةِ</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تِلْكَ الْفَتَاةُ الَّتِي عَلِقْتُهَا عَرْضًا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إِنَّ الْحَلِيمَ وَذَا الْإِسْلَامِ يَخْتَلِبُ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فَاعْتَذَرَ عَنْ سُرْعَةِ تَعَلُّقِهِ بِهَا وَاخْتِلَابِهَا عَقْلِهِ بِكَرَمِ عَقْلِهِ وَصِحَّةِ إِسْلَامِهِ، فَإِنَّ كُلَّ ذَلِكَ مِنْ </w:t>
      </w:r>
      <w:r>
        <w:rPr>
          <w:rFonts w:ascii="Traditional Arabic" w:hAnsi="Traditional Arabic" w:cs="Traditional Arabic"/>
          <w:b/>
          <w:bCs/>
          <w:color w:val="000000"/>
          <w:sz w:val="28"/>
          <w:szCs w:val="28"/>
          <w:shd w:val="clear" w:color="auto" w:fill="FFFFFF"/>
          <w:rtl/>
        </w:rPr>
        <w:t>أَسْبَابِ جَوْدَةِ الرَّأْيِ وَرِقَّةِ الْقَلْبِ فَلَا عَجَبَ أَنْ يَكُونَ سَرِيعَ التَّأَثُّرِ مِنْهَا.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وَمَعْنَى صُدُورِ الْخِدَاعِ مِنْ جَانِبِهِمْ لِلْمُؤْمِنِينَ ظَاهِرٌ، وَأَمَّا مُخَادَعَتُهُمُ اللَّهَ تَعَالَى الْمُقْتَضِيَةُ أَنَّ الْمُنَافِقِينَ</w:t>
      </w:r>
      <w:r>
        <w:rPr>
          <w:rFonts w:ascii="Traditional Arabic" w:hAnsi="Traditional Arabic" w:cs="Traditional Arabic"/>
          <w:b/>
          <w:bCs/>
          <w:color w:val="000000"/>
          <w:sz w:val="28"/>
          <w:szCs w:val="28"/>
          <w:shd w:val="clear" w:color="auto" w:fill="FFFFFF"/>
          <w:rtl/>
        </w:rPr>
        <w:t xml:space="preserve"> قَصَدُوا التَّمْوِيهَ عَلَى اللَّهِ –تَعَالَى- مَعَ أَنَّ ذَلِكَ لَا يَقْصِدُهُ عَاقِلٌ يَعْلَمُ أَنَّ اللَّهَ مُطَّلِعٌ عَلَى الضَّمَائِرِ وَالْمُقْتَضِيَةُ أَنَّ اللَّهَ يُعَامِلُهُمْ بِخِدَاعٍ.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وَكَذَلِكَ صُدُورُ الْخِدَاعِ مِنْ جَانِبِ الْمُؤْمِنِينَ</w:t>
      </w:r>
      <w:r>
        <w:rPr>
          <w:rFonts w:ascii="Traditional Arabic" w:hAnsi="Traditional Arabic" w:cs="Traditional Arabic"/>
          <w:b/>
          <w:bCs/>
          <w:color w:val="000000"/>
          <w:sz w:val="28"/>
          <w:szCs w:val="28"/>
          <w:shd w:val="clear" w:color="auto" w:fill="FFFFFF"/>
          <w:rtl/>
        </w:rPr>
        <w:t xml:space="preserve"> لِلْمُنَافِقِينَ، كَمَا هُوَ مُقْتَضَى صِيغَةِ الْمُفَاعَلَةِ، مَعَ أَنَّ ذَلِكَ مِنْ مَذْمُومِ الْفِعْلِ لَا يَلِيقُ بِالْمُؤْمِنِينَ فِعْلُهُ، فَلَا يَسْتَقِيمُ إِسْنَادُهُ إِلَى اللَّهِ وَلَا قَصْدُ الْمُنَافِقِينَ تَعَلُّقِهِ بِمُعَامَلَتِهِمْ لِلَّهِ</w:t>
      </w:r>
      <w:r>
        <w:rPr>
          <w:rFonts w:ascii="Traditional Arabic" w:hAnsi="Traditional Arabic" w:cs="Traditional Arabic"/>
          <w:b/>
          <w:bCs/>
          <w:color w:val="000000"/>
          <w:sz w:val="28"/>
          <w:szCs w:val="28"/>
          <w:shd w:val="clear" w:color="auto" w:fill="FFFFFF"/>
          <w:rtl/>
        </w:rPr>
        <w:t xml:space="preserve"> كُلُّ ذَلِكَ يُوجِبُ تَأْوِيلًا فِي مَعْنَى الْمُفَاعَلَةِ الدَّالُّ عَلَيْهِ صِيغَةُ يُخَادِعُونَ أَوْ فِي فَاعِلِهِ الْمُقَدَّرِ مِنَ الْجَانِبِ الْآخَرِ، وَهُوَ الْمَفْعُولُ الْمُصَرَّحُ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فَأَمَّا التَّأْوِيلُ فِي يُخَادِعُونَ فَعَلَى وُجُوهٍ: أَ</w:t>
      </w:r>
      <w:r>
        <w:rPr>
          <w:rFonts w:ascii="Traditional Arabic" w:hAnsi="Traditional Arabic" w:cs="Traditional Arabic"/>
          <w:b/>
          <w:bCs/>
          <w:color w:val="000000"/>
          <w:sz w:val="28"/>
          <w:szCs w:val="28"/>
          <w:shd w:val="clear" w:color="auto" w:fill="FFFFFF"/>
          <w:rtl/>
        </w:rPr>
        <w:t>حَدُهَا أَنَّ مَفْعُولَ خَادَعَ لَا يَلْزَمُ أَنْ يَكُونَ مَقْصُودًا لِلْمُخَادِعِ بِالْكَسْرِ إِذْ قَدْ يَقْصِدُ خِدَاعَ أَحَدٍ فَيُصَادِفُ غَيْرَهُ كَمَا يُخَادِعُ أَحَدٌ وَكِيلَ أَحَدٍ فِي مَالٍ، فَيُقَالُ لَهُ: أَنْتَ تُخَادِعُ فُلَانًا وَفُلَانًا تَعْ</w:t>
      </w:r>
      <w:r>
        <w:rPr>
          <w:rFonts w:ascii="Traditional Arabic" w:hAnsi="Traditional Arabic" w:cs="Traditional Arabic"/>
          <w:b/>
          <w:bCs/>
          <w:color w:val="000000"/>
          <w:sz w:val="28"/>
          <w:szCs w:val="28"/>
          <w:shd w:val="clear" w:color="auto" w:fill="FFFFFF"/>
          <w:rtl/>
        </w:rPr>
        <w:t>نِي الْوَكِيلَ وَمُوَكِّلَهُ، فَهُمْ قَصَدُوا خِدَاعَ الْمُؤْمِنِينَ لِأَنَّهُمْ يُكَذِّبُونَ أَنْ يَكُونَ الْإِسْلَامُ مِنْ عِنْدِ اللَّهِ فَلَمَّا كَانَتْ مُخَادَعَتُهُمُ الْمُؤْمِنِينَ لِأَجْلِ الدِّينِ كَانَ خِدَاعُهُمْ رَاجِعًا لِشَارِعِ ذَلِكَ الدِّي</w:t>
      </w:r>
      <w:r>
        <w:rPr>
          <w:rFonts w:ascii="Traditional Arabic" w:hAnsi="Traditional Arabic" w:cs="Traditional Arabic"/>
          <w:b/>
          <w:bCs/>
          <w:color w:val="000000"/>
          <w:sz w:val="28"/>
          <w:szCs w:val="28"/>
          <w:shd w:val="clear" w:color="auto" w:fill="FFFFFF"/>
          <w:rtl/>
        </w:rPr>
        <w:t xml:space="preserve">نِ، وَأَمَّا تَأْوِيلُ مَعْنَى خِدَاعِ اللَّهِ –تَعَالَى- وَالْمُؤْمِنِينَ إِيَّاهُمْ </w:t>
      </w:r>
      <w:r>
        <w:rPr>
          <w:rFonts w:ascii="Traditional Arabic" w:hAnsi="Traditional Arabic" w:cs="Traditional Arabic"/>
          <w:b/>
          <w:bCs/>
          <w:color w:val="000000"/>
          <w:sz w:val="28"/>
          <w:szCs w:val="28"/>
          <w:shd w:val="clear" w:color="auto" w:fill="FFFFFF"/>
          <w:rtl/>
        </w:rPr>
        <w:lastRenderedPageBreak/>
        <w:t xml:space="preserve">فَهُوَ إِغْضَاءُ الْمُؤْمِنِينَ عَنْ بِوَادِرِهِمْ وَفَلَتَاتِ أَلْسُنِهِمْ وَكَبَوَاتِ أَفْعَالِهِمْ وَهَفَوَاتِهِمُ الدَّالُّ جَمِيعُهَا عَلَى نِفَاقِهِمْ، حَتَّى لَمْ </w:t>
      </w:r>
      <w:r>
        <w:rPr>
          <w:rFonts w:ascii="Traditional Arabic" w:hAnsi="Traditional Arabic" w:cs="Traditional Arabic"/>
          <w:b/>
          <w:bCs/>
          <w:color w:val="000000"/>
          <w:sz w:val="28"/>
          <w:szCs w:val="28"/>
          <w:shd w:val="clear" w:color="auto" w:fill="FFFFFF"/>
          <w:rtl/>
        </w:rPr>
        <w:t xml:space="preserve">يَزَالُوا يُعَامِلُونَهُمْ مُعَامَلَةَ الْمُؤْمِنِينَ.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ذَلِكَ لَمَّا كَانَ مِنَ الْمُؤْمِنِينَ بِإِذْنِ الرَّسُولِ -صَلَّى اللَّهُ عَلَيْهِ وَسَلَّمَ-، حَتَّى لَقَدْ نَهَى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اسْتَأْذَنَهُ فِي أَنْ يَقْتُلَ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اللَّهِ بْنَ أُبَيِّ بْنِ سَلُو</w:t>
      </w:r>
      <w:r>
        <w:rPr>
          <w:rFonts w:ascii="Traditional Arabic" w:hAnsi="Traditional Arabic" w:cs="Traditional Arabic"/>
          <w:b/>
          <w:bCs/>
          <w:color w:val="000000"/>
          <w:sz w:val="28"/>
          <w:szCs w:val="28"/>
          <w:shd w:val="clear" w:color="auto" w:fill="FFFFFF"/>
          <w:rtl/>
        </w:rPr>
        <w:t>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كَانَ ذَلِكَ الصَّنِيعُ بِإِذْنِ اللَّهِ، فَكَانَ مَرْجِعُهُ إِلَى اللَّهِ، وَنَظِيرُهُ قَوْلِهِ -تَعَالَى-:</w:t>
      </w:r>
      <w:r>
        <w:rPr>
          <w:rStyle w:val="apple-converted-space"/>
          <w:rFonts w:ascii="Traditional Arabic" w:hAnsi="Traditional Arabic" w:cs="Traditional Arabic"/>
          <w:b/>
          <w:bCs/>
          <w:color w:val="000000"/>
          <w:sz w:val="28"/>
          <w:szCs w:val="28"/>
          <w:shd w:val="clear" w:color="auto" w:fill="FFFFFF"/>
          <w:rtl/>
        </w:rPr>
        <w:t> ﴿</w:t>
      </w:r>
      <w:hyperlink r:id="rId342" w:history="1">
        <w:r>
          <w:rPr>
            <w:rStyle w:val="Lienhypertexte"/>
            <w:rFonts w:ascii="Traditional Arabic" w:hAnsi="Traditional Arabic" w:cs="Traditional Arabic"/>
            <w:b/>
            <w:bCs/>
            <w:sz w:val="28"/>
            <w:szCs w:val="28"/>
            <w:shd w:val="clear" w:color="auto" w:fill="FFFFFF"/>
            <w:rtl/>
          </w:rPr>
          <w:t>إِنَّ الْمُ</w:t>
        </w:r>
        <w:r>
          <w:rPr>
            <w:rStyle w:val="Lienhypertexte"/>
            <w:rFonts w:ascii="Traditional Arabic" w:hAnsi="Traditional Arabic" w:cs="Traditional Arabic"/>
            <w:b/>
            <w:bCs/>
            <w:sz w:val="28"/>
            <w:szCs w:val="28"/>
            <w:shd w:val="clear" w:color="auto" w:fill="FFFFFF"/>
            <w:rtl/>
          </w:rPr>
          <w:t>نَافِقِينَ يُخَادِعُونَ اللَّهَ وَهُوَ خَادِعُهُمْ﴾</w:t>
        </w:r>
        <w:r>
          <w:rPr>
            <w:rStyle w:val="Appelnotedebasdep"/>
            <w:rFonts w:ascii="Traditional Arabic" w:hAnsi="Traditional Arabic" w:cs="Traditional Arabic"/>
            <w:b/>
            <w:bCs/>
            <w:color w:val="0000FF"/>
            <w:sz w:val="28"/>
            <w:szCs w:val="28"/>
            <w:shd w:val="clear" w:color="auto" w:fill="FFFFFF"/>
            <w:rtl/>
          </w:rPr>
          <w:footnoteReference w:id="21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النِّسَاءِ، كَمَا رَجَعَ إِلَيْهِ خِدَاعُهُمْ لِلْمُؤْمِنِينَ، وَهَذَا تَأْوِيلٌ فِي الْمُخَادَعَةِ مِنْ جَانِبَيْهَا، كُلٌّ بِمَا يُلَائِمُهُ.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xml:space="preserve">- الثَّانِي: مَا </w:t>
      </w:r>
      <w:r>
        <w:rPr>
          <w:rFonts w:ascii="Traditional Arabic" w:hAnsi="Traditional Arabic" w:cs="Traditional Arabic"/>
          <w:b/>
          <w:bCs/>
          <w:color w:val="000000"/>
          <w:sz w:val="28"/>
          <w:szCs w:val="28"/>
          <w:shd w:val="clear" w:color="auto" w:fill="FFFFFF"/>
          <w:rtl/>
        </w:rPr>
        <w:t xml:space="preserve">ذَكَرَهُ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"يُخَادِعُونَ" اسْتِعَارَةٌ تَمْثِيلِيَّةٌ تَشْبِيهًا لِلْهَيْئَةِ الْحَاصِلَةِ مِنْ مُعَامَلَتِهِمْ لِلْمُؤْمِنِينَ وَلِدِينِ اللَّهِ، وَمِنْ مُعَامَلَةِ اللَّهِ إِيَّاهُمْ فِي الْإِمْلَاءِ لَهُمْ وَالْإِبْقَاءِ عَلَيْهِ</w:t>
      </w:r>
      <w:r>
        <w:rPr>
          <w:rFonts w:ascii="Traditional Arabic" w:hAnsi="Traditional Arabic" w:cs="Traditional Arabic"/>
          <w:b/>
          <w:bCs/>
          <w:color w:val="000000"/>
          <w:sz w:val="28"/>
          <w:szCs w:val="28"/>
          <w:shd w:val="clear" w:color="auto" w:fill="FFFFFF"/>
          <w:rtl/>
        </w:rPr>
        <w:t>مْ، وَمُعَامَلَةِ الْمُؤْمِنِينَ إِيَّاهُمْ فِي إِجْرَاءِ أَحْكَامِ الْمُسْلِمِينَ عَلَيْهِمْ، بِهَيْئَةِ فِعْلِ الْمُتَخَادِعِينَ.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الثَّالِثُ: أَنْ يَكُونَ خَادَعَ بِمَعْنَى خَدَعَ أَيْ غَيْرُ مَقْصُودٍ بِهِ حُصُولُ الْفِعْلِ مِنَ الْجَانِبَيْنِ بَلْ ق</w:t>
      </w:r>
      <w:r>
        <w:rPr>
          <w:rFonts w:ascii="Traditional Arabic" w:hAnsi="Traditional Arabic" w:cs="Traditional Arabic"/>
          <w:b/>
          <w:bCs/>
          <w:color w:val="000000"/>
          <w:sz w:val="28"/>
          <w:szCs w:val="28"/>
          <w:shd w:val="clear" w:color="auto" w:fill="FFFFFF"/>
          <w:rtl/>
        </w:rPr>
        <w:t xml:space="preserve">َصْدُ الْمُبَالَغَةِ.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الْخَلِيلِ</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يُقَالُ خَادَعَ مِنْ وَاحِدٍ، لِأَنَّ فِي الْمُخَادَعَةِ مُهْلَةً كَمَا يُقَالُ عَالَجْتُ الْمَرِيضَ لِمَكَانِ الْمُهْلَةِ،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كَأَنَّهُ يَرُدُّ فَاعَلَ إِلَى اثْنَيْنِ وَلَا </w:t>
      </w:r>
      <w:r>
        <w:rPr>
          <w:rFonts w:ascii="Traditional Arabic" w:hAnsi="Traditional Arabic" w:cs="Traditional Arabic"/>
          <w:b/>
          <w:bCs/>
          <w:color w:val="000000"/>
          <w:sz w:val="28"/>
          <w:szCs w:val="28"/>
          <w:shd w:val="clear" w:color="auto" w:fill="FFFFFF"/>
          <w:rtl/>
        </w:rPr>
        <w:t>بُدَّ مِنْ حَيْثُ إِنَّ فِيهِ مُهْلَةً وَمُدَافَعَةً وَمُمَاطَلَةً فَكَأَنَّهُ يُقَاوِمُ فِي الْمَعْنَى الَّذِي يَجِيءُ فِيهِ فَاعَلَ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يَرْجِعُ إِلَى جَعْلِ صِيغَةِ الْمُفَاعَلَةِ مُسْتَعَارَةً لِمَعْنَى الْمُبَالَغَةِ بِتَشْبِيهِ الْفِعْلِ ال</w:t>
      </w:r>
      <w:r>
        <w:rPr>
          <w:rFonts w:ascii="Traditional Arabic" w:hAnsi="Traditional Arabic" w:cs="Traditional Arabic"/>
          <w:b/>
          <w:bCs/>
          <w:color w:val="000000"/>
          <w:sz w:val="28"/>
          <w:szCs w:val="28"/>
          <w:shd w:val="clear" w:color="auto" w:fill="FFFFFF"/>
          <w:rtl/>
        </w:rPr>
        <w:t>ْقَوِيِّ بِالْفِعْلِ الْحَاصِلِ مِنْ فَاعِلَيْنِ عَلَى وَجْهِ التَّبَعِيَّةِ، وَيُؤَيِّدُ هَذَا التَّأْوِيلُ قِرَاءَةُ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عَامِرٍ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وَمَنْ مَعَهُ: يَخْدَعُونَ اللَّهَ. وَهَذَا إِنَّمَا يَدْفَعُ الْإِشْكَالَ عَنْ إِسْنَادِ صُدُورِ الْخِدَاعِ مِنَ اللَّهِ و</w:t>
      </w:r>
      <w:r>
        <w:rPr>
          <w:rFonts w:ascii="Traditional Arabic" w:hAnsi="Traditional Arabic" w:cs="Traditional Arabic"/>
          <w:b/>
          <w:bCs/>
          <w:color w:val="000000"/>
          <w:sz w:val="28"/>
          <w:szCs w:val="28"/>
          <w:shd w:val="clear" w:color="auto" w:fill="FFFFFF"/>
          <w:rtl/>
        </w:rPr>
        <w:t xml:space="preserve">َالْمُؤْمِنِينَ مَعَ تَنْزِيهِ اللَّهِ وَالْمُؤْمِنِينَ عَنْهُ، وَلَا يَدْفَعُ إِشْكَالَ صُدُورِ الْخِدَاعِ مِنَ الْمُنَافِقِينَ لِلَّهِ.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وَأَمَّا التَّأْوِيلُ فِي فَاعِلِ يُخَادِعُونَ الْمُقَدَّرِ، وَهُوَ الْمَفْعُولُ أَيْضًا فَبِأَنْ يُجْعَلَ الْمُرَادُ</w:t>
      </w:r>
      <w:r>
        <w:rPr>
          <w:rFonts w:ascii="Traditional Arabic" w:hAnsi="Traditional Arabic" w:cs="Traditional Arabic"/>
          <w:b/>
          <w:bCs/>
          <w:color w:val="000000"/>
          <w:sz w:val="28"/>
          <w:szCs w:val="28"/>
          <w:shd w:val="clear" w:color="auto" w:fill="FFFFFF"/>
          <w:rtl/>
        </w:rPr>
        <w:t xml:space="preserve"> أَنَّهُمْ يُخَادِعُونَ رَسُولَ اللَّهِ، فَالْإِسْنَادُ إِلَى اللَّهِ –تَعَالَى- إِمَّا عَلَى طَرِيقَةِ الْمَجَازِ الْعَقْلِيِّ لِأَجْلِ الْمُلَابَسَةِ بَيْنَ الرَّسُولِ وَمُرْسِلِهِ، وَإِمَّا مَجَازٌ بِالْحَذْفِ لِلْمُضَافِ، فَلَا يَكُونُ مُرَادُهُمْ خِدَ</w:t>
      </w:r>
      <w:r>
        <w:rPr>
          <w:rFonts w:ascii="Traditional Arabic" w:hAnsi="Traditional Arabic" w:cs="Traditional Arabic"/>
          <w:b/>
          <w:bCs/>
          <w:color w:val="000000"/>
          <w:sz w:val="28"/>
          <w:szCs w:val="28"/>
          <w:shd w:val="clear" w:color="auto" w:fill="FFFFFF"/>
          <w:rtl/>
        </w:rPr>
        <w:t xml:space="preserve">اعَ اللَّهِ حَقِيقَةً، وَيَبْقَى أَنْ يَكُونَ رَسُولُ اللَّهِ مَخْدُوعًا مِنْهُمْ وَمُخَادِعًا لَهُمْ.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وَأَمَّا تَجْوِيزُ مُخَادَعَةِ الرَّسُولِ وَالْمُؤْمِنِينَ لِلْمُنَافِقِينَ، لِأَنَّهَا جَزَاءٌ لَهُمْ عَلَى خِدَاعِهِمْ، فَذَلِكَ غَيْرُ لَائِقٍ.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وَقَوْلُهُ:</w:t>
      </w:r>
      <w:r>
        <w:rPr>
          <w:rStyle w:val="apple-converted-space"/>
          <w:rFonts w:ascii="Traditional Arabic" w:hAnsi="Traditional Arabic" w:cs="Traditional Arabic"/>
          <w:b/>
          <w:bCs/>
          <w:color w:val="000000"/>
          <w:sz w:val="28"/>
          <w:szCs w:val="28"/>
          <w:shd w:val="clear" w:color="auto" w:fill="FFFFFF"/>
          <w:rtl/>
        </w:rPr>
        <w:t> ﴿</w:t>
      </w:r>
      <w:hyperlink r:id="rId343" w:history="1">
        <w:r>
          <w:rPr>
            <w:rStyle w:val="Lienhypertexte"/>
            <w:rFonts w:ascii="Traditional Arabic" w:hAnsi="Traditional Arabic" w:cs="Traditional Arabic"/>
            <w:b/>
            <w:bCs/>
            <w:sz w:val="28"/>
            <w:szCs w:val="28"/>
            <w:shd w:val="clear" w:color="auto" w:fill="FFFFFF"/>
            <w:rtl/>
          </w:rPr>
          <w:t>وَمَا يُخَادِعُونَ﴾</w:t>
        </w:r>
        <w:r>
          <w:rPr>
            <w:rStyle w:val="Appelnotedebasdep"/>
            <w:rFonts w:ascii="Traditional Arabic" w:hAnsi="Traditional Arabic" w:cs="Traditional Arabic"/>
            <w:b/>
            <w:bCs/>
            <w:color w:val="0000FF"/>
            <w:sz w:val="28"/>
            <w:szCs w:val="28"/>
            <w:shd w:val="clear" w:color="auto" w:fill="FFFFFF"/>
            <w:rtl/>
          </w:rPr>
          <w:footnoteReference w:id="2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قَرَأَهُ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نَافِعٌ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وَابْنُ كَثِيرٍ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وَأَبُو عَمْرٍو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وَخَلَفٌ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يُخَادِعُونَ بِأَلِفٍ بَعْدَ الْخَاءِ وَقَرَأَهُ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عَامِرٍ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وَعَاصِمٌ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وَحَمْزَةُ</w:t>
      </w:r>
      <w:r>
        <w:rPr>
          <w:rStyle w:val="apple-converted-space"/>
          <w:rFonts w:ascii="Traditional Arabic" w:hAnsi="Traditional Arabic" w:cs="Traditional Arabic"/>
          <w:b/>
          <w:bCs/>
          <w:color w:val="000000"/>
          <w:sz w:val="28"/>
          <w:szCs w:val="28"/>
          <w:shd w:val="clear" w:color="auto" w:fill="FFFFFF"/>
          <w:rtl/>
        </w:rPr>
        <w:t> </w:t>
      </w:r>
      <w:hyperlink r:id="rId344" w:history="1">
        <w:r>
          <w:rPr>
            <w:rStyle w:val="Lienhypertexte"/>
            <w:rFonts w:ascii="Traditional Arabic" w:hAnsi="Traditional Arabic" w:cs="Traditional Arabic"/>
            <w:b/>
            <w:bCs/>
            <w:color w:val="800000"/>
            <w:sz w:val="28"/>
            <w:szCs w:val="28"/>
            <w:shd w:val="clear" w:color="auto" w:fill="FFFFFF"/>
            <w:rtl/>
          </w:rPr>
          <w:t>وَالْكِسَائِيُّ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وَأَبُو جَعْفَرٍ وَيَعْقُوبُ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(يَخْدَعُونَ) بِفَتْحِ التَّحْتِيَّةِ وَسُكُونِ </w:t>
      </w:r>
      <w:r>
        <w:rPr>
          <w:rFonts w:ascii="Traditional Arabic" w:hAnsi="Traditional Arabic" w:cs="Traditional Arabic"/>
          <w:b/>
          <w:bCs/>
          <w:color w:val="000000"/>
          <w:sz w:val="28"/>
          <w:szCs w:val="28"/>
          <w:shd w:val="clear" w:color="auto" w:fill="FFFFFF"/>
          <w:rtl/>
        </w:rPr>
        <w:t>الْخَاءِ. وَجُمْلَةُ وَمَا يُخَادِعُونَ إِلَّا أَنْفُسَهُمْ حَالٌ مِنَ الضَّمِيرِ فِي يُخَادِعُونَ الْأَوَّلَ أَيْ يُخَادِعُونَ فِي حَالِ كَوْنِهِمْ لَا يُخَادِعُونَ إِلَّا أَنْفُسَهُمْ، أَيْ خِدَاعُهُمْ مَقْصُورٌ عَنْ ذَوَاتِهِمْ لَا يَرْجِعُ شَيْءٌ مِنْه</w:t>
      </w:r>
      <w:r>
        <w:rPr>
          <w:rFonts w:ascii="Traditional Arabic" w:hAnsi="Traditional Arabic" w:cs="Traditional Arabic"/>
          <w:b/>
          <w:bCs/>
          <w:color w:val="000000"/>
          <w:sz w:val="28"/>
          <w:szCs w:val="28"/>
          <w:shd w:val="clear" w:color="auto" w:fill="FFFFFF"/>
          <w:rtl/>
        </w:rPr>
        <w:t>ُ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اللَّهِ وَالَّذِينَ آمَنُوا. فَيَتَعَيَّنُ أَنَّ الْخِدَاعَ فِي قَوْلِهِ: ﴿وَمَا يُخَادِعُونَ﴾</w:t>
      </w:r>
      <w:r>
        <w:rPr>
          <w:rStyle w:val="Appelnotedebasdep"/>
          <w:rFonts w:ascii="Traditional Arabic" w:hAnsi="Traditional Arabic" w:cs="Traditional Arabic"/>
          <w:b/>
          <w:bCs/>
          <w:color w:val="000000"/>
          <w:sz w:val="28"/>
          <w:szCs w:val="28"/>
          <w:shd w:val="clear" w:color="auto" w:fill="FFFFFF"/>
          <w:rtl/>
        </w:rPr>
        <w:footnoteReference w:id="218"/>
      </w:r>
      <w:r>
        <w:rPr>
          <w:rFonts w:ascii="Traditional Arabic" w:hAnsi="Traditional Arabic" w:cs="Traditional Arabic"/>
          <w:b/>
          <w:bCs/>
          <w:color w:val="000000"/>
          <w:sz w:val="28"/>
          <w:szCs w:val="28"/>
          <w:shd w:val="clear" w:color="auto" w:fill="FFFFFF"/>
          <w:rtl/>
        </w:rPr>
        <w:t xml:space="preserve"> عَيْنُ الْخِدَاعِ الْمُتَقَدِّمِ فِي قَوْلِهِ:</w:t>
      </w:r>
      <w:r>
        <w:rPr>
          <w:rStyle w:val="apple-converted-space"/>
          <w:rFonts w:ascii="Traditional Arabic" w:hAnsi="Traditional Arabic" w:cs="Traditional Arabic"/>
          <w:b/>
          <w:bCs/>
          <w:color w:val="000000"/>
          <w:sz w:val="28"/>
          <w:szCs w:val="28"/>
          <w:shd w:val="clear" w:color="auto" w:fill="FFFFFF"/>
          <w:rtl/>
        </w:rPr>
        <w:t> ﴿</w:t>
      </w:r>
      <w:hyperlink r:id="rId345" w:history="1">
        <w:r>
          <w:rPr>
            <w:rStyle w:val="Lienhypertexte"/>
            <w:rFonts w:ascii="Traditional Arabic" w:hAnsi="Traditional Arabic" w:cs="Traditional Arabic"/>
            <w:b/>
            <w:bCs/>
            <w:sz w:val="28"/>
            <w:szCs w:val="28"/>
            <w:shd w:val="clear" w:color="auto" w:fill="FFFFFF"/>
            <w:rtl/>
          </w:rPr>
          <w:t>يُخَادِعُونَ اللَّهَ﴾</w:t>
        </w:r>
        <w:r>
          <w:rPr>
            <w:rStyle w:val="Appelnotedebasdep"/>
            <w:rFonts w:ascii="Traditional Arabic" w:hAnsi="Traditional Arabic" w:cs="Traditional Arabic"/>
            <w:b/>
            <w:bCs/>
            <w:color w:val="0000FF"/>
            <w:sz w:val="28"/>
            <w:szCs w:val="28"/>
            <w:shd w:val="clear" w:color="auto" w:fill="FFFFFF"/>
            <w:rtl/>
          </w:rPr>
          <w:footnoteReference w:id="21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فَيَرِدُ إِشْكَالُ صِحَّةِ قَصْرِ الْخِدَاعِ عَلَى أَنْفُسِهِمْ مَعَ إِثْبَاتِ مُخَادَعَتِهِمُ اللَّهَ –تَعَالَى- وَالْمُؤْمِنِينَ.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أَجَابَ </w:t>
      </w:r>
      <w:r>
        <w:rPr>
          <w:rFonts w:ascii="Traditional Arabic" w:hAnsi="Traditional Arabic" w:cs="Traditional Arabic"/>
          <w:b/>
          <w:bCs/>
          <w:color w:val="000000"/>
          <w:sz w:val="28"/>
          <w:szCs w:val="28"/>
          <w:shd w:val="clear" w:color="auto" w:fill="FFFFFF"/>
          <w:rtl/>
        </w:rPr>
        <w:t xml:space="preserve">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بِمَا حَاصِلُهُ أَنَّ الْمُخَادَعَةَ الثَّانِيَةَ مُسْتَعْمَلَةٌ فِي لَازِمِ مَعْنَى الْمُخَادَعَةِ الْأُولَى، وَهُوَ الضُّرُّ، فَإِنَّهَا قَدِ اسْتُعْمِلَتْ أَوَّلًا فِي مُطْلَقِ الْمُعَامَلَةِ الشَّبِيهَةِ بِالْخِدَاعِ، وَهِيَ مُعَامَ</w:t>
      </w:r>
      <w:r>
        <w:rPr>
          <w:rFonts w:ascii="Traditional Arabic" w:hAnsi="Traditional Arabic" w:cs="Traditional Arabic"/>
          <w:b/>
          <w:bCs/>
          <w:color w:val="000000"/>
          <w:sz w:val="28"/>
          <w:szCs w:val="28"/>
          <w:shd w:val="clear" w:color="auto" w:fill="FFFFFF"/>
          <w:rtl/>
        </w:rPr>
        <w:t>لَةُ الْمَاكِرِ الْمُسْتَخِفِّ، فَأُطْلِقَ عَلَيْهَا لَفْظُ الْمُخَادَعَةِ اسْتِعَارَةً. ثُمَّ أُطْلِقَتْ ثَانِيًا وَأُرِيدَ مِنْهَا لَازِمُ مَعْنَى الِاسْتِعَارَةِ وَهُوَ الضُّرُّ، لِأَنَّ الَّذِي يُعَامَلُ بِالْمَكْرِ وَالِاسْتِخْفَافِ يَتَصَدَّى لِلِانْ</w:t>
      </w:r>
      <w:r>
        <w:rPr>
          <w:rFonts w:ascii="Traditional Arabic" w:hAnsi="Traditional Arabic" w:cs="Traditional Arabic"/>
          <w:b/>
          <w:bCs/>
          <w:color w:val="000000"/>
          <w:sz w:val="28"/>
          <w:szCs w:val="28"/>
          <w:shd w:val="clear" w:color="auto" w:fill="FFFFFF"/>
          <w:rtl/>
        </w:rPr>
        <w:t xml:space="preserve">تِقَامِ مِنْ مُعَامِلِهِ، فَقَدْ يَجِدُ قُدْرَةً مِنْ نَفْسِهِ أَوْ غِرَّةً مِنْ صَاحِبِهِ فَيَضُرُّهُ ضُرًّا، فَصَارَ حُصُولُ الضُّرِّ لِلْمُعَامَلِ أَمْرًا عُرْفِيًّا لَازِمًا لِمُعَامِلِهِ.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وَبِذَلِكَ صَحَّ اسْتِعْمَالُ يُخَادِعُ فِي هَذَا الْمَعْنَى م</w:t>
      </w:r>
      <w:r>
        <w:rPr>
          <w:rFonts w:ascii="Traditional Arabic" w:hAnsi="Traditional Arabic" w:cs="Traditional Arabic"/>
          <w:b/>
          <w:bCs/>
          <w:color w:val="000000"/>
          <w:sz w:val="28"/>
          <w:szCs w:val="28"/>
          <w:shd w:val="clear" w:color="auto" w:fill="FFFFFF"/>
          <w:rtl/>
        </w:rPr>
        <w:t>َجَازًا أَوْ كِنَايَةً، وَهُوَ مِنْ بِنَاءِ الْمَجَازِ عَلَى الْمَجَازِ، لِأَنَّ الْمُخَادَعَةَ أُطْلِقَتْ أَوَّلًا اسْتِعَارَةً، ثُمَّ نُزِّلَتْ مَنْزِلَةَ الْحَقِيقَةِ، فَاسْتُعْمِلَتْ مَجَازًا فِي لَازِمِ الْمَعْنَى الْمُسْتَعَارِ لَهُ، فَالْمَعْنَى وَم</w:t>
      </w:r>
      <w:r>
        <w:rPr>
          <w:rFonts w:ascii="Traditional Arabic" w:hAnsi="Traditional Arabic" w:cs="Traditional Arabic"/>
          <w:b/>
          <w:bCs/>
          <w:color w:val="000000"/>
          <w:sz w:val="28"/>
          <w:szCs w:val="28"/>
          <w:shd w:val="clear" w:color="auto" w:fill="FFFFFF"/>
          <w:rtl/>
        </w:rPr>
        <w:t>َا يَضُرُّونَ إِلَّا أَنْفُسَهُمْ.</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فَيَجْرِي فِيهِ الْوُجُوهُ الْمُتَعَلِّقَةُ بِإِطْلَاقِ مَادَّةِ الْخِدَاعِ عَلَى فِعْلِهِمْ، وَيَجِيءُ تَأْوِيلُ مَعْنَى جَعْلِ أَنْفُسِهِمْ شِقًّا ثَانِيًا لِلْمُخَادَعَةِ مَعَ أَنَّ الْأَنْفُسَ هِيَ عَيْنُهُمْ، فَيَكُو</w:t>
      </w:r>
      <w:r>
        <w:rPr>
          <w:rFonts w:ascii="Traditional Arabic" w:hAnsi="Traditional Arabic" w:cs="Traditional Arabic"/>
          <w:b/>
          <w:bCs/>
          <w:color w:val="000000"/>
          <w:sz w:val="28"/>
          <w:szCs w:val="28"/>
          <w:shd w:val="clear" w:color="auto" w:fill="FFFFFF"/>
          <w:rtl/>
        </w:rPr>
        <w:t>نُ الْخِدَاعُ اسْتِعَارَةً لِلْمُعَامَلَةِ الشَّبِيهَةِ بِفِعْلِ الْجَانِبَيْنِ الْمُتَخَادِعَيْنِ بِنَاءً عَلَى مَا شَاعَ فِي وِجْدَانِ النَّاسِ مِنَ الْإِحْسَاسِ بِأَنَّ الْخَوَاطِرَ الَّتِي تَدْعُو إِلَى ارْتِكَابِ مَا تَسُوءُ عَوَاقِبُهُ أَنَّهَا فِعْل</w:t>
      </w:r>
      <w:r>
        <w:rPr>
          <w:rFonts w:ascii="Traditional Arabic" w:hAnsi="Traditional Arabic" w:cs="Traditional Arabic"/>
          <w:b/>
          <w:bCs/>
          <w:color w:val="000000"/>
          <w:sz w:val="28"/>
          <w:szCs w:val="28"/>
          <w:shd w:val="clear" w:color="auto" w:fill="FFFFFF"/>
          <w:rtl/>
        </w:rPr>
        <w:t>ُ نَفْسٍ هِيَ مُغَايِرَةٌ لِلْعَقْلِ، وَهِيَ الَّتِي تُسَوِّلُ لِلْإِنْسَانِ الْخَيْرَ مَرَّةً وَالشَّرَّ أُخْرَى، وَهُوَ تَخَيُّلٌ بُنِيَ عَلَى خَطَابَةٍ أَخْلَاقِيَّةٍ لِإِحْدَاثِ الْعَدَاوَةِ بَيْنَ الْمَرْءِ وَبَيْنَ خَوَاطِرِهِ الشِّرِّيرَةِ بِجَعْلِه</w:t>
      </w:r>
      <w:r>
        <w:rPr>
          <w:rFonts w:ascii="Traditional Arabic" w:hAnsi="Traditional Arabic" w:cs="Traditional Arabic"/>
          <w:b/>
          <w:bCs/>
          <w:color w:val="000000"/>
          <w:sz w:val="28"/>
          <w:szCs w:val="28"/>
          <w:shd w:val="clear" w:color="auto" w:fill="FFFFFF"/>
          <w:rtl/>
        </w:rPr>
        <w:t xml:space="preserve">َا وَارِدَةً عَلَيْهِ مِنْ جِهَةٍ غَيْرِ ذَاتِهِ بَلْ مِنَ النَّفْسِ حَتَّى يَتَأَهَّبَ لِمُقَارَعَتِهَا وَعِصْيَانِ أَمْرِهَا وَلَوِ انْتَسَبَتْ إِلَيْهِ لَمَا رَأَى مِنْ سَبِيلٍ إِلَى مُدَافَعَتِهَا.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بْنُ مَعْدِ يكَرِبَ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984"/>
        <w:jc w:val="both"/>
      </w:pPr>
      <w:r>
        <w:rPr>
          <w:rFonts w:ascii="Traditional Arabic" w:hAnsi="Traditional Arabic" w:cs="Traditional Arabic"/>
          <w:b/>
          <w:bCs/>
          <w:color w:val="000000"/>
          <w:sz w:val="28"/>
          <w:szCs w:val="28"/>
          <w:shd w:val="clear" w:color="auto" w:fill="FFFFFF"/>
          <w:rtl/>
        </w:rPr>
        <w:lastRenderedPageBreak/>
        <w:t>فَجَاشَتْ عَلَيَّ</w:t>
      </w:r>
      <w:r>
        <w:rPr>
          <w:rFonts w:ascii="Traditional Arabic" w:hAnsi="Traditional Arabic" w:cs="Traditional Arabic"/>
          <w:b/>
          <w:bCs/>
          <w:color w:val="000000"/>
          <w:sz w:val="28"/>
          <w:szCs w:val="28"/>
          <w:shd w:val="clear" w:color="auto" w:fill="FFFFFF"/>
          <w:rtl/>
        </w:rPr>
        <w:t xml:space="preserve"> النَّفْسُ أَوَّلَ مَــــــــــــــرَّةٍ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984"/>
        <w:jc w:val="both"/>
      </w:pPr>
      <w:r>
        <w:rPr>
          <w:rFonts w:ascii="Traditional Arabic" w:hAnsi="Traditional Arabic" w:cs="Traditional Arabic"/>
          <w:b/>
          <w:bCs/>
          <w:color w:val="000000"/>
          <w:sz w:val="28"/>
          <w:szCs w:val="28"/>
          <w:shd w:val="clear" w:color="auto" w:fill="FFFFFF"/>
          <w:rtl/>
        </w:rPr>
        <w:t xml:space="preserve">فَرُدَّتْ عَلَى مَكْرُوهِهَا فَاسْتَقَـــــــــرَّتِ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وَذَكَرَ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أَبَا عَلِيٍّ الْفَارِسِيَّ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أَنْشَدَ لِبَعْضِ الْأَعْرَابِ:    </w:t>
      </w:r>
    </w:p>
    <w:p w:rsidR="00C71854" w:rsidRDefault="00F606EC">
      <w:pPr>
        <w:suppressAutoHyphens w:val="0"/>
        <w:overflowPunct/>
        <w:autoSpaceDE/>
        <w:ind w:firstLine="1134"/>
        <w:jc w:val="both"/>
      </w:pPr>
      <w:r>
        <w:rPr>
          <w:rFonts w:ascii="Traditional Arabic" w:hAnsi="Traditional Arabic" w:cs="Traditional Arabic"/>
          <w:b/>
          <w:bCs/>
          <w:color w:val="000000"/>
          <w:sz w:val="28"/>
          <w:szCs w:val="28"/>
          <w:shd w:val="clear" w:color="auto" w:fill="FFFFFF"/>
          <w:rtl/>
        </w:rPr>
        <w:t>لَمْ تَدْرِ مَا (لَا) وَلَسْتَ قَائِلَهَا</w:t>
      </w:r>
      <w:r>
        <w:rPr>
          <w:rStyle w:val="apple-converted-space"/>
          <w:rFonts w:ascii="Traditional Arabic" w:hAnsi="Traditional Arabic" w:cs="Traditional Arabic"/>
          <w:b/>
          <w:bCs/>
          <w:color w:val="000000"/>
          <w:sz w:val="28"/>
          <w:szCs w:val="28"/>
          <w:shd w:val="clear" w:color="auto" w:fill="FFFFFF"/>
          <w:rtl/>
        </w:rPr>
        <w:t> </w:t>
      </w:r>
      <w:r>
        <w:rPr>
          <w:rStyle w:val="apple-converted-space"/>
          <w:rFonts w:ascii="Traditional Arabic" w:hAnsi="Traditional Arabic" w:cs="Traditional Arabic"/>
          <w:b/>
          <w:bCs/>
          <w:color w:val="000000"/>
          <w:sz w:val="28"/>
          <w:szCs w:val="28"/>
          <w:shd w:val="clear" w:color="auto" w:fill="FFFFFF"/>
          <w:rtl/>
        </w:rPr>
        <w:tab/>
      </w:r>
      <w:r>
        <w:rPr>
          <w:rFonts w:ascii="Traditional Arabic" w:hAnsi="Traditional Arabic" w:cs="Traditional Arabic"/>
          <w:b/>
          <w:bCs/>
          <w:color w:val="000000"/>
          <w:sz w:val="28"/>
          <w:szCs w:val="28"/>
          <w:shd w:val="clear" w:color="auto" w:fill="FFFFFF"/>
          <w:rtl/>
        </w:rPr>
        <w:t xml:space="preserve">عُمْرَكَ مَا عِشْتَ </w:t>
      </w:r>
      <w:r>
        <w:rPr>
          <w:rFonts w:ascii="Traditional Arabic" w:hAnsi="Traditional Arabic" w:cs="Traditional Arabic"/>
          <w:b/>
          <w:bCs/>
          <w:color w:val="000000"/>
          <w:sz w:val="28"/>
          <w:szCs w:val="28"/>
          <w:shd w:val="clear" w:color="auto" w:fill="FFFFFF"/>
          <w:rtl/>
        </w:rPr>
        <w:t>آخِرَ الْأَبَـــــــــدِ    </w:t>
      </w:r>
    </w:p>
    <w:p w:rsidR="00C71854" w:rsidRDefault="00F606EC">
      <w:pPr>
        <w:suppressAutoHyphens w:val="0"/>
        <w:overflowPunct/>
        <w:autoSpaceDE/>
        <w:ind w:firstLine="1134"/>
        <w:jc w:val="both"/>
      </w:pPr>
      <w:r>
        <w:rPr>
          <w:rFonts w:ascii="Traditional Arabic" w:hAnsi="Traditional Arabic" w:cs="Traditional Arabic"/>
          <w:b/>
          <w:bCs/>
          <w:color w:val="000000"/>
          <w:sz w:val="28"/>
          <w:szCs w:val="28"/>
          <w:shd w:val="clear" w:color="auto" w:fill="FFFFFF"/>
          <w:rtl/>
        </w:rPr>
        <w:t>وَلَمْ تُؤَامِرْ نَفْسَيْكَ مُمْتَرِيًـــــــــــــا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فِيهَا وَفِي أُخْتِهَا وَلَمْ تَكَــــــــــــــــــدِ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يُرِيدُ بِأُخْتِهَا كَلِمَةَ (نَعَمْ)، وَهِيَ أُخْتُ لَا وَالْمُرَادُ أَنَّهَا أُخْتٌ فِي اللِّسَانِ.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وَقُلْتُ: وَمِ</w:t>
      </w:r>
      <w:r>
        <w:rPr>
          <w:rFonts w:ascii="Traditional Arabic" w:hAnsi="Traditional Arabic" w:cs="Traditional Arabic"/>
          <w:b/>
          <w:bCs/>
          <w:color w:val="000000"/>
          <w:sz w:val="28"/>
          <w:szCs w:val="28"/>
          <w:shd w:val="clear" w:color="auto" w:fill="FFFFFF"/>
          <w:rtl/>
        </w:rPr>
        <w:t>نْهُ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عُرْوَةَ بْنِ أُذَيْنَةَ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000000"/>
          <w:sz w:val="28"/>
          <w:szCs w:val="28"/>
          <w:shd w:val="clear" w:color="auto" w:fill="FFFFFF"/>
          <w:rtl/>
        </w:rPr>
        <w:t>وَإِذَا وَجَدْتُ لَهَا وَسَاوِسَ سَلْـــــــــــــــــوَةً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shd w:val="clear" w:color="auto" w:fill="FFFFFF"/>
          <w:rtl/>
        </w:rPr>
        <w:t xml:space="preserve">شَفَعَ الْفُؤَادُ إِلَى الضَّمِيرِ فَسَلَّهَا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فَكَأَنَّهُمْ لَمَّا عَصَوْا نُفُوسَهُمُ الَّتِي تَدْعُوهُمْ لِلْإِيمَانِ عِنْدَ سَمَاعِ الْآيَاتِ وَالنُّذُرِ</w:t>
      </w:r>
      <w:r>
        <w:rPr>
          <w:rFonts w:ascii="Traditional Arabic" w:hAnsi="Traditional Arabic" w:cs="Traditional Arabic"/>
          <w:b/>
          <w:bCs/>
          <w:color w:val="000000"/>
          <w:sz w:val="28"/>
          <w:szCs w:val="28"/>
          <w:shd w:val="clear" w:color="auto" w:fill="FFFFFF"/>
          <w:rtl/>
        </w:rPr>
        <w:t>، إِذْ لَا تَخْلُو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النَّفْسُ مِنْ أَوْبَةٍ إِلَى الْحَقِّ جَعَلَ مُعَامَلَتَهُمْ لَهَا فِي الْإِعْرَاضِ عَنْ نُصْحِهَا وَإِعْرَاضِهَا عَنْهُمْ فِي قِلَّةِ تَجْدِيدِ النُّصْحِ لَهُمْ وَتَرْكِهِمْ فِي غَيِّهِمْ كَالْمُخَادَعَةِ مِنْ هَذَيْنِ الْجَانِبَيْنِ.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وَاعْلَمْ أَنَّ قَوْلَهُ: ﴿</w:t>
      </w:r>
      <w:hyperlink r:id="rId346" w:history="1">
        <w:r>
          <w:rPr>
            <w:rStyle w:val="Lienhypertexte"/>
            <w:rFonts w:ascii="Traditional Arabic" w:hAnsi="Traditional Arabic" w:cs="Traditional Arabic"/>
            <w:b/>
            <w:bCs/>
            <w:sz w:val="28"/>
            <w:szCs w:val="28"/>
            <w:shd w:val="clear" w:color="auto" w:fill="FFFFFF"/>
            <w:rtl/>
          </w:rPr>
          <w:t>يُخَادِعُونَ اللَّهَ وَالَّذِينَ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220"/>
      </w:r>
      <w:r>
        <w:rPr>
          <w:rFonts w:ascii="Traditional Arabic" w:hAnsi="Traditional Arabic" w:cs="Traditional Arabic"/>
          <w:b/>
          <w:bCs/>
          <w:color w:val="000000"/>
          <w:sz w:val="28"/>
          <w:szCs w:val="28"/>
          <w:shd w:val="clear" w:color="auto" w:fill="FFFFFF"/>
          <w:rtl/>
        </w:rPr>
        <w:t xml:space="preserve"> أَجْمَعَتِ الْقِرَاءَاتُ الْعَشْرُ </w:t>
      </w:r>
      <w:r>
        <w:rPr>
          <w:rFonts w:ascii="Traditional Arabic" w:hAnsi="Traditional Arabic" w:cs="Traditional Arabic"/>
          <w:b/>
          <w:bCs/>
          <w:color w:val="000000"/>
          <w:sz w:val="28"/>
          <w:szCs w:val="28"/>
          <w:shd w:val="clear" w:color="auto" w:fill="FFFFFF"/>
          <w:rtl/>
        </w:rPr>
        <w:t>عَلَى قِرَاءَتِهِ بِضَمِّ التَّحْتِيَّةِ وَفَتْحِ الْخَاءِ بَعْدَهَا أَلِفٌ، وَالنَّفْسُ فِي لِسَانِ الْعَرَبِ الذَّاتُ وَالْقُوَّةُ الْبَاطِنِيَّةُ الْمُعَبَّرُ عَنْهَا بِالرُّوحِ وَخَاطِرِ الْعَقْلِ.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47" w:history="1">
        <w:r>
          <w:rPr>
            <w:rStyle w:val="Lienhypertexte"/>
            <w:rFonts w:ascii="Traditional Arabic" w:hAnsi="Traditional Arabic" w:cs="Traditional Arabic"/>
            <w:b/>
            <w:bCs/>
            <w:sz w:val="28"/>
            <w:szCs w:val="28"/>
            <w:shd w:val="clear" w:color="auto" w:fill="FFFFFF"/>
            <w:rtl/>
          </w:rPr>
          <w:t>وَمَا يَشْعُرُونَ﴾</w:t>
        </w:r>
        <w:r>
          <w:rPr>
            <w:rStyle w:val="Appelnotedebasdep"/>
            <w:rFonts w:ascii="Traditional Arabic" w:hAnsi="Traditional Arabic" w:cs="Traditional Arabic"/>
            <w:b/>
            <w:bCs/>
            <w:color w:val="0000FF"/>
            <w:sz w:val="28"/>
            <w:szCs w:val="28"/>
            <w:shd w:val="clear" w:color="auto" w:fill="FFFFFF"/>
            <w:rtl/>
          </w:rPr>
          <w:footnoteReference w:id="2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عَطْفٌ عَلَى جُمْلَةِ ﴿</w:t>
      </w:r>
      <w:hyperlink r:id="rId348" w:history="1">
        <w:r>
          <w:rPr>
            <w:rStyle w:val="Lienhypertexte"/>
            <w:rFonts w:ascii="Traditional Arabic" w:hAnsi="Traditional Arabic" w:cs="Traditional Arabic"/>
            <w:b/>
            <w:bCs/>
            <w:sz w:val="28"/>
            <w:szCs w:val="28"/>
            <w:shd w:val="clear" w:color="auto" w:fill="FFFFFF"/>
            <w:rtl/>
          </w:rPr>
          <w:t>وَمَا يُخَادِعُونَ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222"/>
      </w:r>
      <w:r>
        <w:rPr>
          <w:rFonts w:ascii="Traditional Arabic" w:hAnsi="Traditional Arabic" w:cs="Traditional Arabic"/>
          <w:b/>
          <w:bCs/>
          <w:color w:val="000000"/>
          <w:sz w:val="28"/>
          <w:szCs w:val="28"/>
          <w:shd w:val="clear" w:color="auto" w:fill="FFFFFF"/>
          <w:rtl/>
        </w:rPr>
        <w:t>، وَالشُّعُورُ يُطْلَقُ عَلَى الْعِلْمِ بِالْأَشْيَاءِ الْخَفِيَّةِ، وَمِنْهُ سُ</w:t>
      </w:r>
      <w:r>
        <w:rPr>
          <w:rFonts w:ascii="Traditional Arabic" w:hAnsi="Traditional Arabic" w:cs="Traditional Arabic"/>
          <w:b/>
          <w:bCs/>
          <w:color w:val="000000"/>
          <w:sz w:val="28"/>
          <w:szCs w:val="28"/>
          <w:shd w:val="clear" w:color="auto" w:fill="FFFFFF"/>
          <w:rtl/>
        </w:rPr>
        <w:t xml:space="preserve">مِّيَ الشَّاعِرُ شَاعِرًا لِعِلْمِهِ بِالْمَعَانِي الَّتِي لَا يَهْتَدِي إِلَيْهَا كُلُّ أَحَدٍ وَقُدْرَتِهِ عَلَى الْوَزْنِ وَالتَّقْفِيَةِ بِسُهُولَةٍ، وَلَا يُحْسِنُ لِذَلِكَ كُلُّ أَحَدٍ.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وَقَوْلُهُمْ -لَيْتَ شِعْرِي!- فِي التَّحَيُّرِ فِي عِلْمِ أَمْ</w:t>
      </w:r>
      <w:r>
        <w:rPr>
          <w:rFonts w:ascii="Traditional Arabic" w:hAnsi="Traditional Arabic" w:cs="Traditional Arabic"/>
          <w:b/>
          <w:bCs/>
          <w:color w:val="000000"/>
          <w:sz w:val="28"/>
          <w:szCs w:val="28"/>
          <w:shd w:val="clear" w:color="auto" w:fill="FFFFFF"/>
          <w:rtl/>
        </w:rPr>
        <w:t>رٍ خَفِيٍّ، وَلَوْلَا الْخَفَاءُ لَمَا تَمَنَّى عِلْمَهُ، بَلْ لَعَلِمَهُ بِلَا تَمَنٍّ، فَقَوْلُهُمْ: هُوَ لَا يُشْعِرُ وَصْفٌ بِعَدَمِ الْفِطْنَةِ لَا بِعَدَمِ الْإِحْسَاسِ، وَهُوَ أَبْلَغُ فِي الذَّمِّ، لِأَنَّ الذَّمَّ بِالْوَصْفِ الْمُمْكِنِ الْحُصُول</w:t>
      </w:r>
      <w:r>
        <w:rPr>
          <w:rFonts w:ascii="Traditional Arabic" w:hAnsi="Traditional Arabic" w:cs="Traditional Arabic"/>
          <w:b/>
          <w:bCs/>
          <w:color w:val="000000"/>
          <w:sz w:val="28"/>
          <w:szCs w:val="28"/>
          <w:shd w:val="clear" w:color="auto" w:fill="FFFFFF"/>
          <w:rtl/>
        </w:rPr>
        <w:t>ِ أَنْكَى مِنَ الذَّمِّ بِمَا يَتَحَقَّقُ عَدَمُه،ُ فَإِنَّ أَجْسَامَهُمْ أَمْرٌ مَعْلُومٌ لَهُمْ وَلِلنَّاسِ، فَلَا يَغِيضُهُمْ أَنْ يُوصَفُوا بِعَدَمِهِ، وَإِنَّمَا يَغِيضُهُمْ أَنْ يُوصَفُوا بِالْبَلَادَةِ.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عَلَى أَنَّ خَفَاءَ مُخَادَعَتِهِمْ أَنْفُسَه</w:t>
      </w:r>
      <w:r>
        <w:rPr>
          <w:rFonts w:ascii="Traditional Arabic" w:hAnsi="Traditional Arabic" w:cs="Traditional Arabic"/>
          <w:b/>
          <w:bCs/>
          <w:color w:val="000000"/>
          <w:sz w:val="28"/>
          <w:szCs w:val="28"/>
          <w:shd w:val="clear" w:color="auto" w:fill="FFFFFF"/>
          <w:rtl/>
        </w:rPr>
        <w:t>ُمْ مِمَّا لَا يُمْتَرَى فِيهِ. وَاخْتِيرَ مِثْلُهُ فِي نَظِيرِهِ فِي الْخَفَاءِ وَهُوَ:</w:t>
      </w:r>
      <w:r>
        <w:rPr>
          <w:rStyle w:val="apple-converted-space"/>
          <w:rFonts w:ascii="Traditional Arabic" w:hAnsi="Traditional Arabic" w:cs="Traditional Arabic"/>
          <w:b/>
          <w:bCs/>
          <w:color w:val="000000"/>
          <w:sz w:val="28"/>
          <w:szCs w:val="28"/>
          <w:shd w:val="clear" w:color="auto" w:fill="FFFFFF"/>
          <w:rtl/>
        </w:rPr>
        <w:t> ﴿</w:t>
      </w:r>
      <w:hyperlink r:id="rId349" w:history="1">
        <w:r>
          <w:rPr>
            <w:rStyle w:val="Lienhypertexte"/>
            <w:rFonts w:ascii="Traditional Arabic" w:hAnsi="Traditional Arabic" w:cs="Traditional Arabic"/>
            <w:b/>
            <w:bCs/>
            <w:sz w:val="28"/>
            <w:szCs w:val="28"/>
            <w:shd w:val="clear" w:color="auto" w:fill="FFFFFF"/>
            <w:rtl/>
          </w:rPr>
          <w:t>أَلَا إِنَّهُمْ هُمُ الْمُفْسِدُونَ</w:t>
        </w:r>
        <w:r>
          <w:rPr>
            <w:rStyle w:val="Lienhypertexte"/>
            <w:rFonts w:ascii="Traditional Arabic" w:hAnsi="Traditional Arabic" w:cs="Traditional Arabic"/>
            <w:b/>
            <w:bCs/>
            <w:sz w:val="28"/>
            <w:szCs w:val="28"/>
            <w:shd w:val="clear" w:color="auto" w:fill="FFFFFF"/>
            <w:rtl/>
          </w:rPr>
          <w:t xml:space="preserve"> وَلَكِنْ لَا يَشْعُرُونَ﴾</w:t>
        </w:r>
        <w:r>
          <w:rPr>
            <w:rStyle w:val="Appelnotedebasdep"/>
            <w:rFonts w:ascii="Traditional Arabic" w:hAnsi="Traditional Arabic" w:cs="Traditional Arabic"/>
            <w:b/>
            <w:bCs/>
            <w:color w:val="0000FF"/>
            <w:sz w:val="28"/>
            <w:szCs w:val="28"/>
            <w:shd w:val="clear" w:color="auto" w:fill="FFFFFF"/>
            <w:rtl/>
          </w:rPr>
          <w:footnoteReference w:id="22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لِأَنَّ كِلَيْهِمَا أُثْبِتَ فِيهِ مَا هُوَ الْمَآلُ </w:t>
      </w:r>
      <w:r>
        <w:rPr>
          <w:rFonts w:ascii="Traditional Arabic" w:hAnsi="Traditional Arabic" w:cs="Traditional Arabic"/>
          <w:b/>
          <w:bCs/>
          <w:color w:val="000000"/>
          <w:sz w:val="28"/>
          <w:szCs w:val="28"/>
          <w:shd w:val="clear" w:color="auto" w:fill="FFFFFF"/>
          <w:rtl/>
        </w:rPr>
        <w:lastRenderedPageBreak/>
        <w:t>وَالْغَايَةُ وَهِيَ مِمَّا يَخْفَى وَاخْتِيرَ فِي قَوْلِهِ:</w:t>
      </w:r>
      <w:r>
        <w:rPr>
          <w:rStyle w:val="apple-converted-space"/>
          <w:rFonts w:ascii="Traditional Arabic" w:hAnsi="Traditional Arabic" w:cs="Traditional Arabic"/>
          <w:b/>
          <w:bCs/>
          <w:color w:val="000000"/>
          <w:sz w:val="28"/>
          <w:szCs w:val="28"/>
          <w:shd w:val="clear" w:color="auto" w:fill="FFFFFF"/>
          <w:rtl/>
        </w:rPr>
        <w:t> ﴿</w:t>
      </w:r>
      <w:hyperlink r:id="rId350" w:history="1">
        <w:r>
          <w:rPr>
            <w:rStyle w:val="Lienhypertexte"/>
            <w:rFonts w:ascii="Traditional Arabic" w:hAnsi="Traditional Arabic" w:cs="Traditional Arabic"/>
            <w:b/>
            <w:bCs/>
            <w:sz w:val="28"/>
            <w:szCs w:val="28"/>
            <w:shd w:val="clear" w:color="auto" w:fill="FFFFFF"/>
            <w:rtl/>
          </w:rPr>
          <w:t>أَلَا إِنَّهُمْ هُمُ السُّفَهَاءُ وَلَكِنْ لَا يَعْلَمُونَ﴾</w:t>
        </w:r>
        <w:r>
          <w:rPr>
            <w:rStyle w:val="Appelnotedebasdep"/>
            <w:rFonts w:ascii="Traditional Arabic" w:hAnsi="Traditional Arabic" w:cs="Traditional Arabic"/>
            <w:b/>
            <w:bCs/>
            <w:color w:val="0000FF"/>
            <w:sz w:val="28"/>
            <w:szCs w:val="28"/>
            <w:shd w:val="clear" w:color="auto" w:fill="FFFFFF"/>
            <w:rtl/>
          </w:rPr>
          <w:footnoteReference w:id="22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نَفْيُ الْعِلْمِ دُونَ نَفْيِ الشُّعُورِ لِأَنَّ</w:t>
      </w:r>
      <w:r>
        <w:rPr>
          <w:rFonts w:ascii="Traditional Arabic" w:hAnsi="Traditional Arabic" w:cs="Traditional Arabic"/>
          <w:b/>
          <w:bCs/>
          <w:color w:val="000000"/>
          <w:sz w:val="28"/>
          <w:szCs w:val="28"/>
          <w:shd w:val="clear" w:color="auto" w:fill="FFFFFF"/>
          <w:rtl/>
        </w:rPr>
        <w:t xml:space="preserve"> السَّفَهَ قَدْ يَبْدُو لِصَاحِبِهِ بِأَقَلِّ الْتِفَاتَةٍ إِلَى أَحْوَالِهِ وَتَصَرُّفَاتِهِ، لِأَنَّ السَّفَهَ أَقْرَبُ لِادِّعَاءِ الظُّهُورِ مِنْ مُخَادَعَةِ النَّفْسِ عِنْدَ إِرَادَةِ مُخَادَعَةِ الْغَيْرِ وَمِنْ حُصُولِ الْإِفْسَادِ عِنْدَ إِرَادَةِ </w:t>
      </w:r>
      <w:r>
        <w:rPr>
          <w:rFonts w:ascii="Traditional Arabic" w:hAnsi="Traditional Arabic" w:cs="Traditional Arabic"/>
          <w:b/>
          <w:bCs/>
          <w:color w:val="000000"/>
          <w:sz w:val="28"/>
          <w:szCs w:val="28"/>
          <w:shd w:val="clear" w:color="auto" w:fill="FFFFFF"/>
          <w:rtl/>
        </w:rPr>
        <w:t xml:space="preserve">الْإِصْلَاحِ وَعَلَى الْإِطْلَاقِ الثَّانِي دَرَجَ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قَالَ: فَهُمْ لِتَمَادِي غَفْلَتِهِمْ كَالَّذِي لَا حِسَّ لَهُ.</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351" w:history="1">
        <w:r>
          <w:rPr>
            <w:rStyle w:val="Lienhypertexte"/>
            <w:rFonts w:ascii="Arabic Typesetting" w:hAnsi="Arabic Typesetting" w:cs="Arabic Typesetting"/>
            <w:b/>
            <w:bCs/>
            <w:color w:val="auto"/>
            <w:sz w:val="40"/>
            <w:szCs w:val="40"/>
            <w:shd w:val="clear" w:color="auto" w:fill="FFFFFF"/>
            <w:rtl/>
          </w:rPr>
          <w:t>فِي قُلُوبِهِمْ مَرَضٌ فَزَادَهُمُ اللَّهُ مَرَضًا</w:t>
        </w:r>
        <w:r>
          <w:rPr>
            <w:rStyle w:val="apple-converted-space"/>
            <w:rFonts w:ascii="Arabic Typesetting" w:hAnsi="Arabic Typesetting" w:cs="Arabic Typesetting"/>
            <w:b/>
            <w:bCs/>
            <w:sz w:val="40"/>
            <w:szCs w:val="40"/>
            <w:shd w:val="clear" w:color="auto" w:fill="FFFFFF"/>
            <w:rtl/>
          </w:rPr>
          <w:t xml:space="preserve"> </w:t>
        </w:r>
        <w:r>
          <w:rPr>
            <w:rStyle w:val="Lienhypertexte"/>
            <w:rFonts w:ascii="Arabic Typesetting" w:hAnsi="Arabic Typesetting" w:cs="Arabic Typesetting"/>
            <w:b/>
            <w:bCs/>
            <w:color w:val="auto"/>
            <w:sz w:val="40"/>
            <w:szCs w:val="40"/>
            <w:shd w:val="clear" w:color="auto" w:fill="FFFFFF"/>
            <w:rtl/>
          </w:rPr>
          <w:t>وَلَهُمْ عَذَابٌ أَلِيمٌ                                  بِمَا كَانُوا يَكْ</w:t>
        </w:r>
        <w:r>
          <w:rPr>
            <w:rStyle w:val="Lienhypertexte"/>
            <w:rFonts w:ascii="Arabic Typesetting" w:hAnsi="Arabic Typesetting" w:cs="Arabic Typesetting"/>
            <w:b/>
            <w:bCs/>
            <w:color w:val="auto"/>
            <w:sz w:val="40"/>
            <w:szCs w:val="40"/>
            <w:shd w:val="clear" w:color="auto" w:fill="FFFFFF"/>
            <w:rtl/>
          </w:rPr>
          <w:t>ذِبُونَ﴾</w:t>
        </w:r>
        <w:r>
          <w:rPr>
            <w:rStyle w:val="Appelnotedebasdep"/>
            <w:rFonts w:ascii="Arabic Typesetting" w:hAnsi="Arabic Typesetting" w:cs="Arabic Typesetting"/>
            <w:b/>
            <w:bCs/>
            <w:sz w:val="40"/>
            <w:szCs w:val="40"/>
            <w:shd w:val="clear" w:color="auto" w:fill="FFFFFF"/>
            <w:rtl/>
          </w:rPr>
          <w:footnoteReference w:id="225"/>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اسْتِئْنَافٌ مَحْضٌ لِعَدِّ مَسَاوِيهِمْ وَيَجُوزُ أَنْ يَكُونَ بَيَانِيًّا لِجَوَابِ سُؤَالِ مُتَعَجِّبٍ نَاشِئٍ عَنْ سَمَاعِ الْأَحْوَالِ الَّتِي وُصِفُوا بِهَا قَبْلُ فِي قَوْلِهِ –تَعَالَى-:</w:t>
      </w:r>
      <w:r>
        <w:rPr>
          <w:rStyle w:val="apple-converted-space"/>
          <w:rFonts w:ascii="Traditional Arabic" w:hAnsi="Traditional Arabic" w:cs="Traditional Arabic"/>
          <w:b/>
          <w:bCs/>
          <w:color w:val="000000"/>
          <w:sz w:val="28"/>
          <w:szCs w:val="28"/>
          <w:shd w:val="clear" w:color="auto" w:fill="FFFFFF"/>
          <w:rtl/>
        </w:rPr>
        <w:t> ﴿</w:t>
      </w:r>
      <w:hyperlink r:id="rId352" w:history="1">
        <w:r>
          <w:rPr>
            <w:rStyle w:val="Lienhypertexte"/>
            <w:rFonts w:ascii="Traditional Arabic" w:hAnsi="Traditional Arabic" w:cs="Traditional Arabic"/>
            <w:b/>
            <w:bCs/>
            <w:sz w:val="28"/>
            <w:szCs w:val="28"/>
            <w:shd w:val="clear" w:color="auto" w:fill="FFFFFF"/>
            <w:rtl/>
          </w:rPr>
          <w:t>يُخَادِعُونَ اللَّهَ وَالَّذِينَ آمَنُوا وَمَا يُخَادِعُونَ إِلَّا أَنْفُسَهُمْ وَمَا يَشْعُرُونَ﴾</w:t>
        </w:r>
        <w:r>
          <w:rPr>
            <w:rStyle w:val="Appelnotedebasdep"/>
            <w:rFonts w:ascii="Traditional Arabic" w:hAnsi="Traditional Arabic" w:cs="Traditional Arabic"/>
            <w:b/>
            <w:bCs/>
            <w:color w:val="0000FF"/>
            <w:sz w:val="28"/>
            <w:szCs w:val="28"/>
            <w:shd w:val="clear" w:color="auto" w:fill="FFFFFF"/>
            <w:rtl/>
          </w:rPr>
          <w:footnoteReference w:id="22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 مَنْ يَسْمَعُ أَنَّ </w:t>
      </w:r>
      <w:r>
        <w:rPr>
          <w:rFonts w:ascii="Traditional Arabic" w:hAnsi="Traditional Arabic" w:cs="Traditional Arabic"/>
          <w:b/>
          <w:bCs/>
          <w:color w:val="000000"/>
          <w:sz w:val="28"/>
          <w:szCs w:val="28"/>
          <w:shd w:val="clear" w:color="auto" w:fill="FFFFFF"/>
          <w:rtl/>
        </w:rPr>
        <w:t>طَائِفَةً تُخَادِعُ اللَّهَ –تَعَالَى- وَتُخَادِعُ قَوْمًا عَدِيدِينَ وَتَطْمَعُ أَنَّ خِدَاعَهَا يَتَمَشَّى عَلَيْهِمْ، ثُمَّ لَا تَشْعُرُ بِأَنَّ ضَرَرَ الْخِدَاعِ لَاحِقٌ بِهَا لَطَائِفَةٌ جَدِيرَةٌ بِأَنْ يَتَعَجَّبَ مِنْ أَمْرِهَا الْمُتَعَجِّبُ، وَيَ</w:t>
      </w:r>
      <w:r>
        <w:rPr>
          <w:rFonts w:ascii="Traditional Arabic" w:hAnsi="Traditional Arabic" w:cs="Traditional Arabic"/>
          <w:b/>
          <w:bCs/>
          <w:color w:val="000000"/>
          <w:sz w:val="28"/>
          <w:szCs w:val="28"/>
          <w:shd w:val="clear" w:color="auto" w:fill="FFFFFF"/>
          <w:rtl/>
        </w:rPr>
        <w:t>تَسَاءَلَ كَيْفَ خَطَرَ هَذَا بِخَوَاطِرِهَا، فَكَانَ قَوْلُهُ:</w:t>
      </w:r>
      <w:r>
        <w:rPr>
          <w:rStyle w:val="apple-converted-space"/>
          <w:rFonts w:ascii="Traditional Arabic" w:hAnsi="Traditional Arabic" w:cs="Traditional Arabic"/>
          <w:b/>
          <w:bCs/>
          <w:color w:val="000000"/>
          <w:sz w:val="28"/>
          <w:szCs w:val="28"/>
          <w:shd w:val="clear" w:color="auto" w:fill="FFFFFF"/>
          <w:rtl/>
        </w:rPr>
        <w:t> ﴿</w:t>
      </w:r>
      <w:hyperlink r:id="rId353" w:history="1">
        <w:r>
          <w:rPr>
            <w:rStyle w:val="Lienhypertexte"/>
            <w:rFonts w:ascii="Traditional Arabic" w:hAnsi="Traditional Arabic" w:cs="Traditional Arabic"/>
            <w:b/>
            <w:bCs/>
            <w:sz w:val="28"/>
            <w:szCs w:val="28"/>
            <w:shd w:val="clear" w:color="auto" w:fill="FFFFFF"/>
            <w:rtl/>
          </w:rPr>
          <w:t>فِي قُلُوبِهِمْ مَرَضٌ﴾</w:t>
        </w:r>
        <w:r>
          <w:rPr>
            <w:rStyle w:val="Appelnotedebasdep"/>
            <w:rFonts w:ascii="Traditional Arabic" w:hAnsi="Traditional Arabic" w:cs="Traditional Arabic"/>
            <w:b/>
            <w:bCs/>
            <w:color w:val="0000FF"/>
            <w:sz w:val="28"/>
            <w:szCs w:val="28"/>
            <w:shd w:val="clear" w:color="auto" w:fill="FFFFFF"/>
            <w:rtl/>
          </w:rPr>
          <w:footnoteReference w:id="22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بَيَانًا، وَهُوَ </w:t>
      </w:r>
      <w:r>
        <w:rPr>
          <w:rFonts w:ascii="Traditional Arabic" w:hAnsi="Traditional Arabic" w:cs="Traditional Arabic"/>
          <w:b/>
          <w:bCs/>
          <w:color w:val="000000"/>
          <w:sz w:val="28"/>
          <w:szCs w:val="28"/>
          <w:shd w:val="clear" w:color="auto" w:fill="FFFFFF"/>
          <w:rtl/>
        </w:rPr>
        <w:t>أَنَّ فِي قُلُوبِهِمْ خَلَلًا تَزَايَدَ إِلَى أَنْ بَلَغَ حَدَّ الْأَفَنِ.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وَلِهَذَا قَدَّمَ الظَّرْفَ وَهُوَ فِي قُلُوبِهِمْ لِلِاهْتِمَامِ، لِأَنَّ الْقُلُوبَ هِيَ مَحَلُّ الْفِكْرَةِ فِي الْخِدَاعِ فَلَمَّا كَانَ الْمَسْئُولُ عَنْهُ هُوَ مُتَعَلِّقُهَا</w:t>
      </w:r>
      <w:r>
        <w:rPr>
          <w:rFonts w:ascii="Traditional Arabic" w:hAnsi="Traditional Arabic" w:cs="Traditional Arabic"/>
          <w:b/>
          <w:bCs/>
          <w:color w:val="000000"/>
          <w:sz w:val="28"/>
          <w:szCs w:val="28"/>
          <w:shd w:val="clear" w:color="auto" w:fill="FFFFFF"/>
          <w:rtl/>
        </w:rPr>
        <w:t xml:space="preserve"> وَأَثَرُهَا كَانَ هُوَ الْمُهْتَمَّ بِهِ فِي الْجَوَابِ. وَتَنْوِينُ مَرَضٍ لِلتَّعْظِيمِ.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وَأَطْلَقَ الْقُلُوبَ هُنَا عَلَى مَحَلِّ التَّفْكِيرِ، كَمَا تَقَدَّمَ عِنْدَ قَوْلِهِ –تَعَالَى-:</w:t>
      </w:r>
      <w:r>
        <w:rPr>
          <w:rStyle w:val="apple-converted-space"/>
          <w:rFonts w:ascii="Traditional Arabic" w:hAnsi="Traditional Arabic" w:cs="Traditional Arabic"/>
          <w:b/>
          <w:bCs/>
          <w:color w:val="000000"/>
          <w:sz w:val="28"/>
          <w:szCs w:val="28"/>
          <w:shd w:val="clear" w:color="auto" w:fill="FFFFFF"/>
          <w:rtl/>
        </w:rPr>
        <w:t> ﴿</w:t>
      </w:r>
      <w:hyperlink r:id="rId354" w:history="1">
        <w:r>
          <w:rPr>
            <w:rStyle w:val="Lienhypertexte"/>
            <w:rFonts w:ascii="Traditional Arabic" w:hAnsi="Traditional Arabic" w:cs="Traditional Arabic"/>
            <w:b/>
            <w:bCs/>
            <w:sz w:val="28"/>
            <w:szCs w:val="28"/>
            <w:shd w:val="clear" w:color="auto" w:fill="FFFFFF"/>
            <w:rtl/>
          </w:rPr>
          <w:t>خَتَمَ اللَّهُ عَلَى قُلُوبِهِمْ﴾</w:t>
        </w:r>
        <w:r>
          <w:rPr>
            <w:rStyle w:val="Appelnotedebasdep"/>
            <w:rFonts w:ascii="Traditional Arabic" w:hAnsi="Traditional Arabic" w:cs="Traditional Arabic"/>
            <w:b/>
            <w:bCs/>
            <w:color w:val="0000FF"/>
            <w:sz w:val="28"/>
            <w:szCs w:val="28"/>
            <w:shd w:val="clear" w:color="auto" w:fill="FFFFFF"/>
            <w:rtl/>
          </w:rPr>
          <w:footnoteReference w:id="22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وَالْمَرَضُ حَقِيقَةٌ فِي عَارِضٍ لِلْمَزَاجِ يُخْرِجُهُ عَنِ الِاعْتِدَ</w:t>
      </w:r>
      <w:r>
        <w:rPr>
          <w:rFonts w:ascii="Traditional Arabic" w:hAnsi="Traditional Arabic" w:cs="Traditional Arabic"/>
          <w:b/>
          <w:bCs/>
          <w:color w:val="000000"/>
          <w:sz w:val="28"/>
          <w:szCs w:val="28"/>
          <w:shd w:val="clear" w:color="auto" w:fill="FFFFFF"/>
          <w:rtl/>
        </w:rPr>
        <w:t>الِ الْخَاصِّ بِنَوْعِ ذَلِكَ الْجِسْمِ خُرُوجًا غَيْرَ تَامٍّ وَبِمِقْدَارِ الْخُرُوجِ يَشْتَدُّ الْأَلَمُ فَإِنْ تَمَّ الْخُرُوجُ، فَهُوَ الْمَوْتُ. وَهُوَ مَجَازٌ فِي الْأَعْرَاضِ النَّفْسَانِيَّةِ الْعَارِضَةِ لِلْأَخْلَاقِ الْبَشَرِيَّةِ عُرُوضًا يُخْ</w:t>
      </w:r>
      <w:r>
        <w:rPr>
          <w:rFonts w:ascii="Traditional Arabic" w:hAnsi="Traditional Arabic" w:cs="Traditional Arabic"/>
          <w:b/>
          <w:bCs/>
          <w:color w:val="000000"/>
          <w:sz w:val="28"/>
          <w:szCs w:val="28"/>
          <w:shd w:val="clear" w:color="auto" w:fill="FFFFFF"/>
          <w:rtl/>
        </w:rPr>
        <w:t>رِجُهَا عَنْ كَمَالِهَا، وَإِطْلَاقُ الْمَرَضِ عَلَى هَذَا شَائِعٌ مَشْهُورٌ فِي كَلَامِ الْعَرَبِ، وَتَدْبِيرُ الْمِزَاجِ لِإِزَالَةِ هَذَا الْعَارِضِ وَالرُّجُوعِ بِهِ إِلَى اعْتِدَالِهِ هُوَ الطِّبُّ الْحَقِيقِيُّ وَمَجَازِيٌّ، كَذَلِكَ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عَلْقَمَةُ</w:t>
      </w:r>
      <w:r>
        <w:rPr>
          <w:rFonts w:ascii="Traditional Arabic" w:hAnsi="Traditional Arabic" w:cs="Traditional Arabic"/>
          <w:b/>
          <w:bCs/>
          <w:color w:val="000000"/>
          <w:sz w:val="28"/>
          <w:szCs w:val="28"/>
          <w:shd w:val="clear" w:color="auto" w:fill="FFFFFF"/>
          <w:rtl/>
        </w:rPr>
        <w:t xml:space="preserve"> بْنُ عَبْدَةَ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الْمُلَقَّبُ بِالْفَحْلِ: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416"/>
        <w:jc w:val="both"/>
      </w:pPr>
      <w:r>
        <w:rPr>
          <w:rFonts w:ascii="Traditional Arabic" w:hAnsi="Traditional Arabic" w:cs="Traditional Arabic"/>
          <w:b/>
          <w:bCs/>
          <w:color w:val="800080"/>
          <w:sz w:val="28"/>
          <w:szCs w:val="28"/>
          <w:rtl/>
        </w:rPr>
        <w:t>فَإِنْ تَسْأَلُونِي بِالنِّسَاءِ فَإِنَّنِي خَبِيرٌ بِأَدْوَاءِ النِّسَاءِ طَبِيبُ</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فَذَكَرَ الْأَدْوَاءَ وَالطِّبَّ لِفَسَادِ الْأَخْلَاقِ وَإِصْلَاحِهَا.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وَالْمُرَادُ بِالْمَرَضِ فِي هَاتِهِ الْآيَةِ هُوَ مَعْنَا</w:t>
      </w:r>
      <w:r>
        <w:rPr>
          <w:rFonts w:ascii="Traditional Arabic" w:hAnsi="Traditional Arabic" w:cs="Traditional Arabic"/>
          <w:b/>
          <w:bCs/>
          <w:color w:val="000000"/>
          <w:sz w:val="28"/>
          <w:szCs w:val="28"/>
          <w:shd w:val="clear" w:color="auto" w:fill="FFFFFF"/>
          <w:rtl/>
        </w:rPr>
        <w:t>هُ الْمَجَازِيُّ لَا مَحَالَةَ لِأَنَّهُ هُوَ الَّذِي اتَّصَفَ بِهِ الْمُنَافِقُونَ وَهُوَ الْمَقْصُودُ مِنْ مَذَمَّتِهِمْ وَبَيَانِ مَنْشَأِ مُسَاوِي أَعْمَالِهِمْ.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وَمَعْنَى:</w:t>
      </w:r>
      <w:r>
        <w:rPr>
          <w:rStyle w:val="apple-converted-space"/>
          <w:rFonts w:ascii="Traditional Arabic" w:hAnsi="Traditional Arabic" w:cs="Traditional Arabic"/>
          <w:b/>
          <w:bCs/>
          <w:color w:val="000000"/>
          <w:sz w:val="28"/>
          <w:szCs w:val="28"/>
          <w:shd w:val="clear" w:color="auto" w:fill="FFFFFF"/>
          <w:rtl/>
        </w:rPr>
        <w:t> ﴿</w:t>
      </w:r>
      <w:hyperlink r:id="rId355" w:history="1">
        <w:r>
          <w:rPr>
            <w:rStyle w:val="Lienhypertexte"/>
            <w:rFonts w:ascii="Traditional Arabic" w:hAnsi="Traditional Arabic" w:cs="Traditional Arabic"/>
            <w:b/>
            <w:bCs/>
            <w:sz w:val="28"/>
            <w:szCs w:val="28"/>
            <w:shd w:val="clear" w:color="auto" w:fill="FFFFFF"/>
            <w:rtl/>
          </w:rPr>
          <w:t>فَزَادَهُمُ اللَّهُ مَرَضًا﴾</w:t>
        </w:r>
        <w:r>
          <w:rPr>
            <w:rStyle w:val="Appelnotedebasdep"/>
            <w:rFonts w:ascii="Traditional Arabic" w:hAnsi="Traditional Arabic" w:cs="Traditional Arabic"/>
            <w:b/>
            <w:bCs/>
            <w:color w:val="0000FF"/>
            <w:sz w:val="28"/>
            <w:szCs w:val="28"/>
            <w:shd w:val="clear" w:color="auto" w:fill="FFFFFF"/>
            <w:rtl/>
          </w:rPr>
          <w:footnoteReference w:id="22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تِلْكَ الْأَخْلَاقَ الذَّمِيمِيَّةَ النَّاشِئَةَ عَنِ النِّفَاقِ وَالْمُلَازَمَةِ لَهُ كَانَتْ تَتَزَايَدُ فِيهِمْ بِتَزَايُدِ الْأَيَّامِ،</w:t>
      </w:r>
      <w:r>
        <w:rPr>
          <w:rFonts w:ascii="Traditional Arabic" w:hAnsi="Traditional Arabic" w:cs="Traditional Arabic"/>
          <w:b/>
          <w:bCs/>
          <w:color w:val="000000"/>
          <w:sz w:val="28"/>
          <w:szCs w:val="28"/>
          <w:shd w:val="clear" w:color="auto" w:fill="FFFFFF"/>
          <w:rtl/>
        </w:rPr>
        <w:t xml:space="preserve"> لِأَنَّ مِنْ شَأْنِ الْأَخْلَاقِ إِذَا تَمَكَّنَتْ أَنْ تَتَزَايَدَ بِتَزَايُدِ الْأَيَّامِ حَتَّى تَصِيرَ مَلِكَاتٍ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الْمَعْلُوطُ الْقُرَيْعِيُّ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 xml:space="preserve">وَرَجِّ الْفَتَى لِلْخَيْرِ مَا إِنْ رَأَيْتَهُ     عَلَى السِّنِّ خَيْرًا لَا يَزَالُ </w:t>
      </w:r>
      <w:r>
        <w:rPr>
          <w:rFonts w:ascii="Traditional Arabic" w:hAnsi="Traditional Arabic" w:cs="Traditional Arabic"/>
          <w:b/>
          <w:bCs/>
          <w:color w:val="800080"/>
          <w:sz w:val="28"/>
          <w:szCs w:val="28"/>
          <w:rtl/>
        </w:rPr>
        <w:t>يَزِيـــدُ</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وَكَذَلِكَ الْقَوْلُ فِي الشَّرِّ وَلِذَلِكَ قِيلَ: مَنْ لَمْ يَتَحَلَّمْ فِي الصِّغَرِ لَا يَتَحَلَّمْ فِي الْكِبَرِ.</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يَهْجُو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عَامِرَ بْنَ الطُّفَيْلِ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 xml:space="preserve">فَإِنَّكَ سَوْفَ تَحْلُمُ أَوْ تَنَاهَـــى     إِذَا مَا شِبْتَ أَوْ </w:t>
      </w:r>
      <w:r>
        <w:rPr>
          <w:rFonts w:ascii="Traditional Arabic" w:hAnsi="Traditional Arabic" w:cs="Traditional Arabic"/>
          <w:b/>
          <w:bCs/>
          <w:color w:val="800080"/>
          <w:sz w:val="28"/>
          <w:szCs w:val="28"/>
          <w:rtl/>
        </w:rPr>
        <w:t>شَابَ الْغُرَابُ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كَانَ النِّفَاقُ مُوجِبًا لِازْدِيَادِ مَا يُقَارِنُهُ مِنْ سَيِّءِ الْأَخْلَاقِ لِأَنَّ النِّفَاقَ يَسْتُرُ الْأَخْلَاقَ الذَّمِيمَةَ فَتَكُونُ مَحْجُوبَةً عَنِ النَّاصِحِينَ وَالْمُرَبِّينَ وَالْمُرْشِدِينَ، وَبِذَلِكَ تَتَأَ</w:t>
      </w:r>
      <w:r>
        <w:rPr>
          <w:rFonts w:ascii="Traditional Arabic" w:hAnsi="Traditional Arabic" w:cs="Traditional Arabic"/>
          <w:b/>
          <w:bCs/>
          <w:color w:val="000000"/>
          <w:sz w:val="28"/>
          <w:szCs w:val="28"/>
          <w:shd w:val="clear" w:color="auto" w:fill="FFFFFF"/>
          <w:rtl/>
        </w:rPr>
        <w:t>صَّلُ وَتَتَوَالَدُ إِلَى غَيْرِ حَدٍّ فَالنِّفَاقُ فِي كَتْمِهِ مَسَاوِئَ الْأَخْلَاقِ بِمَنْزِلَةِ كَتْمِ الْمَرِيضِ دَاءَهُ عَنِ الطَّبِيبِ، وَإِلَيْكَ بَيَانُ مَا يَنْشَأُ عَنِ النِّفَاقِ مِنَ الْأَمْرَاضِ الْأَخْلَاقِيَّةِ فِي الْجَدْوَلِ الْمَذْكُورِ</w:t>
      </w:r>
      <w:r>
        <w:rPr>
          <w:rFonts w:ascii="Traditional Arabic" w:hAnsi="Traditional Arabic" w:cs="Traditional Arabic"/>
          <w:b/>
          <w:bCs/>
          <w:color w:val="000000"/>
          <w:sz w:val="28"/>
          <w:szCs w:val="28"/>
          <w:shd w:val="clear" w:color="auto" w:fill="FFFFFF"/>
          <w:rtl/>
        </w:rPr>
        <w:t xml:space="preserve"> هُنَا وَأَشَرْنَا إِلَى مَا يُشِيرُ إِلَى كُلِّ خُلُقٍ مِنْهَا فِي الْآيَاتِ الْوَارِدَةِ هُنَا أَوْ فِي آيَاتٍ أُخْرَى فِي هَذَا الْجَدْوَلِ.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اعْلَمْ أَنَّ هَذِهِ طِبَاعٌ تَنْشَأُ عَنِ النِّفَاقِ أَوْ تُقَارِنُهُ مِنْ حَيْثُ هُوَ، وَلَا سِيَّمَا </w:t>
      </w:r>
      <w:r>
        <w:rPr>
          <w:rFonts w:ascii="Traditional Arabic" w:hAnsi="Traditional Arabic" w:cs="Traditional Arabic"/>
          <w:b/>
          <w:bCs/>
          <w:color w:val="000000"/>
          <w:sz w:val="28"/>
          <w:szCs w:val="28"/>
          <w:shd w:val="clear" w:color="auto" w:fill="FFFFFF"/>
          <w:rtl/>
        </w:rPr>
        <w:t xml:space="preserve">النِّفَاقُ فِي الدِّينِ، فَقَدْ نَبَّهَنَا اللَّهُ –تَعَالَى- لِمَذَامِّ ذَلِكَ تَعْلِيمًا وَتَرْبِيَةً.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النِّفَاقَ يَعْتَمِدُ عَلَى ثَلَاثِ خِصَالٍ،</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وَهِيَ: الْكَذِبُ الْقَوْلِيُّ، وَالْكَذِبُ الْفِعْلِيُّ، وَهُوَ الْخِدَاعُ، وَيُقَارِنُ ذَلِكَ ا</w:t>
      </w:r>
      <w:r>
        <w:rPr>
          <w:rFonts w:ascii="Traditional Arabic" w:hAnsi="Traditional Arabic" w:cs="Traditional Arabic"/>
          <w:b/>
          <w:bCs/>
          <w:color w:val="000000"/>
          <w:sz w:val="28"/>
          <w:szCs w:val="28"/>
          <w:shd w:val="clear" w:color="auto" w:fill="FFFFFF"/>
          <w:rtl/>
        </w:rPr>
        <w:t xml:space="preserve">لْخَوْفَ، لِأَنَّ الْكَذِبَ وَالْخِدَاعَ إِنَّمَا يَصْدُرَانِ مِمَّنْ يَتَوَقَّى إِظْهَارَ حَقِيقَةِ </w:t>
      </w:r>
      <w:r>
        <w:rPr>
          <w:rFonts w:ascii="Traditional Arabic" w:hAnsi="Traditional Arabic" w:cs="Traditional Arabic"/>
          <w:b/>
          <w:bCs/>
          <w:color w:val="000000"/>
          <w:sz w:val="28"/>
          <w:szCs w:val="28"/>
          <w:shd w:val="clear" w:color="auto" w:fill="FFFFFF"/>
          <w:rtl/>
        </w:rPr>
        <w:lastRenderedPageBreak/>
        <w:t>أَمْرِهِ وَذَلِكَ لَا يَكُونُ إِلَّا لِخَوْفٍ ضُرٍّ أَوْ لِخَوْفِ إِخْفَاقِ سَعْيٍ وَكِلَاهُمَا مُؤْذِنٌ بِقِلَّةِ الشَّجَاعَةِ وَالثَّبَاتِ وَالثِّقَةِ بِ</w:t>
      </w:r>
      <w:r>
        <w:rPr>
          <w:rFonts w:ascii="Traditional Arabic" w:hAnsi="Traditional Arabic" w:cs="Traditional Arabic"/>
          <w:b/>
          <w:bCs/>
          <w:color w:val="000000"/>
          <w:sz w:val="28"/>
          <w:szCs w:val="28"/>
          <w:shd w:val="clear" w:color="auto" w:fill="FFFFFF"/>
          <w:rtl/>
        </w:rPr>
        <w:t xml:space="preserve">النَّفْسِ وَبِحُسْنِ السُّلُوكِ، ثُمَّ إِنَّ كُلَّ خَصْلَةٍ مِنْ هَاتِهِ الْخِصَالِ الثَّلَاثِ الذَّمِيمَةِ تُوَكِّدُ هَنَوَاتٍ أُخْرَى.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فَالْكَذِبُ يَنْشَأُ عَنْ شَيْءٍ مِنَ الْبَلَهِ، لِأَنَّ الْكَاذِبَ يَعْتَقِدُ أَنَّ كَذِبَهُ يَتَمَشَّى عِنْدَ النَّا</w:t>
      </w:r>
      <w:r>
        <w:rPr>
          <w:rFonts w:ascii="Traditional Arabic" w:hAnsi="Traditional Arabic" w:cs="Traditional Arabic"/>
          <w:b/>
          <w:bCs/>
          <w:color w:val="000000"/>
          <w:sz w:val="28"/>
          <w:szCs w:val="28"/>
          <w:shd w:val="clear" w:color="auto" w:fill="FFFFFF"/>
          <w:rtl/>
        </w:rPr>
        <w:t>سِ وَهَذَا مِنْ قِلَّةِ الذَّكَاءِ، لِأَنَّ النَّبِيهَ يَعْلَمُ أَنَّ فِي النَّاسِ مِثْلَهُ وَخَيْرًا مِنْهُ، ثُمَّ الْبَلَهُ يُؤَدِّي إِلَى الْجَهْلِ بِالْحَقَائِقِ وَبِمَرَاتِبِ الْعُقُولِ، وَلِأَنَّ الْكَذِبَ يُعَوِّدُ فِكْرَ صَاحِبِهِ بِالْحَقَائِقِ ال</w:t>
      </w:r>
      <w:r>
        <w:rPr>
          <w:rFonts w:ascii="Traditional Arabic" w:hAnsi="Traditional Arabic" w:cs="Traditional Arabic"/>
          <w:b/>
          <w:bCs/>
          <w:color w:val="000000"/>
          <w:sz w:val="28"/>
          <w:szCs w:val="28"/>
          <w:shd w:val="clear" w:color="auto" w:fill="FFFFFF"/>
          <w:rtl/>
        </w:rPr>
        <w:t>ْمُحَرَّفَةِ وَتَشْتَبِهُ عَلَيْهِ مَعَ طُولِ الِاسْتِرْسَالِ فِي ذَلِكَ حَتَّى إِنَّهُ رُبَّمَا اعْتَقَدَ مَا اخْتَلَقَهُ وَاقِعًا، وَيَنْشَأُ عَنِ الْأَمْرَيْنِ السَّفَهُ، وَهُوَ خَلَلٌ فِي الرَّأْيِ وَأَفَنٌ فِي الْعَقْلِ، وَقَدْ أَصْبَحَ عُلَمَاءُ الْأ</w:t>
      </w:r>
      <w:r>
        <w:rPr>
          <w:rFonts w:ascii="Traditional Arabic" w:hAnsi="Traditional Arabic" w:cs="Traditional Arabic"/>
          <w:b/>
          <w:bCs/>
          <w:color w:val="000000"/>
          <w:sz w:val="28"/>
          <w:szCs w:val="28"/>
          <w:shd w:val="clear" w:color="auto" w:fill="FFFFFF"/>
          <w:rtl/>
        </w:rPr>
        <w:t>َخْلَاقِ وَالطِّبِّ يَعُدُّونَ الْكَذِبَ مِنْ أَمْرَاضِ الدِّمَاغِ.</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نَشْأَةُ الْعُجْبِ وَالْغُرُورِ وَالْكُفْرِ وَفَسَادِ الرَّأْيِ عَنِ الْغَبَاوَةِ وَالْجَهْلِ وَالسَّفَهِ فَظَاهِرَةٌ، وَكَذَلِكَ نَشْأَةُ الْعُزْلَةِ وَالْجُبْنِ وَالتَّسَتُّرِ </w:t>
      </w:r>
      <w:r>
        <w:rPr>
          <w:rFonts w:ascii="Traditional Arabic" w:hAnsi="Traditional Arabic" w:cs="Traditional Arabic"/>
          <w:b/>
          <w:bCs/>
          <w:color w:val="000000"/>
          <w:sz w:val="28"/>
          <w:szCs w:val="28"/>
          <w:shd w:val="clear" w:color="auto" w:fill="FFFFFF"/>
          <w:rtl/>
        </w:rPr>
        <w:t>عَنِ الْخَوْفِ، وَأَمَّا نَشْأَةُ عَدَاوَةِ النَّاسِ عَنِ الْخِدَاعِ فَلِأَنَّ عَدَاوَةَ الْأَضْدَادِ تَبْدَأُ مِنْ شُعُورِهِمْ بِخِدَاعِهِ، وَتَعْقُبُهَا عَدَاوَةُ الْأَصْحَابِ، لِأَنَّهُمْ إِذَا رَأَوْا تَفَنُّنَ ذَلِكَ الصَّاحِبِ فِي النِّفَاقِ وَالْخِد</w:t>
      </w:r>
      <w:r>
        <w:rPr>
          <w:rFonts w:ascii="Traditional Arabic" w:hAnsi="Traditional Arabic" w:cs="Traditional Arabic"/>
          <w:b/>
          <w:bCs/>
          <w:color w:val="000000"/>
          <w:sz w:val="28"/>
          <w:szCs w:val="28"/>
          <w:shd w:val="clear" w:color="auto" w:fill="FFFFFF"/>
          <w:rtl/>
        </w:rPr>
        <w:t>َاعِ دَاخَلَهُمُ الشَّكُّ أَنْ يَكُونَ إِخْلَاصُهُ الَّذِي يُظْهِرُهُ لَهُمْ هُوَ مِنَ الْمُخَادَعَةِ فَإِذَا حَصَلَتْ عَدَاوَةُ الْفَرِيقَيْنِ تَصَدَّى النَّاسُ كُلُّهُمْ لِلتَّوَقِّي مِنْهُ وَالنِّكَايَةِ بِهِ، وَتَصَدَّى هُوَ لِلْمَكْرِ بِهِمْ وَالْفَسَ</w:t>
      </w:r>
      <w:r>
        <w:rPr>
          <w:rFonts w:ascii="Traditional Arabic" w:hAnsi="Traditional Arabic" w:cs="Traditional Arabic"/>
          <w:b/>
          <w:bCs/>
          <w:color w:val="000000"/>
          <w:sz w:val="28"/>
          <w:szCs w:val="28"/>
          <w:shd w:val="clear" w:color="auto" w:fill="FFFFFF"/>
          <w:rtl/>
        </w:rPr>
        <w:t>ادِ لِيَصِلَ إِلَى مَرَامِهِ، فَرَمَتْهُ النَّاسُ عَنْ قَوْسٍ وَاحِدَةٍ وَاجْتَنَى مِنْ ذَلِكَ أَنْ يَصِيرَ هُزْأَةً لِلنَّاسِ أَجْمَعِينَ.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رَأَيْتُمْ أَنَّ النَّاشِئَ عَنْ مَرَضِ النِّفَاقِ وَالزَّائِدَ فِيهِ هُوَ زِيَادَةُ ذَلِكَ النَّاشِئِ أَيْ </w:t>
      </w:r>
      <w:r>
        <w:rPr>
          <w:rFonts w:ascii="Traditional Arabic" w:hAnsi="Traditional Arabic" w:cs="Traditional Arabic"/>
          <w:b/>
          <w:bCs/>
          <w:color w:val="000000"/>
          <w:sz w:val="28"/>
          <w:szCs w:val="28"/>
          <w:shd w:val="clear" w:color="auto" w:fill="FFFFFF"/>
          <w:rtl/>
        </w:rPr>
        <w:t>تَأَصُّلُهُ وَتَمَكُّنُهُ وَتَوَلُّدُ مَذَمَّاتٍ أُخْرَى عَنْهُ، وَلَعَلَّ تَنْكِيرَ مَرَضٍ فِي الْمَوْضِعَيْنِ أَشْعَرَ بِهَذَا فَإِنَّ تَنْكِيرَ الْأَوَّلِ لِلْإِشَارَةِ إِلَى تَنْوِيعٍ أَوْ تَكْثِيرٍ، وَتَنْكِيرَ الثَّانِي لِيُشِيرَ إِلَى أَنَّ الْمَزِي</w:t>
      </w:r>
      <w:r>
        <w:rPr>
          <w:rFonts w:ascii="Traditional Arabic" w:hAnsi="Traditional Arabic" w:cs="Traditional Arabic"/>
          <w:b/>
          <w:bCs/>
          <w:color w:val="000000"/>
          <w:sz w:val="28"/>
          <w:szCs w:val="28"/>
          <w:shd w:val="clear" w:color="auto" w:fill="FFFFFF"/>
          <w:rtl/>
        </w:rPr>
        <w:t>دَ مَرَضٌ آخَرُ عَلَى قَاعِدَةِ إِعَادَةِ النَّكِرَةِ نَكِرَةً.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أُسْنِدَتْ زِيَادَةُ مَرَضِ قُلُوبِهِمْ إِلَى اللَّهِ –تَعَالَى- مَعَ أَنَّ زِيَادَةَ هَاتِهِ الْأَمْرَاضِ الْقَلْبِيَّةِ مِنْ ذَاتِهَا، لِأَنَّ اللَّهَ –تَعَالَى- لَمَّا خَلَقَ هَ</w:t>
      </w:r>
      <w:r>
        <w:rPr>
          <w:rFonts w:ascii="Traditional Arabic" w:hAnsi="Traditional Arabic" w:cs="Traditional Arabic"/>
          <w:b/>
          <w:bCs/>
          <w:color w:val="000000"/>
          <w:sz w:val="28"/>
          <w:szCs w:val="28"/>
          <w:shd w:val="clear" w:color="auto" w:fill="FFFFFF"/>
          <w:rtl/>
        </w:rPr>
        <w:t>ذَا التَّوَلُّدَ وَأَسْبَابَهُ وَكَانَ أَمْرًا خَفِيًّا نَبَّهَ النَّاسَ عَلَى خَطَرِ الِاسْتِرْسَالِ فِي النَّوَايَا الْخَبِيثَةِ وَالْأَعْمَالِ الْمُنْكَرَةِ، وَأَنَّهُ مِنْ شَأْنِهِ أَنْ يَزِيدَ تِلْكَ النَّوَايَا تَمَكُّنًا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الْقَلْبِ، فَيَعْسُرُ أ</w:t>
      </w:r>
      <w:r>
        <w:rPr>
          <w:rFonts w:ascii="Traditional Arabic" w:hAnsi="Traditional Arabic" w:cs="Traditional Arabic"/>
          <w:b/>
          <w:bCs/>
          <w:color w:val="000000"/>
          <w:sz w:val="28"/>
          <w:szCs w:val="28"/>
          <w:shd w:val="clear" w:color="auto" w:fill="FFFFFF"/>
          <w:rtl/>
        </w:rPr>
        <w:t xml:space="preserve">َوْ يَتَعَذَّرُ الْإِقْلَاعُ عَنْهَا بَعْدَ تَمَكُّنِهَا، وَأُسْنِدَتْ تِلْكَ الزِّيَادَةُ إِلَى اسْمِهِ            –تَعَالَى-، لِأَنَّ اللَّهَ –تَعَالَى- غَضِبَ عَلَيْهِمْ، فَأَهْمَلَهُمْ وَشَأْنَهُمْ وَلَمْ يَتَدَارَكْهُمْ بِلُطْفِهِ الَّذِي يُوقِظُهُمْ </w:t>
      </w:r>
      <w:r>
        <w:rPr>
          <w:rFonts w:ascii="Traditional Arabic" w:hAnsi="Traditional Arabic" w:cs="Traditional Arabic"/>
          <w:b/>
          <w:bCs/>
          <w:color w:val="000000"/>
          <w:sz w:val="28"/>
          <w:szCs w:val="28"/>
          <w:shd w:val="clear" w:color="auto" w:fill="FFFFFF"/>
          <w:rtl/>
        </w:rPr>
        <w:t>مِنْ غَفَلَاتِهِمْ لِيُنَبِّهَ الْمُسْلِمِينَ إِلَى خَطَرِ أَمْرِهَا، وَأَنَّهَا مِمَّا يَعْسُرُ إِقْلَاعُ أَصْحَابِهَا عَنْهَا، لِيَكُونَ حَذَرُهُمْ مِنْ مُعَامَلَتِهِمْ أَشَدَّ مَا يُمْكِنُ.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فَجُمْلَةُ:</w:t>
      </w:r>
      <w:r>
        <w:rPr>
          <w:rStyle w:val="apple-converted-space"/>
          <w:rFonts w:ascii="Traditional Arabic" w:hAnsi="Traditional Arabic" w:cs="Traditional Arabic"/>
          <w:b/>
          <w:bCs/>
          <w:color w:val="000000"/>
          <w:sz w:val="28"/>
          <w:szCs w:val="28"/>
          <w:shd w:val="clear" w:color="auto" w:fill="FFFFFF"/>
          <w:rtl/>
        </w:rPr>
        <w:t> ﴿</w:t>
      </w:r>
      <w:hyperlink r:id="rId356" w:history="1">
        <w:r>
          <w:rPr>
            <w:rStyle w:val="Lienhypertexte"/>
            <w:rFonts w:ascii="Traditional Arabic" w:hAnsi="Traditional Arabic" w:cs="Traditional Arabic"/>
            <w:b/>
            <w:bCs/>
            <w:sz w:val="28"/>
            <w:szCs w:val="28"/>
            <w:shd w:val="clear" w:color="auto" w:fill="FFFFFF"/>
            <w:rtl/>
          </w:rPr>
          <w:t>فَزَادَهُمُ اللَّهُ مَرَضًا﴾</w:t>
        </w:r>
        <w:r>
          <w:rPr>
            <w:rStyle w:val="Appelnotedebasdep"/>
            <w:rFonts w:ascii="Traditional Arabic" w:hAnsi="Traditional Arabic" w:cs="Traditional Arabic"/>
            <w:b/>
            <w:bCs/>
            <w:color w:val="0000FF"/>
            <w:sz w:val="28"/>
            <w:szCs w:val="28"/>
            <w:shd w:val="clear" w:color="auto" w:fill="FFFFFF"/>
            <w:rtl/>
          </w:rPr>
          <w:footnoteReference w:id="2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خَبَرِيَّةٌ مَعْطُوفَةٌ عَلَى قَوْلِهِ:</w:t>
      </w:r>
      <w:r>
        <w:rPr>
          <w:rStyle w:val="apple-converted-space"/>
          <w:rFonts w:ascii="Traditional Arabic" w:hAnsi="Traditional Arabic" w:cs="Traditional Arabic"/>
          <w:b/>
          <w:bCs/>
          <w:color w:val="000000"/>
          <w:sz w:val="28"/>
          <w:szCs w:val="28"/>
          <w:shd w:val="clear" w:color="auto" w:fill="FFFFFF"/>
          <w:rtl/>
        </w:rPr>
        <w:t> ﴿</w:t>
      </w:r>
      <w:hyperlink r:id="rId357" w:history="1">
        <w:r>
          <w:rPr>
            <w:rStyle w:val="Lienhypertexte"/>
            <w:rFonts w:ascii="Traditional Arabic" w:hAnsi="Traditional Arabic" w:cs="Traditional Arabic"/>
            <w:b/>
            <w:bCs/>
            <w:sz w:val="28"/>
            <w:szCs w:val="28"/>
            <w:shd w:val="clear" w:color="auto" w:fill="FFFFFF"/>
            <w:rtl/>
          </w:rPr>
          <w:t>فِي قُلُوبِهِمْ مَرَضٌ﴾</w:t>
        </w:r>
        <w:r>
          <w:rPr>
            <w:rStyle w:val="Appelnotedebasdep"/>
            <w:rFonts w:ascii="Traditional Arabic" w:hAnsi="Traditional Arabic" w:cs="Traditional Arabic"/>
            <w:b/>
            <w:bCs/>
            <w:color w:val="0000FF"/>
            <w:sz w:val="28"/>
            <w:szCs w:val="28"/>
            <w:shd w:val="clear" w:color="auto" w:fill="FFFFFF"/>
            <w:rtl/>
          </w:rPr>
          <w:footnoteReference w:id="23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وَاقِعَةٌ مَوْقِعَ الِاسْتِئْنَافِ لِلْبَيَانِ، دَاخِلَةٌ فِي دَفْعِ التَّع</w:t>
      </w:r>
      <w:r>
        <w:rPr>
          <w:rFonts w:ascii="Traditional Arabic" w:hAnsi="Traditional Arabic" w:cs="Traditional Arabic"/>
          <w:b/>
          <w:bCs/>
          <w:color w:val="000000"/>
          <w:sz w:val="28"/>
          <w:szCs w:val="28"/>
          <w:shd w:val="clear" w:color="auto" w:fill="FFFFFF"/>
          <w:rtl/>
        </w:rPr>
        <w:t>َجُّبِ، أَيْ أَنَّ سَبَبَ تَوَغُّلِهِمْ فِي الْفَسَادِ وَمُحَاوَلَتِهِمْ مَا لَا يُنَالُ لِأَنَّ فِي قُلُوبِهِمْ مَرَضًا، وَلِأَنَّهُ مَرَضٌ يَتَزَايَدُ مَعَ الْأَيَّامِ تَزَايُدًا مَجْعُولًا مِنَ اللَّهِ فَلَا طَمَعَ فِي زَوَالِهِ.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 بَعْضُ الْمُفَ</w:t>
      </w:r>
      <w:r>
        <w:rPr>
          <w:rFonts w:ascii="Traditional Arabic" w:hAnsi="Traditional Arabic" w:cs="Traditional Arabic"/>
          <w:b/>
          <w:bCs/>
          <w:color w:val="000000"/>
          <w:sz w:val="28"/>
          <w:szCs w:val="28"/>
          <w:shd w:val="clear" w:color="auto" w:fill="FFFFFF"/>
          <w:rtl/>
        </w:rPr>
        <w:t>سِّرِينَ: هِيَ دُعَاءٌ عَلَيْهِمْ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جُبَيْرِ بْنِ الْأَضْبَطِ</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تَبَاعَدَ عَنِّي فَطْحَلٌ إِذْ دَعَوْتُهُ     أَمِينَ فَزَادَ اللَّهُ مَا بَيْنَنَا بُعْدَا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وَهُوَ تَفْسِيرٌ غَيْرُ حَسَنٍ لِأَنَّهُ خِلَافُ الْأَصْلِ فِي الْعَطْفِ بِالْفَاءِ </w:t>
      </w:r>
      <w:r>
        <w:rPr>
          <w:rFonts w:ascii="Traditional Arabic" w:hAnsi="Traditional Arabic" w:cs="Traditional Arabic"/>
          <w:b/>
          <w:bCs/>
          <w:color w:val="000000"/>
          <w:sz w:val="28"/>
          <w:szCs w:val="28"/>
          <w:shd w:val="clear" w:color="auto" w:fill="FFFFFF"/>
          <w:rtl/>
        </w:rPr>
        <w:t>وَلِأَنَّ تَصَدِّيَ الْقُرْآنِ لِشَتْمِهِمْ بِذَلِكَ لَيْسَ مِنْ دَأْبِهِ، وَلِأَنَّ الدُّعَاءَ عَلَيْهِمْ بِالزِّيَادَةِ تُنَافِي مَا عَهِدَ مِنَ الدُّعَاءِ لِلضَّالِّينَ بِالْهِدَايَةِ فِي نَحْوِ</w:t>
      </w:r>
      <w:r>
        <w:rPr>
          <w:rStyle w:val="apple-converted-space"/>
          <w:rFonts w:ascii="Traditional Arabic" w:hAnsi="Traditional Arabic" w:cs="Traditional Arabic"/>
          <w:b/>
          <w:bCs/>
          <w:color w:val="000000"/>
          <w:sz w:val="28"/>
          <w:szCs w:val="28"/>
          <w:shd w:val="clear" w:color="auto" w:fill="FFFFFF"/>
          <w:rtl/>
        </w:rPr>
        <w:t> </w:t>
      </w:r>
      <w:hyperlink r:id="rId358" w:history="1">
        <w:r>
          <w:rPr>
            <w:rStyle w:val="Lienhypertexte"/>
            <w:rFonts w:ascii="Traditional Arabic" w:hAnsi="Traditional Arabic" w:cs="Traditional Arabic"/>
            <w:b/>
            <w:bCs/>
            <w:color w:val="008000"/>
            <w:sz w:val="28"/>
            <w:szCs w:val="28"/>
            <w:shd w:val="clear" w:color="auto" w:fill="FFFFFF"/>
            <w:rtl/>
          </w:rPr>
          <w:t>اللَّهُمَّ اهْدِ قَوْمِي فَإِنَّهُمْ لَا يَعْلَمُونَ</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59" w:history="1">
        <w:r>
          <w:rPr>
            <w:rStyle w:val="Lienhypertexte"/>
            <w:rFonts w:ascii="Traditional Arabic" w:hAnsi="Traditional Arabic" w:cs="Traditional Arabic"/>
            <w:b/>
            <w:bCs/>
            <w:sz w:val="28"/>
            <w:szCs w:val="28"/>
            <w:shd w:val="clear" w:color="auto" w:fill="FFFFFF"/>
            <w:rtl/>
          </w:rPr>
          <w:t>وَلَهُمْ عَذَابٌ أَلِيمٌ بِمَا كَانُوا يُكَذِّبُونَ﴾</w:t>
        </w:r>
        <w:r>
          <w:rPr>
            <w:rStyle w:val="Appelnotedebasdep"/>
            <w:rFonts w:ascii="Traditional Arabic" w:hAnsi="Traditional Arabic" w:cs="Traditional Arabic"/>
            <w:b/>
            <w:bCs/>
            <w:color w:val="0000FF"/>
            <w:sz w:val="28"/>
            <w:szCs w:val="28"/>
            <w:shd w:val="clear" w:color="auto" w:fill="FFFFFF"/>
            <w:rtl/>
          </w:rPr>
          <w:footnoteReference w:id="23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مَعْطُوفٌ عَلَى قَوْلِهِ:</w:t>
      </w:r>
      <w:r>
        <w:rPr>
          <w:rStyle w:val="apple-converted-space"/>
          <w:rFonts w:ascii="Traditional Arabic" w:hAnsi="Traditional Arabic" w:cs="Traditional Arabic"/>
          <w:b/>
          <w:bCs/>
          <w:color w:val="000000"/>
          <w:sz w:val="28"/>
          <w:szCs w:val="28"/>
          <w:shd w:val="clear" w:color="auto" w:fill="FFFFFF"/>
          <w:rtl/>
        </w:rPr>
        <w:t> ﴿</w:t>
      </w:r>
      <w:hyperlink r:id="rId360" w:history="1">
        <w:r>
          <w:rPr>
            <w:rStyle w:val="Lienhypertexte"/>
            <w:rFonts w:ascii="Traditional Arabic" w:hAnsi="Traditional Arabic" w:cs="Traditional Arabic"/>
            <w:b/>
            <w:bCs/>
            <w:sz w:val="28"/>
            <w:szCs w:val="28"/>
            <w:shd w:val="clear" w:color="auto" w:fill="FFFFFF"/>
            <w:rtl/>
          </w:rPr>
          <w:t>فَزَادَهُمُ اللَّهُ مَرَضًا﴾</w:t>
        </w:r>
        <w:r>
          <w:rPr>
            <w:rStyle w:val="Appelnotedebasdep"/>
            <w:rFonts w:ascii="Traditional Arabic" w:hAnsi="Traditional Arabic" w:cs="Traditional Arabic"/>
            <w:b/>
            <w:bCs/>
            <w:color w:val="0000FF"/>
            <w:sz w:val="28"/>
            <w:szCs w:val="28"/>
            <w:shd w:val="clear" w:color="auto" w:fill="FFFFFF"/>
            <w:rtl/>
          </w:rPr>
          <w:footnoteReference w:id="23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إِكْمَالًا لِلْفَائِدَةِ فَكَمُلَ بِهَذَا الْعَطْفِ بَيَانُ مَا جَرَّهُ النِّفَاقُ إِلَيْهِمْ مِنْ فَسَادِ الْحَالِ فِي الدُّنْيَا وَالْعَذَابِ فِي الْآخِرَةِ.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وَتَقْدِيمُ الْجَارِّ وَالْمَجْرُورِ و</w:t>
      </w:r>
      <w:r>
        <w:rPr>
          <w:rFonts w:ascii="Traditional Arabic" w:hAnsi="Traditional Arabic" w:cs="Traditional Arabic"/>
          <w:b/>
          <w:bCs/>
          <w:color w:val="000000"/>
          <w:sz w:val="28"/>
          <w:szCs w:val="28"/>
          <w:shd w:val="clear" w:color="auto" w:fill="FFFFFF"/>
          <w:rtl/>
        </w:rPr>
        <w:t>َهُوَ لَهُمْ لِلتَّنْبِيهِ عَلَى أَنَّهُ خَبَرٌ لَا نَعْتٌ حَتَّى يَسْتَقِرَّ بِمُجَرَّدِ سَمَاعِ الْمُبْتَدَأِ الْعِلْمُ بِأَنَّ ذَلِكَ مِنْ صِفَاتِهِمْ فَلَا تَلْهُو النَّفْسُ عَنْ تَلَقِّيهِ.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وَالْأَلِيمُ فَعِيلٌ بِمَعْنَى مَفْعُولٍ، لِأَنَّ الْأَكْثَر</w:t>
      </w:r>
      <w:r>
        <w:rPr>
          <w:rFonts w:ascii="Traditional Arabic" w:hAnsi="Traditional Arabic" w:cs="Traditional Arabic"/>
          <w:b/>
          <w:bCs/>
          <w:color w:val="000000"/>
          <w:sz w:val="28"/>
          <w:szCs w:val="28"/>
          <w:shd w:val="clear" w:color="auto" w:fill="FFFFFF"/>
          <w:rtl/>
        </w:rPr>
        <w:t xml:space="preserve">َ فِي هَذِهِ الصِّيغَةِ أَنَّ الرُّبَاعِيَّ بِمَعْنَى مُفْعَلٍ وَأَصْلُهُ عَذَابٌ مُؤْلَمٌ بِصِيغَةِ اسْمِ الْمَفْعُولِ أَيْ مُؤْلَمٌ مَنْ يُعَذَّبُ بِهِ عَلَى طَرِيقَةِ الْمَجَازِ الْعَقْلِيِّ، لِأَنَّ الْمُؤْلَمَ هُوَ الْمُعَذَّبُ دُونَ الْعَذَابِ كَمَا </w:t>
      </w:r>
      <w:r>
        <w:rPr>
          <w:rFonts w:ascii="Traditional Arabic" w:hAnsi="Traditional Arabic" w:cs="Traditional Arabic"/>
          <w:b/>
          <w:bCs/>
          <w:color w:val="000000"/>
          <w:sz w:val="28"/>
          <w:szCs w:val="28"/>
          <w:shd w:val="clear" w:color="auto" w:fill="FFFFFF"/>
          <w:rtl/>
        </w:rPr>
        <w:t>قَالُوا جَدَّ جَدُّهُ، أَوْ هُوَ فَعِيلٌ بِمَعْنَى فَاعِلٍ مِنْ أَلِمٍ بِمَعْنَى صَارَ ذَا أَلَمٍ، وَإِمَّا أَنْ يَكُونَ فَعِيلٌ بِمَعْنَى مُفْعِلٍ أَيْ مُؤْلِمٍ بِكَسْرِ اللَّامِ، فَقِيلَ لَمْ يَثْبُتْ عَنِ الْعَرَبِ فِي هَذِهِ الْمَادَّةِ وَثَبَتَ فِي نَ</w:t>
      </w:r>
      <w:r>
        <w:rPr>
          <w:rFonts w:ascii="Traditional Arabic" w:hAnsi="Traditional Arabic" w:cs="Traditional Arabic"/>
          <w:b/>
          <w:bCs/>
          <w:color w:val="000000"/>
          <w:sz w:val="28"/>
          <w:szCs w:val="28"/>
          <w:shd w:val="clear" w:color="auto" w:fill="FFFFFF"/>
          <w:rtl/>
        </w:rPr>
        <w:t>ظِيرِهَا نَحْوُ الْحَكِيمِ وَالسَّمِيعِ بِمَعْنَى الْمُسْمِعِ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بْنِ مَعْدِ يكَرِبَ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وَخَيْلٌ قَدْ دَلَفْتُ لَهَا بِخَيْـــــــــلٍ     تَحِيَّةُ بَيْنِهِمْ ضَرْبٌ وَجِيعُ</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أَيْ مُوجِعٌ، وَاخْتُلِفَ فِي جَوَازِ الْقِيَاسِ عَلَيْهِ </w:t>
      </w:r>
      <w:r>
        <w:rPr>
          <w:rFonts w:ascii="Traditional Arabic" w:hAnsi="Traditional Arabic" w:cs="Traditional Arabic"/>
          <w:b/>
          <w:bCs/>
          <w:color w:val="000000"/>
          <w:sz w:val="28"/>
          <w:szCs w:val="28"/>
          <w:shd w:val="clear" w:color="auto" w:fill="FFFFFF"/>
          <w:rtl/>
        </w:rPr>
        <w:t>وَالْحَقُّ أَنَّهُ كَثِيرٌ فِي الْكَلَامِ الْبَلِيغِ وَأَنَّ مَنْعَ الْقِيَاسِ عَلَيْهِ لِلْمُوَلِّدِينَ قُصِدَ مِنْهُ التَّبَاعُدُ عَنْ مُخَالَفَةِ الْقِيَاسِ بِدُونِ دَاعٍ لِئَلَّا يَلْتَبِسَ حَالُ الْجَاهِلِ بِحَالِ الْبَلِيغِ فَلَا مَانِعَ مِنْ تَخْرِي</w:t>
      </w:r>
      <w:r>
        <w:rPr>
          <w:rFonts w:ascii="Traditional Arabic" w:hAnsi="Traditional Arabic" w:cs="Traditional Arabic"/>
          <w:b/>
          <w:bCs/>
          <w:color w:val="000000"/>
          <w:sz w:val="28"/>
          <w:szCs w:val="28"/>
          <w:shd w:val="clear" w:color="auto" w:fill="FFFFFF"/>
          <w:rtl/>
        </w:rPr>
        <w:t>جِ الْكَلَامِ الْفَصِيحِ عَلَيْهِ.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61" w:history="1">
        <w:r>
          <w:rPr>
            <w:rStyle w:val="Lienhypertexte"/>
            <w:rFonts w:ascii="Traditional Arabic" w:hAnsi="Traditional Arabic" w:cs="Traditional Arabic"/>
            <w:b/>
            <w:bCs/>
            <w:sz w:val="28"/>
            <w:szCs w:val="28"/>
            <w:shd w:val="clear" w:color="auto" w:fill="FFFFFF"/>
            <w:rtl/>
          </w:rPr>
          <w:t>بِمَا كَانُوا يُكَذِّبُونَ﴾</w:t>
        </w:r>
        <w:r>
          <w:rPr>
            <w:rStyle w:val="Appelnotedebasdep"/>
            <w:rFonts w:ascii="Traditional Arabic" w:hAnsi="Traditional Arabic" w:cs="Traditional Arabic"/>
            <w:b/>
            <w:bCs/>
            <w:color w:val="0000FF"/>
            <w:sz w:val="28"/>
            <w:szCs w:val="28"/>
            <w:shd w:val="clear" w:color="auto" w:fill="FFFFFF"/>
            <w:rtl/>
          </w:rPr>
          <w:footnoteReference w:id="23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الْبَاءُ </w:t>
      </w:r>
      <w:r>
        <w:rPr>
          <w:rFonts w:ascii="Traditional Arabic" w:hAnsi="Traditional Arabic" w:cs="Traditional Arabic"/>
          <w:b/>
          <w:bCs/>
          <w:color w:val="000000"/>
          <w:sz w:val="28"/>
          <w:szCs w:val="28"/>
          <w:shd w:val="clear" w:color="auto" w:fill="FFFFFF"/>
          <w:rtl/>
        </w:rPr>
        <w:t>لِلسَّبَبِيَّةِ وَقَرَأَ الْجُمْهُورُ (يُكَذِّبُونَ) بِضَمِّ أَوَّلِهِ وَتَشْدِيدِ الذَّالِ.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وَقَرَأَهُ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عَاصِمٌ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وَحَمْزَةُ</w:t>
      </w:r>
      <w:r>
        <w:rPr>
          <w:rStyle w:val="apple-converted-space"/>
          <w:rFonts w:ascii="Traditional Arabic" w:hAnsi="Traditional Arabic" w:cs="Traditional Arabic"/>
          <w:b/>
          <w:bCs/>
          <w:color w:val="000000"/>
          <w:sz w:val="28"/>
          <w:szCs w:val="28"/>
          <w:shd w:val="clear" w:color="auto" w:fill="FFFFFF"/>
          <w:rtl/>
        </w:rPr>
        <w:t> </w:t>
      </w:r>
      <w:hyperlink r:id="rId362" w:history="1">
        <w:r>
          <w:rPr>
            <w:rStyle w:val="Lienhypertexte"/>
            <w:rFonts w:ascii="Traditional Arabic" w:hAnsi="Traditional Arabic" w:cs="Traditional Arabic"/>
            <w:b/>
            <w:bCs/>
            <w:color w:val="800000"/>
            <w:sz w:val="28"/>
            <w:szCs w:val="28"/>
            <w:shd w:val="clear" w:color="auto" w:fill="FFFFFF"/>
            <w:rtl/>
          </w:rPr>
          <w:t>وَالْكِسَائِيُّ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وَخَلَفٌ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بِفَتْحِ أَوَّلِهِ </w:t>
      </w:r>
      <w:r>
        <w:rPr>
          <w:rFonts w:ascii="Traditional Arabic" w:hAnsi="Traditional Arabic" w:cs="Traditional Arabic"/>
          <w:b/>
          <w:bCs/>
          <w:color w:val="000000"/>
          <w:sz w:val="28"/>
          <w:szCs w:val="28"/>
          <w:shd w:val="clear" w:color="auto" w:fill="FFFFFF"/>
          <w:rtl/>
        </w:rPr>
        <w:t xml:space="preserve">وَتَخْفِيفِ الذَّالِ أَيْ بِسَبَبِ تَكْذِيبِهِمُ الرَّسُولَ وَإِخْبَارِهِ بِأَنَّهُ مُرْسَلٌ مِنَ اللَّهِ وَأَنَّ الْقُرْآنَ وَحْيُ اللَّهِ إِلَى الرَّسُولِ، فَمَادَّةُ التَّفْعِيلِ لِلنِّسْبَةِ إِلَى الْكَذِبِ مِثْلَ التَّعْدِيلِ وَالتَّجْرِيحِ، وَأَمَّا </w:t>
      </w:r>
      <w:r>
        <w:rPr>
          <w:rFonts w:ascii="Traditional Arabic" w:hAnsi="Traditional Arabic" w:cs="Traditional Arabic"/>
          <w:b/>
          <w:bCs/>
          <w:color w:val="000000"/>
          <w:sz w:val="28"/>
          <w:szCs w:val="28"/>
          <w:shd w:val="clear" w:color="auto" w:fill="FFFFFF"/>
          <w:rtl/>
        </w:rPr>
        <w:t>قِرَاءَةُ التَّخْفِيفِ فَعَلَى كَذِبِهِمُ الْخَاصِّ فِي قَوْلِهِمْ آمَنَّا بِاللَّهِ، وَعَلَى كَذِبِهِمُ الْعَامِّ فِي قَوْلِهِمْ إِنَّمَا نَحْنُ مُصْلِحُونَ فَالْمَقْصُودُ كَذِبُهُمْ فِي إِظْهَارِ الْإِيمَانِ وَفِي جَعْلِ أَنْفُسِهِمُ الْمُصْلِحِينَ دُونَ</w:t>
      </w:r>
      <w:r>
        <w:rPr>
          <w:rFonts w:ascii="Traditional Arabic" w:hAnsi="Traditional Arabic" w:cs="Traditional Arabic"/>
          <w:b/>
          <w:bCs/>
          <w:color w:val="000000"/>
          <w:sz w:val="28"/>
          <w:szCs w:val="28"/>
          <w:shd w:val="clear" w:color="auto" w:fill="FFFFFF"/>
          <w:rtl/>
        </w:rPr>
        <w:t xml:space="preserve"> الْمُؤْمِنِينَ.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وَالْكَذِبُ ضِدُّ الصِّدْقِ، وَسَيَأْتِي عِنْدَ قَوْلِهِ –تَعَالَى-:</w:t>
      </w:r>
      <w:r>
        <w:rPr>
          <w:rStyle w:val="apple-converted-space"/>
          <w:rFonts w:ascii="Traditional Arabic" w:hAnsi="Traditional Arabic" w:cs="Traditional Arabic"/>
          <w:b/>
          <w:bCs/>
          <w:color w:val="000000"/>
          <w:sz w:val="28"/>
          <w:szCs w:val="28"/>
          <w:shd w:val="clear" w:color="auto" w:fill="FFFFFF"/>
          <w:rtl/>
        </w:rPr>
        <w:t> ﴿</w:t>
      </w:r>
      <w:hyperlink r:id="rId363" w:history="1">
        <w:r>
          <w:rPr>
            <w:rStyle w:val="Lienhypertexte"/>
            <w:rFonts w:ascii="Traditional Arabic" w:hAnsi="Traditional Arabic" w:cs="Traditional Arabic"/>
            <w:b/>
            <w:bCs/>
            <w:sz w:val="28"/>
            <w:szCs w:val="28"/>
            <w:shd w:val="clear" w:color="auto" w:fill="FFFFFF"/>
            <w:rtl/>
          </w:rPr>
          <w:t>وَلَكِنَّ الَّذِينَ كَفَرُوا يَفْتَرُ</w:t>
        </w:r>
        <w:r>
          <w:rPr>
            <w:rStyle w:val="Lienhypertexte"/>
            <w:rFonts w:ascii="Traditional Arabic" w:hAnsi="Traditional Arabic" w:cs="Traditional Arabic"/>
            <w:b/>
            <w:bCs/>
            <w:sz w:val="28"/>
            <w:szCs w:val="28"/>
            <w:shd w:val="clear" w:color="auto" w:fill="FFFFFF"/>
            <w:rtl/>
          </w:rPr>
          <w:t>ونَ عَلَى اللَّهِ الْكَذِبَ﴾</w:t>
        </w:r>
        <w:r>
          <w:rPr>
            <w:rStyle w:val="Appelnotedebasdep"/>
            <w:rFonts w:ascii="Traditional Arabic" w:hAnsi="Traditional Arabic" w:cs="Traditional Arabic"/>
            <w:b/>
            <w:bCs/>
            <w:color w:val="0000FF"/>
            <w:sz w:val="28"/>
            <w:szCs w:val="28"/>
            <w:shd w:val="clear" w:color="auto" w:fill="FFFFFF"/>
            <w:rtl/>
          </w:rPr>
          <w:footnoteReference w:id="23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سُورَةِ الْمَائِدَةِ.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وَ(مَا) الْمَجْرُورَةُ بِالْبَاءِ مَصْدَرِيَّةٌ، وَالْمَصْدَرُ هُوَ الْمُنْسَبِكُ مِنْ كَانَ أَيِ الْكَوْنُ.</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364" w:history="1">
        <w:r>
          <w:rPr>
            <w:rStyle w:val="Lienhypertexte"/>
            <w:rFonts w:ascii="Arabic Typesetting" w:hAnsi="Arabic Typesetting" w:cs="Arabic Typesetting"/>
            <w:b/>
            <w:bCs/>
            <w:color w:val="auto"/>
            <w:sz w:val="40"/>
            <w:szCs w:val="40"/>
            <w:shd w:val="clear" w:color="auto" w:fill="FFFFFF"/>
            <w:rtl/>
          </w:rPr>
          <w:t>وَإِذَا قِيلَ لَهُمْ لَا تُفْسِدُوا فِي الْأَرْضِ                                                     قَالُوا إِنَّمَا نَحْنُ م</w:t>
        </w:r>
        <w:r>
          <w:rPr>
            <w:rStyle w:val="Lienhypertexte"/>
            <w:rFonts w:ascii="Arabic Typesetting" w:hAnsi="Arabic Typesetting" w:cs="Arabic Typesetting"/>
            <w:b/>
            <w:bCs/>
            <w:color w:val="auto"/>
            <w:sz w:val="40"/>
            <w:szCs w:val="40"/>
            <w:shd w:val="clear" w:color="auto" w:fill="FFFFFF"/>
            <w:rtl/>
          </w:rPr>
          <w:t>ُصْلِحُونَ﴾</w:t>
        </w:r>
        <w:r>
          <w:rPr>
            <w:rStyle w:val="Appelnotedebasdep"/>
            <w:rFonts w:ascii="Arabic Typesetting" w:hAnsi="Arabic Typesetting" w:cs="Arabic Typesetting"/>
            <w:b/>
            <w:bCs/>
            <w:sz w:val="40"/>
            <w:szCs w:val="40"/>
            <w:shd w:val="clear" w:color="auto" w:fill="FFFFFF"/>
            <w:rtl/>
          </w:rPr>
          <w:footnoteReference w:id="236"/>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both"/>
        <w:rPr>
          <w:rFonts w:ascii="Arabic Typesetting" w:hAnsi="Arabic Typesetting" w:cs="Arabic Typesetting"/>
          <w:b/>
          <w:bCs/>
          <w:sz w:val="40"/>
          <w:szCs w:val="40"/>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يَظْهَرُ لِي أَنَّ جُمْلَةَ وَإِذَا قِيلَ لَهُمْ عَطْفٌ عَلَى جُمْلَةِ فِي قُلُوبِهِمْ مَرَضٌ، لِأَنَّ قَوْلَهُ:</w:t>
      </w:r>
      <w:r>
        <w:rPr>
          <w:rStyle w:val="apple-converted-space"/>
          <w:rFonts w:ascii="Traditional Arabic" w:hAnsi="Traditional Arabic" w:cs="Traditional Arabic"/>
          <w:b/>
          <w:bCs/>
          <w:color w:val="000000"/>
          <w:sz w:val="28"/>
          <w:szCs w:val="28"/>
          <w:shd w:val="clear" w:color="auto" w:fill="FFFFFF"/>
          <w:rtl/>
        </w:rPr>
        <w:t> ﴿</w:t>
      </w:r>
      <w:hyperlink r:id="rId365" w:history="1">
        <w:r>
          <w:rPr>
            <w:rStyle w:val="Lienhypertexte"/>
            <w:rFonts w:ascii="Traditional Arabic" w:hAnsi="Traditional Arabic" w:cs="Traditional Arabic"/>
            <w:b/>
            <w:bCs/>
            <w:sz w:val="28"/>
            <w:szCs w:val="28"/>
            <w:shd w:val="clear" w:color="auto" w:fill="FFFFFF"/>
            <w:rtl/>
          </w:rPr>
          <w:t>وَإِذَا قِيلَ لَهُمْ لَا تُفْسِدُوا فِي الْأَرْضِ قَالُوا إِنَّمَا نَحْنُ مُصْلِحُونَ﴾</w:t>
        </w:r>
        <w:r>
          <w:rPr>
            <w:rStyle w:val="Appelnotedebasdep"/>
            <w:rFonts w:ascii="Traditional Arabic" w:hAnsi="Traditional Arabic" w:cs="Traditional Arabic"/>
            <w:b/>
            <w:bCs/>
            <w:color w:val="0000FF"/>
            <w:sz w:val="28"/>
            <w:szCs w:val="28"/>
            <w:shd w:val="clear" w:color="auto" w:fill="FFFFFF"/>
            <w:rtl/>
          </w:rPr>
          <w:footnoteReference w:id="23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إِخْبَارٌ عَنْ بَعْضِ عَجِيبِ أَحْوَالِهِمْ، وَمِنْ تِلْكَ الْأَحْوَالِ أَنَّهُمْ قَالُوا إِنَّمَا نَحْنُ </w:t>
      </w:r>
      <w:r>
        <w:rPr>
          <w:rFonts w:ascii="Traditional Arabic" w:hAnsi="Traditional Arabic" w:cs="Traditional Arabic"/>
          <w:b/>
          <w:bCs/>
          <w:color w:val="000000"/>
          <w:sz w:val="28"/>
          <w:szCs w:val="28"/>
          <w:shd w:val="clear" w:color="auto" w:fill="FFFFFF"/>
          <w:rtl/>
        </w:rPr>
        <w:t>مُصْلِحُونَ فِي حِينِ أَنَّهُمْ مُفْسِدُونَ، فَيَكُونُ مَعْطُوفًا عَلَى أَقْرَبِ الْجُمَلِ الْمُلِظَّةِ لِأَحْوَالِهِمْ، وَإِنْ كَانَ ذَلِكَ آيِلًا فِي الْمَعْنَى إِلَى كَوْنِهِ مَعْطُوفًا عَلَى الصِّلَةِ فِي قَوْلِهِ:</w:t>
      </w:r>
      <w:r>
        <w:rPr>
          <w:rStyle w:val="apple-converted-space"/>
          <w:rFonts w:ascii="Traditional Arabic" w:hAnsi="Traditional Arabic" w:cs="Traditional Arabic"/>
          <w:b/>
          <w:bCs/>
          <w:color w:val="000000"/>
          <w:sz w:val="28"/>
          <w:szCs w:val="28"/>
          <w:shd w:val="clear" w:color="auto" w:fill="FFFFFF"/>
          <w:rtl/>
        </w:rPr>
        <w:t> ﴿</w:t>
      </w:r>
      <w:hyperlink r:id="rId366" w:history="1">
        <w:r>
          <w:rPr>
            <w:rStyle w:val="Lienhypertexte"/>
            <w:rFonts w:ascii="Traditional Arabic" w:hAnsi="Traditional Arabic" w:cs="Traditional Arabic"/>
            <w:b/>
            <w:bCs/>
            <w:sz w:val="28"/>
            <w:szCs w:val="28"/>
            <w:shd w:val="clear" w:color="auto" w:fill="FFFFFF"/>
            <w:rtl/>
          </w:rPr>
          <w:t>مَنْ يَقُولُ آمَنَّا بِاللَّهِ﴾</w:t>
        </w:r>
        <w:r>
          <w:rPr>
            <w:rStyle w:val="Appelnotedebasdep"/>
            <w:rFonts w:ascii="Traditional Arabic" w:hAnsi="Traditional Arabic" w:cs="Traditional Arabic"/>
            <w:b/>
            <w:bCs/>
            <w:color w:val="0000FF"/>
            <w:sz w:val="28"/>
            <w:szCs w:val="28"/>
            <w:shd w:val="clear" w:color="auto" w:fill="FFFFFF"/>
            <w:rtl/>
          </w:rPr>
          <w:footnoteReference w:id="23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 "إِذَا" هُنَا لِمُجَرَّدِ الظَّرْفِيَّةِ وَلَيْسَتْ مُتَضَمِّنَةً مَعْنَى الشَّرْطِ كَمَا أَنَّه</w:t>
      </w:r>
      <w:r>
        <w:rPr>
          <w:rFonts w:ascii="Traditional Arabic" w:hAnsi="Traditional Arabic" w:cs="Traditional Arabic"/>
          <w:b/>
          <w:bCs/>
          <w:color w:val="000000"/>
          <w:sz w:val="28"/>
          <w:szCs w:val="28"/>
          <w:shd w:val="clear" w:color="auto" w:fill="FFFFFF"/>
          <w:rtl/>
        </w:rPr>
        <w:t>َا هُنَا لِلْمَاضِي وَلَيْسَتْ لِلْمُسْتَقْبَلِ، وَذَلِكَ كَثِيرٌ فِيهَا كَقَوْلِهِ -تَعَالَى-:</w:t>
      </w:r>
      <w:r>
        <w:rPr>
          <w:rStyle w:val="apple-converted-space"/>
          <w:rFonts w:ascii="Traditional Arabic" w:hAnsi="Traditional Arabic" w:cs="Traditional Arabic"/>
          <w:b/>
          <w:bCs/>
          <w:color w:val="000000"/>
          <w:sz w:val="28"/>
          <w:szCs w:val="28"/>
          <w:shd w:val="clear" w:color="auto" w:fill="FFFFFF"/>
          <w:rtl/>
        </w:rPr>
        <w:t> ﴿</w:t>
      </w:r>
      <w:hyperlink r:id="rId367" w:history="1">
        <w:r>
          <w:rPr>
            <w:rStyle w:val="Lienhypertexte"/>
            <w:rFonts w:ascii="Traditional Arabic" w:hAnsi="Traditional Arabic" w:cs="Traditional Arabic"/>
            <w:b/>
            <w:bCs/>
            <w:sz w:val="28"/>
            <w:szCs w:val="28"/>
            <w:shd w:val="clear" w:color="auto" w:fill="FFFFFF"/>
            <w:rtl/>
          </w:rPr>
          <w:t>حَتَّى إِذَا فَشِلْتُمْ وَتَ</w:t>
        </w:r>
        <w:r>
          <w:rPr>
            <w:rStyle w:val="Lienhypertexte"/>
            <w:rFonts w:ascii="Traditional Arabic" w:hAnsi="Traditional Arabic" w:cs="Traditional Arabic"/>
            <w:b/>
            <w:bCs/>
            <w:sz w:val="28"/>
            <w:szCs w:val="28"/>
            <w:shd w:val="clear" w:color="auto" w:fill="FFFFFF"/>
            <w:rtl/>
          </w:rPr>
          <w:t>نَازَعْتُمْ فِي الْأَمْرِ﴾</w:t>
        </w:r>
        <w:r>
          <w:rPr>
            <w:rStyle w:val="Appelnotedebasdep"/>
            <w:rFonts w:ascii="Traditional Arabic" w:hAnsi="Traditional Arabic" w:cs="Traditional Arabic"/>
            <w:b/>
            <w:bCs/>
            <w:color w:val="0000FF"/>
            <w:sz w:val="28"/>
            <w:szCs w:val="28"/>
            <w:shd w:val="clear" w:color="auto" w:fill="FFFFFF"/>
            <w:rtl/>
          </w:rPr>
          <w:footnoteReference w:id="2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وَمِنْ نُكَتِ الْقُرْآنِ الْمَغْفُولِ عَنْهَا تَقْيِيدُ هَذَا الْفِعْلِ بِالظَّرْفِ فَإِنَّ الَّذِي يَتَبَادَرُ إِلَى الذِّهْنِ أَنَّ مَحَلَّ الْمَذَمَّةِ هُوَ أَنَّهُمْ يَقُولُونَ إِنَّمَا </w:t>
      </w:r>
      <w:r>
        <w:rPr>
          <w:rFonts w:ascii="Traditional Arabic" w:hAnsi="Traditional Arabic" w:cs="Traditional Arabic"/>
          <w:b/>
          <w:bCs/>
          <w:color w:val="000000"/>
          <w:sz w:val="28"/>
          <w:szCs w:val="28"/>
          <w:shd w:val="clear" w:color="auto" w:fill="FFFFFF"/>
          <w:rtl/>
        </w:rPr>
        <w:t>نَحْنُ مُصْلِحُونَ مَعَ كَوْنِهِمْ مُفْسِدِينَ، وَلَكِنْ عِنْدَ التَّأَمُّلِ يَظْهَرُ أَنَّ هَذَا الْقَوْلَ يَكُونُ قَائِلُوهُ أَجْدَرَ بِالْمَذَمَّةِ حِينَ يَقُولُونَهُ فِي جَوَابِ مَنْ يَقُولُ لَهُمْ لَا تُفْسِدُوا فِي الْأَرْضِ، فَإِنَّ هَذَا الْجَوَابَ</w:t>
      </w:r>
      <w:r>
        <w:rPr>
          <w:rFonts w:ascii="Traditional Arabic" w:hAnsi="Traditional Arabic" w:cs="Traditional Arabic"/>
          <w:b/>
          <w:bCs/>
          <w:color w:val="000000"/>
          <w:sz w:val="28"/>
          <w:szCs w:val="28"/>
          <w:shd w:val="clear" w:color="auto" w:fill="FFFFFF"/>
          <w:rtl/>
        </w:rPr>
        <w:t xml:space="preserve"> الصَّادِرَ مِنَ الْمُفْسِدِينَ لَا يَنْشَأُ إِلَّا عَنْ مَرَضِ الْقَلْبِ وَأَفَنِ الرَّأْيِ، لِأَنَّ شَأْنَ الْفَسَادِ أَنْ لَا يَخْفَى؛ وَلَئِنْ خَفِيَ، فَالتَّصْمِيمُ عَلَيْهِ وَاعْتِقَادُ أَنَّهُ صَلَاحٌ بَعْدَ الْإِيقَاظِ إِلَيْهِ وَالْمَوْعِظَةِ، إِف</w:t>
      </w:r>
      <w:r>
        <w:rPr>
          <w:rFonts w:ascii="Traditional Arabic" w:hAnsi="Traditional Arabic" w:cs="Traditional Arabic"/>
          <w:b/>
          <w:bCs/>
          <w:color w:val="000000"/>
          <w:sz w:val="28"/>
          <w:szCs w:val="28"/>
          <w:shd w:val="clear" w:color="auto" w:fill="FFFFFF"/>
          <w:rtl/>
        </w:rPr>
        <w:t>ْرَاطٌ فِي الْغَبَاوَةِ أَوِ الْمُكَابَرَةِ وَجَهْلٌ فَوْقَ جَهْلٍ.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وَعِنْدِي أَنَّ هَذَا هُوَ الْمُقْتَضِي لِتَقْدِيمِ الظَّرْفِ عَلَى جُمْلَةِ قَالُوا...، لِأَنَّهُ أَهَمُّ إِذْ هُوَ مَحَلُّ التَّعْجِيبِ مِنْ حَالِهِمْ، وَنُكَتُ الْإِعْجَازِ لَا تَتَنَا</w:t>
      </w:r>
      <w:r>
        <w:rPr>
          <w:rFonts w:ascii="Traditional Arabic" w:hAnsi="Traditional Arabic" w:cs="Traditional Arabic"/>
          <w:b/>
          <w:bCs/>
          <w:color w:val="000000"/>
          <w:sz w:val="28"/>
          <w:szCs w:val="28"/>
          <w:shd w:val="clear" w:color="auto" w:fill="FFFFFF"/>
          <w:rtl/>
        </w:rPr>
        <w:t>هَى.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وَالْقَائِلُ لَهُمْ:</w:t>
      </w:r>
      <w:r>
        <w:rPr>
          <w:rStyle w:val="apple-converted-space"/>
          <w:rFonts w:ascii="Traditional Arabic" w:hAnsi="Traditional Arabic" w:cs="Traditional Arabic"/>
          <w:b/>
          <w:bCs/>
          <w:color w:val="000000"/>
          <w:sz w:val="28"/>
          <w:szCs w:val="28"/>
          <w:shd w:val="clear" w:color="auto" w:fill="FFFFFF"/>
          <w:rtl/>
        </w:rPr>
        <w:t> ﴿</w:t>
      </w:r>
      <w:hyperlink r:id="rId368" w:history="1">
        <w:r>
          <w:rPr>
            <w:rStyle w:val="Lienhypertexte"/>
            <w:rFonts w:ascii="Traditional Arabic" w:hAnsi="Traditional Arabic" w:cs="Traditional Arabic"/>
            <w:b/>
            <w:bCs/>
            <w:sz w:val="28"/>
            <w:szCs w:val="28"/>
            <w:shd w:val="clear" w:color="auto" w:fill="FFFFFF"/>
            <w:rtl/>
          </w:rPr>
          <w:t>لَا تُفْسِدُوا فِي الْأَرْضِ﴾</w:t>
        </w:r>
        <w:r>
          <w:rPr>
            <w:rStyle w:val="Appelnotedebasdep"/>
            <w:rFonts w:ascii="Traditional Arabic" w:hAnsi="Traditional Arabic" w:cs="Traditional Arabic"/>
            <w:b/>
            <w:bCs/>
            <w:color w:val="0000FF"/>
            <w:sz w:val="28"/>
            <w:szCs w:val="28"/>
            <w:shd w:val="clear" w:color="auto" w:fill="FFFFFF"/>
            <w:rtl/>
          </w:rPr>
          <w:footnoteReference w:id="24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بَعْضُ مَنْ وَقَفَ عَلَى حَالِهِمْ مِنَ</w:t>
      </w:r>
      <w:r>
        <w:rPr>
          <w:rFonts w:ascii="Traditional Arabic" w:hAnsi="Traditional Arabic" w:cs="Traditional Arabic"/>
          <w:b/>
          <w:bCs/>
          <w:color w:val="000000"/>
          <w:sz w:val="28"/>
          <w:szCs w:val="28"/>
          <w:shd w:val="clear" w:color="auto" w:fill="FFFFFF"/>
          <w:rtl/>
        </w:rPr>
        <w:t xml:space="preserve"> الْمُؤْمِنِينَ الَّذِينَ لَهُمُ اطِّلَاعٌ عَلَى شُؤُونِهِمْ لِقَرَابَةٍ أَوْ صُحْبَةٍ، فَيُخْلِصُونَ لَهُمُ النَّصِيحَةَ وَالْمَوْعِظَةَ رَجَاءَ إِيمَانِهِمْ وَيَسْتُرُونَ عَلَيْهِمْ خَشْيَةً عَلَيْهِمْ مِنَ الْعُقُوبَةِ وَعِلْمًا بِأَنَّ النَّبِيءَ -صَلّ</w:t>
      </w:r>
      <w:r>
        <w:rPr>
          <w:rFonts w:ascii="Traditional Arabic" w:hAnsi="Traditional Arabic" w:cs="Traditional Arabic"/>
          <w:b/>
          <w:bCs/>
          <w:color w:val="000000"/>
          <w:sz w:val="28"/>
          <w:szCs w:val="28"/>
          <w:shd w:val="clear" w:color="auto" w:fill="FFFFFF"/>
          <w:rtl/>
        </w:rPr>
        <w:t>َى اللَّهُ عَلَيْهِ وَسَلَّمَ- يُغْضِي عَنْ زَلَّاتِهِمْ كَمَا أَشَارَ إِلَيْهِ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جَوَابِهِمْ بِقَوْلِهِمْ:</w:t>
      </w:r>
      <w:r>
        <w:rPr>
          <w:rStyle w:val="apple-converted-space"/>
          <w:rFonts w:ascii="Traditional Arabic" w:hAnsi="Traditional Arabic" w:cs="Traditional Arabic"/>
          <w:b/>
          <w:bCs/>
          <w:color w:val="000000"/>
          <w:sz w:val="28"/>
          <w:szCs w:val="28"/>
          <w:shd w:val="clear" w:color="auto" w:fill="FFFFFF"/>
          <w:rtl/>
        </w:rPr>
        <w:t> ﴿</w:t>
      </w:r>
      <w:hyperlink r:id="rId369" w:history="1">
        <w:r>
          <w:rPr>
            <w:rStyle w:val="Lienhypertexte"/>
            <w:rFonts w:ascii="Traditional Arabic" w:hAnsi="Traditional Arabic" w:cs="Traditional Arabic"/>
            <w:b/>
            <w:bCs/>
            <w:sz w:val="28"/>
            <w:szCs w:val="28"/>
            <w:shd w:val="clear" w:color="auto" w:fill="FFFFFF"/>
            <w:rtl/>
          </w:rPr>
          <w:t>إِنَّمَا نَحْنُ مُصْلِحُونَ﴾</w:t>
        </w:r>
        <w:r>
          <w:rPr>
            <w:rStyle w:val="Appelnotedebasdep"/>
            <w:rFonts w:ascii="Traditional Arabic" w:hAnsi="Traditional Arabic" w:cs="Traditional Arabic"/>
            <w:b/>
            <w:bCs/>
            <w:color w:val="0000FF"/>
            <w:sz w:val="28"/>
            <w:szCs w:val="28"/>
            <w:shd w:val="clear" w:color="auto" w:fill="FFFFFF"/>
            <w:rtl/>
          </w:rPr>
          <w:footnoteReference w:id="24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مَا يُفِيدُ أَنَّ الَّذِينَ قَالُوا لَهُمْ لَا تُفْسِدُوا فِي الْأَرْضِ كَانُوا جَازِمِينَ بِأَنَّهُمْ مُفْسِدُونَ، لِأَنَّ ذَلِكَ مُقْتَضَى حَرْفِ "إِنَّمَا" كَمَا سَيَأْتِي وَيَدُلُّ لِذَلِكَ</w:t>
      </w:r>
      <w:r>
        <w:rPr>
          <w:rFonts w:ascii="Traditional Arabic" w:hAnsi="Traditional Arabic" w:cs="Traditional Arabic"/>
          <w:b/>
          <w:bCs/>
          <w:color w:val="000000"/>
          <w:sz w:val="28"/>
          <w:szCs w:val="28"/>
          <w:shd w:val="clear" w:color="auto" w:fill="FFFFFF"/>
          <w:rtl/>
        </w:rPr>
        <w:t xml:space="preserve"> عِنْدِي بِنَاءُ فِعْلِ قِيلَ لِلْمَجْهُولِ بِحَسَبِ مَا يَأْتِي فِي قَوْلِهِ -تَعَالَى-:</w:t>
      </w:r>
      <w:r>
        <w:rPr>
          <w:rStyle w:val="apple-converted-space"/>
          <w:rFonts w:ascii="Traditional Arabic" w:hAnsi="Traditional Arabic" w:cs="Traditional Arabic"/>
          <w:b/>
          <w:bCs/>
          <w:color w:val="000000"/>
          <w:sz w:val="28"/>
          <w:szCs w:val="28"/>
          <w:shd w:val="clear" w:color="auto" w:fill="FFFFFF"/>
          <w:rtl/>
        </w:rPr>
        <w:t> ﴿</w:t>
      </w:r>
      <w:hyperlink r:id="rId370" w:history="1">
        <w:r>
          <w:rPr>
            <w:rStyle w:val="Lienhypertexte"/>
            <w:rFonts w:ascii="Traditional Arabic" w:hAnsi="Traditional Arabic" w:cs="Traditional Arabic"/>
            <w:b/>
            <w:bCs/>
            <w:sz w:val="28"/>
            <w:szCs w:val="28"/>
            <w:shd w:val="clear" w:color="auto" w:fill="FFFFFF"/>
            <w:rtl/>
          </w:rPr>
          <w:t>وَإِذَا لَقُوا الَّذِينَ آمَنُوا ق</w:t>
        </w:r>
        <w:r>
          <w:rPr>
            <w:rStyle w:val="Lienhypertexte"/>
            <w:rFonts w:ascii="Traditional Arabic" w:hAnsi="Traditional Arabic" w:cs="Traditional Arabic"/>
            <w:b/>
            <w:bCs/>
            <w:sz w:val="28"/>
            <w:szCs w:val="28"/>
            <w:shd w:val="clear" w:color="auto" w:fill="FFFFFF"/>
            <w:rtl/>
          </w:rPr>
          <w:t>َالُوا آمَنَّا﴾</w:t>
        </w:r>
        <w:r>
          <w:rPr>
            <w:rStyle w:val="Appelnotedebasdep"/>
            <w:rFonts w:ascii="Traditional Arabic" w:hAnsi="Traditional Arabic" w:cs="Traditional Arabic"/>
            <w:b/>
            <w:bCs/>
            <w:color w:val="0000FF"/>
            <w:sz w:val="28"/>
            <w:szCs w:val="28"/>
            <w:shd w:val="clear" w:color="auto" w:fill="FFFFFF"/>
            <w:rtl/>
          </w:rPr>
          <w:footnoteReference w:id="24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وَلَا يَصِحُّ أَنْ يَكُونَ الْقَائِلُ لَهُمُ اللَّهُ وَالرَّسُولُ، إِذْ لَوْ نَزَلَ الْوَحْيُ وَبَلَّغَ إِلَى مُعَيَّنِينَ مِنْهُمْ لَعُلِمَ كُفْرُهُمْ وَلَوْ نَزَلَ مُجْمَلًا كَمَا تَنْزِلُ مَوَاعِظُ </w:t>
      </w:r>
      <w:r>
        <w:rPr>
          <w:rFonts w:ascii="Traditional Arabic" w:hAnsi="Traditional Arabic" w:cs="Traditional Arabic"/>
          <w:b/>
          <w:bCs/>
          <w:color w:val="000000"/>
          <w:sz w:val="28"/>
          <w:szCs w:val="28"/>
          <w:shd w:val="clear" w:color="auto" w:fill="FFFFFF"/>
          <w:rtl/>
        </w:rPr>
        <w:t>الْقُرْآنِ لَمْ يَسْتَقِمْ جَوَابُهُمْ بِقَوْلِهِمْ إِنَّمَا نَحْنُ مُصْلِحُونَ.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عَنَّ لِي فِي بَيَانِ إِيقَاعِهِمُ الْفَسَادَ أَنَّهُ مَرَاتِبٌ: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lastRenderedPageBreak/>
        <w:t>- أَوَّلُهَا: إِفْسَادُهُمْ أَنْفُسَهُمْ بِالْإِصْرَارِ عَلَى تِلْكَ الْأَدْوَاءِ الْقَلْبِيَّةِ الَّ</w:t>
      </w:r>
      <w:r>
        <w:rPr>
          <w:rFonts w:ascii="Traditional Arabic" w:hAnsi="Traditional Arabic" w:cs="Traditional Arabic"/>
          <w:b/>
          <w:bCs/>
          <w:color w:val="000000"/>
          <w:sz w:val="28"/>
          <w:szCs w:val="28"/>
          <w:shd w:val="clear" w:color="auto" w:fill="FFFFFF"/>
          <w:rtl/>
        </w:rPr>
        <w:t>تِي أَشَرْنَا إِلَيْهَا فِيمَا مَضَى وَمَا يَتَرَتَّبُ عَلَيْهَا مِنَ الْمَذَامِّ وَيَتَوَلَّدُ مِنَ الْمَفَاسِدِ.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xml:space="preserve">- الثَّانِيَةُ: إِفْسَادُهُمُ النَّاسَ بِبَثِّ تِلْكَ الصِّفَاتِ، وَالدَّعْوَةِ إِلَيْهَا، وَإِفْسَادُهُمْ أَبْنَاءَهُمْ وَعِيَالَهُمْ فِي </w:t>
      </w:r>
      <w:r>
        <w:rPr>
          <w:rFonts w:ascii="Traditional Arabic" w:hAnsi="Traditional Arabic" w:cs="Traditional Arabic"/>
          <w:b/>
          <w:bCs/>
          <w:color w:val="000000"/>
          <w:sz w:val="28"/>
          <w:szCs w:val="28"/>
          <w:shd w:val="clear" w:color="auto" w:fill="FFFFFF"/>
          <w:rtl/>
        </w:rPr>
        <w:t>اقْتِدَائِهِمْ بِهِمْ فِي مَسَاوِيهِمْ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نُوحٌ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عَلَيْهِ السَّلَامُ-:</w:t>
      </w:r>
      <w:r>
        <w:rPr>
          <w:rStyle w:val="apple-converted-space"/>
          <w:rFonts w:ascii="Traditional Arabic" w:hAnsi="Traditional Arabic" w:cs="Traditional Arabic"/>
          <w:b/>
          <w:bCs/>
          <w:color w:val="000000"/>
          <w:sz w:val="28"/>
          <w:szCs w:val="28"/>
          <w:shd w:val="clear" w:color="auto" w:fill="FFFFFF"/>
          <w:rtl/>
        </w:rPr>
        <w:t> ﴿</w:t>
      </w:r>
      <w:hyperlink r:id="rId371" w:history="1">
        <w:r>
          <w:rPr>
            <w:rStyle w:val="Lienhypertexte"/>
            <w:rFonts w:ascii="Traditional Arabic" w:hAnsi="Traditional Arabic" w:cs="Traditional Arabic"/>
            <w:b/>
            <w:bCs/>
            <w:sz w:val="28"/>
            <w:szCs w:val="28"/>
            <w:shd w:val="clear" w:color="auto" w:fill="FFFFFF"/>
            <w:rtl/>
          </w:rPr>
          <w:t xml:space="preserve">إِنَّكَ إِنْ تَذَرْهُمْ يُضِلُّوا عِبَادَكَ </w:t>
        </w:r>
        <w:r>
          <w:rPr>
            <w:rStyle w:val="Lienhypertexte"/>
            <w:rFonts w:ascii="Traditional Arabic" w:hAnsi="Traditional Arabic" w:cs="Traditional Arabic"/>
            <w:b/>
            <w:bCs/>
            <w:sz w:val="28"/>
            <w:szCs w:val="28"/>
            <w:shd w:val="clear" w:color="auto" w:fill="FFFFFF"/>
            <w:rtl/>
          </w:rPr>
          <w:t>وَلَا يَلِدُوا إِلَّا فَاجِرًا كَفَّارًا﴾</w:t>
        </w:r>
        <w:r>
          <w:rPr>
            <w:rStyle w:val="Appelnotedebasdep"/>
            <w:rFonts w:ascii="Traditional Arabic" w:hAnsi="Traditional Arabic" w:cs="Traditional Arabic"/>
            <w:b/>
            <w:bCs/>
            <w:color w:val="0000FF"/>
            <w:sz w:val="28"/>
            <w:szCs w:val="28"/>
            <w:shd w:val="clear" w:color="auto" w:fill="FFFFFF"/>
            <w:rtl/>
          </w:rPr>
          <w:footnoteReference w:id="24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الثَّالِثَةُ: إِفْسَادُهُمْ بِالْأَفْعَالِ الَّتِي يَنْشَأُ عَنْهَا فَسَادُ الْمُجْتَمَعِ، كَإِلْقَاءِ النَّمِيمَةِ وَالْعَدَاوَةِ وَتَسْعِيرِ الْفِتَنِ وَتَأْلِيبِ الْأَحْزَابِ عَلَ</w:t>
      </w:r>
      <w:r>
        <w:rPr>
          <w:rFonts w:ascii="Traditional Arabic" w:hAnsi="Traditional Arabic" w:cs="Traditional Arabic"/>
          <w:b/>
          <w:bCs/>
          <w:color w:val="000000"/>
          <w:sz w:val="28"/>
          <w:szCs w:val="28"/>
          <w:shd w:val="clear" w:color="auto" w:fill="FFFFFF"/>
          <w:rtl/>
        </w:rPr>
        <w:t>ى الْمُسْلِمِينَ وَإِحْدَاثِ الْعَقَبَاتِ فِي طَرِيقِ الْمُصْلِحِينَ.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وَالْإِفْسَادُ فِعْلُ مَا بِهِ الْفَسَادُ وَالْهَمْزَةُ فِيهِ لِلْجَعْلِ أَيْ جَعْلِ الْأَشْيَاءِ فَاسِدَةً فِي الْأَرْضِ.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وَالْفَسَادُ أَصْلُهُ اسْتِحَالَةُ مَنْفَعَةِ الشَّيْءِ النَّ</w:t>
      </w:r>
      <w:r>
        <w:rPr>
          <w:rFonts w:ascii="Traditional Arabic" w:hAnsi="Traditional Arabic" w:cs="Traditional Arabic"/>
          <w:b/>
          <w:bCs/>
          <w:color w:val="000000"/>
          <w:sz w:val="28"/>
          <w:szCs w:val="28"/>
          <w:shd w:val="clear" w:color="auto" w:fill="FFFFFF"/>
          <w:rtl/>
        </w:rPr>
        <w:t>افِعِ إِلَى مَضَرَّةٍ بِهِ أَوْ بِغَيْرِهِ، وَقَدْ يُطْلَقُ عَلَى وُجُودِ الشَّيْءِ مُشْتَمِلًا عَلَى مَضَرَّةٍ، وَإِنْ لَمْ يَكُنْ فِيهِ نَفْعٌ مِنْ قَبْلُ، يُقَالُ: فَسَدَ الشَّيْءُ بَعْدَ أَنْ كَانَ صَالِحًا وَيُقَالُ: فَاسِدٌ إِذَا وُجِدَ فَاسِدًا مِنْ</w:t>
      </w:r>
      <w:r>
        <w:rPr>
          <w:rFonts w:ascii="Traditional Arabic" w:hAnsi="Traditional Arabic" w:cs="Traditional Arabic"/>
          <w:b/>
          <w:bCs/>
          <w:color w:val="000000"/>
          <w:sz w:val="28"/>
          <w:szCs w:val="28"/>
          <w:shd w:val="clear" w:color="auto" w:fill="FFFFFF"/>
          <w:rtl/>
        </w:rPr>
        <w:t xml:space="preserve"> أَوَّلِ وَهْلَةٍ، وَكَذَلِكَ يُقَالُ: أَفْسَدَ إِذَا عَمَدَ إِلَى شَيْءٍ صَالِحٍ فَأَزَالَ صَلَاحَهُ، وَيُقَالُ: أَفْسَدَ إِذَا أَوْجَدَ فَسَادًا مِنْ أَوَّلِ الْأَمْرِ.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وَالْأَظْهَرُ أَنَّ الْفَسَادَ مَوْضُوعٌ لِلْقَدْرِ الْمُشْتَرَكِ مِنَ الْمَعْنَيَيْ</w:t>
      </w:r>
      <w:r>
        <w:rPr>
          <w:rFonts w:ascii="Traditional Arabic" w:hAnsi="Traditional Arabic" w:cs="Traditional Arabic"/>
          <w:b/>
          <w:bCs/>
          <w:color w:val="000000"/>
          <w:sz w:val="28"/>
          <w:szCs w:val="28"/>
          <w:shd w:val="clear" w:color="auto" w:fill="FFFFFF"/>
          <w:rtl/>
        </w:rPr>
        <w:t>نِ وَلَيْسَ مِنَ الْوَضْعِ الْمُشْتَرَكِ، فَلَيْسَ إِطْلَاقُهُ عَلَيْهِمَا كَمَا هُنَا مِنْ قَبِيلِ اسْتِعْمَالِ الْمُشْتَرِكِ فِي مَعْنَيَيْهِ.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فَالْإِفْسَادُ فِي الْأَرْضِ مِنْهُ تَصْيِيرُ الْأَشْيَاءِ الصَّالِحَةِ مُضِرَّةً كَالْغِشِّ فِي الْأَطْعِمَةِ</w:t>
      </w:r>
      <w:r>
        <w:rPr>
          <w:rFonts w:ascii="Traditional Arabic" w:hAnsi="Traditional Arabic" w:cs="Traditional Arabic"/>
          <w:b/>
          <w:bCs/>
          <w:color w:val="000000"/>
          <w:sz w:val="28"/>
          <w:szCs w:val="28"/>
          <w:shd w:val="clear" w:color="auto" w:fill="FFFFFF"/>
          <w:rtl/>
        </w:rPr>
        <w:t>، وَمِنْهُ إِزَالَةُ الْأَشْيَاءِ النَّافِعَةِ كَالْحَرْقِ وَالْقَتْلِ لِلْبَرَاءِ، وَمِنْهُ إِفْسَادُ الْأَنْظِمَةِ كَالْفِتَنِ وَالْجَوْرِ، وَمِنْهُ إِفْسَادُ الْمَسَاعِي كَتَكْثِيرِ الْجَهْلِ وَتَعْلِيمِ الدَّعَارَةِ وَتَحْسِينِ الْكُفْرِ وَمُنَاوَأَةِ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الصَّالِحِينَ الْمُصْلِحِينَ، وَلَعَلَّ الْمُنَافِقِينَ قَدْ أَخَذُوا مِنْ ضُرُوبِ الْإِفْسَادِ بِالْجَمِيعِ، فَلِذَلِكَ حُذِفَ مُتَعَلِّقُ تُفْسِدُوا تَأْكِيدًا لِلْعُمُومِ الْمُسْتَفَادِ مِنْ وُقُوعِ الْفِعْلِ فِي حَيِّزِ النَّفْيِ.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وَذِكْرُ الْمَحَلِّ </w:t>
      </w:r>
      <w:r>
        <w:rPr>
          <w:rFonts w:ascii="Traditional Arabic" w:hAnsi="Traditional Arabic" w:cs="Traditional Arabic"/>
          <w:b/>
          <w:bCs/>
          <w:color w:val="000000"/>
          <w:sz w:val="28"/>
          <w:szCs w:val="28"/>
          <w:shd w:val="clear" w:color="auto" w:fill="FFFFFF"/>
          <w:rtl/>
        </w:rPr>
        <w:t>الَّذِي أَفْسَدُوا مَا يَحْتَوِي عَلَيْهِ، وَهُوَ الْأَرْضُ لِتَفْظِيعِ فَسَادِهِمْ بِأَنَّهُ مَبْثُوثٌ فِي هَذِهِ الْأَرْضِ لِأَنَّ وُقُوعَهُ فِي رُقْعَةٍ مِنْهَا تَشْوِيهٌ لِمَجْمُوعِهَا. وَالْمُرَادُ بِالْأَرْضِ هَذِهِ الْكُرَةُ الْأَرْضِيَّةُ بِمَا تَح</w:t>
      </w:r>
      <w:r>
        <w:rPr>
          <w:rFonts w:ascii="Traditional Arabic" w:hAnsi="Traditional Arabic" w:cs="Traditional Arabic"/>
          <w:b/>
          <w:bCs/>
          <w:color w:val="000000"/>
          <w:sz w:val="28"/>
          <w:szCs w:val="28"/>
          <w:shd w:val="clear" w:color="auto" w:fill="FFFFFF"/>
          <w:rtl/>
        </w:rPr>
        <w:t>ْتَوِي عَلَيْهِ مِنَ الْأَشْيَاءِ الْقَابِلَةِ لِلْإِفْسَادِ مِنَ النَّاسِ وَالْحَيَوَانِ وَالنَّبَاتِ وَسَائِرِ الْأَنْظِمَةِ وَالنَّوَامِيسِ الَّتِي وَضَعَهَا اللَّهُ تَعَالَى لَهَا، وَنَظِيرُهُ قَوْلُهُ –تَعَالَى-:</w:t>
      </w:r>
      <w:r>
        <w:rPr>
          <w:rStyle w:val="apple-converted-space"/>
          <w:rFonts w:ascii="Traditional Arabic" w:hAnsi="Traditional Arabic" w:cs="Traditional Arabic"/>
          <w:b/>
          <w:bCs/>
          <w:color w:val="000000"/>
          <w:sz w:val="28"/>
          <w:szCs w:val="28"/>
          <w:shd w:val="clear" w:color="auto" w:fill="FFFFFF"/>
          <w:rtl/>
        </w:rPr>
        <w:t> ﴿</w:t>
      </w:r>
      <w:hyperlink r:id="rId372" w:history="1">
        <w:r>
          <w:rPr>
            <w:rStyle w:val="Lienhypertexte"/>
            <w:rFonts w:ascii="Traditional Arabic" w:hAnsi="Traditional Arabic" w:cs="Traditional Arabic"/>
            <w:b/>
            <w:bCs/>
            <w:sz w:val="28"/>
            <w:szCs w:val="28"/>
            <w:shd w:val="clear" w:color="auto" w:fill="FFFFFF"/>
            <w:rtl/>
          </w:rPr>
          <w:t>وَإِذَا تَوَلَّى سَعَى فِي الْأَرْضِ لِيُفْسِدَ فِيهَا وَيُهْلِكَ الْحَرْثَ وَالنَّسْلَ وَاللَّهُ لَا يُحِبُّ الْفَسَادَ﴾</w:t>
        </w:r>
        <w:r>
          <w:rPr>
            <w:rStyle w:val="Appelnotedebasdep"/>
            <w:rFonts w:ascii="Traditional Arabic" w:hAnsi="Traditional Arabic" w:cs="Traditional Arabic"/>
            <w:b/>
            <w:bCs/>
            <w:color w:val="0000FF"/>
            <w:sz w:val="28"/>
            <w:szCs w:val="28"/>
            <w:shd w:val="clear" w:color="auto" w:fill="FFFFFF"/>
            <w:rtl/>
          </w:rPr>
          <w:footnoteReference w:id="24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وَقَوْلُهُ </w:t>
      </w:r>
      <w:r>
        <w:rPr>
          <w:rFonts w:ascii="Traditional Arabic" w:hAnsi="Traditional Arabic" w:cs="Traditional Arabic"/>
          <w:b/>
          <w:bCs/>
          <w:color w:val="000000"/>
          <w:sz w:val="28"/>
          <w:szCs w:val="28"/>
          <w:shd w:val="clear" w:color="auto" w:fill="FFFFFF"/>
          <w:rtl/>
        </w:rPr>
        <w:t>-تَعَالَى-</w:t>
      </w:r>
      <w:r>
        <w:rPr>
          <w:rFonts w:ascii="Traditional Arabic" w:hAnsi="Traditional Arabic" w:cs="Traditional Arabic"/>
          <w:b/>
          <w:bCs/>
          <w:color w:val="000000"/>
          <w:sz w:val="28"/>
          <w:szCs w:val="28"/>
          <w:shd w:val="clear" w:color="auto" w:fill="FFFFFF"/>
          <w:rtl/>
        </w:rPr>
        <w:lastRenderedPageBreak/>
        <w:t>:</w:t>
      </w:r>
      <w:r>
        <w:rPr>
          <w:rStyle w:val="apple-converted-space"/>
          <w:rFonts w:ascii="Traditional Arabic" w:hAnsi="Traditional Arabic" w:cs="Traditional Arabic"/>
          <w:b/>
          <w:bCs/>
          <w:color w:val="000000"/>
          <w:sz w:val="28"/>
          <w:szCs w:val="28"/>
          <w:shd w:val="clear" w:color="auto" w:fill="FFFFFF"/>
          <w:rtl/>
        </w:rPr>
        <w:t> ﴿</w:t>
      </w:r>
      <w:hyperlink r:id="rId373" w:history="1">
        <w:r>
          <w:rPr>
            <w:rStyle w:val="Lienhypertexte"/>
            <w:rFonts w:ascii="Traditional Arabic" w:hAnsi="Traditional Arabic" w:cs="Traditional Arabic"/>
            <w:b/>
            <w:bCs/>
            <w:sz w:val="28"/>
            <w:szCs w:val="28"/>
            <w:shd w:val="clear" w:color="auto" w:fill="FFFFFF"/>
            <w:rtl/>
          </w:rPr>
          <w:t>قَالُوا إِنَّمَا نَحْنُ مُصْلِحُونَ﴾</w:t>
        </w:r>
        <w:r>
          <w:rPr>
            <w:rStyle w:val="Appelnotedebasdep"/>
            <w:rFonts w:ascii="Traditional Arabic" w:hAnsi="Traditional Arabic" w:cs="Traditional Arabic"/>
            <w:b/>
            <w:bCs/>
            <w:color w:val="0000FF"/>
            <w:sz w:val="28"/>
            <w:szCs w:val="28"/>
            <w:shd w:val="clear" w:color="auto" w:fill="FFFFFF"/>
            <w:rtl/>
          </w:rPr>
          <w:footnoteReference w:id="24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جَوَابٌ بِالنَّقْضِ فَإِنَّ الْإِصْلَاحَ ضِدُّ </w:t>
      </w:r>
      <w:r>
        <w:rPr>
          <w:rFonts w:ascii="Traditional Arabic" w:hAnsi="Traditional Arabic" w:cs="Traditional Arabic"/>
          <w:b/>
          <w:bCs/>
          <w:color w:val="000000"/>
          <w:sz w:val="28"/>
          <w:szCs w:val="28"/>
          <w:shd w:val="clear" w:color="auto" w:fill="FFFFFF"/>
          <w:rtl/>
        </w:rPr>
        <w:t>الْإِفْسَادِ، أَيْ جَعْلِ الشَّيْءِ صَالِحًا، وَالصَّلَاحُ ضِدُّ الْفَسَادِ يُقَالُ: صَلَحَ بَعْدَ أَنْ كَانَ فَاسِدًا، وَيُقَالُ: صَلَحَ بِمَعْنَى وُجِدَ مِنْ أَوَّلِ وَهْلَةٍ صَالِحًا فَهُوَ مَوْضُوعٌ لِلْقَدْرِ الْمُشْتَرَكِ كَمَا قُلْنَا. وَجَاءُوا بِإ</w:t>
      </w:r>
      <w:r>
        <w:rPr>
          <w:rFonts w:ascii="Traditional Arabic" w:hAnsi="Traditional Arabic" w:cs="Traditional Arabic"/>
          <w:b/>
          <w:bCs/>
          <w:color w:val="000000"/>
          <w:sz w:val="28"/>
          <w:szCs w:val="28"/>
          <w:shd w:val="clear" w:color="auto" w:fill="FFFFFF"/>
          <w:rtl/>
        </w:rPr>
        <w:t xml:space="preserve">ِنَّمَا الْمُفِيدَةِ لِلْقَصْرِ بِاتِّفَاقِ أَئِمَّةِ الْعَرَبِيَّةِ وَالتَّفْسِيرِ وَلَا اعْتِدَادَ بِمُخَالِفِهِ شُذُوذًا فِي ذَلِكَ.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وَأَفَادَ إِنَّمَا هُنَا قَصْرَ الْمَوْصُوفِ عَلَى الصِّفَةِ رَدًّا عَلَى قَوْلِ مَنْ قَالَ لَهُمْ: لَا تُفْسِدُوا، لِأ</w:t>
      </w:r>
      <w:r>
        <w:rPr>
          <w:rFonts w:ascii="Traditional Arabic" w:hAnsi="Traditional Arabic" w:cs="Traditional Arabic"/>
          <w:b/>
          <w:bCs/>
          <w:color w:val="000000"/>
          <w:sz w:val="28"/>
          <w:szCs w:val="28"/>
          <w:shd w:val="clear" w:color="auto" w:fill="FFFFFF"/>
          <w:rtl/>
        </w:rPr>
        <w:t>َنَّ الْقَائِلَ أَثْبَتَ لَهُمْ وَصْفَ الْفَسَادِ إِمَّا بِاعْتِقَادِ أَنَّهُمْ لَيْسُوا مِنَ الصَّلَاحِ فِي شَيْءٍ أَوْ بِاعْتِقَادِ أَنَّهُمْ قَدْ خَلَطُوا عَمَلًا صَالِحًا وَفَاسِدًا، فَرَدُّوا عَلَيْهِمْ بِقَصْرِ الْقَلْبِ، وَلَيْسَ هُوَ قَصْرًا حَقِيق</w:t>
      </w:r>
      <w:r>
        <w:rPr>
          <w:rFonts w:ascii="Traditional Arabic" w:hAnsi="Traditional Arabic" w:cs="Traditional Arabic"/>
          <w:b/>
          <w:bCs/>
          <w:color w:val="000000"/>
          <w:sz w:val="28"/>
          <w:szCs w:val="28"/>
          <w:shd w:val="clear" w:color="auto" w:fill="FFFFFF"/>
          <w:rtl/>
        </w:rPr>
        <w:t>ِيًّا، لِأَنَّ قَصْرَ الْمَوْصُوفِ عَلَى الصِّفَةِ لَا يَكُونُ حَقِيقِيًّا، وَلِأَنَّ حَرْفَ إِنَّمَا يَخْتَصُّ بِقَصْرِ الْقَلْبِ كَمَا فِي دَلَائِلِ الْإِعْجَازِ، وَاخْتِيرَ فِي كَلَامِهِمْ حَرْفُ إِنَّمَا، لِأَنَّهُ يُخَاطَبُ بِهِ مُخَاطَبٌ مُصِرٌّ عَلَ</w:t>
      </w:r>
      <w:r>
        <w:rPr>
          <w:rFonts w:ascii="Traditional Arabic" w:hAnsi="Traditional Arabic" w:cs="Traditional Arabic"/>
          <w:b/>
          <w:bCs/>
          <w:color w:val="000000"/>
          <w:sz w:val="28"/>
          <w:szCs w:val="28"/>
          <w:shd w:val="clear" w:color="auto" w:fill="FFFFFF"/>
          <w:rtl/>
        </w:rPr>
        <w:t>ى الْخَطَأِ كَمَا فِي دَلَائِلِ الْإِعْجَازِ وَجُعِلَتْ جُمْلَةُ الْقَصْرِ اسْمِيَّةً لِتُفِيدَ أَنَّهُمْ جَعَلُوا اتِّصَافَهُمْ بِالْإِصْلَاحِ أَمْرًا ثَابِتًا دَائِمًا، إِذْ مِنْ خُصُوصِيَّاتِ الْجُمْلَةِ الِاسْمِيَّةِ إِفَادَةُ الدَّوَامِ.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374" w:history="1">
        <w:r>
          <w:rPr>
            <w:rStyle w:val="Lienhypertexte"/>
            <w:rFonts w:ascii="Arabic Typesetting" w:hAnsi="Arabic Typesetting" w:cs="Arabic Typesetting"/>
            <w:b/>
            <w:bCs/>
            <w:color w:val="auto"/>
            <w:sz w:val="40"/>
            <w:szCs w:val="40"/>
            <w:shd w:val="clear" w:color="auto" w:fill="FFFFFF"/>
            <w:rtl/>
          </w:rPr>
          <w:t>أَلَا إِنَّهُمْ هُمُ الْمُفْسِدُونَ وَلَكِنْ لَا يَشْعُرُونَ﴾</w:t>
        </w:r>
        <w:r>
          <w:rPr>
            <w:rStyle w:val="Appelnotedebasdep"/>
            <w:rFonts w:ascii="Arabic Typesetting" w:hAnsi="Arabic Typesetting" w:cs="Arabic Typesetting"/>
            <w:b/>
            <w:bCs/>
            <w:sz w:val="40"/>
            <w:szCs w:val="40"/>
            <w:shd w:val="clear" w:color="auto" w:fill="FFFFFF"/>
            <w:rtl/>
          </w:rPr>
          <w:footnoteReference w:id="246"/>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رَدٌّ عَلَيْهِمْ فِي غُرُورِهِمْ </w:t>
      </w:r>
      <w:r>
        <w:rPr>
          <w:rFonts w:ascii="Traditional Arabic" w:hAnsi="Traditional Arabic" w:cs="Traditional Arabic"/>
          <w:b/>
          <w:bCs/>
          <w:color w:val="000000"/>
          <w:sz w:val="28"/>
          <w:szCs w:val="28"/>
          <w:shd w:val="clear" w:color="auto" w:fill="FFFFFF"/>
          <w:rtl/>
        </w:rPr>
        <w:t>وَحَصْرِهِمْ أَنْفُسَهُمْ فِي الصَّلَاحِ فَرَدَّ عَلَيْهِمْ بِطَرِيقٍ مِنْ طُرُقِ الْقَصْرِ هُوَ أَبْلَغُ فِيهِ مِنَ الطَّرِيقِ الَّذِي قَالُوهُ، لِأَنَّ تَعْرِيفَ الْمُسْنَدِ يُفِيدُ قَصْرَ الْمُسْنَدِ عَلَى الْمُسْنَدِ إِلَيْهِ، فَيُفِيدُ قَوْلُهُ:</w:t>
      </w:r>
      <w:r>
        <w:rPr>
          <w:rStyle w:val="apple-converted-space"/>
          <w:rFonts w:ascii="Traditional Arabic" w:hAnsi="Traditional Arabic" w:cs="Traditional Arabic"/>
          <w:b/>
          <w:bCs/>
          <w:color w:val="000000"/>
          <w:sz w:val="28"/>
          <w:szCs w:val="28"/>
          <w:shd w:val="clear" w:color="auto" w:fill="FFFFFF"/>
          <w:rtl/>
        </w:rPr>
        <w:t> ﴿</w:t>
      </w:r>
      <w:hyperlink r:id="rId375" w:history="1">
        <w:r>
          <w:rPr>
            <w:rStyle w:val="Lienhypertexte"/>
            <w:rFonts w:ascii="Traditional Arabic" w:hAnsi="Traditional Arabic" w:cs="Traditional Arabic"/>
            <w:b/>
            <w:bCs/>
            <w:sz w:val="28"/>
            <w:szCs w:val="28"/>
            <w:shd w:val="clear" w:color="auto" w:fill="FFFFFF"/>
            <w:rtl/>
          </w:rPr>
          <w:t>أَلَا إِنَّهُمْ هُمُ الْمُفْسِدُونَ﴾</w:t>
        </w:r>
        <w:r>
          <w:rPr>
            <w:rStyle w:val="Appelnotedebasdep"/>
            <w:rFonts w:ascii="Traditional Arabic" w:hAnsi="Traditional Arabic" w:cs="Traditional Arabic"/>
            <w:b/>
            <w:bCs/>
            <w:color w:val="0000FF"/>
            <w:sz w:val="28"/>
            <w:szCs w:val="28"/>
            <w:shd w:val="clear" w:color="auto" w:fill="FFFFFF"/>
            <w:rtl/>
          </w:rPr>
          <w:footnoteReference w:id="24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قَصْرَ الْإِفْسَادِ عَلَيْهِمْ بِحَيْثُ لَا يُوجَدُ فِي </w:t>
      </w:r>
      <w:r>
        <w:rPr>
          <w:rFonts w:ascii="Traditional Arabic" w:hAnsi="Traditional Arabic" w:cs="Traditional Arabic"/>
          <w:b/>
          <w:bCs/>
          <w:color w:val="000000"/>
          <w:sz w:val="28"/>
          <w:szCs w:val="28"/>
          <w:shd w:val="clear" w:color="auto" w:fill="FFFFFF"/>
          <w:rtl/>
        </w:rPr>
        <w:t xml:space="preserve">غَيْرِهِمْ، وَذَلِكَ يَنْفِي حَصْرَهُمْ أَنْفُسَهُمْ فِي الْإِصْلَاحِ وَيَنْقُضُهُ، وَهُوَ جَارٍ عَلَى قَانُونِ النَّقْضِ وَعَلَى أُسْلُوبِ الْقَصْرِ الْحَاصِلِ بِتَعْرِيفِ الْجِنْسِ.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وَإِنْ كَانَ الرَّدُّ قَدْ يَكْفِي فِيهِ أَنْ يُقَالَ إِنَّهُمْ مُفْسِد</w:t>
      </w:r>
      <w:r>
        <w:rPr>
          <w:rFonts w:ascii="Traditional Arabic" w:hAnsi="Traditional Arabic" w:cs="Traditional Arabic"/>
          <w:b/>
          <w:bCs/>
          <w:color w:val="000000"/>
          <w:sz w:val="28"/>
          <w:szCs w:val="28"/>
          <w:shd w:val="clear" w:color="auto" w:fill="FFFFFF"/>
          <w:rtl/>
        </w:rPr>
        <w:t>ُونَ بِدُونِ صِيغَةِ قَصْرٍ، إِلَّا أَنَّهُ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قَصَرَ لِيُفِيدَ ادِّعَاءَ نَفْيِ الْإِفْسَادِ عَنْ غَيْرِهِمْ.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يُفِيدُ ذَلِكَ أَنَّ الْمُنَافِقِينَ لَيْسُوا مِمَّنْ يَنْتَظِمُ فِي عِدَادِ الْمُصْلِحِينَ لِأَنَّ شَأْنَ الْمُفْسِدِ عُرْفًا أَنْ لَا يَكُ</w:t>
      </w:r>
      <w:r>
        <w:rPr>
          <w:rFonts w:ascii="Traditional Arabic" w:hAnsi="Traditional Arabic" w:cs="Traditional Arabic"/>
          <w:b/>
          <w:bCs/>
          <w:color w:val="000000"/>
          <w:sz w:val="28"/>
          <w:szCs w:val="28"/>
          <w:shd w:val="clear" w:color="auto" w:fill="FFFFFF"/>
          <w:rtl/>
        </w:rPr>
        <w:t xml:space="preserve">ونَ مُصْلِحًا، إِذِ الْإِفْسَادُ هَيِّنُ الْحُصُولِ وَإِنَّمَا يَصُدُّ عَنْهُ الْوَازِعُ. فَإِذَا خَلَعَ الْمَرْءُ </w:t>
      </w:r>
      <w:r>
        <w:rPr>
          <w:rFonts w:ascii="Traditional Arabic" w:hAnsi="Traditional Arabic" w:cs="Traditional Arabic"/>
          <w:b/>
          <w:bCs/>
          <w:color w:val="000000"/>
          <w:sz w:val="28"/>
          <w:szCs w:val="28"/>
          <w:shd w:val="clear" w:color="auto" w:fill="FFFFFF"/>
          <w:rtl/>
        </w:rPr>
        <w:lastRenderedPageBreak/>
        <w:t>عَنْهُ الْوَازِعَ وَأَخَذَ فِي الْإِفْسَادِ، هَانَ عَلَيْهِ الْإِفْسَادُ، ثُمَّ تَكَرَّرَ حَتَّى يُصْبِحَ سَجِيَّةً وَدَأْبًا لَا يَكَادُ يُف</w:t>
      </w:r>
      <w:r>
        <w:rPr>
          <w:rFonts w:ascii="Traditional Arabic" w:hAnsi="Traditional Arabic" w:cs="Traditional Arabic"/>
          <w:b/>
          <w:bCs/>
          <w:color w:val="000000"/>
          <w:sz w:val="28"/>
          <w:szCs w:val="28"/>
          <w:shd w:val="clear" w:color="auto" w:fill="FFFFFF"/>
          <w:rtl/>
        </w:rPr>
        <w:t>َارِقُ مَوْصُوفَهُ.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وَحَرْفُ أَلَا لِلتَّنْبِيهِ إِعْلَانًا لِوَصْفِهِمْ بِالْإِفْسَادِ.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أَكَّدَ قَصْرَ الْفَسَادِ عَلَيْهِمْ بِضَمِيرِ الْفَصْلِ أَيْضًا، كَمَا أَكَّدَ بِهِ الْقَصْرَ فِي قَوْلِهِ:</w:t>
      </w:r>
      <w:r>
        <w:rPr>
          <w:rStyle w:val="apple-converted-space"/>
          <w:rFonts w:ascii="Traditional Arabic" w:hAnsi="Traditional Arabic" w:cs="Traditional Arabic"/>
          <w:b/>
          <w:bCs/>
          <w:color w:val="000000"/>
          <w:sz w:val="28"/>
          <w:szCs w:val="28"/>
          <w:shd w:val="clear" w:color="auto" w:fill="FFFFFF"/>
          <w:rtl/>
        </w:rPr>
        <w:t> ﴿</w:t>
      </w:r>
      <w:hyperlink r:id="rId376" w:history="1">
        <w:r>
          <w:rPr>
            <w:rStyle w:val="Lienhypertexte"/>
            <w:rFonts w:ascii="Traditional Arabic" w:hAnsi="Traditional Arabic" w:cs="Traditional Arabic"/>
            <w:b/>
            <w:bCs/>
            <w:sz w:val="28"/>
            <w:szCs w:val="28"/>
            <w:shd w:val="clear" w:color="auto" w:fill="FFFFFF"/>
            <w:rtl/>
          </w:rPr>
          <w:t>وَأُولَئِكَ هُمُ الْمُفْلِحُونَ﴾</w:t>
        </w:r>
        <w:r>
          <w:rPr>
            <w:rStyle w:val="Appelnotedebasdep"/>
            <w:rFonts w:ascii="Traditional Arabic" w:hAnsi="Traditional Arabic" w:cs="Traditional Arabic"/>
            <w:b/>
            <w:bCs/>
            <w:color w:val="0000FF"/>
            <w:sz w:val="28"/>
            <w:szCs w:val="28"/>
            <w:shd w:val="clear" w:color="auto" w:fill="FFFFFF"/>
            <w:rtl/>
          </w:rPr>
          <w:footnoteReference w:id="24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كَمَا تَقَدَّمَ قَرِيبًا وَدُخُولُ (إِنَّ) عَلَى الْجُمْلَةِ وَقَ</w:t>
      </w:r>
      <w:r>
        <w:rPr>
          <w:rFonts w:ascii="Traditional Arabic" w:hAnsi="Traditional Arabic" w:cs="Traditional Arabic"/>
          <w:b/>
          <w:bCs/>
          <w:color w:val="000000"/>
          <w:sz w:val="28"/>
          <w:szCs w:val="28"/>
          <w:shd w:val="clear" w:color="auto" w:fill="FFFFFF"/>
          <w:rtl/>
        </w:rPr>
        <w:t>رْنُهَا بِأَلَا الْمُفِيدَةِ لِلتَّنْبِيهِ. وَذَلِكَ مِنَ الِاهْتِمَامِ بِالْخَبَرِ وَتَقْوِيَتِهِ دَلَالَةً عَلَى سَخَطِ اللَّهِ –تَعَالَى- عَلَيْهِمْ، فَإِنَّ أَدَوَاتِ الِاسْتِفْتَاحِ مِثْلَ: "أَلَا"، "وَأَمَا" لَمَّا كَانَ شَأْنُهَا أَنْ يُنَبَّهَ بِهَ</w:t>
      </w:r>
      <w:r>
        <w:rPr>
          <w:rFonts w:ascii="Traditional Arabic" w:hAnsi="Traditional Arabic" w:cs="Traditional Arabic"/>
          <w:b/>
          <w:bCs/>
          <w:color w:val="000000"/>
          <w:sz w:val="28"/>
          <w:szCs w:val="28"/>
          <w:shd w:val="clear" w:color="auto" w:fill="FFFFFF"/>
          <w:rtl/>
        </w:rPr>
        <w:t>ا السَّامِعُونَ دَلَّتْ عَلَى الِاهْتِمَامِ بِالْخَبَرِ وَإِشَاعَتِهِ وَإِعْلَانِهِ، فَلَا جَرَمَ أَنْ تَدُلَّ عَلَى أَبْلَغِيَّةِ مَا تَضَمَّنَهُ الْخَبَرُ مِنْ مَدْحٍ أَوْ ذَمٍّ أَوْ غَيْرِهِمَا، وَيَدُلُّ ذَلِكَ أَيْضًا عَلَى كَمَالِ ظُهُورِ مَضْمُونِ ا</w:t>
      </w:r>
      <w:r>
        <w:rPr>
          <w:rFonts w:ascii="Traditional Arabic" w:hAnsi="Traditional Arabic" w:cs="Traditional Arabic"/>
          <w:b/>
          <w:bCs/>
          <w:color w:val="000000"/>
          <w:sz w:val="28"/>
          <w:szCs w:val="28"/>
          <w:shd w:val="clear" w:color="auto" w:fill="FFFFFF"/>
          <w:rtl/>
        </w:rPr>
        <w:t>لْجُمْلَةِ لِلْعِيَانِ لِأَنَّ أَدَوَاتِ التَّنْبِيهِ شَارَكَتْ أَسْمَاءَ الْإِشَارَةِ فِي تَنْبِيهِ الْمُخَاطَبِ.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77" w:history="1">
        <w:r>
          <w:rPr>
            <w:rStyle w:val="Lienhypertexte"/>
            <w:rFonts w:ascii="Traditional Arabic" w:hAnsi="Traditional Arabic" w:cs="Traditional Arabic"/>
            <w:b/>
            <w:bCs/>
            <w:sz w:val="28"/>
            <w:szCs w:val="28"/>
            <w:shd w:val="clear" w:color="auto" w:fill="FFFFFF"/>
            <w:rtl/>
          </w:rPr>
          <w:t>وَلَكِنْ لَا يَشْعُرُونَ﴾</w:t>
        </w:r>
        <w:r>
          <w:rPr>
            <w:rStyle w:val="Appelnotedebasdep"/>
            <w:rFonts w:ascii="Traditional Arabic" w:hAnsi="Traditional Arabic" w:cs="Traditional Arabic"/>
            <w:b/>
            <w:bCs/>
            <w:color w:val="0000FF"/>
            <w:sz w:val="28"/>
            <w:szCs w:val="28"/>
            <w:shd w:val="clear" w:color="auto" w:fill="FFFFFF"/>
            <w:rtl/>
          </w:rPr>
          <w:footnoteReference w:id="24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مَحْمَلُهُ مَحْمَلُ قَوْلِهِ -تَعَالَى- قَبْلَهُ: ﴿</w:t>
      </w:r>
      <w:hyperlink r:id="rId378" w:history="1">
        <w:r>
          <w:rPr>
            <w:rStyle w:val="Lienhypertexte"/>
            <w:rFonts w:ascii="Traditional Arabic" w:hAnsi="Traditional Arabic" w:cs="Traditional Arabic"/>
            <w:b/>
            <w:bCs/>
            <w:sz w:val="28"/>
            <w:szCs w:val="28"/>
            <w:shd w:val="clear" w:color="auto" w:fill="FFFFFF"/>
            <w:rtl/>
          </w:rPr>
          <w:t xml:space="preserve">وَمَا </w:t>
        </w:r>
        <w:r>
          <w:rPr>
            <w:rStyle w:val="Lienhypertexte"/>
            <w:rFonts w:ascii="Traditional Arabic" w:hAnsi="Traditional Arabic" w:cs="Traditional Arabic"/>
            <w:b/>
            <w:bCs/>
            <w:sz w:val="28"/>
            <w:szCs w:val="28"/>
            <w:shd w:val="clear" w:color="auto" w:fill="FFFFFF"/>
            <w:rtl/>
          </w:rPr>
          <w:t>يُخَادِعُونَ إِلَّا أَنْفُسَهُمْ وَمَا يَشْعُرُونَ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250"/>
      </w:r>
      <w:r>
        <w:rPr>
          <w:rFonts w:ascii="Traditional Arabic" w:hAnsi="Traditional Arabic" w:cs="Traditional Arabic"/>
          <w:b/>
          <w:bCs/>
          <w:color w:val="000000"/>
          <w:sz w:val="28"/>
          <w:szCs w:val="28"/>
          <w:shd w:val="clear" w:color="auto" w:fill="FFFFFF"/>
          <w:rtl/>
        </w:rPr>
        <w:t>، فَإِنَّ أَفْعَالَهُمُ الَّتِي يَبْتَهِجُونَ بِهَا وَيَزْعُمُونَهَا مُنْتَهَى الْحِذْقِ وَالْفِطْنَةِ وَخِدْمَةِ الْمَصْلَحَةِ الْخَالِصَةِ آيِلَةٌ إِلَى فَسَادٍ عَامٍّ لَا مَح</w:t>
      </w:r>
      <w:r>
        <w:rPr>
          <w:rFonts w:ascii="Traditional Arabic" w:hAnsi="Traditional Arabic" w:cs="Traditional Arabic"/>
          <w:b/>
          <w:bCs/>
          <w:color w:val="000000"/>
          <w:sz w:val="28"/>
          <w:szCs w:val="28"/>
          <w:shd w:val="clear" w:color="auto" w:fill="FFFFFF"/>
          <w:rtl/>
        </w:rPr>
        <w:t>َالَةَ إِلَّا أَنَّهُمْ لَمْ يَهْتَدُوا إِلَى ذَلِكَ لِخَفَائِهِ وَلِلْغِشَاوَةِ الَّتِي أُلْقِيَتْ عَلَى قُلُوبِهِمْ مِنْ أَثَرِ النِّفَاقِ وَمُخَالَطَةِ عُظَمَاءِ أَهْلِهِ، فَإِنَّ حَالَ الْقَرِينِ وَسَخَافَةَ الْمَذْهَبِ تَطْمِسُ عَلَى الْعُقُولِ النَّي</w:t>
      </w:r>
      <w:r>
        <w:rPr>
          <w:rFonts w:ascii="Traditional Arabic" w:hAnsi="Traditional Arabic" w:cs="Traditional Arabic"/>
          <w:b/>
          <w:bCs/>
          <w:color w:val="000000"/>
          <w:sz w:val="28"/>
          <w:szCs w:val="28"/>
          <w:shd w:val="clear" w:color="auto" w:fill="FFFFFF"/>
          <w:rtl/>
        </w:rPr>
        <w:t>ِّرَةِ وَتَخِفُّ بِالْأَحْلَامِ الرَّاجِحَةِ حَتَّى تَرَى حَسَنًا مَا لَيْسَ بِالْحَسَنِ. وَمَوْقِعُ حَرْفِ الِاسْتِدْرَاكِ هُنَا، لِأَنَّ الْكَلَامَ دَفْعٌ لِمَا أَثْبَتُوهُ لِأَنْفُسِهِمْ مِنَ الْخُلُوصِ لِلْإِصْلَاحِ، فَرَفَعَ ذَلِكَ التَّوَهُّمَ بِحَرْ</w:t>
      </w:r>
      <w:r>
        <w:rPr>
          <w:rFonts w:ascii="Traditional Arabic" w:hAnsi="Traditional Arabic" w:cs="Traditional Arabic"/>
          <w:b/>
          <w:bCs/>
          <w:color w:val="000000"/>
          <w:sz w:val="28"/>
          <w:szCs w:val="28"/>
          <w:shd w:val="clear" w:color="auto" w:fill="FFFFFF"/>
          <w:rtl/>
        </w:rPr>
        <w:t>فِ الِاسْتِدْرَاكِ.</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379" w:history="1">
        <w:r>
          <w:rPr>
            <w:rStyle w:val="Lienhypertexte"/>
            <w:rFonts w:ascii="Arabic Typesetting" w:hAnsi="Arabic Typesetting" w:cs="Arabic Typesetting"/>
            <w:b/>
            <w:bCs/>
            <w:color w:val="auto"/>
            <w:sz w:val="40"/>
            <w:szCs w:val="40"/>
            <w:shd w:val="clear" w:color="auto" w:fill="FFFFFF"/>
            <w:rtl/>
          </w:rPr>
          <w:t xml:space="preserve">وَإِذَا قِيلَ لَهُمُ آمِنُوا كَمَا آمَنَ النَّاسُ قَالُوا أَنُؤْمِنُ                                  </w:t>
        </w:r>
        <w:r>
          <w:rPr>
            <w:rStyle w:val="Lienhypertexte"/>
            <w:rFonts w:ascii="Arabic Typesetting" w:hAnsi="Arabic Typesetting" w:cs="Arabic Typesetting"/>
            <w:b/>
            <w:bCs/>
            <w:color w:val="auto"/>
            <w:sz w:val="40"/>
            <w:szCs w:val="40"/>
            <w:shd w:val="clear" w:color="auto" w:fill="FFFFFF"/>
            <w:rtl/>
          </w:rPr>
          <w:t xml:space="preserve">                  كَمَا آمَنَ السُّفَهَاءُ﴾</w:t>
        </w:r>
        <w:r>
          <w:rPr>
            <w:rStyle w:val="Appelnotedebasdep"/>
            <w:rFonts w:ascii="Arabic Typesetting" w:hAnsi="Arabic Typesetting" w:cs="Arabic Typesetting"/>
            <w:b/>
            <w:bCs/>
            <w:sz w:val="40"/>
            <w:szCs w:val="40"/>
            <w:shd w:val="clear" w:color="auto" w:fill="FFFFFF"/>
            <w:rtl/>
          </w:rPr>
          <w:footnoteReference w:id="251"/>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ind w:firstLine="567"/>
        <w:jc w:val="center"/>
        <w:rPr>
          <w:rFonts w:ascii="Arabic Typesetting" w:hAnsi="Arabic Typesetting" w:cs="Arabic Typesetting"/>
          <w:b/>
          <w:bCs/>
          <w:sz w:val="40"/>
          <w:szCs w:val="40"/>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هُوَ مِنْ تَمَامِ الْمَقُولِ قَبْلَهُ فَحُكْمُهُ حُكْمُهُ بِالْعَطْفِ وَالْقَائِلِ، وَيَجُوزُ هُنَا أَنْ يَكُونَ الْقَائِلُ أَيْضًا طَائِفَةً مِنَ الْمُنَافِقِينَ يُشِيرُونَ </w:t>
      </w:r>
      <w:r>
        <w:rPr>
          <w:rFonts w:ascii="Traditional Arabic" w:hAnsi="Traditional Arabic" w:cs="Traditional Arabic"/>
          <w:b/>
          <w:bCs/>
          <w:color w:val="000000"/>
          <w:sz w:val="28"/>
          <w:szCs w:val="28"/>
          <w:shd w:val="clear" w:color="auto" w:fill="FFFFFF"/>
          <w:rtl/>
        </w:rPr>
        <w:t xml:space="preserve">عَلَيْهِمْ بِالْإِقْلَاعِ عَنِ النِّفَاقِ، لِأَنَّهُمْ ضَجِرُوهُ وَسَئِمُوا كُلَفَهُ </w:t>
      </w:r>
      <w:r>
        <w:rPr>
          <w:rFonts w:ascii="Traditional Arabic" w:hAnsi="Traditional Arabic" w:cs="Traditional Arabic"/>
          <w:b/>
          <w:bCs/>
          <w:color w:val="000000"/>
          <w:sz w:val="28"/>
          <w:szCs w:val="28"/>
          <w:shd w:val="clear" w:color="auto" w:fill="FFFFFF"/>
          <w:rtl/>
        </w:rPr>
        <w:lastRenderedPageBreak/>
        <w:t>وَمُتَّقَيَاتِهِ، وَكَلَّتْ أَذْهَانُهُمْ مِنَ ابْتِكَارِ الْحِيَلِ وَاخْتِلَاقِ الْخَطَلِ. وَحَذْفُ مَفْعُولِ آمَنُوا اسْتِغْنَاءً عَنْهُ بِالتَّشْبِيهِ فِي قَوْلِهِ:</w:t>
      </w:r>
      <w:r>
        <w:rPr>
          <w:rStyle w:val="apple-converted-space"/>
          <w:rFonts w:ascii="Traditional Arabic" w:hAnsi="Traditional Arabic" w:cs="Traditional Arabic"/>
          <w:b/>
          <w:bCs/>
          <w:color w:val="000000"/>
          <w:sz w:val="28"/>
          <w:szCs w:val="28"/>
          <w:shd w:val="clear" w:color="auto" w:fill="FFFFFF"/>
          <w:rtl/>
        </w:rPr>
        <w:t> ﴿</w:t>
      </w:r>
      <w:hyperlink r:id="rId380" w:history="1">
        <w:r>
          <w:rPr>
            <w:rStyle w:val="Lienhypertexte"/>
            <w:rFonts w:ascii="Traditional Arabic" w:hAnsi="Traditional Arabic" w:cs="Traditional Arabic"/>
            <w:b/>
            <w:bCs/>
            <w:sz w:val="28"/>
            <w:szCs w:val="28"/>
            <w:shd w:val="clear" w:color="auto" w:fill="FFFFFF"/>
            <w:rtl/>
          </w:rPr>
          <w:t>كَمَا آمَنَ النَّاسُ﴾</w:t>
        </w:r>
        <w:r>
          <w:rPr>
            <w:rStyle w:val="Appelnotedebasdep"/>
            <w:rFonts w:ascii="Traditional Arabic" w:hAnsi="Traditional Arabic" w:cs="Traditional Arabic"/>
            <w:b/>
            <w:bCs/>
            <w:color w:val="0000FF"/>
            <w:sz w:val="28"/>
            <w:szCs w:val="28"/>
            <w:shd w:val="clear" w:color="auto" w:fill="FFFFFF"/>
            <w:rtl/>
          </w:rPr>
          <w:footnoteReference w:id="25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أَوْ لِأَنَّهُ مَعْلُومٌ لِلسَّامِعِينَ.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81" w:history="1">
        <w:r>
          <w:rPr>
            <w:rStyle w:val="Lienhypertexte"/>
            <w:rFonts w:ascii="Traditional Arabic" w:hAnsi="Traditional Arabic" w:cs="Traditional Arabic"/>
            <w:b/>
            <w:bCs/>
            <w:sz w:val="28"/>
            <w:szCs w:val="28"/>
            <w:shd w:val="clear" w:color="auto" w:fill="FFFFFF"/>
            <w:rtl/>
          </w:rPr>
          <w:t>كَمَا آمَنَ النَّاسُ﴾</w:t>
        </w:r>
        <w:r>
          <w:rPr>
            <w:rStyle w:val="Appelnotedebasdep"/>
            <w:rFonts w:ascii="Traditional Arabic" w:hAnsi="Traditional Arabic" w:cs="Traditional Arabic"/>
            <w:b/>
            <w:bCs/>
            <w:color w:val="0000FF"/>
            <w:sz w:val="28"/>
            <w:szCs w:val="28"/>
            <w:shd w:val="clear" w:color="auto" w:fill="FFFFFF"/>
            <w:rtl/>
          </w:rPr>
          <w:footnoteReference w:id="25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الْكَافُ فِيهِ لِلتَّشْبِيهِ أَوْ لِلتَّعْلِيلِ، وَاللَّامُ فِي النَّاسِ لِلْ</w:t>
      </w:r>
      <w:r>
        <w:rPr>
          <w:rFonts w:ascii="Traditional Arabic" w:hAnsi="Traditional Arabic" w:cs="Traditional Arabic"/>
          <w:b/>
          <w:bCs/>
          <w:color w:val="000000"/>
          <w:sz w:val="28"/>
          <w:szCs w:val="28"/>
          <w:shd w:val="clear" w:color="auto" w:fill="FFFFFF"/>
          <w:rtl/>
        </w:rPr>
        <w:t>جِنْسِ أَوْ لِلِاسْتِغْرَاقِ الْعُرْفِيِّ.</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 وَالْمُرَادُ بِالنَّاسِ مَنْ عَدَا الْمُخَاطَبِينَ، كَلِمَةٌ تَقُولُهَا الْعَرَبُ فِي الْإِغْرَاءِ بِالْفِعْلِ وَالْحَثِّ عَلَيْهِ لِأَنَّ شَأْنَ النُّفُوسِ أَنْ تُسْرِعَ إِلَى التَّقْلِيدِ وَالِاقْتِدَاءِ بِمَنْ</w:t>
      </w:r>
      <w:r>
        <w:rPr>
          <w:rFonts w:ascii="Traditional Arabic" w:hAnsi="Traditional Arabic" w:cs="Traditional Arabic"/>
          <w:b/>
          <w:bCs/>
          <w:color w:val="000000"/>
          <w:sz w:val="28"/>
          <w:szCs w:val="28"/>
          <w:shd w:val="clear" w:color="auto" w:fill="FFFFFF"/>
          <w:rtl/>
        </w:rPr>
        <w:t xml:space="preserve"> يَسْبِقُهَا فِي الْأَمْرِ، فَلِذَلِكَ يَأْتُونَ بِهَاتِهِ الْكَلِمَةِ فِي مَقَامِ الْإِغْرَاءِ أَوِ التَّسْلِيَةِ أَوِ الِائْتِسَاءِ.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ابْنُ الْبَرَّاقَةِ النِّهْمِيُّ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وَنَنْصُرُ مَوْلَانَا وَنَعْلَمُ أَنَّهُ كَمَا النَّاسِ مَجْرُومٌ عَلَي</w:t>
      </w:r>
      <w:r>
        <w:rPr>
          <w:rFonts w:ascii="Traditional Arabic" w:hAnsi="Traditional Arabic" w:cs="Traditional Arabic"/>
          <w:b/>
          <w:bCs/>
          <w:color w:val="800080"/>
          <w:sz w:val="28"/>
          <w:szCs w:val="28"/>
          <w:rtl/>
        </w:rPr>
        <w:t>ْهِ وَجَارِمُ</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82" w:history="1">
        <w:r>
          <w:rPr>
            <w:rStyle w:val="Lienhypertexte"/>
            <w:rFonts w:ascii="Traditional Arabic" w:hAnsi="Traditional Arabic" w:cs="Traditional Arabic"/>
            <w:b/>
            <w:bCs/>
            <w:sz w:val="28"/>
            <w:szCs w:val="28"/>
            <w:shd w:val="clear" w:color="auto" w:fill="FFFFFF"/>
            <w:rtl/>
          </w:rPr>
          <w:t>أَنُؤْمِنُ كَمَا آمَنَ السُّفَهَاءُ﴾</w:t>
        </w:r>
        <w:r>
          <w:rPr>
            <w:rStyle w:val="Appelnotedebasdep"/>
            <w:rFonts w:ascii="Traditional Arabic" w:hAnsi="Traditional Arabic" w:cs="Traditional Arabic"/>
            <w:b/>
            <w:bCs/>
            <w:color w:val="0000FF"/>
            <w:sz w:val="28"/>
            <w:szCs w:val="28"/>
            <w:shd w:val="clear" w:color="auto" w:fill="FFFFFF"/>
            <w:rtl/>
          </w:rPr>
          <w:footnoteReference w:id="25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اسْتِفْهَامٌ لِلْإِنْكَارِ، </w:t>
      </w:r>
      <w:r>
        <w:rPr>
          <w:rFonts w:ascii="Traditional Arabic" w:hAnsi="Traditional Arabic" w:cs="Traditional Arabic"/>
          <w:b/>
          <w:bCs/>
          <w:color w:val="000000"/>
          <w:sz w:val="28"/>
          <w:szCs w:val="28"/>
          <w:shd w:val="clear" w:color="auto" w:fill="FFFFFF"/>
          <w:rtl/>
        </w:rPr>
        <w:t>قَصَدُوا مِنْهُ التَّبَرُّؤَ مِنَ الْإِيمَانِ عَلَى أَبْلَغِ وَجْهٍ، وَجَعَلُوا الْإِيمَانَ الْمُتَبَرَّأَ مِنْهُ شَبِيهًا بِإِيمَانِ السُّفَهَاءِ تَشْنِيعًا لَهُ وَتَعْرِيضًا بِالْمُسْلِمِينَ بِأَنَّهُمْ حَمَلَهُمْ عَلَى الْإِيمَانِ سَفَاهَةُ عُقُولِهِمْ،</w:t>
      </w:r>
      <w:r>
        <w:rPr>
          <w:rFonts w:ascii="Traditional Arabic" w:hAnsi="Traditional Arabic" w:cs="Traditional Arabic"/>
          <w:b/>
          <w:bCs/>
          <w:color w:val="000000"/>
          <w:sz w:val="28"/>
          <w:szCs w:val="28"/>
          <w:shd w:val="clear" w:color="auto" w:fill="FFFFFF"/>
          <w:rtl/>
        </w:rPr>
        <w:t xml:space="preserve"> وَدَلُّوا عَلَى أَنَّهُمْ عَلِمُوا مُرَادَ مَنْ يَقُولُ لَهُمْ: كَمَا آمَنَ النَّاسُ، أَنَّهُ يَعْنِي بِالنَّاسِ الْمُسْلِمِينَ. وَالسُّفَهَاءُ جَمْعُ سَفِيهٍ، وَهُوَ الْمُتَّصِفُ بِالسَّفَاهَةِ. وَالسَّفَاهَةُ خِفَّةُ الْعَقْلِ وَقِلَّةُ ضَبْطِهِ لِلْأُم</w:t>
      </w:r>
      <w:r>
        <w:rPr>
          <w:rFonts w:ascii="Traditional Arabic" w:hAnsi="Traditional Arabic" w:cs="Traditional Arabic"/>
          <w:b/>
          <w:bCs/>
          <w:color w:val="000000"/>
          <w:sz w:val="28"/>
          <w:szCs w:val="28"/>
          <w:shd w:val="clear" w:color="auto" w:fill="FFFFFF"/>
          <w:rtl/>
        </w:rPr>
        <w:t xml:space="preserve">ُورِ.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السَّمَوْأَلُ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نَخَافُ أَنْ تَسْفَهَ أَحْلَامُنَـــــــــــــــا     فَنَخْمُلَ الدَّهْرَ مَعَ الْخَامِلِ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وَالْعَرَبُ تُطْلِقُ السَّفَاهَةَ عَلَى أَفَنِ الرَّأْيِ وَضَعْفِهِ، وَتُطْلِقُهَا عَلَى سُوءِ التَّدْبِيرِ لِلْمَالِ. قَالَ </w:t>
      </w:r>
      <w:r>
        <w:rPr>
          <w:rFonts w:ascii="Traditional Arabic" w:hAnsi="Traditional Arabic" w:cs="Traditional Arabic"/>
          <w:b/>
          <w:bCs/>
          <w:color w:val="000000"/>
          <w:sz w:val="28"/>
          <w:szCs w:val="28"/>
          <w:shd w:val="clear" w:color="auto" w:fill="FFFFFF"/>
          <w:rtl/>
        </w:rPr>
        <w:t>–تَعَالَى-:</w:t>
      </w:r>
      <w:r>
        <w:rPr>
          <w:rStyle w:val="apple-converted-space"/>
          <w:rFonts w:ascii="Traditional Arabic" w:hAnsi="Traditional Arabic" w:cs="Traditional Arabic"/>
          <w:b/>
          <w:bCs/>
          <w:color w:val="000000"/>
          <w:sz w:val="28"/>
          <w:szCs w:val="28"/>
          <w:shd w:val="clear" w:color="auto" w:fill="FFFFFF"/>
          <w:rtl/>
        </w:rPr>
        <w:t> ﴿</w:t>
      </w:r>
      <w:hyperlink r:id="rId383" w:history="1">
        <w:r>
          <w:rPr>
            <w:rStyle w:val="Lienhypertexte"/>
            <w:rFonts w:ascii="Traditional Arabic" w:hAnsi="Traditional Arabic" w:cs="Traditional Arabic"/>
            <w:b/>
            <w:bCs/>
            <w:sz w:val="28"/>
            <w:szCs w:val="28"/>
            <w:shd w:val="clear" w:color="auto" w:fill="FFFFFF"/>
            <w:rtl/>
          </w:rPr>
          <w:t>وَلَا تُؤْتُوا السُّفَهَاءَ أَمْوَالَكُمُ﴾</w:t>
        </w:r>
        <w:r>
          <w:rPr>
            <w:rStyle w:val="Appelnotedebasdep"/>
            <w:rFonts w:ascii="Traditional Arabic" w:hAnsi="Traditional Arabic" w:cs="Traditional Arabic"/>
            <w:b/>
            <w:bCs/>
            <w:color w:val="0000FF"/>
            <w:sz w:val="28"/>
            <w:szCs w:val="28"/>
            <w:shd w:val="clear" w:color="auto" w:fill="FFFFFF"/>
            <w:rtl/>
          </w:rPr>
          <w:footnoteReference w:id="25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384" w:history="1">
        <w:r>
          <w:rPr>
            <w:rStyle w:val="Lienhypertexte"/>
            <w:rFonts w:ascii="Traditional Arabic" w:hAnsi="Traditional Arabic" w:cs="Traditional Arabic"/>
            <w:b/>
            <w:bCs/>
            <w:sz w:val="28"/>
            <w:szCs w:val="28"/>
            <w:shd w:val="clear" w:color="auto" w:fill="FFFFFF"/>
            <w:rtl/>
          </w:rPr>
          <w:t>فَإِنْ كَانَ الَّذِي عَلَيْهِ الْحَقُّ سَفِيهًا أَوْ ضَعِيفًا﴾</w:t>
        </w:r>
        <w:r>
          <w:rPr>
            <w:rStyle w:val="Appelnotedebasdep"/>
            <w:rFonts w:ascii="Traditional Arabic" w:hAnsi="Traditional Arabic" w:cs="Traditional Arabic"/>
            <w:b/>
            <w:bCs/>
            <w:color w:val="0000FF"/>
            <w:sz w:val="28"/>
            <w:szCs w:val="28"/>
            <w:shd w:val="clear" w:color="auto" w:fill="FFFFFF"/>
            <w:rtl/>
          </w:rPr>
          <w:footnoteReference w:id="2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لِأَنَّ ذَلِكَ إِنَّمَا يَجِيءُ مِنْ ضَعْفِ الرَّأْيِ.</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وَوَصْفُهُمُ الْمُؤْمِنِينَ بِالسَّفَاهَةِ بُهْتَانٌ لِزَعْمِهِمْ أَنَّ مُخَالَفَتَهُمْ لَا تَكُونُ إِلَّا لِخِفَّةٍ فِي عُقُولِهِمْ، وَلَيْسَ ذَلِكَ لِتَحْقِيرِهِمْ، كَيْفَ وَفِي الْمُسْلِمِينَ سَادَةُ الْعَرَبِ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الْمُهَاجِرِينَ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وَالْأَنْصَارِ</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وَه</w:t>
      </w:r>
      <w:r>
        <w:rPr>
          <w:rFonts w:ascii="Traditional Arabic" w:hAnsi="Traditional Arabic" w:cs="Traditional Arabic"/>
          <w:b/>
          <w:bCs/>
          <w:color w:val="000000"/>
          <w:sz w:val="28"/>
          <w:szCs w:val="28"/>
          <w:shd w:val="clear" w:color="auto" w:fill="FFFFFF"/>
          <w:rtl/>
        </w:rPr>
        <w:t>َذِهِ شَنْشَنَةُ أَهْلِ الْفَسَادِ وَالسَّفَهِ أَنْ يَرْمُوا الْمُصْلِحِينَ بِالْمُذِمَّاتِ بُهْتَانًا وَوَقَاحَةً لِيُلْهُوهُمْ عَنْ تَتَبُّعِ مَفَاسِدِهِمْ.</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الطَّيِّبِ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وَإِذَا أَتَتْكَ مَذَمَّتِي مِنْ نَاقِصٍ     فَهِيَ الشَّهَاد</w:t>
      </w:r>
      <w:r>
        <w:rPr>
          <w:rFonts w:ascii="Traditional Arabic" w:hAnsi="Traditional Arabic" w:cs="Traditional Arabic"/>
          <w:b/>
          <w:bCs/>
          <w:color w:val="800080"/>
          <w:sz w:val="28"/>
          <w:szCs w:val="28"/>
          <w:rtl/>
        </w:rPr>
        <w:t>َةُ لِي بِأَنِّيَ كَامِلٌ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وَلَيْسَ فِي هَاتِهِ الْآيَةِ دَلِيلٌ عَلَى حُكْمِ الزِّنْدِيقِ إِذَا ظَهَرَ عَلَيْهِ وَعُرِفَتْ زَنْدَقَتُهُ إِثْبَاتًا، وَلَا نَفْيًا لِأَنَّ الْقَائِلِينَ لَهُمْ: آمِنُوا كَمَا آمَنَ النَّاسُ، هُمْ مِنْ أَقَارِبِهِمْ أَوْ </w:t>
      </w:r>
      <w:r>
        <w:rPr>
          <w:rFonts w:ascii="Traditional Arabic" w:hAnsi="Traditional Arabic" w:cs="Traditional Arabic"/>
          <w:b/>
          <w:bCs/>
          <w:color w:val="000000"/>
          <w:sz w:val="28"/>
          <w:szCs w:val="28"/>
          <w:shd w:val="clear" w:color="auto" w:fill="FFFFFF"/>
          <w:rtl/>
        </w:rPr>
        <w:t>خَاصَّتِهِمْ مِنَ الْمُؤْمِنِينَ الَّذِينَ لَمْ يُفْشُوا أَمْرَهُمْ فَلَيْسَ فِي الْآيَةِ دَلِيلٌ عَلَى ظُهُورِ نِفَاقِهِمْ لِلرَّسُولِ بِوَجْهٍ مُعْتَادٍ وَلَكِنَّهُ شَيْءٌ أَطْلَعَ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عَلَيْهِ نَبِيئَهُ، وَكَانَتِ الْمُصْلِحَةُ فِي سَتْرِهِ، وَقَدِ اطَّلَعَ</w:t>
      </w:r>
      <w:r>
        <w:rPr>
          <w:rFonts w:ascii="Traditional Arabic" w:hAnsi="Traditional Arabic" w:cs="Traditional Arabic"/>
          <w:b/>
          <w:bCs/>
          <w:color w:val="000000"/>
          <w:sz w:val="28"/>
          <w:szCs w:val="28"/>
          <w:shd w:val="clear" w:color="auto" w:fill="FFFFFF"/>
          <w:rtl/>
        </w:rPr>
        <w:t xml:space="preserve"> بَعْضُ الْمُؤْمِنِينَ عَلَيْهِ بِمُخَالَطَتِهِمْ وَعَلِمُوا مِنَ النَّبِيءِ -صَلَّى اللَّهُ عَلَيْهِ وَسَلَّمَ- الْإِعْرَاضَ عَنْ إِذَاعَةِ ذَلِكَ فَكَانَتِ الْآيَةُ غَيْرَ دَالَّةٍ عَلَى حُكْمٍ شَرْعِيٍّ يَتَعَلَّقُ بِحُكْمِ النِّفَاقِ وَالزَّنْدَقَةِ.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40"/>
          <w:szCs w:val="40"/>
          <w:rtl/>
        </w:rPr>
        <w:t>﴿</w:t>
      </w:r>
      <w:hyperlink r:id="rId385" w:history="1">
        <w:r>
          <w:rPr>
            <w:rStyle w:val="Lienhypertexte"/>
            <w:rFonts w:ascii="Arabic Typesetting" w:hAnsi="Arabic Typesetting" w:cs="Arabic Typesetting"/>
            <w:b/>
            <w:bCs/>
            <w:color w:val="auto"/>
            <w:sz w:val="40"/>
            <w:szCs w:val="40"/>
            <w:shd w:val="clear" w:color="auto" w:fill="FFFFFF"/>
            <w:rtl/>
          </w:rPr>
          <w:t>أَلَا إِنَّهُمْ هُمُ السُّفَهَاءُ وَلَكِنْ لَا يَعْلَمُونَ﴾</w:t>
        </w:r>
        <w:r>
          <w:rPr>
            <w:rStyle w:val="Appelnotedebasdep"/>
            <w:rFonts w:ascii="Arabic Typesetting" w:hAnsi="Arabic Typesetting" w:cs="Arabic Typesetting"/>
            <w:b/>
            <w:bCs/>
            <w:sz w:val="40"/>
            <w:szCs w:val="40"/>
            <w:shd w:val="clear" w:color="auto" w:fill="FFFFFF"/>
            <w:rtl/>
          </w:rPr>
          <w:footnoteReference w:id="257"/>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4"/>
          <w:szCs w:val="44"/>
          <w:shd w:val="clear" w:color="auto" w:fill="FFFFFF"/>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أَتَى بِمَا يُقَابِلُ جَفَاءَ </w:t>
      </w:r>
      <w:r>
        <w:rPr>
          <w:rFonts w:ascii="Traditional Arabic" w:hAnsi="Traditional Arabic" w:cs="Traditional Arabic"/>
          <w:b/>
          <w:bCs/>
          <w:color w:val="000000"/>
          <w:sz w:val="28"/>
          <w:szCs w:val="28"/>
          <w:shd w:val="clear" w:color="auto" w:fill="FFFFFF"/>
          <w:rtl/>
        </w:rPr>
        <w:t>طَبْعِهِمُ انْتِصَارًا لِلْمُؤْمِنِينَ، وَلَوْلَا جَفَاءُ قَوْلِهِمْ:</w:t>
      </w:r>
      <w:r>
        <w:rPr>
          <w:rStyle w:val="apple-converted-space"/>
          <w:rFonts w:ascii="Traditional Arabic" w:hAnsi="Traditional Arabic" w:cs="Traditional Arabic"/>
          <w:b/>
          <w:bCs/>
          <w:color w:val="000000"/>
          <w:sz w:val="28"/>
          <w:szCs w:val="28"/>
          <w:shd w:val="clear" w:color="auto" w:fill="FFFFFF"/>
          <w:rtl/>
        </w:rPr>
        <w:t> ﴿</w:t>
      </w:r>
      <w:hyperlink r:id="rId386" w:history="1">
        <w:r>
          <w:rPr>
            <w:rStyle w:val="Lienhypertexte"/>
            <w:rFonts w:ascii="Traditional Arabic" w:hAnsi="Traditional Arabic" w:cs="Traditional Arabic"/>
            <w:b/>
            <w:bCs/>
            <w:sz w:val="28"/>
            <w:szCs w:val="28"/>
            <w:shd w:val="clear" w:color="auto" w:fill="FFFFFF"/>
            <w:rtl/>
          </w:rPr>
          <w:t>أَنُؤْمِنُ كَمَا آمَنَ السُّفَهَاءُ﴾</w:t>
        </w:r>
        <w:r>
          <w:rPr>
            <w:rStyle w:val="Appelnotedebasdep"/>
            <w:rFonts w:ascii="Traditional Arabic" w:hAnsi="Traditional Arabic" w:cs="Traditional Arabic"/>
            <w:b/>
            <w:bCs/>
            <w:color w:val="0000FF"/>
            <w:sz w:val="28"/>
            <w:szCs w:val="28"/>
            <w:shd w:val="clear" w:color="auto" w:fill="FFFFFF"/>
            <w:rtl/>
          </w:rPr>
          <w:footnoteReference w:id="25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لَمَا تَصَدَّى الْقُرْآنُ لِسِبَابِهِمْ مَعَ أَنَّ عَادَتَهُ الْإِعْرَاضُ عَنِ الْجَاهِلِينَ، وَلَكِنَّهُمْ كَانُوا مَضْرِبَ الْمَثَلِ: "قُلْتَ فَأَوْجَبْتَ"، وَلِأَنَّهُ مَقَامُ بَيَانِ الْحَقِّ مِنَ الْبَاطِلِ فَتَحْسُنُ فِيهِ الصَّرَاحَةُ وَا</w:t>
      </w:r>
      <w:r>
        <w:rPr>
          <w:rFonts w:ascii="Traditional Arabic" w:hAnsi="Traditional Arabic" w:cs="Traditional Arabic"/>
          <w:b/>
          <w:bCs/>
          <w:color w:val="000000"/>
          <w:sz w:val="28"/>
          <w:szCs w:val="28"/>
          <w:shd w:val="clear" w:color="auto" w:fill="FFFFFF"/>
          <w:rtl/>
        </w:rPr>
        <w:t>لصَّرَامَةُ كَمَا تَقَرَّرَ فِي آدَابِ الْخَطَابَةِ، وَأَعْلَنَ ذَلِكَ بِكَلِمَةِ أَلَا الْمُؤْذِنَةُ بِالتَّنْبِيهِ لِلْخَبَرِ، وَجَاءَ بِصِيغَةِ الْقَصْرِ عَلَى نَحْوِ مَا قَرَّرَ فِي:</w:t>
      </w:r>
      <w:r>
        <w:rPr>
          <w:rStyle w:val="apple-converted-space"/>
          <w:rFonts w:ascii="Traditional Arabic" w:hAnsi="Traditional Arabic" w:cs="Traditional Arabic"/>
          <w:b/>
          <w:bCs/>
          <w:color w:val="000000"/>
          <w:sz w:val="28"/>
          <w:szCs w:val="28"/>
          <w:shd w:val="clear" w:color="auto" w:fill="FFFFFF"/>
          <w:rtl/>
        </w:rPr>
        <w:t> ﴿</w:t>
      </w:r>
      <w:hyperlink r:id="rId387" w:history="1">
        <w:r>
          <w:rPr>
            <w:rStyle w:val="Lienhypertexte"/>
            <w:rFonts w:ascii="Traditional Arabic" w:hAnsi="Traditional Arabic" w:cs="Traditional Arabic"/>
            <w:b/>
            <w:bCs/>
            <w:sz w:val="28"/>
            <w:szCs w:val="28"/>
            <w:shd w:val="clear" w:color="auto" w:fill="FFFFFF"/>
            <w:rtl/>
          </w:rPr>
          <w:t>أَلَا إِنَّهُمْ هُمُ الْمُفْسِدُونَ﴾</w:t>
        </w:r>
        <w:r>
          <w:rPr>
            <w:rStyle w:val="Appelnotedebasdep"/>
            <w:rFonts w:ascii="Traditional Arabic" w:hAnsi="Traditional Arabic" w:cs="Traditional Arabic"/>
            <w:b/>
            <w:bCs/>
            <w:color w:val="0000FF"/>
            <w:sz w:val="28"/>
            <w:szCs w:val="28"/>
            <w:shd w:val="clear" w:color="auto" w:fill="FFFFFF"/>
            <w:rtl/>
          </w:rPr>
          <w:footnoteReference w:id="25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لِيَدُلَّ عَلَى أَنَّ السَّفَاهَةَ مَقْصُورَةٌ عَلَيْهِمْ دُونَ الْمُؤْمِنِينَ، فَهُوَ إِضَافِيٌّ لَا مَحَالَةَ.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ثَبَتَ</w:t>
      </w:r>
      <w:r>
        <w:rPr>
          <w:rFonts w:ascii="Traditional Arabic" w:hAnsi="Traditional Arabic" w:cs="Traditional Arabic"/>
          <w:b/>
          <w:bCs/>
          <w:color w:val="000000"/>
          <w:sz w:val="28"/>
          <w:szCs w:val="28"/>
          <w:shd w:val="clear" w:color="auto" w:fill="FFFFFF"/>
          <w:rtl/>
        </w:rPr>
        <w:t xml:space="preserve">تْ لَهُمُ السَّفَاهَةُ انْتَفَى عَنْهُمُ الْحِلْمُ لَا مَحَالَةَ، لِأَنَّهُمَا ضِدَّانِ فِي صِفَاتِ الْعُقُولِ.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"إِنَّ" هُنَا لِتَوْكِيدِ الْخَبَرِ وَهُوَ مَضْمُونُ الْقَصْرِ وَضَمِيرُ الْفَصْلِ لِتَأْكِيدِ الْقَصْرِ كَمَا تَقَدَّمَ آنِفًا. وَأَلَا كَأُخْ</w:t>
      </w:r>
      <w:r>
        <w:rPr>
          <w:rFonts w:ascii="Traditional Arabic" w:hAnsi="Traditional Arabic" w:cs="Traditional Arabic"/>
          <w:b/>
          <w:bCs/>
          <w:color w:val="000000"/>
          <w:sz w:val="28"/>
          <w:szCs w:val="28"/>
          <w:shd w:val="clear" w:color="auto" w:fill="FFFFFF"/>
          <w:rtl/>
        </w:rPr>
        <w:t>تِهَا الْمُتَقَدِّمَةِ فِي:</w:t>
      </w:r>
      <w:r>
        <w:rPr>
          <w:rStyle w:val="apple-converted-space"/>
          <w:rFonts w:ascii="Traditional Arabic" w:hAnsi="Traditional Arabic" w:cs="Traditional Arabic"/>
          <w:b/>
          <w:bCs/>
          <w:color w:val="000000"/>
          <w:sz w:val="28"/>
          <w:szCs w:val="28"/>
          <w:shd w:val="clear" w:color="auto" w:fill="FFFFFF"/>
          <w:rtl/>
        </w:rPr>
        <w:t> ﴿</w:t>
      </w:r>
      <w:hyperlink r:id="rId388" w:history="1">
        <w:r>
          <w:rPr>
            <w:rStyle w:val="Lienhypertexte"/>
            <w:rFonts w:ascii="Traditional Arabic" w:hAnsi="Traditional Arabic" w:cs="Traditional Arabic"/>
            <w:b/>
            <w:bCs/>
            <w:sz w:val="28"/>
            <w:szCs w:val="28"/>
            <w:shd w:val="clear" w:color="auto" w:fill="FFFFFF"/>
            <w:rtl/>
          </w:rPr>
          <w:t>أَلَا إِنَّهُمْ هُمُ الْمُفْسِدُونَ﴾</w:t>
        </w:r>
        <w:r>
          <w:rPr>
            <w:rStyle w:val="Appelnotedebasdep"/>
            <w:rFonts w:ascii="Traditional Arabic" w:hAnsi="Traditional Arabic" w:cs="Traditional Arabic"/>
            <w:b/>
            <w:bCs/>
            <w:color w:val="0000FF"/>
            <w:sz w:val="28"/>
            <w:szCs w:val="28"/>
            <w:shd w:val="clear" w:color="auto" w:fill="FFFFFF"/>
            <w:rtl/>
          </w:rPr>
          <w:footnoteReference w:id="26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389" w:history="1">
        <w:r>
          <w:rPr>
            <w:rStyle w:val="Lienhypertexte"/>
            <w:rFonts w:ascii="Traditional Arabic" w:hAnsi="Traditional Arabic" w:cs="Traditional Arabic"/>
            <w:b/>
            <w:bCs/>
            <w:sz w:val="28"/>
            <w:szCs w:val="28"/>
            <w:shd w:val="clear" w:color="auto" w:fill="FFFFFF"/>
            <w:rtl/>
          </w:rPr>
          <w:t xml:space="preserve">وَلَكِنْ لَا </w:t>
        </w:r>
        <w:r>
          <w:rPr>
            <w:rStyle w:val="Lienhypertexte"/>
            <w:rFonts w:ascii="Traditional Arabic" w:hAnsi="Traditional Arabic" w:cs="Traditional Arabic"/>
            <w:b/>
            <w:bCs/>
            <w:sz w:val="28"/>
            <w:szCs w:val="28"/>
            <w:shd w:val="clear" w:color="auto" w:fill="FFFFFF"/>
            <w:rtl/>
          </w:rPr>
          <w:lastRenderedPageBreak/>
          <w:t>يَعْلَمُونَ﴾</w:t>
        </w:r>
        <w:r>
          <w:rPr>
            <w:rStyle w:val="Appelnotedebasdep"/>
            <w:rFonts w:ascii="Traditional Arabic" w:hAnsi="Traditional Arabic" w:cs="Traditional Arabic"/>
            <w:b/>
            <w:bCs/>
            <w:color w:val="0000FF"/>
            <w:sz w:val="28"/>
            <w:szCs w:val="28"/>
            <w:shd w:val="clear" w:color="auto" w:fill="FFFFFF"/>
            <w:rtl/>
          </w:rPr>
          <w:footnoteReference w:id="26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نَفَى عَنْهُمُ الْعِلْمَ بِكَوْنِهِمْ سُفَهَاءَ بِكَلِمَةِ يَعْلَمُونَ دُ</w:t>
      </w:r>
      <w:r>
        <w:rPr>
          <w:rFonts w:ascii="Traditional Arabic" w:hAnsi="Traditional Arabic" w:cs="Traditional Arabic"/>
          <w:b/>
          <w:bCs/>
          <w:color w:val="000000"/>
          <w:sz w:val="28"/>
          <w:szCs w:val="28"/>
          <w:shd w:val="clear" w:color="auto" w:fill="FFFFFF"/>
          <w:rtl/>
        </w:rPr>
        <w:t>ونَ يَشْعُرُونَ خِلَافًا لِلْآيَتَيْنِ السَّابِقَتَيْنِ، لِأَنَّ اتِّصَافَهُمْ بِالسَّفَهِ لَيْسَ مِمَّا شَأْنُهُ الْخَفَاءُ حَتَّى يَكُونَ الْعِلْمُ بِهِ شُعُورًا وَيَكُونَ الْجَهْلُ بِهِ نَفْيَ شُعُورٍ، بَلْ هُوَ وَصْفٌ ظَاهِرٌ لَا يَخْفَى، لِأَنَّ لِقَا</w:t>
      </w:r>
      <w:r>
        <w:rPr>
          <w:rFonts w:ascii="Traditional Arabic" w:hAnsi="Traditional Arabic" w:cs="Traditional Arabic"/>
          <w:b/>
          <w:bCs/>
          <w:color w:val="000000"/>
          <w:sz w:val="28"/>
          <w:szCs w:val="28"/>
          <w:shd w:val="clear" w:color="auto" w:fill="FFFFFF"/>
          <w:rtl/>
        </w:rPr>
        <w:t>ءَهُمْ كُلَّ فَرِيقٍ بِوَجْهٍ وَاضْطِرَابَهُمْ فِي الِاعْتِمَادِ عَلَى إِحْدَى الْخَلَّتَيْنِ وَعَدَمُ ثَبَاتِهِمْ عَلَى دِينِهِمْ ثَبَاتًا كَامِلًا وَلَا عَلَى الْإِسْلَامِ كَذَلِكَ كَافٍ فِي النِّدَاءِ بِسَفَاهَةِ أَحْلَامِهِمْ فَإِنَّ السَّفَاهَةَ صِفَة</w:t>
      </w:r>
      <w:r>
        <w:rPr>
          <w:rFonts w:ascii="Traditional Arabic" w:hAnsi="Traditional Arabic" w:cs="Traditional Arabic"/>
          <w:b/>
          <w:bCs/>
          <w:color w:val="000000"/>
          <w:sz w:val="28"/>
          <w:szCs w:val="28"/>
          <w:shd w:val="clear" w:color="auto" w:fill="FFFFFF"/>
          <w:rtl/>
        </w:rPr>
        <w:t xml:space="preserve">ٌ لَا تَكَادُ تَخْفَى، وَقَدْ قَالَتِ الْعَرَبُ: السَّفَاهَةُ كَاسْمِهَا.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نُبِّئْتُ زَرْعَةَ وَالسَّفَاهَةُ كَاسْمِهَا يُهْدَى إِلَيَّ غَرَائِبَ الْأَشْعَارِ</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جَزْءُ بْنُ كِلَابٍ الْفَقْعَسِيُّ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تَبَغَّى ابْنُ كُوزٍ وَالسَّفَا</w:t>
      </w:r>
      <w:r>
        <w:rPr>
          <w:rFonts w:ascii="Traditional Arabic" w:hAnsi="Traditional Arabic" w:cs="Traditional Arabic"/>
          <w:b/>
          <w:bCs/>
          <w:color w:val="800080"/>
          <w:sz w:val="28"/>
          <w:szCs w:val="28"/>
          <w:rtl/>
        </w:rPr>
        <w:t>هَةُ كَاسْمِهَا     لِيَسْتَادَ مِنَّا أَنْ شَتَوْنَا لَيَالِيَا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فَظَنُّهُمْ أَنَّ مَا هُمْ عَلَيْهِ مِنَ الْكُفْرِ رُشْدٌ، وَأَنَّ مَا تَقَلَّدَهُ الْمُسْلِمُونَ مِنَ الْإِيمَانِ سَفَهٌ يَدُلُّ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انْتِفَاءُ الْعِلْمِ عَنْهُمْ. فَمَوْقِعُ حَرْفِ </w:t>
      </w:r>
      <w:r>
        <w:rPr>
          <w:rFonts w:ascii="Traditional Arabic" w:hAnsi="Traditional Arabic" w:cs="Traditional Arabic"/>
          <w:b/>
          <w:bCs/>
          <w:color w:val="000000"/>
          <w:sz w:val="28"/>
          <w:szCs w:val="28"/>
          <w:shd w:val="clear" w:color="auto" w:fill="FFFFFF"/>
          <w:rtl/>
        </w:rPr>
        <w:t>الِاسْتِدْرَاكِ لِدَفْعِ تَعَجُّبِ مَنْ يَتَعَجَّبُ مِنْ رِضَاهُمْ بِالِاخْتِصَاصِ بِوَصْفِ السَّفَاهَةِ.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390" w:history="1">
        <w:r>
          <w:rPr>
            <w:rStyle w:val="Lienhypertexte"/>
            <w:rFonts w:ascii="Arabic Typesetting" w:hAnsi="Arabic Typesetting" w:cs="Arabic Typesetting"/>
            <w:b/>
            <w:bCs/>
            <w:color w:val="auto"/>
            <w:sz w:val="40"/>
            <w:szCs w:val="40"/>
            <w:shd w:val="clear" w:color="auto" w:fill="FFFFFF"/>
            <w:rtl/>
          </w:rPr>
          <w:t>وَإِذَا لَقُوا ا</w:t>
        </w:r>
        <w:r>
          <w:rPr>
            <w:rStyle w:val="Lienhypertexte"/>
            <w:rFonts w:ascii="Arabic Typesetting" w:hAnsi="Arabic Typesetting" w:cs="Arabic Typesetting"/>
            <w:b/>
            <w:bCs/>
            <w:color w:val="auto"/>
            <w:sz w:val="40"/>
            <w:szCs w:val="40"/>
            <w:shd w:val="clear" w:color="auto" w:fill="FFFFFF"/>
            <w:rtl/>
          </w:rPr>
          <w:t>لَّذِينَ آمَنُوا قَالُوا آمَنَّا                                                     وَإِذَا خَلَوْا إِلَى شَيَاطِينِهِمْ قَالُوا إِنَّا مَعَكُمْ</w:t>
        </w:r>
        <w:r>
          <w:rPr>
            <w:rStyle w:val="apple-converted-space"/>
            <w:rFonts w:ascii="Arabic Typesetting" w:hAnsi="Arabic Typesetting" w:cs="Arabic Typesetting"/>
            <w:b/>
            <w:bCs/>
            <w:sz w:val="40"/>
            <w:szCs w:val="40"/>
            <w:shd w:val="clear" w:color="auto" w:fill="FFFFFF"/>
            <w:rtl/>
          </w:rPr>
          <w:t> </w:t>
        </w:r>
        <w:r>
          <w:rPr>
            <w:rStyle w:val="Lienhypertexte"/>
            <w:rFonts w:ascii="Arabic Typesetting" w:hAnsi="Arabic Typesetting" w:cs="Arabic Typesetting"/>
            <w:b/>
            <w:bCs/>
            <w:color w:val="auto"/>
            <w:sz w:val="40"/>
            <w:szCs w:val="40"/>
            <w:shd w:val="clear" w:color="auto" w:fill="FFFFFF"/>
            <w:rtl/>
          </w:rPr>
          <w:t>إِنَّمَا نَحْنُ مُسْتَهْزِئُونَ﴾</w:t>
        </w:r>
        <w:r>
          <w:rPr>
            <w:rStyle w:val="Appelnotedebasdep"/>
            <w:rFonts w:ascii="Arabic Typesetting" w:hAnsi="Arabic Typesetting" w:cs="Arabic Typesetting"/>
            <w:b/>
            <w:bCs/>
            <w:sz w:val="40"/>
            <w:szCs w:val="40"/>
            <w:shd w:val="clear" w:color="auto" w:fill="FFFFFF"/>
            <w:rtl/>
          </w:rPr>
          <w:footnoteReference w:id="262"/>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عُطِفَ:</w:t>
      </w:r>
      <w:r>
        <w:rPr>
          <w:rStyle w:val="apple-converted-space"/>
          <w:rFonts w:ascii="Traditional Arabic" w:hAnsi="Traditional Arabic" w:cs="Traditional Arabic"/>
          <w:b/>
          <w:bCs/>
          <w:color w:val="000000"/>
          <w:sz w:val="28"/>
          <w:szCs w:val="28"/>
          <w:shd w:val="clear" w:color="auto" w:fill="FFFFFF"/>
          <w:rtl/>
        </w:rPr>
        <w:t> ﴿</w:t>
      </w:r>
      <w:hyperlink r:id="rId391" w:history="1">
        <w:r>
          <w:rPr>
            <w:rStyle w:val="Lienhypertexte"/>
            <w:rFonts w:ascii="Traditional Arabic" w:hAnsi="Traditional Arabic" w:cs="Traditional Arabic"/>
            <w:b/>
            <w:bCs/>
            <w:sz w:val="28"/>
            <w:szCs w:val="28"/>
            <w:shd w:val="clear" w:color="auto" w:fill="FFFFFF"/>
            <w:rtl/>
          </w:rPr>
          <w:t>وَإِذَا لَقُوا﴾</w:t>
        </w:r>
        <w:r>
          <w:rPr>
            <w:rStyle w:val="Appelnotedebasdep"/>
            <w:rFonts w:ascii="Traditional Arabic" w:hAnsi="Traditional Arabic" w:cs="Traditional Arabic"/>
            <w:b/>
            <w:bCs/>
            <w:color w:val="0000FF"/>
            <w:sz w:val="28"/>
            <w:szCs w:val="28"/>
            <w:shd w:val="clear" w:color="auto" w:fill="FFFFFF"/>
            <w:rtl/>
          </w:rPr>
          <w:footnoteReference w:id="26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مَا عُطِفَ عَلَيْهِ:</w:t>
      </w:r>
      <w:r>
        <w:rPr>
          <w:rStyle w:val="apple-converted-space"/>
          <w:rFonts w:ascii="Traditional Arabic" w:hAnsi="Traditional Arabic" w:cs="Traditional Arabic"/>
          <w:b/>
          <w:bCs/>
          <w:color w:val="000000"/>
          <w:sz w:val="28"/>
          <w:szCs w:val="28"/>
          <w:shd w:val="clear" w:color="auto" w:fill="FFFFFF"/>
          <w:rtl/>
        </w:rPr>
        <w:t> ﴿</w:t>
      </w:r>
      <w:hyperlink r:id="rId392" w:history="1">
        <w:r>
          <w:rPr>
            <w:rStyle w:val="Lienhypertexte"/>
            <w:rFonts w:ascii="Traditional Arabic" w:hAnsi="Traditional Arabic" w:cs="Traditional Arabic"/>
            <w:b/>
            <w:bCs/>
            <w:sz w:val="28"/>
            <w:szCs w:val="28"/>
            <w:shd w:val="clear" w:color="auto" w:fill="FFFFFF"/>
            <w:rtl/>
          </w:rPr>
          <w:t>وَإِذَا قِيلَ لَهُمْ لَا تُفْسِدُوا</w:t>
        </w:r>
        <w:r>
          <w:rPr>
            <w:rStyle w:val="apple-converted-space"/>
            <w:rFonts w:ascii="Traditional Arabic" w:hAnsi="Traditional Arabic" w:cs="Traditional Arabic"/>
            <w:b/>
            <w:bCs/>
            <w:color w:val="0000FF"/>
            <w:sz w:val="28"/>
            <w:szCs w:val="28"/>
            <w:shd w:val="clear" w:color="auto" w:fill="FFFFFF"/>
            <w:rtl/>
          </w:rPr>
          <w:t> </w:t>
        </w:r>
      </w:hyperlink>
      <w:hyperlink r:id="rId393" w:history="1">
        <w:r>
          <w:rPr>
            <w:rStyle w:val="Lienhypertexte"/>
            <w:rFonts w:ascii="Traditional Arabic" w:hAnsi="Traditional Arabic" w:cs="Traditional Arabic"/>
            <w:b/>
            <w:bCs/>
            <w:sz w:val="28"/>
            <w:szCs w:val="28"/>
            <w:shd w:val="clear" w:color="auto" w:fill="FFFFFF"/>
            <w:rtl/>
          </w:rPr>
          <w:t>وَإِذَا قِيلَ</w:t>
        </w:r>
        <w:r>
          <w:rPr>
            <w:rStyle w:val="Lienhypertexte"/>
            <w:rFonts w:ascii="Traditional Arabic" w:hAnsi="Traditional Arabic" w:cs="Traditional Arabic"/>
            <w:b/>
            <w:bCs/>
            <w:sz w:val="28"/>
            <w:szCs w:val="28"/>
            <w:shd w:val="clear" w:color="auto" w:fill="FFFFFF"/>
            <w:rtl/>
          </w:rPr>
          <w:t xml:space="preserve"> لَهُمُ آمِنُوا كَمَا آمَنَ النَّاسُ﴾</w:t>
        </w:r>
        <w:r>
          <w:rPr>
            <w:rStyle w:val="Appelnotedebasdep"/>
            <w:rFonts w:ascii="Traditional Arabic" w:hAnsi="Traditional Arabic" w:cs="Traditional Arabic"/>
            <w:b/>
            <w:bCs/>
            <w:color w:val="0000FF"/>
            <w:sz w:val="28"/>
            <w:szCs w:val="28"/>
            <w:shd w:val="clear" w:color="auto" w:fill="FFFFFF"/>
            <w:rtl/>
          </w:rPr>
          <w:footnoteReference w:id="26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وَالْكَلَامُ فِي الظَّرْفِيَّةِ وَالزَّمَانِ سَوَاءٌ.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وَالتَّقْيِيدُ بِقَوْلِهِ:</w:t>
      </w:r>
      <w:r>
        <w:rPr>
          <w:rStyle w:val="apple-converted-space"/>
          <w:rFonts w:ascii="Traditional Arabic" w:hAnsi="Traditional Arabic" w:cs="Traditional Arabic"/>
          <w:b/>
          <w:bCs/>
          <w:color w:val="000000"/>
          <w:sz w:val="28"/>
          <w:szCs w:val="28"/>
          <w:shd w:val="clear" w:color="auto" w:fill="FFFFFF"/>
          <w:rtl/>
        </w:rPr>
        <w:t> ﴿</w:t>
      </w:r>
      <w:hyperlink r:id="rId394" w:history="1">
        <w:r>
          <w:rPr>
            <w:rStyle w:val="Lienhypertexte"/>
            <w:rFonts w:ascii="Traditional Arabic" w:hAnsi="Traditional Arabic" w:cs="Traditional Arabic"/>
            <w:b/>
            <w:bCs/>
            <w:sz w:val="28"/>
            <w:szCs w:val="28"/>
            <w:shd w:val="clear" w:color="auto" w:fill="FFFFFF"/>
            <w:rtl/>
          </w:rPr>
          <w:t>وَإِذَا لَقُوا الَّذِينَ آمَنُوا﴾</w:t>
        </w:r>
        <w:r>
          <w:rPr>
            <w:rStyle w:val="Appelnotedebasdep"/>
            <w:rFonts w:ascii="Traditional Arabic" w:hAnsi="Traditional Arabic" w:cs="Traditional Arabic"/>
            <w:b/>
            <w:bCs/>
            <w:color w:val="0000FF"/>
            <w:sz w:val="28"/>
            <w:szCs w:val="28"/>
            <w:shd w:val="clear" w:color="auto" w:fill="FFFFFF"/>
            <w:rtl/>
          </w:rPr>
          <w:footnoteReference w:id="26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تَمْهِيدٌ لِقَوْلِهِ:</w:t>
      </w:r>
      <w:r>
        <w:rPr>
          <w:rStyle w:val="apple-converted-space"/>
          <w:rFonts w:ascii="Traditional Arabic" w:hAnsi="Traditional Arabic" w:cs="Traditional Arabic"/>
          <w:b/>
          <w:bCs/>
          <w:color w:val="000000"/>
          <w:sz w:val="28"/>
          <w:szCs w:val="28"/>
          <w:shd w:val="clear" w:color="auto" w:fill="FFFFFF"/>
          <w:rtl/>
        </w:rPr>
        <w:t> ﴿</w:t>
      </w:r>
      <w:hyperlink r:id="rId395" w:history="1">
        <w:r>
          <w:rPr>
            <w:rStyle w:val="Lienhypertexte"/>
            <w:rFonts w:ascii="Traditional Arabic" w:hAnsi="Traditional Arabic" w:cs="Traditional Arabic"/>
            <w:b/>
            <w:bCs/>
            <w:sz w:val="28"/>
            <w:szCs w:val="28"/>
            <w:shd w:val="clear" w:color="auto" w:fill="FFFFFF"/>
            <w:rtl/>
          </w:rPr>
          <w:t>وَإِذَا خَلَوْا﴾</w:t>
        </w:r>
        <w:r>
          <w:rPr>
            <w:rStyle w:val="Appelnotedebasdep"/>
            <w:rFonts w:ascii="Traditional Arabic" w:hAnsi="Traditional Arabic" w:cs="Traditional Arabic"/>
            <w:b/>
            <w:bCs/>
            <w:color w:val="0000FF"/>
            <w:sz w:val="28"/>
            <w:szCs w:val="28"/>
            <w:shd w:val="clear" w:color="auto" w:fill="FFFFFF"/>
            <w:rtl/>
          </w:rPr>
          <w:footnoteReference w:id="26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فَبِذَلِكَ كَانَ مُفِيدًا فَائِدَةً زَائِدَةً عَلَى مَا فِي قَوْلِهِ:</w:t>
      </w:r>
      <w:r>
        <w:rPr>
          <w:rStyle w:val="apple-converted-space"/>
          <w:rFonts w:ascii="Traditional Arabic" w:hAnsi="Traditional Arabic" w:cs="Traditional Arabic"/>
          <w:b/>
          <w:bCs/>
          <w:color w:val="000000"/>
          <w:sz w:val="28"/>
          <w:szCs w:val="28"/>
          <w:shd w:val="clear" w:color="auto" w:fill="FFFFFF"/>
          <w:rtl/>
        </w:rPr>
        <w:t> ﴿</w:t>
      </w:r>
      <w:hyperlink r:id="rId396" w:history="1">
        <w:r>
          <w:rPr>
            <w:rStyle w:val="Lienhypertexte"/>
            <w:rFonts w:ascii="Traditional Arabic" w:hAnsi="Traditional Arabic" w:cs="Traditional Arabic"/>
            <w:b/>
            <w:bCs/>
            <w:sz w:val="28"/>
            <w:szCs w:val="28"/>
            <w:shd w:val="clear" w:color="auto" w:fill="FFFFFF"/>
            <w:rtl/>
          </w:rPr>
          <w:t>وَمِنَ النَّاسِ مَنْ يَقُولُ آمَنَّا بِاللَّهِ﴾</w:t>
        </w:r>
        <w:r>
          <w:rPr>
            <w:rStyle w:val="Appelnotedebasdep"/>
            <w:rFonts w:ascii="Traditional Arabic" w:hAnsi="Traditional Arabic" w:cs="Traditional Arabic"/>
            <w:b/>
            <w:bCs/>
            <w:color w:val="0000FF"/>
            <w:sz w:val="28"/>
            <w:szCs w:val="28"/>
            <w:shd w:val="clear" w:color="auto" w:fill="FFFFFF"/>
            <w:rtl/>
          </w:rPr>
          <w:footnoteReference w:id="26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فَلَيْسَ مَا هُنَا تَكْرَارًا مَعَ مَا هُنَاكَ، لِأَنَّ الْمَقْصُودَ هُنَا وَصْفُ مَا كَا</w:t>
      </w:r>
      <w:r>
        <w:rPr>
          <w:rFonts w:ascii="Traditional Arabic" w:hAnsi="Traditional Arabic" w:cs="Traditional Arabic"/>
          <w:b/>
          <w:bCs/>
          <w:color w:val="000000"/>
          <w:sz w:val="28"/>
          <w:szCs w:val="28"/>
          <w:shd w:val="clear" w:color="auto" w:fill="FFFFFF"/>
          <w:rtl/>
        </w:rPr>
        <w:t xml:space="preserve">نُوا يَعْمَلُونَ مَعَ الْمُؤْمِنِينَ وَإِيهَامِهِمْ أَنَّهُمْ مِنْهُمْ وَلِقَائِهِمْ بِوُجُوهِ الصَّادِقِينَ، فَإِذَا فَارَقُوهُمْ وَخَلَصُوا إِلَى قَوْمِهِمْ وَقَادَتِهِمْ خَلَعُوا ثَوْبَ التَّسَتُّرِ وَصَرَّحُوا بِمَا يُبْطِنُونَ.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وَنُكْتَةُ تَقْدِيمِ ا</w:t>
      </w:r>
      <w:r>
        <w:rPr>
          <w:rFonts w:ascii="Traditional Arabic" w:hAnsi="Traditional Arabic" w:cs="Traditional Arabic"/>
          <w:b/>
          <w:bCs/>
          <w:color w:val="000000"/>
          <w:sz w:val="28"/>
          <w:szCs w:val="28"/>
          <w:shd w:val="clear" w:color="auto" w:fill="FFFFFF"/>
          <w:rtl/>
        </w:rPr>
        <w:t>لظَّرْفِ تَقَدَّمَتْ فِي قَوْلِهِ:</w:t>
      </w:r>
      <w:r>
        <w:rPr>
          <w:rStyle w:val="apple-converted-space"/>
          <w:rFonts w:ascii="Traditional Arabic" w:hAnsi="Traditional Arabic" w:cs="Traditional Arabic"/>
          <w:b/>
          <w:bCs/>
          <w:color w:val="000000"/>
          <w:sz w:val="28"/>
          <w:szCs w:val="28"/>
          <w:shd w:val="clear" w:color="auto" w:fill="FFFFFF"/>
          <w:rtl/>
        </w:rPr>
        <w:t> ﴿</w:t>
      </w:r>
      <w:hyperlink r:id="rId397" w:history="1">
        <w:r>
          <w:rPr>
            <w:rStyle w:val="Lienhypertexte"/>
            <w:rFonts w:ascii="Traditional Arabic" w:hAnsi="Traditional Arabic" w:cs="Traditional Arabic"/>
            <w:b/>
            <w:bCs/>
            <w:sz w:val="28"/>
            <w:szCs w:val="28"/>
            <w:shd w:val="clear" w:color="auto" w:fill="FFFFFF"/>
            <w:rtl/>
          </w:rPr>
          <w:t>وَإِذَا قِيلَ لَهُمْ لَا تُفْسِدُوا</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268"/>
      </w:r>
      <w:r>
        <w:rPr>
          <w:rStyle w:val="Lienhypertexte"/>
          <w:rFonts w:ascii="Traditional Arabic" w:hAnsi="Traditional Arabic" w:cs="Traditional Arabic"/>
          <w:b/>
          <w:bCs/>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وَمَعْنَى قَوْلِهِمْ </w:t>
      </w:r>
      <w:r>
        <w:rPr>
          <w:rFonts w:ascii="Traditional Arabic" w:hAnsi="Traditional Arabic" w:cs="Traditional Arabic"/>
          <w:b/>
          <w:bCs/>
          <w:color w:val="000000"/>
          <w:sz w:val="28"/>
          <w:szCs w:val="28"/>
          <w:shd w:val="clear" w:color="auto" w:fill="FFFFFF"/>
          <w:rtl/>
        </w:rPr>
        <w:t>آمَنَّا أَيْ كُنَّا مُؤْمِنِينَ، فَالْمُرَادُ مِنَ الْإِيمَانِ فِي قَوْلِهِمْ آمَنَّا الْإِيمَانُ الشَّرْعِيُّ الَّذِي هُوَ مَجْمُوعُ الْأَوْصَافِ الِاعْتِقَادِيَّةِ وَالْعِلْمِيَّةِ الَّتِي تَلَقَّبَ بِهَا الْمُؤْمِنُونَ وَعُرِفُوا بِهَا عَلَى حَدِّ قَوْل</w:t>
      </w:r>
      <w:r>
        <w:rPr>
          <w:rFonts w:ascii="Traditional Arabic" w:hAnsi="Traditional Arabic" w:cs="Traditional Arabic"/>
          <w:b/>
          <w:bCs/>
          <w:color w:val="000000"/>
          <w:sz w:val="28"/>
          <w:szCs w:val="28"/>
          <w:shd w:val="clear" w:color="auto" w:fill="FFFFFF"/>
          <w:rtl/>
        </w:rPr>
        <w:t>ِهِ –تَعَالَى-:</w:t>
      </w:r>
      <w:r>
        <w:rPr>
          <w:rStyle w:val="apple-converted-space"/>
          <w:rFonts w:ascii="Traditional Arabic" w:hAnsi="Traditional Arabic" w:cs="Traditional Arabic"/>
          <w:b/>
          <w:bCs/>
          <w:color w:val="000000"/>
          <w:sz w:val="28"/>
          <w:szCs w:val="28"/>
          <w:shd w:val="clear" w:color="auto" w:fill="FFFFFF"/>
          <w:rtl/>
        </w:rPr>
        <w:t> ﴿</w:t>
      </w:r>
      <w:hyperlink r:id="rId398" w:history="1">
        <w:r>
          <w:rPr>
            <w:rStyle w:val="Lienhypertexte"/>
            <w:rFonts w:ascii="Traditional Arabic" w:hAnsi="Traditional Arabic" w:cs="Traditional Arabic"/>
            <w:b/>
            <w:bCs/>
            <w:sz w:val="28"/>
            <w:szCs w:val="28"/>
            <w:shd w:val="clear" w:color="auto" w:fill="FFFFFF"/>
            <w:rtl/>
          </w:rPr>
          <w:t>إِنَّا هُدْنَا إِلَيْكَ﴾</w:t>
        </w:r>
        <w:r>
          <w:rPr>
            <w:rStyle w:val="Appelnotedebasdep"/>
            <w:rFonts w:ascii="Traditional Arabic" w:hAnsi="Traditional Arabic" w:cs="Traditional Arabic"/>
            <w:b/>
            <w:bCs/>
            <w:color w:val="0000FF"/>
            <w:sz w:val="28"/>
            <w:szCs w:val="28"/>
            <w:shd w:val="clear" w:color="auto" w:fill="FFFFFF"/>
            <w:rtl/>
          </w:rPr>
          <w:footnoteReference w:id="26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كُنَّا عَلَى دِينِ الْيَهُودِيَّةِ فَلَا مُتَعَلّ</w:t>
      </w:r>
      <w:r>
        <w:rPr>
          <w:rFonts w:ascii="Traditional Arabic" w:hAnsi="Traditional Arabic" w:cs="Traditional Arabic"/>
          <w:b/>
          <w:bCs/>
          <w:color w:val="000000"/>
          <w:sz w:val="28"/>
          <w:szCs w:val="28"/>
          <w:shd w:val="clear" w:color="auto" w:fill="FFFFFF"/>
          <w:rtl/>
        </w:rPr>
        <w:t>َقَ بِقَوْلِهِ آمَنَّا حَتَّى يَحْتَاجَ لِتَوْجِيهِ حَذْفِهِ أَوْ تَقْدِيرِهِ، أَوْ أُرِيدَ: آمَنَّا بِمَا آمَنْتُمْ بِهِ، وَالْأَوَّلُ أَظْهَرُ، وَلِقَاؤُهُمُ الَّذِينَ آمَنُوا هُوَ حُضُورُهُمْ مَجْلِسَ النَّبِيءِ -صَلَّى اللَّهُ عَلَيْهِ وَسَلَّمَ- وَمَج</w:t>
      </w:r>
      <w:r>
        <w:rPr>
          <w:rFonts w:ascii="Traditional Arabic" w:hAnsi="Traditional Arabic" w:cs="Traditional Arabic"/>
          <w:b/>
          <w:bCs/>
          <w:color w:val="000000"/>
          <w:sz w:val="28"/>
          <w:szCs w:val="28"/>
          <w:shd w:val="clear" w:color="auto" w:fill="FFFFFF"/>
          <w:rtl/>
        </w:rPr>
        <w:t xml:space="preserve">َالِسَ الْمُؤْمِنِينَ.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وَمَعْنَى:</w:t>
      </w:r>
      <w:r>
        <w:rPr>
          <w:rStyle w:val="apple-converted-space"/>
          <w:rFonts w:ascii="Traditional Arabic" w:hAnsi="Traditional Arabic" w:cs="Traditional Arabic"/>
          <w:b/>
          <w:bCs/>
          <w:color w:val="000000"/>
          <w:sz w:val="28"/>
          <w:szCs w:val="28"/>
          <w:shd w:val="clear" w:color="auto" w:fill="FFFFFF"/>
          <w:rtl/>
        </w:rPr>
        <w:t> ﴿</w:t>
      </w:r>
      <w:hyperlink r:id="rId399" w:history="1">
        <w:r>
          <w:rPr>
            <w:rStyle w:val="Lienhypertexte"/>
            <w:rFonts w:ascii="Traditional Arabic" w:hAnsi="Traditional Arabic" w:cs="Traditional Arabic"/>
            <w:b/>
            <w:bCs/>
            <w:sz w:val="28"/>
            <w:szCs w:val="28"/>
            <w:shd w:val="clear" w:color="auto" w:fill="FFFFFF"/>
            <w:rtl/>
          </w:rPr>
          <w:t>قَالُوا آمَنَّا﴾</w:t>
        </w:r>
        <w:r>
          <w:rPr>
            <w:rStyle w:val="Appelnotedebasdep"/>
            <w:rFonts w:ascii="Traditional Arabic" w:hAnsi="Traditional Arabic" w:cs="Traditional Arabic"/>
            <w:b/>
            <w:bCs/>
            <w:color w:val="0000FF"/>
            <w:sz w:val="28"/>
            <w:szCs w:val="28"/>
            <w:shd w:val="clear" w:color="auto" w:fill="FFFFFF"/>
            <w:rtl/>
          </w:rPr>
          <w:footnoteReference w:id="27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أَظْهَرُوا أَنَّهُمْ مُؤْمِنُونَ بِمُجَرَّدِ</w:t>
      </w:r>
      <w:r>
        <w:rPr>
          <w:rFonts w:ascii="Traditional Arabic" w:hAnsi="Traditional Arabic" w:cs="Traditional Arabic"/>
          <w:b/>
          <w:bCs/>
          <w:color w:val="000000"/>
          <w:sz w:val="28"/>
          <w:szCs w:val="28"/>
          <w:shd w:val="clear" w:color="auto" w:fill="FFFFFF"/>
          <w:rtl/>
        </w:rPr>
        <w:t xml:space="preserve"> الْقَوْلِ لَا بِعَقْدِ الْقَلْبِ، أَيْ نَطَقُوا بِكَلِمَةِ الْإِسْلَامِ وَغَيْرِهَا مِمَّا يُتَرْجِمُ عَنِ الْإِيمَانِ.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400" w:history="1">
        <w:r>
          <w:rPr>
            <w:rStyle w:val="Lienhypertexte"/>
            <w:rFonts w:ascii="Traditional Arabic" w:hAnsi="Traditional Arabic" w:cs="Traditional Arabic"/>
            <w:b/>
            <w:bCs/>
            <w:sz w:val="28"/>
            <w:szCs w:val="28"/>
            <w:shd w:val="clear" w:color="auto" w:fill="FFFFFF"/>
            <w:rtl/>
          </w:rPr>
          <w:t>وَإِذَا خَلَوْا إِلَى شَيَاطِينِهِمْ قَالُوا إِنَّا مَعَكُمْ﴾</w:t>
        </w:r>
        <w:r>
          <w:rPr>
            <w:rStyle w:val="Appelnotedebasdep"/>
            <w:rFonts w:ascii="Traditional Arabic" w:hAnsi="Traditional Arabic" w:cs="Traditional Arabic"/>
            <w:b/>
            <w:bCs/>
            <w:color w:val="0000FF"/>
            <w:sz w:val="28"/>
            <w:szCs w:val="28"/>
            <w:shd w:val="clear" w:color="auto" w:fill="FFFFFF"/>
            <w:rtl/>
          </w:rPr>
          <w:footnoteReference w:id="2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مَعْطُوفٌ عَلَى قَوْلِهِ:</w:t>
      </w:r>
      <w:r>
        <w:rPr>
          <w:rStyle w:val="apple-converted-space"/>
          <w:rFonts w:ascii="Traditional Arabic" w:hAnsi="Traditional Arabic" w:cs="Traditional Arabic"/>
          <w:b/>
          <w:bCs/>
          <w:color w:val="000000"/>
          <w:sz w:val="28"/>
          <w:szCs w:val="28"/>
          <w:shd w:val="clear" w:color="auto" w:fill="FFFFFF"/>
          <w:rtl/>
        </w:rPr>
        <w:t> ﴿</w:t>
      </w:r>
      <w:hyperlink r:id="rId401" w:history="1">
        <w:r>
          <w:rPr>
            <w:rStyle w:val="Lienhypertexte"/>
            <w:rFonts w:ascii="Traditional Arabic" w:hAnsi="Traditional Arabic" w:cs="Traditional Arabic"/>
            <w:b/>
            <w:bCs/>
            <w:sz w:val="28"/>
            <w:szCs w:val="28"/>
            <w:shd w:val="clear" w:color="auto" w:fill="FFFFFF"/>
            <w:rtl/>
          </w:rPr>
          <w:t>وَإِذَا لَقُوا﴾</w:t>
        </w:r>
        <w:r>
          <w:rPr>
            <w:rStyle w:val="Appelnotedebasdep"/>
            <w:rFonts w:ascii="Traditional Arabic" w:hAnsi="Traditional Arabic" w:cs="Traditional Arabic"/>
            <w:b/>
            <w:bCs/>
            <w:color w:val="0000FF"/>
            <w:sz w:val="28"/>
            <w:szCs w:val="28"/>
            <w:shd w:val="clear" w:color="auto" w:fill="FFFFFF"/>
            <w:rtl/>
          </w:rPr>
          <w:footnoteReference w:id="27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وَالْمَقْصُودُ هُوَ هَذَا الْمَعْطُوفُ.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قَوْلُهُ:</w:t>
      </w:r>
      <w:r>
        <w:rPr>
          <w:rStyle w:val="apple-converted-space"/>
          <w:rFonts w:ascii="Traditional Arabic" w:hAnsi="Traditional Arabic" w:cs="Traditional Arabic"/>
          <w:b/>
          <w:bCs/>
          <w:color w:val="000000"/>
          <w:sz w:val="28"/>
          <w:szCs w:val="28"/>
          <w:shd w:val="clear" w:color="auto" w:fill="FFFFFF"/>
          <w:rtl/>
        </w:rPr>
        <w:t> ﴿</w:t>
      </w:r>
      <w:hyperlink r:id="rId402" w:history="1">
        <w:r>
          <w:rPr>
            <w:rStyle w:val="Lienhypertexte"/>
            <w:rFonts w:ascii="Traditional Arabic" w:hAnsi="Traditional Arabic" w:cs="Traditional Arabic"/>
            <w:b/>
            <w:bCs/>
            <w:sz w:val="28"/>
            <w:szCs w:val="28"/>
            <w:shd w:val="clear" w:color="auto" w:fill="FFFFFF"/>
            <w:rtl/>
          </w:rPr>
          <w:t>وَإِذَا لَقُوا الَّذِينَ آمَنُوا﴾</w:t>
        </w:r>
        <w:r>
          <w:rPr>
            <w:rStyle w:val="Appelnotedebasdep"/>
            <w:rFonts w:ascii="Traditional Arabic" w:hAnsi="Traditional Arabic" w:cs="Traditional Arabic"/>
            <w:b/>
            <w:bCs/>
            <w:color w:val="0000FF"/>
            <w:sz w:val="28"/>
            <w:szCs w:val="28"/>
            <w:shd w:val="clear" w:color="auto" w:fill="FFFFFF"/>
            <w:rtl/>
          </w:rPr>
          <w:footnoteReference w:id="27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فَتَمْهِيدٌ لَهُ كَمَا عَلِمْتَ، وَذَلِكَ ظَاهِرٌ مِنَ السِّيَاقِ، لِأَنَّ كُلَّ أَ</w:t>
      </w:r>
      <w:r>
        <w:rPr>
          <w:rFonts w:ascii="Traditional Arabic" w:hAnsi="Traditional Arabic" w:cs="Traditional Arabic"/>
          <w:b/>
          <w:bCs/>
          <w:color w:val="000000"/>
          <w:sz w:val="28"/>
          <w:szCs w:val="28"/>
          <w:shd w:val="clear" w:color="auto" w:fill="FFFFFF"/>
          <w:rtl/>
        </w:rPr>
        <w:t>حَدٍ يَعْلَمُ أَنَّ الْمَقْصُودَ أَنَّهُمْ يَقُولُونَ آمَنَّا فِي حَالِ اسْتِهْزَاءٍ يُصَرِّحُونَ بِقَصْدِهِ إِذَا خَلَوْا، بِدَلِيلِ أَنَّهُ قَدْ تَقَدَّمَ أَنَّهُمْ يَأْبَوْنَ مِنَ الْإِيمَانِ وَيَقُولُونَ:</w:t>
      </w:r>
      <w:r>
        <w:rPr>
          <w:rStyle w:val="apple-converted-space"/>
          <w:rFonts w:ascii="Traditional Arabic" w:hAnsi="Traditional Arabic" w:cs="Traditional Arabic"/>
          <w:b/>
          <w:bCs/>
          <w:color w:val="000000"/>
          <w:sz w:val="28"/>
          <w:szCs w:val="28"/>
          <w:shd w:val="clear" w:color="auto" w:fill="FFFFFF"/>
          <w:rtl/>
        </w:rPr>
        <w:t> ﴿</w:t>
      </w:r>
      <w:hyperlink r:id="rId403" w:history="1">
        <w:r>
          <w:rPr>
            <w:rStyle w:val="Lienhypertexte"/>
            <w:rFonts w:ascii="Traditional Arabic" w:hAnsi="Traditional Arabic" w:cs="Traditional Arabic"/>
            <w:b/>
            <w:bCs/>
            <w:sz w:val="28"/>
            <w:szCs w:val="28"/>
            <w:shd w:val="clear" w:color="auto" w:fill="FFFFFF"/>
            <w:rtl/>
          </w:rPr>
          <w:t xml:space="preserve">أَنُؤْمِنُ كَمَا آمَنَ </w:t>
        </w:r>
        <w:r>
          <w:rPr>
            <w:rStyle w:val="Lienhypertexte"/>
            <w:rFonts w:ascii="Traditional Arabic" w:hAnsi="Traditional Arabic" w:cs="Traditional Arabic"/>
            <w:b/>
            <w:bCs/>
            <w:sz w:val="28"/>
            <w:szCs w:val="28"/>
            <w:shd w:val="clear" w:color="auto" w:fill="FFFFFF"/>
            <w:rtl/>
          </w:rPr>
          <w:lastRenderedPageBreak/>
          <w:t>السُّفَهَاءُ﴾</w:t>
        </w:r>
        <w:r>
          <w:rPr>
            <w:rStyle w:val="Appelnotedebasdep"/>
            <w:rFonts w:ascii="Traditional Arabic" w:hAnsi="Traditional Arabic" w:cs="Traditional Arabic"/>
            <w:b/>
            <w:bCs/>
            <w:color w:val="0000FF"/>
            <w:sz w:val="28"/>
            <w:szCs w:val="28"/>
            <w:shd w:val="clear" w:color="auto" w:fill="FFFFFF"/>
            <w:rtl/>
          </w:rPr>
          <w:footnoteReference w:id="27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إِنْكَارًا لِذَلِكَ، وَوَاوُ الْعَطْفِ صَالِحَةٌ لِلدَّلَالَةِ عَلَى الْمَعِيَّةِ وَغَيْرِهَا بِحَسَبَ الس</w:t>
      </w:r>
      <w:r>
        <w:rPr>
          <w:rFonts w:ascii="Traditional Arabic" w:hAnsi="Traditional Arabic" w:cs="Traditional Arabic"/>
          <w:b/>
          <w:bCs/>
          <w:color w:val="000000"/>
          <w:sz w:val="28"/>
          <w:szCs w:val="28"/>
          <w:shd w:val="clear" w:color="auto" w:fill="FFFFFF"/>
          <w:rtl/>
        </w:rPr>
        <w:t xml:space="preserve">ِّيَاقِ، وَذَلِكَ أَنَّ السِّيَاقَ فِي بَيَانِ مَا لَهُمْ مِنْ وَجْهَيْنِ وَجْهٍ مَعَ الْمُؤْمِنِينَ وَوَجْهٍ مَعَ قَادَتِهِمْ.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لَمْ يَجْعَلْ مَضْمُونَ الْجُمْلَةِ الثَّانِيَةِ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صُورَةِ الْحَالِ كَأَنْ يُقَالَ: قَائِلِينَ لِشَيَاطِينِهِمْ إِ</w:t>
      </w:r>
      <w:r>
        <w:rPr>
          <w:rFonts w:ascii="Traditional Arabic" w:hAnsi="Traditional Arabic" w:cs="Traditional Arabic"/>
          <w:b/>
          <w:bCs/>
          <w:color w:val="000000"/>
          <w:sz w:val="28"/>
          <w:szCs w:val="28"/>
          <w:shd w:val="clear" w:color="auto" w:fill="FFFFFF"/>
          <w:rtl/>
        </w:rPr>
        <w:t>ذَا خَلَوْا، وَلَمْ نَحْمِلِ الْوَاوَ فِي قَوْلِهِ:</w:t>
      </w:r>
      <w:r>
        <w:rPr>
          <w:rStyle w:val="apple-converted-space"/>
          <w:rFonts w:ascii="Traditional Arabic" w:hAnsi="Traditional Arabic" w:cs="Traditional Arabic"/>
          <w:b/>
          <w:bCs/>
          <w:color w:val="000000"/>
          <w:sz w:val="28"/>
          <w:szCs w:val="28"/>
          <w:shd w:val="clear" w:color="auto" w:fill="FFFFFF"/>
          <w:rtl/>
        </w:rPr>
        <w:t> ﴿</w:t>
      </w:r>
      <w:hyperlink r:id="rId404" w:history="1">
        <w:r>
          <w:rPr>
            <w:rStyle w:val="Lienhypertexte"/>
            <w:rFonts w:ascii="Traditional Arabic" w:hAnsi="Traditional Arabic" w:cs="Traditional Arabic"/>
            <w:b/>
            <w:bCs/>
            <w:sz w:val="28"/>
            <w:szCs w:val="28"/>
            <w:shd w:val="clear" w:color="auto" w:fill="FFFFFF"/>
            <w:rtl/>
          </w:rPr>
          <w:t>وَإِذَا خَلَوْا﴾</w:t>
        </w:r>
        <w:r>
          <w:rPr>
            <w:rStyle w:val="Appelnotedebasdep"/>
            <w:rFonts w:ascii="Traditional Arabic" w:hAnsi="Traditional Arabic" w:cs="Traditional Arabic"/>
            <w:b/>
            <w:bCs/>
            <w:color w:val="0000FF"/>
            <w:sz w:val="28"/>
            <w:szCs w:val="28"/>
            <w:shd w:val="clear" w:color="auto" w:fill="FFFFFF"/>
            <w:rtl/>
          </w:rPr>
          <w:footnoteReference w:id="27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عَلَى الْحَالِ.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أَمَّا </w:t>
      </w:r>
      <w:r>
        <w:rPr>
          <w:rFonts w:ascii="Traditional Arabic" w:hAnsi="Traditional Arabic" w:cs="Traditional Arabic"/>
          <w:b/>
          <w:bCs/>
          <w:color w:val="000000"/>
          <w:sz w:val="28"/>
          <w:szCs w:val="28"/>
          <w:shd w:val="clear" w:color="auto" w:fill="FFFFFF"/>
          <w:rtl/>
        </w:rPr>
        <w:t>الْأَوَّلُ، فَلِأَنَّ مَضْمُونَ كِلْتَا الْجُمْلَتَيْنِ لَمَّا كَانَ صَالِحًا لِأَنْ يُعْتَبَرَ صِفَةً مُسْتَقِلَّةً دَالَّةً عَلَى النِّفَاقِ قُصِدَ بِالْعَطْفِ اسْتِقْلَالُ كِلْتَيْهِمَا، لِأَنَّ الْغَرَضَ تَعْدَادُ مَسَاوِيهِمْ، فَإِنَّ مَضْمُونَ:</w:t>
      </w:r>
      <w:r>
        <w:rPr>
          <w:rStyle w:val="apple-converted-space"/>
          <w:rFonts w:ascii="Traditional Arabic" w:hAnsi="Traditional Arabic" w:cs="Traditional Arabic"/>
          <w:b/>
          <w:bCs/>
          <w:color w:val="000000"/>
          <w:sz w:val="28"/>
          <w:szCs w:val="28"/>
          <w:shd w:val="clear" w:color="auto" w:fill="FFFFFF"/>
          <w:rtl/>
        </w:rPr>
        <w:t> ﴿</w:t>
      </w:r>
      <w:hyperlink r:id="rId405" w:history="1">
        <w:r>
          <w:rPr>
            <w:rStyle w:val="Lienhypertexte"/>
            <w:rFonts w:ascii="Traditional Arabic" w:hAnsi="Traditional Arabic" w:cs="Traditional Arabic"/>
            <w:b/>
            <w:bCs/>
            <w:sz w:val="28"/>
            <w:szCs w:val="28"/>
            <w:shd w:val="clear" w:color="auto" w:fill="FFFFFF"/>
            <w:rtl/>
          </w:rPr>
          <w:t>وَإِذَا لَقُوا الَّذِينَ آمَنُوا قَالُوا آمَنَّا﴾</w:t>
        </w:r>
        <w:r>
          <w:rPr>
            <w:rStyle w:val="Appelnotedebasdep"/>
            <w:rFonts w:ascii="Traditional Arabic" w:hAnsi="Traditional Arabic" w:cs="Traditional Arabic"/>
            <w:b/>
            <w:bCs/>
            <w:color w:val="0000FF"/>
            <w:sz w:val="28"/>
            <w:szCs w:val="28"/>
            <w:shd w:val="clear" w:color="auto" w:fill="FFFFFF"/>
            <w:rtl/>
          </w:rPr>
          <w:footnoteReference w:id="2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مُنَادٍ وَحْدُهُ بِنِفَاقِهِمْ فِي هَاتِهِ الْحَالَ</w:t>
      </w:r>
      <w:r>
        <w:rPr>
          <w:rFonts w:ascii="Traditional Arabic" w:hAnsi="Traditional Arabic" w:cs="Traditional Arabic"/>
          <w:b/>
          <w:bCs/>
          <w:color w:val="000000"/>
          <w:sz w:val="28"/>
          <w:szCs w:val="28"/>
          <w:shd w:val="clear" w:color="auto" w:fill="FFFFFF"/>
          <w:rtl/>
        </w:rPr>
        <w:t>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كَمَا يُفْصِحُ عَنْهُ قَوْلُهُ:</w:t>
      </w:r>
      <w:r>
        <w:rPr>
          <w:rStyle w:val="apple-converted-space"/>
          <w:rFonts w:ascii="Traditional Arabic" w:hAnsi="Traditional Arabic" w:cs="Traditional Arabic"/>
          <w:b/>
          <w:bCs/>
          <w:color w:val="000000"/>
          <w:sz w:val="28"/>
          <w:szCs w:val="28"/>
          <w:shd w:val="clear" w:color="auto" w:fill="FFFFFF"/>
          <w:rtl/>
        </w:rPr>
        <w:t> ﴿</w:t>
      </w:r>
      <w:hyperlink r:id="rId406" w:history="1">
        <w:r>
          <w:rPr>
            <w:rStyle w:val="Lienhypertexte"/>
            <w:rFonts w:ascii="Traditional Arabic" w:hAnsi="Traditional Arabic" w:cs="Traditional Arabic"/>
            <w:b/>
            <w:bCs/>
            <w:sz w:val="28"/>
            <w:szCs w:val="28"/>
            <w:shd w:val="clear" w:color="auto" w:fill="FFFFFF"/>
            <w:rtl/>
          </w:rPr>
          <w:t>وَإِذَا لَقُوا﴾</w:t>
        </w:r>
        <w:r>
          <w:rPr>
            <w:rStyle w:val="Appelnotedebasdep"/>
            <w:rFonts w:ascii="Traditional Arabic" w:hAnsi="Traditional Arabic" w:cs="Traditional Arabic"/>
            <w:b/>
            <w:bCs/>
            <w:color w:val="0000FF"/>
            <w:sz w:val="28"/>
            <w:szCs w:val="28"/>
            <w:shd w:val="clear" w:color="auto" w:fill="FFFFFF"/>
            <w:rtl/>
          </w:rPr>
          <w:footnoteReference w:id="27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الدَّالُّ عَلَى أَنَّ ذَلِكَ فِي وَقْتٍ مَخ</w:t>
      </w:r>
      <w:r>
        <w:rPr>
          <w:rFonts w:ascii="Traditional Arabic" w:hAnsi="Traditional Arabic" w:cs="Traditional Arabic"/>
          <w:b/>
          <w:bCs/>
          <w:color w:val="000000"/>
          <w:sz w:val="28"/>
          <w:szCs w:val="28"/>
          <w:shd w:val="clear" w:color="auto" w:fill="FFFFFF"/>
          <w:rtl/>
        </w:rPr>
        <w:t xml:space="preserve">ْصُوصٍ.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الثَّانِي، فَلِأَنَّ الْأَصْلَ اتِّحَادُ مَوْقِعِ الْجُمْلَتَيْنِ الْمُتَمَاثِلَتَيْنِ لَفْظًا. وَلِمَا تَقَدَّمَ إِيضَاحُهُ فِي وَجْهِ الْعُدُولِ عَنِ الْإِتْيَانِ بِالْحَالِ.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وَالشَّيَاطِينُ جَمْعُ شَيْطَانٍ ـ جَمْعُ تَكْسِيرٍ -</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وَحَقِيقَةُ الشَّيْطَانِ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أَنَّهُ نَوْعٌ مِنَ الْمَخْلُوقَاتِ الْمُجَرَّدَةِ، طَبِيعَتُهَا الْحَرَارَةُ النَّارِيَّةُ وَهُمْ مِنْ جِنْسِ الْجِنِّ قَالَ –تَعَالَى- فِي إِبْلِيسَ:</w:t>
      </w:r>
      <w:r>
        <w:rPr>
          <w:rStyle w:val="apple-converted-space"/>
          <w:rFonts w:ascii="Traditional Arabic" w:hAnsi="Traditional Arabic" w:cs="Traditional Arabic"/>
          <w:b/>
          <w:bCs/>
          <w:color w:val="000000"/>
          <w:sz w:val="28"/>
          <w:szCs w:val="28"/>
          <w:shd w:val="clear" w:color="auto" w:fill="FFFFFF"/>
          <w:rtl/>
        </w:rPr>
        <w:t> ﴿</w:t>
      </w:r>
      <w:hyperlink r:id="rId407" w:history="1">
        <w:r>
          <w:rPr>
            <w:rStyle w:val="Lienhypertexte"/>
            <w:rFonts w:ascii="Traditional Arabic" w:hAnsi="Traditional Arabic" w:cs="Traditional Arabic"/>
            <w:b/>
            <w:bCs/>
            <w:sz w:val="28"/>
            <w:szCs w:val="28"/>
            <w:shd w:val="clear" w:color="auto" w:fill="FFFFFF"/>
            <w:rtl/>
          </w:rPr>
          <w:t>كَانَ مِنَ الْجِنِّ﴾</w:t>
        </w:r>
        <w:r>
          <w:rPr>
            <w:rStyle w:val="Appelnotedebasdep"/>
            <w:rFonts w:ascii="Traditional Arabic" w:hAnsi="Traditional Arabic" w:cs="Traditional Arabic"/>
            <w:b/>
            <w:bCs/>
            <w:color w:val="0000FF"/>
            <w:sz w:val="28"/>
            <w:szCs w:val="28"/>
            <w:shd w:val="clear" w:color="auto" w:fill="FFFFFF"/>
            <w:rtl/>
          </w:rPr>
          <w:footnoteReference w:id="27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اشْتَهَرَ ذِكْرُهُ فِي كَلَامِ الْأَنْبِيَاءِ وَالْحُكَمَاءِ، وَيُطْلَقُ الشَّيْطَانُ عَلَى الْمُفْسِدِ وَمُثِيرِ الشَّرِّ، تَقُولُ الْعَرَبُ: فُ</w:t>
      </w:r>
      <w:r>
        <w:rPr>
          <w:rFonts w:ascii="Traditional Arabic" w:hAnsi="Traditional Arabic" w:cs="Traditional Arabic"/>
          <w:b/>
          <w:bCs/>
          <w:color w:val="000000"/>
          <w:sz w:val="28"/>
          <w:szCs w:val="28"/>
          <w:shd w:val="clear" w:color="auto" w:fill="FFFFFF"/>
          <w:rtl/>
        </w:rPr>
        <w:t>لَانٌ مِنَ الشَّيَاطِينِ وَمِنْ شَيَاطِينِ الْعَرَبِ، وَذَلِكَ اسْتِعَارَةٌ، وَكَذَلِكَ أُطْلِقَ هُنَا عَلَى قَادَةِ الْمُنَافِقِينَ فِي النِّفَاقِ، قَالَ –تَعَالَى-:</w:t>
      </w:r>
      <w:r>
        <w:rPr>
          <w:rStyle w:val="apple-converted-space"/>
          <w:rFonts w:ascii="Traditional Arabic" w:hAnsi="Traditional Arabic" w:cs="Traditional Arabic"/>
          <w:b/>
          <w:bCs/>
          <w:color w:val="000000"/>
          <w:sz w:val="28"/>
          <w:szCs w:val="28"/>
          <w:shd w:val="clear" w:color="auto" w:fill="FFFFFF"/>
          <w:rtl/>
        </w:rPr>
        <w:t> ﴿</w:t>
      </w:r>
      <w:hyperlink r:id="rId408" w:history="1">
        <w:r>
          <w:rPr>
            <w:rStyle w:val="Lienhypertexte"/>
            <w:rFonts w:ascii="Traditional Arabic" w:hAnsi="Traditional Arabic" w:cs="Traditional Arabic"/>
            <w:b/>
            <w:bCs/>
            <w:sz w:val="28"/>
            <w:szCs w:val="28"/>
            <w:shd w:val="clear" w:color="auto" w:fill="FFFFFF"/>
            <w:rtl/>
          </w:rPr>
          <w:t>وَكَذَلِكَ جَعَلْنَا لِكُلِّ نَبِيٍّ عَدُوًّا شَيَاطِينَ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279"/>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وَوَزْنُ شَيْطَانٍ اخْتَلَفَ فِيهِ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الْبَصْرِيُّونَ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وَالْكُوفِيُّونَ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عُلَمَاءِ الْعَرَبِيَّةِ، فَقَالَ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الْبَصْرِيُّونَ</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هُوَ فَيْعَالٌ مِنْ شَطَنَ بِمَعْنَى بَعُدَ، لِأَنَّهُ أُبْعِدَ عَنْ رَحْمَةِ اللَّهِ وَعَنِ الْجَنَّةِ؛ فَنُونُهُ أَصْلِيَّةٌ.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الْكُوفِيُّونَ</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هُوَ فَعْلَانُ مِنْ شَاطَ بِمَعْنَى هَاجَ أَوِ احْتَرَقَ أَوْ بَطَلَ، وَوَجْهُ التَّسْ</w:t>
      </w:r>
      <w:r>
        <w:rPr>
          <w:rFonts w:ascii="Traditional Arabic" w:hAnsi="Traditional Arabic" w:cs="Traditional Arabic"/>
          <w:b/>
          <w:bCs/>
          <w:color w:val="000000"/>
          <w:sz w:val="28"/>
          <w:szCs w:val="28"/>
          <w:shd w:val="clear" w:color="auto" w:fill="FFFFFF"/>
          <w:rtl/>
        </w:rPr>
        <w:t xml:space="preserve">مِيَةِ ظَاهِرٌ.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وَلَا أَحْسَبُ هَذَا الْخِلَافَ إِلَّا أَنَّهُ بَحْثٌ عَنْ صِيغَةِ اشْتِقَاقِهِ فَحَسْبُ، أَيِ الْبَحْثُ عَنْ حُرُوفِهِ الْأُصُولِ وَهَلْ نُونُهُ أَصْلٌ أَوْ زَائِدٌ، وَإِلَّا فَإِنَّهُ لَا يُظَنُّ بِنُحَاةِ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الْكُوفَةِ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يَدَّعُوا أَنَّ</w:t>
      </w:r>
      <w:r>
        <w:rPr>
          <w:rFonts w:ascii="Traditional Arabic" w:hAnsi="Traditional Arabic" w:cs="Traditional Arabic"/>
          <w:b/>
          <w:bCs/>
          <w:color w:val="000000"/>
          <w:sz w:val="28"/>
          <w:szCs w:val="28"/>
          <w:shd w:val="clear" w:color="auto" w:fill="FFFFFF"/>
          <w:rtl/>
        </w:rPr>
        <w:t>هُ يُعَامَلُ مُعَامَلَةَ الْوَصْفِ الَّذِي فِيهِ زِيَادَةُ الْأَلِفِ وَالنُّونِ مِثْلُ غَضْبَانَ، كَيْفَ، وَهُوَ مُتَّفَقٌ عَلَى عَدَمِ مَنْعِهِ مِنَ الصَّرْفِ فِي قَوْلِهِ –تَعَالَى-:</w:t>
      </w:r>
      <w:r>
        <w:rPr>
          <w:rStyle w:val="apple-converted-space"/>
          <w:rFonts w:ascii="Traditional Arabic" w:hAnsi="Traditional Arabic" w:cs="Traditional Arabic"/>
          <w:b/>
          <w:bCs/>
          <w:color w:val="000000"/>
          <w:sz w:val="28"/>
          <w:szCs w:val="28"/>
          <w:shd w:val="clear" w:color="auto" w:fill="FFFFFF"/>
          <w:rtl/>
        </w:rPr>
        <w:t> ﴿</w:t>
      </w:r>
      <w:hyperlink r:id="rId409" w:history="1">
        <w:r>
          <w:rPr>
            <w:rStyle w:val="Lienhypertexte"/>
            <w:rFonts w:ascii="Traditional Arabic" w:hAnsi="Traditional Arabic" w:cs="Traditional Arabic"/>
            <w:b/>
            <w:bCs/>
            <w:sz w:val="28"/>
            <w:szCs w:val="28"/>
            <w:shd w:val="clear" w:color="auto" w:fill="FFFFFF"/>
            <w:rtl/>
          </w:rPr>
          <w:t>وَحَفِظْنَاهَا مِنْ كُلِّ شَيْطَانٍ رَجِيمٍ﴾</w:t>
        </w:r>
        <w:r>
          <w:rPr>
            <w:rStyle w:val="Appelnotedebasdep"/>
            <w:rFonts w:ascii="Traditional Arabic" w:hAnsi="Traditional Arabic" w:cs="Traditional Arabic"/>
            <w:b/>
            <w:bCs/>
            <w:color w:val="0000FF"/>
            <w:sz w:val="28"/>
            <w:szCs w:val="28"/>
            <w:shd w:val="clear" w:color="auto" w:fill="FFFFFF"/>
            <w:rtl/>
          </w:rPr>
          <w:footnoteReference w:id="28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وَيَرُدُّ عَلَى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الْكُوفِيِّينَ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w:t>
      </w:r>
      <w:r>
        <w:rPr>
          <w:rStyle w:val="apple-converted-space"/>
          <w:rFonts w:ascii="Traditional Arabic" w:hAnsi="Traditional Arabic" w:cs="Traditional Arabic"/>
          <w:b/>
          <w:bCs/>
          <w:color w:val="000000"/>
          <w:sz w:val="28"/>
          <w:szCs w:val="28"/>
          <w:shd w:val="clear" w:color="auto" w:fill="FFFFFF"/>
          <w:rtl/>
        </w:rPr>
        <w:t> </w:t>
      </w:r>
      <w:hyperlink r:id="rId410"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حَكَى أَنَّ الْعَرَبَ تَقُولُ تَشَيْطَنَ إِذَا فَعَلَ فِعْلَ الشَّيْطَانِ، فَهَذَا يُبَيِّنُ أَنَّهُ مِنْ شَطَنَ وَإِلَّا لَقَالُوا تَشَيَّطَ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جَعَلَ</w:t>
      </w:r>
      <w:r>
        <w:rPr>
          <w:rStyle w:val="apple-converted-space"/>
          <w:rFonts w:ascii="Traditional Arabic" w:hAnsi="Traditional Arabic" w:cs="Traditional Arabic"/>
          <w:b/>
          <w:bCs/>
          <w:color w:val="000000"/>
          <w:sz w:val="28"/>
          <w:szCs w:val="28"/>
          <w:shd w:val="clear" w:color="auto" w:fill="FFFFFF"/>
          <w:rtl/>
        </w:rPr>
        <w:t> </w:t>
      </w:r>
      <w:hyperlink r:id="rId411"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نُونَ شَيْطَانٍ فِي مَوْضِعٍ مِنْ كِتَابِهِ أَصْلِيَّةً وَفِي آخَرَ زَائِدَةً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وَالْوَجْهُ أَنَّ تَشَيْطَنَ لَمَّا كَانَ وَصْفًا مُشْتَقًّا مِنَ الِاسْمِ</w:t>
      </w:r>
      <w:r>
        <w:rPr>
          <w:rFonts w:ascii="Traditional Arabic" w:hAnsi="Traditional Arabic" w:cs="Traditional Arabic"/>
          <w:b/>
          <w:bCs/>
          <w:color w:val="000000"/>
          <w:sz w:val="28"/>
          <w:szCs w:val="28"/>
          <w:shd w:val="clear" w:color="auto" w:fill="FFFFFF"/>
          <w:rtl/>
        </w:rPr>
        <w:t xml:space="preserve"> كَقَوْلِهِمْ تَنَمَّرَ، أَثْبَتُوا فِيهِ حُرُوفَ الِاسْمِ عَلَى مَا هِيَ عَلَيْهِ لِأَنَّهُمْ عَامَلُوهُ مُعَامَلَةَ الْجَامِدِ دُونَ الْمُشْتَقِّ؛ لِأَنَّهُ لَيْسَ مُشْتَقًّا مِمَّا اشْتُقَّ مِنْهُ الِاسْمُ بَلْ مِنْ حُرُوفِ الِاسْمِ فَهُوَ اشْتِقَاقٌ حَ</w:t>
      </w:r>
      <w:r>
        <w:rPr>
          <w:rFonts w:ascii="Traditional Arabic" w:hAnsi="Traditional Arabic" w:cs="Traditional Arabic"/>
          <w:b/>
          <w:bCs/>
          <w:color w:val="000000"/>
          <w:sz w:val="28"/>
          <w:szCs w:val="28"/>
          <w:shd w:val="clear" w:color="auto" w:fill="FFFFFF"/>
          <w:rtl/>
        </w:rPr>
        <w:t>صَلَ بَعْدَ تَحْقِيقِ الِاسْتِعْمَالِ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وَقَطْعِ النَّظَرِ عَنْ مَادَّةِ الِاشْتِقَاقِ الْأَوَّلِ، فَلَا يَكُونُ قَوْلُهُمْ ذَلِكَ مُرَجِّحًا لِأَحَدِ الْقَوْلَيْنِ.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وَعِنْدِي أَنَّهُ اسْمٌ جَامِدٌ شَابَهَ فِي حُرُوفِهِ مَادَّةً مُشْتَقَّةً وَدَخَلَ فِي الْ</w:t>
      </w:r>
      <w:r>
        <w:rPr>
          <w:rFonts w:ascii="Traditional Arabic" w:hAnsi="Traditional Arabic" w:cs="Traditional Arabic"/>
          <w:b/>
          <w:bCs/>
          <w:color w:val="000000"/>
          <w:sz w:val="28"/>
          <w:szCs w:val="28"/>
          <w:shd w:val="clear" w:color="auto" w:fill="FFFFFF"/>
          <w:rtl/>
        </w:rPr>
        <w:t>عَرَبِيَّةِ مِنْ لُغَةٍ سَابِقَةٍ لِأَنَّ هَذَا الِاسْمَ مِنَ الْأَسْمَاءِ الْمُتَعَلِّقَةِ بِالْعَقَائِدِ وَالْأَدْيَانِ، وَقَدْ كَانَ لِعَرَبِ الْعِرَاقِ فِيهَا السَّبْقُ قَبْلَ انْتِقَالِهِمْ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الْحِجَازِ</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وَالْيَمَنِ</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وَيَدُلُّ لِذَلِكَ تَقَارُبُ </w:t>
      </w:r>
      <w:r>
        <w:rPr>
          <w:rFonts w:ascii="Traditional Arabic" w:hAnsi="Traditional Arabic" w:cs="Traditional Arabic"/>
          <w:b/>
          <w:bCs/>
          <w:color w:val="000000"/>
          <w:sz w:val="28"/>
          <w:szCs w:val="28"/>
          <w:shd w:val="clear" w:color="auto" w:fill="FFFFFF"/>
          <w:rtl/>
        </w:rPr>
        <w:t>الْأَلْفَاظِ الدَّالَّةِ عَلَى هَذَا الْمَعْنَى فِي أَكْثَرِ اللُّغَاتِ الْقَدِيمَةِ.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وَكُنْتُ رَأَيْتُ قَوْلَ مَنْ قَالَ: إِنَّ اسْمَهُ فِي الْفَارِسِيَّةِ سَيْطَانٌ. وَخَلَوْا بِمَعْنَى انْفَرَدُوا فَهُوَ فِعْلٌ قَاصِرٌ وَيُعَدَّى بِالْبَاءِ وَبِاللَّام</w:t>
      </w:r>
      <w:r>
        <w:rPr>
          <w:rFonts w:ascii="Traditional Arabic" w:hAnsi="Traditional Arabic" w:cs="Traditional Arabic"/>
          <w:b/>
          <w:bCs/>
          <w:color w:val="000000"/>
          <w:sz w:val="28"/>
          <w:szCs w:val="28"/>
          <w:shd w:val="clear" w:color="auto" w:fill="FFFFFF"/>
          <w:rtl/>
        </w:rPr>
        <w:t>ِ وَمِنْ وَمَعَ بِلَا تَضْمِينٍ، وَيُعَدَّى بِإِلَى عَلَى تَضْمِينِ مَعْنَى آبَ أَوْ خَلُصَ، وَيُعَدَّى بِنَفْسِهِ عَلَى تَضْمِينِ تَجَاوَزَ وَبَاعَدَ، وَمِنْهُ مَا شَاعَ مِنْ قَوْلِهِمُ افْعَلْ كَذَا وَخَلَاكَ ذَمٌّ؛ أَيْ إِنَّ تَبِعَةَ الْأَمْرِ أَوْ ضُر</w:t>
      </w:r>
      <w:r>
        <w:rPr>
          <w:rFonts w:ascii="Traditional Arabic" w:hAnsi="Traditional Arabic" w:cs="Traditional Arabic"/>
          <w:b/>
          <w:bCs/>
          <w:color w:val="000000"/>
          <w:sz w:val="28"/>
          <w:szCs w:val="28"/>
          <w:shd w:val="clear" w:color="auto" w:fill="FFFFFF"/>
          <w:rtl/>
        </w:rPr>
        <w:t>َّهُ لَا تَعُودُ عَلَيْكَ. وَقَدْ عُدِّيَ هُنَا بِإِلَى لِيُشِيرَ إِلَى أَنَّ الْخَلْوَةَ كَانَتْ فِي مَوَاضِعَ هِيَ مَآبَهُمْ وَمَرْجِعَهُمْ، وَأَنَّ لِقَاءَهُمْ لِلْمُؤْمِنِينَ إِنَّمَا هُوَ صُدْفَةٌ وَلَمَحَاتٌ قَلِيلَةٌ، أَفَادَ ذَلِكَ كُلَّهُ قَوْلُهُ</w:t>
      </w:r>
      <w:r>
        <w:rPr>
          <w:rFonts w:ascii="Traditional Arabic" w:hAnsi="Traditional Arabic" w:cs="Traditional Arabic"/>
          <w:b/>
          <w:bCs/>
          <w:color w:val="000000"/>
          <w:sz w:val="28"/>
          <w:szCs w:val="28"/>
          <w:shd w:val="clear" w:color="auto" w:fill="FFFFFF"/>
          <w:rtl/>
        </w:rPr>
        <w:t>: "لَقُوا" وَ "خَلَوْا". وَهَذَا مِنْ بَدِيعِ فَصَاحَةِ الْكَلِمَاتِ وَصَرَاحَتِهَا.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وَاعْلَمْ أَنَّهُ حُكِيَ خِطَابُهُمْ لِلَّذِينَ آمَنُوا بِمَا يَقْتَضِي أَنَّهُمْ لَمْ يَأْتُوا فِيهِ بِمَا يُحَقِّقُ الْخَبَرَ مِنْ تَأْكِيدٍ، وَخِطَابُهُمْ مُوهِمٌ بِمَ</w:t>
      </w:r>
      <w:r>
        <w:rPr>
          <w:rFonts w:ascii="Traditional Arabic" w:hAnsi="Traditional Arabic" w:cs="Traditional Arabic"/>
          <w:b/>
          <w:bCs/>
          <w:color w:val="000000"/>
          <w:sz w:val="28"/>
          <w:szCs w:val="28"/>
          <w:shd w:val="clear" w:color="auto" w:fill="FFFFFF"/>
          <w:rtl/>
        </w:rPr>
        <w:t>ا يَقْتَضِي أَنَّهُمْ حَقَّقُوا لَهُمْ بَقَاءَهُمْ عَلَى دِينِهِمْ بِتَأْكِيدِ الْخَبَرِ بِمَا دَلَّ عَلَيْهِ حَرْفُ التَّأْكِيدِ فِي قَوْلِهِ:</w:t>
      </w:r>
      <w:r>
        <w:rPr>
          <w:rStyle w:val="apple-converted-space"/>
          <w:rFonts w:ascii="Traditional Arabic" w:hAnsi="Traditional Arabic" w:cs="Traditional Arabic"/>
          <w:b/>
          <w:bCs/>
          <w:color w:val="000000"/>
          <w:sz w:val="28"/>
          <w:szCs w:val="28"/>
          <w:shd w:val="clear" w:color="auto" w:fill="FFFFFF"/>
          <w:rtl/>
        </w:rPr>
        <w:t> ﴿</w:t>
      </w:r>
      <w:hyperlink r:id="rId412" w:history="1">
        <w:r>
          <w:rPr>
            <w:rStyle w:val="Lienhypertexte"/>
            <w:rFonts w:ascii="Traditional Arabic" w:hAnsi="Traditional Arabic" w:cs="Traditional Arabic"/>
            <w:b/>
            <w:bCs/>
            <w:sz w:val="28"/>
            <w:szCs w:val="28"/>
            <w:shd w:val="clear" w:color="auto" w:fill="FFFFFF"/>
            <w:rtl/>
          </w:rPr>
          <w:t>إِنَّا مَعَكُمْ﴾</w:t>
        </w:r>
        <w:r>
          <w:rPr>
            <w:rStyle w:val="Appelnotedebasdep"/>
            <w:rFonts w:ascii="Traditional Arabic" w:hAnsi="Traditional Arabic" w:cs="Traditional Arabic"/>
            <w:b/>
            <w:bCs/>
            <w:color w:val="0000FF"/>
            <w:sz w:val="28"/>
            <w:szCs w:val="28"/>
            <w:shd w:val="clear" w:color="auto" w:fill="FFFFFF"/>
            <w:rtl/>
          </w:rPr>
          <w:footnoteReference w:id="28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مَعَ أَنَّ مُقْتَضَى الظَّاهِرِ أَنْ يَكُونَ كَلَامُهُمْ </w:t>
      </w:r>
      <w:r>
        <w:rPr>
          <w:rFonts w:ascii="Traditional Arabic" w:hAnsi="Traditional Arabic" w:cs="Traditional Arabic"/>
          <w:b/>
          <w:bCs/>
          <w:color w:val="000000"/>
          <w:sz w:val="28"/>
          <w:szCs w:val="28"/>
          <w:shd w:val="clear" w:color="auto" w:fill="FFFFFF"/>
          <w:rtl/>
        </w:rPr>
        <w:lastRenderedPageBreak/>
        <w:t>بِعَكْسِ ذَلِكَ، لِأَنَّ الْمُؤْمِنِينَ يَشُكُّونَ فِي إِيمَانِ الْمُنَافِقِينَ، وَقَوْمُهُمْ لَا يَشُكُّونَ فِي بَقَائِهِمْ عَلَى د</w:t>
      </w:r>
      <w:r>
        <w:rPr>
          <w:rFonts w:ascii="Traditional Arabic" w:hAnsi="Traditional Arabic" w:cs="Traditional Arabic"/>
          <w:b/>
          <w:bCs/>
          <w:color w:val="000000"/>
          <w:sz w:val="28"/>
          <w:szCs w:val="28"/>
          <w:shd w:val="clear" w:color="auto" w:fill="FFFFFF"/>
          <w:rtl/>
        </w:rPr>
        <w:t xml:space="preserve">ِينِهِمْ، فَجَاءَتْ حِكَايَةُ كَلَامِهِمُ الْمُوَافِقَةُ لِمَدْلُولَاتِهِ عَلَى خِلَافِ مُقْتَضَى الظَّاهِرِ لِمُرَاعَاةِ مَا هُوَ أَجْدَرُ بِعِنَايَةِ الْبَلِيغِ مِنْ مُقْتَضَى الظَّاهِرِ.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فَخَلَّوْ خِطَابَهُمْ مَعَ الْمُؤْمِنِينَ عَمَّا يُفِيدُ تَأْكِيد</w:t>
      </w:r>
      <w:r>
        <w:rPr>
          <w:rFonts w:ascii="Traditional Arabic" w:hAnsi="Traditional Arabic" w:cs="Traditional Arabic"/>
          <w:b/>
          <w:bCs/>
          <w:color w:val="000000"/>
          <w:sz w:val="28"/>
          <w:szCs w:val="28"/>
          <w:shd w:val="clear" w:color="auto" w:fill="FFFFFF"/>
          <w:rtl/>
        </w:rPr>
        <w:t>َ الْخَبَرِ، لِأَنَّهُمْ لَا يُرِيدُونَ أَنْ يَعْرِضُوا أَنْفُسَهُمْ فِي مَعْرِضِ مَنْ يَتَطَرَّقُ سَاحَتَهُ الشَّكُّ فِي صِدْقِهِ، لِأَنَّهُمْ إِذَا فَعَلُوا ذَلِكَ، فَقَدْ أَيْقَظُوهُمْ إِلَى الشَّكِّ، وَذَلِكَ مِنْ إِتْقَانِ نِفَاقِهِمْ، عَلَى أَنَّهُ ق</w:t>
      </w:r>
      <w:r>
        <w:rPr>
          <w:rFonts w:ascii="Traditional Arabic" w:hAnsi="Traditional Arabic" w:cs="Traditional Arabic"/>
          <w:b/>
          <w:bCs/>
          <w:color w:val="000000"/>
          <w:sz w:val="28"/>
          <w:szCs w:val="28"/>
          <w:shd w:val="clear" w:color="auto" w:fill="FFFFFF"/>
          <w:rtl/>
        </w:rPr>
        <w:t>َدْ يَكُونُ الْمُؤْمِنُونَ أَخْلِيَاءَ الذِّهْنِ مِنَ الشَّكِّ فِي الْمُنَافِقِينَ لِعَدَمِ تَعَيُّنِهِمْ عِنْدَهُمْ، فَيَكُونُ تَجْرِيدُ الْخَبَرِ مِنَ الْمُؤَكِّدَاتِ مُقْتَضَى الظَّاهِرِ.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قَوْلُهُمْ لِقَوْمِهِمْ إِنَّا مَعَكُمْ بِالتَّأْكِيدِ </w:t>
      </w:r>
      <w:r>
        <w:rPr>
          <w:rFonts w:ascii="Traditional Arabic" w:hAnsi="Traditional Arabic" w:cs="Traditional Arabic"/>
          <w:b/>
          <w:bCs/>
          <w:color w:val="000000"/>
          <w:sz w:val="28"/>
          <w:szCs w:val="28"/>
          <w:shd w:val="clear" w:color="auto" w:fill="FFFFFF"/>
          <w:rtl/>
        </w:rPr>
        <w:t>فَذَلِكَ لِأَنَّهُ لَمَّا بَدَا مِنْ إِبْدَاعِهِمْ فِي النِّفَاقِ عِنْدَ لِقَاءِ الْمُسْلِمِينَ مَا يُوجِبُ شَكَّ كُبَرَائِهِمْ فِي الْبَقَاءِ عَلَى الْكُفْرِ، وَتَطْرُقُ بِهِ التُّهْمَةُ أَبْوَابَ قُلُوبِهِمُ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احْتَاجُوا إِلَى تَأْكِيدِ مَا يَدُلُّ عَلَى أ</w:t>
      </w:r>
      <w:r>
        <w:rPr>
          <w:rFonts w:ascii="Traditional Arabic" w:hAnsi="Traditional Arabic" w:cs="Traditional Arabic"/>
          <w:b/>
          <w:bCs/>
          <w:color w:val="000000"/>
          <w:sz w:val="28"/>
          <w:szCs w:val="28"/>
          <w:shd w:val="clear" w:color="auto" w:fill="FFFFFF"/>
          <w:rtl/>
        </w:rPr>
        <w:t>َنَّهُمْ بَاقُونَ عَلَى دِينِهِمْ. وَكَذَلِكَ قَوْلُهُمْ:</w:t>
      </w:r>
      <w:r>
        <w:rPr>
          <w:rStyle w:val="apple-converted-space"/>
          <w:rFonts w:ascii="Traditional Arabic" w:hAnsi="Traditional Arabic" w:cs="Traditional Arabic"/>
          <w:b/>
          <w:bCs/>
          <w:color w:val="000000"/>
          <w:sz w:val="28"/>
          <w:szCs w:val="28"/>
          <w:shd w:val="clear" w:color="auto" w:fill="FFFFFF"/>
          <w:rtl/>
        </w:rPr>
        <w:t> ﴿</w:t>
      </w:r>
      <w:hyperlink r:id="rId413" w:history="1">
        <w:r>
          <w:rPr>
            <w:rStyle w:val="Lienhypertexte"/>
            <w:rFonts w:ascii="Traditional Arabic" w:hAnsi="Traditional Arabic" w:cs="Traditional Arabic"/>
            <w:b/>
            <w:bCs/>
            <w:sz w:val="28"/>
            <w:szCs w:val="28"/>
            <w:shd w:val="clear" w:color="auto" w:fill="FFFFFF"/>
            <w:rtl/>
          </w:rPr>
          <w:t>إِنَّمَا نَحْنُ مُسْتَهْزِئُونَ﴾</w:t>
        </w:r>
        <w:r>
          <w:rPr>
            <w:rStyle w:val="Appelnotedebasdep"/>
            <w:rFonts w:ascii="Traditional Arabic" w:hAnsi="Traditional Arabic" w:cs="Traditional Arabic"/>
            <w:b/>
            <w:bCs/>
            <w:color w:val="0000FF"/>
            <w:sz w:val="28"/>
            <w:szCs w:val="28"/>
            <w:shd w:val="clear" w:color="auto" w:fill="FFFFFF"/>
            <w:rtl/>
          </w:rPr>
          <w:footnoteReference w:id="28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فَقَدْ أَبْدَوْا بِهِ وَجْهَ مَا أَظْهَرُوهُ لِلْمُؤْمِنِينَ وَجَاءُوا فِيهِ بِصِيغَةِ قَصْرِ الْقَلْبِ لِرَدِّ اعْتِقَادِ شَيَاطِينِهِمْ فِيهِمْ أَنَّ مَا أَظْهَرُوهُ لِلْمُؤْمِنِينَ حَقِيقَةٌ وَإِيمَانٌ صَادِقٌ.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وَجَّهَ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الْعُد</w:t>
      </w:r>
      <w:r>
        <w:rPr>
          <w:rFonts w:ascii="Traditional Arabic" w:hAnsi="Traditional Arabic" w:cs="Traditional Arabic"/>
          <w:b/>
          <w:bCs/>
          <w:color w:val="000000"/>
          <w:sz w:val="28"/>
          <w:szCs w:val="28"/>
          <w:shd w:val="clear" w:color="auto" w:fill="FFFFFF"/>
          <w:rtl/>
        </w:rPr>
        <w:t>ُولَ عَنِ التَّأْكِيدِ فِي قَوْلِهِمْ: ﴿آمَنَّا﴾</w:t>
      </w:r>
      <w:r>
        <w:rPr>
          <w:rStyle w:val="Appelnotedebasdep"/>
          <w:rFonts w:ascii="Traditional Arabic" w:hAnsi="Traditional Arabic" w:cs="Traditional Arabic"/>
          <w:b/>
          <w:bCs/>
          <w:color w:val="000000"/>
          <w:sz w:val="28"/>
          <w:szCs w:val="28"/>
          <w:shd w:val="clear" w:color="auto" w:fill="FFFFFF"/>
          <w:rtl/>
        </w:rPr>
        <w:footnoteReference w:id="283"/>
      </w:r>
      <w:r>
        <w:rPr>
          <w:rFonts w:ascii="Traditional Arabic" w:hAnsi="Traditional Arabic" w:cs="Traditional Arabic"/>
          <w:b/>
          <w:bCs/>
          <w:color w:val="000000"/>
          <w:sz w:val="28"/>
          <w:szCs w:val="28"/>
          <w:shd w:val="clear" w:color="auto" w:fill="FFFFFF"/>
          <w:rtl/>
        </w:rPr>
        <w:t>، وَالتَّأْكِيدَ فِي قَوْلِهِمْ: إِنَّا مَعَكُمْ، بِأَنَّ مُخَاطَبَتَهُمُ الْمُؤْمِنِينَ انْتَفَى عَنْهَا مَا يَقْتَضِي تَأْكِيدَ الْخَبَرِ؛ لِأَنَّ الْمُخْبِرِينَ لَمْ يَتَعَلَّقْ</w:t>
      </w:r>
      <w:r>
        <w:rPr>
          <w:rFonts w:ascii="Traditional Arabic" w:hAnsi="Traditional Arabic" w:cs="Traditional Arabic"/>
          <w:b/>
          <w:bCs/>
          <w:color w:val="000000"/>
          <w:sz w:val="28"/>
          <w:szCs w:val="28"/>
          <w:shd w:val="clear" w:color="auto" w:fill="FFFFFF"/>
          <w:rtl/>
        </w:rPr>
        <w:t xml:space="preserve"> غَرَضُهُمْ بِأَكْثَرَ مِنِ ادِّعَاءِ حُدُوثِ إِيمَانِهِمْ، لِأَنَّ نُفُوسَهُمْ لَا تُسَاعِدُهُمْ عَلَى أَنْ يَتَلَفَّظُوا بِأَقْوَى مِنْ ذَلِكَ، وَلِأَنَّهُمْ عَلِمُوا أَنَّ ذَلِكَ لَا يُرَوَّجُ عَلَى الْمُسْلِمِينَ، أَيْ فَاقْتَصَرُوا عَلَى اللَّازِمِ مِ</w:t>
      </w:r>
      <w:r>
        <w:rPr>
          <w:rFonts w:ascii="Traditional Arabic" w:hAnsi="Traditional Arabic" w:cs="Traditional Arabic"/>
          <w:b/>
          <w:bCs/>
          <w:color w:val="000000"/>
          <w:sz w:val="28"/>
          <w:szCs w:val="28"/>
          <w:shd w:val="clear" w:color="auto" w:fill="FFFFFF"/>
          <w:rtl/>
        </w:rPr>
        <w:t>نَ الْكَلَامِ، فَإِنَّ عَدَمَ التَّأْكِيدِ فِي الْكَلَامِ قَدْ يَكُونُ لِعَدَمِ اعْتِنَاءِ الْمُتَكَلِّمِ بِتَحْقِيقِهِ، وَلِعِلْمِهِ أَنَّ تَأْكِيدَهُ عَبَثٌ لِعَدَمِ رَوَاجِهِ عِنْدَ السَّامِعِ، وَهَذِهِ نُكْتَةٌ غَرِيبَةٌ مَرْجِعُهَا قَطْعُ النَّظَرِ عَ</w:t>
      </w:r>
      <w:r>
        <w:rPr>
          <w:rFonts w:ascii="Traditional Arabic" w:hAnsi="Traditional Arabic" w:cs="Traditional Arabic"/>
          <w:b/>
          <w:bCs/>
          <w:color w:val="000000"/>
          <w:sz w:val="28"/>
          <w:szCs w:val="28"/>
          <w:shd w:val="clear" w:color="auto" w:fill="FFFFFF"/>
          <w:rtl/>
        </w:rPr>
        <w:t xml:space="preserve">نْ إِنْكَارِ السَّامِعِ وَالْإِعْرَاضُ عَنِ الِاهْتِمَامِ بِالْخَبَرِ.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مُخَاطَبَتُهُمْ شَيَاطِينَهُمْ، فَإِنَّمَا أَتَوْا بِالْخَبَرِ فِيهَا مُؤَكَّدًا لِإِفَادَةِ اهْتِمَامِهِمْ بِذَلِكَ الْخَبَرِ وَصِدْقِ رَغْبَتِهِمْ فِي النُّطْقِ بِهِ وَلِعِل</w:t>
      </w:r>
      <w:r>
        <w:rPr>
          <w:rFonts w:ascii="Traditional Arabic" w:hAnsi="Traditional Arabic" w:cs="Traditional Arabic"/>
          <w:b/>
          <w:bCs/>
          <w:color w:val="000000"/>
          <w:sz w:val="28"/>
          <w:szCs w:val="28"/>
          <w:shd w:val="clear" w:color="auto" w:fill="FFFFFF"/>
          <w:rtl/>
        </w:rPr>
        <w:t>ْمِهِمْ أَنَّ ذَلِكَ رَائِجٌ عِنْدَ الْمُخَاطَبِينَ، فَإِنَّ التَّأْكِيدَ قَدْ يَكُونُ لِاعْتِنَاءِ الْمُتَكَلِّمِ بِالْخَبَرِ وَرَوَاجِهِ عِنْدَ السَّامِعِ؛ أَيْ فَهُوَ تَأْكِيدٌ لِلِاهْتِمَامِ لَا لِرَدِّ الْإِنْكَارِ.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وَقَوْلُهُمْ: ﴿</w:t>
      </w:r>
      <w:hyperlink r:id="rId414" w:history="1">
        <w:r>
          <w:rPr>
            <w:rStyle w:val="Lienhypertexte"/>
            <w:rFonts w:ascii="Traditional Arabic" w:hAnsi="Traditional Arabic" w:cs="Traditional Arabic"/>
            <w:b/>
            <w:bCs/>
            <w:sz w:val="28"/>
            <w:szCs w:val="28"/>
            <w:shd w:val="clear" w:color="auto" w:fill="FFFFFF"/>
            <w:rtl/>
          </w:rPr>
          <w:t>إِنَّمَا نَحْنُ مُسْتَهْزِئُونَ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284"/>
      </w:r>
      <w:r>
        <w:rPr>
          <w:rFonts w:ascii="Traditional Arabic" w:hAnsi="Traditional Arabic" w:cs="Traditional Arabic"/>
          <w:b/>
          <w:bCs/>
          <w:color w:val="000000"/>
          <w:sz w:val="28"/>
          <w:szCs w:val="28"/>
          <w:shd w:val="clear" w:color="auto" w:fill="FFFFFF"/>
          <w:rtl/>
        </w:rPr>
        <w:t xml:space="preserve"> قَصَرُوا أَنْفُسَهُمْ عَلَى الِاسْتِهْزَاءِ قَصْرًا إِضَافِيًّا لِلْقَلْبِ أَيْ </w:t>
      </w:r>
      <w:r>
        <w:rPr>
          <w:rFonts w:ascii="Traditional Arabic" w:hAnsi="Traditional Arabic" w:cs="Traditional Arabic"/>
          <w:b/>
          <w:bCs/>
          <w:color w:val="000000"/>
          <w:sz w:val="28"/>
          <w:szCs w:val="28"/>
          <w:shd w:val="clear" w:color="auto" w:fill="FFFFFF"/>
          <w:rtl/>
        </w:rPr>
        <w:t>مُؤْمِنُونَ مُخْلِصُونَ، وَجُمْلَةُ:</w:t>
      </w:r>
      <w:r>
        <w:rPr>
          <w:rStyle w:val="apple-converted-space"/>
          <w:rFonts w:ascii="Traditional Arabic" w:hAnsi="Traditional Arabic" w:cs="Traditional Arabic"/>
          <w:b/>
          <w:bCs/>
          <w:color w:val="000000"/>
          <w:sz w:val="28"/>
          <w:szCs w:val="28"/>
          <w:shd w:val="clear" w:color="auto" w:fill="FFFFFF"/>
          <w:rtl/>
        </w:rPr>
        <w:t> ﴿</w:t>
      </w:r>
      <w:hyperlink r:id="rId415" w:history="1">
        <w:r>
          <w:rPr>
            <w:rStyle w:val="Lienhypertexte"/>
            <w:rFonts w:ascii="Traditional Arabic" w:hAnsi="Traditional Arabic" w:cs="Traditional Arabic"/>
            <w:b/>
            <w:bCs/>
            <w:sz w:val="28"/>
            <w:szCs w:val="28"/>
            <w:shd w:val="clear" w:color="auto" w:fill="FFFFFF"/>
            <w:rtl/>
          </w:rPr>
          <w:t>إِنَّمَا نَحْنُ مُسْتَهْزِئُونَ﴾</w:t>
        </w:r>
        <w:r>
          <w:rPr>
            <w:rStyle w:val="Appelnotedebasdep"/>
            <w:rFonts w:ascii="Traditional Arabic" w:hAnsi="Traditional Arabic" w:cs="Traditional Arabic"/>
            <w:b/>
            <w:bCs/>
            <w:color w:val="0000FF"/>
            <w:sz w:val="28"/>
            <w:szCs w:val="28"/>
            <w:shd w:val="clear" w:color="auto" w:fill="FFFFFF"/>
            <w:rtl/>
          </w:rPr>
          <w:footnoteReference w:id="28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تَقْرِيرٌ لِقَوْلِهِ:</w:t>
      </w:r>
      <w:r>
        <w:rPr>
          <w:rStyle w:val="apple-converted-space"/>
          <w:rFonts w:ascii="Traditional Arabic" w:hAnsi="Traditional Arabic" w:cs="Traditional Arabic"/>
          <w:b/>
          <w:bCs/>
          <w:color w:val="000000"/>
          <w:sz w:val="28"/>
          <w:szCs w:val="28"/>
          <w:shd w:val="clear" w:color="auto" w:fill="FFFFFF"/>
          <w:rtl/>
        </w:rPr>
        <w:t> ﴿</w:t>
      </w:r>
      <w:hyperlink r:id="rId416" w:history="1">
        <w:r>
          <w:rPr>
            <w:rStyle w:val="Lienhypertexte"/>
            <w:rFonts w:ascii="Traditional Arabic" w:hAnsi="Traditional Arabic" w:cs="Traditional Arabic"/>
            <w:b/>
            <w:bCs/>
            <w:sz w:val="28"/>
            <w:szCs w:val="28"/>
            <w:shd w:val="clear" w:color="auto" w:fill="FFFFFF"/>
            <w:rtl/>
          </w:rPr>
          <w:t>إِنَّا مَعَكُمْ﴾</w:t>
        </w:r>
        <w:r>
          <w:rPr>
            <w:rStyle w:val="Appelnotedebasdep"/>
            <w:rFonts w:ascii="Traditional Arabic" w:hAnsi="Traditional Arabic" w:cs="Traditional Arabic"/>
            <w:b/>
            <w:bCs/>
            <w:color w:val="0000FF"/>
            <w:sz w:val="28"/>
            <w:szCs w:val="28"/>
            <w:shd w:val="clear" w:color="auto" w:fill="FFFFFF"/>
            <w:rtl/>
          </w:rPr>
          <w:footnoteReference w:id="28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لِأَنَّهُمْ إِذَا كَانُوا مَعَهُمْ كَانَ مَا أَظْهَرُوهُ مِنْ مُفَارَقَةِ دِينِهِ</w:t>
      </w:r>
      <w:r>
        <w:rPr>
          <w:rFonts w:ascii="Traditional Arabic" w:hAnsi="Traditional Arabic" w:cs="Traditional Arabic"/>
          <w:b/>
          <w:bCs/>
          <w:color w:val="000000"/>
          <w:sz w:val="28"/>
          <w:szCs w:val="28"/>
          <w:shd w:val="clear" w:color="auto" w:fill="FFFFFF"/>
          <w:rtl/>
        </w:rPr>
        <w:t>مُ اسْتِهْزَاءً أَوْ نَحْوَهُ، فَأَمَّا أَنْ تَكُونَ الْجُمْلَةُ الثَّانِيَةُ اسْتِئْنَافًا وَاقِعَةً فِي جَوَابِ سُؤَالٍ مُقَدَّرٍ؛ كَأَنَّ سَائِلًا يَعْجَبُ مِنْ دَعْوَى بَقَائِهِمْ عَلَى دِينِهِمْ لِمَا أَتْقَنُوهُ مِنْ مَظَاهِرِ النِّفَاقِ فِي مُعَامَل</w:t>
      </w:r>
      <w:r>
        <w:rPr>
          <w:rFonts w:ascii="Traditional Arabic" w:hAnsi="Traditional Arabic" w:cs="Traditional Arabic"/>
          <w:b/>
          <w:bCs/>
          <w:color w:val="000000"/>
          <w:sz w:val="28"/>
          <w:szCs w:val="28"/>
          <w:shd w:val="clear" w:color="auto" w:fill="FFFFFF"/>
          <w:rtl/>
        </w:rPr>
        <w:t>َةِ الْمُسْلِمِينَ، وَيُنْكِرُ أَنْ يَكُونُوا بَاقِينَ عَلَى دِينِهِمْ وَيَسْأَلُ: كَيْفَ أَمْكَنَ الْجَمْعُ بَيْنَ الْبَقَاءِ عَلَى الدِّينِ وَإِظْهَارِ الْمَوَدَّةِ لِلْمُؤْمِنِينَ؟! فَأَجَابُوا: إِنَّمَا نَحْنُ مُسْتَهْزِئُونَ، وَبِهِ يَتَّضِحُ وَجْهُ ا</w:t>
      </w:r>
      <w:r>
        <w:rPr>
          <w:rFonts w:ascii="Traditional Arabic" w:hAnsi="Traditional Arabic" w:cs="Traditional Arabic"/>
          <w:b/>
          <w:bCs/>
          <w:color w:val="000000"/>
          <w:sz w:val="28"/>
          <w:szCs w:val="28"/>
          <w:shd w:val="clear" w:color="auto" w:fill="FFFFFF"/>
          <w:rtl/>
        </w:rPr>
        <w:t>لْإِتْيَانِ بِأَدَاةِ الْقَصْرِ، لِأَنَّ الْمُنْكِرَ السَّائِلَ يَعْتَقِدُ كَذِبَهُمْ فِي قَوْلِهِمْ: إِنَّا مَعَكُمْ، وَيَدَّعِي عَكْسَ ذَلِكَ، وَإِمَّا أَنْ تَكُونَ الْجُمْلَةُ بَدَلًا مِنْ "إِنَّا مَعَكُمْ" بَدَلَ اشْتِمَالٍ؛ لِأَنَّ مَنْ دَامَ عَلَى ال</w:t>
      </w:r>
      <w:r>
        <w:rPr>
          <w:rFonts w:ascii="Traditional Arabic" w:hAnsi="Traditional Arabic" w:cs="Traditional Arabic"/>
          <w:b/>
          <w:bCs/>
          <w:color w:val="000000"/>
          <w:sz w:val="28"/>
          <w:szCs w:val="28"/>
          <w:shd w:val="clear" w:color="auto" w:fill="FFFFFF"/>
          <w:rtl/>
        </w:rPr>
        <w:t>ْكُفْرِ وَتَغَالَى فِيهِ، وَهُوَ مُقْتَضَى "مَعَكُمْ"، أَيْ فِي تَصَلُّبِكُمْ، فَقَدْ حَقَّرَ الْإِسْلَامَ وَأَهْلَهُ وَاسْتَخَفَّ بِهِمْ، وَالْوَجْهُ الْأَوَّلُ أَوْلَى الْوُجُوهِ لِأَنَّهُ يَجْمَعُ مَا تُفِيدُهُ الْبَدَلِيَّةُ وَالتَّأْكِيدُ مِنْ تَقْرِي</w:t>
      </w:r>
      <w:r>
        <w:rPr>
          <w:rFonts w:ascii="Traditional Arabic" w:hAnsi="Traditional Arabic" w:cs="Traditional Arabic"/>
          <w:b/>
          <w:bCs/>
          <w:color w:val="000000"/>
          <w:sz w:val="28"/>
          <w:szCs w:val="28"/>
          <w:shd w:val="clear" w:color="auto" w:fill="FFFFFF"/>
          <w:rtl/>
        </w:rPr>
        <w:t>رِ مَضْمُونِ الْجُمْلَةِ الْأُولَى مَعَ مَا فِيهِ مِنَ الْإِشَارَةِ إِلَى رَدِّ التَّحَيُّرِ الَّذِي يَنْشَأُ عَنْهُ السُّؤَالُ، وَهَذَا يَفُوتُ عَلَى تَقْدِيرَيِ التَّأْكِيدِ وَالْبَدَلِيَّةِ.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وَالِاسْتِهْزَاءُ: السُّخْرِيَةُ، يُقَالُ: هَزَأَ بِهِ وَاسْت</w:t>
      </w:r>
      <w:r>
        <w:rPr>
          <w:rFonts w:ascii="Traditional Arabic" w:hAnsi="Traditional Arabic" w:cs="Traditional Arabic"/>
          <w:b/>
          <w:bCs/>
          <w:color w:val="000000"/>
          <w:sz w:val="28"/>
          <w:szCs w:val="28"/>
          <w:shd w:val="clear" w:color="auto" w:fill="FFFFFF"/>
          <w:rtl/>
        </w:rPr>
        <w:t>َهْزَأَ بِهِ، فَالسِّينُ وَالتَّاءُ لِلتَّأْكِيدِ مِثْلُ اسْتَجَابَ، أَيْ عَامَلَهُ فِعْلًا أَوْ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قَوْلًا يَحْصُلُ بِهِ احْتِقَارُهُ أَوْ وَالتَّطْرِيَةُ بِهِ، سَوَاءٌ أَشْعَرَهُ بِذَلِكَ أَمْ أَخْفَاهُ عَنْهُ. وَالْبَاءُ فِيهِ لِلسَّبَبِيَّةِ.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قِيلَ: لَا </w:t>
      </w:r>
      <w:r>
        <w:rPr>
          <w:rFonts w:ascii="Traditional Arabic" w:hAnsi="Traditional Arabic" w:cs="Traditional Arabic"/>
          <w:b/>
          <w:bCs/>
          <w:color w:val="000000"/>
          <w:sz w:val="28"/>
          <w:szCs w:val="28"/>
          <w:shd w:val="clear" w:color="auto" w:fill="FFFFFF"/>
          <w:rtl/>
        </w:rPr>
        <w:t xml:space="preserve">يَتَعَدَّى بِغَيْرِ الْبَاءِ وَقِيلَ يَتَعَدَّى بِمِنْ، وَهُوَ مُرَادِفُ سَخِرَ فِي الْمَعْنَى دُونَ الْمَادَّةِ كَمَا سَيَأْتِي فِي سُورَةِ الْأَنْعَامِ.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وَقَرَأَ</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جَعْفَرٍ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(مُسْتَهْزُونَ) بِدُونِ هَمْزَةٍ، وَبِضَمِّ الزَّايِ تَخْفِيفًا، وَهُوَ لُغَ</w:t>
      </w:r>
      <w:r>
        <w:rPr>
          <w:rFonts w:ascii="Traditional Arabic" w:hAnsi="Traditional Arabic" w:cs="Traditional Arabic"/>
          <w:b/>
          <w:bCs/>
          <w:color w:val="000000"/>
          <w:sz w:val="28"/>
          <w:szCs w:val="28"/>
          <w:shd w:val="clear" w:color="auto" w:fill="FFFFFF"/>
          <w:rtl/>
        </w:rPr>
        <w:t>ةٌ فَصِيحَةٌ فِي الْمَهْمُوزِ.</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417" w:history="1">
        <w:r>
          <w:rPr>
            <w:rStyle w:val="Lienhypertexte"/>
            <w:rFonts w:ascii="Arabic Typesetting" w:hAnsi="Arabic Typesetting" w:cs="Arabic Typesetting"/>
            <w:b/>
            <w:bCs/>
            <w:color w:val="auto"/>
            <w:sz w:val="40"/>
            <w:szCs w:val="40"/>
            <w:shd w:val="clear" w:color="auto" w:fill="FFFFFF"/>
            <w:rtl/>
          </w:rPr>
          <w:t>اللَّهُ يَسْتَهْزِئُ بِهِمْ﴾</w:t>
        </w:r>
        <w:r>
          <w:rPr>
            <w:rStyle w:val="Appelnotedebasdep"/>
            <w:rFonts w:ascii="Arabic Typesetting" w:hAnsi="Arabic Typesetting" w:cs="Arabic Typesetting"/>
            <w:b/>
            <w:bCs/>
            <w:sz w:val="40"/>
            <w:szCs w:val="40"/>
            <w:shd w:val="clear" w:color="auto" w:fill="FFFFFF"/>
            <w:rtl/>
          </w:rPr>
          <w:footnoteReference w:id="287"/>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4"/>
          <w:szCs w:val="44"/>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لَمْ تُعْطَفْ هَاتِهِ </w:t>
      </w:r>
      <w:r>
        <w:rPr>
          <w:rFonts w:ascii="Traditional Arabic" w:hAnsi="Traditional Arabic" w:cs="Traditional Arabic"/>
          <w:b/>
          <w:bCs/>
          <w:color w:val="000000"/>
          <w:sz w:val="28"/>
          <w:szCs w:val="28"/>
          <w:shd w:val="clear" w:color="auto" w:fill="FFFFFF"/>
          <w:rtl/>
        </w:rPr>
        <w:t>الْجُمْلَةُ عَلَى مَا قَبْلَهَا، لِأَنَّهَا جُمْلَةٌ مُسْتَأْنَفَةٌ اسْتِئْنَافًا بَيَانِيًّا جَوَابًا لِسُؤَالٍ مُقَدَّرٍ، وَذَلِكَ أَنَّ السَّامِعَ لِحِكَايَةِ قَوْلِهِمْ لِلْمُؤْمِنِينَ: آمَنَّا، وَقَوْلِهِمْ لِشَيَاطِينِهِمْ: إِنَّا مَعَكُمْ إِلَخْ. يَ</w:t>
      </w:r>
      <w:r>
        <w:rPr>
          <w:rFonts w:ascii="Traditional Arabic" w:hAnsi="Traditional Arabic" w:cs="Traditional Arabic"/>
          <w:b/>
          <w:bCs/>
          <w:color w:val="000000"/>
          <w:sz w:val="28"/>
          <w:szCs w:val="28"/>
          <w:shd w:val="clear" w:color="auto" w:fill="FFFFFF"/>
          <w:rtl/>
        </w:rPr>
        <w:t xml:space="preserve">قُولُ: لَقَدْ رَاجَتْ حِيلَتُهُمْ عَلَى الْمُسْلِمِينَ الْغَافِلِينَ عَنْ كَيْدِهِمْ، وَهَلْ يَتَفَطَّنُ مُتَفَطِّنٌ فِي الْمُسْلِمِينَ لِأَحْوَالِهِمْ فَيُجَازِيهِمْ عَلَى اسْتِهْزَائِهِمْ، أَوْ هَلْ يَرُدُّ لَهُمْ مَا رَامُوا مِنَ الْمُسْلِمِينَ، وَمَنِ </w:t>
      </w:r>
      <w:r>
        <w:rPr>
          <w:rFonts w:ascii="Traditional Arabic" w:hAnsi="Traditional Arabic" w:cs="Traditional Arabic"/>
          <w:b/>
          <w:bCs/>
          <w:color w:val="000000"/>
          <w:sz w:val="28"/>
          <w:szCs w:val="28"/>
          <w:shd w:val="clear" w:color="auto" w:fill="FFFFFF"/>
          <w:rtl/>
        </w:rPr>
        <w:t>الَّذِي يَتَوَلَّى مُقَابَلَةَ صُنْعِهِمْ؟ فَكَانَ لِلِاسْتِئْنَافِ بِقَوْلِهِ:</w:t>
      </w:r>
      <w:r>
        <w:rPr>
          <w:rStyle w:val="apple-converted-space"/>
          <w:rFonts w:ascii="Traditional Arabic" w:hAnsi="Traditional Arabic" w:cs="Traditional Arabic"/>
          <w:b/>
          <w:bCs/>
          <w:color w:val="000000"/>
          <w:sz w:val="28"/>
          <w:szCs w:val="28"/>
          <w:shd w:val="clear" w:color="auto" w:fill="FFFFFF"/>
          <w:rtl/>
        </w:rPr>
        <w:t> ﴿</w:t>
      </w:r>
      <w:hyperlink r:id="rId418" w:history="1">
        <w:r>
          <w:rPr>
            <w:rStyle w:val="Lienhypertexte"/>
            <w:rFonts w:ascii="Traditional Arabic" w:hAnsi="Traditional Arabic" w:cs="Traditional Arabic"/>
            <w:b/>
            <w:bCs/>
            <w:sz w:val="28"/>
            <w:szCs w:val="28"/>
            <w:shd w:val="clear" w:color="auto" w:fill="FFFFFF"/>
            <w:rtl/>
          </w:rPr>
          <w:t>اللَّهُ يَسْتَهْزِئُ بِهِمْ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288"/>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غَايَةُ الْفَخَامَةِ وَالْجَزَالَةِ. وَهُوَ أَيْضًا وَاقِعٌ مَوْقِعَ الِاعْتِرَاضِ، وَالْأَكْثَرُ فِي الِاعْتِرَاضِ تَرْكُ الْعَاطِفِ.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وَذِكْرُ: يَسْتَهْزِئُ دَلِيلٌ عَلَى أَنَّ مَضْمُونَ الْجُمْلَةِ مُجَازَاةٌ عَلَى اسْتِهْزَائِهِمْ. وَ</w:t>
      </w:r>
      <w:r>
        <w:rPr>
          <w:rFonts w:ascii="Traditional Arabic" w:hAnsi="Traditional Arabic" w:cs="Traditional Arabic"/>
          <w:b/>
          <w:bCs/>
          <w:color w:val="000000"/>
          <w:sz w:val="28"/>
          <w:szCs w:val="28"/>
          <w:shd w:val="clear" w:color="auto" w:fill="FFFFFF"/>
          <w:rtl/>
        </w:rPr>
        <w:t xml:space="preserve">لِأَجَلِ اعْتِبَارِ الِاسْتِئْنَافِ قُدِّمَ اسْمُ اللَّهِ –تَعَالَى- عَلَى الْخَبَرِ الْفِعْلِيِّ. وَلَمْ يَقُلْ يَسْتَهْزِئُ اللَّهُ بِهِمْ، لِأَنَّ مِمَّا يَجُولُ فِي خَاطِرِ السَّائِلِ أَنْ يَقُولَ: مَنِ الَّذِي يَتَوَلَّى مُقَابَلَةَ سُوءِ صَنِيعِهِمْ </w:t>
      </w:r>
      <w:r>
        <w:rPr>
          <w:rFonts w:ascii="Traditional Arabic" w:hAnsi="Traditional Arabic" w:cs="Traditional Arabic"/>
          <w:b/>
          <w:bCs/>
          <w:color w:val="000000"/>
          <w:sz w:val="28"/>
          <w:szCs w:val="28"/>
          <w:shd w:val="clear" w:color="auto" w:fill="FFFFFF"/>
          <w:rtl/>
        </w:rPr>
        <w:t xml:space="preserve">فَأُعْلِمَ أَنَّ الَّذِي يَتَوَلَّى ذَلِكَ هُوَ رَبُّ الْعِزَّةِ تَعَالَى.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ذَلِكَ تَنْوِيهٌ بِشَأْنِ الْمُنْتَصِرِ لَهُمْ وَهُمُ الْمُؤْمِنُونَ كَمَا قَالَ –تَعَالَى-:</w:t>
      </w:r>
      <w:r>
        <w:rPr>
          <w:rStyle w:val="apple-converted-space"/>
          <w:rFonts w:ascii="Traditional Arabic" w:hAnsi="Traditional Arabic" w:cs="Traditional Arabic"/>
          <w:b/>
          <w:bCs/>
          <w:color w:val="000000"/>
          <w:sz w:val="28"/>
          <w:szCs w:val="28"/>
          <w:shd w:val="clear" w:color="auto" w:fill="FFFFFF"/>
          <w:rtl/>
        </w:rPr>
        <w:t> ﴿</w:t>
      </w:r>
      <w:hyperlink r:id="rId419" w:history="1">
        <w:r>
          <w:rPr>
            <w:rStyle w:val="Lienhypertexte"/>
            <w:rFonts w:ascii="Traditional Arabic" w:hAnsi="Traditional Arabic" w:cs="Traditional Arabic"/>
            <w:b/>
            <w:bCs/>
            <w:sz w:val="28"/>
            <w:szCs w:val="28"/>
            <w:shd w:val="clear" w:color="auto" w:fill="FFFFFF"/>
            <w:rtl/>
          </w:rPr>
          <w:t>إِنَّ اللَّهَ يُدَافِعُ عَنِ الَّذِينَ آمَنُوا﴾</w:t>
        </w:r>
        <w:r>
          <w:rPr>
            <w:rStyle w:val="Appelnotedebasdep"/>
            <w:rFonts w:ascii="Traditional Arabic" w:hAnsi="Traditional Arabic" w:cs="Traditional Arabic"/>
            <w:b/>
            <w:bCs/>
            <w:color w:val="0000FF"/>
            <w:sz w:val="28"/>
            <w:szCs w:val="28"/>
            <w:shd w:val="clear" w:color="auto" w:fill="FFFFFF"/>
            <w:rtl/>
          </w:rPr>
          <w:footnoteReference w:id="28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فَتَقْدِيمُ الْمُسْنَدِ إِلَيْهِ عَلَى الْخَبَرِ الْفِعْلِيِّ هُنَا لِإِفَادَةِ تَقَوِّي الْحُكْمِ لَا مَحَالَةَ، ثُمَّ يُفِيدُ </w:t>
      </w:r>
      <w:r>
        <w:rPr>
          <w:rFonts w:ascii="Traditional Arabic" w:hAnsi="Traditional Arabic" w:cs="Traditional Arabic"/>
          <w:b/>
          <w:bCs/>
          <w:color w:val="000000"/>
          <w:sz w:val="28"/>
          <w:szCs w:val="28"/>
          <w:shd w:val="clear" w:color="auto" w:fill="FFFFFF"/>
          <w:rtl/>
        </w:rPr>
        <w:t>مَعَ ذَلِكَ قَصْرُ الْمُسْنَدِ عَلَى الْمُسْنَدِ إِلَيْهِ، فَإِنَّهُ لَمَّا كَانَ تَقْدِيمُ الْمُسْنَدِ إِلَيْهِ عَلَى الْمُسْنَدِ الْفِعْلِيِّ فِي سِيَاقِ الْإِيجَابِ يَأْتِي لِتَقَوِّي الْحُكْمِ وَيَأْتِي لِلْقَصْرِ عَلَى رَأْيِ الشَّيْخِ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الْقَاهِ</w:t>
      </w:r>
      <w:r>
        <w:rPr>
          <w:rFonts w:ascii="Traditional Arabic" w:hAnsi="Traditional Arabic" w:cs="Traditional Arabic"/>
          <w:b/>
          <w:bCs/>
          <w:color w:val="000000"/>
          <w:sz w:val="28"/>
          <w:szCs w:val="28"/>
          <w:shd w:val="clear" w:color="auto" w:fill="FFFFFF"/>
          <w:rtl/>
        </w:rPr>
        <w:t>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كَمَا صَرَّحَ بِهِ فِي قَوْلِهِ –تَعَالَى-:</w:t>
      </w:r>
      <w:r>
        <w:rPr>
          <w:rStyle w:val="apple-converted-space"/>
          <w:rFonts w:ascii="Traditional Arabic" w:hAnsi="Traditional Arabic" w:cs="Traditional Arabic"/>
          <w:b/>
          <w:bCs/>
          <w:color w:val="000000"/>
          <w:sz w:val="28"/>
          <w:szCs w:val="28"/>
          <w:shd w:val="clear" w:color="auto" w:fill="FFFFFF"/>
          <w:rtl/>
        </w:rPr>
        <w:t> ﴿</w:t>
      </w:r>
      <w:hyperlink r:id="rId420" w:history="1">
        <w:r>
          <w:rPr>
            <w:rStyle w:val="Lienhypertexte"/>
            <w:rFonts w:ascii="Traditional Arabic" w:hAnsi="Traditional Arabic" w:cs="Traditional Arabic"/>
            <w:b/>
            <w:bCs/>
            <w:sz w:val="28"/>
            <w:szCs w:val="28"/>
            <w:shd w:val="clear" w:color="auto" w:fill="FFFFFF"/>
            <w:rtl/>
          </w:rPr>
          <w:t>وَاللَّهُ يُقَدِّرُ اللَّيْلَ وَالنَّهَارَ﴾</w:t>
        </w:r>
        <w:r>
          <w:rPr>
            <w:rStyle w:val="Appelnotedebasdep"/>
            <w:rFonts w:ascii="Traditional Arabic" w:hAnsi="Traditional Arabic" w:cs="Traditional Arabic"/>
            <w:b/>
            <w:bCs/>
            <w:color w:val="0000FF"/>
            <w:sz w:val="28"/>
            <w:szCs w:val="28"/>
            <w:shd w:val="clear" w:color="auto" w:fill="FFFFFF"/>
            <w:rtl/>
          </w:rPr>
          <w:footnoteReference w:id="29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سُورَةِ الْمُزَّمِّلِ، كَانَ الْجَمْعُ بَيْنَ قَصْدِ التَّقَوِّي وَقَصْدِ التَّخْصِيصِ جَائِزًا فِي مَقَاصِدِ الْكَلَامِ الْبَلِيغِ، وَقَدْ جَوَّزَهُ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عِنْدَ قَوْلِهِ –تَعَالَى-:</w:t>
      </w:r>
      <w:r>
        <w:rPr>
          <w:rStyle w:val="apple-converted-space"/>
          <w:rFonts w:ascii="Traditional Arabic" w:hAnsi="Traditional Arabic" w:cs="Traditional Arabic"/>
          <w:b/>
          <w:bCs/>
          <w:color w:val="000000"/>
          <w:sz w:val="28"/>
          <w:szCs w:val="28"/>
          <w:shd w:val="clear" w:color="auto" w:fill="FFFFFF"/>
          <w:rtl/>
        </w:rPr>
        <w:t> ﴿</w:t>
      </w:r>
      <w:hyperlink r:id="rId421" w:history="1">
        <w:r>
          <w:rPr>
            <w:rStyle w:val="Lienhypertexte"/>
            <w:rFonts w:ascii="Traditional Arabic" w:hAnsi="Traditional Arabic" w:cs="Traditional Arabic"/>
            <w:b/>
            <w:bCs/>
            <w:sz w:val="28"/>
            <w:szCs w:val="28"/>
            <w:shd w:val="clear" w:color="auto" w:fill="FFFFFF"/>
            <w:rtl/>
          </w:rPr>
          <w:t>فَلَا يَخَافُ بَخْسًا وَلَا رَهَقًا﴾</w:t>
        </w:r>
        <w:r>
          <w:rPr>
            <w:rStyle w:val="Appelnotedebasdep"/>
            <w:rFonts w:ascii="Traditional Arabic" w:hAnsi="Traditional Arabic" w:cs="Traditional Arabic"/>
            <w:b/>
            <w:bCs/>
            <w:color w:val="0000FF"/>
            <w:sz w:val="28"/>
            <w:szCs w:val="28"/>
            <w:shd w:val="clear" w:color="auto" w:fill="FFFFFF"/>
            <w:rtl/>
          </w:rPr>
          <w:footnoteReference w:id="29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الْجِنِّ؛ لِأَنَّ مَا يُرَاعِيهِ الْبَلِيغُ مِنَ الْخُصُوصِيَّاتِ لَا يَتْرُكُ حَمْلَ ا</w:t>
      </w:r>
      <w:r>
        <w:rPr>
          <w:rFonts w:ascii="Traditional Arabic" w:hAnsi="Traditional Arabic" w:cs="Traditional Arabic"/>
          <w:b/>
          <w:bCs/>
          <w:color w:val="000000"/>
          <w:sz w:val="28"/>
          <w:szCs w:val="28"/>
          <w:shd w:val="clear" w:color="auto" w:fill="FFFFFF"/>
          <w:rtl/>
        </w:rPr>
        <w:t>لْكَلَامِ الْبَلِيغِ عَلَيْهِ فَكَيْفَ بِأَبْلَغِ كَلَامٍ، وَلِذَلِكَ يُقَالُ النُّكَتُ لَا تَتَزَاحَمُ.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كَانَ الْمُنَافِقُونَ يَغُرُّهُمْ مَا يَرَوْنَ مِنْ صَفْحِ النَّبِيءِ -صَلَّى اللَّهُ عَلَيْهِ وَسَلَّمَ- عَنْهُمْ وَإِعْرَاضِ الْمُؤْمِنِينَ عَنِ الت</w:t>
      </w:r>
      <w:r>
        <w:rPr>
          <w:rFonts w:ascii="Traditional Arabic" w:hAnsi="Traditional Arabic" w:cs="Traditional Arabic"/>
          <w:b/>
          <w:bCs/>
          <w:color w:val="000000"/>
          <w:sz w:val="28"/>
          <w:szCs w:val="28"/>
          <w:shd w:val="clear" w:color="auto" w:fill="FFFFFF"/>
          <w:rtl/>
        </w:rPr>
        <w:t>َّنَازُلِ لَهُمْ فَيَحْسَبُونَ رَوَاجَ حِيلَتِهِمْ وَنِفَاقِهِمْ، وَلِذَلِكَ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عَبْدُ اللَّهِ بْنُ </w:t>
      </w:r>
      <w:r>
        <w:rPr>
          <w:rFonts w:ascii="Traditional Arabic" w:hAnsi="Traditional Arabic" w:cs="Traditional Arabic"/>
          <w:b/>
          <w:bCs/>
          <w:color w:val="000000"/>
          <w:sz w:val="28"/>
          <w:szCs w:val="28"/>
          <w:shd w:val="clear" w:color="auto" w:fill="FFFFFF"/>
          <w:rtl/>
        </w:rPr>
        <w:lastRenderedPageBreak/>
        <w:t>أُبَيٍّ:</w:t>
      </w:r>
      <w:r>
        <w:rPr>
          <w:rStyle w:val="apple-converted-space"/>
          <w:rFonts w:ascii="Traditional Arabic" w:hAnsi="Traditional Arabic" w:cs="Traditional Arabic"/>
          <w:b/>
          <w:bCs/>
          <w:color w:val="000000"/>
          <w:sz w:val="28"/>
          <w:szCs w:val="28"/>
          <w:shd w:val="clear" w:color="auto" w:fill="FFFFFF"/>
          <w:rtl/>
        </w:rPr>
        <w:t> ﴿</w:t>
      </w:r>
      <w:hyperlink r:id="rId422" w:history="1">
        <w:r>
          <w:rPr>
            <w:rStyle w:val="Lienhypertexte"/>
            <w:rFonts w:ascii="Traditional Arabic" w:hAnsi="Traditional Arabic" w:cs="Traditional Arabic"/>
            <w:b/>
            <w:bCs/>
            <w:sz w:val="28"/>
            <w:szCs w:val="28"/>
            <w:shd w:val="clear" w:color="auto" w:fill="FFFFFF"/>
            <w:rtl/>
          </w:rPr>
          <w:t>لَيُخْرِجَنَّ الْأَعَزُّ مِنْهَا الْأَذَلَّ﴾</w:t>
        </w:r>
        <w:r>
          <w:rPr>
            <w:rStyle w:val="Appelnotedebasdep"/>
            <w:rFonts w:ascii="Traditional Arabic" w:hAnsi="Traditional Arabic" w:cs="Traditional Arabic"/>
            <w:b/>
            <w:bCs/>
            <w:color w:val="0000FF"/>
            <w:sz w:val="28"/>
            <w:szCs w:val="28"/>
            <w:shd w:val="clear" w:color="auto" w:fill="FFFFFF"/>
            <w:rtl/>
          </w:rPr>
          <w:footnoteReference w:id="29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فَقَالَ اللَّهُ –تَعَالَى-:</w:t>
      </w:r>
      <w:r>
        <w:rPr>
          <w:rStyle w:val="apple-converted-space"/>
          <w:rFonts w:ascii="Traditional Arabic" w:hAnsi="Traditional Arabic" w:cs="Traditional Arabic"/>
          <w:b/>
          <w:bCs/>
          <w:color w:val="000000"/>
          <w:sz w:val="28"/>
          <w:szCs w:val="28"/>
          <w:shd w:val="clear" w:color="auto" w:fill="FFFFFF"/>
          <w:rtl/>
        </w:rPr>
        <w:t> ﴿</w:t>
      </w:r>
      <w:hyperlink r:id="rId423" w:history="1">
        <w:r>
          <w:rPr>
            <w:rStyle w:val="Lienhypertexte"/>
            <w:rFonts w:ascii="Traditional Arabic" w:hAnsi="Traditional Arabic" w:cs="Traditional Arabic"/>
            <w:b/>
            <w:bCs/>
            <w:sz w:val="28"/>
            <w:szCs w:val="28"/>
            <w:shd w:val="clear" w:color="auto" w:fill="FFFFFF"/>
            <w:rtl/>
          </w:rPr>
          <w:t>وَلِلَّهِ الْعِزَّةُ و</w:t>
        </w:r>
        <w:r>
          <w:rPr>
            <w:rStyle w:val="Lienhypertexte"/>
            <w:rFonts w:ascii="Traditional Arabic" w:hAnsi="Traditional Arabic" w:cs="Traditional Arabic"/>
            <w:b/>
            <w:bCs/>
            <w:sz w:val="28"/>
            <w:szCs w:val="28"/>
            <w:shd w:val="clear" w:color="auto" w:fill="FFFFFF"/>
            <w:rtl/>
          </w:rPr>
          <w:t>َلِرَسُولِهِ﴾</w:t>
        </w:r>
        <w:r>
          <w:rPr>
            <w:rStyle w:val="Appelnotedebasdep"/>
            <w:rFonts w:ascii="Traditional Arabic" w:hAnsi="Traditional Arabic" w:cs="Traditional Arabic"/>
            <w:b/>
            <w:bCs/>
            <w:color w:val="0000FF"/>
            <w:sz w:val="28"/>
            <w:szCs w:val="28"/>
            <w:shd w:val="clear" w:color="auto" w:fill="FFFFFF"/>
            <w:rtl/>
          </w:rPr>
          <w:footnoteReference w:id="29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فَتَقْدِيمُ اسْمِ الْجَلَالَةِ لِمُجَرَّدِ الِاهْتِمَامِ لَا لِقَصْدِ التَّقَوِّي إِذْ لَا مُقْتَضَى 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وَفِعْلُ ﴿يَسْتَهْزِئُ﴾</w:t>
      </w:r>
      <w:r>
        <w:rPr>
          <w:rStyle w:val="Appelnotedebasdep"/>
          <w:rFonts w:ascii="Traditional Arabic" w:hAnsi="Traditional Arabic" w:cs="Traditional Arabic"/>
          <w:b/>
          <w:bCs/>
          <w:color w:val="000000"/>
          <w:sz w:val="28"/>
          <w:szCs w:val="28"/>
          <w:shd w:val="clear" w:color="auto" w:fill="FFFFFF"/>
          <w:rtl/>
        </w:rPr>
        <w:footnoteReference w:id="294"/>
      </w:r>
      <w:r>
        <w:rPr>
          <w:rFonts w:ascii="Traditional Arabic" w:hAnsi="Traditional Arabic" w:cs="Traditional Arabic"/>
          <w:b/>
          <w:bCs/>
          <w:color w:val="000000"/>
          <w:sz w:val="28"/>
          <w:szCs w:val="28"/>
          <w:shd w:val="clear" w:color="auto" w:fill="FFFFFF"/>
          <w:rtl/>
        </w:rPr>
        <w:t xml:space="preserve"> الْمُسْنَدُ إِلَى اللَّهِ لَيْسَ مُسْتَعْمَلًا فِي حَ</w:t>
      </w:r>
      <w:r>
        <w:rPr>
          <w:rFonts w:ascii="Traditional Arabic" w:hAnsi="Traditional Arabic" w:cs="Traditional Arabic"/>
          <w:b/>
          <w:bCs/>
          <w:color w:val="000000"/>
          <w:sz w:val="28"/>
          <w:szCs w:val="28"/>
          <w:shd w:val="clear" w:color="auto" w:fill="FFFFFF"/>
          <w:rtl/>
        </w:rPr>
        <w:t>قِيقَتِهِ، لِأَنَّ الْمُرَادَ هُنَا أَنَّهُ يَفْعَلُ بِهِمْ فِي الدُّنْيَا مَا يُسَمَّى بِالِاسْتِهْزَاءِ بِدَلِيلِ قَوْلِهِ:</w:t>
      </w:r>
      <w:r>
        <w:rPr>
          <w:rStyle w:val="apple-converted-space"/>
          <w:rFonts w:ascii="Traditional Arabic" w:hAnsi="Traditional Arabic" w:cs="Traditional Arabic"/>
          <w:b/>
          <w:bCs/>
          <w:color w:val="000000"/>
          <w:sz w:val="28"/>
          <w:szCs w:val="28"/>
          <w:shd w:val="clear" w:color="auto" w:fill="FFFFFF"/>
          <w:rtl/>
        </w:rPr>
        <w:t> ﴿</w:t>
      </w:r>
      <w:hyperlink r:id="rId424" w:history="1">
        <w:r>
          <w:rPr>
            <w:rStyle w:val="Lienhypertexte"/>
            <w:rFonts w:ascii="Traditional Arabic" w:hAnsi="Traditional Arabic" w:cs="Traditional Arabic"/>
            <w:b/>
            <w:bCs/>
            <w:sz w:val="28"/>
            <w:szCs w:val="28"/>
            <w:shd w:val="clear" w:color="auto" w:fill="FFFFFF"/>
            <w:rtl/>
          </w:rPr>
          <w:t>وَيَمُدُّهُمْ فِي طُغْيَانِهِمْ﴾</w:t>
        </w:r>
        <w:r>
          <w:rPr>
            <w:rStyle w:val="Appelnotedebasdep"/>
            <w:rFonts w:ascii="Traditional Arabic" w:hAnsi="Traditional Arabic" w:cs="Traditional Arabic"/>
            <w:b/>
            <w:bCs/>
            <w:color w:val="0000FF"/>
            <w:sz w:val="28"/>
            <w:szCs w:val="28"/>
            <w:shd w:val="clear" w:color="auto" w:fill="FFFFFF"/>
            <w:rtl/>
          </w:rPr>
          <w:footnoteReference w:id="29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وَلَمْ يَقَعِ اسْتِهْزَاءٌ حَقِيقِيٌّ فِي الدُّنْيَا، فَهُوَ إِمّ</w:t>
      </w:r>
      <w:r>
        <w:rPr>
          <w:rFonts w:ascii="Traditional Arabic" w:hAnsi="Traditional Arabic" w:cs="Traditional Arabic"/>
          <w:b/>
          <w:bCs/>
          <w:color w:val="000000"/>
          <w:sz w:val="28"/>
          <w:szCs w:val="28"/>
          <w:shd w:val="clear" w:color="auto" w:fill="FFFFFF"/>
          <w:rtl/>
        </w:rPr>
        <w:t>َا تَمْثِيلٌ لِمُعَامَلَةِ اللَّهِ إِيَّاهُمْ فِي مُقَابَلَةِ اسْتِهْزَائِهِمْ بِالْمُؤْمِنِينَ، بِمَا يُشْبِهُ فِعْلَ الْمُسْتَهْزِئِ بِهِمْ وَذَلِكَ بِالْإِمْلَاءِ لَهُمْ حَتَّى يَظُنُّوا أَنَّهُمْ سَلِمُوا مِنَ الْمُؤَاخَذَةِ عَلَى اسْتِهْزَائِهِمْ، فَي</w:t>
      </w:r>
      <w:r>
        <w:rPr>
          <w:rFonts w:ascii="Traditional Arabic" w:hAnsi="Traditional Arabic" w:cs="Traditional Arabic"/>
          <w:b/>
          <w:bCs/>
          <w:color w:val="000000"/>
          <w:sz w:val="28"/>
          <w:szCs w:val="28"/>
          <w:shd w:val="clear" w:color="auto" w:fill="FFFFFF"/>
          <w:rtl/>
        </w:rPr>
        <w:t>َظُنُّوا أَنَّ اللَّهَ رَاضٍ عَنْهُمْ أَوْ أَنَّ أَصْنَامَهُمْ نَفَعُوهُمْ، حَتَّى إِذَا نَزَلَ بِهِمْ عَذَابُ الدُّنْيَا مِنَ الْقَتْلِ وَالْفَضْحِ عَلِمُوا خِلَافَ مَا تَوَهَّمُوا، فَكَانَ ذَلِكَ كَهَيْئَةِ الِاسْتِهْزَاءِ بِهِمْ. وَالْمُضَارِعُ فِي قَوْ</w:t>
      </w:r>
      <w:r>
        <w:rPr>
          <w:rFonts w:ascii="Traditional Arabic" w:hAnsi="Traditional Arabic" w:cs="Traditional Arabic"/>
          <w:b/>
          <w:bCs/>
          <w:color w:val="000000"/>
          <w:sz w:val="28"/>
          <w:szCs w:val="28"/>
          <w:shd w:val="clear" w:color="auto" w:fill="FFFFFF"/>
          <w:rtl/>
        </w:rPr>
        <w:t>لِهِ: ﴿يَسْتَهْزِئُ﴾</w:t>
      </w:r>
      <w:r>
        <w:rPr>
          <w:rStyle w:val="Appelnotedebasdep"/>
          <w:rFonts w:ascii="Traditional Arabic" w:hAnsi="Traditional Arabic" w:cs="Traditional Arabic"/>
          <w:b/>
          <w:bCs/>
          <w:color w:val="000000"/>
          <w:sz w:val="28"/>
          <w:szCs w:val="28"/>
          <w:shd w:val="clear" w:color="auto" w:fill="FFFFFF"/>
          <w:rtl/>
        </w:rPr>
        <w:footnoteReference w:id="296"/>
      </w:r>
      <w:r>
        <w:rPr>
          <w:rFonts w:ascii="Traditional Arabic" w:hAnsi="Traditional Arabic" w:cs="Traditional Arabic"/>
          <w:b/>
          <w:bCs/>
          <w:color w:val="000000"/>
          <w:sz w:val="28"/>
          <w:szCs w:val="28"/>
          <w:shd w:val="clear" w:color="auto" w:fill="FFFFFF"/>
          <w:rtl/>
        </w:rPr>
        <w:t xml:space="preserve"> لِزَمَنِ الْحَالِ.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يُحْمَلُ عَلَى اتِّصَافِ اللَّهِ بِالِاسْتِهْزَاءِ حَقِيقَةً عِنْدَ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لِأَنَّهُ لَمْ يَقَعْ مِنَ اللَّهِ مَعْنَى الِاسْتِهْزَاءِ فِي الدُّنْيَا، وَيُحَسِّنُ هَذَا التّ</w:t>
      </w:r>
      <w:r>
        <w:rPr>
          <w:rFonts w:ascii="Traditional Arabic" w:hAnsi="Traditional Arabic" w:cs="Traditional Arabic"/>
          <w:b/>
          <w:bCs/>
          <w:color w:val="000000"/>
          <w:sz w:val="28"/>
          <w:szCs w:val="28"/>
          <w:shd w:val="clear" w:color="auto" w:fill="FFFFFF"/>
          <w:rtl/>
        </w:rPr>
        <w:t xml:space="preserve">َمْثِيلَ مَا فِيهِ مِنَ الْمُشَاكَلَةِ.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وَيَجُوزُ أَنْ يَكُونَ ﴿</w:t>
      </w:r>
      <w:hyperlink r:id="rId425" w:history="1">
        <w:r>
          <w:rPr>
            <w:rStyle w:val="Lienhypertexte"/>
            <w:rFonts w:ascii="Traditional Arabic" w:hAnsi="Traditional Arabic" w:cs="Traditional Arabic"/>
            <w:b/>
            <w:bCs/>
            <w:sz w:val="28"/>
            <w:szCs w:val="28"/>
            <w:shd w:val="clear" w:color="auto" w:fill="FFFFFF"/>
            <w:rtl/>
          </w:rPr>
          <w:t>يَسْتَهْزِئُ بِهِمْ﴾</w:t>
        </w:r>
        <w:r>
          <w:rPr>
            <w:rStyle w:val="Appelnotedebasdep"/>
            <w:rFonts w:ascii="Traditional Arabic" w:hAnsi="Traditional Arabic" w:cs="Traditional Arabic"/>
            <w:b/>
            <w:bCs/>
            <w:color w:val="0000FF"/>
            <w:sz w:val="28"/>
            <w:szCs w:val="28"/>
            <w:shd w:val="clear" w:color="auto" w:fill="FFFFFF"/>
            <w:rtl/>
          </w:rPr>
          <w:footnoteReference w:id="29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حَقِيقَةً </w:t>
      </w:r>
      <w:r>
        <w:rPr>
          <w:rFonts w:ascii="Traditional Arabic" w:hAnsi="Traditional Arabic" w:cs="Traditional Arabic"/>
          <w:b/>
          <w:bCs/>
          <w:color w:val="000000"/>
          <w:sz w:val="28"/>
          <w:szCs w:val="28"/>
          <w:shd w:val="clear" w:color="auto" w:fill="FFFFFF"/>
          <w:rtl/>
        </w:rPr>
        <w:t xml:space="preserve">يَوْمَ الْقِيَامَةِ بِأَنْ يَأْمُرَ بِالِاسْتِهْزَاءِ بِهِمْ فِي الْمَوْقِفِ، وَهُوَ نَوْعٌ مِنَ الْعِقَاب،ِ فَيَكُونُ الْمُضَارِعُ فِي يَسْتَهْزِئُ لِلِاسْتِقْبَالِ.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وَإِلَى هَذَا الْمَعْنَى نَحَا</w:t>
      </w:r>
      <w:r>
        <w:rPr>
          <w:rStyle w:val="apple-converted-space"/>
          <w:rFonts w:ascii="Traditional Arabic" w:hAnsi="Traditional Arabic" w:cs="Traditional Arabic"/>
          <w:b/>
          <w:bCs/>
          <w:color w:val="000000"/>
          <w:sz w:val="28"/>
          <w:szCs w:val="28"/>
          <w:shd w:val="clear" w:color="auto" w:fill="FFFFFF"/>
          <w:rtl/>
        </w:rPr>
        <w:t> </w:t>
      </w:r>
      <w:hyperlink r:id="rId426"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وَالْحَسَنُ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وَيَجُوزُ أَنْ يَكُونَ مُرَادًا بِهِ جَزَاءُ اسْتِهْزَائِهِمْ مِنَ الْعَذَابِ أَوْ نَحْوِهِ مِنَ الْإِذْلَالِ وَالتَّحْقِيرِ وَالْمَعْنَى: (يُذِلُّهُمْ) وَعَبَّرَ عَنْهُ بِالِاسْتِهْ</w:t>
      </w:r>
      <w:r>
        <w:rPr>
          <w:rFonts w:ascii="Traditional Arabic" w:hAnsi="Traditional Arabic" w:cs="Traditional Arabic"/>
          <w:b/>
          <w:bCs/>
          <w:color w:val="000000"/>
          <w:sz w:val="28"/>
          <w:szCs w:val="28"/>
          <w:shd w:val="clear" w:color="auto" w:fill="FFFFFF"/>
          <w:rtl/>
        </w:rPr>
        <w:t>زَاءِ مَجَازًا وَمُشَاكَلَةً، أَوْ مُرَادًا بِهِ مَآلُ الِاسْتِهْزَاءِ مِنْ رُجُوعِ الْوَبَالِ عَلَيْهِمْ.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كُلُّهُ -وَإِنْ جَازَ- فَقَدْ عَيَّنَهُ هُنَا جُمْهُورُ الْعُلَمَاءِ مِنَ الْمُفَسِّرِينَ كَمَا 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وَالْقُرْطُبِيُّ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w:t>
      </w:r>
      <w:r>
        <w:rPr>
          <w:rFonts w:ascii="Traditional Arabic" w:hAnsi="Traditional Arabic" w:cs="Traditional Arabic"/>
          <w:b/>
          <w:bCs/>
          <w:color w:val="000000"/>
          <w:sz w:val="28"/>
          <w:szCs w:val="28"/>
          <w:shd w:val="clear" w:color="auto" w:fill="FFFFFF"/>
          <w:rtl/>
        </w:rPr>
        <w:t>يَّنَهُ</w:t>
      </w:r>
      <w:r>
        <w:rPr>
          <w:rStyle w:val="apple-converted-space"/>
          <w:rFonts w:ascii="Traditional Arabic" w:hAnsi="Traditional Arabic" w:cs="Traditional Arabic"/>
          <w:b/>
          <w:bCs/>
          <w:color w:val="000000"/>
          <w:sz w:val="28"/>
          <w:szCs w:val="28"/>
          <w:shd w:val="clear" w:color="auto" w:fill="FFFFFF"/>
          <w:rtl/>
        </w:rPr>
        <w:t> </w:t>
      </w:r>
      <w:hyperlink r:id="rId427" w:history="1">
        <w:r>
          <w:rPr>
            <w:rStyle w:val="Lienhypertexte"/>
            <w:rFonts w:ascii="Traditional Arabic" w:hAnsi="Traditional Arabic" w:cs="Traditional Arabic"/>
            <w:b/>
            <w:bCs/>
            <w:color w:val="800000"/>
            <w:sz w:val="28"/>
            <w:szCs w:val="28"/>
            <w:shd w:val="clear" w:color="auto" w:fill="FFFFFF"/>
            <w:rtl/>
          </w:rPr>
          <w:t>الْفَخْرُ الرَّازِيُّ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وَعَيَّنَهُ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 أَيْضًا، لِأَنَّ الِاسْتِهْزَاءَ لَا يَلِيقُ إِسْنَادُهُ إِلَى اللَّهِ حَقِيقَةً، لِأَنَّهُ فِعْلٌ قَ</w:t>
      </w:r>
      <w:r>
        <w:rPr>
          <w:rFonts w:ascii="Traditional Arabic" w:hAnsi="Traditional Arabic" w:cs="Traditional Arabic"/>
          <w:b/>
          <w:bCs/>
          <w:color w:val="000000"/>
          <w:sz w:val="28"/>
          <w:szCs w:val="28"/>
          <w:shd w:val="clear" w:color="auto" w:fill="FFFFFF"/>
          <w:rtl/>
        </w:rPr>
        <w:t xml:space="preserve">بِيحٌ يُنَزَّهُ اللَّهَ –تَعَالَى- عَنْهُ كَمَا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وَهُوَ مَبْنِيٌّ عَلَى الْمُتَعَارَفِ بَيْنَ النَّاسِ.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وَجِيءَ فِي حِكَايَةِ كَلَامِهِمْ بِالْمُسْنَدِ الِاسْمِيِّ فِي قَوْلِهِمْ:</w:t>
      </w:r>
      <w:r>
        <w:rPr>
          <w:rStyle w:val="apple-converted-space"/>
          <w:rFonts w:ascii="Traditional Arabic" w:hAnsi="Traditional Arabic" w:cs="Traditional Arabic"/>
          <w:b/>
          <w:bCs/>
          <w:color w:val="000000"/>
          <w:sz w:val="28"/>
          <w:szCs w:val="28"/>
          <w:shd w:val="clear" w:color="auto" w:fill="FFFFFF"/>
          <w:rtl/>
        </w:rPr>
        <w:t> ﴿</w:t>
      </w:r>
      <w:hyperlink r:id="rId428" w:history="1">
        <w:r>
          <w:rPr>
            <w:rStyle w:val="Lienhypertexte"/>
            <w:rFonts w:ascii="Traditional Arabic" w:hAnsi="Traditional Arabic" w:cs="Traditional Arabic"/>
            <w:b/>
            <w:bCs/>
            <w:sz w:val="28"/>
            <w:szCs w:val="28"/>
            <w:shd w:val="clear" w:color="auto" w:fill="FFFFFF"/>
            <w:rtl/>
          </w:rPr>
          <w:t>إِنَّمَا نَحْنُ مُسْتَهْزِئُونَ﴾</w:t>
        </w:r>
        <w:r>
          <w:rPr>
            <w:rStyle w:val="Appelnotedebasdep"/>
            <w:rFonts w:ascii="Traditional Arabic" w:hAnsi="Traditional Arabic" w:cs="Traditional Arabic"/>
            <w:b/>
            <w:bCs/>
            <w:color w:val="0000FF"/>
            <w:sz w:val="28"/>
            <w:szCs w:val="28"/>
            <w:shd w:val="clear" w:color="auto" w:fill="FFFFFF"/>
            <w:rtl/>
          </w:rPr>
          <w:footnoteReference w:id="29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لِإِفَادَةِ كَلَامِهِمْ مَعْنَى دَوَامِ صُدُورِ الِاسْتِهْزَاءِ م</w:t>
      </w:r>
      <w:r>
        <w:rPr>
          <w:rFonts w:ascii="Traditional Arabic" w:hAnsi="Traditional Arabic" w:cs="Traditional Arabic"/>
          <w:b/>
          <w:bCs/>
          <w:color w:val="000000"/>
          <w:sz w:val="28"/>
          <w:szCs w:val="28"/>
          <w:shd w:val="clear" w:color="auto" w:fill="FFFFFF"/>
          <w:rtl/>
        </w:rPr>
        <w:t>ِنْهُمْ وَثَبَاتِهِ، بِحَيْثُ لَا يُحَوَّلُونَ عَنْهُ.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وَجِيءَ فِي قَوْلِهِ:</w:t>
      </w:r>
      <w:r>
        <w:rPr>
          <w:rStyle w:val="apple-converted-space"/>
          <w:rFonts w:ascii="Traditional Arabic" w:hAnsi="Traditional Arabic" w:cs="Traditional Arabic"/>
          <w:b/>
          <w:bCs/>
          <w:color w:val="000000"/>
          <w:sz w:val="28"/>
          <w:szCs w:val="28"/>
          <w:shd w:val="clear" w:color="auto" w:fill="FFFFFF"/>
          <w:rtl/>
        </w:rPr>
        <w:t> ﴿</w:t>
      </w:r>
      <w:hyperlink r:id="rId429" w:history="1">
        <w:r>
          <w:rPr>
            <w:rStyle w:val="Lienhypertexte"/>
            <w:rFonts w:ascii="Traditional Arabic" w:hAnsi="Traditional Arabic" w:cs="Traditional Arabic"/>
            <w:b/>
            <w:bCs/>
            <w:sz w:val="28"/>
            <w:szCs w:val="28"/>
            <w:shd w:val="clear" w:color="auto" w:fill="FFFFFF"/>
            <w:rtl/>
          </w:rPr>
          <w:t>اللَّهُ يَسْتَهْزِئُ بِهِمْ﴾</w:t>
        </w:r>
        <w:r>
          <w:rPr>
            <w:rStyle w:val="Appelnotedebasdep"/>
            <w:rFonts w:ascii="Traditional Arabic" w:hAnsi="Traditional Arabic" w:cs="Traditional Arabic"/>
            <w:b/>
            <w:bCs/>
            <w:color w:val="0000FF"/>
            <w:sz w:val="28"/>
            <w:szCs w:val="28"/>
            <w:shd w:val="clear" w:color="auto" w:fill="FFFFFF"/>
            <w:rtl/>
          </w:rPr>
          <w:footnoteReference w:id="29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بِإِفَادَةِ التَّجَدُّدِ مِنَ الْفِعْلِ الْمُضَارِعِ؛ أَيْ تَجَدُّدِ إِمْلَاءِ اللَّهِ لَهُمْ زَمَانًا إِلَى أَنْ يَأْخُذَهُمُ الْعَذَابُ، لِيَعْلَمَ الْمُسْلِمُونَ أَنَّ مَا عَلَيْهِ أَهْلُ النِّفَاقِ مِنَ النِّعْمَةِ إِنَّمَا هُوَ إِمْلَاءٌ، و</w:t>
      </w:r>
      <w:r>
        <w:rPr>
          <w:rFonts w:ascii="Traditional Arabic" w:hAnsi="Traditional Arabic" w:cs="Traditional Arabic"/>
          <w:b/>
          <w:bCs/>
          <w:color w:val="000000"/>
          <w:sz w:val="28"/>
          <w:szCs w:val="28"/>
          <w:shd w:val="clear" w:color="auto" w:fill="FFFFFF"/>
          <w:rtl/>
        </w:rPr>
        <w:t>َإِنْ طَالَ كَمَا قَالَ –تَعَالَى-:</w:t>
      </w:r>
      <w:r>
        <w:rPr>
          <w:rStyle w:val="apple-converted-space"/>
          <w:rFonts w:ascii="Traditional Arabic" w:hAnsi="Traditional Arabic" w:cs="Traditional Arabic"/>
          <w:b/>
          <w:bCs/>
          <w:color w:val="000000"/>
          <w:sz w:val="28"/>
          <w:szCs w:val="28"/>
          <w:shd w:val="clear" w:color="auto" w:fill="FFFFFF"/>
          <w:rtl/>
        </w:rPr>
        <w:t> ﴿</w:t>
      </w:r>
      <w:hyperlink r:id="rId430" w:history="1">
        <w:r>
          <w:rPr>
            <w:rStyle w:val="Lienhypertexte"/>
            <w:rFonts w:ascii="Traditional Arabic" w:hAnsi="Traditional Arabic" w:cs="Traditional Arabic"/>
            <w:b/>
            <w:bCs/>
            <w:sz w:val="28"/>
            <w:szCs w:val="28"/>
            <w:shd w:val="clear" w:color="auto" w:fill="FFFFFF"/>
            <w:rtl/>
          </w:rPr>
          <w:t>لَا يَغُرَّنَّكَ تَقَلُّبُ الَّذِينَ كَفَرُوا فِي الْبِلَادِ</w:t>
        </w:r>
        <w:r>
          <w:rPr>
            <w:rStyle w:val="apple-converted-space"/>
            <w:rFonts w:ascii="Traditional Arabic" w:hAnsi="Traditional Arabic" w:cs="Traditional Arabic"/>
            <w:b/>
            <w:bCs/>
            <w:color w:val="0000FF"/>
            <w:sz w:val="28"/>
            <w:szCs w:val="28"/>
            <w:shd w:val="clear" w:color="auto" w:fill="FFFFFF"/>
            <w:rtl/>
          </w:rPr>
          <w:t> </w:t>
        </w:r>
      </w:hyperlink>
      <w:hyperlink r:id="rId431" w:history="1">
        <w:r>
          <w:rPr>
            <w:rStyle w:val="Lienhypertexte"/>
            <w:rFonts w:ascii="Traditional Arabic" w:hAnsi="Traditional Arabic" w:cs="Traditional Arabic"/>
            <w:b/>
            <w:bCs/>
            <w:sz w:val="28"/>
            <w:szCs w:val="28"/>
            <w:shd w:val="clear" w:color="auto" w:fill="FFFFFF"/>
            <w:rtl/>
          </w:rPr>
          <w:t>مَتَاعٌ قَلِيلٌ﴾</w:t>
        </w:r>
        <w:r>
          <w:rPr>
            <w:rStyle w:val="Appelnotedebasdep"/>
            <w:rFonts w:ascii="Traditional Arabic" w:hAnsi="Traditional Arabic" w:cs="Traditional Arabic"/>
            <w:b/>
            <w:bCs/>
            <w:color w:val="0000FF"/>
            <w:sz w:val="28"/>
            <w:szCs w:val="28"/>
            <w:shd w:val="clear" w:color="auto" w:fill="FFFFFF"/>
            <w:rtl/>
          </w:rPr>
          <w:footnoteReference w:id="30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sz w:val="28"/>
          <w:szCs w:val="28"/>
          <w:rtl/>
        </w:rPr>
        <w:t>﴿</w:t>
      </w:r>
      <w:hyperlink r:id="rId432" w:history="1">
        <w:r>
          <w:rPr>
            <w:rStyle w:val="Lienhypertexte"/>
            <w:rFonts w:ascii="Traditional Arabic" w:hAnsi="Traditional Arabic" w:cs="Traditional Arabic"/>
            <w:b/>
            <w:bCs/>
            <w:sz w:val="28"/>
            <w:szCs w:val="28"/>
            <w:shd w:val="clear" w:color="auto" w:fill="FFFFFF"/>
            <w:rtl/>
          </w:rPr>
          <w:t>وَيَمُدُّهُمْ فِي طُغْيَانِهِمْ يَعْمَهُونَ﴾</w:t>
        </w:r>
        <w:r>
          <w:rPr>
            <w:rStyle w:val="Appelnotedebasdep"/>
            <w:rFonts w:ascii="Traditional Arabic" w:hAnsi="Traditional Arabic" w:cs="Traditional Arabic"/>
            <w:b/>
            <w:bCs/>
            <w:color w:val="0000FF"/>
            <w:sz w:val="28"/>
            <w:szCs w:val="28"/>
            <w:shd w:val="clear" w:color="auto" w:fill="FFFFFF"/>
            <w:rtl/>
          </w:rPr>
          <w:footnoteReference w:id="30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يَتَعَيَّنُ أَنَّهُ مَعْطُوفٌ عَلَى:</w:t>
      </w:r>
      <w:r>
        <w:rPr>
          <w:rStyle w:val="apple-converted-space"/>
          <w:rFonts w:ascii="Traditional Arabic" w:hAnsi="Traditional Arabic" w:cs="Traditional Arabic"/>
          <w:b/>
          <w:bCs/>
          <w:color w:val="000000"/>
          <w:sz w:val="28"/>
          <w:szCs w:val="28"/>
          <w:shd w:val="clear" w:color="auto" w:fill="FFFFFF"/>
          <w:rtl/>
        </w:rPr>
        <w:t> ﴿</w:t>
      </w:r>
      <w:hyperlink r:id="rId433" w:history="1">
        <w:r>
          <w:rPr>
            <w:rStyle w:val="Lienhypertexte"/>
            <w:rFonts w:ascii="Traditional Arabic" w:hAnsi="Traditional Arabic" w:cs="Traditional Arabic"/>
            <w:b/>
            <w:bCs/>
            <w:sz w:val="28"/>
            <w:szCs w:val="28"/>
            <w:shd w:val="clear" w:color="auto" w:fill="FFFFFF"/>
            <w:rtl/>
          </w:rPr>
          <w:t>اللَّهُ يَسْتَهْزِئُ بِهِمْ﴾</w:t>
        </w:r>
        <w:r>
          <w:rPr>
            <w:rStyle w:val="Appelnotedebasdep"/>
            <w:rFonts w:ascii="Traditional Arabic" w:hAnsi="Traditional Arabic" w:cs="Traditional Arabic"/>
            <w:b/>
            <w:bCs/>
            <w:color w:val="0000FF"/>
            <w:sz w:val="28"/>
            <w:szCs w:val="28"/>
            <w:shd w:val="clear" w:color="auto" w:fill="FFFFFF"/>
            <w:rtl/>
          </w:rPr>
          <w:footnoteReference w:id="30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وَيَمُدُّ فِعْلٌ مُشْتَقٌّ مِنَ الْمَدَدِ وَهُوَ الزِّيَادَةُ، يُقَالُ مَدَّهُ إِذَا زَادَهُ، وَهُوَ الْأَصْلُ فِي الِاشْتِقَاقِ مِنْ غَيْرِ حَاجَةٍ إِلَى </w:t>
      </w:r>
      <w:r>
        <w:rPr>
          <w:rFonts w:ascii="Traditional Arabic" w:hAnsi="Traditional Arabic" w:cs="Traditional Arabic"/>
          <w:b/>
          <w:bCs/>
          <w:color w:val="000000"/>
          <w:sz w:val="28"/>
          <w:szCs w:val="28"/>
          <w:shd w:val="clear" w:color="auto" w:fill="FFFFFF"/>
          <w:rtl/>
        </w:rPr>
        <w:t xml:space="preserve">الْهَمْزَةِ لِأَنَّهُ مُتَعَدٍّ، وَدَلِيلُهُ أَنَّهُمْ ضَمُّوا الْعَيْنَ فِي الْمُضَارِعِ عَلَى قِيَاسِ الْمُضَاعَفِ الْمُتَعَدِّي.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يَقُولُونَ: (أَمَدَّهُ) بِهَمْزَةِ التَّعْدِيَةِ عَلَى تَقْدِيرِ: جَعَلَهُ ذَا مَدَدٍ ثُمَّ غَلَبَ اسْتِعْمَالُ مَدّ</w:t>
      </w:r>
      <w:r>
        <w:rPr>
          <w:rFonts w:ascii="Traditional Arabic" w:hAnsi="Traditional Arabic" w:cs="Traditional Arabic"/>
          <w:b/>
          <w:bCs/>
          <w:color w:val="000000"/>
          <w:sz w:val="28"/>
          <w:szCs w:val="28"/>
          <w:shd w:val="clear" w:color="auto" w:fill="FFFFFF"/>
          <w:rtl/>
        </w:rPr>
        <w:t>َ فِي الزِّيَادَةِ فِي ذَاتِ الْمَفْعُولِ نَحْوُ مَدَّ لَهُ فِي عُمُرِهِ، وَمَدَّ الْأَرْضَ، أَيْ مَطَّطَهَا وَأَطَالَهَا، وَغَلَبَ اسْتِعْمَالُ أَمَدَّ الْمَهْمُوزِ فِي الزِّيَادَةِ لِلْمَفْعُولِ مِنْ أَشْيَاءَ يَحْتَاجُهَا، نَحْوُ أَمَدَّهُ بِجَيْشٍ:</w:t>
      </w:r>
      <w:r>
        <w:rPr>
          <w:rStyle w:val="apple-converted-space"/>
          <w:rFonts w:ascii="Traditional Arabic" w:hAnsi="Traditional Arabic" w:cs="Traditional Arabic"/>
          <w:b/>
          <w:bCs/>
          <w:color w:val="000000"/>
          <w:sz w:val="28"/>
          <w:szCs w:val="28"/>
          <w:shd w:val="clear" w:color="auto" w:fill="FFFFFF"/>
          <w:rtl/>
        </w:rPr>
        <w:t> ﴿</w:t>
      </w:r>
      <w:hyperlink r:id="rId434" w:history="1">
        <w:r>
          <w:rPr>
            <w:rStyle w:val="Lienhypertexte"/>
            <w:rFonts w:ascii="Traditional Arabic" w:hAnsi="Traditional Arabic" w:cs="Traditional Arabic"/>
            <w:b/>
            <w:bCs/>
            <w:sz w:val="28"/>
            <w:szCs w:val="28"/>
            <w:shd w:val="clear" w:color="auto" w:fill="FFFFFF"/>
            <w:rtl/>
          </w:rPr>
          <w:t>أَمَدَّكُمْ بِأَنْعَامٍ وَبَنِينَ﴾</w:t>
        </w:r>
        <w:r>
          <w:rPr>
            <w:rStyle w:val="Appelnotedebasdep"/>
            <w:rFonts w:ascii="Traditional Arabic" w:hAnsi="Traditional Arabic" w:cs="Traditional Arabic"/>
            <w:b/>
            <w:bCs/>
            <w:color w:val="0000FF"/>
            <w:sz w:val="28"/>
            <w:szCs w:val="28"/>
            <w:shd w:val="clear" w:color="auto" w:fill="FFFFFF"/>
            <w:rtl/>
          </w:rPr>
          <w:footnoteReference w:id="30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وَإِنَّمَا اسْتُعْمِلَ هَذَا فِي مَوْضِعِ الْآخَرِ عَلَى </w:t>
      </w:r>
      <w:r>
        <w:rPr>
          <w:rFonts w:ascii="Traditional Arabic" w:hAnsi="Traditional Arabic" w:cs="Traditional Arabic"/>
          <w:b/>
          <w:bCs/>
          <w:color w:val="000000"/>
          <w:sz w:val="28"/>
          <w:szCs w:val="28"/>
          <w:shd w:val="clear" w:color="auto" w:fill="FFFFFF"/>
          <w:rtl/>
        </w:rPr>
        <w:t>الْأَصْلِ، فَلِذَلِكَ قِيلَ: لَا فَرْقَ بَيْنَهُمَا فِي الِاسْتِعْمَالِ، وَقِيلَ: يَخْتَصُّ أَمَدَّ الْمَهْمُوزُ بِالْخَيْرِ، نَحْوُ:</w:t>
      </w:r>
      <w:r>
        <w:rPr>
          <w:rStyle w:val="apple-converted-space"/>
          <w:rFonts w:ascii="Traditional Arabic" w:hAnsi="Traditional Arabic" w:cs="Traditional Arabic"/>
          <w:b/>
          <w:bCs/>
          <w:color w:val="000000"/>
          <w:sz w:val="28"/>
          <w:szCs w:val="28"/>
          <w:shd w:val="clear" w:color="auto" w:fill="FFFFFF"/>
          <w:rtl/>
        </w:rPr>
        <w:t> ﴿</w:t>
      </w:r>
      <w:hyperlink r:id="rId435" w:history="1">
        <w:r>
          <w:rPr>
            <w:rStyle w:val="Lienhypertexte"/>
            <w:rFonts w:ascii="Traditional Arabic" w:hAnsi="Traditional Arabic" w:cs="Traditional Arabic"/>
            <w:b/>
            <w:bCs/>
            <w:sz w:val="28"/>
            <w:szCs w:val="28"/>
            <w:shd w:val="clear" w:color="auto" w:fill="FFFFFF"/>
            <w:rtl/>
          </w:rPr>
          <w:t>أَتُمِدُّونَنِي بِمَالٍ</w:t>
        </w:r>
        <w:r>
          <w:rPr>
            <w:rStyle w:val="apple-converted-space"/>
            <w:rFonts w:ascii="Traditional Arabic" w:hAnsi="Traditional Arabic" w:cs="Traditional Arabic"/>
            <w:b/>
            <w:bCs/>
            <w:color w:val="0000FF"/>
            <w:sz w:val="28"/>
            <w:szCs w:val="28"/>
            <w:shd w:val="clear" w:color="auto" w:fill="FFFFFF"/>
            <w:rtl/>
          </w:rPr>
          <w:t> </w:t>
        </w:r>
      </w:hyperlink>
      <w:hyperlink r:id="rId436" w:history="1">
        <w:r>
          <w:rPr>
            <w:rStyle w:val="Lienhypertexte"/>
            <w:rFonts w:ascii="Traditional Arabic" w:hAnsi="Traditional Arabic" w:cs="Traditional Arabic"/>
            <w:b/>
            <w:bCs/>
            <w:sz w:val="28"/>
            <w:szCs w:val="28"/>
            <w:shd w:val="clear" w:color="auto" w:fill="FFFFFF"/>
            <w:rtl/>
          </w:rPr>
          <w:t>أَنَّمَا نُمِدُّهُمْ بِهِ مِنْ مَالٍ</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04"/>
      </w:r>
      <w:r>
        <w:rPr>
          <w:rFonts w:ascii="Traditional Arabic" w:hAnsi="Traditional Arabic" w:cs="Traditional Arabic"/>
          <w:b/>
          <w:bCs/>
          <w:color w:val="000000"/>
          <w:sz w:val="28"/>
          <w:szCs w:val="28"/>
          <w:shd w:val="clear" w:color="auto" w:fill="FFFFFF"/>
          <w:rtl/>
        </w:rPr>
        <w:t>، وَيَخْتَصُّ مَدَّ بِغَيْ</w:t>
      </w:r>
      <w:r>
        <w:rPr>
          <w:rFonts w:ascii="Traditional Arabic" w:hAnsi="Traditional Arabic" w:cs="Traditional Arabic"/>
          <w:b/>
          <w:bCs/>
          <w:color w:val="000000"/>
          <w:sz w:val="28"/>
          <w:szCs w:val="28"/>
          <w:shd w:val="clear" w:color="auto" w:fill="FFFFFF"/>
          <w:rtl/>
        </w:rPr>
        <w:t>رِ الْخَيْرِ وَنُقِلَ ذَلِكَ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عَلِيٍّ الْفَارِسِيِّ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كِتَابِ الْحُجَّةِ، وَنَقَلَهُ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437" w:history="1">
        <w:r>
          <w:rPr>
            <w:rStyle w:val="Lienhypertexte"/>
            <w:rFonts w:ascii="Traditional Arabic" w:hAnsi="Traditional Arabic" w:cs="Traditional Arabic"/>
            <w:b/>
            <w:bCs/>
            <w:color w:val="800000"/>
            <w:sz w:val="28"/>
            <w:szCs w:val="28"/>
            <w:shd w:val="clear" w:color="auto" w:fill="FFFFFF"/>
            <w:rtl/>
          </w:rPr>
          <w:t>يُونُسَ بْنِ حَبِيبٍ</w:t>
        </w:r>
      </w:hyperlink>
      <w:r>
        <w:rPr>
          <w:rFonts w:ascii="Traditional Arabic" w:hAnsi="Traditional Arabic" w:cs="Traditional Arabic"/>
          <w:b/>
          <w:bCs/>
          <w:color w:val="000000"/>
          <w:sz w:val="28"/>
          <w:szCs w:val="28"/>
          <w:shd w:val="clear" w:color="auto" w:fill="FFFFFF"/>
          <w:rtl/>
        </w:rPr>
        <w:t>، إِلَّا الْمُعَدَّى بِاللَّامِ، فَإِنّ</w:t>
      </w:r>
      <w:r>
        <w:rPr>
          <w:rFonts w:ascii="Traditional Arabic" w:hAnsi="Traditional Arabic" w:cs="Traditional Arabic"/>
          <w:b/>
          <w:bCs/>
          <w:color w:val="000000"/>
          <w:sz w:val="28"/>
          <w:szCs w:val="28"/>
          <w:shd w:val="clear" w:color="auto" w:fill="FFFFFF"/>
          <w:rtl/>
        </w:rPr>
        <w:t>َهُ خَاصٌّ بِالزِّيَادَةِ فِي الْعُمُرِ وَالْإِمْهَالِ فِيهِ عِنْدَ</w:t>
      </w:r>
      <w:r>
        <w:rPr>
          <w:rStyle w:val="apple-converted-space"/>
          <w:rFonts w:ascii="Traditional Arabic" w:hAnsi="Traditional Arabic" w:cs="Traditional Arabic"/>
          <w:b/>
          <w:bCs/>
          <w:color w:val="000000"/>
          <w:sz w:val="28"/>
          <w:szCs w:val="28"/>
          <w:shd w:val="clear" w:color="auto" w:fill="FFFFFF"/>
          <w:rtl/>
        </w:rPr>
        <w:t> </w:t>
      </w:r>
      <w:hyperlink r:id="rId438"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وَغَيْرِهِ -خِلَافًا لِبَعْضِ اللُّغَوِيِّينَ-، فَاسْتَغْنَوْا بِذِكْرِ اللَّامِ </w:t>
      </w:r>
      <w:r>
        <w:rPr>
          <w:rFonts w:ascii="Traditional Arabic" w:hAnsi="Traditional Arabic" w:cs="Traditional Arabic"/>
          <w:b/>
          <w:bCs/>
          <w:color w:val="000000"/>
          <w:sz w:val="28"/>
          <w:szCs w:val="28"/>
          <w:shd w:val="clear" w:color="auto" w:fill="FFFFFF"/>
          <w:rtl/>
        </w:rPr>
        <w:t xml:space="preserve">الْمُؤْذِنَةِ بِأَنَّ ذَلِكَ لِلنَّفْعِ </w:t>
      </w:r>
      <w:r>
        <w:rPr>
          <w:rFonts w:ascii="Traditional Arabic" w:hAnsi="Traditional Arabic" w:cs="Traditional Arabic"/>
          <w:b/>
          <w:bCs/>
          <w:color w:val="000000"/>
          <w:sz w:val="28"/>
          <w:szCs w:val="28"/>
          <w:shd w:val="clear" w:color="auto" w:fill="FFFFFF"/>
          <w:rtl/>
        </w:rPr>
        <w:lastRenderedPageBreak/>
        <w:t>وَلِلْأَجَلِ بِسُكُونِ الْجِيمِ عَنِ التَّفْرِقَةِ بِالْهَمْزِ رُجُوعًا لِلْأَصْلِ لِئَلَّا يَجْمَعُوا بَيْنَ مَا يَقْتَضِي التَّعْدِيَةَ -وَهُوَ الْهَمْزَةُ- وَبَيْنَ مَا يَقْتَضِي الْقُصُورَ -وَهُوَ لَامُ الْجَرِّ-</w:t>
      </w:r>
      <w:r>
        <w:rPr>
          <w:rFonts w:ascii="Traditional Arabic" w:hAnsi="Traditional Arabic" w:cs="Traditional Arabic"/>
          <w:b/>
          <w:bCs/>
          <w:color w:val="000000"/>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وَكُلُّ هَذَا مِنْ تَأْثِيرِ الْأَمْثِلَةِ عَلَى النَّاظِرِينَ، وَهِيَ طَرِيقَةٌ لَهُمْ فِي كَثِيرٍ مِنَ الْأَفْعَالِ الَّتِي يَتَفَرَّعُ مَعْنَاهَا الْوَضْعِيُّ إِلَى مَعَانٍ جُزْئِيَّةٍ لَهُ أَوْ مُقَيَّدَةٍ أَوْ مَجَازِيَّةٍ أَنْ يَخُصُّوا بَعْضَ لُغَ</w:t>
      </w:r>
      <w:r>
        <w:rPr>
          <w:rFonts w:ascii="Traditional Arabic" w:hAnsi="Traditional Arabic" w:cs="Traditional Arabic"/>
          <w:b/>
          <w:bCs/>
          <w:color w:val="000000"/>
          <w:sz w:val="28"/>
          <w:szCs w:val="28"/>
          <w:shd w:val="clear" w:color="auto" w:fill="FFFFFF"/>
          <w:rtl/>
        </w:rPr>
        <w:t>اتِهِ أَوْ بَعْضَ أَحْوَالِهِ بِبَعْضِ تِلْكَ الْمَعَانِي جَرْيًا وَرَاءَ التَّنْصِيصِ فِي الْكَلَامِ وَدَفْعِ اللَّبْسِ بِقَدْرِ الْإِمْكَانِ.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مِنْ دَقَائِقِ اسْتِعْمَالِ اللُّغَةِ الْعَرَبِيَّةِ، فَلَا يُقَالُ: إِنَّ دَعْوَى اخْتِصَاصِ بَعْضِ ال</w:t>
      </w:r>
      <w:r>
        <w:rPr>
          <w:rFonts w:ascii="Traditional Arabic" w:hAnsi="Traditional Arabic" w:cs="Traditional Arabic"/>
          <w:b/>
          <w:bCs/>
          <w:color w:val="000000"/>
          <w:sz w:val="28"/>
          <w:szCs w:val="28"/>
          <w:shd w:val="clear" w:color="auto" w:fill="FFFFFF"/>
          <w:rtl/>
        </w:rPr>
        <w:t>ِاسْتِعْمَالَاتِ بِبَعْضِ الْمَعَانِي هِيَ دَعْوَى اشْتِرَاكٍ أَوْ دَعْوَى مَجَازٍ وَكِلَاهُمَا خِلَافُ الْأَصْلِ كَمَا أَوْرَدَ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الْحَكِيمِ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لِأَنَّ ذَلِكَ التَّخْصِيصَ -كَمَا عَلِمْتَ- اصْطِلَاحٌ فِي الِاسْتِعْمَالِ لَا تَعَدُّدُ وَضْعٍ وَلَا اسْتِ</w:t>
      </w:r>
      <w:r>
        <w:rPr>
          <w:rFonts w:ascii="Traditional Arabic" w:hAnsi="Traditional Arabic" w:cs="Traditional Arabic"/>
          <w:b/>
          <w:bCs/>
          <w:color w:val="000000"/>
          <w:sz w:val="28"/>
          <w:szCs w:val="28"/>
          <w:shd w:val="clear" w:color="auto" w:fill="FFFFFF"/>
          <w:rtl/>
        </w:rPr>
        <w:t xml:space="preserve">عْمَالٌ فِي غَيْرِ الْمَعْنَى الْمَوْضُوعِ لَهُ.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وَنَظِيرُ ذَلِكَ قَوْلُهُمْ: فَرَقَ وَفَرَّقَ، وَوَعَدَ وَأَوْعَدَ، وَنَشَدَ وَأَنْشَدَ، وَنَزَّلَ الْمُضَاعَفُ وَأَنْزَلَ، وَقَوْلُهُمِ: الْعِثَارُ مَصْدَرُ عَثَرَ إِذْ أُرِيدَ بِالْفِعْلِ الْحَقِيقَةُ، وَ</w:t>
      </w:r>
      <w:r>
        <w:rPr>
          <w:rFonts w:ascii="Traditional Arabic" w:hAnsi="Traditional Arabic" w:cs="Traditional Arabic"/>
          <w:b/>
          <w:bCs/>
          <w:color w:val="000000"/>
          <w:sz w:val="28"/>
          <w:szCs w:val="28"/>
          <w:shd w:val="clear" w:color="auto" w:fill="FFFFFF"/>
          <w:rtl/>
        </w:rPr>
        <w:t>الْعُثُورُ مَصْدَرُ عَثَرَ إِذْ أُرِيدَ بِالْفِعْلِ الْمَجَازُ وَهُوَ الِاطِّلَاعُ، وَقَدْ فَرَّقَتِ الْعَرَبُ فِي مَصَادِرِ الْفِعْلِ الْوَاحِدِ وَفِي جُمُوعِ الِاسْمِ الْوَاحِدِ لِاخْتِلَافِ الْقُيُودِ.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وَتَعْدِيَةُ فِعْلِ (يَمُدُّ) إِلَى ضَمِيرِهِمُ ال</w:t>
      </w:r>
      <w:r>
        <w:rPr>
          <w:rFonts w:ascii="Traditional Arabic" w:hAnsi="Traditional Arabic" w:cs="Traditional Arabic"/>
          <w:b/>
          <w:bCs/>
          <w:color w:val="000000"/>
          <w:sz w:val="28"/>
          <w:szCs w:val="28"/>
          <w:shd w:val="clear" w:color="auto" w:fill="FFFFFF"/>
          <w:rtl/>
        </w:rPr>
        <w:t>دَّالِّ عَلَى أَدَبٍ أَوْ ذَوْقٍ -مَعَ أَنَّ الْمَدَّ إِنَّمَا يَتَعَدَّى إِلَى الطُّغْيَانِ- جَاءَتْ عَلَى طَرِيقَةِ الْإِجْمَالِ الَّذِي يَعْقُبُهُ التَّفْصِيلُ لِيَتَمَكَّنَ التَّفْصِيلُ فِي ذِهْنِ السَّامِعِ مِثْلُ طَرِيقَةِ بَدَلِ الِاشْتِمَالِ، وَجَع</w:t>
      </w:r>
      <w:r>
        <w:rPr>
          <w:rFonts w:ascii="Traditional Arabic" w:hAnsi="Traditional Arabic" w:cs="Traditional Arabic"/>
          <w:b/>
          <w:bCs/>
          <w:color w:val="000000"/>
          <w:sz w:val="28"/>
          <w:szCs w:val="28"/>
          <w:shd w:val="clear" w:color="auto" w:fill="FFFFFF"/>
          <w:rtl/>
        </w:rPr>
        <w:t>َلَ</w:t>
      </w:r>
      <w:r>
        <w:rPr>
          <w:rStyle w:val="apple-converted-space"/>
          <w:rFonts w:ascii="Traditional Arabic" w:hAnsi="Traditional Arabic" w:cs="Traditional Arabic"/>
          <w:b/>
          <w:bCs/>
          <w:color w:val="000000"/>
          <w:sz w:val="28"/>
          <w:szCs w:val="28"/>
          <w:shd w:val="clear" w:color="auto" w:fill="FFFFFF"/>
          <w:rtl/>
        </w:rPr>
        <w:t> </w:t>
      </w:r>
      <w:hyperlink r:id="rId439" w:history="1">
        <w:r>
          <w:rPr>
            <w:rStyle w:val="Lienhypertexte"/>
            <w:rFonts w:ascii="Traditional Arabic" w:hAnsi="Traditional Arabic" w:cs="Traditional Arabic"/>
            <w:b/>
            <w:bCs/>
            <w:color w:val="800000"/>
            <w:sz w:val="28"/>
            <w:szCs w:val="28"/>
            <w:shd w:val="clear" w:color="auto" w:fill="FFFFFF"/>
            <w:rtl/>
          </w:rPr>
          <w:t>الزَّجَّاجُ</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وَالْوَاحِدِيُّ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أَصْلَهُ: وَيَمُدُّ لَهُمْ فِي طُغْيَانِهِمْ، فَحَذَفَ لَامَ الْجَرِّ وَاتَّصَلَ الْفِعْلُ بِالْمَجْرُورِ عَلَى طَرِيقَةِ نَزْعِ الْخَافِضِ وَلَي</w:t>
      </w:r>
      <w:r>
        <w:rPr>
          <w:rFonts w:ascii="Traditional Arabic" w:hAnsi="Traditional Arabic" w:cs="Traditional Arabic"/>
          <w:b/>
          <w:bCs/>
          <w:color w:val="000000"/>
          <w:sz w:val="28"/>
          <w:szCs w:val="28"/>
          <w:shd w:val="clear" w:color="auto" w:fill="FFFFFF"/>
          <w:rtl/>
        </w:rPr>
        <w:t>ْسَ بِذَلِكَ.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وَالطُّغْيَانُ مَصْدَرٌ بِوَزْنِ الْغُفْرَانِ وَالشُّكْرَانِ، وَهُوَ مُبَالَغَةٌ فِي الطَّغْيِ وَهُوَ الْإِفْرَاطُ فِي الشَّرِّ وَالْكِبْرِ، وَتَعْلِيقُ فِعْلِ يَمُدُّهُمْ هُنَا بِضَمِيرِ الذَّوَاتِ تَعْلِيقٌ إِجْمَالِيٍّ يُفَسِّرُهُ قَوْلُه</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440" w:history="1">
        <w:r>
          <w:rPr>
            <w:rStyle w:val="Lienhypertexte"/>
            <w:rFonts w:ascii="Traditional Arabic" w:hAnsi="Traditional Arabic" w:cs="Traditional Arabic"/>
            <w:b/>
            <w:bCs/>
            <w:sz w:val="28"/>
            <w:szCs w:val="28"/>
            <w:shd w:val="clear" w:color="auto" w:fill="FFFFFF"/>
            <w:rtl/>
          </w:rPr>
          <w:t>فِي طُغْيَانِهِمْ﴾</w:t>
        </w:r>
        <w:r>
          <w:rPr>
            <w:rStyle w:val="Appelnotedebasdep"/>
            <w:rFonts w:ascii="Traditional Arabic" w:hAnsi="Traditional Arabic" w:cs="Traditional Arabic"/>
            <w:b/>
            <w:bCs/>
            <w:color w:val="0000FF"/>
            <w:sz w:val="28"/>
            <w:szCs w:val="28"/>
            <w:shd w:val="clear" w:color="auto" w:fill="FFFFFF"/>
            <w:rtl/>
          </w:rPr>
          <w:footnoteReference w:id="30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وَيَجُوزُ أَنْ يَكُونَ عَلَى تَقْدِيرِ لَامٍ مَحْذُوفَةٍ أَيْ يَمُدُّ </w:t>
      </w:r>
      <w:r>
        <w:rPr>
          <w:rFonts w:ascii="Traditional Arabic" w:hAnsi="Traditional Arabic" w:cs="Traditional Arabic"/>
          <w:b/>
          <w:bCs/>
          <w:color w:val="000000"/>
          <w:sz w:val="28"/>
          <w:szCs w:val="28"/>
          <w:shd w:val="clear" w:color="auto" w:fill="FFFFFF"/>
          <w:rtl/>
        </w:rPr>
        <w:t>لَهُمْ فِي طُغْيَانِهِمْ أَيْ يُمْهِلُهُمْ، فَيَكُونُ نَحْوَ بَعْضِ مَا فُسِّرَ بِهِ قَوْلُهُ:</w:t>
      </w:r>
      <w:r>
        <w:rPr>
          <w:rStyle w:val="apple-converted-space"/>
          <w:rFonts w:ascii="Traditional Arabic" w:hAnsi="Traditional Arabic" w:cs="Traditional Arabic"/>
          <w:b/>
          <w:bCs/>
          <w:color w:val="000000"/>
          <w:sz w:val="28"/>
          <w:szCs w:val="28"/>
          <w:shd w:val="clear" w:color="auto" w:fill="FFFFFF"/>
          <w:rtl/>
        </w:rPr>
        <w:t> ﴿</w:t>
      </w:r>
      <w:hyperlink r:id="rId441" w:history="1">
        <w:r>
          <w:rPr>
            <w:rStyle w:val="Lienhypertexte"/>
            <w:rFonts w:ascii="Traditional Arabic" w:hAnsi="Traditional Arabic" w:cs="Traditional Arabic"/>
            <w:b/>
            <w:bCs/>
            <w:sz w:val="28"/>
            <w:szCs w:val="28"/>
            <w:shd w:val="clear" w:color="auto" w:fill="FFFFFF"/>
            <w:rtl/>
          </w:rPr>
          <w:t>اللَّهُ يَسْتَهْزِئُ بِهِمْ﴾</w:t>
        </w:r>
        <w:r>
          <w:rPr>
            <w:rStyle w:val="Appelnotedebasdep"/>
            <w:rFonts w:ascii="Traditional Arabic" w:hAnsi="Traditional Arabic" w:cs="Traditional Arabic"/>
            <w:b/>
            <w:bCs/>
            <w:color w:val="0000FF"/>
            <w:sz w:val="28"/>
            <w:szCs w:val="28"/>
            <w:shd w:val="clear" w:color="auto" w:fill="FFFFFF"/>
            <w:rtl/>
          </w:rPr>
          <w:footnoteReference w:id="30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قَوْلُ</w:t>
      </w:r>
      <w:r>
        <w:rPr>
          <w:rStyle w:val="apple-converted-space"/>
          <w:rFonts w:ascii="Traditional Arabic" w:hAnsi="Traditional Arabic" w:cs="Traditional Arabic"/>
          <w:b/>
          <w:bCs/>
          <w:color w:val="000000"/>
          <w:sz w:val="28"/>
          <w:szCs w:val="28"/>
          <w:shd w:val="clear" w:color="auto" w:fill="FFFFFF"/>
          <w:rtl/>
        </w:rPr>
        <w:t> </w:t>
      </w:r>
      <w:hyperlink r:id="rId442" w:history="1">
        <w:r>
          <w:rPr>
            <w:rStyle w:val="Lienhypertexte"/>
            <w:rFonts w:ascii="Traditional Arabic" w:hAnsi="Traditional Arabic" w:cs="Traditional Arabic"/>
            <w:b/>
            <w:bCs/>
            <w:color w:val="800000"/>
            <w:sz w:val="28"/>
            <w:szCs w:val="28"/>
            <w:shd w:val="clear" w:color="auto" w:fill="FFFFFF"/>
            <w:rtl/>
          </w:rPr>
          <w:t>الزَّجَّاجِ</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وَالْوَاحِدِيِّ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وَفِيهِ بُعْدٌ. وَالْعَمَهُ انْطِمَاسُ الْبَصِيرَةِ وَتَحَيُّرُ الرَّأْيِ، وَفِعْلُهُ عَمِهَ فَهُوَ </w:t>
      </w:r>
      <w:r>
        <w:rPr>
          <w:rFonts w:ascii="Traditional Arabic" w:hAnsi="Traditional Arabic" w:cs="Traditional Arabic"/>
          <w:b/>
          <w:bCs/>
          <w:color w:val="000000"/>
          <w:sz w:val="28"/>
          <w:szCs w:val="28"/>
          <w:shd w:val="clear" w:color="auto" w:fill="FFFFFF"/>
          <w:rtl/>
        </w:rPr>
        <w:t>عَامِهٌ وَأَعْمَهُ.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وَإِسْنَادُ الْمَدِّ فِي الطُّغْيَانِ إِلَى اللَّهِ -تَعَالَى- عَلَى الْوَجْهِ الْأَوَّلِ فِي تَفْسِيرِ قَوْلِهِ: ﴿وَيَمُدُّهُمْ﴾</w:t>
      </w:r>
      <w:r>
        <w:rPr>
          <w:rStyle w:val="Appelnotedebasdep"/>
          <w:rFonts w:ascii="Traditional Arabic" w:hAnsi="Traditional Arabic" w:cs="Traditional Arabic"/>
          <w:b/>
          <w:bCs/>
          <w:color w:val="000000"/>
          <w:sz w:val="28"/>
          <w:szCs w:val="28"/>
          <w:shd w:val="clear" w:color="auto" w:fill="FFFFFF"/>
          <w:rtl/>
        </w:rPr>
        <w:footnoteReference w:id="307"/>
      </w:r>
      <w:r>
        <w:rPr>
          <w:rFonts w:ascii="Traditional Arabic" w:hAnsi="Traditional Arabic" w:cs="Traditional Arabic"/>
          <w:b/>
          <w:bCs/>
          <w:color w:val="000000"/>
          <w:sz w:val="28"/>
          <w:szCs w:val="28"/>
          <w:shd w:val="clear" w:color="auto" w:fill="FFFFFF"/>
          <w:rtl/>
        </w:rPr>
        <w:t xml:space="preserve"> إِسْنَادُ خَلْقٍ وَتَكْوِينٍ مَنُوطٍ بِأَسْبَابِ التَّكْوِينِ عَلَى سُنَّةِ ا</w:t>
      </w:r>
      <w:r>
        <w:rPr>
          <w:rFonts w:ascii="Traditional Arabic" w:hAnsi="Traditional Arabic" w:cs="Traditional Arabic"/>
          <w:b/>
          <w:bCs/>
          <w:color w:val="000000"/>
          <w:sz w:val="28"/>
          <w:szCs w:val="28"/>
          <w:shd w:val="clear" w:color="auto" w:fill="FFFFFF"/>
          <w:rtl/>
        </w:rPr>
        <w:t>للَّهِ تَعَالَى فِي حُصُولِ الْمُسَبَّبَاتِ عِنْدَ أَسْبَابِهَا.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فَالنِّفَاقُ إِذَا دَخَلَ الْقُلُوبَ</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كَانَ مِنْ آثَارِهِ أَنْ لَا يَنْقَطِعَ عَنْهَا، وَلَمَّا كَانَ مِنْ شَأْنِ وَصْفِ النِّفَاقِ أَنْ تُنْمِي عَنْهُ الرَّذَائِلُ الَّتِي قَدَّمْنَا بَيَان</w:t>
      </w:r>
      <w:r>
        <w:rPr>
          <w:rFonts w:ascii="Traditional Arabic" w:hAnsi="Traditional Arabic" w:cs="Traditional Arabic"/>
          <w:b/>
          <w:bCs/>
          <w:color w:val="000000"/>
          <w:sz w:val="28"/>
          <w:szCs w:val="28"/>
          <w:shd w:val="clear" w:color="auto" w:fill="FFFFFF"/>
          <w:rtl/>
        </w:rPr>
        <w:t>َهَا كَانَ تَكْوِينُهَا فِي نُفُوسِهِمْ مُتَوَلِّدًا مِنْ أَسْبَابٍ شَتَّى فِي طِبَاعِهِمْ مُتَسَلْسِلًا مِنِ ارْتِبَاطِ الْمُسَبَّبَاتِ بِأَسْبَابِهَا، وَهِيَ شَتَّى وَمُتَفَرِّعَةٌ، وَذَلِكَ بِخُلُقٍ خَاصٍّ بِهِمْ مُبَاشَرَةً، وَلَكِنَّ اللَّهَ حَرَمَهُم</w:t>
      </w:r>
      <w:r>
        <w:rPr>
          <w:rFonts w:ascii="Traditional Arabic" w:hAnsi="Traditional Arabic" w:cs="Traditional Arabic"/>
          <w:b/>
          <w:bCs/>
          <w:color w:val="000000"/>
          <w:sz w:val="28"/>
          <w:szCs w:val="28"/>
          <w:shd w:val="clear" w:color="auto" w:fill="FFFFFF"/>
          <w:rtl/>
        </w:rPr>
        <w:t>ْ تَوْفِيقَهُ الَّذِي يَقْلَعُهُمْ عَنْ تِلْكَ الْجِبِلَّةِ بِمُحَارَبَةِ نُفُوسِهِمْ، فَكَانَ حِرْمَانُهُ إِيَّاهُمُ التَّوْفِيقَ مُقْتَضِيًا اسْتِمْرَارَ طُغْيَانِهِمْ وَتَزَايُدَهُ بِالرُّسُوخِ، فَإِسْنَادُ ازْدِيَادِهِ إِلَى اللَّهِ لِأَنَّهُ خَالِقُ ا</w:t>
      </w:r>
      <w:r>
        <w:rPr>
          <w:rFonts w:ascii="Traditional Arabic" w:hAnsi="Traditional Arabic" w:cs="Traditional Arabic"/>
          <w:b/>
          <w:bCs/>
          <w:color w:val="000000"/>
          <w:sz w:val="28"/>
          <w:szCs w:val="28"/>
          <w:shd w:val="clear" w:color="auto" w:fill="FFFFFF"/>
          <w:rtl/>
        </w:rPr>
        <w:t xml:space="preserve">لنُّظُمِ الَّتِي هِيَ أَسْبَابُ ازْدِيَادِهِ.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يُعَدُّ مِنَ الْحَقِيقَةِ الْعَقْلِيَّةِ الشَّائِعَةِ وَلَيْسَ مِنَ الْمَجَازِ لِعَدَمِ مُلَاحَظَةِ خَلْقِ الْأَسْبَابِ بِحَسَبِ مَا تَعَارَفَهُ النَّاسُ مِنْ إِسْنَادِ مَا خَفِيَ فَاعِلُهُ إِلَى </w:t>
      </w:r>
      <w:r>
        <w:rPr>
          <w:rFonts w:ascii="Traditional Arabic" w:hAnsi="Traditional Arabic" w:cs="Traditional Arabic"/>
          <w:b/>
          <w:bCs/>
          <w:color w:val="000000"/>
          <w:sz w:val="28"/>
          <w:szCs w:val="28"/>
          <w:shd w:val="clear" w:color="auto" w:fill="FFFFFF"/>
          <w:rtl/>
        </w:rPr>
        <w:t xml:space="preserve">اللَّهِ -تَعَالَى-؛ لِأَنَّهُ الْخَالِقُ لِلْأَسْبَابِ الْأَصْلِيَّةِ وَالْجَاعِلُ لِنَوَامِيسِهَا بِكَيْفِيَّةٍ لَا يَعْلَمُ النَّاسُ سِرَّهَا وَلَا شَاهَدُوا مَنْ تُسْنَدُ إِلَيْهِ عَلَى الْحَقِيقَةِ غَيْرَهُ.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بِخِلَافِ نَحْوِ: بَنَى الْأَمِيرُ </w:t>
      </w:r>
      <w:r>
        <w:rPr>
          <w:rFonts w:ascii="Traditional Arabic" w:hAnsi="Traditional Arabic" w:cs="Traditional Arabic"/>
          <w:b/>
          <w:bCs/>
          <w:color w:val="000000"/>
          <w:sz w:val="28"/>
          <w:szCs w:val="28"/>
          <w:shd w:val="clear" w:color="auto" w:fill="FFFFFF"/>
          <w:rtl/>
        </w:rPr>
        <w:t>الْمَدِينَةَ، لَاسِيَّمَا بَعْدَ التَّصْرِيحِ بِالْإِسْنَادِ إِلَيْهِ فِي الْكَلَامِ بِحَيْثُ لَمْ يَبْقَ لِلْبِنَاءِ عَلَى عُرْفِ النَّاسِ مَجَالٌ، وَهَذَا بِخِلَافِ نَحْوِ يَزِيدُكَ وَجْهُهُ حُسْنًا وَسَرَّتْنِي رُؤْيَتُكَ، لِأَنَّ ذَلِكَ -وَإِنْ كَانَ ف</w:t>
      </w:r>
      <w:r>
        <w:rPr>
          <w:rFonts w:ascii="Traditional Arabic" w:hAnsi="Traditional Arabic" w:cs="Traditional Arabic"/>
          <w:b/>
          <w:bCs/>
          <w:color w:val="000000"/>
          <w:sz w:val="28"/>
          <w:szCs w:val="28"/>
          <w:shd w:val="clear" w:color="auto" w:fill="FFFFFF"/>
          <w:rtl/>
        </w:rPr>
        <w:t>ِي الْوَاقِعِ مِنْ فِعْلِ اللَّهِ تَعَالَى- إِلَّا أَنَّهُ غَيْرُ مُلْتَفَتٍ إِلَيْهِ فِي الْعُرْفِ، فَلِذَلِكَ قَالَ الشَّيْخُ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الْقَاهِرِ</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إِنَّهُ مِنَ الْمَجَازِ الَّذِي لَا حَقِيقَةَ 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أَضَافَ الطُّغْيَانَ لِضَمِيرِ الْمُنَافِقِين</w:t>
      </w:r>
      <w:r>
        <w:rPr>
          <w:rFonts w:ascii="Traditional Arabic" w:hAnsi="Traditional Arabic" w:cs="Traditional Arabic"/>
          <w:b/>
          <w:bCs/>
          <w:color w:val="000000"/>
          <w:sz w:val="28"/>
          <w:szCs w:val="28"/>
          <w:shd w:val="clear" w:color="auto" w:fill="FFFFFF"/>
          <w:rtl/>
        </w:rPr>
        <w:t>َ وَلَمْ يَقُلْ: فِي الطُّغْيَانِ، بِتَعْرِيفِ الْجِنْسِ كَمَا قَالَ فِي سُورَةِ الْأَعْرَافِ:</w:t>
      </w:r>
      <w:r>
        <w:rPr>
          <w:rStyle w:val="apple-converted-space"/>
          <w:rFonts w:ascii="Traditional Arabic" w:hAnsi="Traditional Arabic" w:cs="Traditional Arabic"/>
          <w:b/>
          <w:bCs/>
          <w:color w:val="000000"/>
          <w:sz w:val="28"/>
          <w:szCs w:val="28"/>
          <w:shd w:val="clear" w:color="auto" w:fill="FFFFFF"/>
          <w:rtl/>
        </w:rPr>
        <w:t> ﴿</w:t>
      </w:r>
      <w:hyperlink r:id="rId443" w:history="1">
        <w:r>
          <w:rPr>
            <w:rStyle w:val="Lienhypertexte"/>
            <w:rFonts w:ascii="Traditional Arabic" w:hAnsi="Traditional Arabic" w:cs="Traditional Arabic"/>
            <w:b/>
            <w:bCs/>
            <w:sz w:val="28"/>
            <w:szCs w:val="28"/>
            <w:shd w:val="clear" w:color="auto" w:fill="FFFFFF"/>
            <w:rtl/>
          </w:rPr>
          <w:t xml:space="preserve">وَإِخْوَانُهُمْ </w:t>
        </w:r>
        <w:r>
          <w:rPr>
            <w:rStyle w:val="Lienhypertexte"/>
            <w:rFonts w:ascii="Traditional Arabic" w:hAnsi="Traditional Arabic" w:cs="Traditional Arabic"/>
            <w:b/>
            <w:bCs/>
            <w:sz w:val="28"/>
            <w:szCs w:val="28"/>
            <w:shd w:val="clear" w:color="auto" w:fill="FFFFFF"/>
            <w:rtl/>
          </w:rPr>
          <w:t>يَمُدُّونَهُمْ فِي الْغَيِّ﴾</w:t>
        </w:r>
        <w:r>
          <w:rPr>
            <w:rStyle w:val="Appelnotedebasdep"/>
            <w:rFonts w:ascii="Traditional Arabic" w:hAnsi="Traditional Arabic" w:cs="Traditional Arabic"/>
            <w:b/>
            <w:bCs/>
            <w:color w:val="0000FF"/>
            <w:sz w:val="28"/>
            <w:szCs w:val="28"/>
            <w:shd w:val="clear" w:color="auto" w:fill="FFFFFF"/>
            <w:rtl/>
          </w:rPr>
          <w:footnoteReference w:id="30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إِشَارَةً إِلَى تَفْظِيعِ شَأْنِ هَذَا الطُّغْيَانِ وَغَرَابَتِهِ فِي بَابِهِ وَأَنَّهُمُ اخْتَصُّوا بِهِ حَتَّى صَارَ يُعْرَفُ بِإِضَافَتِهِ إِلَيْهِمْ.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وَالظَّرْفُ مُتَعَلِّقٌ بِـ (يَمُدُّهُمْ). و</w:t>
      </w:r>
      <w:r>
        <w:rPr>
          <w:rFonts w:ascii="Traditional Arabic" w:hAnsi="Traditional Arabic" w:cs="Traditional Arabic"/>
          <w:b/>
          <w:bCs/>
          <w:color w:val="000000"/>
          <w:sz w:val="28"/>
          <w:szCs w:val="28"/>
          <w:shd w:val="clear" w:color="auto" w:fill="FFFFFF"/>
          <w:rtl/>
        </w:rPr>
        <w:t>َ (يَعْمَهُونَ) جُمْلَةٌ حَالِيَّةٌ.</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40"/>
          <w:szCs w:val="40"/>
          <w:rtl/>
        </w:rPr>
        <w:t>﴿</w:t>
      </w:r>
      <w:hyperlink r:id="rId444" w:history="1">
        <w:r>
          <w:rPr>
            <w:rStyle w:val="Lienhypertexte"/>
            <w:rFonts w:ascii="Arabic Typesetting" w:hAnsi="Arabic Typesetting" w:cs="Arabic Typesetting"/>
            <w:b/>
            <w:bCs/>
            <w:color w:val="auto"/>
            <w:sz w:val="40"/>
            <w:szCs w:val="40"/>
            <w:shd w:val="clear" w:color="auto" w:fill="FFFFFF"/>
            <w:rtl/>
          </w:rPr>
          <w:t>أُولَئِكَ الَّذِينَ اشْتَرَوُا الضَّلَالَةَ بِالْهُدَى﴾</w:t>
        </w:r>
        <w:r>
          <w:rPr>
            <w:rStyle w:val="Appelnotedebasdep"/>
            <w:rFonts w:ascii="Arabic Typesetting" w:hAnsi="Arabic Typesetting" w:cs="Arabic Typesetting"/>
            <w:b/>
            <w:bCs/>
            <w:sz w:val="40"/>
            <w:szCs w:val="40"/>
            <w:shd w:val="clear" w:color="auto" w:fill="FFFFFF"/>
            <w:rtl/>
          </w:rPr>
          <w:footnoteReference w:id="309"/>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الْإِشَارَةُ إِلَى:</w:t>
      </w:r>
      <w:r>
        <w:rPr>
          <w:rStyle w:val="apple-converted-space"/>
          <w:rFonts w:ascii="Traditional Arabic" w:hAnsi="Traditional Arabic" w:cs="Traditional Arabic"/>
          <w:b/>
          <w:bCs/>
          <w:color w:val="000000"/>
          <w:sz w:val="28"/>
          <w:szCs w:val="28"/>
          <w:shd w:val="clear" w:color="auto" w:fill="FFFFFF"/>
          <w:rtl/>
        </w:rPr>
        <w:t> ﴿</w:t>
      </w:r>
      <w:hyperlink r:id="rId445" w:history="1">
        <w:r>
          <w:rPr>
            <w:rStyle w:val="Lienhypertexte"/>
            <w:rFonts w:ascii="Traditional Arabic" w:hAnsi="Traditional Arabic" w:cs="Traditional Arabic"/>
            <w:b/>
            <w:bCs/>
            <w:sz w:val="28"/>
            <w:szCs w:val="28"/>
            <w:shd w:val="clear" w:color="auto" w:fill="FFFFFF"/>
            <w:rtl/>
          </w:rPr>
          <w:t>مَنْ يَقُولُ آمَنَّا بِاللَّهِ وَبِالْيَوْمِ الْآخِرِ﴾</w:t>
        </w:r>
        <w:r>
          <w:rPr>
            <w:rStyle w:val="Appelnotedebasdep"/>
            <w:rFonts w:ascii="Traditional Arabic" w:hAnsi="Traditional Arabic" w:cs="Traditional Arabic"/>
            <w:b/>
            <w:bCs/>
            <w:color w:val="0000FF"/>
            <w:sz w:val="28"/>
            <w:szCs w:val="28"/>
            <w:shd w:val="clear" w:color="auto" w:fill="FFFFFF"/>
            <w:rtl/>
          </w:rPr>
          <w:footnoteReference w:id="31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وَمَا عُطِفَ عَلَى </w:t>
      </w:r>
      <w:r>
        <w:rPr>
          <w:rFonts w:ascii="Traditional Arabic" w:hAnsi="Traditional Arabic" w:cs="Traditional Arabic"/>
          <w:b/>
          <w:bCs/>
          <w:color w:val="000000"/>
          <w:sz w:val="28"/>
          <w:szCs w:val="28"/>
          <w:shd w:val="clear" w:color="auto" w:fill="FFFFFF"/>
          <w:rtl/>
        </w:rPr>
        <w:t>صِلَتِهِ مِنْ صِفَاتِهِمْ وَجِيءَ بِاسْمِ إِشَارَةِ الْجَمْعِ، لِأَنَّ مَاصَدَقَ‌ (مَنْ) هُوَ فَرِيقٌ مِنَ النَّاسِ، وَفُصِلَتِ الْجُمْلَةُ عَنِ الَّتِي قَبْلَهَا لِتُفِيدَ تَقْرِيرَ مَعْنَى:</w:t>
      </w:r>
      <w:r>
        <w:rPr>
          <w:rStyle w:val="apple-converted-space"/>
          <w:rFonts w:ascii="Traditional Arabic" w:hAnsi="Traditional Arabic" w:cs="Traditional Arabic"/>
          <w:b/>
          <w:bCs/>
          <w:color w:val="000000"/>
          <w:sz w:val="28"/>
          <w:szCs w:val="28"/>
          <w:shd w:val="clear" w:color="auto" w:fill="FFFFFF"/>
          <w:rtl/>
        </w:rPr>
        <w:t> ﴿</w:t>
      </w:r>
      <w:hyperlink r:id="rId446" w:history="1">
        <w:r>
          <w:rPr>
            <w:rStyle w:val="Lienhypertexte"/>
            <w:rFonts w:ascii="Traditional Arabic" w:hAnsi="Traditional Arabic" w:cs="Traditional Arabic"/>
            <w:b/>
            <w:bCs/>
            <w:sz w:val="28"/>
            <w:szCs w:val="28"/>
            <w:shd w:val="clear" w:color="auto" w:fill="FFFFFF"/>
            <w:rtl/>
          </w:rPr>
          <w:t>وَيَمُدُّهُمْ فِي طُغْيَانِهِمْ يَعْمَهُونَ﴾</w:t>
        </w:r>
        <w:r>
          <w:rPr>
            <w:rStyle w:val="Appelnotedebasdep"/>
            <w:rFonts w:ascii="Traditional Arabic" w:hAnsi="Traditional Arabic" w:cs="Traditional Arabic"/>
            <w:b/>
            <w:bCs/>
            <w:color w:val="0000FF"/>
            <w:sz w:val="28"/>
            <w:szCs w:val="28"/>
            <w:shd w:val="clear" w:color="auto" w:fill="FFFFFF"/>
            <w:rtl/>
          </w:rPr>
          <w:footnoteReference w:id="31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فَمَضْمُونُهَا بِمَنْزِلَةِ التَّوْكِيدِ، وَذَلِكَ مِمَّا يَقْتَضِي الْفَصْلَ، وَلِتُفِيدَ تَعْلِيلَ مَضْمُونِ جُ</w:t>
      </w:r>
      <w:r>
        <w:rPr>
          <w:rFonts w:ascii="Traditional Arabic" w:hAnsi="Traditional Arabic" w:cs="Traditional Arabic"/>
          <w:b/>
          <w:bCs/>
          <w:color w:val="000000"/>
          <w:sz w:val="28"/>
          <w:szCs w:val="28"/>
          <w:shd w:val="clear" w:color="auto" w:fill="FFFFFF"/>
          <w:rtl/>
        </w:rPr>
        <w:t>مْلَةِ:</w:t>
      </w:r>
      <w:r>
        <w:rPr>
          <w:rStyle w:val="apple-converted-space"/>
          <w:rFonts w:ascii="Traditional Arabic" w:hAnsi="Traditional Arabic" w:cs="Traditional Arabic"/>
          <w:b/>
          <w:bCs/>
          <w:color w:val="000000"/>
          <w:sz w:val="28"/>
          <w:szCs w:val="28"/>
          <w:shd w:val="clear" w:color="auto" w:fill="FFFFFF"/>
          <w:rtl/>
        </w:rPr>
        <w:t> ﴿</w:t>
      </w:r>
      <w:hyperlink r:id="rId447" w:history="1">
        <w:r>
          <w:rPr>
            <w:rStyle w:val="Lienhypertexte"/>
            <w:rFonts w:ascii="Traditional Arabic" w:hAnsi="Traditional Arabic" w:cs="Traditional Arabic"/>
            <w:b/>
            <w:bCs/>
            <w:sz w:val="28"/>
            <w:szCs w:val="28"/>
            <w:shd w:val="clear" w:color="auto" w:fill="FFFFFF"/>
            <w:rtl/>
          </w:rPr>
          <w:t>وَيَمُدُّهُمْ فِي طُغْيَانِهِمْ﴾</w:t>
        </w:r>
        <w:r>
          <w:rPr>
            <w:rStyle w:val="Appelnotedebasdep"/>
            <w:rFonts w:ascii="Traditional Arabic" w:hAnsi="Traditional Arabic" w:cs="Traditional Arabic"/>
            <w:b/>
            <w:bCs/>
            <w:color w:val="0000FF"/>
            <w:sz w:val="28"/>
            <w:szCs w:val="28"/>
            <w:shd w:val="clear" w:color="auto" w:fill="FFFFFF"/>
            <w:rtl/>
          </w:rPr>
          <w:footnoteReference w:id="31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فَتَكُونُ اسْتِئْنَافًا بَيَانِيًّا لِسَائِلٍ عَنِ ال</w:t>
      </w:r>
      <w:r>
        <w:rPr>
          <w:rFonts w:ascii="Traditional Arabic" w:hAnsi="Traditional Arabic" w:cs="Traditional Arabic"/>
          <w:b/>
          <w:bCs/>
          <w:color w:val="000000"/>
          <w:sz w:val="28"/>
          <w:szCs w:val="28"/>
          <w:shd w:val="clear" w:color="auto" w:fill="FFFFFF"/>
          <w:rtl/>
        </w:rPr>
        <w:t>ْعِلَّةِ، وَهِيَ أَيْضًا فَذْلَكَةٌ لِلْجُمَلِ السَّابِقَةِ الشَّارِحَةِ لِأَحْوَالِهِمْ، وَشَأْنُ الْفَذْلَكَةِ عَدَمُ الْعَطْفِ كَقَوْلِهِ -تَعَالَى-:</w:t>
      </w:r>
      <w:r>
        <w:rPr>
          <w:rStyle w:val="apple-converted-space"/>
          <w:rFonts w:ascii="Traditional Arabic" w:hAnsi="Traditional Arabic" w:cs="Traditional Arabic"/>
          <w:b/>
          <w:bCs/>
          <w:color w:val="000000"/>
          <w:sz w:val="28"/>
          <w:szCs w:val="28"/>
          <w:shd w:val="clear" w:color="auto" w:fill="FFFFFF"/>
          <w:rtl/>
        </w:rPr>
        <w:t> ﴿</w:t>
      </w:r>
      <w:hyperlink r:id="rId448" w:history="1">
        <w:r>
          <w:rPr>
            <w:rStyle w:val="Lienhypertexte"/>
            <w:rFonts w:ascii="Traditional Arabic" w:hAnsi="Traditional Arabic" w:cs="Traditional Arabic"/>
            <w:b/>
            <w:bCs/>
            <w:sz w:val="28"/>
            <w:szCs w:val="28"/>
            <w:shd w:val="clear" w:color="auto" w:fill="FFFFFF"/>
            <w:rtl/>
          </w:rPr>
          <w:t>تِلْكَ عَشَرَةٌ كَامِلَةٌ﴾</w:t>
        </w:r>
        <w:r>
          <w:rPr>
            <w:rStyle w:val="Appelnotedebasdep"/>
            <w:rFonts w:ascii="Traditional Arabic" w:hAnsi="Traditional Arabic" w:cs="Traditional Arabic"/>
            <w:b/>
            <w:bCs/>
            <w:color w:val="0000FF"/>
            <w:sz w:val="28"/>
            <w:szCs w:val="28"/>
            <w:shd w:val="clear" w:color="auto" w:fill="FFFFFF"/>
            <w:rtl/>
          </w:rPr>
          <w:footnoteReference w:id="31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وَكُلُّ هَذِهِ الِاعْتِبَارَاتِ مُقْتَضٍ لِعَدَمِ الْعَطْفِ فَفِيهَا ثَلَاثَةُ مُوجِبَاتٍ لِلْفَصْلِ.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وَمَوْقِعُ هَذِهِ الْجُمْلَةِ مِنْ نَظْمِ الْكَلَامِ مُقَابِلُ مَو</w:t>
      </w:r>
      <w:r>
        <w:rPr>
          <w:rFonts w:ascii="Traditional Arabic" w:hAnsi="Traditional Arabic" w:cs="Traditional Arabic"/>
          <w:b/>
          <w:bCs/>
          <w:color w:val="000000"/>
          <w:sz w:val="28"/>
          <w:szCs w:val="28"/>
          <w:shd w:val="clear" w:color="auto" w:fill="FFFFFF"/>
          <w:rtl/>
        </w:rPr>
        <w:t>ْقِعِ جُمْلَةِ:</w:t>
      </w:r>
      <w:r>
        <w:rPr>
          <w:rStyle w:val="apple-converted-space"/>
          <w:rFonts w:ascii="Traditional Arabic" w:hAnsi="Traditional Arabic" w:cs="Traditional Arabic"/>
          <w:b/>
          <w:bCs/>
          <w:color w:val="000000"/>
          <w:sz w:val="28"/>
          <w:szCs w:val="28"/>
          <w:shd w:val="clear" w:color="auto" w:fill="FFFFFF"/>
          <w:rtl/>
        </w:rPr>
        <w:t> ﴿</w:t>
      </w:r>
      <w:hyperlink r:id="rId449" w:history="1">
        <w:r>
          <w:rPr>
            <w:rStyle w:val="Lienhypertexte"/>
            <w:rFonts w:ascii="Traditional Arabic" w:hAnsi="Traditional Arabic" w:cs="Traditional Arabic"/>
            <w:b/>
            <w:bCs/>
            <w:sz w:val="28"/>
            <w:szCs w:val="28"/>
            <w:shd w:val="clear" w:color="auto" w:fill="FFFFFF"/>
            <w:rtl/>
          </w:rPr>
          <w:t>أُولَئِكَ عَلَى هُدًى مِنْ رَبِّهِمْ﴾</w:t>
        </w:r>
        <w:r>
          <w:rPr>
            <w:rStyle w:val="Appelnotedebasdep"/>
            <w:rFonts w:ascii="Traditional Arabic" w:hAnsi="Traditional Arabic" w:cs="Traditional Arabic"/>
            <w:b/>
            <w:bCs/>
            <w:color w:val="0000FF"/>
            <w:sz w:val="28"/>
            <w:szCs w:val="28"/>
            <w:shd w:val="clear" w:color="auto" w:fill="FFFFFF"/>
            <w:rtl/>
          </w:rPr>
          <w:footnoteReference w:id="31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وَمُقَابِلُ مَوْقِعِ جُمْلَةِ:</w:t>
      </w:r>
      <w:r>
        <w:rPr>
          <w:rStyle w:val="apple-converted-space"/>
          <w:rFonts w:ascii="Traditional Arabic" w:hAnsi="Traditional Arabic" w:cs="Traditional Arabic"/>
          <w:b/>
          <w:bCs/>
          <w:color w:val="000000"/>
          <w:sz w:val="28"/>
          <w:szCs w:val="28"/>
          <w:shd w:val="clear" w:color="auto" w:fill="FFFFFF"/>
          <w:rtl/>
        </w:rPr>
        <w:t> ﴿</w:t>
      </w:r>
      <w:hyperlink r:id="rId450" w:history="1">
        <w:r>
          <w:rPr>
            <w:rStyle w:val="Lienhypertexte"/>
            <w:rFonts w:ascii="Traditional Arabic" w:hAnsi="Traditional Arabic" w:cs="Traditional Arabic"/>
            <w:b/>
            <w:bCs/>
            <w:sz w:val="28"/>
            <w:szCs w:val="28"/>
            <w:shd w:val="clear" w:color="auto" w:fill="FFFFFF"/>
            <w:rtl/>
          </w:rPr>
          <w:t>خَتَمَ اللَّهُ عَلَى قُلُوبِهِمْ﴾</w:t>
        </w:r>
        <w:r>
          <w:rPr>
            <w:rStyle w:val="Appelnotedebasdep"/>
            <w:rFonts w:ascii="Traditional Arabic" w:hAnsi="Traditional Arabic" w:cs="Traditional Arabic"/>
            <w:b/>
            <w:bCs/>
            <w:color w:val="0000FF"/>
            <w:sz w:val="28"/>
            <w:szCs w:val="28"/>
            <w:shd w:val="clear" w:color="auto" w:fill="FFFFFF"/>
            <w:rtl/>
          </w:rPr>
          <w:footnoteReference w:id="31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وَاسْمُ الْإِشَارَةِ هُنَا غَيْرُ مُشَارٍ بِهِ إِلَى ذ</w:t>
      </w:r>
      <w:r>
        <w:rPr>
          <w:rFonts w:ascii="Traditional Arabic" w:hAnsi="Traditional Arabic" w:cs="Traditional Arabic"/>
          <w:b/>
          <w:bCs/>
          <w:color w:val="000000"/>
          <w:sz w:val="28"/>
          <w:szCs w:val="28"/>
          <w:shd w:val="clear" w:color="auto" w:fill="FFFFFF"/>
          <w:rtl/>
        </w:rPr>
        <w:t>َوَاتٍ وَلَكِنْ إِلَى صِنْفٍ اجْتَمَعَتْ فِيهِمُ الصِّفَاتُ الْمَاضِيَةُ، فَانْكَشَفَتْ أَحْوَالُهُمْ حَتَّى صَارُوا كَالْحَاضِرِينَ تُجَاهَ السَّامِعِ بِحَيْثُ يُشَارُ إِلَيْهِمْ، وَهَذَا اسْتِعْمَالٌ كَثِيرُ الْوُرُودِ فِي الْكَلَامِ الْبَلِيغِ.</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وَلَيْس</w:t>
      </w:r>
      <w:r>
        <w:rPr>
          <w:rFonts w:ascii="Traditional Arabic" w:hAnsi="Traditional Arabic" w:cs="Traditional Arabic"/>
          <w:b/>
          <w:bCs/>
          <w:color w:val="000000"/>
          <w:sz w:val="28"/>
          <w:szCs w:val="28"/>
          <w:shd w:val="clear" w:color="auto" w:fill="FFFFFF"/>
          <w:rtl/>
        </w:rPr>
        <w:t>َ فِي هَذِهِ الْإِشَارَةِ إِشْعَارٌ بِبُعْدٍ أَوْ قُرْبٍ حَتَّى تُفِيدَ تَحْقِيرًا نَاشِئًا عَنِ الْبُعْد،ِ لِأَنَّ هَذَا مِنْ أَسْمَاءِ الْإِشَارَةِ الْغَالِبَةِ فِي كَلَامِ الْعَرَبِ، فَلَا عُدُولَ فِيهَا، حَتَّى يَكُونَ الْعُدُولُ لِمَقْصِد،ٍ كَمَا تَقَ</w:t>
      </w:r>
      <w:r>
        <w:rPr>
          <w:rFonts w:ascii="Traditional Arabic" w:hAnsi="Traditional Arabic" w:cs="Traditional Arabic"/>
          <w:b/>
          <w:bCs/>
          <w:color w:val="000000"/>
          <w:sz w:val="28"/>
          <w:szCs w:val="28"/>
          <w:shd w:val="clear" w:color="auto" w:fill="FFFFFF"/>
          <w:rtl/>
        </w:rPr>
        <w:t>دَّمَ فِي قَوْلِهِ –تَعَالَى-:</w:t>
      </w:r>
      <w:r>
        <w:rPr>
          <w:rStyle w:val="apple-converted-space"/>
          <w:rFonts w:ascii="Traditional Arabic" w:hAnsi="Traditional Arabic" w:cs="Traditional Arabic"/>
          <w:b/>
          <w:bCs/>
          <w:color w:val="000000"/>
          <w:sz w:val="28"/>
          <w:szCs w:val="28"/>
          <w:shd w:val="clear" w:color="auto" w:fill="FFFFFF"/>
          <w:rtl/>
        </w:rPr>
        <w:t> ﴿</w:t>
      </w:r>
      <w:hyperlink r:id="rId451" w:history="1">
        <w:r>
          <w:rPr>
            <w:rStyle w:val="Lienhypertexte"/>
            <w:rFonts w:ascii="Traditional Arabic" w:hAnsi="Traditional Arabic" w:cs="Traditional Arabic"/>
            <w:b/>
            <w:bCs/>
            <w:sz w:val="28"/>
            <w:szCs w:val="28"/>
            <w:shd w:val="clear" w:color="auto" w:fill="FFFFFF"/>
            <w:rtl/>
          </w:rPr>
          <w:t>ذَلِكَ الْكِتَابُ﴾</w:t>
        </w:r>
        <w:r>
          <w:rPr>
            <w:rStyle w:val="Appelnotedebasdep"/>
            <w:rFonts w:ascii="Traditional Arabic" w:hAnsi="Traditional Arabic" w:cs="Traditional Arabic"/>
            <w:b/>
            <w:bCs/>
            <w:color w:val="0000FF"/>
            <w:sz w:val="28"/>
            <w:szCs w:val="28"/>
            <w:shd w:val="clear" w:color="auto" w:fill="FFFFFF"/>
            <w:rtl/>
          </w:rPr>
          <w:footnoteReference w:id="31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وَلِأَنَّ الْمُشَارَ إِلَيْهِ هُنَا غَيْرُ م</w:t>
      </w:r>
      <w:r>
        <w:rPr>
          <w:rFonts w:ascii="Traditional Arabic" w:hAnsi="Traditional Arabic" w:cs="Traditional Arabic"/>
          <w:b/>
          <w:bCs/>
          <w:color w:val="000000"/>
          <w:sz w:val="28"/>
          <w:szCs w:val="28"/>
          <w:shd w:val="clear" w:color="auto" w:fill="FFFFFF"/>
          <w:rtl/>
        </w:rPr>
        <w:t>َحْسُوسٍ حَتَّى يَكُونَ لَهُ مَرْتَبَةٌ مُعَيَّنَةٌ، فَيَكُونُ الْعُدُولُ عَنْ لَفْظِهَا لِقَصْدِ مَعْنًى ثَانٍ، فَإِنَّ قَوْلَهُ –تَعَالَى-:</w:t>
      </w:r>
      <w:r>
        <w:rPr>
          <w:rStyle w:val="apple-converted-space"/>
          <w:rFonts w:ascii="Traditional Arabic" w:hAnsi="Traditional Arabic" w:cs="Traditional Arabic"/>
          <w:b/>
          <w:bCs/>
          <w:color w:val="000000"/>
          <w:sz w:val="28"/>
          <w:szCs w:val="28"/>
          <w:shd w:val="clear" w:color="auto" w:fill="FFFFFF"/>
          <w:rtl/>
        </w:rPr>
        <w:t> ﴿</w:t>
      </w:r>
      <w:hyperlink r:id="rId452" w:history="1">
        <w:r>
          <w:rPr>
            <w:rStyle w:val="Lienhypertexte"/>
            <w:rFonts w:ascii="Traditional Arabic" w:hAnsi="Traditional Arabic" w:cs="Traditional Arabic"/>
            <w:b/>
            <w:bCs/>
            <w:sz w:val="28"/>
            <w:szCs w:val="28"/>
            <w:shd w:val="clear" w:color="auto" w:fill="FFFFFF"/>
            <w:rtl/>
          </w:rPr>
          <w:t>ذَلِكَ الْكِتَابُ﴾</w:t>
        </w:r>
        <w:r>
          <w:rPr>
            <w:rStyle w:val="Appelnotedebasdep"/>
            <w:rFonts w:ascii="Traditional Arabic" w:hAnsi="Traditional Arabic" w:cs="Traditional Arabic"/>
            <w:b/>
            <w:bCs/>
            <w:color w:val="0000FF"/>
            <w:sz w:val="28"/>
            <w:szCs w:val="28"/>
            <w:shd w:val="clear" w:color="auto" w:fill="FFFFFF"/>
            <w:rtl/>
          </w:rPr>
          <w:footnoteReference w:id="3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 قُرْبِ الْكِتَابِ لِلنَّاطِقِ بِآيَاتِهِ عُدُولٌ عَنْ إِشَارَةِ الْقَرِيبِ إِلَى الْبَعِيدِ، فَأَفَادَ التَّعْظِيمَ. وَعَكْسُ هَذَا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قَيْسِ بْنِ الْخَطِيمِ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 xml:space="preserve">مَتَّى يَأْتِ هَذَا </w:t>
      </w:r>
      <w:r>
        <w:rPr>
          <w:rFonts w:ascii="Traditional Arabic" w:hAnsi="Traditional Arabic" w:cs="Traditional Arabic"/>
          <w:b/>
          <w:bCs/>
          <w:color w:val="800080"/>
          <w:sz w:val="28"/>
          <w:szCs w:val="28"/>
          <w:rtl/>
        </w:rPr>
        <w:t>الْمَوْتُ لَا يُلْفِ حَاجَةً لِنَفْسِيَ إِلَّا قَدْ قَضَيْتُ قَضَاءَهَا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فَإِنَّ الْمَوْتَ بَعِيدٌ عَنْهُ فَحَقُّهُ أَنْ يُشِيرَ إِلَيْهِ بِاسْمِ الْبَعِيدِ، وَعَدَلَ عَنْهُ إِلَى إِشَارَةِ الْقَرِيبِ لِإِظْهَارِ اسْتِخْفَافِهِ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وَالِاشْتِرَاءُ افْتِع</w:t>
      </w:r>
      <w:r>
        <w:rPr>
          <w:rFonts w:ascii="Traditional Arabic" w:hAnsi="Traditional Arabic" w:cs="Traditional Arabic"/>
          <w:b/>
          <w:bCs/>
          <w:color w:val="000000"/>
          <w:sz w:val="28"/>
          <w:szCs w:val="28"/>
          <w:shd w:val="clear" w:color="auto" w:fill="FFFFFF"/>
          <w:rtl/>
        </w:rPr>
        <w:t xml:space="preserve">َالٌ مِنَ الشَّرْيِ وَفِعْلُهُ شَرَى الَّذِي هُوَ بِمَعْنَى بَاعَ كَمَا أَنَّ اشْتَرَى بِمَعْنَى ابْتَاعَ، فَاشْتَرَى وَابْتَاعَ كِلَاهُمَا مُطَاوِعٌ لِفِعْلِهِ الْمُجَرَّدِ.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أَشَارَ أَهْلُ اللِّسَانِ إِلَى أَنَّ فَاعِلَ هَذِهِ الْمُطَاوَعَةِ هُوَ الَّذِي</w:t>
      </w:r>
      <w:r>
        <w:rPr>
          <w:rFonts w:ascii="Traditional Arabic" w:hAnsi="Traditional Arabic" w:cs="Traditional Arabic"/>
          <w:b/>
          <w:bCs/>
          <w:color w:val="000000"/>
          <w:sz w:val="28"/>
          <w:szCs w:val="28"/>
          <w:shd w:val="clear" w:color="auto" w:fill="FFFFFF"/>
          <w:rtl/>
        </w:rPr>
        <w:t xml:space="preserve"> قَبِلَ الْفِعْلَ وَالْتَزَمَهُ فَدَلُّوا بِذَلِكَ عَلَى أَنَّهُ آخِذٌ شَيْئًا لِرَغْبَةٍ فِيهِ.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وَلَمَّا كَانَ مَعْنَى الْبَيْعِ مُقْتَضِيًا آخِذِينَ وَبَاذِلِينَ، كَانَ كُلٌّ مِنْهُمَا بَائِعًا وَمُبْتَاعًا بِاخْتِلَافِ الِاعْتِبَارِ، فَفِعْلُ بَاعَ </w:t>
      </w:r>
      <w:r>
        <w:rPr>
          <w:rFonts w:ascii="Traditional Arabic" w:hAnsi="Traditional Arabic" w:cs="Traditional Arabic"/>
          <w:b/>
          <w:bCs/>
          <w:color w:val="000000"/>
          <w:sz w:val="28"/>
          <w:szCs w:val="28"/>
          <w:shd w:val="clear" w:color="auto" w:fill="FFFFFF"/>
          <w:rtl/>
        </w:rPr>
        <w:t>مَنْظُورٌ فِيهِ ابْتِدَاءً إِلَى مَعْنَى الْبَذْلِ؛ وَالْفِعْلُ ابْتَاعَ مَنْظُورٌ فِيهِ ابْتِدَاءً إِلَى مَعْنَى الْأَخْذِ، فَإِنِ اعْتَبَرَهُ الْمُتَكَلِّمُ آخِذًا لِمَا صَارَ بِيَدِهِ عَبَّرَ عَنْهُ بِمُبْتَاعٍ وَمُشْتَرٍ، وَإِنِ اعْتَبَرَهُ بَاذِلًا لِ</w:t>
      </w:r>
      <w:r>
        <w:rPr>
          <w:rFonts w:ascii="Traditional Arabic" w:hAnsi="Traditional Arabic" w:cs="Traditional Arabic"/>
          <w:b/>
          <w:bCs/>
          <w:color w:val="000000"/>
          <w:sz w:val="28"/>
          <w:szCs w:val="28"/>
          <w:shd w:val="clear" w:color="auto" w:fill="FFFFFF"/>
          <w:rtl/>
        </w:rPr>
        <w:t>مَا خَرَجَ مِنْ يَدِهِ مِنَ الْعِوَضِ، عَبَّرَ عَنْهُ بِبَائِعٍ وَشَارٍ؛ وَبِهَذَا يَكُونُ الْفِعْلَانِ جَارِيَيْنِ عَلَى سَنَنٍ وَاحِدٍ.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ذَكَرَ كَثِيرٌ مِنَ اللُّغَوِيِّينَ أَنَّ شَرَى يُسْتَعْمَلُ بِمَعْنَى اشْتَرَى وَالَّذِي جَرَّأَهُمْ عَلَى ذَ</w:t>
      </w:r>
      <w:r>
        <w:rPr>
          <w:rFonts w:ascii="Traditional Arabic" w:hAnsi="Traditional Arabic" w:cs="Traditional Arabic"/>
          <w:b/>
          <w:bCs/>
          <w:color w:val="000000"/>
          <w:sz w:val="28"/>
          <w:szCs w:val="28"/>
          <w:shd w:val="clear" w:color="auto" w:fill="FFFFFF"/>
          <w:rtl/>
        </w:rPr>
        <w:t>لِكَ سُوءُ التَّأَمُّلِ فِي قَوْلِهِ –تَعَالَى-:</w:t>
      </w:r>
      <w:r>
        <w:rPr>
          <w:rStyle w:val="apple-converted-space"/>
          <w:rFonts w:ascii="Traditional Arabic" w:hAnsi="Traditional Arabic" w:cs="Traditional Arabic"/>
          <w:b/>
          <w:bCs/>
          <w:color w:val="000000"/>
          <w:sz w:val="28"/>
          <w:szCs w:val="28"/>
          <w:shd w:val="clear" w:color="auto" w:fill="FFFFFF"/>
          <w:rtl/>
        </w:rPr>
        <w:t> ﴿</w:t>
      </w:r>
      <w:hyperlink r:id="rId453" w:history="1">
        <w:r>
          <w:rPr>
            <w:rStyle w:val="Lienhypertexte"/>
            <w:rFonts w:ascii="Traditional Arabic" w:hAnsi="Traditional Arabic" w:cs="Traditional Arabic"/>
            <w:b/>
            <w:bCs/>
            <w:sz w:val="28"/>
            <w:szCs w:val="28"/>
            <w:shd w:val="clear" w:color="auto" w:fill="FFFFFF"/>
            <w:rtl/>
          </w:rPr>
          <w:t>وَشَرَوْهُ بِثَمَنٍ بَخْسٍ دَرَاهِمَ مَعْدُودَةٍ</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18"/>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فَتَوَهَّمُوا الضَّمِيرَ عَائِدًا إِلَى الْمِصْرِيِّينَ مَعَ أَنَّ مَعَادَهُ وَاضِحٌ قَرِيبٌ، وَهُوَ سَيَّارَةٌ مِنْ قَوْلِهِ –تَعَالَى-:</w:t>
      </w:r>
      <w:r>
        <w:rPr>
          <w:rStyle w:val="apple-converted-space"/>
          <w:rFonts w:ascii="Traditional Arabic" w:hAnsi="Traditional Arabic" w:cs="Traditional Arabic"/>
          <w:b/>
          <w:bCs/>
          <w:color w:val="000000"/>
          <w:sz w:val="28"/>
          <w:szCs w:val="28"/>
          <w:shd w:val="clear" w:color="auto" w:fill="FFFFFF"/>
          <w:rtl/>
        </w:rPr>
        <w:t> ﴿</w:t>
      </w:r>
      <w:hyperlink r:id="rId454" w:history="1">
        <w:r>
          <w:rPr>
            <w:rStyle w:val="Lienhypertexte"/>
            <w:rFonts w:ascii="Traditional Arabic" w:hAnsi="Traditional Arabic" w:cs="Traditional Arabic"/>
            <w:b/>
            <w:bCs/>
            <w:sz w:val="28"/>
            <w:szCs w:val="28"/>
            <w:shd w:val="clear" w:color="auto" w:fill="FFFFFF"/>
            <w:rtl/>
          </w:rPr>
          <w:t>وَجَاءَتْ سَيَّارَةٌ﴾</w:t>
        </w:r>
        <w:r>
          <w:rPr>
            <w:rStyle w:val="Appelnotedebasdep"/>
            <w:rFonts w:ascii="Traditional Arabic" w:hAnsi="Traditional Arabic" w:cs="Traditional Arabic"/>
            <w:b/>
            <w:bCs/>
            <w:color w:val="0000FF"/>
            <w:sz w:val="28"/>
            <w:szCs w:val="28"/>
            <w:shd w:val="clear" w:color="auto" w:fill="FFFFFF"/>
            <w:rtl/>
          </w:rPr>
          <w:footnoteReference w:id="31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بَاعُوهُ، وَحَسْبُكَ شَاهِدًا عَلَى ذَلِكَ قَوْلُهُ:</w:t>
      </w:r>
      <w:r>
        <w:rPr>
          <w:rStyle w:val="apple-converted-space"/>
          <w:rFonts w:ascii="Traditional Arabic" w:hAnsi="Traditional Arabic" w:cs="Traditional Arabic"/>
          <w:b/>
          <w:bCs/>
          <w:color w:val="000000"/>
          <w:sz w:val="28"/>
          <w:szCs w:val="28"/>
          <w:shd w:val="clear" w:color="auto" w:fill="FFFFFF"/>
          <w:rtl/>
        </w:rPr>
        <w:t> ﴿</w:t>
      </w:r>
      <w:hyperlink r:id="rId455" w:history="1">
        <w:r>
          <w:rPr>
            <w:rStyle w:val="Lienhypertexte"/>
            <w:rFonts w:ascii="Traditional Arabic" w:hAnsi="Traditional Arabic" w:cs="Traditional Arabic"/>
            <w:b/>
            <w:bCs/>
            <w:sz w:val="28"/>
            <w:szCs w:val="28"/>
            <w:shd w:val="clear" w:color="auto" w:fill="FFFFFF"/>
            <w:rtl/>
          </w:rPr>
          <w:t>وَكَانُوا فِيهِ مِنَ الزَّاهِدِينَ﴾</w:t>
        </w:r>
        <w:r>
          <w:rPr>
            <w:rStyle w:val="Appelnotedebasdep"/>
            <w:rFonts w:ascii="Traditional Arabic" w:hAnsi="Traditional Arabic" w:cs="Traditional Arabic"/>
            <w:b/>
            <w:bCs/>
            <w:color w:val="0000FF"/>
            <w:sz w:val="28"/>
            <w:szCs w:val="28"/>
            <w:shd w:val="clear" w:color="auto" w:fill="FFFFFF"/>
            <w:rtl/>
          </w:rPr>
          <w:footnoteReference w:id="32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أَمَّا الَّذِي اشْتَرَاهُ، فَهُوَ فِيهِ مِنَ الرَّاغِبِينَ.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أَلَا تَرَى إِلَى قَوْلِهِ لِامْرَأَتِهِ:</w:t>
      </w:r>
      <w:r>
        <w:rPr>
          <w:rStyle w:val="apple-converted-space"/>
          <w:rFonts w:ascii="Traditional Arabic" w:hAnsi="Traditional Arabic" w:cs="Traditional Arabic"/>
          <w:b/>
          <w:bCs/>
          <w:color w:val="000000"/>
          <w:sz w:val="28"/>
          <w:szCs w:val="28"/>
          <w:shd w:val="clear" w:color="auto" w:fill="FFFFFF"/>
          <w:rtl/>
        </w:rPr>
        <w:t> ﴿</w:t>
      </w:r>
      <w:hyperlink r:id="rId456" w:history="1">
        <w:r>
          <w:rPr>
            <w:rStyle w:val="Lienhypertexte"/>
            <w:rFonts w:ascii="Traditional Arabic" w:hAnsi="Traditional Arabic" w:cs="Traditional Arabic"/>
            <w:b/>
            <w:bCs/>
            <w:sz w:val="28"/>
            <w:szCs w:val="28"/>
            <w:shd w:val="clear" w:color="auto" w:fill="FFFFFF"/>
            <w:rtl/>
          </w:rPr>
          <w:t>أَكْرِمِي مَثْوَاهُ﴾</w:t>
        </w:r>
        <w:r>
          <w:rPr>
            <w:rStyle w:val="Appelnotedebasdep"/>
            <w:rFonts w:ascii="Traditional Arabic" w:hAnsi="Traditional Arabic" w:cs="Traditional Arabic"/>
            <w:b/>
            <w:bCs/>
            <w:color w:val="0000FF"/>
            <w:sz w:val="28"/>
            <w:szCs w:val="28"/>
            <w:shd w:val="clear" w:color="auto" w:fill="FFFFFF"/>
            <w:rtl/>
          </w:rPr>
          <w:footnoteReference w:id="32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وَعَلَى ذَيْنِكَ الْاعْتِبَارَيْنِ فِي فِعْلَيِ الشِّرَاءِ وَالْبَيْعِ كَا</w:t>
      </w:r>
      <w:r>
        <w:rPr>
          <w:rFonts w:ascii="Traditional Arabic" w:hAnsi="Traditional Arabic" w:cs="Traditional Arabic"/>
          <w:b/>
          <w:bCs/>
          <w:color w:val="000000"/>
          <w:sz w:val="28"/>
          <w:szCs w:val="28"/>
          <w:shd w:val="clear" w:color="auto" w:fill="FFFFFF"/>
          <w:rtl/>
        </w:rPr>
        <w:t>نَتْ تَعْدِيَتُهُمَا إِلَى الْمَفْعُولِ فَهُمَا يَتَعَدَّيَانِ إِلَى الْمَقْصُودِ الْأَصْلِيِّ بِأَنْفُسِهِمَا وَإِلَى غَيْرِهِ بِالْبَاء،ِ فَيُقَالُ بَاعَ فَرَسَهُ بِأَلْفٍ وَابْتَاعَ فَرَسَ فُلَانٍ بِأَلْفٍ، لِأَنَّ الْفَرَسَ هُوَ الَّذِي كَانَتِ الْمُعَ</w:t>
      </w:r>
      <w:r>
        <w:rPr>
          <w:rFonts w:ascii="Traditional Arabic" w:hAnsi="Traditional Arabic" w:cs="Traditional Arabic"/>
          <w:b/>
          <w:bCs/>
          <w:color w:val="000000"/>
          <w:sz w:val="28"/>
          <w:szCs w:val="28"/>
          <w:shd w:val="clear" w:color="auto" w:fill="FFFFFF"/>
          <w:rtl/>
        </w:rPr>
        <w:t>اقَدَةُ لِأَجْلِهِ، لِأَنَّ الَّذِي أَخْرَجَهُ لِيَبِيعَهُ عَلِمَ أَنَّ النَّاسَ يَرْغَبُونَ فِيهِ وَالَّذِي جَاءَ لِيَشْتَرِيَهُ كَذَلِكَ.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وَإِطْلَاقُ الِاشْتِرَاءِ هُنَا مَجَازٌ مُرْسَلٌ بِعَلَاقَةِ اللُّزُومِ، أَطْلَقَ الِاشْتِرَاءَ عَلَى لَازِمِهِ الث</w:t>
      </w:r>
      <w:r>
        <w:rPr>
          <w:rFonts w:ascii="Traditional Arabic" w:hAnsi="Traditional Arabic" w:cs="Traditional Arabic"/>
          <w:b/>
          <w:bCs/>
          <w:color w:val="000000"/>
          <w:sz w:val="28"/>
          <w:szCs w:val="28"/>
          <w:shd w:val="clear" w:color="auto" w:fill="FFFFFF"/>
          <w:rtl/>
        </w:rPr>
        <w:t>َّانِي، وَهُوَ الْحِرْصُ عَلَى شَيْءٍ وَالزُّهْدُ فِي ضِدِّهِ، أَيْ حَرَصُوا عَلَى الضَّلَالَةِ، وَزَهِدُوا فِي الْهُدَى، إِذْ لَيْسَ فِي مَا وَقَعَ مِنَ الْمُنَافِقِينَ اسْتِبْدَالُ شَيْءٍ بِشَيْءٍ، إِذْ لَمْ يَكُونُوا مِنْ قَبْلُ مُهْتَدِينَ.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وَيَجُوزُ </w:t>
      </w:r>
      <w:r>
        <w:rPr>
          <w:rFonts w:ascii="Traditional Arabic" w:hAnsi="Traditional Arabic" w:cs="Traditional Arabic"/>
          <w:b/>
          <w:bCs/>
          <w:color w:val="000000"/>
          <w:sz w:val="28"/>
          <w:szCs w:val="28"/>
          <w:shd w:val="clear" w:color="auto" w:fill="FFFFFF"/>
          <w:rtl/>
        </w:rPr>
        <w:t xml:space="preserve">أَنْ يَكُونَ الِاشْتِرَاءُ مُسْتَعْمَلًا فِي الِاسْتِبْدَالِ، وَهُوَ لَازِمُهُ الْأَوَّلُ وَاسْتِعْمَالُهُ فِي هَذَا اللَّازِمِ مَشْهُورٌ.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بَشَامَةُ بْنُ حَزْنٍ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إِنَّا بَنِي نَهْشَلٍ لَا نَدَّعِي لِأَبٍ    عَنْهُ وَلَا هُوَ بِالْأَبْنَاءِ يَشْرِين</w:t>
      </w:r>
      <w:r>
        <w:rPr>
          <w:rFonts w:ascii="Traditional Arabic" w:hAnsi="Traditional Arabic" w:cs="Traditional Arabic"/>
          <w:b/>
          <w:bCs/>
          <w:color w:val="800080"/>
          <w:sz w:val="28"/>
          <w:szCs w:val="28"/>
          <w:rtl/>
        </w:rPr>
        <w:t>َـــــــــا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أَيْ يَبِيعُنَا أَيْ يُبَدِّلُنَا.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عَنْتَرَةُ بْنُ الْأَخْرَسِ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الْمَعْنِيُّ مِنْ شُعَرَاءِ الْحَمَاسَةِ: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وَمَنْ إِنْ بِعْتَ مَنْزِلَةً بِأُخْــــرَى    حَلَلْتَ بِأَمْرِهِ وَبِهِ تَسِيــــــــــــــــــــــــــــــرُ</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أَيْ إِذَا </w:t>
      </w:r>
      <w:r>
        <w:rPr>
          <w:rFonts w:ascii="Traditional Arabic" w:hAnsi="Traditional Arabic" w:cs="Traditional Arabic"/>
          <w:b/>
          <w:bCs/>
          <w:color w:val="000000"/>
          <w:sz w:val="28"/>
          <w:szCs w:val="28"/>
          <w:shd w:val="clear" w:color="auto" w:fill="FFFFFF"/>
          <w:rtl/>
        </w:rPr>
        <w:t xml:space="preserve">اسْتَبْدَلْتَ دَارًا بِأُخْرَى.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بِخِلَافِ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النَّجْمِ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984"/>
        <w:jc w:val="both"/>
      </w:pPr>
      <w:r>
        <w:rPr>
          <w:rFonts w:ascii="Traditional Arabic" w:hAnsi="Traditional Arabic" w:cs="Traditional Arabic"/>
          <w:b/>
          <w:bCs/>
          <w:color w:val="800080"/>
          <w:sz w:val="28"/>
          <w:szCs w:val="28"/>
          <w:rtl/>
        </w:rPr>
        <w:t>أَخَذْتُ بِالْجَمَّةِ رَأْسًا أَزْعَـــــــــــــــــــــــرًا     </w:t>
      </w:r>
    </w:p>
    <w:p w:rsidR="00C71854" w:rsidRDefault="00F606EC">
      <w:pPr>
        <w:ind w:firstLine="1984"/>
        <w:jc w:val="both"/>
      </w:pPr>
      <w:r>
        <w:rPr>
          <w:rFonts w:ascii="Traditional Arabic" w:hAnsi="Traditional Arabic" w:cs="Traditional Arabic"/>
          <w:b/>
          <w:bCs/>
          <w:color w:val="800080"/>
          <w:sz w:val="28"/>
          <w:szCs w:val="28"/>
          <w:rtl/>
        </w:rPr>
        <w:t>وَبِالطَّوِيلِ الْعُمْرِ عُمْرَا جَيْـــــــــــــــدَرَا</w:t>
      </w:r>
      <w:r>
        <w:rPr>
          <w:rStyle w:val="apple-converted-space"/>
          <w:rFonts w:ascii="Traditional Arabic" w:hAnsi="Traditional Arabic" w:cs="Traditional Arabic"/>
          <w:b/>
          <w:bCs/>
          <w:color w:val="800080"/>
          <w:sz w:val="28"/>
          <w:szCs w:val="28"/>
          <w:rtl/>
        </w:rPr>
        <w:t> </w:t>
      </w:r>
    </w:p>
    <w:p w:rsidR="00C71854" w:rsidRDefault="00F606EC">
      <w:pPr>
        <w:ind w:firstLine="1984"/>
        <w:jc w:val="both"/>
      </w:pPr>
      <w:r>
        <w:rPr>
          <w:rFonts w:ascii="Traditional Arabic" w:hAnsi="Traditional Arabic" w:cs="Traditional Arabic"/>
          <w:b/>
          <w:bCs/>
          <w:color w:val="800080"/>
          <w:sz w:val="28"/>
          <w:szCs w:val="28"/>
          <w:rtl/>
        </w:rPr>
        <w:t>كَمَا اشْتَرَى الْمُسْلِمُ إِذْ تَنَصَّــــــرَا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فَيَ</w:t>
      </w:r>
      <w:r>
        <w:rPr>
          <w:rFonts w:ascii="Traditional Arabic" w:hAnsi="Traditional Arabic" w:cs="Traditional Arabic"/>
          <w:b/>
          <w:bCs/>
          <w:color w:val="000000"/>
          <w:sz w:val="28"/>
          <w:szCs w:val="28"/>
          <w:shd w:val="clear" w:color="auto" w:fill="FFFFFF"/>
          <w:rtl/>
        </w:rPr>
        <w:t xml:space="preserve">كُونُ الْحَمْلُ عَلَيْهِ هُنَا أَنَّ اخْتِلَاطَهُمْ بِالْمُسْلِمِينَ وَإِظْهَارَهُمُ الْإِيمَانَ حَالَةٌ تُشْبِهُ حَالَ الْمُهْتَدِي تَلَبَّسُوا بِهَا، فَإِذَا خَلَوْا إِلَى شَيَاطِينِهِمْ طَرَحُوهَا وَاسْتَبْدَلُوهَا بِحَالَةِ الضَّلَالِ.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وَعَلَى هَذَا ا</w:t>
      </w:r>
      <w:r>
        <w:rPr>
          <w:rFonts w:ascii="Traditional Arabic" w:hAnsi="Traditional Arabic" w:cs="Traditional Arabic"/>
          <w:b/>
          <w:bCs/>
          <w:color w:val="000000"/>
          <w:sz w:val="28"/>
          <w:szCs w:val="28"/>
          <w:shd w:val="clear" w:color="auto" w:fill="FFFFFF"/>
          <w:rtl/>
        </w:rPr>
        <w:t xml:space="preserve">لْوَجْهِ الثَّانِي يَصِحُّ أَيْضًا أَنْ يَكُونَ الِاشْتِرَاءُ اسْتِعَارَةً بِتَشْبِيهِ تَيْنِكَ الْحَالَتَيْنِ بِحَالِ الْمُشْتَرِي لِشَيْءٍ كَانَ غَيْرَ جَائِزٍ لَهُ وَارْتَضَاهُ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وَالْمَوْصُولُ فِي قَوْلِهِ: ﴿</w:t>
      </w:r>
      <w:hyperlink r:id="rId457" w:history="1">
        <w:r>
          <w:rPr>
            <w:rStyle w:val="Lienhypertexte"/>
            <w:rFonts w:ascii="Traditional Arabic" w:hAnsi="Traditional Arabic" w:cs="Traditional Arabic"/>
            <w:b/>
            <w:bCs/>
            <w:sz w:val="28"/>
            <w:szCs w:val="28"/>
            <w:shd w:val="clear" w:color="auto" w:fill="FFFFFF"/>
            <w:rtl/>
          </w:rPr>
          <w:t>الَّذِينَ اشْتَرَوُا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322"/>
      </w:r>
      <w:r>
        <w:rPr>
          <w:rFonts w:ascii="Traditional Arabic" w:hAnsi="Traditional Arabic" w:cs="Traditional Arabic"/>
          <w:b/>
          <w:bCs/>
          <w:color w:val="000000"/>
          <w:sz w:val="28"/>
          <w:szCs w:val="28"/>
          <w:shd w:val="clear" w:color="auto" w:fill="FFFFFF"/>
          <w:rtl/>
        </w:rPr>
        <w:t xml:space="preserve"> بِمَعْنَى الْعُرْفِ بِلَامِ الْجِنْسِـ فَيُفِيدُ التَّرْكِيبُ قَصْرَ الْمُسْنَدِ عَلَى الْمُسْنَدِ </w:t>
      </w:r>
      <w:r>
        <w:rPr>
          <w:rFonts w:ascii="Traditional Arabic" w:hAnsi="Traditional Arabic" w:cs="Traditional Arabic"/>
          <w:b/>
          <w:bCs/>
          <w:color w:val="000000"/>
          <w:sz w:val="28"/>
          <w:szCs w:val="28"/>
          <w:shd w:val="clear" w:color="auto" w:fill="FFFFFF"/>
          <w:rtl/>
        </w:rPr>
        <w:t>إِلَيْهِ، وَهُوَ قَصْرٌ ادِّعَائِيٌّ بِاعْتِبَارِ أَنَّهُمْ بَلَغُوا الْغَايَةَ فِي اشْتِرَاءِ الضَّلَالَةِ وَالْحِرْصِ عَلَيْهَاـ إِذْ جَمَعُوا الْكُفْرَ وَالسَّفَهَ وَالْخِدَاعَ وَالْإِفْسَادَ وَالِاسْتِهْزَاءَ بِالْمُهْتَدِينَ.</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458" w:history="1">
        <w:r>
          <w:rPr>
            <w:rStyle w:val="Lienhypertexte"/>
            <w:rFonts w:ascii="Arabic Typesetting" w:hAnsi="Arabic Typesetting" w:cs="Arabic Typesetting"/>
            <w:b/>
            <w:bCs/>
            <w:color w:val="auto"/>
            <w:sz w:val="40"/>
            <w:szCs w:val="40"/>
            <w:shd w:val="clear" w:color="auto" w:fill="FFFFFF"/>
            <w:rtl/>
          </w:rPr>
          <w:t>فَمَا رَبِحَتْ تِجَارَتُهُمْ وَمَا كَانُوا مُهْتَدِينَ﴾</w:t>
        </w:r>
        <w:r>
          <w:rPr>
            <w:rStyle w:val="Appelnotedebasdep"/>
            <w:rFonts w:ascii="Arabic Typesetting" w:hAnsi="Arabic Typesetting" w:cs="Arabic Typesetting"/>
            <w:b/>
            <w:bCs/>
            <w:sz w:val="40"/>
            <w:szCs w:val="40"/>
            <w:shd w:val="clear" w:color="auto" w:fill="FFFFFF"/>
            <w:rtl/>
          </w:rPr>
          <w:footnoteReference w:id="323"/>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رَتَّبَتِ الْفَاءُ عَدَمَ الرِّبْحِ الْمَعْطُوفِ بِهَا </w:t>
      </w:r>
      <w:r>
        <w:rPr>
          <w:rFonts w:ascii="Traditional Arabic" w:hAnsi="Traditional Arabic" w:cs="Traditional Arabic"/>
          <w:b/>
          <w:bCs/>
          <w:color w:val="000000"/>
          <w:sz w:val="28"/>
          <w:szCs w:val="28"/>
          <w:shd w:val="clear" w:color="auto" w:fill="FFFFFF"/>
          <w:rtl/>
        </w:rPr>
        <w:t xml:space="preserve">وَعَدَمَ الِاهْتِدَاءِ الْمَعْطُوفِ عَلَيْهِ عَلَى اشْتِرَاءِ الضَّلَالَةِ بِالْهُدَى، لِأَنَّ كِلَيْهِمَا نَاشِئٌ عَنِ الِاشْتِرَاءِ الْمَذْكُورِ فِي الْوُجُودِ وَالظُّهُورِ، لِأَنَّهُمْ لَمَّا </w:t>
      </w:r>
      <w:r>
        <w:rPr>
          <w:rFonts w:ascii="Traditional Arabic" w:hAnsi="Traditional Arabic" w:cs="Traditional Arabic"/>
          <w:b/>
          <w:bCs/>
          <w:color w:val="000000"/>
          <w:sz w:val="28"/>
          <w:szCs w:val="28"/>
          <w:shd w:val="clear" w:color="auto" w:fill="FFFFFF"/>
          <w:rtl/>
        </w:rPr>
        <w:lastRenderedPageBreak/>
        <w:t>اشْتَرَوُا الضَّلَالَةَ بِالْهُدَى، فَقَدِ اشْتَرَوْا مَا لَا</w:t>
      </w:r>
      <w:r>
        <w:rPr>
          <w:rFonts w:ascii="Traditional Arabic" w:hAnsi="Traditional Arabic" w:cs="Traditional Arabic"/>
          <w:b/>
          <w:bCs/>
          <w:color w:val="000000"/>
          <w:sz w:val="28"/>
          <w:szCs w:val="28"/>
          <w:shd w:val="clear" w:color="auto" w:fill="FFFFFF"/>
          <w:rtl/>
        </w:rPr>
        <w:t xml:space="preserve"> يَنْفَعُ وَبَذَلُوا مَا يَنْفَعُ، فَلَا جَرَمَ أَنْ يَكُونُوا خَاسِرِينَ وَأَنْ يَتَحَقَّقَ أَنَّهُمْ لَمْ يَكُونُوا مُهْتَدِينَ، فَعَدَمُ الِاهْتِدَاءِ وَإِنْ كَانَ سَابِقًا عَلَى اشْتِرَاءِ الضَّلَالَةِ بِالْهُدَى أَوْ هُوَ عَيْنُهُ أَوْ هُوَ سَبَبُهُ، </w:t>
      </w:r>
      <w:r>
        <w:rPr>
          <w:rFonts w:ascii="Traditional Arabic" w:hAnsi="Traditional Arabic" w:cs="Traditional Arabic"/>
          <w:b/>
          <w:bCs/>
          <w:color w:val="000000"/>
          <w:sz w:val="28"/>
          <w:szCs w:val="28"/>
          <w:shd w:val="clear" w:color="auto" w:fill="FFFFFF"/>
          <w:rtl/>
        </w:rPr>
        <w:t>إِلَّا أَنَّهُ لِكَوْنِهِ عَدَمًا فَظُهُورُهُ لِلنَّاسِ فِي الْوُجُودِ لَا يَكُون،ُ إِلَّا عِنْدَ حُصُولِ أَثَرِهِ، وَهُوَ ذَلِكَ الِاشْتِرَاءُ، فَإِذَا ظَهَرَ أَثَرُهُ تَبَيَّنَ لِلنَّاسِ الْمُؤَثِّرُ؛ فَلِذَلِكَ صَحَّ تَرْتِيبُهُ بِفَاءِ التَّرْتِيبِ، فَ</w:t>
      </w:r>
      <w:r>
        <w:rPr>
          <w:rFonts w:ascii="Traditional Arabic" w:hAnsi="Traditional Arabic" w:cs="Traditional Arabic"/>
          <w:b/>
          <w:bCs/>
          <w:color w:val="000000"/>
          <w:sz w:val="28"/>
          <w:szCs w:val="28"/>
          <w:shd w:val="clear" w:color="auto" w:fill="FFFFFF"/>
          <w:rtl/>
        </w:rPr>
        <w:t>أَشْبَهَ الْعِلَّةَ الْغَائِيَّةَ.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وَلِهَذَا عَبَّرَ بِـ ﴿</w:t>
      </w:r>
      <w:hyperlink r:id="rId459" w:history="1">
        <w:r>
          <w:rPr>
            <w:rStyle w:val="Lienhypertexte"/>
            <w:rFonts w:ascii="Traditional Arabic" w:hAnsi="Traditional Arabic" w:cs="Traditional Arabic"/>
            <w:b/>
            <w:bCs/>
            <w:sz w:val="28"/>
            <w:szCs w:val="28"/>
            <w:shd w:val="clear" w:color="auto" w:fill="FFFFFF"/>
            <w:rtl/>
          </w:rPr>
          <w:t>مَا كَانُوا مُهْتَدِينَ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324"/>
      </w:r>
      <w:r>
        <w:rPr>
          <w:rFonts w:ascii="Traditional Arabic" w:hAnsi="Traditional Arabic" w:cs="Traditional Arabic"/>
          <w:b/>
          <w:bCs/>
          <w:color w:val="000000"/>
          <w:sz w:val="28"/>
          <w:szCs w:val="28"/>
          <w:shd w:val="clear" w:color="auto" w:fill="FFFFFF"/>
          <w:rtl/>
        </w:rPr>
        <w:t xml:space="preserve"> دُونَ مَا اهْ</w:t>
      </w:r>
      <w:r>
        <w:rPr>
          <w:rFonts w:ascii="Traditional Arabic" w:hAnsi="Traditional Arabic" w:cs="Traditional Arabic"/>
          <w:b/>
          <w:bCs/>
          <w:color w:val="000000"/>
          <w:sz w:val="28"/>
          <w:szCs w:val="28"/>
          <w:shd w:val="clear" w:color="auto" w:fill="FFFFFF"/>
          <w:rtl/>
        </w:rPr>
        <w:t>تَدَوْا، لِأَنَّ ﴿مَا كَانُوا﴾</w:t>
      </w:r>
      <w:r>
        <w:rPr>
          <w:rStyle w:val="Appelnotedebasdep"/>
          <w:rFonts w:ascii="Traditional Arabic" w:hAnsi="Traditional Arabic" w:cs="Traditional Arabic"/>
          <w:b/>
          <w:bCs/>
          <w:color w:val="000000"/>
          <w:sz w:val="28"/>
          <w:szCs w:val="28"/>
          <w:shd w:val="clear" w:color="auto" w:fill="FFFFFF"/>
          <w:rtl/>
        </w:rPr>
        <w:footnoteReference w:id="325"/>
      </w:r>
      <w:r>
        <w:rPr>
          <w:rFonts w:ascii="Traditional Arabic" w:hAnsi="Traditional Arabic" w:cs="Traditional Arabic"/>
          <w:b/>
          <w:bCs/>
          <w:color w:val="000000"/>
          <w:sz w:val="28"/>
          <w:szCs w:val="28"/>
          <w:shd w:val="clear" w:color="auto" w:fill="FFFFFF"/>
          <w:rtl/>
        </w:rPr>
        <w:t xml:space="preserve"> أَبْلَغُ فِي النَّفْيِ، لِإِشْعَارِهِ بِأَنَّ انْتِفَاءَ الِاهْتِدَاءِ عَنْهُمْ أَمْرٌ مُتَأَصِّلٌ سَابِقٌ قَدِيمٌ، لِأَنَّ كَانَ تَدُلُّ عَلَى اتِّصَافِ اسْمِهَا بِخَبَرِهَا مُنْذُ الْمُضِيِّ، فَ</w:t>
      </w:r>
      <w:r>
        <w:rPr>
          <w:rFonts w:ascii="Traditional Arabic" w:hAnsi="Traditional Arabic" w:cs="Traditional Arabic"/>
          <w:b/>
          <w:bCs/>
          <w:color w:val="000000"/>
          <w:sz w:val="28"/>
          <w:szCs w:val="28"/>
          <w:shd w:val="clear" w:color="auto" w:fill="FFFFFF"/>
          <w:rtl/>
        </w:rPr>
        <w:t>كَانَ نَفْيُ الْكَوْنِ فِي الزَّمَنِ الْمَاضِي أَنْسَبَ بِهَذَا التَّفْرِيعِ.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وَالرِّبْحُ هُوَ نَجَاحُ التِّجَارَةِ وَمُصَادَفَةُ الرَّغْبَةِ فِي السِّلَعِ بِأَكْثَرَ مِنَ الْأَثْمَانِ الَّتِي اشْتَرَاهَا بِهَا التَّاجِرُ، وَيُطْلَقُ الرِّبْحُ عَلَى الْمَ</w:t>
      </w:r>
      <w:r>
        <w:rPr>
          <w:rFonts w:ascii="Traditional Arabic" w:hAnsi="Traditional Arabic" w:cs="Traditional Arabic"/>
          <w:b/>
          <w:bCs/>
          <w:color w:val="000000"/>
          <w:sz w:val="28"/>
          <w:szCs w:val="28"/>
          <w:shd w:val="clear" w:color="auto" w:fill="FFFFFF"/>
          <w:rtl/>
        </w:rPr>
        <w:t>الِ الْحَاصِلِ لِلتَّاجِرِ زَائِدًا عَلَى رَأْسِ مَالِهِ.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وَالتِّجَارَةُ بِكَسْرِ أَوَّلِهِ عَلَى وَزْنِ فِعَالَةٍ، وَهِيَ زِنَةُ الصَّنَائِعِ.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وَمَعْنَى التِّجَارَةِ: التَّصَدِّي لِاشْتِرَاءِ الْأَشْيَاءِ لِقَصْدِ بَيْعِهَا بِثَمَنٍ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أَوْفَرَ مِمَّا اشْت</w:t>
      </w:r>
      <w:r>
        <w:rPr>
          <w:rFonts w:ascii="Traditional Arabic" w:hAnsi="Traditional Arabic" w:cs="Traditional Arabic"/>
          <w:b/>
          <w:bCs/>
          <w:color w:val="000000"/>
          <w:sz w:val="28"/>
          <w:szCs w:val="28"/>
          <w:shd w:val="clear" w:color="auto" w:fill="FFFFFF"/>
          <w:rtl/>
        </w:rPr>
        <w:t xml:space="preserve">َرَى بِهِ لِيَكْتَسِبَ مِنْ ذَلِكَ الْوَفْرِ مَا يُنْفِقُهُ أَوْ يَتَأَثَّلُهُ.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كَانَ ذَلِكَ لَا يَنْجَحُ إِلَّا بِالْمُثَابَرَةِ وَالتَّجْدِيدِ صِيغَ لَهُ وَزْنُ الصَّنَائِعِ، وَنَفْيُ الرِّبْحِ فِي الْآيَةِ تَشْبِيهٌ لِحَالِ الْمُنَافِقِينَ -إِ</w:t>
      </w:r>
      <w:r>
        <w:rPr>
          <w:rFonts w:ascii="Traditional Arabic" w:hAnsi="Traditional Arabic" w:cs="Traditional Arabic"/>
          <w:b/>
          <w:bCs/>
          <w:color w:val="000000"/>
          <w:sz w:val="28"/>
          <w:szCs w:val="28"/>
          <w:shd w:val="clear" w:color="auto" w:fill="FFFFFF"/>
          <w:rtl/>
        </w:rPr>
        <w:t xml:space="preserve">ذْ قَصَدُوا مِنَ النِّفَاقِ غَايَةً، فَأَخْفَقَتْ مَسَاعِيهِمْ وَضَاعَتْ مَقَاصِدُهُمْ- بِحَالِ التُّجَّارِ الَّذِينَ لَمْ يَحْصُلُوا مِنْ تِجَارَتِهِمْ عَلَى رِبْحٍ، فَلَا الْتِفَاتَ إِلَى رَأْسِ مَالٍ فِي التِّجَارَةِ حَتَّى يُقَالَ إِنَّهُمْ إِذَا لَمْ </w:t>
      </w:r>
      <w:r>
        <w:rPr>
          <w:rFonts w:ascii="Traditional Arabic" w:hAnsi="Traditional Arabic" w:cs="Traditional Arabic"/>
          <w:b/>
          <w:bCs/>
          <w:color w:val="000000"/>
          <w:sz w:val="28"/>
          <w:szCs w:val="28"/>
          <w:shd w:val="clear" w:color="auto" w:fill="FFFFFF"/>
          <w:rtl/>
        </w:rPr>
        <w:t>يَرْبَحُوا فَقَدْ بَقِيَ لَهُمْ نَفْعُ رَأْسِ الْمَالِ، وَيُجَابُ بِأَنَّ نَفْيَ الرِّبْحِ يَسْتَلْزِمُ ضَيَاعَ رَأْسِ الْمَالِ لِأَنَّهُ يَتْلَفُ فِي النَّفَقَةِ مِنَ الْقُوتِ وَالْكُسْوَةِ لِأَنَّ هَذَا كُلَّهُ غَيْرُ مَنْظُورٍ إِلَيْهِ ؛ إِذِ الِاسْتِعَ</w:t>
      </w:r>
      <w:r>
        <w:rPr>
          <w:rFonts w:ascii="Traditional Arabic" w:hAnsi="Traditional Arabic" w:cs="Traditional Arabic"/>
          <w:b/>
          <w:bCs/>
          <w:color w:val="000000"/>
          <w:sz w:val="28"/>
          <w:szCs w:val="28"/>
          <w:shd w:val="clear" w:color="auto" w:fill="FFFFFF"/>
          <w:rtl/>
        </w:rPr>
        <w:t>ارَةُ تَعْتَمِدُ عَلَى مَا يُقْصَدُ مِنْ وَجْهِ الشَّبَهِ فَلَا تَلْزَمُ الْمُشَابِهَةُ فِي الْأُمُورِ كُلِّهَا كَمَا هُوَ مُقَرَّرٌ فِي فَنِّ الْبَيَانِ.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أُسْنِدَ الرِّبْحُ إِلَى التِّجَارَةِ حَتَّى نُفِيَ عَنْهَا، لِأَنَّ الرِّبْحَ لَمَّا كَا</w:t>
      </w:r>
      <w:r>
        <w:rPr>
          <w:rFonts w:ascii="Traditional Arabic" w:hAnsi="Traditional Arabic" w:cs="Traditional Arabic"/>
          <w:b/>
          <w:bCs/>
          <w:color w:val="000000"/>
          <w:sz w:val="28"/>
          <w:szCs w:val="28"/>
          <w:shd w:val="clear" w:color="auto" w:fill="FFFFFF"/>
          <w:rtl/>
        </w:rPr>
        <w:t>نَ مُسَبَّبًا عَنِ التِّجَارَةِ وَكَانَ الرَّابِحُ هُوَ التَّاجِرُ صَحَّ إِسْنَادُهُ لِلتِّجَارَةِ، لِأَنَّهَا سَبَبُهُ، فَهُوَ مَجَازٌ عَقْلِيٌّ، وَذَلِكَ أَنَّهُ لَوْلَا الْإِسْنَادُ الْمَجَازِيُّ لَمَا صَحَّ أَنْ يُنْفَى عَنِ الشَّيْءِ مَا يَعْلَمُ كُلّ</w:t>
      </w:r>
      <w:r>
        <w:rPr>
          <w:rFonts w:ascii="Traditional Arabic" w:hAnsi="Traditional Arabic" w:cs="Traditional Arabic"/>
          <w:b/>
          <w:bCs/>
          <w:color w:val="000000"/>
          <w:sz w:val="28"/>
          <w:szCs w:val="28"/>
          <w:shd w:val="clear" w:color="auto" w:fill="FFFFFF"/>
          <w:rtl/>
        </w:rPr>
        <w:t>ُ أَحَدٍ أَنَّهُ لَيْسَ مِنْ صِفَاتِه،ِ لِأَنَّهُ يَصِيرُ مِنْ بَابِ الْإِخْبَارِ بِالْمَعْلُومِ ضَرُورَةً، فَلَا تَظُنَّنَّ أَنَّ النَّفْيَ فِي مِثْلِ هَذَا حَقِيقَةٌ فَتَتْرُكَهُ، إِنَّ انْتِفَاءَ الرِّبْحِ عَنِ التِّجَارَةِ وَاقِعٌ ثَابِتٌ: لِأَنَّهَا ل</w:t>
      </w:r>
      <w:r>
        <w:rPr>
          <w:rFonts w:ascii="Traditional Arabic" w:hAnsi="Traditional Arabic" w:cs="Traditional Arabic"/>
          <w:b/>
          <w:bCs/>
          <w:color w:val="000000"/>
          <w:sz w:val="28"/>
          <w:szCs w:val="28"/>
          <w:shd w:val="clear" w:color="auto" w:fill="FFFFFF"/>
          <w:rtl/>
        </w:rPr>
        <w:t xml:space="preserve">َا تُوصَفُ بِالرِّبْحِ.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وَهَكَذَا تَقُولُ فِي نَحْوِ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جَرِيرٍ: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2267"/>
        <w:jc w:val="both"/>
      </w:pPr>
      <w:r>
        <w:rPr>
          <w:rFonts w:ascii="Traditional Arabic" w:hAnsi="Traditional Arabic" w:cs="Traditional Arabic"/>
          <w:b/>
          <w:bCs/>
          <w:color w:val="800080"/>
          <w:sz w:val="28"/>
          <w:szCs w:val="28"/>
          <w:rtl/>
        </w:rPr>
        <w:t>وَنِمْتُ وَمَا لَيْلُ الْمَطِيِّ بِنَائِــــــــــــــــــمِ</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بِخِلَافِ قَوْلِكَ مَا لَيْلُهُ بِطَوِيلٍ، بَلِ النَّفْيُ هُنَا مَجَازٌ عَقْلِيٌّ لِأَنَّهُ فَرْعٌ عَنِ اعْتِبَارِ وَصْفِ </w:t>
      </w:r>
      <w:r>
        <w:rPr>
          <w:rFonts w:ascii="Traditional Arabic" w:hAnsi="Traditional Arabic" w:cs="Traditional Arabic"/>
          <w:b/>
          <w:bCs/>
          <w:color w:val="000000"/>
          <w:sz w:val="28"/>
          <w:szCs w:val="28"/>
          <w:shd w:val="clear" w:color="auto" w:fill="FFFFFF"/>
          <w:rtl/>
        </w:rPr>
        <w:t>التِّجَارَةِ بِأَنَّهَا إِلَى الْخُسْرِ، وَوَصْفُهَا بِالرِّبْحِ مَجَازٌ، وَقَاعِدَةُ ذَلِكَ أَنْ تَنْظُرَ فِي النَّفْيِ إِلَى الْمَنْفِيِّ لَوْ كَانَ مُثْبَتًا، فَإِنْ وَجَدْتَ إِثْبَاتَهُ مَجَازًا عَقْلِيًّا فَاجْعَلْ نَفْيَهُ كَذَلِكَ وَإِلَّا فَاجْعَلْ</w:t>
      </w:r>
      <w:r>
        <w:rPr>
          <w:rFonts w:ascii="Traditional Arabic" w:hAnsi="Traditional Arabic" w:cs="Traditional Arabic"/>
          <w:b/>
          <w:bCs/>
          <w:color w:val="000000"/>
          <w:sz w:val="28"/>
          <w:szCs w:val="28"/>
          <w:shd w:val="clear" w:color="auto" w:fill="FFFFFF"/>
          <w:rtl/>
        </w:rPr>
        <w:t xml:space="preserve"> نَفْيَهُ حَقِيقَة،ً لِأَنَّهُ لَا يُنْفَى إِلَّا مَا يَصِحُّ أَنْ يُثْبَتَ.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وَهَذِهِ هِيَ الطَّرِيقَةُ الَّتِي انْفَصَلَ عَلَيْهَا الْمُحَقِّقُ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الْمُطَوَّلِ، وَعَدَلَ عَنْهَا فِي حَوَاشِي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وَهِيَ أَمْثَلُ مِمَّا عَدَلَ إ</w:t>
      </w:r>
      <w:r>
        <w:rPr>
          <w:rFonts w:ascii="Traditional Arabic" w:hAnsi="Traditional Arabic" w:cs="Traditional Arabic"/>
          <w:b/>
          <w:bCs/>
          <w:color w:val="000000"/>
          <w:sz w:val="28"/>
          <w:szCs w:val="28"/>
          <w:shd w:val="clear" w:color="auto" w:fill="FFFFFF"/>
          <w:rtl/>
        </w:rPr>
        <w:t>ِلَيْهِ.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أَفَادَ قَوْلُهُ:</w:t>
      </w:r>
      <w:r>
        <w:rPr>
          <w:rStyle w:val="apple-converted-space"/>
          <w:rFonts w:ascii="Traditional Arabic" w:hAnsi="Traditional Arabic" w:cs="Traditional Arabic"/>
          <w:b/>
          <w:bCs/>
          <w:color w:val="000000"/>
          <w:sz w:val="28"/>
          <w:szCs w:val="28"/>
          <w:shd w:val="clear" w:color="auto" w:fill="FFFFFF"/>
          <w:rtl/>
        </w:rPr>
        <w:t> ﴿</w:t>
      </w:r>
      <w:hyperlink r:id="rId460" w:history="1">
        <w:r>
          <w:rPr>
            <w:rStyle w:val="Lienhypertexte"/>
            <w:rFonts w:ascii="Traditional Arabic" w:hAnsi="Traditional Arabic" w:cs="Traditional Arabic"/>
            <w:b/>
            <w:bCs/>
            <w:sz w:val="28"/>
            <w:szCs w:val="28"/>
            <w:shd w:val="clear" w:color="auto" w:fill="FFFFFF"/>
            <w:rtl/>
          </w:rPr>
          <w:t>فَمَا رَبِحَتْ تِجَارَتُهُمْ﴾</w:t>
        </w:r>
        <w:r>
          <w:rPr>
            <w:rStyle w:val="Appelnotedebasdep"/>
            <w:rFonts w:ascii="Traditional Arabic" w:hAnsi="Traditional Arabic" w:cs="Traditional Arabic"/>
            <w:b/>
            <w:bCs/>
            <w:color w:val="0000FF"/>
            <w:sz w:val="28"/>
            <w:szCs w:val="28"/>
            <w:shd w:val="clear" w:color="auto" w:fill="FFFFFF"/>
            <w:rtl/>
          </w:rPr>
          <w:footnoteReference w:id="32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تَرْشِيحًا لِلِاسْتِعَارَةِ فِي </w:t>
      </w:r>
      <w:r>
        <w:rPr>
          <w:rFonts w:ascii="Traditional Arabic" w:hAnsi="Traditional Arabic" w:cs="Traditional Arabic"/>
          <w:b/>
          <w:bCs/>
          <w:color w:val="000000"/>
          <w:sz w:val="28"/>
          <w:szCs w:val="28"/>
          <w:shd w:val="clear" w:color="auto" w:fill="FFFFFF"/>
          <w:rtl/>
        </w:rPr>
        <w:t>﴿اشْتَرَوُا﴾</w:t>
      </w:r>
      <w:r>
        <w:rPr>
          <w:rStyle w:val="Appelnotedebasdep"/>
          <w:rFonts w:ascii="Traditional Arabic" w:hAnsi="Traditional Arabic" w:cs="Traditional Arabic"/>
          <w:b/>
          <w:bCs/>
          <w:color w:val="000000"/>
          <w:sz w:val="28"/>
          <w:szCs w:val="28"/>
          <w:shd w:val="clear" w:color="auto" w:fill="FFFFFF"/>
          <w:rtl/>
        </w:rPr>
        <w:footnoteReference w:id="327"/>
      </w:r>
      <w:r>
        <w:rPr>
          <w:rFonts w:ascii="Traditional Arabic" w:hAnsi="Traditional Arabic" w:cs="Traditional Arabic"/>
          <w:b/>
          <w:bCs/>
          <w:color w:val="000000"/>
          <w:sz w:val="28"/>
          <w:szCs w:val="28"/>
          <w:shd w:val="clear" w:color="auto" w:fill="FFFFFF"/>
          <w:rtl/>
        </w:rPr>
        <w:t>، فَإِنَّ مَرْجِعَ التَّرْشِيحِ إِلَى أَنْ يُقَفِّيَ الْمَجَازَ بِمَا يُنَاسِبُهُ، سَوَاءً كَانَ ذَلِكَ التَّرْشِيحُ حَقِيقَةً، بِحَيْثُ لَا يُسْتَفَادُ مِنْهُ إِلَّا تَقْوِيَةُ الْمَجَازِ -كَمَا تَقُولُ: لَهُ يَدٌ طُولَى أَ</w:t>
      </w:r>
      <w:r>
        <w:rPr>
          <w:rFonts w:ascii="Traditional Arabic" w:hAnsi="Traditional Arabic" w:cs="Traditional Arabic"/>
          <w:b/>
          <w:bCs/>
          <w:color w:val="000000"/>
          <w:sz w:val="28"/>
          <w:szCs w:val="28"/>
          <w:shd w:val="clear" w:color="auto" w:fill="FFFFFF"/>
          <w:rtl/>
        </w:rPr>
        <w:t>وْ: هُوَ أَسَدٌ دَامِي الْبَرَاثِنِ- أَمْ كَانَ التَّرْشِيحُ مُتَمَيِّزًا بِهِ أَوْ مُسْتَعَارًا لِمَعْنًى آخَرَ هُوَ مِنْ مُلَائَمَاتِ الْمَجَازِ الْأَوَّلِ، سَوَاءٌ حَسُنَ مَعَ ذَلِكَ اسْتِقْلَالُهُ بِالِاسْتِعَارَةِ، كَمَا فِي هَذِهِ الْآيَةِ، فَإِنَّ ن</w:t>
      </w:r>
      <w:r>
        <w:rPr>
          <w:rFonts w:ascii="Traditional Arabic" w:hAnsi="Traditional Arabic" w:cs="Traditional Arabic"/>
          <w:b/>
          <w:bCs/>
          <w:color w:val="000000"/>
          <w:sz w:val="28"/>
          <w:szCs w:val="28"/>
          <w:shd w:val="clear" w:color="auto" w:fill="FFFFFF"/>
          <w:rtl/>
        </w:rPr>
        <w:t>َفْيَ الرِّبْحِ تُرَشِّحَ بِهِ ﴿اشْتَرَوُا﴾</w:t>
      </w:r>
      <w:r>
        <w:rPr>
          <w:rStyle w:val="Appelnotedebasdep"/>
          <w:rFonts w:ascii="Traditional Arabic" w:hAnsi="Traditional Arabic" w:cs="Traditional Arabic"/>
          <w:b/>
          <w:bCs/>
          <w:color w:val="000000"/>
          <w:sz w:val="28"/>
          <w:szCs w:val="28"/>
          <w:shd w:val="clear" w:color="auto" w:fill="FFFFFF"/>
          <w:rtl/>
        </w:rPr>
        <w:footnoteReference w:id="328"/>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وَمِثْلُهُ قَوْلُ الشَّاعِرِ -أَنْشَدَهُ</w:t>
      </w:r>
      <w:r>
        <w:rPr>
          <w:rStyle w:val="apple-converted-space"/>
          <w:rFonts w:ascii="Traditional Arabic" w:hAnsi="Traditional Arabic" w:cs="Traditional Arabic"/>
          <w:b/>
          <w:bCs/>
          <w:color w:val="000000"/>
          <w:sz w:val="28"/>
          <w:szCs w:val="28"/>
          <w:shd w:val="clear" w:color="auto" w:fill="FFFFFF"/>
          <w:rtl/>
        </w:rPr>
        <w:t> </w:t>
      </w:r>
      <w:hyperlink r:id="rId461" w:history="1">
        <w:r>
          <w:rPr>
            <w:rStyle w:val="Lienhypertexte"/>
            <w:rFonts w:ascii="Traditional Arabic" w:hAnsi="Traditional Arabic" w:cs="Traditional Arabic"/>
            <w:b/>
            <w:bCs/>
            <w:color w:val="800000"/>
            <w:sz w:val="28"/>
            <w:szCs w:val="28"/>
            <w:shd w:val="clear" w:color="auto" w:fill="FFFFFF"/>
            <w:rtl/>
          </w:rPr>
          <w:t>ابْنُ الْأَعْرَابِيِّ</w:t>
        </w:r>
      </w:hyperlink>
      <w:r>
        <w:rPr>
          <w:rFonts w:ascii="Traditional Arabic" w:hAnsi="Traditional Arabic" w:cs="Traditional Arabic"/>
          <w:b/>
          <w:bCs/>
          <w:color w:val="000000"/>
          <w:sz w:val="28"/>
          <w:szCs w:val="28"/>
          <w:shd w:val="clear" w:color="auto" w:fill="FFFFFF"/>
          <w:rtl/>
        </w:rPr>
        <w:t>- كَمَا فِي أَسَاسِ الْبَلَاغَةِ</w:t>
      </w:r>
      <w:r>
        <w:rPr>
          <w:rStyle w:val="apple-converted-space"/>
          <w:rFonts w:ascii="Traditional Arabic" w:hAnsi="Traditional Arabic" w:cs="Traditional Arabic"/>
          <w:b/>
          <w:bCs/>
          <w:color w:val="000000"/>
          <w:sz w:val="28"/>
          <w:szCs w:val="28"/>
          <w:shd w:val="clear" w:color="auto" w:fill="FFFFFF"/>
          <w:rtl/>
        </w:rPr>
        <w:t> </w:t>
      </w:r>
      <w:hyperlink r:id="rId462" w:history="1">
        <w:r>
          <w:rPr>
            <w:rStyle w:val="Lienhypertexte"/>
            <w:rFonts w:ascii="Traditional Arabic" w:hAnsi="Traditional Arabic" w:cs="Traditional Arabic"/>
            <w:b/>
            <w:bCs/>
            <w:color w:val="800000"/>
            <w:sz w:val="28"/>
            <w:szCs w:val="28"/>
            <w:shd w:val="clear" w:color="auto" w:fill="FFFFFF"/>
            <w:rtl/>
          </w:rPr>
          <w:t>لِلزَّمَخْشَرِيِّ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وَلَمْ يَعْزُهُ: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وَلَمَّا رَأَيْتُ النَّسْرَ عَزَّ ابْنَ دَايَةٍ    وَعَشَّشَ فِي وَكْرَيْهِ جَاشَ لَهُ صَدْرِي</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فَإِنَّهُ لَمَّا شَبَّهَ الشَّيْبَ بِالنَّسْرِ وَالشَّعْرَ </w:t>
      </w:r>
      <w:r>
        <w:rPr>
          <w:rFonts w:ascii="Traditional Arabic" w:hAnsi="Traditional Arabic" w:cs="Traditional Arabic"/>
          <w:b/>
          <w:bCs/>
          <w:color w:val="000000"/>
          <w:sz w:val="28"/>
          <w:szCs w:val="28"/>
          <w:shd w:val="clear" w:color="auto" w:fill="FFFFFF"/>
          <w:rtl/>
        </w:rPr>
        <w:t xml:space="preserve">الْأَسْوَدَ بِالْغُرَابِ صَحَّ تَشْبِيهُ حُلُولِ الشَّيْبِ فِي مَحَلَّيِ السَّوَادِ وَهُمَا الْفَوْدَانِ بِتَعْشِيشِ الطَّائِرِ فِي مَوْضِعِ طَائِرٍ آخَرَ، أَمْ لَمْ يَحْسُنْ إِلَّا مَعَ الْمَجَازِ الْأَوَّلِ كَقَوْلِ بَعْضِ فُتَّاكِ الْعَرَبِ فِي أُمِّهِ </w:t>
      </w:r>
      <w:r>
        <w:rPr>
          <w:rFonts w:ascii="Traditional Arabic" w:hAnsi="Traditional Arabic" w:cs="Traditional Arabic"/>
          <w:b/>
          <w:bCs/>
          <w:color w:val="000000"/>
          <w:sz w:val="28"/>
          <w:szCs w:val="28"/>
          <w:shd w:val="clear" w:color="auto" w:fill="FFFFFF"/>
          <w:rtl/>
        </w:rPr>
        <w:t xml:space="preserve">-أَنْشَدَهُ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وَلَمْ أَقِفْ عَلَى تَعْيِينِ قَائِلِهِ-: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وَمَا أُمُّ الرُّدَيْنِ وَإِنْ أَدَلَّــــــــــــــــــتْ     </w:t>
      </w:r>
      <w:r>
        <w:rPr>
          <w:rFonts w:ascii="Traditional Arabic" w:hAnsi="Traditional Arabic" w:cs="Traditional Arabic"/>
          <w:b/>
          <w:bCs/>
          <w:color w:val="800080"/>
          <w:sz w:val="28"/>
          <w:szCs w:val="28"/>
          <w:rtl/>
        </w:rPr>
        <w:tab/>
        <w:t>بِعَالِمَةٍ بِأَخْلَاقِ الْكِـــــــرَامِ</w:t>
      </w:r>
      <w:r>
        <w:rPr>
          <w:rStyle w:val="apple-converted-space"/>
          <w:rFonts w:ascii="Traditional Arabic" w:hAnsi="Traditional Arabic" w:cs="Traditional Arabic"/>
          <w:b/>
          <w:bCs/>
          <w:color w:val="800080"/>
          <w:sz w:val="28"/>
          <w:szCs w:val="28"/>
          <w:rtl/>
        </w:rPr>
        <w:t> </w:t>
      </w:r>
    </w:p>
    <w:p w:rsidR="00C71854" w:rsidRDefault="00F606EC">
      <w:pPr>
        <w:ind w:firstLine="850"/>
        <w:jc w:val="both"/>
      </w:pPr>
      <w:r>
        <w:rPr>
          <w:rFonts w:ascii="Traditional Arabic" w:hAnsi="Traditional Arabic" w:cs="Traditional Arabic"/>
          <w:b/>
          <w:bCs/>
          <w:color w:val="800080"/>
          <w:sz w:val="28"/>
          <w:szCs w:val="28"/>
          <w:rtl/>
        </w:rPr>
        <w:t>إِذَا الشَّيْطَانُ قَصَّعَ فِي قَفَاهَـــا     </w:t>
      </w:r>
      <w:r>
        <w:rPr>
          <w:rFonts w:ascii="Traditional Arabic" w:hAnsi="Traditional Arabic" w:cs="Traditional Arabic"/>
          <w:b/>
          <w:bCs/>
          <w:color w:val="800080"/>
          <w:sz w:val="28"/>
          <w:szCs w:val="28"/>
          <w:rtl/>
        </w:rPr>
        <w:tab/>
        <w:t>تَنَفَّقْنَاهُ بِالْحَبْلِ الت</w:t>
      </w:r>
      <w:r>
        <w:rPr>
          <w:rFonts w:ascii="Traditional Arabic" w:hAnsi="Traditional Arabic" w:cs="Traditional Arabic"/>
          <w:b/>
          <w:bCs/>
          <w:color w:val="800080"/>
          <w:sz w:val="28"/>
          <w:szCs w:val="28"/>
          <w:rtl/>
        </w:rPr>
        <w:t>ُّـــــــــؤَامِ</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فَإِنَّهُ لَمَّا اسْتَعَارَ "قَصَّعَ" لِدُخُولِ الشَّيْطَانِ أَيْ وَسْوَسَتِهِ، وَهِيَ اسْتِعَارَةٌ حَسَنَةٌ، لِأَنَّهُ شَبَّهَ الشَّيْطَانَ بِضَبٍّ يَدْخُلُ لِلْوَسْوَسَةِ، وَدُخُولُهُ مِنْ مَدْخَلِهِ الْمُتَعَارَفِ لَهُ، وَهُوَ الْقَاصِ</w:t>
      </w:r>
      <w:r>
        <w:rPr>
          <w:rFonts w:ascii="Traditional Arabic" w:hAnsi="Traditional Arabic" w:cs="Traditional Arabic"/>
          <w:b/>
          <w:bCs/>
          <w:color w:val="000000"/>
          <w:sz w:val="28"/>
          <w:szCs w:val="28"/>
          <w:shd w:val="clear" w:color="auto" w:fill="FFFFFF"/>
          <w:rtl/>
        </w:rPr>
        <w:t>عَاءُ.</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وَجَعَلَ عِلَاجَهُمْ وَإِزَالَةَ وَسْوَسَتِهِ كَالتَّنَفُّقِ، أَيْ تَطَلُّبِ خُرُوجِ الضَّبِّ مِنْ نَافِقَائِهِ بَعْدَ أَنْ يُسَدَّ عَلَيْهِ الْقَاصِعَاءُ وَلَا تَحْسُنُ هَذِهِ الثَّانِيَةُ إِلَّا تَبَعًا لِلْأُولَى. وَالْآيَةُ لَيْسَتْ مِنْ هَذَا ا</w:t>
      </w:r>
      <w:r>
        <w:rPr>
          <w:rFonts w:ascii="Traditional Arabic" w:hAnsi="Traditional Arabic" w:cs="Traditional Arabic"/>
          <w:b/>
          <w:bCs/>
          <w:color w:val="000000"/>
          <w:sz w:val="28"/>
          <w:szCs w:val="28"/>
          <w:shd w:val="clear" w:color="auto" w:fill="FFFFFF"/>
          <w:rtl/>
        </w:rPr>
        <w:t xml:space="preserve">لْقَبِيلِ.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463" w:history="1">
        <w:r>
          <w:rPr>
            <w:rStyle w:val="Lienhypertexte"/>
            <w:rFonts w:ascii="Traditional Arabic" w:hAnsi="Traditional Arabic" w:cs="Traditional Arabic"/>
            <w:b/>
            <w:bCs/>
            <w:sz w:val="28"/>
            <w:szCs w:val="28"/>
            <w:shd w:val="clear" w:color="auto" w:fill="FFFFFF"/>
            <w:rtl/>
          </w:rPr>
          <w:t>وَمَا كَانُوا مُهْتَدِينَ﴾</w:t>
        </w:r>
        <w:r>
          <w:rPr>
            <w:rStyle w:val="Appelnotedebasdep"/>
            <w:rFonts w:ascii="Traditional Arabic" w:hAnsi="Traditional Arabic" w:cs="Traditional Arabic"/>
            <w:b/>
            <w:bCs/>
            <w:color w:val="0000FF"/>
            <w:sz w:val="28"/>
            <w:szCs w:val="28"/>
            <w:shd w:val="clear" w:color="auto" w:fill="FFFFFF"/>
            <w:rtl/>
          </w:rPr>
          <w:footnoteReference w:id="32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قَدْ عُلِمَ مِنْ قَوْلِهِ:</w:t>
      </w:r>
      <w:r>
        <w:rPr>
          <w:rStyle w:val="apple-converted-space"/>
          <w:rFonts w:ascii="Traditional Arabic" w:hAnsi="Traditional Arabic" w:cs="Traditional Arabic"/>
          <w:b/>
          <w:bCs/>
          <w:color w:val="000000"/>
          <w:sz w:val="28"/>
          <w:szCs w:val="28"/>
          <w:shd w:val="clear" w:color="auto" w:fill="FFFFFF"/>
          <w:rtl/>
        </w:rPr>
        <w:t> ﴿</w:t>
      </w:r>
      <w:hyperlink r:id="rId464" w:history="1">
        <w:r>
          <w:rPr>
            <w:rStyle w:val="Lienhypertexte"/>
            <w:rFonts w:ascii="Traditional Arabic" w:hAnsi="Traditional Arabic" w:cs="Traditional Arabic"/>
            <w:b/>
            <w:bCs/>
            <w:sz w:val="28"/>
            <w:szCs w:val="28"/>
            <w:shd w:val="clear" w:color="auto" w:fill="FFFFFF"/>
            <w:rtl/>
          </w:rPr>
          <w:t>اشْتَرَوُا الضَّلَالَةَ بِالْهُدَى﴾</w:t>
        </w:r>
        <w:r>
          <w:rPr>
            <w:rStyle w:val="Appelnotedebasdep"/>
            <w:rFonts w:ascii="Traditional Arabic" w:hAnsi="Traditional Arabic" w:cs="Traditional Arabic"/>
            <w:b/>
            <w:bCs/>
            <w:color w:val="0000FF"/>
            <w:sz w:val="28"/>
            <w:szCs w:val="28"/>
            <w:shd w:val="clear" w:color="auto" w:fill="FFFFFF"/>
            <w:rtl/>
          </w:rPr>
          <w:footnoteReference w:id="3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w:t>
      </w:r>
      <w:r>
        <w:rPr>
          <w:rStyle w:val="apple-converted-space"/>
          <w:rFonts w:ascii="Traditional Arabic" w:hAnsi="Traditional Arabic" w:cs="Traditional Arabic"/>
          <w:b/>
          <w:bCs/>
          <w:color w:val="000000"/>
          <w:sz w:val="28"/>
          <w:szCs w:val="28"/>
          <w:shd w:val="clear" w:color="auto" w:fill="FFFFFF"/>
          <w:rtl/>
        </w:rPr>
        <w:t> ﴿</w:t>
      </w:r>
      <w:hyperlink r:id="rId465" w:history="1">
        <w:r>
          <w:rPr>
            <w:rStyle w:val="Lienhypertexte"/>
            <w:rFonts w:ascii="Traditional Arabic" w:hAnsi="Traditional Arabic" w:cs="Traditional Arabic"/>
            <w:b/>
            <w:bCs/>
            <w:sz w:val="28"/>
            <w:szCs w:val="28"/>
            <w:shd w:val="clear" w:color="auto" w:fill="FFFFFF"/>
            <w:rtl/>
          </w:rPr>
          <w:t>وَمَا كَانُوا مُهْتَدِينَ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31"/>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فَتَعَيَّنَ أَنَّ الِاهْتِدَاءَ الْمَنْفِيَّ هُوَ الِاهْتِدَاءُ بِالْمَعْنَى الْأَصْلِيِّ فِي اللُّغَةِ، وَهُوَ مَعْرِفَةُ الطَّرِيقِ الْمُوَ</w:t>
      </w:r>
      <w:r>
        <w:rPr>
          <w:rFonts w:ascii="Traditional Arabic" w:hAnsi="Traditional Arabic" w:cs="Traditional Arabic"/>
          <w:b/>
          <w:bCs/>
          <w:color w:val="000000"/>
          <w:sz w:val="28"/>
          <w:szCs w:val="28"/>
          <w:shd w:val="clear" w:color="auto" w:fill="FFFFFF"/>
          <w:rtl/>
        </w:rPr>
        <w:t>صِّلِ لِلْمَقْصُودِ، وَلَيْسَ هُوَ بِالْمَعْنَى الشَّرْعِيِّ الْمُتَقَدِّمِ فِي قَوْلِهِ:</w:t>
      </w:r>
      <w:r>
        <w:rPr>
          <w:rStyle w:val="apple-converted-space"/>
          <w:rFonts w:ascii="Traditional Arabic" w:hAnsi="Traditional Arabic" w:cs="Traditional Arabic"/>
          <w:b/>
          <w:bCs/>
          <w:color w:val="000000"/>
          <w:sz w:val="28"/>
          <w:szCs w:val="28"/>
          <w:shd w:val="clear" w:color="auto" w:fill="FFFFFF"/>
          <w:rtl/>
        </w:rPr>
        <w:t> ﴿</w:t>
      </w:r>
      <w:hyperlink r:id="rId466" w:history="1">
        <w:r>
          <w:rPr>
            <w:rStyle w:val="Lienhypertexte"/>
            <w:rFonts w:ascii="Traditional Arabic" w:hAnsi="Traditional Arabic" w:cs="Traditional Arabic"/>
            <w:b/>
            <w:bCs/>
            <w:sz w:val="28"/>
            <w:szCs w:val="28"/>
            <w:shd w:val="clear" w:color="auto" w:fill="FFFFFF"/>
            <w:rtl/>
          </w:rPr>
          <w:t>اشْتَرَوُا الضَّلَالَةَ بِالْهُدَى</w:t>
        </w:r>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3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فَلَا تَكْرِيرَ فِي الْمَعْنَى، فَلَا يَرِدُ أَنَّهُمْ لَمَّا أَخْبَرَ عَنْهُمْ بِأَنَّهُمُ اشْتَرَوُا الضَّلَالَةَ بِالْهُدَى كَانَ مِنَ الْمَعْلُومِ أَنَّهُ لَمْ يَبْقَ فِيهِمْ هُدًى.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وَمَعْنَى نَفْيِ الِاهْتِدَاءِ كِنَايَةٌ عَنْ </w:t>
      </w:r>
      <w:r>
        <w:rPr>
          <w:rFonts w:ascii="Traditional Arabic" w:hAnsi="Traditional Arabic" w:cs="Traditional Arabic"/>
          <w:b/>
          <w:bCs/>
          <w:color w:val="000000"/>
          <w:sz w:val="28"/>
          <w:szCs w:val="28"/>
          <w:shd w:val="clear" w:color="auto" w:fill="FFFFFF"/>
          <w:rtl/>
        </w:rPr>
        <w:t xml:space="preserve">إِضَاعَةِ الْقَصْدِ، أَيْ أَنَّهُمْ أَضَاعُوا مَا سَعَوْا لَهُ وَلَمْ يَعْرِفُوا مَا يُوَصِّلُ لِخَيْرِ الْآخَرِ وَلَا مَا يَضُرُّ الْمُسْلِمِينَ.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نِدَاءٌ عَلَيْهِمْ بِسَفَهِ الرَّأْيِ وَالْخَرْقِ، وَهُوَ كَمَا عَلِمْتَ فِيمَا تَقَدَّمَ يَجْرِي مَ</w:t>
      </w:r>
      <w:r>
        <w:rPr>
          <w:rFonts w:ascii="Traditional Arabic" w:hAnsi="Traditional Arabic" w:cs="Traditional Arabic"/>
          <w:b/>
          <w:bCs/>
          <w:color w:val="000000"/>
          <w:sz w:val="28"/>
          <w:szCs w:val="28"/>
          <w:shd w:val="clear" w:color="auto" w:fill="FFFFFF"/>
          <w:rtl/>
        </w:rPr>
        <w:t xml:space="preserve">جْرَى الْعِلَّةِ لِعَدَمِ رِبْحِ التِّجَارَةِ، فَشُبِّهَ سُوءُ تَصَرُّفِهِمْ - حَتَّى فِي كُفْرِهِمْ بِسُوءِ تَصَرُّفِ مَنْ يُرِيدُ الرِّبْحَ، فَيَقَعُ فِي الْخُسْرَانِ.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فَقَوْلُهُ:</w:t>
      </w:r>
      <w:r>
        <w:rPr>
          <w:rStyle w:val="apple-converted-space"/>
          <w:rFonts w:ascii="Traditional Arabic" w:hAnsi="Traditional Arabic" w:cs="Traditional Arabic"/>
          <w:b/>
          <w:bCs/>
          <w:color w:val="000000"/>
          <w:sz w:val="28"/>
          <w:szCs w:val="28"/>
          <w:shd w:val="clear" w:color="auto" w:fill="FFFFFF"/>
          <w:rtl/>
        </w:rPr>
        <w:t> ﴿</w:t>
      </w:r>
      <w:hyperlink r:id="rId467" w:history="1">
        <w:r>
          <w:rPr>
            <w:rStyle w:val="Lienhypertexte"/>
            <w:rFonts w:ascii="Traditional Arabic" w:hAnsi="Traditional Arabic" w:cs="Traditional Arabic"/>
            <w:b/>
            <w:bCs/>
            <w:sz w:val="28"/>
            <w:szCs w:val="28"/>
            <w:shd w:val="clear" w:color="auto" w:fill="FFFFFF"/>
            <w:rtl/>
          </w:rPr>
          <w:t>وَمَا كَانُوا مُهْتَدِينَ﴾</w:t>
        </w:r>
        <w:r>
          <w:rPr>
            <w:rStyle w:val="Appelnotedebasdep"/>
            <w:rFonts w:ascii="Traditional Arabic" w:hAnsi="Traditional Arabic" w:cs="Traditional Arabic"/>
            <w:b/>
            <w:bCs/>
            <w:color w:val="0000FF"/>
            <w:sz w:val="28"/>
            <w:szCs w:val="28"/>
            <w:shd w:val="clear" w:color="auto" w:fill="FFFFFF"/>
            <w:rtl/>
          </w:rPr>
          <w:footnoteReference w:id="33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تَمْثِيلِيَّةٌ، وَيَصِحُّ أَنْ يُؤْخَذَ مِنْهَا كِنَايَةٌ عَنِ الْخُسْرَانِ وَإِضَاعَةِ كُلِّ شَيْءٍ، لِأَنَّ مَنْ لَمْ يَكُنْ مُهْتَدِيًا أَضَاعَ الر</w:t>
      </w:r>
      <w:r>
        <w:rPr>
          <w:rFonts w:ascii="Traditional Arabic" w:hAnsi="Traditional Arabic" w:cs="Traditional Arabic"/>
          <w:b/>
          <w:bCs/>
          <w:color w:val="000000"/>
          <w:sz w:val="28"/>
          <w:szCs w:val="28"/>
          <w:shd w:val="clear" w:color="auto" w:fill="FFFFFF"/>
          <w:rtl/>
        </w:rPr>
        <w:t>ِّبْحَ وَأَضَاعَ رَأْسَ الْمَالِ بِسُوءِ سُلُوكِهِ.</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jc w:val="center"/>
        <w:rPr>
          <w:rFonts w:ascii="Arabic Typesetting" w:hAnsi="Arabic Typesetting" w:cs="Arabic Typesetting"/>
          <w:b/>
          <w:bCs/>
          <w:sz w:val="36"/>
          <w:szCs w:val="36"/>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468" w:history="1">
        <w:r>
          <w:rPr>
            <w:rStyle w:val="Lienhypertexte"/>
            <w:rFonts w:ascii="Arabic Typesetting" w:hAnsi="Arabic Typesetting" w:cs="Arabic Typesetting"/>
            <w:b/>
            <w:bCs/>
            <w:color w:val="auto"/>
            <w:sz w:val="40"/>
            <w:szCs w:val="40"/>
            <w:shd w:val="clear" w:color="auto" w:fill="FFFFFF"/>
            <w:rtl/>
          </w:rPr>
          <w:t>مَثَلُهُمْ كَمَثَلِ الَّذِي اسْتَوْقَدَ نَارًا﴾</w:t>
        </w:r>
        <w:r>
          <w:rPr>
            <w:rStyle w:val="Appelnotedebasdep"/>
            <w:rFonts w:ascii="Arabic Typesetting" w:hAnsi="Arabic Typesetting" w:cs="Arabic Typesetting"/>
            <w:b/>
            <w:bCs/>
            <w:sz w:val="40"/>
            <w:szCs w:val="40"/>
            <w:shd w:val="clear" w:color="auto" w:fill="FFFFFF"/>
            <w:rtl/>
          </w:rPr>
          <w:footnoteReference w:id="334"/>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4"/>
          <w:szCs w:val="44"/>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أَعْقَبَتْ تَفَاصِيلَ صِفَاتِهِمْ بِتَصْوِيرِ مَجْمُوعِهَا فِي صُورَةٍ وَاحِدَةٍ، بِتَشْبِيهِ حَالِهِمْ بِهَيْئَةٍ مَحْسُوسَةٍ، وَهَذِهِ طَرِيقَةُ تَشْبِيهِ التَّمْثِيلِ، إِلْحَاقًا لِتِلْكَ الْأَحْوَالِ الْمَعْقُولَةِ بِالْأَشْيَاءِ الْمَحْسُوسَةِ، لِأَنّ</w:t>
      </w:r>
      <w:r>
        <w:rPr>
          <w:rFonts w:ascii="Traditional Arabic" w:hAnsi="Traditional Arabic" w:cs="Traditional Arabic"/>
          <w:b/>
          <w:bCs/>
          <w:color w:val="000000"/>
          <w:sz w:val="28"/>
          <w:szCs w:val="28"/>
          <w:shd w:val="clear" w:color="auto" w:fill="FFFFFF"/>
          <w:rtl/>
        </w:rPr>
        <w:t>َ النَّفْسَ إِلَى الْمَحْسُوسِ أَمِيلُ.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وَإِتْمَامًا لِلْبَيَانِ بِجَمْعِ الْمُتَفَرِّقَاتِ فِي السَّمْعِ، الْمِطَالَةُ فِي اللَّفْظِ، فِي صُورَةٍ وَاحِدَةٍ لِأَنَّ لِلْإِجْمَالِ بَعْدَ التَّفْصِيلِ وَقْعًا مِنْ نُفُوسِ السَّامِعِينَ. وَتَقْرِيرُ الْجَمْع</w:t>
      </w:r>
      <w:r>
        <w:rPr>
          <w:rFonts w:ascii="Traditional Arabic" w:hAnsi="Traditional Arabic" w:cs="Traditional Arabic"/>
          <w:b/>
          <w:bCs/>
          <w:color w:val="000000"/>
          <w:sz w:val="28"/>
          <w:szCs w:val="28"/>
          <w:shd w:val="clear" w:color="auto" w:fill="FFFFFF"/>
          <w:rtl/>
        </w:rPr>
        <w:t>ِ مَا تَقَدَّمَ فِي الذِّهْنِ بِصُورَةٍ تُخَالِفُ مَا صُوِّرَ سَالِفًا، لِأَنَّ تَجَدُّدَ الصُّورَةِ عِنْدَ النَّفْسِ أَحَبُّ مِنْ تَكَرُّرِهَا.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وَلِضَرْبِ الْعَرَبِ الْأَمْثَالَ وَاسْتِحْضَارِ الْعُلَمَاءِ الْمَثَلَ وَالنَّظَائِرَ </w:t>
      </w:r>
      <w:r>
        <w:rPr>
          <w:rFonts w:ascii="Traditional Arabic" w:hAnsi="Traditional Arabic" w:cs="Traditional Arabic"/>
          <w:b/>
          <w:bCs/>
          <w:color w:val="000000"/>
          <w:sz w:val="28"/>
          <w:szCs w:val="28"/>
          <w:shd w:val="clear" w:color="auto" w:fill="FFFFFF"/>
          <w:rtl/>
        </w:rPr>
        <w:t>شَأْنٌ لَيْسَ بِالْخَفِيِّ فِي إِبْرَازِ خَبِيَّاتِ الْمَعَانِي وَرَفْعِ الْأَسْتَارِ عَنِ الْحَقَائِقِ حَتَّى تُرِيَكَ الْمُتَخَيَّلَ فِي صُورَةِ الْمُحَقَّقِ وَالْمُتَوَهَّمَ فِي مَعْرِضِ الْمُتَيَقَّنِ وَالْغَائِبَ كَالْمَشَاهَدِ.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وَاسْتِدْلَالًا عَلَى</w:t>
      </w:r>
      <w:r>
        <w:rPr>
          <w:rFonts w:ascii="Traditional Arabic" w:hAnsi="Traditional Arabic" w:cs="Traditional Arabic"/>
          <w:b/>
          <w:bCs/>
          <w:color w:val="000000"/>
          <w:sz w:val="28"/>
          <w:szCs w:val="28"/>
          <w:shd w:val="clear" w:color="auto" w:fill="FFFFFF"/>
          <w:rtl/>
        </w:rPr>
        <w:t xml:space="preserve"> مَا يَتَضَمَّنُهُ مَجْمُوعُ تِلْكَ الصِّفَاتِ مِنْ سُوءِ الْحَالَةِ وَخَيْبَةِ السَّعْيِ وَفَسَادِ الْعَاقِبَةِ، فَمِنْ فَوَائِدِ التَّشْبِيهِ قَصْدُ تَفْظِيعِ الْمُشَبَّهِ.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وَتَقْرِيبًا لِمَا فِي أَحْوَالِهِمْ فِي الدِّينِ مِنَ التَّضَادِّ وَالتَّخَالُف</w:t>
      </w:r>
      <w:r>
        <w:rPr>
          <w:rFonts w:ascii="Traditional Arabic" w:hAnsi="Traditional Arabic" w:cs="Traditional Arabic"/>
          <w:b/>
          <w:bCs/>
          <w:color w:val="000000"/>
          <w:sz w:val="28"/>
          <w:szCs w:val="28"/>
          <w:shd w:val="clear" w:color="auto" w:fill="FFFFFF"/>
          <w:rtl/>
        </w:rPr>
        <w:t>ِ بَيْنَ ظَاهِرٍ جَمِيلٍ وَبَاطِنٍ قَبِيحٍ بِصِفَةِ حَالٍ عَجِيبَةٍ مِنْ أَحْوَالِ الْعَالَمِ، فَإِنَّ مِنْ فَائِدَةِ التَّشْبِيهِ إِظْهَارَ إِمْكَانِ الْمُشَبَّهِ، وَتَنْظِيرَ غَرَائِبِهِ بِمِثْلِهَا فِي الْمُشَبَّهِ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وَلِأَمْ</w:t>
      </w:r>
      <w:r>
        <w:rPr>
          <w:rFonts w:ascii="Traditional Arabic" w:hAnsi="Traditional Arabic" w:cs="Traditional Arabic"/>
          <w:b/>
          <w:bCs/>
          <w:color w:val="000000"/>
          <w:sz w:val="28"/>
          <w:szCs w:val="28"/>
          <w:shd w:val="clear" w:color="auto" w:fill="FFFFFF"/>
          <w:rtl/>
        </w:rPr>
        <w:t>رٍ مَا أَكْثَرَ اللَّهُ –تَعَالَى- فِي كِتَابِهِ الْمُبِينِ أَمْثَالَهُ وَفَشَتْ فِي كَلَامِ رَسُولِهِ -صَلَّى اللَّهُ عَلَيْهِ وَسَلَّمَ- وَكَلَامِ الْأَنْبِيَاءِ وَالْحُكَمَاءِ، قَالَ –تَعَالَى-:</w:t>
      </w:r>
      <w:r>
        <w:rPr>
          <w:rStyle w:val="apple-converted-space"/>
          <w:rFonts w:ascii="Traditional Arabic" w:hAnsi="Traditional Arabic" w:cs="Traditional Arabic"/>
          <w:b/>
          <w:bCs/>
          <w:color w:val="000000"/>
          <w:sz w:val="28"/>
          <w:szCs w:val="28"/>
          <w:shd w:val="clear" w:color="auto" w:fill="FFFFFF"/>
          <w:rtl/>
        </w:rPr>
        <w:t> ﴿</w:t>
      </w:r>
      <w:hyperlink r:id="rId469" w:history="1">
        <w:r>
          <w:rPr>
            <w:rStyle w:val="Lienhypertexte"/>
            <w:rFonts w:ascii="Traditional Arabic" w:hAnsi="Traditional Arabic" w:cs="Traditional Arabic"/>
            <w:b/>
            <w:bCs/>
            <w:sz w:val="28"/>
            <w:szCs w:val="28"/>
            <w:shd w:val="clear" w:color="auto" w:fill="FFFFFF"/>
            <w:rtl/>
          </w:rPr>
          <w:t>وَتِلْكَ الْأَمْثَالُ نَضْرِبُهَا لِلنَّاسِ وَمَا يَعْقِلُهَا إِلَّا الْعَالِمُونَ﴾</w:t>
        </w:r>
        <w:r>
          <w:rPr>
            <w:rStyle w:val="Appelnotedebasdep"/>
            <w:rFonts w:ascii="Traditional Arabic" w:hAnsi="Traditional Arabic" w:cs="Traditional Arabic"/>
            <w:b/>
            <w:bCs/>
            <w:color w:val="0000FF"/>
            <w:sz w:val="28"/>
            <w:szCs w:val="28"/>
            <w:shd w:val="clear" w:color="auto" w:fill="FFFFFF"/>
            <w:rtl/>
          </w:rPr>
          <w:footnoteReference w:id="33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وَالتَّمْثِيلُ مَنْزَعٌ جَلِيلٌ بَدِيعٌ مِنْ مَنَازِعِ </w:t>
      </w:r>
      <w:r>
        <w:rPr>
          <w:rFonts w:ascii="Traditional Arabic" w:hAnsi="Traditional Arabic" w:cs="Traditional Arabic"/>
          <w:b/>
          <w:bCs/>
          <w:color w:val="000000"/>
          <w:sz w:val="28"/>
          <w:szCs w:val="28"/>
          <w:shd w:val="clear" w:color="auto" w:fill="FFFFFF"/>
          <w:rtl/>
        </w:rPr>
        <w:t>الْبُلَغَاءِ لَا يَبْلُغُ إِلَى مَحَاسِنِهِ غَيْرُ خَاصَّتِهِمْ. وَهُوَ هُنَا مِنْ قَبِيلِ التَّشْبِيهِ لَا مِنَ الِاسْتِعَارَةِ لِأَنَّ فِيهِ ذِكْرَ الْمُشَبَّهِ وَالْمُشَبَّهِ بِهِ وَأَدَاةِ التَّشْبِيه،ِ وَهِيَ لَفْظُ "مَثَلٍ".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فَجُمْلَةُ:</w:t>
      </w:r>
      <w:r>
        <w:rPr>
          <w:rStyle w:val="apple-converted-space"/>
          <w:rFonts w:ascii="Traditional Arabic" w:hAnsi="Traditional Arabic" w:cs="Traditional Arabic"/>
          <w:b/>
          <w:bCs/>
          <w:color w:val="000000"/>
          <w:sz w:val="28"/>
          <w:szCs w:val="28"/>
          <w:shd w:val="clear" w:color="auto" w:fill="FFFFFF"/>
          <w:rtl/>
        </w:rPr>
        <w:t> ﴿</w:t>
      </w:r>
      <w:hyperlink r:id="rId470" w:history="1">
        <w:r>
          <w:rPr>
            <w:rStyle w:val="Lienhypertexte"/>
            <w:rFonts w:ascii="Traditional Arabic" w:hAnsi="Traditional Arabic" w:cs="Traditional Arabic"/>
            <w:b/>
            <w:bCs/>
            <w:sz w:val="28"/>
            <w:szCs w:val="28"/>
            <w:shd w:val="clear" w:color="auto" w:fill="FFFFFF"/>
            <w:rtl/>
          </w:rPr>
          <w:t>مَثَلُهُمْ كَمَثَلِ الَّذِي اسْتَوْقَدَ نَارًا﴾</w:t>
        </w:r>
        <w:r>
          <w:rPr>
            <w:rStyle w:val="Appelnotedebasdep"/>
            <w:rFonts w:ascii="Traditional Arabic" w:hAnsi="Traditional Arabic" w:cs="Traditional Arabic"/>
            <w:b/>
            <w:bCs/>
            <w:color w:val="0000FF"/>
            <w:sz w:val="28"/>
            <w:szCs w:val="28"/>
            <w:shd w:val="clear" w:color="auto" w:fill="FFFFFF"/>
            <w:rtl/>
          </w:rPr>
          <w:footnoteReference w:id="33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وَاقِعَةٌ مِنَ الْجُمَلِ الْمَاضِيَةِ مَوْقِعَ الْبَيَانِ و</w:t>
      </w:r>
      <w:r>
        <w:rPr>
          <w:rFonts w:ascii="Traditional Arabic" w:hAnsi="Traditional Arabic" w:cs="Traditional Arabic"/>
          <w:b/>
          <w:bCs/>
          <w:color w:val="000000"/>
          <w:sz w:val="28"/>
          <w:szCs w:val="28"/>
          <w:shd w:val="clear" w:color="auto" w:fill="FFFFFF"/>
          <w:rtl/>
        </w:rPr>
        <w:t>َالتَّقْرِيرِ وَالْفَذْلَكَةِ، فَكَانَ بَيْنَهَا وَبَيْنَ مَا قَبْلَهَا كَمَالُ الِاتِّصَالِ، فَلِذَلِكَ فُصِلَتْ وَلَمْ تُعْطَفْ، وَالْحَالَةُ الَّتِي وَقَعَ تَمْثِيلُهَا سَيَجِيءُ بَيَانُهَا فِي آخِرِ تَفْسِيرِ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وَأَصْلُ الْمَثَلِ بِفَتْحَتَيْن</w:t>
      </w:r>
      <w:r>
        <w:rPr>
          <w:rFonts w:ascii="Traditional Arabic" w:hAnsi="Traditional Arabic" w:cs="Traditional Arabic"/>
          <w:b/>
          <w:bCs/>
          <w:color w:val="000000"/>
          <w:sz w:val="28"/>
          <w:szCs w:val="28"/>
          <w:shd w:val="clear" w:color="auto" w:fill="FFFFFF"/>
          <w:rtl/>
        </w:rPr>
        <w:t>ِ هُوَ النَّظِيرُ وَالْمُشَابِهُ، وَيُقَالُ أَيْضًا: مِثْلُ بِكَسْرِ الْمِيمِ وَسُكُونِ الثَّاءِ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وَيُقَالُ مَثِيلٌ كَمَا يُقَالُ شِبْهٌ وَشَبَهٌ وَشَبِيهٌ، وَبَدَلٌ وَبِدْلٌ، وَبَدِيلٌ، وَلَا رَابِعَ لِهَذِهِ الْكَلِمَاتِ فِي مَجِيءِ فَعَلٍ وَفِعْلٍ وَفَعِ</w:t>
      </w:r>
      <w:r>
        <w:rPr>
          <w:rFonts w:ascii="Traditional Arabic" w:hAnsi="Traditional Arabic" w:cs="Traditional Arabic"/>
          <w:b/>
          <w:bCs/>
          <w:color w:val="000000"/>
          <w:sz w:val="28"/>
          <w:szCs w:val="28"/>
          <w:shd w:val="clear" w:color="auto" w:fill="FFFFFF"/>
          <w:rtl/>
        </w:rPr>
        <w:t>يلٍ بِمَعْنًى وَاحِدٍ.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اخْتَصَّ لَفْظُ الْمَثَلِ "بِفَتْحَتَيْنِ" بِإِطْلَاقِهِ عَلَى الْحَالِ الْغَرِيبَةِ الشَّأْنِ؛ لِأَنَّهَا بِحَيْثُ تُمَثِّلُ لِلنَّاسِ وَتُوَضِّحُ وَتُشَبِّهُ سَوَاءٌ شُبِّهَتْ كَمَا هُنَا، أَمْ لَمْ تُشَبَّهْ كَمَا فِي قَوْ</w:t>
      </w:r>
      <w:r>
        <w:rPr>
          <w:rFonts w:ascii="Traditional Arabic" w:hAnsi="Traditional Arabic" w:cs="Traditional Arabic"/>
          <w:b/>
          <w:bCs/>
          <w:color w:val="000000"/>
          <w:sz w:val="28"/>
          <w:szCs w:val="28"/>
          <w:shd w:val="clear" w:color="auto" w:fill="FFFFFF"/>
          <w:rtl/>
        </w:rPr>
        <w:t>لِهِ –تَعَالَى-:</w:t>
      </w:r>
      <w:r>
        <w:rPr>
          <w:rStyle w:val="apple-converted-space"/>
          <w:rFonts w:ascii="Traditional Arabic" w:hAnsi="Traditional Arabic" w:cs="Traditional Arabic"/>
          <w:b/>
          <w:bCs/>
          <w:color w:val="000000"/>
          <w:sz w:val="28"/>
          <w:szCs w:val="28"/>
          <w:shd w:val="clear" w:color="auto" w:fill="FFFFFF"/>
          <w:rtl/>
        </w:rPr>
        <w:t> ﴿</w:t>
      </w:r>
      <w:hyperlink r:id="rId471" w:history="1">
        <w:r>
          <w:rPr>
            <w:rStyle w:val="Lienhypertexte"/>
            <w:rFonts w:ascii="Traditional Arabic" w:hAnsi="Traditional Arabic" w:cs="Traditional Arabic"/>
            <w:b/>
            <w:bCs/>
            <w:sz w:val="28"/>
            <w:szCs w:val="28"/>
            <w:shd w:val="clear" w:color="auto" w:fill="FFFFFF"/>
            <w:rtl/>
          </w:rPr>
          <w:t xml:space="preserve">مَثَلُ </w:t>
        </w:r>
        <w:r>
          <w:rPr>
            <w:rStyle w:val="Lienhypertexte"/>
            <w:rFonts w:ascii="Traditional Arabic" w:hAnsi="Traditional Arabic" w:cs="Traditional Arabic"/>
            <w:b/>
            <w:bCs/>
            <w:sz w:val="28"/>
            <w:szCs w:val="28"/>
            <w:shd w:val="clear" w:color="auto" w:fill="FFFFFF"/>
            <w:rtl/>
          </w:rPr>
          <w:lastRenderedPageBreak/>
          <w:t>الْجَنَّةِ﴾</w:t>
        </w:r>
        <w:r>
          <w:rPr>
            <w:rStyle w:val="Appelnotedebasdep"/>
            <w:rFonts w:ascii="Traditional Arabic" w:hAnsi="Traditional Arabic" w:cs="Traditional Arabic"/>
            <w:b/>
            <w:bCs/>
            <w:color w:val="0000FF"/>
            <w:sz w:val="28"/>
            <w:szCs w:val="28"/>
            <w:shd w:val="clear" w:color="auto" w:fill="FFFFFF"/>
            <w:rtl/>
          </w:rPr>
          <w:footnoteReference w:id="33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وَبِإِطْلَاقِهِ عَلَى قَوْلٍ يَصْدُرُ فِي حَالٍ غَرِيبَةٍ ف</w:t>
      </w:r>
      <w:r>
        <w:rPr>
          <w:rFonts w:ascii="Traditional Arabic" w:hAnsi="Traditional Arabic" w:cs="Traditional Arabic"/>
          <w:b/>
          <w:bCs/>
          <w:color w:val="000000"/>
          <w:sz w:val="28"/>
          <w:szCs w:val="28"/>
          <w:shd w:val="clear" w:color="auto" w:fill="FFFFFF"/>
          <w:rtl/>
        </w:rPr>
        <w:t xml:space="preserve">َيُحْفَظُ وَيَشِيعُ بَيْنَ النَّاسِ لِبَلَاغَةٍ وَإِبْدَاعٍ فِيهِ، فَلَا يَزَالُ النَّاسُ يَذْكُرُونَ الْحَالَ الَّتِي قِيلَ فِيهَا ذَلِكَ الْقَوْلُ تَبَعًا لِذِكْرِهِ، وَكَمْ مِنْ حَالَةٍ عَجِيبَةٍ حَدَثَتْ وَنُسِيَتْ لِأَنَّهَا لَمْ يَصْدُرْ فِيهَا مِنْ </w:t>
      </w:r>
      <w:r>
        <w:rPr>
          <w:rFonts w:ascii="Traditional Arabic" w:hAnsi="Traditional Arabic" w:cs="Traditional Arabic"/>
          <w:b/>
          <w:bCs/>
          <w:color w:val="000000"/>
          <w:sz w:val="28"/>
          <w:szCs w:val="28"/>
          <w:shd w:val="clear" w:color="auto" w:fill="FFFFFF"/>
          <w:rtl/>
        </w:rPr>
        <w:t>قَوْلٍ بَلِيغٍ مَا يَجْعَلُهَا مَذْكُورَةً تَبَعًا لِذِكْرِهِ فَيُسَمَّى مَثَلًا، وَأَمْثَالُ الْعَرَبِ بَابٌ مِنْ أَبْوَابِ بَلَاغَتِهِمْ وَقَدْ خُصَّتْ بِالتَّأْلِيفِ، وَيُعَرِّفُونَهُ بِأَنَّهُ قَوْلٌ شُبِّهَ مَضْرِبُهُ بِمَوْرِدِهِ، وَسَأَذْكُرُهُ قَرِ</w:t>
      </w:r>
      <w:r>
        <w:rPr>
          <w:rFonts w:ascii="Traditional Arabic" w:hAnsi="Traditional Arabic" w:cs="Traditional Arabic"/>
          <w:b/>
          <w:bCs/>
          <w:color w:val="000000"/>
          <w:sz w:val="28"/>
          <w:szCs w:val="28"/>
          <w:shd w:val="clear" w:color="auto" w:fill="FFFFFF"/>
          <w:rtl/>
        </w:rPr>
        <w:t>يبًا.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فَالظَّاهِرُ أَنَّ إِطْلَاقَ الْمَثَلِ عَلَى الْقَوْلِ الْبَدِيعِ السَّائِرِ بَيْنَ النَّاسِ الصَّادِرِ مِنْ قَائِلِهِ فِي حَالَةٍ عَجِيبَةٍ هُوَ إِطْلَاقٌ مُرَتَّبٌ عَلَى إِطْلَاقِ اسْمِ الْمَثَلِ عَلَى الْحَالِ الْعَجِيبَةِ، وَأَنَّهُمْ لَا يَكَاد</w:t>
      </w:r>
      <w:r>
        <w:rPr>
          <w:rFonts w:ascii="Traditional Arabic" w:hAnsi="Traditional Arabic" w:cs="Traditional Arabic"/>
          <w:b/>
          <w:bCs/>
          <w:color w:val="000000"/>
          <w:sz w:val="28"/>
          <w:szCs w:val="28"/>
          <w:shd w:val="clear" w:color="auto" w:fill="FFFFFF"/>
          <w:rtl/>
        </w:rPr>
        <w:t>ُونَ يَضْرِبُونَ مَثَلًا وَلَا يَرَوْنَهُ أَهْلًا لِلتَّسْيِيرِ وَجَدِيرًا بِالتَّدَاوُلِ إِلَّا قَوْلًا فِيهِ بَلَاغَةٌ وَخُصُوصِيَّةٌ فِي فَصَاحَةِ لَفْظٍ وَإِيجَازِهِ وَوَفْرَةِ مَعْنًى، فَالْمَثَلُ قَوْلٌ عَزِيزٌ لَيْسَ فِي مُتَعَارَفِ الْأَقْوَالِ الْ</w:t>
      </w:r>
      <w:r>
        <w:rPr>
          <w:rFonts w:ascii="Traditional Arabic" w:hAnsi="Traditional Arabic" w:cs="Traditional Arabic"/>
          <w:b/>
          <w:bCs/>
          <w:color w:val="000000"/>
          <w:sz w:val="28"/>
          <w:szCs w:val="28"/>
          <w:shd w:val="clear" w:color="auto" w:fill="FFFFFF"/>
          <w:rtl/>
        </w:rPr>
        <w:t>عَامَّةِ، بَلْ هُوَ مِنْ أَقْوَالِ فُحُولِ الْبَلَاغَةِ، فَلِذَلِكَ وُصِفَ بِالْغَرَابَةِ أَيِ الْعِزَّةِ مِثْلُ قَوْلِهِمُ: الصَّيْفُ ضَيَّعْتِ اللَّبَنَ، وَقَوْلِهِمْ: لَا يُطَاعُ لِقَصِيرٍ أَمْرٌ، وَسَتَعْرِفُ وَجْهَ 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وَلَمَّا شَاعَ إِطْلَاقُ </w:t>
      </w:r>
      <w:r>
        <w:rPr>
          <w:rFonts w:ascii="Traditional Arabic" w:hAnsi="Traditional Arabic" w:cs="Traditional Arabic"/>
          <w:b/>
          <w:bCs/>
          <w:color w:val="000000"/>
          <w:sz w:val="28"/>
          <w:szCs w:val="28"/>
          <w:shd w:val="clear" w:color="auto" w:fill="FFFFFF"/>
          <w:rtl/>
        </w:rPr>
        <w:t>لَفْظِ الْمَثَلِ بِالتَّحْرِيكِ عَلَى الْحَالَةِ الْعَجِيبَةِ الشَّأْنِ جَعَلَ الْبُلَغَاءُ إِذَا أَرَادُوا تَشْبِيهَ حَالَةٍ مُرَكَّبَةٍ بِحَالَةِ مُرَكَّبَةٍ، أَعَنَى: وَصْفَيْنِ مُنْتَزَعَيْنِ مِنْ مُتَعَدِّدٍ أَتَوْا فِي جَانِبِ الْمُشَبَّهِ وَالْمُشَب</w:t>
      </w:r>
      <w:r>
        <w:rPr>
          <w:rFonts w:ascii="Traditional Arabic" w:hAnsi="Traditional Arabic" w:cs="Traditional Arabic"/>
          <w:b/>
          <w:bCs/>
          <w:color w:val="000000"/>
          <w:sz w:val="28"/>
          <w:szCs w:val="28"/>
          <w:shd w:val="clear" w:color="auto" w:fill="FFFFFF"/>
          <w:rtl/>
        </w:rPr>
        <w:t>َّهِ بِهِ مَعًا أَوْ فِي جَانِبِ أَحَدِهِمَا بِلَفْظِ الْمَثَلِ، وَأَدْخَلُوا الْكَافَ وَنَحْوَهَا مِنْ حُرُوفِ التَّشْبِيهِ عَلَى الْمُشَبَّهِ بِهِ مِنْهُمَا، وَلَا يُطْلِقُونَ ذَلِكَ عَلَى التَّشْبِيهِ الْبَسِيطِ، فَلَا يَقُولُونَ مَثَلُ فُلَانٍ كَمَثَلِ</w:t>
      </w:r>
      <w:r>
        <w:rPr>
          <w:rFonts w:ascii="Traditional Arabic" w:hAnsi="Traditional Arabic" w:cs="Traditional Arabic"/>
          <w:b/>
          <w:bCs/>
          <w:color w:val="000000"/>
          <w:sz w:val="28"/>
          <w:szCs w:val="28"/>
          <w:shd w:val="clear" w:color="auto" w:fill="FFFFFF"/>
          <w:rtl/>
        </w:rPr>
        <w:t xml:space="preserve"> الْأَسَدِ.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وَقَلَّمَا شَبَّهُوا حَالًا مُرَكَّبَةً بِحَالٍ مُرَكَّبَةٍ مُقْتَصِرِينَ عَلَى الْكَافِ كَقَوْلِهِ –تَعَالَى-:</w:t>
      </w:r>
      <w:r>
        <w:rPr>
          <w:rStyle w:val="apple-converted-space"/>
          <w:rFonts w:ascii="Traditional Arabic" w:hAnsi="Traditional Arabic" w:cs="Traditional Arabic"/>
          <w:b/>
          <w:bCs/>
          <w:color w:val="000000"/>
          <w:sz w:val="28"/>
          <w:szCs w:val="28"/>
          <w:shd w:val="clear" w:color="auto" w:fill="FFFFFF"/>
          <w:rtl/>
        </w:rPr>
        <w:t> ﴿</w:t>
      </w:r>
      <w:hyperlink r:id="rId472" w:history="1">
        <w:r>
          <w:rPr>
            <w:rStyle w:val="Lienhypertexte"/>
            <w:rFonts w:ascii="Traditional Arabic" w:hAnsi="Traditional Arabic" w:cs="Traditional Arabic"/>
            <w:b/>
            <w:bCs/>
            <w:sz w:val="28"/>
            <w:szCs w:val="28"/>
            <w:shd w:val="clear" w:color="auto" w:fill="FFFFFF"/>
            <w:rtl/>
          </w:rPr>
          <w:t>إِلَّا كَبَاسِطِ كَفَّيْهِ إِلَى الْمَاءِ لِيَبْلُغَ فَاهُ﴾</w:t>
        </w:r>
        <w:r>
          <w:rPr>
            <w:rStyle w:val="Appelnotedebasdep"/>
            <w:rFonts w:ascii="Traditional Arabic" w:hAnsi="Traditional Arabic" w:cs="Traditional Arabic"/>
            <w:b/>
            <w:bCs/>
            <w:color w:val="0000FF"/>
            <w:sz w:val="28"/>
            <w:szCs w:val="28"/>
            <w:shd w:val="clear" w:color="auto" w:fill="FFFFFF"/>
            <w:rtl/>
          </w:rPr>
          <w:footnoteReference w:id="33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بَلْ يَذْكُرُونَ لَفْظَ الْمَثَلِ فِي الْجَانِبَيْنِ غَالِبًا نَحْوَ الْآيَةِ هُنَا، وَرُبَّمَا ذَكَرُوا لَفْظَ</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الْمَثَلِ فِي أَحَدِ الْجَانِبَيْنِ كَقَوْلِهِ:</w:t>
      </w:r>
      <w:r>
        <w:rPr>
          <w:rStyle w:val="apple-converted-space"/>
          <w:rFonts w:ascii="Traditional Arabic" w:hAnsi="Traditional Arabic" w:cs="Traditional Arabic"/>
          <w:b/>
          <w:bCs/>
          <w:color w:val="000000"/>
          <w:sz w:val="28"/>
          <w:szCs w:val="28"/>
          <w:shd w:val="clear" w:color="auto" w:fill="FFFFFF"/>
          <w:rtl/>
        </w:rPr>
        <w:t> ﴿</w:t>
      </w:r>
      <w:hyperlink r:id="rId473" w:history="1">
        <w:r>
          <w:rPr>
            <w:rStyle w:val="Lienhypertexte"/>
            <w:rFonts w:ascii="Traditional Arabic" w:hAnsi="Traditional Arabic" w:cs="Traditional Arabic"/>
            <w:b/>
            <w:bCs/>
            <w:sz w:val="28"/>
            <w:szCs w:val="28"/>
            <w:shd w:val="clear" w:color="auto" w:fill="FFFFFF"/>
            <w:rtl/>
          </w:rPr>
          <w:t>إِنَّمَا مَثَلُ الْحَيَاةِ الدُّنْيَا كَمَاءٍ أَنْزَلْنَاهُ مِنَ السَّمَاءِ﴾</w:t>
        </w:r>
        <w:r>
          <w:rPr>
            <w:rStyle w:val="Appelnotedebasdep"/>
            <w:rFonts w:ascii="Traditional Arabic" w:hAnsi="Traditional Arabic" w:cs="Traditional Arabic"/>
            <w:b/>
            <w:bCs/>
            <w:color w:val="0000FF"/>
            <w:sz w:val="28"/>
            <w:szCs w:val="28"/>
            <w:shd w:val="clear" w:color="auto" w:fill="FFFFFF"/>
            <w:rtl/>
          </w:rPr>
          <w:footnoteReference w:id="3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وَذَلِكَ </w:t>
      </w:r>
      <w:r>
        <w:rPr>
          <w:rFonts w:ascii="Traditional Arabic" w:hAnsi="Traditional Arabic" w:cs="Traditional Arabic"/>
          <w:b/>
          <w:bCs/>
          <w:color w:val="000000"/>
          <w:sz w:val="28"/>
          <w:szCs w:val="28"/>
          <w:shd w:val="clear" w:color="auto" w:fill="FFFFFF"/>
          <w:rtl/>
        </w:rPr>
        <w:t>لِيَتَبَادَرَ لِلسَّامِعِ أَنَّ الْمَقْصُودَ تَشْبِيهُ حَالَةٍ بِحَالَةٍ لَا ذَاتٍ بِذَاتٍ وَلَا حَالَةٍ بِذَاتٍ، فَصَارَ لَفْظُ الْمَثَلِ فِي تَشْبِيهِ الْهَيْئَةِ مَنْسِيًّا مِنْ أَصْلِ وَضْعِهِ وَمُسْتَعْمَلًا فِي مَعْنَى الْحَالَة،ِ فَلِذَلِكَ لَا يَسْ</w:t>
      </w:r>
      <w:r>
        <w:rPr>
          <w:rFonts w:ascii="Traditional Arabic" w:hAnsi="Traditional Arabic" w:cs="Traditional Arabic"/>
          <w:b/>
          <w:bCs/>
          <w:color w:val="000000"/>
          <w:sz w:val="28"/>
          <w:szCs w:val="28"/>
          <w:shd w:val="clear" w:color="auto" w:fill="FFFFFF"/>
          <w:rtl/>
        </w:rPr>
        <w:t xml:space="preserve">تَغْنُونَ عَنِ الْإِتْيَانِ بِحَرْفِ التَّشْبِيهِ، حَتَّى مَعَ وُجُودِ لَفْظِ الْمَثَلِ، فَصَارَتِ الْكَافُ فِي قَوْلِهِ </w:t>
      </w:r>
      <w:r>
        <w:rPr>
          <w:rFonts w:ascii="Traditional Arabic" w:hAnsi="Traditional Arabic" w:cs="Traditional Arabic"/>
          <w:b/>
          <w:bCs/>
          <w:color w:val="000000"/>
          <w:sz w:val="28"/>
          <w:szCs w:val="28"/>
          <w:shd w:val="clear" w:color="auto" w:fill="FFFFFF"/>
          <w:rtl/>
        </w:rPr>
        <w:lastRenderedPageBreak/>
        <w:t>–تَعَالَى-: ﴿كَمَثَلِ﴾</w:t>
      </w:r>
      <w:r>
        <w:rPr>
          <w:rStyle w:val="Appelnotedebasdep"/>
          <w:rFonts w:ascii="Traditional Arabic" w:hAnsi="Traditional Arabic" w:cs="Traditional Arabic"/>
          <w:b/>
          <w:bCs/>
          <w:color w:val="000000"/>
          <w:sz w:val="28"/>
          <w:szCs w:val="28"/>
          <w:shd w:val="clear" w:color="auto" w:fill="FFFFFF"/>
          <w:rtl/>
        </w:rPr>
        <w:footnoteReference w:id="340"/>
      </w:r>
      <w:r>
        <w:rPr>
          <w:rFonts w:ascii="Traditional Arabic" w:hAnsi="Traditional Arabic" w:cs="Traditional Arabic"/>
          <w:b/>
          <w:bCs/>
          <w:color w:val="000000"/>
          <w:sz w:val="28"/>
          <w:szCs w:val="28"/>
          <w:shd w:val="clear" w:color="auto" w:fill="FFFFFF"/>
          <w:rtl/>
        </w:rPr>
        <w:t xml:space="preserve"> دَالَّةً عَلَى التَّشْبِيهِ وَلَيْسَتُ زَائِدَةً كَمَا زَعَمَهُ الرَّضِيُّ فِي شَرْحِ الْحَا</w:t>
      </w:r>
      <w:r>
        <w:rPr>
          <w:rFonts w:ascii="Traditional Arabic" w:hAnsi="Traditional Arabic" w:cs="Traditional Arabic"/>
          <w:b/>
          <w:bCs/>
          <w:color w:val="000000"/>
          <w:sz w:val="28"/>
          <w:szCs w:val="28"/>
          <w:shd w:val="clear" w:color="auto" w:fill="FFFFFF"/>
          <w:rtl/>
        </w:rPr>
        <w:t>جِبِيَّةِ، وَتَبِعَهُ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الْحَكِيمِ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عِنْدَ قَوْلِهِ –تَعَالَى-:</w:t>
      </w:r>
      <w:r>
        <w:rPr>
          <w:rStyle w:val="apple-converted-space"/>
          <w:rFonts w:ascii="Traditional Arabic" w:hAnsi="Traditional Arabic" w:cs="Traditional Arabic"/>
          <w:b/>
          <w:bCs/>
          <w:color w:val="000000"/>
          <w:sz w:val="28"/>
          <w:szCs w:val="28"/>
          <w:shd w:val="clear" w:color="auto" w:fill="FFFFFF"/>
          <w:rtl/>
        </w:rPr>
        <w:t> ﴿</w:t>
      </w:r>
      <w:hyperlink r:id="rId474" w:history="1">
        <w:r>
          <w:rPr>
            <w:rStyle w:val="Lienhypertexte"/>
            <w:rFonts w:ascii="Traditional Arabic" w:hAnsi="Traditional Arabic" w:cs="Traditional Arabic"/>
            <w:b/>
            <w:bCs/>
            <w:sz w:val="28"/>
            <w:szCs w:val="28"/>
            <w:shd w:val="clear" w:color="auto" w:fill="FFFFFF"/>
            <w:rtl/>
          </w:rPr>
          <w:t>أَوْ كَصَيِّبٍ﴾</w:t>
        </w:r>
        <w:r>
          <w:rPr>
            <w:rStyle w:val="Appelnotedebasdep"/>
            <w:rFonts w:ascii="Traditional Arabic" w:hAnsi="Traditional Arabic" w:cs="Traditional Arabic"/>
            <w:b/>
            <w:bCs/>
            <w:color w:val="0000FF"/>
            <w:sz w:val="28"/>
            <w:szCs w:val="28"/>
            <w:shd w:val="clear" w:color="auto" w:fill="FFFFFF"/>
            <w:rtl/>
          </w:rPr>
          <w:footnoteReference w:id="34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وُقُوفًا مَعَ أَصْلِ</w:t>
      </w:r>
      <w:r>
        <w:rPr>
          <w:rFonts w:ascii="Traditional Arabic" w:hAnsi="Traditional Arabic" w:cs="Traditional Arabic"/>
          <w:b/>
          <w:bCs/>
          <w:color w:val="000000"/>
          <w:sz w:val="28"/>
          <w:szCs w:val="28"/>
          <w:shd w:val="clear" w:color="auto" w:fill="FFFFFF"/>
          <w:rtl/>
        </w:rPr>
        <w:t xml:space="preserve"> الْوَضْعِ وَإِغْضَاءً عَنِ الِاسْتِعْمَالِ.</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أَلَا تَرَى كَيْفَ اسْتُغْنِيَ عَنْ إِعَادَةِ لَفْظِ الْمَثَلِ عِنْدَ الْعَطْفِ فِي قَوْلِهِ –تَعَالَى-:</w:t>
      </w:r>
      <w:r>
        <w:rPr>
          <w:rStyle w:val="apple-converted-space"/>
          <w:rFonts w:ascii="Traditional Arabic" w:hAnsi="Traditional Arabic" w:cs="Traditional Arabic"/>
          <w:b/>
          <w:bCs/>
          <w:color w:val="000000"/>
          <w:sz w:val="28"/>
          <w:szCs w:val="28"/>
          <w:shd w:val="clear" w:color="auto" w:fill="FFFFFF"/>
          <w:rtl/>
        </w:rPr>
        <w:t> ﴿</w:t>
      </w:r>
      <w:hyperlink r:id="rId475" w:history="1">
        <w:r>
          <w:rPr>
            <w:rStyle w:val="Lienhypertexte"/>
            <w:rFonts w:ascii="Traditional Arabic" w:hAnsi="Traditional Arabic" w:cs="Traditional Arabic"/>
            <w:b/>
            <w:bCs/>
            <w:sz w:val="28"/>
            <w:szCs w:val="28"/>
            <w:shd w:val="clear" w:color="auto" w:fill="FFFFFF"/>
            <w:rtl/>
          </w:rPr>
          <w:t>أَوْ كَصَيِّبٍ</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42"/>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وَلَمْ يُسْتَغْنَ عَنِ الْكَافِ؟!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وَمِنْ أَجْلِ إِطْلَاقِ لَفْظِ الْمَثَلِ اقْتَبَسَ عُلَ</w:t>
      </w:r>
      <w:r>
        <w:rPr>
          <w:rFonts w:ascii="Traditional Arabic" w:hAnsi="Traditional Arabic" w:cs="Traditional Arabic"/>
          <w:b/>
          <w:bCs/>
          <w:color w:val="000000"/>
          <w:sz w:val="28"/>
          <w:szCs w:val="28"/>
          <w:shd w:val="clear" w:color="auto" w:fill="FFFFFF"/>
          <w:rtl/>
        </w:rPr>
        <w:t>مَاءُ الْبَيَانِ مُصْطَلَحَهُمْ فِي تَسْمِيَةِ التَّشْبِيهِ الْمُرَكَّبِ بِتَشْبِيهِ التَّمْثِيلِ وَتَسْمِيَةِ اسْتِعْمَالِ الْمُرَكَّبِ الدَّالِّ عَلَى هَيْئَةٍ مُنْتَزَعَةٍ مِنْ مُتَعَدِّدٍ فِي غَيْرِ مَا وُضِعَ لَهُ مَجْمُوعَةً بِعَلَاقَةِ الْمُشَابِهَة</w:t>
      </w:r>
      <w:r>
        <w:rPr>
          <w:rFonts w:ascii="Traditional Arabic" w:hAnsi="Traditional Arabic" w:cs="Traditional Arabic"/>
          <w:b/>
          <w:bCs/>
          <w:color w:val="000000"/>
          <w:sz w:val="28"/>
          <w:szCs w:val="28"/>
          <w:shd w:val="clear" w:color="auto" w:fill="FFFFFF"/>
          <w:rtl/>
        </w:rPr>
        <w:t>ِ اسْتِعَارَةً تَمْثِيلِيَّةً، وَقَدْ تَقَدَّمَ الْإِلْمَامُ بِشَيْءٍ مِنْهُ عِنْدَ قَوْلِهِ –تَعَالَى-:</w:t>
      </w:r>
      <w:r>
        <w:rPr>
          <w:rStyle w:val="apple-converted-space"/>
          <w:rFonts w:ascii="Traditional Arabic" w:hAnsi="Traditional Arabic" w:cs="Traditional Arabic"/>
          <w:b/>
          <w:bCs/>
          <w:color w:val="000000"/>
          <w:sz w:val="28"/>
          <w:szCs w:val="28"/>
          <w:shd w:val="clear" w:color="auto" w:fill="FFFFFF"/>
          <w:rtl/>
        </w:rPr>
        <w:t> ﴿</w:t>
      </w:r>
      <w:hyperlink r:id="rId476" w:history="1">
        <w:r>
          <w:rPr>
            <w:rStyle w:val="Lienhypertexte"/>
            <w:rFonts w:ascii="Traditional Arabic" w:hAnsi="Traditional Arabic" w:cs="Traditional Arabic"/>
            <w:b/>
            <w:bCs/>
            <w:sz w:val="28"/>
            <w:szCs w:val="28"/>
            <w:shd w:val="clear" w:color="auto" w:fill="FFFFFF"/>
            <w:rtl/>
          </w:rPr>
          <w:t>أُولَئِكَ عَلَى هُد</w:t>
        </w:r>
        <w:r>
          <w:rPr>
            <w:rStyle w:val="Lienhypertexte"/>
            <w:rFonts w:ascii="Traditional Arabic" w:hAnsi="Traditional Arabic" w:cs="Traditional Arabic"/>
            <w:b/>
            <w:bCs/>
            <w:sz w:val="28"/>
            <w:szCs w:val="28"/>
            <w:shd w:val="clear" w:color="auto" w:fill="FFFFFF"/>
            <w:rtl/>
          </w:rPr>
          <w:t>ًى مِنْ رَبِّهِمْ﴾</w:t>
        </w:r>
        <w:r>
          <w:rPr>
            <w:rStyle w:val="Appelnotedebasdep"/>
            <w:rFonts w:ascii="Traditional Arabic" w:hAnsi="Traditional Arabic" w:cs="Traditional Arabic"/>
            <w:b/>
            <w:bCs/>
            <w:color w:val="0000FF"/>
            <w:sz w:val="28"/>
            <w:szCs w:val="28"/>
            <w:shd w:val="clear" w:color="auto" w:fill="FFFFFF"/>
            <w:rtl/>
          </w:rPr>
          <w:footnoteReference w:id="34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وَإِنَّنِي تَتَبَّعْتُ كَلَامَهُمْ، فَوَجَدْتُ التَّشْبِيهَ التَّمْثِيلِيَّ يَعْتَرِيهِ مَا يَعْتَرِي التَّشْبِيهَ الْمُفْرَد،َ فَيَجِيءُ فِي أَرْبَعَةِ أَقْسَامٍ: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الْأَوَّلُ: مَا صُرِّحَ فِيهِ بِأَدَاةِ التَّشْب</w:t>
      </w:r>
      <w:r>
        <w:rPr>
          <w:rFonts w:ascii="Traditional Arabic" w:hAnsi="Traditional Arabic" w:cs="Traditional Arabic"/>
          <w:b/>
          <w:bCs/>
          <w:color w:val="000000"/>
          <w:sz w:val="28"/>
          <w:szCs w:val="28"/>
          <w:shd w:val="clear" w:color="auto" w:fill="FFFFFF"/>
          <w:rtl/>
        </w:rPr>
        <w:t>ِيهِ أَوْ حُذِفَتْ مِنْهُ عَلَى طَرِيقَةِ التَّشْبِيهِ الْبَلِيغِ كَمَا فِي هَذِهِ الْآيَةِ، وَقَوْلِهِ:</w:t>
      </w:r>
      <w:r>
        <w:rPr>
          <w:rStyle w:val="apple-converted-space"/>
          <w:rFonts w:ascii="Traditional Arabic" w:hAnsi="Traditional Arabic" w:cs="Traditional Arabic"/>
          <w:b/>
          <w:bCs/>
          <w:color w:val="000000"/>
          <w:sz w:val="28"/>
          <w:szCs w:val="28"/>
          <w:shd w:val="clear" w:color="auto" w:fill="FFFFFF"/>
          <w:rtl/>
        </w:rPr>
        <w:t> ﴿</w:t>
      </w:r>
      <w:hyperlink r:id="rId477" w:history="1">
        <w:r>
          <w:rPr>
            <w:rStyle w:val="Lienhypertexte"/>
            <w:rFonts w:ascii="Traditional Arabic" w:hAnsi="Traditional Arabic" w:cs="Traditional Arabic"/>
            <w:b/>
            <w:bCs/>
            <w:sz w:val="28"/>
            <w:szCs w:val="28"/>
            <w:shd w:val="clear" w:color="auto" w:fill="FFFFFF"/>
            <w:rtl/>
          </w:rPr>
          <w:t>أُولَئِكَ الَّذِينَ</w:t>
        </w:r>
        <w:r>
          <w:rPr>
            <w:rStyle w:val="Lienhypertexte"/>
            <w:rFonts w:ascii="Traditional Arabic" w:hAnsi="Traditional Arabic" w:cs="Traditional Arabic"/>
            <w:b/>
            <w:bCs/>
            <w:sz w:val="28"/>
            <w:szCs w:val="28"/>
            <w:shd w:val="clear" w:color="auto" w:fill="FFFFFF"/>
            <w:rtl/>
          </w:rPr>
          <w:t xml:space="preserve"> اشْتَرَوُا الضَّلَالَةَ بِالْهُدَى﴾</w:t>
        </w:r>
        <w:r>
          <w:rPr>
            <w:rStyle w:val="Appelnotedebasdep"/>
            <w:rFonts w:ascii="Traditional Arabic" w:hAnsi="Traditional Arabic" w:cs="Traditional Arabic"/>
            <w:b/>
            <w:bCs/>
            <w:color w:val="0000FF"/>
            <w:sz w:val="28"/>
            <w:szCs w:val="28"/>
            <w:shd w:val="clear" w:color="auto" w:fill="FFFFFF"/>
            <w:rtl/>
          </w:rPr>
          <w:footnoteReference w:id="34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إِذَا قَدَّرْنَا أُولَئِكَ كَالَّذِينَ اشْتَرَوْا كَمَا قَدَّمْنَا.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xml:space="preserve">- الثَّانِي: مَا كَانَ عَلَى طَرِيقَةِ الِاسْتِعَارَةِ التَّمْثِيلِيَّةِ الْمُصَرِّحَةِ بِأَنْ يَذْكُرُوا اللَّفْظَ الدَّالَّ </w:t>
      </w:r>
      <w:r>
        <w:rPr>
          <w:rFonts w:ascii="Traditional Arabic" w:hAnsi="Traditional Arabic" w:cs="Traditional Arabic"/>
          <w:b/>
          <w:bCs/>
          <w:color w:val="000000"/>
          <w:sz w:val="28"/>
          <w:szCs w:val="28"/>
          <w:shd w:val="clear" w:color="auto" w:fill="FFFFFF"/>
          <w:rtl/>
        </w:rPr>
        <w:t xml:space="preserve">بِالْمُطَابَقَةِ عَلَى الْهَيْئَةِ الْمُشَبَّهِ بِهَا وَيُحْذَفُ مَا يَدُلُّ عَلَى الْهَيْئَةِ الْمُشَبَّهَةِ نَحْوُ الْمَثَّالِ الْمَشْهُورِ، وَهُوَ قَوْلُهُمْ: إِنِّي أَرَاكَ تُقَدِّمُ رِجْلًا وَتُؤَخِّرُ أُخْرَى. </w:t>
      </w:r>
    </w:p>
    <w:p w:rsidR="00C71854" w:rsidRDefault="00F606EC">
      <w:pPr>
        <w:suppressAutoHyphens w:val="0"/>
        <w:overflowPunct/>
        <w:autoSpaceDE/>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الثَّالِثُ: تَمْثِيلِيَّةٌ مَكْنِيَّة</w:t>
      </w:r>
      <w:r>
        <w:rPr>
          <w:rFonts w:ascii="Traditional Arabic" w:hAnsi="Traditional Arabic" w:cs="Traditional Arabic"/>
          <w:b/>
          <w:bCs/>
          <w:color w:val="000000"/>
          <w:sz w:val="28"/>
          <w:szCs w:val="28"/>
          <w:shd w:val="clear" w:color="auto" w:fill="FFFFFF"/>
          <w:rtl/>
        </w:rPr>
        <w:t>ٌ وَهِيَ أَنْ تُشَبَّهَ هَيْئَةٌ بِهَيْئَةٍ وَلَا يُذْكَرُ اللَّفْظُ الدَّالُّ عَلَى الْهَيْئَةِ الْمُشَبَّهِ بِهَا، بَلْ يُرْمَزُ إِلَيْهِ بِمَا هُوَ لَازِمٌ مُشْتَهِرٌ مِنْ لَوَازِمِهِ، وَقَدْ كُنْتُ أَعُدُّ مِثَالًا لِهَذَا النَّوْعِ خُصُوصَ الْأَمْثَال</w:t>
      </w:r>
      <w:r>
        <w:rPr>
          <w:rFonts w:ascii="Traditional Arabic" w:hAnsi="Traditional Arabic" w:cs="Traditional Arabic"/>
          <w:b/>
          <w:bCs/>
          <w:color w:val="000000"/>
          <w:sz w:val="28"/>
          <w:szCs w:val="28"/>
          <w:shd w:val="clear" w:color="auto" w:fill="FFFFFF"/>
          <w:rtl/>
        </w:rPr>
        <w:t>ِ الْمَعْرُوفَةِ بِهَذَا اللَّقَبِ نَحْوَ: "الصَّيْفُ ضَيَّعْتِ اللَّبَنَ" وَ "بِيَدِي لَا بَيْدَ عَمْرٍو" وَنَحْوِهَا مِنَ الْأَمْثَال،ِ فَإِنَّهَا أَلْفَاظٌ قِيلَتْ عِنْدَ أَحْوَالٍ وَاشْتَهَرَتْ وَسَارَتْ حَتَّى صَارَ ذِكْرُهَا يُنْبِئُ بِتِلْكَ الْأَحْ</w:t>
      </w:r>
      <w:r>
        <w:rPr>
          <w:rFonts w:ascii="Traditional Arabic" w:hAnsi="Traditional Arabic" w:cs="Traditional Arabic"/>
          <w:b/>
          <w:bCs/>
          <w:color w:val="000000"/>
          <w:sz w:val="28"/>
          <w:szCs w:val="28"/>
          <w:shd w:val="clear" w:color="auto" w:fill="FFFFFF"/>
          <w:rtl/>
        </w:rPr>
        <w:t xml:space="preserve">وَالِ الَّتِي قِيلَتْ عِنْدَهَا، وَإِنْ لَمْ يُذْكَرِ اللَّفْظُ الدَّالُّ عَلَى الْحَالَةِ.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lastRenderedPageBreak/>
        <w:t xml:space="preserve">وَمُوجِبُ شُهْرَتِهَا سَيَأْتِي.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ثُمَّ لَمْ يَحْضُرْنِي مِثَالٌ لِلْمَكْنِيَّةِ التَّمْثِيلِيَّةِ مِنْ غَيْرِ بَابِ الْأَمْثَالِ، حَتَّى كَانَ يَوْمُ حَضَرْتُ فِي</w:t>
      </w:r>
      <w:r>
        <w:rPr>
          <w:rFonts w:ascii="Traditional Arabic" w:hAnsi="Traditional Arabic" w:cs="Traditional Arabic"/>
          <w:b/>
          <w:bCs/>
          <w:color w:val="000000"/>
          <w:sz w:val="28"/>
          <w:szCs w:val="28"/>
          <w:shd w:val="clear" w:color="auto" w:fill="FFFFFF"/>
          <w:rtl/>
        </w:rPr>
        <w:t>هِ جِنَازَةً، فَلَمَّا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دَفَنُوا الْمَيِّتَ وَفَرَغُوا مِنْ مُوَارَاتِهِ التُّرَابَ ضَجَّ أُنَاسٌ بِقَوْلِهِمْ: اللَّهُمَّ لَا عَيْشَ إِلَّا عَيْشُ الْآخِرَةِ، فَاغْفِرْ لِلْأَنْصَارِ وَالْمُهَاجِرَةِ.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فَقُلْتُ: إِنَّ الَّذِينَ سَنُّوا هَذِهِ الْمَقَالَةَ </w:t>
      </w:r>
      <w:r>
        <w:rPr>
          <w:rFonts w:ascii="Traditional Arabic" w:hAnsi="Traditional Arabic" w:cs="Traditional Arabic"/>
          <w:b/>
          <w:bCs/>
          <w:color w:val="000000"/>
          <w:sz w:val="28"/>
          <w:szCs w:val="28"/>
          <w:shd w:val="clear" w:color="auto" w:fill="FFFFFF"/>
          <w:rtl/>
        </w:rPr>
        <w:t>فِي مِثْلِ هَذِهِ الْحَالَةِ مَا أَرَادُوا إِلَّا تَنْظِيرَ هَيْئَةِ حَفْرِهِمْ لِلْمَيِّتِ بِهَيْئَةِ الَّذِينَ كَانُوا يَحْفِرُونَ الْخَنْدَقَ مَعَ النَّبِيءِ -صَلَّى اللَّهُ عَلَيْهِ وَسَلَّمَ-، إِذْ كَانُوا يُكَرِّرُونَ هَذِهِ الْمَقَالَةَ، كَمَا وَرَد</w:t>
      </w:r>
      <w:r>
        <w:rPr>
          <w:rFonts w:ascii="Traditional Arabic" w:hAnsi="Traditional Arabic" w:cs="Traditional Arabic"/>
          <w:b/>
          <w:bCs/>
          <w:color w:val="000000"/>
          <w:sz w:val="28"/>
          <w:szCs w:val="28"/>
          <w:shd w:val="clear" w:color="auto" w:fill="FFFFFF"/>
          <w:rtl/>
        </w:rPr>
        <w:t>َ فِي كُتُبِ السُّنَّةِ قَصْدًا مِنْ هَذَا التَّنْظِيرِ أَنْ يَكُونَ حَفْرُهُمْ ذَلِكَ شَبِيهًا بِحَفْرِ الْخَنْدَقِ فِي غَزْوَةِ الْأَحْزَابِ بِجَامِعِ رَجَاءِ الْقَبُولِ عِنْدَ اللَّهِ –تَعَالَى-، فَلَمْ يَذْكُرُوا مَا يَدُلُّ عَلَى الْمُشَبَّهِ بِهِ، وَ</w:t>
      </w:r>
      <w:r>
        <w:rPr>
          <w:rFonts w:ascii="Traditional Arabic" w:hAnsi="Traditional Arabic" w:cs="Traditional Arabic"/>
          <w:b/>
          <w:bCs/>
          <w:color w:val="000000"/>
          <w:sz w:val="28"/>
          <w:szCs w:val="28"/>
          <w:shd w:val="clear" w:color="auto" w:fill="FFFFFF"/>
          <w:rtl/>
        </w:rPr>
        <w:t xml:space="preserve">لَكِنَّهُمْ طَوَوْهُ وَرَمَزُوا إِلَيْهِ بِمَا هُوَ مِنْ لَوَازِمِهِ الَّتِي عُرِفَ بِهَا، وَهُوَ قَوْلُ النَّبِيءِ تِلْكَ الْمَقَالَةَ.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ثُمَّ ظَفِرْتُ بِقَوْلِ</w:t>
      </w:r>
      <w:r>
        <w:rPr>
          <w:rStyle w:val="apple-converted-space"/>
          <w:rFonts w:ascii="Traditional Arabic" w:hAnsi="Traditional Arabic" w:cs="Traditional Arabic"/>
          <w:b/>
          <w:bCs/>
          <w:color w:val="000000"/>
          <w:sz w:val="28"/>
          <w:szCs w:val="28"/>
          <w:shd w:val="clear" w:color="auto" w:fill="FFFFFF"/>
          <w:rtl/>
        </w:rPr>
        <w:t> </w:t>
      </w:r>
      <w:hyperlink r:id="rId478" w:history="1">
        <w:r>
          <w:rPr>
            <w:rStyle w:val="Lienhypertexte"/>
            <w:rFonts w:ascii="Traditional Arabic" w:hAnsi="Traditional Arabic" w:cs="Traditional Arabic"/>
            <w:b/>
            <w:bCs/>
            <w:color w:val="800000"/>
            <w:sz w:val="28"/>
            <w:szCs w:val="28"/>
            <w:shd w:val="clear" w:color="auto" w:fill="FFFFFF"/>
            <w:rtl/>
          </w:rPr>
          <w:t>أَحْمَدَ بْنِ ع</w:t>
        </w:r>
        <w:r>
          <w:rPr>
            <w:rStyle w:val="Lienhypertexte"/>
            <w:rFonts w:ascii="Traditional Arabic" w:hAnsi="Traditional Arabic" w:cs="Traditional Arabic"/>
            <w:b/>
            <w:bCs/>
            <w:color w:val="800000"/>
            <w:sz w:val="28"/>
            <w:szCs w:val="28"/>
            <w:shd w:val="clear" w:color="auto" w:fill="FFFFFF"/>
            <w:rtl/>
          </w:rPr>
          <w:t>َبْدِ رَبِّهِ الْأَنْدَلُسِيِّ</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 xml:space="preserve">وَقُلْ لِمَنْ لَامَ فِي التَّصَابِي </w:t>
      </w:r>
      <w:r>
        <w:rPr>
          <w:rFonts w:ascii="Traditional Arabic" w:hAnsi="Traditional Arabic" w:cs="Traditional Arabic"/>
          <w:b/>
          <w:bCs/>
          <w:color w:val="800080"/>
          <w:sz w:val="28"/>
          <w:szCs w:val="28"/>
          <w:rtl/>
        </w:rPr>
        <w:tab/>
        <w:t>خَلِّ قَلِيلًا عَنِ الطَّرِيقِ</w:t>
      </w:r>
    </w:p>
    <w:p w:rsidR="00C71854" w:rsidRDefault="00F606EC">
      <w:pPr>
        <w:jc w:val="both"/>
      </w:pPr>
      <w:r>
        <w:rPr>
          <w:rFonts w:ascii="Traditional Arabic" w:hAnsi="Traditional Arabic" w:cs="Traditional Arabic"/>
          <w:b/>
          <w:bCs/>
          <w:color w:val="000000"/>
          <w:sz w:val="28"/>
          <w:szCs w:val="28"/>
          <w:shd w:val="clear" w:color="auto" w:fill="FFFFFF"/>
          <w:rtl/>
        </w:rPr>
        <w:t>فَرَأَيْتُهُ مِنْ بَابِ التَّمْثِيلِيَّةِ الْمَكْنِيَّةِ، فَإِنَّهُ حَذَفَ الْمُشَبَّهَ بِهِ -وَهُوَ حَالُ الْمُتَعَرِّضِ لِسَائِرٍ فِي طَرِيقِهِ يَسُدُّهُ</w:t>
      </w:r>
      <w:r>
        <w:rPr>
          <w:rFonts w:ascii="Traditional Arabic" w:hAnsi="Traditional Arabic" w:cs="Traditional Arabic"/>
          <w:b/>
          <w:bCs/>
          <w:color w:val="000000"/>
          <w:sz w:val="28"/>
          <w:szCs w:val="28"/>
          <w:shd w:val="clear" w:color="auto" w:fill="FFFFFF"/>
          <w:rtl/>
        </w:rPr>
        <w:t xml:space="preserve"> عَلَيْهِ وَيَمْنَعُهُ الْمُرُورَ بِهِ- وَأَتَى بِشَيْءٍ مِنْ لَوَازِمِ هَذِهِ الْحَالَة،ِ وَهُوَ قَوْلُ السَّائِرِ لِلْمُتَعَرِّضِ: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xml:space="preserve">خَلِّ عَنِ الطَّرِيقِ. </w:t>
      </w:r>
    </w:p>
    <w:p w:rsidR="00C71854" w:rsidRDefault="00F606EC">
      <w:pPr>
        <w:jc w:val="both"/>
      </w:pPr>
      <w:r>
        <w:rPr>
          <w:rFonts w:ascii="Traditional Arabic" w:hAnsi="Traditional Arabic" w:cs="Traditional Arabic"/>
          <w:b/>
          <w:bCs/>
          <w:color w:val="000000"/>
          <w:sz w:val="28"/>
          <w:szCs w:val="28"/>
          <w:shd w:val="clear" w:color="auto" w:fill="FFFFFF"/>
          <w:rtl/>
        </w:rPr>
        <w:t>- رَابِعُهَا تَمْثِيلِيَّةٌ تَبَعِيَّةٌ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عَطَاءٍ السِّنْدِيِّ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ذَكَرْتُكِ وَالْخَطّ</w:t>
      </w:r>
      <w:r>
        <w:rPr>
          <w:rFonts w:ascii="Traditional Arabic" w:hAnsi="Traditional Arabic" w:cs="Traditional Arabic"/>
          <w:b/>
          <w:bCs/>
          <w:color w:val="800080"/>
          <w:sz w:val="28"/>
          <w:szCs w:val="28"/>
          <w:rtl/>
        </w:rPr>
        <w:t>ِيُّ يَخْطُرُ بَيْنَنَا     وَقَدْ نَهِلَتْ مِنِّي الْمُثَقَّفَةُ السُّمَرُ</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فَأَثْبَتَ النَّهَلَ لِلرِّمَاحِ تَشْبِيهًا لَهَا بِحَالَةِ النَّاهِلِ فِيمَا تُصِيبُهُ مِنْ دِمَاءِ الْجَرْحَى الْمَرَّةَ بَعْدَ الْأُخْرَى كَأَنَّهَا لَا يَرْوِيهَا مَا </w:t>
      </w:r>
      <w:r>
        <w:rPr>
          <w:rFonts w:ascii="Traditional Arabic" w:hAnsi="Traditional Arabic" w:cs="Traditional Arabic"/>
          <w:b/>
          <w:bCs/>
          <w:color w:val="000000"/>
          <w:sz w:val="28"/>
          <w:szCs w:val="28"/>
          <w:shd w:val="clear" w:color="auto" w:fill="FFFFFF"/>
          <w:rtl/>
        </w:rPr>
        <w:t>تُصِيبُهُ أَوَّلًا ثُمَّ أَتَى بِنَهِلَتْ عَلَى وَجْهِ التَّبَعِيَّةِ، وَمِنْ هَذَا الْقِسْمِ عِنْدَ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الِاسْتِعَارَةُ فِي (عَلَى) مِنْ قَوْلِهِ –تَعَالَى-:</w:t>
      </w:r>
      <w:r>
        <w:rPr>
          <w:rStyle w:val="apple-converted-space"/>
          <w:rFonts w:ascii="Traditional Arabic" w:hAnsi="Traditional Arabic" w:cs="Traditional Arabic"/>
          <w:b/>
          <w:bCs/>
          <w:color w:val="000000"/>
          <w:sz w:val="28"/>
          <w:szCs w:val="28"/>
          <w:shd w:val="clear" w:color="auto" w:fill="FFFFFF"/>
          <w:rtl/>
        </w:rPr>
        <w:t> ﴿</w:t>
      </w:r>
      <w:hyperlink r:id="rId479" w:history="1">
        <w:r>
          <w:rPr>
            <w:rStyle w:val="Lienhypertexte"/>
            <w:rFonts w:ascii="Traditional Arabic" w:hAnsi="Traditional Arabic" w:cs="Traditional Arabic"/>
            <w:b/>
            <w:bCs/>
            <w:sz w:val="28"/>
            <w:szCs w:val="28"/>
            <w:shd w:val="clear" w:color="auto" w:fill="FFFFFF"/>
            <w:rtl/>
          </w:rPr>
          <w:t>أُولَئِكَ عَلَى هُدًى مِنْ رَبِّهِمْ﴾</w:t>
        </w:r>
        <w:r>
          <w:rPr>
            <w:rStyle w:val="Appelnotedebasdep"/>
            <w:rFonts w:ascii="Traditional Arabic" w:hAnsi="Traditional Arabic" w:cs="Traditional Arabic"/>
            <w:b/>
            <w:bCs/>
            <w:color w:val="0000FF"/>
            <w:sz w:val="28"/>
            <w:szCs w:val="28"/>
            <w:shd w:val="clear" w:color="auto" w:fill="FFFFFF"/>
            <w:rtl/>
          </w:rPr>
          <w:footnoteReference w:id="34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وَقَدْ تَقَدَّمَ الْكَلَامُ عَلَيْهِ هُنَاكَ.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فَأَمَّا الْمَثَلُ الَّذِي هُوَ قَوْلٌ شُبِّهَ مَضْرِبُهُ بِمَوْرِدِهِ، وَهُوَ الَّذِي وَعَد</w:t>
      </w:r>
      <w:r>
        <w:rPr>
          <w:rFonts w:ascii="Traditional Arabic" w:hAnsi="Traditional Arabic" w:cs="Traditional Arabic"/>
          <w:b/>
          <w:bCs/>
          <w:color w:val="000000"/>
          <w:sz w:val="28"/>
          <w:szCs w:val="28"/>
          <w:shd w:val="clear" w:color="auto" w:fill="FFFFFF"/>
          <w:rtl/>
        </w:rPr>
        <w:t>ْتُ بِذِكْرِهِ آنِفًا فَمَعْنَى تَشْبِيهِ مَضْرِبِهِ بِمَوْرِدِهِ أَنْ تَحْصُلَ حَالَةٌ لَهَا شَبَهٌ بِالْحَالَةِ الَّتِي صَدَرَ فِيهَا ذَلِكَ الْقَوْلُ، فَيَسْتَحْضِرُ الْمُتَكَلِّمُ تِلْكَ الْحَالَةَ الَّتِي صَدَرَ فِيهَا الْقَوْلُ وَيُشَبِّهُ بِهَا الْح</w:t>
      </w:r>
      <w:r>
        <w:rPr>
          <w:rFonts w:ascii="Traditional Arabic" w:hAnsi="Traditional Arabic" w:cs="Traditional Arabic"/>
          <w:b/>
          <w:bCs/>
          <w:color w:val="000000"/>
          <w:sz w:val="28"/>
          <w:szCs w:val="28"/>
          <w:shd w:val="clear" w:color="auto" w:fill="FFFFFF"/>
          <w:rtl/>
        </w:rPr>
        <w:t xml:space="preserve">َالَةَ الَّتِي عَرَضَتْ وَيَنْطِقُ بِالْقَوْلِ الَّذِي </w:t>
      </w:r>
      <w:r>
        <w:rPr>
          <w:rFonts w:ascii="Traditional Arabic" w:hAnsi="Traditional Arabic" w:cs="Traditional Arabic"/>
          <w:b/>
          <w:bCs/>
          <w:color w:val="000000"/>
          <w:sz w:val="28"/>
          <w:szCs w:val="28"/>
          <w:shd w:val="clear" w:color="auto" w:fill="FFFFFF"/>
          <w:rtl/>
        </w:rPr>
        <w:lastRenderedPageBreak/>
        <w:t>كَانَ صَدَرَ فِي أَثْنَاءِ الْحَالَةِ الْمُشَبَّهِ بِهَا لِيُذَكِّرَ السَّامِعَ بِتِلْكَ الْحَالَةِ، وَبِأَنَّ حَالَةَ الْيَوْمِ شَبِيهَةٌ بِهَا، وَيُجْعَلُ عَلَامَةَ ذِكْرِ ذَلِكَ الْقَوْلِ الَّذِي قِ</w:t>
      </w:r>
      <w:r>
        <w:rPr>
          <w:rFonts w:ascii="Traditional Arabic" w:hAnsi="Traditional Arabic" w:cs="Traditional Arabic"/>
          <w:b/>
          <w:bCs/>
          <w:color w:val="000000"/>
          <w:sz w:val="28"/>
          <w:szCs w:val="28"/>
          <w:shd w:val="clear" w:color="auto" w:fill="FFFFFF"/>
          <w:rtl/>
        </w:rPr>
        <w:t>يلَ فِي تِلْكَ الْحَالَةِ.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حَقَّقْتِ التَّأَمُّلَ وَجَدْتَ هَذَا الْعَمَلَ مِنْ قَبِيلِ الِاسْتِعَارَةِ التَّمْثِيلِيَّةِ الْمَكْنِيَّةِ لِأَجْلِ كَوْنِ تِلْكَ الْأَلْفَاظِ الْمُسَمَّاةِ بِالْأَمْثَالِ قَدْ سَارَتْ وَنُقِلَتْ بَيْنَ الْبُلَغَاءِ ف</w:t>
      </w:r>
      <w:r>
        <w:rPr>
          <w:rFonts w:ascii="Traditional Arabic" w:hAnsi="Traditional Arabic" w:cs="Traditional Arabic"/>
          <w:b/>
          <w:bCs/>
          <w:color w:val="000000"/>
          <w:sz w:val="28"/>
          <w:szCs w:val="28"/>
          <w:shd w:val="clear" w:color="auto" w:fill="FFFFFF"/>
          <w:rtl/>
        </w:rPr>
        <w:t>ِي تِلْكَ الْحَوَادِثِ، فَكَانَتْ مِنْ لَوَازِمِ الْحَالَاتِ الْمُشَبَّهِ بِهَا لَا مَحَالَةَ لِمُقَارَنَتِهَا لَهَا فِي أَذْهَانِ النَّاسِ، فَهِيَ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لَوَازِمُ عُرْفِيَّةٌ لَهَا بَيْنَ أَهْلِ الْأَدَبِ فَصَارَتْ مِنْ رَوَادِفِ أَحْوَالِهَا.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وَكَانَ ذِكْرُ ت</w:t>
      </w:r>
      <w:r>
        <w:rPr>
          <w:rFonts w:ascii="Traditional Arabic" w:hAnsi="Traditional Arabic" w:cs="Traditional Arabic"/>
          <w:b/>
          <w:bCs/>
          <w:color w:val="000000"/>
          <w:sz w:val="28"/>
          <w:szCs w:val="28"/>
          <w:shd w:val="clear" w:color="auto" w:fill="FFFFFF"/>
          <w:rtl/>
        </w:rPr>
        <w:t>ِلْكَ الْأَمْثَالِ رَمْزًا إِلَى اعْتِبَارِ الْحَالَاتِ الَّتِي قِيلَتْ فِيهَا، وَمِنْ أَجْلِ ذَلِكَ امْتَنَعَ تَغْيِيرُهَا عَنْ أَلْفَاظِهَا الْوَارِدَةِ بِهَا، لِأَنَّهَا إِذَا غُيِّرَتْ لَمْ تَبْقَ عَلَى أَلْفَاظِهَا الْمَحْفُوظَةِ الْمَعْهُودَةِ فَيَزُ</w:t>
      </w:r>
      <w:r>
        <w:rPr>
          <w:rFonts w:ascii="Traditional Arabic" w:hAnsi="Traditional Arabic" w:cs="Traditional Arabic"/>
          <w:b/>
          <w:bCs/>
          <w:color w:val="000000"/>
          <w:sz w:val="28"/>
          <w:szCs w:val="28"/>
          <w:shd w:val="clear" w:color="auto" w:fill="FFFFFF"/>
          <w:rtl/>
        </w:rPr>
        <w:t xml:space="preserve">ولُ اقْتِرَانُهَا فِي الْأَذْهَانِ بِصُوَرِ الْحَوَادِثِ الَّتِي قِيلَتْ فِيهَا فَلَمْ يَعُدْ ذَكَرُهَا رَمْزًا لِلْحَالِ الْمُشَبَّهِ بِهِ الَّتِي هِيَ مِنْ رَوَادِفِهَا لَا مَحَالَةَ.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هَذَا مَا يُغْنِي عَنْ تَطَلُّبِ الْوَجْهِ فِي احْتِرَاسِ الْعَ</w:t>
      </w:r>
      <w:r>
        <w:rPr>
          <w:rFonts w:ascii="Traditional Arabic" w:hAnsi="Traditional Arabic" w:cs="Traditional Arabic"/>
          <w:b/>
          <w:bCs/>
          <w:color w:val="000000"/>
          <w:sz w:val="28"/>
          <w:szCs w:val="28"/>
          <w:shd w:val="clear" w:color="auto" w:fill="FFFFFF"/>
          <w:rtl/>
        </w:rPr>
        <w:t xml:space="preserve">رَبِ مِنْ تَغْيِيرِ الْأَمْثَالِ حَتَّى يَسْلَمُوا مِنَ الْحَيْرَةِ فِي الْحُكْمِ بَيْنَ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وَصَاحِبِ الْمِفْتَاحِ؛ إِذْ جَعَلَ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سَبَبَ مَنْعِ الْأَمْثَالِ مِنَ التَّغْيِيرِ مَا فِيهَا مِنَ الْغَرَابَةِ فَقَالَ: وَلَمْ </w:t>
      </w:r>
      <w:r>
        <w:rPr>
          <w:rFonts w:ascii="Traditional Arabic" w:hAnsi="Traditional Arabic" w:cs="Traditional Arabic"/>
          <w:b/>
          <w:bCs/>
          <w:color w:val="000000"/>
          <w:sz w:val="28"/>
          <w:szCs w:val="28"/>
          <w:shd w:val="clear" w:color="auto" w:fill="FFFFFF"/>
          <w:rtl/>
        </w:rPr>
        <w:t xml:space="preserve">يَضْرِبُوا مَثَلًا وَلَا رَأَوْهُ أَهْلًا لِلتَّسْيِيرِ، وَلَا جَدِيرًا بِالتَّدَاوُلِ إِلَّا قَوْلًا فِيهِ غَرَابَةٌ مِنْ بَعْضِ الْوُجُوهِ، وَمِنْ ثَمَّ حُوفِظَ عَلَيْهِ وَحُمِيَ مِنَ التَّغْيِيرِ فَتَرَدَّدَ شُرَّاحُهُ فِي مُرَادِهِ مِنَ الْغَرَابَةِ.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الطِّيبِيُّ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الْغَرَابَةُ غُمُوضُ الْكَلَامِ وَنُدْرَتُهُ، وَذَلِكَ إِمَّا أَنْ يَكُونَ بِحَسَبِ الْمَعْنَى وَإِمَّا أَنْ يَكُونَ بِحَسَبِ اللَّفْظِ.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أَمَّا الْأَوَّلُ، فَكَأَنْ يُرَى عَلَيْهِ أَثَرُ التَّنَاقُضِ وَمَا هُوَ بِتَنَاقُضٍ نَحْوُ قَوْ</w:t>
      </w:r>
      <w:r>
        <w:rPr>
          <w:rFonts w:ascii="Traditional Arabic" w:hAnsi="Traditional Arabic" w:cs="Traditional Arabic"/>
          <w:b/>
          <w:bCs/>
          <w:color w:val="000000"/>
          <w:sz w:val="28"/>
          <w:szCs w:val="28"/>
          <w:shd w:val="clear" w:color="auto" w:fill="FFFFFF"/>
          <w:rtl/>
        </w:rPr>
        <w:t>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الْحَكَمِ بْنِ عَبْدِ يَغُوثَ</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رُبَّ رَمْيَةٍ مِنْ غَيْرِ رَامٍ. أَيْ رُبَّ رَمْيَةٍ مُصِيبَةٍ مِنْ غَيْرِ رَامٍ: أَيْ عَارِفٍ، وَقَوْلِهِ –تَعَالَى-:</w:t>
      </w:r>
      <w:r>
        <w:rPr>
          <w:rStyle w:val="apple-converted-space"/>
          <w:rFonts w:ascii="Traditional Arabic" w:hAnsi="Traditional Arabic" w:cs="Traditional Arabic"/>
          <w:b/>
          <w:bCs/>
          <w:color w:val="000000"/>
          <w:sz w:val="28"/>
          <w:szCs w:val="28"/>
          <w:shd w:val="clear" w:color="auto" w:fill="FFFFFF"/>
          <w:rtl/>
        </w:rPr>
        <w:t> ﴿</w:t>
      </w:r>
      <w:hyperlink r:id="rId480" w:history="1">
        <w:r>
          <w:rPr>
            <w:rStyle w:val="Lienhypertexte"/>
            <w:rFonts w:ascii="Traditional Arabic" w:hAnsi="Traditional Arabic" w:cs="Traditional Arabic"/>
            <w:b/>
            <w:bCs/>
            <w:sz w:val="28"/>
            <w:szCs w:val="28"/>
            <w:shd w:val="clear" w:color="auto" w:fill="FFFFFF"/>
            <w:rtl/>
          </w:rPr>
          <w:t>وَلَكُمْ فِي الْقِصَاصِ حَيَاةٌ﴾</w:t>
        </w:r>
        <w:r>
          <w:rPr>
            <w:rStyle w:val="Appelnotedebasdep"/>
            <w:rFonts w:ascii="Traditional Arabic" w:hAnsi="Traditional Arabic" w:cs="Traditional Arabic"/>
            <w:b/>
            <w:bCs/>
            <w:color w:val="0000FF"/>
            <w:sz w:val="28"/>
            <w:szCs w:val="28"/>
            <w:shd w:val="clear" w:color="auto" w:fill="FFFFFF"/>
            <w:rtl/>
          </w:rPr>
          <w:footnoteReference w:id="34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إِذْ جَعَلَ الْقَتْلَ حَيَاةً.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الثَّانِي بِأَنْ يَكُونَ فِيهِ أَلْفَاظٌ غَرِيبَةٌ لَا تَسْتَعْمِلُهَا الْعَامَّةُ، نَحْوُ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الْحُبَابِ بْنِ </w:t>
      </w:r>
      <w:r>
        <w:rPr>
          <w:rFonts w:ascii="Traditional Arabic" w:hAnsi="Traditional Arabic" w:cs="Traditional Arabic"/>
          <w:b/>
          <w:bCs/>
          <w:color w:val="000000"/>
          <w:sz w:val="28"/>
          <w:szCs w:val="28"/>
          <w:shd w:val="clear" w:color="auto" w:fill="FFFFFF"/>
          <w:rtl/>
        </w:rPr>
        <w:t>الْمُنْذِرِ: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701"/>
        <w:jc w:val="both"/>
      </w:pPr>
      <w:r>
        <w:rPr>
          <w:rFonts w:ascii="Traditional Arabic" w:hAnsi="Traditional Arabic" w:cs="Traditional Arabic"/>
          <w:b/>
          <w:bCs/>
          <w:color w:val="800080"/>
          <w:sz w:val="28"/>
          <w:szCs w:val="28"/>
          <w:rtl/>
        </w:rPr>
        <w:t>أَنَا جُذَيْلُهَا الْمُحَكَّكُ وَعُذَيْقُهَا الْمُرَجَّبُ</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أَوْ فِيهِ حَذْفٌ وَإِضْمَارٌ نَحْوُ رَمْيَةٍ مِنْ غَيْرِ رَامٍ. أَوْ فِيهِ مُشَاكَلَةٌ، نَحْوُ: كَمَا تَدِينُ تُدَانُ. أَرَادَ كَمَا تَفْعَلُ تُجَازَى.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وَفَسَّرَ بَعْضُهُمُ الْغَرَاب</w:t>
      </w:r>
      <w:r>
        <w:rPr>
          <w:rFonts w:ascii="Traditional Arabic" w:hAnsi="Traditional Arabic" w:cs="Traditional Arabic"/>
          <w:b/>
          <w:bCs/>
          <w:color w:val="000000"/>
          <w:sz w:val="28"/>
          <w:szCs w:val="28"/>
          <w:shd w:val="clear" w:color="auto" w:fill="FFFFFF"/>
          <w:rtl/>
        </w:rPr>
        <w:t>َةَ بِالْبَلَاغَةِ وَالْفَصَاحَةِ، حَتَّى صَارَتْ عَجِيبَةً، وَعِنْدِي أَنَّهُ مَا أَرَادَ بِالْغَرَابَةِ إِلَّا أَنْ يَكُونَ قَوْلًا بَدِيعًا خَاصِّيًّا إِذِ الْغَرِيبُ مُقَابِلُ الْمَأْلُوفِ وَالْغَرَابَةُ عَدَمُ الْإِلْفِ –يُرِيدُ: عَدَمَ الْإِلْفِ بِهِ</w:t>
      </w:r>
      <w:r>
        <w:rPr>
          <w:rFonts w:ascii="Traditional Arabic" w:hAnsi="Traditional Arabic" w:cs="Traditional Arabic"/>
          <w:b/>
          <w:bCs/>
          <w:color w:val="000000"/>
          <w:sz w:val="28"/>
          <w:szCs w:val="28"/>
          <w:shd w:val="clear" w:color="auto" w:fill="FFFFFF"/>
          <w:rtl/>
        </w:rPr>
        <w:t xml:space="preserve"> فِي رِفْعَةِ الشَّأْنِ-.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صَاحِبُ </w:t>
      </w:r>
      <w:r>
        <w:rPr>
          <w:rFonts w:ascii="Traditional Arabic" w:hAnsi="Traditional Arabic" w:cs="Traditional Arabic"/>
          <w:b/>
          <w:bCs/>
          <w:i/>
          <w:iCs/>
          <w:color w:val="000000"/>
          <w:sz w:val="28"/>
          <w:szCs w:val="28"/>
          <w:shd w:val="clear" w:color="auto" w:fill="FFFFFF"/>
          <w:rtl/>
        </w:rPr>
        <w:t>الْمِفْتَاحِ</w:t>
      </w:r>
      <w:r>
        <w:rPr>
          <w:rFonts w:ascii="Traditional Arabic" w:hAnsi="Traditional Arabic" w:cs="Traditional Arabic"/>
          <w:b/>
          <w:bCs/>
          <w:color w:val="000000"/>
          <w:sz w:val="28"/>
          <w:szCs w:val="28"/>
          <w:shd w:val="clear" w:color="auto" w:fill="FFFFFF"/>
          <w:rtl/>
        </w:rPr>
        <w:t xml:space="preserve"> فَجَعَلَ مَنْعَهَا مِنَ التَّغْيِيرِ لِوُرُودِهَا عَلَى سَبِيلِ الِاسْتِعَارَةِ فَقَالَ: ثُمَّ إِنَّ التَّشْبِيهَ التَّمْثِيلِيَّ مَتَى شَاعَ وَاشْتَهَرَ اسْتِعْمَالُهُ عَلَى سَبِيلِ الِاسْتِعَارَةِ </w:t>
      </w:r>
      <w:r>
        <w:rPr>
          <w:rFonts w:ascii="Traditional Arabic" w:hAnsi="Traditional Arabic" w:cs="Traditional Arabic"/>
          <w:b/>
          <w:bCs/>
          <w:color w:val="000000"/>
          <w:sz w:val="28"/>
          <w:szCs w:val="28"/>
          <w:shd w:val="clear" w:color="auto" w:fill="FFFFFF"/>
          <w:rtl/>
        </w:rPr>
        <w:t>صَارَ يُطْلَقُ عَلَيْهِ الْمَثَلُ لَا غَيْرَ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وَإِلَى طَرِيقَتِهِ مَالَ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وَالسَّيِّدُ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وَقَدْ عَلِمْتَ سِرَّهَا وَشَرْحَهَا فِيمَا بَيَّنَّاهُ.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وَلِوُرُودِ الْأَمْثَالِ عَلَى سَبِيلِ الِاسْتِعَارَةِ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 تُغَيَّرُ عَنْ لَفْظِهَا الَّذ</w:t>
      </w:r>
      <w:r>
        <w:rPr>
          <w:rFonts w:ascii="Traditional Arabic" w:hAnsi="Traditional Arabic" w:cs="Traditional Arabic"/>
          <w:b/>
          <w:bCs/>
          <w:color w:val="000000"/>
          <w:sz w:val="28"/>
          <w:szCs w:val="28"/>
          <w:shd w:val="clear" w:color="auto" w:fill="FFFFFF"/>
          <w:rtl/>
        </w:rPr>
        <w:t>ِي وَرَدَ فِي الْأَصْلِ تَذْكِيرًا وَتَأْنِيثًا وَغَيْرَهُمَا.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 فَمَعْنَى قَوْلِهِمْ فِي تَعْرِيفِ الْمَثَلِ بِهَذَا الْإِطْلَاقِ: قَوْلٌ شُبِّهَ مَضْرِبُهُ بِمَوْرِدِهِ أَنَّ مَضْرِبَهُ هُوَ الْحَالَةُ الْمُشَبَّهَةُ سُمِّيَتْ مَضْرِبًا، لِأَنَّهَا بِمَنْ</w:t>
      </w:r>
      <w:r>
        <w:rPr>
          <w:rFonts w:ascii="Traditional Arabic" w:hAnsi="Traditional Arabic" w:cs="Traditional Arabic"/>
          <w:b/>
          <w:bCs/>
          <w:color w:val="000000"/>
          <w:sz w:val="28"/>
          <w:szCs w:val="28"/>
          <w:shd w:val="clear" w:color="auto" w:fill="FFFFFF"/>
          <w:rtl/>
        </w:rPr>
        <w:t>زِلَةِ مَكَانِ ضَرْبِ ذَلِكَ الْقَوْلِ أَيْ وَضْعِهِ، أَيِ النُّطْقِ بِهِ يُقَالُ: ضُرِبَ الْمَثَلُ أَيْ شُبِّهَ وَمُثِّلَ، قَالَ –تَعَالَى-:</w:t>
      </w:r>
      <w:r>
        <w:rPr>
          <w:rStyle w:val="apple-converted-space"/>
          <w:rFonts w:ascii="Traditional Arabic" w:hAnsi="Traditional Arabic" w:cs="Traditional Arabic"/>
          <w:b/>
          <w:bCs/>
          <w:color w:val="000000"/>
          <w:sz w:val="28"/>
          <w:szCs w:val="28"/>
          <w:shd w:val="clear" w:color="auto" w:fill="FFFFFF"/>
          <w:rtl/>
        </w:rPr>
        <w:t> ﴿</w:t>
      </w:r>
      <w:hyperlink r:id="rId481" w:history="1">
        <w:r>
          <w:rPr>
            <w:rStyle w:val="Lienhypertexte"/>
            <w:rFonts w:ascii="Traditional Arabic" w:hAnsi="Traditional Arabic" w:cs="Traditional Arabic"/>
            <w:b/>
            <w:bCs/>
            <w:sz w:val="28"/>
            <w:szCs w:val="28"/>
            <w:shd w:val="clear" w:color="auto" w:fill="FFFFFF"/>
            <w:rtl/>
          </w:rPr>
          <w:t>أَنْ يَضْرِبَ مَثَلًا مَا﴾</w:t>
        </w:r>
        <w:r>
          <w:rPr>
            <w:rStyle w:val="Appelnotedebasdep"/>
            <w:rFonts w:ascii="Traditional Arabic" w:hAnsi="Traditional Arabic" w:cs="Traditional Arabic"/>
            <w:b/>
            <w:bCs/>
            <w:color w:val="0000FF"/>
            <w:sz w:val="28"/>
            <w:szCs w:val="28"/>
            <w:shd w:val="clear" w:color="auto" w:fill="FFFFFF"/>
            <w:rtl/>
          </w:rPr>
          <w:footnoteReference w:id="34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مَوْرِدُهُ فَهُوَ الْحَالَةُ الْمُشَبَّهُ بِهَا وَهِيَ الَّتِي وَرَدَ ذَلِكَ الْقَوْلُ أَيْ صَدَرَ عِنْدَ حُدُوثِهَا، سُمِّيَتْ مَوْرِدًا لِأَنَّهَا بِمَنْزِلَةِ مَكَانِ </w:t>
      </w:r>
      <w:r>
        <w:rPr>
          <w:rFonts w:ascii="Traditional Arabic" w:hAnsi="Traditional Arabic" w:cs="Traditional Arabic"/>
          <w:b/>
          <w:bCs/>
          <w:color w:val="000000"/>
          <w:sz w:val="28"/>
          <w:szCs w:val="28"/>
          <w:shd w:val="clear" w:color="auto" w:fill="FFFFFF"/>
          <w:rtl/>
        </w:rPr>
        <w:t xml:space="preserve">الْمَاءِ الَّذِي يَرِدُهُ الْمُسْتَقُونَ، وَيُقَالُ: الْأَمْثَالُ السَّائِرَةُ، أَيِ الْفَاشِيَّةُ الَّتِي يَتَنَاقَلُهَا النَّاسُ وَيَتَدَاوَلُونَهَا فِي مُخْتَلَفِ الْقَبَائِلِ وَالْبُلْدَانِ فَكَأَنَّهَا تَسِيرُ مِنْ بَلَدٍ إِلَى بَلَدٍ.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 ﴿</w:t>
      </w:r>
      <w:hyperlink r:id="rId482" w:history="1">
        <w:r>
          <w:rPr>
            <w:rStyle w:val="Lienhypertexte"/>
            <w:rFonts w:ascii="Traditional Arabic" w:hAnsi="Traditional Arabic" w:cs="Traditional Arabic"/>
            <w:b/>
            <w:bCs/>
            <w:sz w:val="28"/>
            <w:szCs w:val="28"/>
            <w:shd w:val="clear" w:color="auto" w:fill="FFFFFF"/>
            <w:rtl/>
          </w:rPr>
          <w:t>الَّذِي اسْتَوْقَدَ نَارًا﴾</w:t>
        </w:r>
        <w:r>
          <w:rPr>
            <w:rStyle w:val="Appelnotedebasdep"/>
            <w:rFonts w:ascii="Traditional Arabic" w:hAnsi="Traditional Arabic" w:cs="Traditional Arabic"/>
            <w:b/>
            <w:bCs/>
            <w:color w:val="0000FF"/>
            <w:sz w:val="28"/>
            <w:szCs w:val="28"/>
            <w:shd w:val="clear" w:color="auto" w:fill="FFFFFF"/>
            <w:rtl/>
          </w:rPr>
          <w:footnoteReference w:id="34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مُفْرَدٌ مُرَادٌ بِهِ مُشَبَّهٌ وَاحِدٌ، لِأَنَّ مُسْتَوْقِدَ النَّارِ وَاحِدٌ</w:t>
      </w:r>
      <w:r>
        <w:rPr>
          <w:rFonts w:ascii="Traditional Arabic" w:hAnsi="Traditional Arabic" w:cs="Traditional Arabic"/>
          <w:b/>
          <w:bCs/>
          <w:color w:val="000000"/>
          <w:sz w:val="28"/>
          <w:szCs w:val="28"/>
          <w:shd w:val="clear" w:color="auto" w:fill="FFFFFF"/>
          <w:rtl/>
        </w:rPr>
        <w:t xml:space="preserve"> وَلَا مَعْنَى لِاجْتِمَاعِ جَمَاعَةٍ عَلَى اسْتِيقَادِ نَارٍ، وَلَا يَرِيبَكَ كَوْنُ حَالَةِ الْمُشَبَّهِ حَالَةَ جَمَاعَةِ الْمُنَافِقِينَ، كَأَنَّ تَشْبِيهَ الْهَيْئَةِ بِالْهَيْئَةِ إِنَّمَا يَتَعَلَّقُ بِتَصْوِيرِ الْهَيْئَةِ الْمُشَبَّهَةِ بِهَا لَا </w:t>
      </w:r>
      <w:r>
        <w:rPr>
          <w:rFonts w:ascii="Traditional Arabic" w:hAnsi="Traditional Arabic" w:cs="Traditional Arabic"/>
          <w:b/>
          <w:bCs/>
          <w:color w:val="000000"/>
          <w:sz w:val="28"/>
          <w:szCs w:val="28"/>
          <w:shd w:val="clear" w:color="auto" w:fill="FFFFFF"/>
          <w:rtl/>
        </w:rPr>
        <w:t xml:space="preserve">بِكَوْنِهَا عَلَى وَزْنِ الْهَيْئَةِ الْمُشَبَّهَةِ، فَإِنَّ الْمُرَادَ تَشْبِيهُ حَالِ الْمُنَافِقِينَ فِي ظُهُورِ أَثَرِ الْإِيمَانِ وَنُورِهِ -مَعَ تَعَقُّبِهِ بِالضَّلَالَةِ وَدَوَامِهِ- بِحَالِ مَنِ اسْتَوْقَدَ نَارًا.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وَاسْتَوْقَدَ بِمَعْنَى: أَوْقَ</w:t>
      </w:r>
      <w:r>
        <w:rPr>
          <w:rFonts w:ascii="Traditional Arabic" w:hAnsi="Traditional Arabic" w:cs="Traditional Arabic"/>
          <w:b/>
          <w:bCs/>
          <w:color w:val="000000"/>
          <w:sz w:val="28"/>
          <w:szCs w:val="28"/>
          <w:shd w:val="clear" w:color="auto" w:fill="FFFFFF"/>
          <w:rtl/>
        </w:rPr>
        <w:t>دَ فَالسِّينُ وَالتَّاءُ فِيهِ لِلتَّأْكِيدِ، كَمَا هُمَا فِي قَوْلِهِ –تَعَالَى-:</w:t>
      </w:r>
      <w:r>
        <w:rPr>
          <w:rStyle w:val="apple-converted-space"/>
          <w:rFonts w:ascii="Traditional Arabic" w:hAnsi="Traditional Arabic" w:cs="Traditional Arabic"/>
          <w:b/>
          <w:bCs/>
          <w:color w:val="000000"/>
          <w:sz w:val="28"/>
          <w:szCs w:val="28"/>
          <w:shd w:val="clear" w:color="auto" w:fill="FFFFFF"/>
          <w:rtl/>
        </w:rPr>
        <w:t> ﴿</w:t>
      </w:r>
      <w:hyperlink r:id="rId483" w:history="1">
        <w:r>
          <w:rPr>
            <w:rStyle w:val="Lienhypertexte"/>
            <w:rFonts w:ascii="Traditional Arabic" w:hAnsi="Traditional Arabic" w:cs="Traditional Arabic"/>
            <w:b/>
            <w:bCs/>
            <w:sz w:val="28"/>
            <w:szCs w:val="28"/>
            <w:shd w:val="clear" w:color="auto" w:fill="FFFFFF"/>
            <w:rtl/>
          </w:rPr>
          <w:t>فَاسْتَجَابَ لَهُمْ رَبُّهُمْ﴾</w:t>
        </w:r>
        <w:r>
          <w:rPr>
            <w:rStyle w:val="Appelnotedebasdep"/>
            <w:rFonts w:ascii="Traditional Arabic" w:hAnsi="Traditional Arabic" w:cs="Traditional Arabic"/>
            <w:b/>
            <w:bCs/>
            <w:color w:val="0000FF"/>
            <w:sz w:val="28"/>
            <w:szCs w:val="28"/>
            <w:shd w:val="clear" w:color="auto" w:fill="FFFFFF"/>
            <w:rtl/>
          </w:rPr>
          <w:footnoteReference w:id="34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وَقَوْلُهُمُ: اسْتَبَانَ الْأَمْرُ.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كَقَوْلِ بَعْضِ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بَوْلَانَ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الْحَمَاسَةِ.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800080"/>
          <w:sz w:val="28"/>
          <w:szCs w:val="28"/>
          <w:rtl/>
        </w:rPr>
        <w:lastRenderedPageBreak/>
        <w:t>نَسْتَوْقِدُ النَّبْلَ بِالْحَضِيضِ وَنَصْـ     ــطَادُ نُفُوسًا بُنَتْ عَلَى الْكَرَمِ</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أَرَادَ وَقُودًا يَقَعُ عِنْدَ الرَّمْيِ</w:t>
      </w:r>
      <w:r>
        <w:rPr>
          <w:rFonts w:ascii="Traditional Arabic" w:hAnsi="Traditional Arabic" w:cs="Traditional Arabic"/>
          <w:b/>
          <w:bCs/>
          <w:color w:val="000000"/>
          <w:sz w:val="28"/>
          <w:szCs w:val="28"/>
          <w:shd w:val="clear" w:color="auto" w:fill="FFFFFF"/>
          <w:rtl/>
        </w:rPr>
        <w:t xml:space="preserve"> بِشِدَّةٍ. وَكَذَلِكَ فِي الْآيَةِ لِإِيرَادِ تَمْثِيلِ حَالِ الْمُنَافِقِينَ فِي إِظْهَارِ الْإِيمَانِ بِحَالِ طَالِبِ الْوَقُودِ بَلْ هُوَ حَالُ الْمَوْقِدِ.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sz w:val="28"/>
          <w:szCs w:val="28"/>
          <w:shd w:val="clear" w:color="auto" w:fill="FFFFFF"/>
          <w:rtl/>
        </w:rPr>
        <w:t>وَقَوْلُهُ:</w:t>
      </w:r>
    </w:p>
    <w:p w:rsidR="00C71854" w:rsidRDefault="00C71854">
      <w:pPr>
        <w:suppressAutoHyphens w:val="0"/>
        <w:overflowPunct/>
        <w:autoSpaceDE/>
        <w:jc w:val="center"/>
      </w:pPr>
    </w:p>
    <w:p w:rsidR="00C71854" w:rsidRDefault="00F606EC">
      <w:pPr>
        <w:suppressAutoHyphens w:val="0"/>
        <w:overflowPunct/>
        <w:autoSpaceDE/>
        <w:jc w:val="center"/>
      </w:pPr>
      <w:r>
        <w:rPr>
          <w:rStyle w:val="apple-converted-space"/>
          <w:rFonts w:ascii="Arabic Typesetting" w:hAnsi="Arabic Typesetting" w:cs="Arabic Typesetting"/>
          <w:b/>
          <w:bCs/>
          <w:sz w:val="40"/>
          <w:szCs w:val="40"/>
          <w:shd w:val="clear" w:color="auto" w:fill="FFFFFF"/>
          <w:rtl/>
        </w:rPr>
        <w:t>﴿</w:t>
      </w:r>
      <w:hyperlink r:id="rId484" w:history="1">
        <w:r>
          <w:rPr>
            <w:rStyle w:val="Lienhypertexte"/>
            <w:rFonts w:ascii="Arabic Typesetting" w:hAnsi="Arabic Typesetting" w:cs="Arabic Typesetting"/>
            <w:b/>
            <w:bCs/>
            <w:color w:val="auto"/>
            <w:sz w:val="40"/>
            <w:szCs w:val="40"/>
            <w:shd w:val="clear" w:color="auto" w:fill="FFFFFF"/>
            <w:rtl/>
          </w:rPr>
          <w:t>فَلَمَّا أَضَاءَتْ مَا حَوْلَهُ ذَهَبَ اللَّهُ بِنُورِهِمْ﴾</w:t>
        </w:r>
        <w:r>
          <w:rPr>
            <w:rStyle w:val="Appelnotedebasdep"/>
            <w:rFonts w:ascii="Arabic Typesetting" w:hAnsi="Arabic Typesetting" w:cs="Arabic Typesetting"/>
            <w:b/>
            <w:bCs/>
            <w:sz w:val="40"/>
            <w:szCs w:val="40"/>
            <w:shd w:val="clear" w:color="auto" w:fill="FFFFFF"/>
            <w:rtl/>
          </w:rPr>
          <w:footnoteReference w:id="350"/>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4"/>
          <w:szCs w:val="44"/>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مُفَرَّعٌ عَلَى اسْتَوْقَدَ.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وَلَمَّا: حَرْفٌ يَدُلُّ عَلَى وُقُوعِ شَيْءٍ عِنْدَ وُقُوعِ غَيْرِهِ، فَوُقُوعُ جَوَابِهَا مُقَارِنٌ لِوُقُوعِ شَرْطِهَا، وَذَلِكَ مَعْنَى قَوْلِهِمْ: حَرْفُ وُجُودٍ لِوُجُودٍ؛ أَيْ حَرْفٌ يَدُلُّ عَلَى وُجُودِ الْجَوَابِ لِوُجُودِ شَرْطِهَا، أَيْ أَنْ يَ</w:t>
      </w:r>
      <w:r>
        <w:rPr>
          <w:rFonts w:ascii="Traditional Arabic" w:hAnsi="Traditional Arabic" w:cs="Traditional Arabic"/>
          <w:b/>
          <w:bCs/>
          <w:color w:val="000000"/>
          <w:sz w:val="28"/>
          <w:szCs w:val="28"/>
          <w:shd w:val="clear" w:color="auto" w:fill="FFFFFF"/>
          <w:rtl/>
        </w:rPr>
        <w:t>كُونَ جَوَابُهَا كَالْمَعْلُولِ لِوُجُودِ شَرْطِهَا، سَوَاءً كَانَ مِنْ تَرَتُّبِ الْمَعْلُولِ عَلَى الْعِلَّةِ أَوْ كَانَ مِنْ تَرَتُّبِ الْمُسَبِّبِ الْعُرْفِيِّ عَلَى السَّبَبِ أَمْ كَانَ مِنْ تَرَتُّبِ الْمُقَارَنِ عَلَى مُقَارَنَةِ الْمُهَيَّأِ، وَالْ</w:t>
      </w:r>
      <w:r>
        <w:rPr>
          <w:rFonts w:ascii="Traditional Arabic" w:hAnsi="Traditional Arabic" w:cs="Traditional Arabic"/>
          <w:b/>
          <w:bCs/>
          <w:color w:val="000000"/>
          <w:sz w:val="28"/>
          <w:szCs w:val="28"/>
          <w:shd w:val="clear" w:color="auto" w:fill="FFFFFF"/>
          <w:rtl/>
        </w:rPr>
        <w:t>مُقَارَنُ الْحَاصِلُ عَلَى سَبِيلِ الْمُصَادَفَةِ، وَكُلُّهَا اسْتِعْمَالَاتٌ وَارِدَةٌ فِي كَلَامِ الْعَرَبِ وَفِي الْقُرْآنِ.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مِثَالُ تُرَتِّبِ الْمَعْلُولِ عَلَى الْعِلَّةِ: "لَمَّا تَعَفَّنَتْ أَخْلَاطُهُ حُمَّ"، وَالْمُسَبَّبِ عَلَى السَّبَبِ:</w:t>
      </w:r>
      <w:r>
        <w:rPr>
          <w:rStyle w:val="apple-converted-space"/>
          <w:rFonts w:ascii="Traditional Arabic" w:hAnsi="Traditional Arabic" w:cs="Traditional Arabic"/>
          <w:b/>
          <w:bCs/>
          <w:color w:val="000000"/>
          <w:sz w:val="28"/>
          <w:szCs w:val="28"/>
          <w:shd w:val="clear" w:color="auto" w:fill="FFFFFF"/>
          <w:rtl/>
        </w:rPr>
        <w:t> ﴿</w:t>
      </w:r>
      <w:hyperlink r:id="rId485" w:history="1">
        <w:r>
          <w:rPr>
            <w:rStyle w:val="Lienhypertexte"/>
            <w:rFonts w:ascii="Traditional Arabic" w:hAnsi="Traditional Arabic" w:cs="Traditional Arabic"/>
            <w:b/>
            <w:bCs/>
            <w:sz w:val="28"/>
            <w:szCs w:val="28"/>
            <w:shd w:val="clear" w:color="auto" w:fill="FFFFFF"/>
            <w:rtl/>
          </w:rPr>
          <w:t>وَلَمَّا جَاءَتْ رُسُلُنَا لُوطًا سِيءَ بِهِمْ وَضَاقَ بِهِمْ ذَرْعًا﴾</w:t>
        </w:r>
        <w:r>
          <w:rPr>
            <w:rStyle w:val="Appelnotedebasdep"/>
            <w:rFonts w:ascii="Traditional Arabic" w:hAnsi="Traditional Arabic" w:cs="Traditional Arabic"/>
            <w:b/>
            <w:bCs/>
            <w:color w:val="0000FF"/>
            <w:sz w:val="28"/>
            <w:szCs w:val="28"/>
            <w:shd w:val="clear" w:color="auto" w:fill="FFFFFF"/>
            <w:rtl/>
          </w:rPr>
          <w:footnoteReference w:id="35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عَمْرِو بْنِ </w:t>
      </w:r>
      <w:r>
        <w:rPr>
          <w:rFonts w:ascii="Traditional Arabic" w:hAnsi="Traditional Arabic" w:cs="Traditional Arabic"/>
          <w:b/>
          <w:bCs/>
          <w:color w:val="000000"/>
          <w:sz w:val="28"/>
          <w:szCs w:val="28"/>
          <w:shd w:val="clear" w:color="auto" w:fill="FFFFFF"/>
          <w:rtl/>
        </w:rPr>
        <w:t>مَعْدِي كَرِبَ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558"/>
        <w:jc w:val="both"/>
      </w:pPr>
      <w:r>
        <w:rPr>
          <w:rFonts w:ascii="Traditional Arabic" w:hAnsi="Traditional Arabic" w:cs="Traditional Arabic"/>
          <w:b/>
          <w:bCs/>
          <w:color w:val="800080"/>
          <w:sz w:val="28"/>
          <w:szCs w:val="28"/>
          <w:rtl/>
        </w:rPr>
        <w:t xml:space="preserve">لَمَّا رَأَيْتُ نِسَاءَنَـــــــــا </w:t>
      </w:r>
      <w:r>
        <w:rPr>
          <w:rFonts w:ascii="Traditional Arabic" w:hAnsi="Traditional Arabic" w:cs="Traditional Arabic"/>
          <w:b/>
          <w:bCs/>
          <w:color w:val="800080"/>
          <w:sz w:val="28"/>
          <w:szCs w:val="28"/>
          <w:rtl/>
        </w:rPr>
        <w:tab/>
        <w:t>يَفْحَصْنَ بِالْمَعْزَاءِ شَـــدَّا    </w:t>
      </w:r>
    </w:p>
    <w:p w:rsidR="00C71854" w:rsidRDefault="00F606EC">
      <w:pPr>
        <w:suppressAutoHyphens w:val="0"/>
        <w:overflowPunct/>
        <w:autoSpaceDE/>
        <w:ind w:firstLine="1558"/>
        <w:jc w:val="both"/>
      </w:pPr>
      <w:r>
        <w:rPr>
          <w:rFonts w:ascii="Traditional Arabic" w:hAnsi="Traditional Arabic" w:cs="Traditional Arabic"/>
          <w:b/>
          <w:bCs/>
          <w:color w:val="800080"/>
          <w:sz w:val="28"/>
          <w:szCs w:val="28"/>
          <w:rtl/>
        </w:rPr>
        <w:t>نَازَلْتُ كَبْشَهُمُ وَلَمْ</w:t>
      </w:r>
      <w:r>
        <w:rPr>
          <w:rStyle w:val="apple-converted-space"/>
          <w:rFonts w:ascii="Traditional Arabic" w:hAnsi="Traditional Arabic" w:cs="Traditional Arabic"/>
          <w:b/>
          <w:bCs/>
          <w:color w:val="800080"/>
          <w:sz w:val="28"/>
          <w:szCs w:val="28"/>
          <w:rtl/>
        </w:rPr>
        <w:t> </w:t>
      </w:r>
      <w:r>
        <w:rPr>
          <w:rFonts w:ascii="Traditional Arabic" w:hAnsi="Traditional Arabic" w:cs="Traditional Arabic"/>
          <w:b/>
          <w:bCs/>
          <w:color w:val="800080"/>
          <w:sz w:val="28"/>
          <w:szCs w:val="28"/>
          <w:rtl/>
        </w:rPr>
        <w:tab/>
        <w:t>أَرَ مِنْ نِزَالِ الْكَبْشِ بُدَّا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وَمِثَالُ الْمُقَارَنِ الْمُهَيَّأِ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امْرِئِ الْقَيْسِ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فَلَمَّا أَجَزْنَا سَاحَةَ الْحَيِّ</w:t>
      </w:r>
      <w:r>
        <w:rPr>
          <w:rFonts w:ascii="Traditional Arabic" w:hAnsi="Traditional Arabic" w:cs="Traditional Arabic"/>
          <w:b/>
          <w:bCs/>
          <w:color w:val="800080"/>
          <w:sz w:val="28"/>
          <w:szCs w:val="28"/>
          <w:rtl/>
        </w:rPr>
        <w:t xml:space="preserve"> وَانْتَحَــــى    بِنَا بَطْنُ خَبْتٍ ذِي حِقَافٍ عَقَنْقَلِ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800080"/>
          <w:sz w:val="28"/>
          <w:szCs w:val="28"/>
          <w:rtl/>
        </w:rPr>
        <w:t>هَصَرْتُ بِفَوْدَيْ رَأْسِهَا فَتَمَايَلَتْ    عَلَيَّ هَضِيمَ الْكَشْحِ رَيَّا الْمُخَلْخَـــلِ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وَمِثَالُ الْمُقَارَنِ الْحَاصِلِ اتِّفَاقًا:</w:t>
      </w:r>
      <w:r>
        <w:rPr>
          <w:rStyle w:val="apple-converted-space"/>
          <w:rFonts w:ascii="Traditional Arabic" w:hAnsi="Traditional Arabic" w:cs="Traditional Arabic"/>
          <w:b/>
          <w:bCs/>
          <w:color w:val="000000"/>
          <w:sz w:val="28"/>
          <w:szCs w:val="28"/>
          <w:shd w:val="clear" w:color="auto" w:fill="FFFFFF"/>
          <w:rtl/>
        </w:rPr>
        <w:t> ﴿</w:t>
      </w:r>
      <w:hyperlink r:id="rId486" w:history="1">
        <w:r>
          <w:rPr>
            <w:rStyle w:val="Lienhypertexte"/>
            <w:rFonts w:ascii="Traditional Arabic" w:hAnsi="Traditional Arabic" w:cs="Traditional Arabic"/>
            <w:b/>
            <w:bCs/>
            <w:sz w:val="28"/>
            <w:szCs w:val="28"/>
            <w:shd w:val="clear" w:color="auto" w:fill="FFFFFF"/>
            <w:rtl/>
          </w:rPr>
          <w:t>لَمَّا جَاءَتْ رُسُلُنَا إِبْرَاهِيمَ بِالْبُشْرَى</w:t>
        </w:r>
        <w:r>
          <w:rPr>
            <w:rStyle w:val="apple-converted-space"/>
            <w:rFonts w:ascii="Traditional Arabic" w:hAnsi="Traditional Arabic" w:cs="Traditional Arabic"/>
            <w:b/>
            <w:bCs/>
            <w:color w:val="0000FF"/>
            <w:sz w:val="28"/>
            <w:szCs w:val="28"/>
            <w:shd w:val="clear" w:color="auto" w:fill="FFFFFF"/>
            <w:rtl/>
          </w:rPr>
          <w:t> </w:t>
        </w:r>
      </w:hyperlink>
      <w:hyperlink r:id="rId487" w:history="1">
        <w:r>
          <w:rPr>
            <w:rStyle w:val="Lienhypertexte"/>
            <w:rFonts w:ascii="Traditional Arabic" w:hAnsi="Traditional Arabic" w:cs="Traditional Arabic"/>
            <w:b/>
            <w:bCs/>
            <w:sz w:val="28"/>
            <w:szCs w:val="28"/>
            <w:shd w:val="clear" w:color="auto" w:fill="FFFFFF"/>
            <w:rtl/>
          </w:rPr>
          <w:t>قَالُوا سَلَامًا</w:t>
        </w:r>
      </w:hyperlink>
      <w:r>
        <w:rPr>
          <w:rStyle w:val="apple-converted-space"/>
          <w:rFonts w:ascii="Traditional Arabic" w:hAnsi="Traditional Arabic" w:cs="Traditional Arabic"/>
          <w:b/>
          <w:bCs/>
          <w:color w:val="0000FF"/>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52"/>
      </w:r>
      <w:r>
        <w:rPr>
          <w:rFonts w:ascii="Traditional Arabic" w:hAnsi="Traditional Arabic" w:cs="Traditional Arabic"/>
          <w:b/>
          <w:bCs/>
          <w:color w:val="000000"/>
          <w:sz w:val="28"/>
          <w:szCs w:val="28"/>
          <w:shd w:val="clear" w:color="auto" w:fill="FFFFFF"/>
          <w:rtl/>
        </w:rPr>
        <w:t>، وَقَوْلُهُ:</w:t>
      </w:r>
      <w:r>
        <w:rPr>
          <w:rStyle w:val="apple-converted-space"/>
          <w:rFonts w:ascii="Traditional Arabic" w:hAnsi="Traditional Arabic" w:cs="Traditional Arabic"/>
          <w:b/>
          <w:bCs/>
          <w:color w:val="000000"/>
          <w:sz w:val="28"/>
          <w:szCs w:val="28"/>
          <w:shd w:val="clear" w:color="auto" w:fill="FFFFFF"/>
          <w:rtl/>
        </w:rPr>
        <w:t> ﴿</w:t>
      </w:r>
      <w:hyperlink r:id="rId488" w:history="1">
        <w:r>
          <w:rPr>
            <w:rStyle w:val="Lienhypertexte"/>
            <w:rFonts w:ascii="Traditional Arabic" w:hAnsi="Traditional Arabic" w:cs="Traditional Arabic"/>
            <w:b/>
            <w:bCs/>
            <w:sz w:val="28"/>
            <w:szCs w:val="28"/>
            <w:shd w:val="clear" w:color="auto" w:fill="FFFFFF"/>
            <w:rtl/>
          </w:rPr>
          <w:t>فَلَمَّا دَخَلُوا عَلَى يُوسُفَ آوَى إِلَيْهِ أَخَاهُ﴾</w:t>
        </w:r>
        <w:r>
          <w:rPr>
            <w:rStyle w:val="Appelnotedebasdep"/>
            <w:rFonts w:ascii="Traditional Arabic" w:hAnsi="Traditional Arabic" w:cs="Traditional Arabic"/>
            <w:b/>
            <w:bCs/>
            <w:color w:val="0000FF"/>
            <w:sz w:val="28"/>
            <w:szCs w:val="28"/>
            <w:shd w:val="clear" w:color="auto" w:fill="FFFFFF"/>
            <w:rtl/>
          </w:rPr>
          <w:footnoteReference w:id="35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فَمَنْ ظَنَّ أَنَّ "لَمَّا" تُؤْذِنُ بِالسَّبَبِيَّةِ اغْتِرَارًا بِقَوْلِهِمْ: وُجُودٌ لِوُجُودٍ -حَمْلًا لِلَّامِ فِي عِبَارَتِهِمْ عَلَى التَّعْلِيلِ-، فَقَدِ ارْتَكَبَ شَطَطًا وَلَمْ يَجِدْ مِنْ كَلَامِ الْأَئِمَّةِ فَرَط</w:t>
      </w:r>
      <w:r>
        <w:rPr>
          <w:rFonts w:ascii="Traditional Arabic" w:hAnsi="Traditional Arabic" w:cs="Traditional Arabic"/>
          <w:b/>
          <w:bCs/>
          <w:color w:val="000000"/>
          <w:sz w:val="28"/>
          <w:szCs w:val="28"/>
          <w:shd w:val="clear" w:color="auto" w:fill="FFFFFF"/>
          <w:rtl/>
        </w:rPr>
        <w:t>ًا. وَ "أَضَاءَ" يَجِيءُ مُتَعَدِّيًا، وَهُوَ الْأَصْلُ، لِأَنَّ مُجَرَّدَهُ: ضَاءَ، فَتَكُونُ حِينَئِذٍ هَمْزَتُهُ لِلتَّعْدِيَةِ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الطَّمَحَانِ الْقَيْنِيِّ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أَضَاءَتْ لَهُمْ أَحْسَابُهُمْ وَوُجُوهُمْ     دُجَى اللَّيْلِ حَتَّى ثَقَّبَ الْج</w:t>
      </w:r>
      <w:r>
        <w:rPr>
          <w:rFonts w:ascii="Traditional Arabic" w:hAnsi="Traditional Arabic" w:cs="Traditional Arabic"/>
          <w:b/>
          <w:bCs/>
          <w:color w:val="800080"/>
          <w:sz w:val="28"/>
          <w:szCs w:val="28"/>
          <w:rtl/>
        </w:rPr>
        <w:t>ِزْعَ ثَاقِبُهْ</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وَيَجِيءُ قَاصِرًا بِمَعْنَى ضَاءَ فَهَمْزَتُهُ لِلصَّيْرُورَةِ، أَيْ صَارَ ذَا ضَوْءٍ فَيُسَاوِي ضَاءَ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امْرِئِ الْقَيْسِ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يَصِفُ الْبَرْقَ: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 xml:space="preserve">يُضِيءُ سَنَاهُ أَوْ مَصَابِيحَ رَاهِبٍ     أَمَالَ السَّلِيطُ بِالذُّبَالِ </w:t>
      </w:r>
      <w:r>
        <w:rPr>
          <w:rFonts w:ascii="Traditional Arabic" w:hAnsi="Traditional Arabic" w:cs="Traditional Arabic"/>
          <w:b/>
          <w:bCs/>
          <w:color w:val="800080"/>
          <w:sz w:val="28"/>
          <w:szCs w:val="28"/>
          <w:rtl/>
        </w:rPr>
        <w:t>الْمُفَتَّــــــــــــــــــــلِ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وَالْآيَةُ تَحْتَمِلُهُمَا، أَيْ فَلَمَّا أَضَاءَتِ النَّارُ الْجِهَاتِ الَّتِي حَوْلَهُ، وَهُوَ مَعْنَى ارْتِفَاعِ شُعَاعِهَا وَسُطُوعِ لَهَبِهَا، فَيَكُونُ مَا حَوْلَهُ مَوْصُولًا مَفْعُولًا لِأَضَاءَتْ وَهُوَ الْمُتَبَا</w:t>
      </w:r>
      <w:r>
        <w:rPr>
          <w:rFonts w:ascii="Traditional Arabic" w:hAnsi="Traditional Arabic" w:cs="Traditional Arabic"/>
          <w:b/>
          <w:bCs/>
          <w:color w:val="000000"/>
          <w:sz w:val="28"/>
          <w:szCs w:val="28"/>
          <w:shd w:val="clear" w:color="auto" w:fill="FFFFFF"/>
          <w:rtl/>
        </w:rPr>
        <w:t>دَرُ.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وَتَحْتَمِلُ أَنْ تَكُونَ مِنْ "أَضَاءَ الْقَاصِرِ"، أَيْ أَضَاءَتِ النَّارُ أَيِ اشْتَعَلَتْ وَكَثُرَ ضَوْءُهَا فِي نَفْسِهَا، وَيَكُونُ مَا حَوْلَهُ عَلَى هَذَا ظَرْفًا لِلنَّارِ، أَيْ حَصَلَ ضَوْءُ النَّارِ حَوْلَهَا غَيْرَ بَعِيدٍ عَنْهَا. </w:t>
      </w:r>
      <w:r>
        <w:rPr>
          <w:rFonts w:ascii="Traditional Arabic" w:hAnsi="Traditional Arabic" w:cs="Traditional Arabic"/>
          <w:b/>
          <w:bCs/>
          <w:color w:val="000000"/>
          <w:sz w:val="28"/>
          <w:szCs w:val="28"/>
          <w:shd w:val="clear" w:color="auto" w:fill="FFFFFF"/>
          <w:rtl/>
        </w:rPr>
        <w:t>وَحَوْلَهُ ظَرْفٌ لِلْمَكَانِ الْقَرِيبِ وَلَا يَلْزَمُ أَنْ يُرَادَ بِهِ الْإِحَاطَةُ فَحَوْلَهُ هُنَا بِمَعْنَى لَدَيْهِ وَمَنْ تَوَهَّمَ أَنَّ</w:t>
      </w:r>
      <w:r>
        <w:rPr>
          <w:rStyle w:val="apple-converted-space"/>
          <w:rFonts w:ascii="Traditional Arabic" w:hAnsi="Traditional Arabic" w:cs="Traditional Arabic"/>
          <w:b/>
          <w:bCs/>
          <w:color w:val="000000"/>
          <w:sz w:val="28"/>
          <w:szCs w:val="28"/>
          <w:shd w:val="clear" w:color="auto" w:fill="FFFFFF"/>
          <w:rtl/>
        </w:rPr>
        <w:t> ﴿</w:t>
      </w:r>
      <w:hyperlink r:id="rId489" w:history="1">
        <w:r>
          <w:rPr>
            <w:rStyle w:val="Lienhypertexte"/>
            <w:rFonts w:ascii="Traditional Arabic" w:hAnsi="Traditional Arabic" w:cs="Traditional Arabic"/>
            <w:b/>
            <w:bCs/>
            <w:sz w:val="28"/>
            <w:szCs w:val="28"/>
            <w:shd w:val="clear" w:color="auto" w:fill="FFFFFF"/>
            <w:rtl/>
          </w:rPr>
          <w:t>مَا حَوْلَهُ﴾</w:t>
        </w:r>
        <w:r>
          <w:rPr>
            <w:rStyle w:val="Appelnotedebasdep"/>
            <w:rFonts w:ascii="Traditional Arabic" w:hAnsi="Traditional Arabic" w:cs="Traditional Arabic"/>
            <w:b/>
            <w:bCs/>
            <w:color w:val="0000FF"/>
            <w:sz w:val="28"/>
            <w:szCs w:val="28"/>
            <w:shd w:val="clear" w:color="auto" w:fill="FFFFFF"/>
            <w:rtl/>
          </w:rPr>
          <w:footnoteReference w:id="35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يَقْتَضِي ذَلِكَ وَقَعَ فِي مُشْكِلَاتٍ لَمْ يَجِدْ مِنْهَا مَخْلَصًا إِلَّا بِعَنَاءٍ.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وَجَمْعُ الضَّمِيرِ فِي قَوْلِهِ:</w:t>
      </w:r>
      <w:r>
        <w:rPr>
          <w:rStyle w:val="apple-converted-space"/>
          <w:rFonts w:ascii="Traditional Arabic" w:hAnsi="Traditional Arabic" w:cs="Traditional Arabic"/>
          <w:b/>
          <w:bCs/>
          <w:color w:val="000000"/>
          <w:sz w:val="28"/>
          <w:szCs w:val="28"/>
          <w:shd w:val="clear" w:color="auto" w:fill="FFFFFF"/>
          <w:rtl/>
        </w:rPr>
        <w:t> ﴿</w:t>
      </w:r>
      <w:hyperlink r:id="rId490" w:history="1">
        <w:r>
          <w:rPr>
            <w:rStyle w:val="Lienhypertexte"/>
            <w:rFonts w:ascii="Traditional Arabic" w:hAnsi="Traditional Arabic" w:cs="Traditional Arabic"/>
            <w:b/>
            <w:bCs/>
            <w:sz w:val="28"/>
            <w:szCs w:val="28"/>
            <w:shd w:val="clear" w:color="auto" w:fill="FFFFFF"/>
            <w:rtl/>
          </w:rPr>
          <w:t>بِنُورِهِمْ﴾</w:t>
        </w:r>
        <w:r>
          <w:rPr>
            <w:rStyle w:val="Appelnotedebasdep"/>
            <w:rFonts w:ascii="Traditional Arabic" w:hAnsi="Traditional Arabic" w:cs="Traditional Arabic"/>
            <w:b/>
            <w:bCs/>
            <w:color w:val="0000FF"/>
            <w:sz w:val="28"/>
            <w:szCs w:val="28"/>
            <w:shd w:val="clear" w:color="auto" w:fill="FFFFFF"/>
            <w:rtl/>
          </w:rPr>
          <w:footnoteReference w:id="35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 كَوْنِهِ بِلَصْقِ الضَّمِيرِ الْمُفْرَدِ فِي قَوْلِهِ:</w:t>
      </w:r>
      <w:r>
        <w:rPr>
          <w:rStyle w:val="apple-converted-space"/>
          <w:rFonts w:ascii="Traditional Arabic" w:hAnsi="Traditional Arabic" w:cs="Traditional Arabic"/>
          <w:b/>
          <w:bCs/>
          <w:color w:val="000000"/>
          <w:sz w:val="28"/>
          <w:szCs w:val="28"/>
          <w:shd w:val="clear" w:color="auto" w:fill="FFFFFF"/>
          <w:rtl/>
        </w:rPr>
        <w:t> ﴿</w:t>
      </w:r>
      <w:hyperlink r:id="rId491" w:history="1">
        <w:r>
          <w:rPr>
            <w:rStyle w:val="Lienhypertexte"/>
            <w:rFonts w:ascii="Traditional Arabic" w:hAnsi="Traditional Arabic" w:cs="Traditional Arabic"/>
            <w:b/>
            <w:bCs/>
            <w:sz w:val="28"/>
            <w:szCs w:val="28"/>
            <w:shd w:val="clear" w:color="auto" w:fill="FFFFFF"/>
            <w:rtl/>
          </w:rPr>
          <w:t>مَا حَوْلَهُ﴾</w:t>
        </w:r>
        <w:r>
          <w:rPr>
            <w:rStyle w:val="Appelnotedebasdep"/>
            <w:rFonts w:ascii="Traditional Arabic" w:hAnsi="Traditional Arabic" w:cs="Traditional Arabic"/>
            <w:b/>
            <w:bCs/>
            <w:color w:val="0000FF"/>
            <w:sz w:val="28"/>
            <w:szCs w:val="28"/>
            <w:shd w:val="clear" w:color="auto" w:fill="FFFFFF"/>
            <w:rtl/>
          </w:rPr>
          <w:footnoteReference w:id="3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مُرَاعَاةً لِلْحَالِ الْمُشَبَّهَةِ، وَهِيَ حَالُ الْمُنَافِقِينَ لَا لِلْحَالِ الْمُشَبَّهِ بِهَا، وَهِيَ</w:t>
      </w:r>
      <w:r>
        <w:rPr>
          <w:rFonts w:ascii="Traditional Arabic" w:hAnsi="Traditional Arabic" w:cs="Traditional Arabic"/>
          <w:b/>
          <w:bCs/>
          <w:color w:val="000000"/>
          <w:sz w:val="28"/>
          <w:szCs w:val="28"/>
          <w:shd w:val="clear" w:color="auto" w:fill="FFFFFF"/>
          <w:rtl/>
        </w:rPr>
        <w:t xml:space="preserve"> حَالُ الْمُسْتَوْقِدِ الْوَاحِدِ عَلَى وَجْهٍ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بَدِيعٍ فِي الرُّجُوعِ إِلَى الْغَرَضِ الْأَصْلِيِّ، وَهُوَ انْطِمَاسُ نُورِ الْإِيمَانِ مِنْهُمْ، فَهُوَ عَائِدٌ إِلَى الْمُنَافِقِينَ لَا إِلَى الَّذِي، قَرِيبًا مِنْ رَدِّ الْعَجُزِ عَلَى الصَّدْرِ فَأَشْبَ</w:t>
      </w:r>
      <w:r>
        <w:rPr>
          <w:rFonts w:ascii="Traditional Arabic" w:hAnsi="Traditional Arabic" w:cs="Traditional Arabic"/>
          <w:b/>
          <w:bCs/>
          <w:color w:val="000000"/>
          <w:sz w:val="28"/>
          <w:szCs w:val="28"/>
          <w:shd w:val="clear" w:color="auto" w:fill="FFFFFF"/>
          <w:rtl/>
        </w:rPr>
        <w:t>هَ تَجْرِيدَ الِاسْتِعَارَةِ الْمُفْرَدَة،ِ وَهُوَ مِنَ التَّفْنِينِ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طَرَفَةَ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وَفِي الْحَيِّ أَحَوَى يَنْفُضُ الْمَرْدَ شَادِنٌ     مُظَاهِرُ سِمْطَيْ لُؤْلُؤٍ وَزَبَرْجَدِ</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رُجُوعٌ بَدِيعٌ، وَقَرِيبٌ مِنْهُ الرُّجُوعُ الْوَاقِعُ </w:t>
      </w:r>
      <w:r>
        <w:rPr>
          <w:rFonts w:ascii="Traditional Arabic" w:hAnsi="Traditional Arabic" w:cs="Traditional Arabic"/>
          <w:b/>
          <w:bCs/>
          <w:color w:val="000000"/>
          <w:sz w:val="28"/>
          <w:szCs w:val="28"/>
          <w:shd w:val="clear" w:color="auto" w:fill="FFFFFF"/>
          <w:rtl/>
        </w:rPr>
        <w:t>بِطَرِيقِ الِاعْتِرَاضِ فِي قَوْلِهِ الْآتِي:</w:t>
      </w:r>
      <w:r>
        <w:rPr>
          <w:rStyle w:val="apple-converted-space"/>
          <w:rFonts w:ascii="Traditional Arabic" w:hAnsi="Traditional Arabic" w:cs="Traditional Arabic"/>
          <w:b/>
          <w:bCs/>
          <w:color w:val="000000"/>
          <w:sz w:val="28"/>
          <w:szCs w:val="28"/>
          <w:shd w:val="clear" w:color="auto" w:fill="FFFFFF"/>
          <w:rtl/>
        </w:rPr>
        <w:t> ﴿</w:t>
      </w:r>
      <w:hyperlink r:id="rId492" w:history="1">
        <w:r>
          <w:rPr>
            <w:rStyle w:val="Lienhypertexte"/>
            <w:rFonts w:ascii="Traditional Arabic" w:hAnsi="Traditional Arabic" w:cs="Traditional Arabic"/>
            <w:b/>
            <w:bCs/>
            <w:sz w:val="28"/>
            <w:szCs w:val="28"/>
            <w:shd w:val="clear" w:color="auto" w:fill="FFFFFF"/>
            <w:rtl/>
          </w:rPr>
          <w:t>وَاللَّهُ مُحِيطٌ بِالْكَافِرِينَ﴾</w:t>
        </w:r>
        <w:r>
          <w:rPr>
            <w:rStyle w:val="Appelnotedebasdep"/>
            <w:rFonts w:ascii="Traditional Arabic" w:hAnsi="Traditional Arabic" w:cs="Traditional Arabic"/>
            <w:b/>
            <w:bCs/>
            <w:color w:val="0000FF"/>
            <w:sz w:val="28"/>
            <w:szCs w:val="28"/>
            <w:shd w:val="clear" w:color="auto" w:fill="FFFFFF"/>
            <w:rtl/>
          </w:rPr>
          <w:footnoteReference w:id="35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وَحُسْنُهُ أَ</w:t>
      </w:r>
      <w:r>
        <w:rPr>
          <w:rFonts w:ascii="Traditional Arabic" w:hAnsi="Traditional Arabic" w:cs="Traditional Arabic"/>
          <w:b/>
          <w:bCs/>
          <w:color w:val="000000"/>
          <w:sz w:val="28"/>
          <w:szCs w:val="28"/>
          <w:shd w:val="clear" w:color="auto" w:fill="FFFFFF"/>
          <w:rtl/>
        </w:rPr>
        <w:t>نَّ التَّمْثِيلَ جَمَعَ بَيْنَ ذِكْرِ الْمُشَبَّهِ وَذِكْرِ الْمُشَبَّهِ بِهِ فَالْمُتَكَلِّمُ بِالْخِيَارِ فِي مُرَاعَاةِ كِلَيْهِمَا، لِأَنَّ الْوَصْفَ لَهُمَا فَيَكُونُ ذَلِكَ الْبَعْضُ نَوْعًا وَاحِدًا فِي الْمُشَبَّهِ وَالْمُشَبَّهِ بِهِ، فَمَا ثَبَتَ</w:t>
      </w:r>
      <w:r>
        <w:rPr>
          <w:rFonts w:ascii="Traditional Arabic" w:hAnsi="Traditional Arabic" w:cs="Traditional Arabic"/>
          <w:b/>
          <w:bCs/>
          <w:color w:val="000000"/>
          <w:sz w:val="28"/>
          <w:szCs w:val="28"/>
          <w:shd w:val="clear" w:color="auto" w:fill="FFFFFF"/>
          <w:rtl/>
        </w:rPr>
        <w:t xml:space="preserve"> لِلْمُشَبَّهِ بِهِ يُلَاحَظُ كَالثَّابِتِ لِلْمُشَبَّهِ.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وَهَذَا يَقْتَضِي أَنْ تَكُونَ جُمْلَةُ:</w:t>
      </w:r>
      <w:r>
        <w:rPr>
          <w:rStyle w:val="apple-converted-space"/>
          <w:rFonts w:ascii="Traditional Arabic" w:hAnsi="Traditional Arabic" w:cs="Traditional Arabic"/>
          <w:b/>
          <w:bCs/>
          <w:color w:val="000000"/>
          <w:sz w:val="28"/>
          <w:szCs w:val="28"/>
          <w:shd w:val="clear" w:color="auto" w:fill="FFFFFF"/>
          <w:rtl/>
        </w:rPr>
        <w:t> ﴿</w:t>
      </w:r>
      <w:hyperlink r:id="rId493" w:history="1">
        <w:r>
          <w:rPr>
            <w:rStyle w:val="Lienhypertexte"/>
            <w:rFonts w:ascii="Traditional Arabic" w:hAnsi="Traditional Arabic" w:cs="Traditional Arabic"/>
            <w:b/>
            <w:bCs/>
            <w:sz w:val="28"/>
            <w:szCs w:val="28"/>
            <w:shd w:val="clear" w:color="auto" w:fill="FFFFFF"/>
            <w:rtl/>
          </w:rPr>
          <w:t>ذَهَبَ اللَّهُ بِنُورِهِ</w:t>
        </w:r>
        <w:r>
          <w:rPr>
            <w:rStyle w:val="Lienhypertexte"/>
            <w:rFonts w:ascii="Traditional Arabic" w:hAnsi="Traditional Arabic" w:cs="Traditional Arabic"/>
            <w:b/>
            <w:bCs/>
            <w:sz w:val="28"/>
            <w:szCs w:val="28"/>
            <w:shd w:val="clear" w:color="auto" w:fill="FFFFFF"/>
            <w:rtl/>
          </w:rPr>
          <w:t>مْ﴾</w:t>
        </w:r>
        <w:r>
          <w:rPr>
            <w:rStyle w:val="Appelnotedebasdep"/>
            <w:rFonts w:ascii="Traditional Arabic" w:hAnsi="Traditional Arabic" w:cs="Traditional Arabic"/>
            <w:b/>
            <w:bCs/>
            <w:color w:val="0000FF"/>
            <w:sz w:val="28"/>
            <w:szCs w:val="28"/>
            <w:shd w:val="clear" w:color="auto" w:fill="FFFFFF"/>
            <w:rtl/>
          </w:rPr>
          <w:footnoteReference w:id="35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جَوَابَ (لَمَّا) فَيَكُونُ جَمْعُ ضَمَائِرِ:</w:t>
      </w:r>
      <w:r>
        <w:rPr>
          <w:rStyle w:val="apple-converted-space"/>
          <w:rFonts w:ascii="Traditional Arabic" w:hAnsi="Traditional Arabic" w:cs="Traditional Arabic"/>
          <w:b/>
          <w:bCs/>
          <w:color w:val="000000"/>
          <w:sz w:val="28"/>
          <w:szCs w:val="28"/>
          <w:shd w:val="clear" w:color="auto" w:fill="FFFFFF"/>
          <w:rtl/>
        </w:rPr>
        <w:t> ﴿</w:t>
      </w:r>
      <w:hyperlink r:id="rId494" w:history="1">
        <w:r>
          <w:rPr>
            <w:rStyle w:val="Lienhypertexte"/>
            <w:rFonts w:ascii="Traditional Arabic" w:hAnsi="Traditional Arabic" w:cs="Traditional Arabic"/>
            <w:b/>
            <w:bCs/>
            <w:sz w:val="28"/>
            <w:szCs w:val="28"/>
            <w:shd w:val="clear" w:color="auto" w:fill="FFFFFF"/>
            <w:rtl/>
          </w:rPr>
          <w:t>بِنُورِهِمْ وَتَرَكَهُمْ﴾</w:t>
        </w:r>
        <w:r>
          <w:rPr>
            <w:rStyle w:val="Appelnotedebasdep"/>
            <w:rFonts w:ascii="Traditional Arabic" w:hAnsi="Traditional Arabic" w:cs="Traditional Arabic"/>
            <w:b/>
            <w:bCs/>
            <w:color w:val="0000FF"/>
            <w:sz w:val="28"/>
            <w:szCs w:val="28"/>
            <w:shd w:val="clear" w:color="auto" w:fill="FFFFFF"/>
            <w:rtl/>
          </w:rPr>
          <w:footnoteReference w:id="35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إِخْرَاجًا لِلْكَلَامِ عَلَى خِلَافِ مُقْتَضَى الظَّاهِر،ِ إِذْ مُقْتَضَى الظَّاهِرِ أَنْ يَقُولَ ذَهَبَ اللَّهُ بِنُورِهِ وَتَرَكَهُ.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وَلِذَلِكَ اخْتِيرَ هُنَا لَفْظُ النُّورِ عِوَضًا عَنِ النَّارِ الْمُبْتَدَأِ بِهِ، لِلتَّنْبِيهِ عَلَى الِانْت</w:t>
      </w:r>
      <w:r>
        <w:rPr>
          <w:rFonts w:ascii="Traditional Arabic" w:hAnsi="Traditional Arabic" w:cs="Traditional Arabic"/>
          <w:b/>
          <w:bCs/>
          <w:color w:val="000000"/>
          <w:sz w:val="28"/>
          <w:szCs w:val="28"/>
          <w:shd w:val="clear" w:color="auto" w:fill="FFFFFF"/>
          <w:rtl/>
        </w:rPr>
        <w:t xml:space="preserve">ِقَالِ مِنَ التَّمْثِيلِ إِلَى الْحَقِيقَةِ لِيَدُلَّ عَلَى أَنَّ اللَّهَ أَذْهَبَ نُورَ الْإِيمَانِ مِنْ قُلُوبِ الْمُنَافِقِينَ.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فَهَذَا إِيجَازٌ بَدِيعٌ، كَأَنَّهُ قِيلَ: فَلَمَّا أَضَاءَتْ ذَهَبَ اللَّهُ بِنَارِهِ، فَكَذَلِكَ ذَهَبَ اللَّهُ بِنُورِهِم</w:t>
      </w:r>
      <w:r>
        <w:rPr>
          <w:rFonts w:ascii="Traditional Arabic" w:hAnsi="Traditional Arabic" w:cs="Traditional Arabic"/>
          <w:b/>
          <w:bCs/>
          <w:color w:val="000000"/>
          <w:sz w:val="28"/>
          <w:szCs w:val="28"/>
          <w:shd w:val="clear" w:color="auto" w:fill="FFFFFF"/>
          <w:rtl/>
        </w:rPr>
        <w:t>ْ، وَهُوَ أُسْلُوبٌ لَا عَهْدَ لِلْعَرَبِ بِمِثْلِهِ، فَهُوَ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مِنْ أَسَالِيبِ الْإِعْجَازِ</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وَقَرِيبٌ مِنْهُ قَوْلُهُ –تَعَالَى-:</w:t>
      </w:r>
      <w:r>
        <w:rPr>
          <w:rStyle w:val="apple-converted-space"/>
          <w:rFonts w:ascii="Traditional Arabic" w:hAnsi="Traditional Arabic" w:cs="Traditional Arabic"/>
          <w:b/>
          <w:bCs/>
          <w:color w:val="000000"/>
          <w:sz w:val="28"/>
          <w:szCs w:val="28"/>
          <w:shd w:val="clear" w:color="auto" w:fill="FFFFFF"/>
          <w:rtl/>
        </w:rPr>
        <w:t> ﴿</w:t>
      </w:r>
      <w:hyperlink r:id="rId495" w:history="1">
        <w:r>
          <w:rPr>
            <w:rStyle w:val="Lienhypertexte"/>
            <w:rFonts w:ascii="Traditional Arabic" w:hAnsi="Traditional Arabic" w:cs="Traditional Arabic"/>
            <w:b/>
            <w:bCs/>
            <w:sz w:val="28"/>
            <w:szCs w:val="28"/>
            <w:shd w:val="clear" w:color="auto" w:fill="FFFFFF"/>
            <w:rtl/>
          </w:rPr>
          <w:t>بَلْ قَالُوا إِنَّا وَجَدْنَا آبَاءَنَا عَلَى أُمَّةٍ وَإِنَّا عَلَى آثَارِهِمْ مُهْتَدُونَ</w:t>
        </w:r>
        <w:r>
          <w:rPr>
            <w:rStyle w:val="apple-converted-space"/>
            <w:rFonts w:ascii="Traditional Arabic" w:hAnsi="Traditional Arabic" w:cs="Traditional Arabic"/>
            <w:b/>
            <w:bCs/>
            <w:color w:val="0000FF"/>
            <w:sz w:val="28"/>
            <w:szCs w:val="28"/>
            <w:shd w:val="clear" w:color="auto" w:fill="FFFFFF"/>
            <w:rtl/>
          </w:rPr>
          <w:t> </w:t>
        </w:r>
      </w:hyperlink>
      <w:hyperlink r:id="rId496" w:history="1">
        <w:r>
          <w:rPr>
            <w:rStyle w:val="Lienhypertexte"/>
            <w:rFonts w:ascii="Traditional Arabic" w:hAnsi="Traditional Arabic" w:cs="Traditional Arabic"/>
            <w:b/>
            <w:bCs/>
            <w:sz w:val="28"/>
            <w:szCs w:val="28"/>
            <w:shd w:val="clear" w:color="auto" w:fill="FFFFFF"/>
            <w:rtl/>
          </w:rPr>
          <w:t xml:space="preserve">وَكَذَلِكَ مَا أَرْسَلْنَا </w:t>
        </w:r>
        <w:r>
          <w:rPr>
            <w:rStyle w:val="Lienhypertexte"/>
            <w:rFonts w:ascii="Traditional Arabic" w:hAnsi="Traditional Arabic" w:cs="Traditional Arabic"/>
            <w:b/>
            <w:bCs/>
            <w:sz w:val="28"/>
            <w:szCs w:val="28"/>
            <w:shd w:val="clear" w:color="auto" w:fill="FFFFFF"/>
            <w:rtl/>
          </w:rPr>
          <w:t>مِنْ قَبْلِكَ فِي قَرْيَةٍ مِنْ نَذِيرٍ إِلَّا قَالَ مُتْرَفُوهَا إِنَّا وَجَدْنَا آبَاءَنَا عَلَى أُمَّةٍ وَإِنَّا عَلَى آثَارِهِمْ مُقْتَدُونَ</w:t>
        </w:r>
        <w:r>
          <w:rPr>
            <w:rStyle w:val="apple-converted-space"/>
            <w:rFonts w:ascii="Traditional Arabic" w:hAnsi="Traditional Arabic" w:cs="Traditional Arabic"/>
            <w:b/>
            <w:bCs/>
            <w:color w:val="0000FF"/>
            <w:sz w:val="28"/>
            <w:szCs w:val="28"/>
            <w:shd w:val="clear" w:color="auto" w:fill="FFFFFF"/>
            <w:rtl/>
          </w:rPr>
          <w:t> </w:t>
        </w:r>
      </w:hyperlink>
      <w:hyperlink r:id="rId497" w:history="1">
        <w:r>
          <w:rPr>
            <w:rStyle w:val="Lienhypertexte"/>
            <w:rFonts w:ascii="Traditional Arabic" w:hAnsi="Traditional Arabic" w:cs="Traditional Arabic"/>
            <w:b/>
            <w:bCs/>
            <w:sz w:val="28"/>
            <w:szCs w:val="28"/>
            <w:shd w:val="clear" w:color="auto" w:fill="FFFFFF"/>
            <w:rtl/>
          </w:rPr>
          <w:t>قَالَ أَوَلَوْ جِئْتُكُمْ بِأَهْدَى مِمَّا وَجَدْتُمْ عَلَيْهِ آبَاءَكُمْ قَالُوا إِنَّا بِمَا أُرْسِلْتُمْ بِهِ كَافِرُونَ﴾</w:t>
        </w:r>
        <w:r>
          <w:rPr>
            <w:rStyle w:val="Appelnotedebasdep"/>
            <w:rFonts w:ascii="Traditional Arabic" w:hAnsi="Traditional Arabic" w:cs="Traditional Arabic"/>
            <w:b/>
            <w:bCs/>
            <w:color w:val="0000FF"/>
            <w:sz w:val="28"/>
            <w:szCs w:val="28"/>
            <w:shd w:val="clear" w:color="auto" w:fill="FFFFFF"/>
            <w:rtl/>
          </w:rPr>
          <w:footnoteReference w:id="36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فَقَوْلُهُ: ﴿أُرْسِلْتُمْ﴾</w:t>
      </w:r>
      <w:r>
        <w:rPr>
          <w:rStyle w:val="Appelnotedebasdep"/>
          <w:rFonts w:ascii="Traditional Arabic" w:hAnsi="Traditional Arabic" w:cs="Traditional Arabic"/>
          <w:b/>
          <w:bCs/>
          <w:color w:val="000000"/>
          <w:sz w:val="28"/>
          <w:szCs w:val="28"/>
          <w:shd w:val="clear" w:color="auto" w:fill="FFFFFF"/>
          <w:rtl/>
        </w:rPr>
        <w:footnoteReference w:id="361"/>
      </w:r>
      <w:r>
        <w:rPr>
          <w:rFonts w:ascii="Traditional Arabic" w:hAnsi="Traditional Arabic" w:cs="Traditional Arabic"/>
          <w:b/>
          <w:bCs/>
          <w:color w:val="000000"/>
          <w:sz w:val="28"/>
          <w:szCs w:val="28"/>
          <w:shd w:val="clear" w:color="auto" w:fill="FFFFFF"/>
          <w:rtl/>
        </w:rPr>
        <w:t xml:space="preserve"> حِكَايَةٌ لِخِطَابِ أَقْ</w:t>
      </w:r>
      <w:r>
        <w:rPr>
          <w:rFonts w:ascii="Traditional Arabic" w:hAnsi="Traditional Arabic" w:cs="Traditional Arabic"/>
          <w:b/>
          <w:bCs/>
          <w:color w:val="000000"/>
          <w:sz w:val="28"/>
          <w:szCs w:val="28"/>
          <w:shd w:val="clear" w:color="auto" w:fill="FFFFFF"/>
          <w:rtl/>
        </w:rPr>
        <w:t>وَامِ الرُّسُلِ فِي جَوَابِ سُؤَالِ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 اللَّهُ عَلَيْهِ وَسَلَّمَ- قَوْمَهُ بِقَوْلِهِ:</w:t>
      </w:r>
      <w:r>
        <w:rPr>
          <w:rStyle w:val="apple-converted-space"/>
          <w:rFonts w:ascii="Traditional Arabic" w:hAnsi="Traditional Arabic" w:cs="Traditional Arabic"/>
          <w:b/>
          <w:bCs/>
          <w:color w:val="000000"/>
          <w:sz w:val="28"/>
          <w:szCs w:val="28"/>
          <w:shd w:val="clear" w:color="auto" w:fill="FFFFFF"/>
          <w:rtl/>
        </w:rPr>
        <w:t> ﴿</w:t>
      </w:r>
      <w:hyperlink r:id="rId498" w:history="1">
        <w:r>
          <w:rPr>
            <w:rStyle w:val="Lienhypertexte"/>
            <w:rFonts w:ascii="Traditional Arabic" w:hAnsi="Traditional Arabic" w:cs="Traditional Arabic"/>
            <w:b/>
            <w:bCs/>
            <w:sz w:val="28"/>
            <w:szCs w:val="28"/>
            <w:shd w:val="clear" w:color="auto" w:fill="FFFFFF"/>
            <w:rtl/>
          </w:rPr>
          <w:t>أَوَلَوْ جِئْتُكُمْ﴾</w:t>
        </w:r>
        <w:r>
          <w:rPr>
            <w:rStyle w:val="Appelnotedebasdep"/>
            <w:rFonts w:ascii="Traditional Arabic" w:hAnsi="Traditional Arabic" w:cs="Traditional Arabic"/>
            <w:b/>
            <w:bCs/>
            <w:color w:val="0000FF"/>
            <w:sz w:val="28"/>
            <w:szCs w:val="28"/>
            <w:shd w:val="clear" w:color="auto" w:fill="FFFFFF"/>
            <w:rtl/>
          </w:rPr>
          <w:footnoteReference w:id="36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وَبِهَذَا يَكُونُ مَا فِي هَذِهِ الْآيَةِ مُوَافِقًا لِمَا فِي الْآيَةِ بَعْدَهَا مِنْ قَوْلِهِ –تَعَالَى-:</w:t>
      </w:r>
      <w:r>
        <w:rPr>
          <w:rStyle w:val="apple-converted-space"/>
          <w:rFonts w:ascii="Traditional Arabic" w:hAnsi="Traditional Arabic" w:cs="Traditional Arabic"/>
          <w:b/>
          <w:bCs/>
          <w:color w:val="000000"/>
          <w:sz w:val="28"/>
          <w:szCs w:val="28"/>
          <w:shd w:val="clear" w:color="auto" w:fill="FFFFFF"/>
          <w:rtl/>
        </w:rPr>
        <w:t> ﴿</w:t>
      </w:r>
      <w:hyperlink r:id="rId499" w:history="1">
        <w:r>
          <w:rPr>
            <w:rStyle w:val="Lienhypertexte"/>
            <w:rFonts w:ascii="Traditional Arabic" w:hAnsi="Traditional Arabic" w:cs="Traditional Arabic"/>
            <w:b/>
            <w:bCs/>
            <w:sz w:val="28"/>
            <w:szCs w:val="28"/>
            <w:shd w:val="clear" w:color="auto" w:fill="FFFFFF"/>
            <w:rtl/>
          </w:rPr>
          <w:t>يَجْعَلُونَ أَصَابِعَهُمْ فِي آذَانِهِمْ﴾</w:t>
        </w:r>
        <w:r>
          <w:rPr>
            <w:rStyle w:val="Appelnotedebasdep"/>
            <w:rFonts w:ascii="Traditional Arabic" w:hAnsi="Traditional Arabic" w:cs="Traditional Arabic"/>
            <w:b/>
            <w:bCs/>
            <w:color w:val="0000FF"/>
            <w:sz w:val="28"/>
            <w:szCs w:val="28"/>
            <w:shd w:val="clear" w:color="auto" w:fill="FFFFFF"/>
            <w:rtl/>
          </w:rPr>
          <w:footnoteReference w:id="36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 يَتَعَيَّنُ رُجُوعُهُ لِبَعْضِ الْمُشَبَّهِ بِهِ دُونَ الْمُشَبَّهِ.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يَكُونَ قَوْلُهُ:</w:t>
      </w:r>
      <w:r>
        <w:rPr>
          <w:rStyle w:val="apple-converted-space"/>
          <w:rFonts w:ascii="Traditional Arabic" w:hAnsi="Traditional Arabic" w:cs="Traditional Arabic"/>
          <w:b/>
          <w:bCs/>
          <w:color w:val="000000"/>
          <w:sz w:val="28"/>
          <w:szCs w:val="28"/>
          <w:shd w:val="clear" w:color="auto" w:fill="FFFFFF"/>
          <w:rtl/>
        </w:rPr>
        <w:t> ﴿</w:t>
      </w:r>
      <w:hyperlink r:id="rId500" w:history="1">
        <w:r>
          <w:rPr>
            <w:rStyle w:val="Lienhypertexte"/>
            <w:rFonts w:ascii="Traditional Arabic" w:hAnsi="Traditional Arabic" w:cs="Traditional Arabic"/>
            <w:b/>
            <w:bCs/>
            <w:sz w:val="28"/>
            <w:szCs w:val="28"/>
            <w:shd w:val="clear" w:color="auto" w:fill="FFFFFF"/>
            <w:rtl/>
          </w:rPr>
          <w:t>ذَهَبَ اللَّهُ بِنُورِهِمْ﴾</w:t>
        </w:r>
        <w:r>
          <w:rPr>
            <w:rStyle w:val="Appelnotedebasdep"/>
            <w:rFonts w:ascii="Traditional Arabic" w:hAnsi="Traditional Arabic" w:cs="Traditional Arabic"/>
            <w:b/>
            <w:bCs/>
            <w:color w:val="0000FF"/>
            <w:sz w:val="28"/>
            <w:szCs w:val="28"/>
            <w:shd w:val="clear" w:color="auto" w:fill="FFFFFF"/>
            <w:rtl/>
          </w:rPr>
          <w:footnoteReference w:id="36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اسْتِئْنَافًا وَيَكُونُ التَّمْثِيلُ قَدِ انْتَهَى عِنْدَ قَوْلِهِ –تَعَالَى-:</w:t>
      </w:r>
      <w:r>
        <w:rPr>
          <w:rStyle w:val="apple-converted-space"/>
          <w:rFonts w:ascii="Traditional Arabic" w:hAnsi="Traditional Arabic" w:cs="Traditional Arabic"/>
          <w:b/>
          <w:bCs/>
          <w:color w:val="000000"/>
          <w:sz w:val="28"/>
          <w:szCs w:val="28"/>
          <w:shd w:val="clear" w:color="auto" w:fill="FFFFFF"/>
          <w:rtl/>
        </w:rPr>
        <w:t> ﴿</w:t>
      </w:r>
      <w:hyperlink r:id="rId501" w:history="1">
        <w:r>
          <w:rPr>
            <w:rStyle w:val="Lienhypertexte"/>
            <w:rFonts w:ascii="Traditional Arabic" w:hAnsi="Traditional Arabic" w:cs="Traditional Arabic"/>
            <w:b/>
            <w:bCs/>
            <w:sz w:val="28"/>
            <w:szCs w:val="28"/>
            <w:shd w:val="clear" w:color="auto" w:fill="FFFFFF"/>
            <w:rtl/>
          </w:rPr>
          <w:t>فَلَمَّا أَضَاءَتْ مَا حَوْلَهُ﴾</w:t>
        </w:r>
        <w:r>
          <w:rPr>
            <w:rStyle w:val="Appelnotedebasdep"/>
            <w:rFonts w:ascii="Traditional Arabic" w:hAnsi="Traditional Arabic" w:cs="Traditional Arabic"/>
            <w:b/>
            <w:bCs/>
            <w:color w:val="0000FF"/>
            <w:sz w:val="28"/>
            <w:szCs w:val="28"/>
            <w:shd w:val="clear" w:color="auto" w:fill="FFFFFF"/>
            <w:rtl/>
          </w:rPr>
          <w:footnoteReference w:id="36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وَيَكُونُ جَوَابُ لَمَّا مَحْذُوفًا دَلَّتْ عَلَيْهِ الْجُمْلَةُ</w:t>
      </w:r>
      <w:r>
        <w:rPr>
          <w:rFonts w:ascii="Traditional Arabic" w:hAnsi="Traditional Arabic" w:cs="Traditional Arabic"/>
          <w:b/>
          <w:bCs/>
          <w:color w:val="000000"/>
          <w:sz w:val="28"/>
          <w:szCs w:val="28"/>
          <w:shd w:val="clear" w:color="auto" w:fill="FFFFFF"/>
          <w:rtl/>
        </w:rPr>
        <w:t xml:space="preserve"> الْمُسْتَأْنَفَةُ، وَهُوَ قَرِيبٌ مِمَّا ذَكَرْتُهُ إِلَّا أَنَّ الِاعْتِبَارَ مُخْتَلِفٌ.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وَمَعْنَى</w:t>
      </w:r>
      <w:r>
        <w:rPr>
          <w:rStyle w:val="apple-converted-space"/>
          <w:rFonts w:ascii="Traditional Arabic" w:hAnsi="Traditional Arabic" w:cs="Traditional Arabic"/>
          <w:b/>
          <w:bCs/>
          <w:color w:val="000000"/>
          <w:sz w:val="28"/>
          <w:szCs w:val="28"/>
          <w:shd w:val="clear" w:color="auto" w:fill="FFFFFF"/>
          <w:rtl/>
        </w:rPr>
        <w:t> ﴿</w:t>
      </w:r>
      <w:hyperlink r:id="rId502" w:history="1">
        <w:r>
          <w:rPr>
            <w:rStyle w:val="Lienhypertexte"/>
            <w:rFonts w:ascii="Traditional Arabic" w:hAnsi="Traditional Arabic" w:cs="Traditional Arabic"/>
            <w:b/>
            <w:bCs/>
            <w:sz w:val="28"/>
            <w:szCs w:val="28"/>
            <w:shd w:val="clear" w:color="auto" w:fill="FFFFFF"/>
            <w:rtl/>
          </w:rPr>
          <w:t>ذَهَبَ اللَّهُ بِنُور</w:t>
        </w:r>
        <w:r>
          <w:rPr>
            <w:rStyle w:val="Lienhypertexte"/>
            <w:rFonts w:ascii="Traditional Arabic" w:hAnsi="Traditional Arabic" w:cs="Traditional Arabic"/>
            <w:b/>
            <w:bCs/>
            <w:sz w:val="28"/>
            <w:szCs w:val="28"/>
            <w:shd w:val="clear" w:color="auto" w:fill="FFFFFF"/>
            <w:rtl/>
          </w:rPr>
          <w:t>ِهِمْ</w:t>
        </w:r>
      </w:hyperlink>
      <w:r>
        <w:rPr>
          <w:rStyle w:val="apple-converted-space"/>
          <w:rFonts w:ascii="Traditional Arabic" w:hAnsi="Traditional Arabic" w:cs="Traditional Arabic"/>
          <w:b/>
          <w:bCs/>
          <w:color w:val="0000FF"/>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66"/>
      </w:r>
      <w:r>
        <w:rPr>
          <w:rFonts w:ascii="Traditional Arabic" w:hAnsi="Traditional Arabic" w:cs="Traditional Arabic"/>
          <w:b/>
          <w:bCs/>
          <w:color w:val="000000"/>
          <w:sz w:val="28"/>
          <w:szCs w:val="28"/>
          <w:shd w:val="clear" w:color="auto" w:fill="FFFFFF"/>
          <w:rtl/>
        </w:rPr>
        <w:t>: أَطْفَأَ نَارَهُمْ فَعَبَّرَ بِالنُّورِ، لِأَنَّهُ الْمَقْصُودُ مِنَ الِاسْتِيقَادِ، وَأَسْنَدَ إِذْهَابَهُ إِلَى اللَّهِ –تَعَالَى-، لِأَنَّهُ حَصَلَ بِلَا سَبَبٍ مِنْ رِيحٍ أَوْ مَطَرٍ أَوْ إِطْفَاءِ مُطْفِئٍ، وَالْعَ</w:t>
      </w:r>
      <w:r>
        <w:rPr>
          <w:rFonts w:ascii="Traditional Arabic" w:hAnsi="Traditional Arabic" w:cs="Traditional Arabic"/>
          <w:b/>
          <w:bCs/>
          <w:color w:val="000000"/>
          <w:sz w:val="28"/>
          <w:szCs w:val="28"/>
          <w:shd w:val="clear" w:color="auto" w:fill="FFFFFF"/>
          <w:rtl/>
        </w:rPr>
        <w:t>رَبُ وَالنَّاسُ يُسْنِدُونَ الْأَمْرَ الَّذِي لَمْ يَتَّضِحْ سَبَبُهُ لِاسْمِ اللَّهِ –تَعَالَى-، كَمَا تَقَدَّمَ عِنْدَ قَوْلِهِ:</w:t>
      </w:r>
      <w:r>
        <w:rPr>
          <w:rStyle w:val="apple-converted-space"/>
          <w:rFonts w:ascii="Traditional Arabic" w:hAnsi="Traditional Arabic" w:cs="Traditional Arabic"/>
          <w:b/>
          <w:bCs/>
          <w:color w:val="000000"/>
          <w:sz w:val="28"/>
          <w:szCs w:val="28"/>
          <w:shd w:val="clear" w:color="auto" w:fill="FFFFFF"/>
          <w:rtl/>
        </w:rPr>
        <w:t> ﴿</w:t>
      </w:r>
      <w:hyperlink r:id="rId503" w:history="1">
        <w:r>
          <w:rPr>
            <w:rStyle w:val="Lienhypertexte"/>
            <w:rFonts w:ascii="Traditional Arabic" w:hAnsi="Traditional Arabic" w:cs="Traditional Arabic"/>
            <w:b/>
            <w:bCs/>
            <w:sz w:val="28"/>
            <w:szCs w:val="28"/>
            <w:shd w:val="clear" w:color="auto" w:fill="FFFFFF"/>
            <w:rtl/>
          </w:rPr>
          <w:t>وَيَمُدُّهُمْ فِي طُغْيَانِهِمْ﴾</w:t>
        </w:r>
        <w:r>
          <w:rPr>
            <w:rStyle w:val="Appelnotedebasdep"/>
            <w:rFonts w:ascii="Traditional Arabic" w:hAnsi="Traditional Arabic" w:cs="Traditional Arabic"/>
            <w:b/>
            <w:bCs/>
            <w:color w:val="0000FF"/>
            <w:sz w:val="28"/>
            <w:szCs w:val="28"/>
            <w:shd w:val="clear" w:color="auto" w:fill="FFFFFF"/>
            <w:rtl/>
          </w:rPr>
          <w:footnoteReference w:id="3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وَذَهَبَ الْمُعَدَّى بِالْبَاءِ أَبْلَغُ مِنْ أَذْهَبَ الْمُعَدَّى بِالْهَمْزَةِ وَهَاتِهِ الْمُبَالَغَةُ فِي التَّعْدِيَةِ بِالْبَاءِ نَشَأَتْ مِنْ أَصْلِ الْوَضْعِ؛ لِأَنَّ أَصْلَ </w:t>
      </w:r>
      <w:r>
        <w:rPr>
          <w:rFonts w:ascii="Traditional Arabic" w:hAnsi="Traditional Arabic" w:cs="Traditional Arabic"/>
          <w:b/>
          <w:bCs/>
          <w:color w:val="000000"/>
          <w:sz w:val="28"/>
          <w:szCs w:val="28"/>
          <w:shd w:val="clear" w:color="auto" w:fill="FFFFFF"/>
          <w:rtl/>
        </w:rPr>
        <w:t>ذَهَبَ بِهِ أَنْ يَدُلَّ عَلَى أَنَّهُمَا ذَهَبَا مُتَلَازِمَيْنِ، فَهُوَ أَشَدُّ فِي تَحْقِيقِ ذَهَابِ الْمُصَاحِبِ، كَقَوْلِهِ:</w:t>
      </w:r>
      <w:r>
        <w:rPr>
          <w:rStyle w:val="apple-converted-space"/>
          <w:rFonts w:ascii="Traditional Arabic" w:hAnsi="Traditional Arabic" w:cs="Traditional Arabic"/>
          <w:b/>
          <w:bCs/>
          <w:color w:val="000000"/>
          <w:sz w:val="28"/>
          <w:szCs w:val="28"/>
          <w:shd w:val="clear" w:color="auto" w:fill="FFFFFF"/>
          <w:rtl/>
        </w:rPr>
        <w:t> ﴿</w:t>
      </w:r>
      <w:hyperlink r:id="rId504" w:history="1">
        <w:r>
          <w:rPr>
            <w:rStyle w:val="Lienhypertexte"/>
            <w:rFonts w:ascii="Traditional Arabic" w:hAnsi="Traditional Arabic" w:cs="Traditional Arabic"/>
            <w:b/>
            <w:bCs/>
            <w:sz w:val="28"/>
            <w:szCs w:val="28"/>
            <w:shd w:val="clear" w:color="auto" w:fill="FFFFFF"/>
            <w:rtl/>
          </w:rPr>
          <w:t>فَلَمَّا ذَهَبُوا بِهِ﴾</w:t>
        </w:r>
        <w:r>
          <w:rPr>
            <w:rStyle w:val="Appelnotedebasdep"/>
            <w:rFonts w:ascii="Traditional Arabic" w:hAnsi="Traditional Arabic" w:cs="Traditional Arabic"/>
            <w:b/>
            <w:bCs/>
            <w:color w:val="0000FF"/>
            <w:sz w:val="28"/>
            <w:szCs w:val="28"/>
            <w:shd w:val="clear" w:color="auto" w:fill="FFFFFF"/>
            <w:rtl/>
          </w:rPr>
          <w:footnoteReference w:id="36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وَأَذْهَبَهُ: جَعَلَهُ ذَاهِبًا بِأَمْرِهِ أَوْ إِرْسَالِهِ. فَلَمَّا كَانَ الَّذِي يُرِيدُ إِذْهَابَ شَخْصٍ إِذْهَابًا لَا شَكَّ فِيهِ يَتَوَلَّى حِرَاسَةَ ذَلِكَ بِنَفْسِهِ حَتَّى يُوقِنَ </w:t>
      </w:r>
      <w:r>
        <w:rPr>
          <w:rFonts w:ascii="Traditional Arabic" w:hAnsi="Traditional Arabic" w:cs="Traditional Arabic"/>
          <w:b/>
          <w:bCs/>
          <w:color w:val="000000"/>
          <w:sz w:val="28"/>
          <w:szCs w:val="28"/>
          <w:shd w:val="clear" w:color="auto" w:fill="FFFFFF"/>
          <w:rtl/>
        </w:rPr>
        <w:t>بِحُصُولِ امْتِثَالِ أَمْرِهِ صَارَ (ذَهَبَ بِهِ) مُفِيدًا مَعْنَى أَذْهَبَهُ، ثُمَّ تُنُوسِيَ ذَلِكَ بِكَثْرَةِ الِاسْتِعْمَالِ، فَقَالُوا ذَهَبَ بِهِ وَنَحْوَهُ، وَلَوْ لَمْ يُصَاحِبْهُ فِي ذَهَابِهِ كَقَوْلِهِ:</w:t>
      </w:r>
      <w:r>
        <w:rPr>
          <w:rStyle w:val="apple-converted-space"/>
          <w:rFonts w:ascii="Traditional Arabic" w:hAnsi="Traditional Arabic" w:cs="Traditional Arabic"/>
          <w:b/>
          <w:bCs/>
          <w:color w:val="000000"/>
          <w:sz w:val="28"/>
          <w:szCs w:val="28"/>
          <w:shd w:val="clear" w:color="auto" w:fill="FFFFFF"/>
          <w:rtl/>
        </w:rPr>
        <w:t> ﴿</w:t>
      </w:r>
      <w:hyperlink r:id="rId505" w:history="1">
        <w:r>
          <w:rPr>
            <w:rStyle w:val="Lienhypertexte"/>
            <w:rFonts w:ascii="Traditional Arabic" w:hAnsi="Traditional Arabic" w:cs="Traditional Arabic"/>
            <w:b/>
            <w:bCs/>
            <w:sz w:val="28"/>
            <w:szCs w:val="28"/>
            <w:shd w:val="clear" w:color="auto" w:fill="FFFFFF"/>
            <w:rtl/>
          </w:rPr>
          <w:t>يَأْتِي بِالشَّمْسِ مِنَ الْمَشْرِقِ﴾</w:t>
        </w:r>
        <w:r>
          <w:rPr>
            <w:rStyle w:val="Appelnotedebasdep"/>
            <w:rFonts w:ascii="Traditional Arabic" w:hAnsi="Traditional Arabic" w:cs="Traditional Arabic"/>
            <w:b/>
            <w:bCs/>
            <w:color w:val="0000FF"/>
            <w:sz w:val="28"/>
            <w:szCs w:val="28"/>
            <w:shd w:val="clear" w:color="auto" w:fill="FFFFFF"/>
            <w:rtl/>
          </w:rPr>
          <w:footnoteReference w:id="36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06" w:history="1">
        <w:r>
          <w:rPr>
            <w:rStyle w:val="Lienhypertexte"/>
            <w:rFonts w:ascii="Traditional Arabic" w:hAnsi="Traditional Arabic" w:cs="Traditional Arabic"/>
            <w:b/>
            <w:bCs/>
            <w:sz w:val="28"/>
            <w:szCs w:val="28"/>
            <w:shd w:val="clear" w:color="auto" w:fill="FFFFFF"/>
            <w:rtl/>
          </w:rPr>
          <w:t>وَجَاءَ بِكُمْ مِنَ الْبَدْوِ﴾</w:t>
        </w:r>
        <w:r>
          <w:rPr>
            <w:rStyle w:val="Appelnotedebasdep"/>
            <w:rFonts w:ascii="Traditional Arabic" w:hAnsi="Traditional Arabic" w:cs="Traditional Arabic"/>
            <w:b/>
            <w:bCs/>
            <w:color w:val="0000FF"/>
            <w:sz w:val="28"/>
            <w:szCs w:val="28"/>
            <w:shd w:val="clear" w:color="auto" w:fill="FFFFFF"/>
            <w:rtl/>
          </w:rPr>
          <w:footnoteReference w:id="37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جُعْلِتِ الْهَمْزَةُ لِمُجَرَّدِ التَّعْدِيَةِ فِي الِاسْتِعْمَالِ فَيَقُولُونَ: ذَهَبَ الْقِمَارُ بِمَالِ فُلَانٍ وَلَا يُرِيدُونَ أَنَّهُ ذَ</w:t>
      </w:r>
      <w:r>
        <w:rPr>
          <w:rFonts w:ascii="Traditional Arabic" w:hAnsi="Traditional Arabic" w:cs="Traditional Arabic"/>
          <w:b/>
          <w:bCs/>
          <w:color w:val="000000"/>
          <w:sz w:val="28"/>
          <w:szCs w:val="28"/>
          <w:shd w:val="clear" w:color="auto" w:fill="FFFFFF"/>
          <w:rtl/>
        </w:rPr>
        <w:t>هَبَ مَعَهُ. وَلَكِنَّهُمْ تَحَفَّظُوا أَلَّا يَسْتَعْمِلُوا ذَلِكَ إِلَّا فِي مَقَامِ تَأْكِيدِ الْإِذْهَابِ فَبَقِيَتِ الْمُبَالَغَةُ فِيهِ.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وَضَمِيرُ الْمُفْرَدِ فِي قَوْلِهِ وَمَا حَوْلَهُ مُرَاعَاةً لِلْحَالِ الْمُشَبَّهَةِ.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وَاخْتِيَارُ لَفْظِ </w:t>
      </w:r>
      <w:r>
        <w:rPr>
          <w:rFonts w:ascii="Traditional Arabic" w:hAnsi="Traditional Arabic" w:cs="Traditional Arabic"/>
          <w:b/>
          <w:bCs/>
          <w:color w:val="000000"/>
          <w:sz w:val="28"/>
          <w:szCs w:val="28"/>
          <w:shd w:val="clear" w:color="auto" w:fill="FFFFFF"/>
          <w:rtl/>
        </w:rPr>
        <w:t>النُّورِ فِي قَوْلِهِ:</w:t>
      </w:r>
      <w:r>
        <w:rPr>
          <w:rStyle w:val="apple-converted-space"/>
          <w:rFonts w:ascii="Traditional Arabic" w:hAnsi="Traditional Arabic" w:cs="Traditional Arabic"/>
          <w:b/>
          <w:bCs/>
          <w:color w:val="000000"/>
          <w:sz w:val="28"/>
          <w:szCs w:val="28"/>
          <w:shd w:val="clear" w:color="auto" w:fill="FFFFFF"/>
          <w:rtl/>
        </w:rPr>
        <w:t> </w:t>
      </w:r>
      <w:hyperlink r:id="rId507" w:history="1">
        <w:r>
          <w:rPr>
            <w:rStyle w:val="Lienhypertexte"/>
            <w:rFonts w:ascii="Traditional Arabic" w:hAnsi="Traditional Arabic" w:cs="Traditional Arabic"/>
            <w:b/>
            <w:bCs/>
            <w:sz w:val="28"/>
            <w:szCs w:val="28"/>
            <w:shd w:val="clear" w:color="auto" w:fill="FFFFFF"/>
            <w:rtl/>
          </w:rPr>
          <w:t>ذَهَبَ اللَّهُ بِنُورِهِمْ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دُونَ الضَّوْءِ وَدُونَ النَّارِ، لِأَنَّ لَفْظَ النُّورِ أَنْسَبُ ; لِأَنّ</w:t>
      </w:r>
      <w:r>
        <w:rPr>
          <w:rFonts w:ascii="Traditional Arabic" w:hAnsi="Traditional Arabic" w:cs="Traditional Arabic"/>
          <w:b/>
          <w:bCs/>
          <w:color w:val="000000"/>
          <w:sz w:val="28"/>
          <w:szCs w:val="28"/>
          <w:shd w:val="clear" w:color="auto" w:fill="FFFFFF"/>
          <w:rtl/>
        </w:rPr>
        <w:t>َ الَّذِي يُشْبِهُ النَّارَ مِنَ الْحَالَةِ الْمُشَبَّهَةِ هُوَ مَظَاهِرُ الْإِسْلَامِ الَّتِي يُظْهِرُونَهَا، وَقَدْ شَاعَ التَّعْبِيرُ عَنِ الْإِسْلَامِ بِالنُّورِ فِي الْقُرْآنِ، فَصَارَ اخْتِيَارُ لَفْظِ النُّورِ هُنَا بِمَنْزِلَةِ تَجْرِيدِ الِاسْتِعَ</w:t>
      </w:r>
      <w:r>
        <w:rPr>
          <w:rFonts w:ascii="Traditional Arabic" w:hAnsi="Traditional Arabic" w:cs="Traditional Arabic"/>
          <w:b/>
          <w:bCs/>
          <w:color w:val="000000"/>
          <w:sz w:val="28"/>
          <w:szCs w:val="28"/>
          <w:shd w:val="clear" w:color="auto" w:fill="FFFFFF"/>
          <w:rtl/>
        </w:rPr>
        <w:t>ارَة،ِ لِأَنَّهُ أَنْسَبُ بِالْحَالِ الْمُشَبَّهَةِ، وَعَبَّرَ عَمَّا يُقَابِلُهُ فِي الْحَالِ الْمُشَبَّهِ بِهَا بِلَفْظٍ يَصْلُحُ لَهُمَا أَوْ هُوَ بِالْمُشَبَّهِ أَنْسَبُ فِي اصْطِلَاحِ الْمُتَكَلِّمِ، كَمَا قَدَّمْنَا الْإِشَارَةَ إِلَيْهِ فِي وَجْهِ ج</w:t>
      </w:r>
      <w:r>
        <w:rPr>
          <w:rFonts w:ascii="Traditional Arabic" w:hAnsi="Traditional Arabic" w:cs="Traditional Arabic"/>
          <w:b/>
          <w:bCs/>
          <w:color w:val="000000"/>
          <w:sz w:val="28"/>
          <w:szCs w:val="28"/>
          <w:shd w:val="clear" w:color="auto" w:fill="FFFFFF"/>
          <w:rtl/>
        </w:rPr>
        <w:t>َمْعِ الضَّمِيرِ فِي قَوْلِهِ: بِنُورِهِمْ.</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36"/>
          <w:szCs w:val="36"/>
          <w:rtl/>
        </w:rPr>
        <w:lastRenderedPageBreak/>
        <w:t>﴿</w:t>
      </w:r>
      <w:hyperlink r:id="rId508" w:history="1">
        <w:r>
          <w:rPr>
            <w:rStyle w:val="Lienhypertexte"/>
            <w:rFonts w:ascii="Arabic Typesetting" w:hAnsi="Arabic Typesetting" w:cs="Arabic Typesetting"/>
            <w:b/>
            <w:bCs/>
            <w:color w:val="auto"/>
            <w:sz w:val="36"/>
            <w:szCs w:val="36"/>
            <w:shd w:val="clear" w:color="auto" w:fill="FFFFFF"/>
            <w:rtl/>
          </w:rPr>
          <w:t>وَتَرَكَهُمْ فِي ظُلُمَاتٍ لَا يُبْصِرُونَ﴾</w:t>
        </w:r>
        <w:r>
          <w:rPr>
            <w:rStyle w:val="Appelnotedebasdep"/>
            <w:rFonts w:ascii="Arabic Typesetting" w:hAnsi="Arabic Typesetting" w:cs="Arabic Typesetting"/>
            <w:b/>
            <w:bCs/>
            <w:sz w:val="36"/>
            <w:szCs w:val="36"/>
            <w:shd w:val="clear" w:color="auto" w:fill="FFFFFF"/>
            <w:rtl/>
          </w:rPr>
          <w:footnoteReference w:id="371"/>
        </w:r>
        <w:r>
          <w:rPr>
            <w:rStyle w:val="apple-converted-space"/>
            <w:rFonts w:ascii="Arabic Typesetting" w:hAnsi="Arabic Typesetting" w:cs="Arabic Typesetting"/>
            <w:b/>
            <w:bCs/>
            <w:sz w:val="36"/>
            <w:szCs w:val="36"/>
            <w:shd w:val="clear" w:color="auto" w:fill="FFFFFF"/>
            <w:rtl/>
          </w:rPr>
          <w:t> </w:t>
        </w:r>
      </w:hyperlink>
    </w:p>
    <w:p w:rsidR="00C71854" w:rsidRDefault="00C71854">
      <w:pPr>
        <w:jc w:val="center"/>
        <w:rPr>
          <w:rFonts w:ascii="Arabic Typesetting" w:hAnsi="Arabic Typesetting" w:cs="Arabic Typesetting"/>
          <w:b/>
          <w:bCs/>
          <w:sz w:val="36"/>
          <w:szCs w:val="36"/>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هَذِهِ الْجُمْلَةُ تَتَضَمَّنُ تَقْرِيرًا لِمَضْمُونِ ذَهَبَ اللَّهُ بِنُورِهِمْ، لِأَنَّ مَنْ ذَهَبَ نُورُهُ بَقِيَ فِي ظُلْمَةٍ لَا يُبْصِرُ، وَالْقَصْدُ مِنْهُ: زِيَادَةُ إِيضَاحِ الْحَالَةِ الَّتِي صَارُوا إِلَيْهَا، فَإِنَّ لِلدَّلَالَةِ الصَّرِيحَةِ </w:t>
      </w:r>
      <w:r>
        <w:rPr>
          <w:rFonts w:ascii="Traditional Arabic" w:hAnsi="Traditional Arabic" w:cs="Traditional Arabic"/>
          <w:b/>
          <w:bCs/>
          <w:color w:val="000000"/>
          <w:sz w:val="28"/>
          <w:szCs w:val="28"/>
          <w:shd w:val="clear" w:color="auto" w:fill="FFFFFF"/>
          <w:rtl/>
        </w:rPr>
        <w:t>مِنَ الِارْتِسَامِ فِي ذِهْنِ السَّامِعِ مَا لَيْسَ لِلدَّلَالَةِ الضِّمْنِيَّةِ، فَإِنَّ قَوْلَهُ:</w:t>
      </w:r>
      <w:r>
        <w:rPr>
          <w:rStyle w:val="apple-converted-space"/>
          <w:rFonts w:ascii="Traditional Arabic" w:hAnsi="Traditional Arabic" w:cs="Traditional Arabic"/>
          <w:b/>
          <w:bCs/>
          <w:color w:val="000000"/>
          <w:sz w:val="28"/>
          <w:szCs w:val="28"/>
          <w:shd w:val="clear" w:color="auto" w:fill="FFFFFF"/>
          <w:rtl/>
        </w:rPr>
        <w:t> ﴿</w:t>
      </w:r>
      <w:hyperlink r:id="rId509" w:history="1">
        <w:r>
          <w:rPr>
            <w:rStyle w:val="Lienhypertexte"/>
            <w:rFonts w:ascii="Traditional Arabic" w:hAnsi="Traditional Arabic" w:cs="Traditional Arabic"/>
            <w:b/>
            <w:bCs/>
            <w:sz w:val="28"/>
            <w:szCs w:val="28"/>
            <w:shd w:val="clear" w:color="auto" w:fill="FFFFFF"/>
            <w:rtl/>
          </w:rPr>
          <w:t>ذَهَبَ اللَّهُ بِنُورِهِ</w:t>
        </w:r>
        <w:r>
          <w:rPr>
            <w:rStyle w:val="Lienhypertexte"/>
            <w:rFonts w:ascii="Traditional Arabic" w:hAnsi="Traditional Arabic" w:cs="Traditional Arabic"/>
            <w:b/>
            <w:bCs/>
            <w:sz w:val="28"/>
            <w:szCs w:val="28"/>
            <w:shd w:val="clear" w:color="auto" w:fill="FFFFFF"/>
            <w:rtl/>
          </w:rPr>
          <w:t>مْ﴾</w:t>
        </w:r>
        <w:r>
          <w:rPr>
            <w:rStyle w:val="Appelnotedebasdep"/>
            <w:rFonts w:ascii="Traditional Arabic" w:hAnsi="Traditional Arabic" w:cs="Traditional Arabic"/>
            <w:b/>
            <w:bCs/>
            <w:color w:val="0000FF"/>
            <w:sz w:val="28"/>
            <w:szCs w:val="28"/>
            <w:shd w:val="clear" w:color="auto" w:fill="FFFFFF"/>
            <w:rtl/>
          </w:rPr>
          <w:footnoteReference w:id="37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يُفِيدُ أَنَّهُمْ لَمَّا اسْتَوْقَدُوا نَارًا، فَانْطَفَأَتِ انْعَدَمَتِ الْفَائِدَةُ وَخَابَتِ الْمَسَاعِي، وَلَكِنْ قَدْ يَذْهَلُ السَّامِعُ عَمَّا صَارُوا إِلَيْهِ عِنْدَ هَاتِهِ الْحَالَةِ، فَيَكُونُ قَوْلُهُ بَعْدَ ذَل</w:t>
      </w:r>
      <w:r>
        <w:rPr>
          <w:rFonts w:ascii="Traditional Arabic" w:hAnsi="Traditional Arabic" w:cs="Traditional Arabic"/>
          <w:b/>
          <w:bCs/>
          <w:color w:val="000000"/>
          <w:sz w:val="28"/>
          <w:szCs w:val="28"/>
          <w:shd w:val="clear" w:color="auto" w:fill="FFFFFF"/>
          <w:rtl/>
        </w:rPr>
        <w:t>ِكَ:</w:t>
      </w:r>
      <w:r>
        <w:rPr>
          <w:rStyle w:val="apple-converted-space"/>
          <w:rFonts w:ascii="Traditional Arabic" w:hAnsi="Traditional Arabic" w:cs="Traditional Arabic"/>
          <w:b/>
          <w:bCs/>
          <w:color w:val="000000"/>
          <w:sz w:val="28"/>
          <w:szCs w:val="28"/>
          <w:shd w:val="clear" w:color="auto" w:fill="FFFFFF"/>
          <w:rtl/>
        </w:rPr>
        <w:t> ﴿</w:t>
      </w:r>
      <w:hyperlink r:id="rId510" w:history="1">
        <w:r>
          <w:rPr>
            <w:rStyle w:val="Lienhypertexte"/>
            <w:rFonts w:ascii="Traditional Arabic" w:hAnsi="Traditional Arabic" w:cs="Traditional Arabic"/>
            <w:b/>
            <w:bCs/>
            <w:sz w:val="28"/>
            <w:szCs w:val="28"/>
            <w:shd w:val="clear" w:color="auto" w:fill="FFFFFF"/>
            <w:rtl/>
          </w:rPr>
          <w:t>وَتَرَكَهُمْ فِي ظُلُمَاتٍ لَا يُبْصِرُونَ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73"/>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تَذْكِيرًا بِذَلِكَ وَتَنْبِيهًا إِلَيْهِ.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فَإِنَّهُمْ لَا يَقْصِدُونَ مِنَ الْبَيَانِ إِلَّا شِدَّةَ تَصْوِيرِ الْمَعَانِي وَلِذَلِكَ يُطْنِبُونَ وَيُشَبِّهُونَ وَيُمَثِّلُونَ وَيَصِفُونَ الْمَعْرِفَةَ وَيَأْتُونَ بِالْحَالِ وَيُعَدِّدُونَ الْأَخْبَارَ وَالصِّفَاتِ.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فَهَذَا إِطْنَابٌ بَدِيعٌ كَمَ</w:t>
      </w:r>
      <w:r>
        <w:rPr>
          <w:rFonts w:ascii="Traditional Arabic" w:hAnsi="Traditional Arabic" w:cs="Traditional Arabic"/>
          <w:b/>
          <w:bCs/>
          <w:color w:val="000000"/>
          <w:sz w:val="28"/>
          <w:szCs w:val="28"/>
          <w:shd w:val="clear" w:color="auto" w:fill="FFFFFF"/>
          <w:rtl/>
        </w:rPr>
        <w:t>ا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طَرَفَةَ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نَدَامَايَ بِيضٌ كَالنُّجُومِ وَقَيْنَةٌ تَرُوحُ إِلَيْنَا بَيْنَ بُرْدٍ وَمَجْسَدِ</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 قَوْلَهُ تَرُوحُ إِلَيْنَا إِلَخْ لَا يُفِيدُ أَكْثَرَ مِنْ تَصْوِيرِ حَالَةِ الْقَيْنَةِ وَتَحْسِينِ مُنَادَمَتِهَا.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وَتُفِيدُ هَذِهِ الْجُ</w:t>
      </w:r>
      <w:r>
        <w:rPr>
          <w:rFonts w:ascii="Traditional Arabic" w:hAnsi="Traditional Arabic" w:cs="Traditional Arabic"/>
          <w:b/>
          <w:bCs/>
          <w:color w:val="000000"/>
          <w:sz w:val="28"/>
          <w:szCs w:val="28"/>
          <w:shd w:val="clear" w:color="auto" w:fill="FFFFFF"/>
          <w:rtl/>
        </w:rPr>
        <w:t>مْلَةُ أَيْضًا أَنَّهُمْ لَمْ يَعُودُوا إِلَى الِاسْتِنَارَةِ مِنْ بُعْدٍ، عَلَى مَا فِي قَوْلِه:ِ ﴿وَتَرَكَهُمْ﴾</w:t>
      </w:r>
      <w:r>
        <w:rPr>
          <w:rStyle w:val="Appelnotedebasdep"/>
          <w:rFonts w:ascii="Traditional Arabic" w:hAnsi="Traditional Arabic" w:cs="Traditional Arabic"/>
          <w:b/>
          <w:bCs/>
          <w:color w:val="000000"/>
          <w:sz w:val="28"/>
          <w:szCs w:val="28"/>
          <w:shd w:val="clear" w:color="auto" w:fill="FFFFFF"/>
          <w:rtl/>
        </w:rPr>
        <w:footnoteReference w:id="374"/>
      </w:r>
      <w:r>
        <w:rPr>
          <w:rFonts w:ascii="Traditional Arabic" w:hAnsi="Traditional Arabic" w:cs="Traditional Arabic"/>
          <w:b/>
          <w:bCs/>
          <w:color w:val="000000"/>
          <w:sz w:val="28"/>
          <w:szCs w:val="28"/>
          <w:shd w:val="clear" w:color="auto" w:fill="FFFFFF"/>
          <w:rtl/>
        </w:rPr>
        <w:t xml:space="preserve"> مِنْ إِفَادَةِ تَحْقِيرِهِمْ، وَمَا فِي جَمْعِ ﴿ظُلُمَاتٍ﴾</w:t>
      </w:r>
      <w:r>
        <w:rPr>
          <w:rStyle w:val="Appelnotedebasdep"/>
          <w:rFonts w:ascii="Traditional Arabic" w:hAnsi="Traditional Arabic" w:cs="Traditional Arabic"/>
          <w:b/>
          <w:bCs/>
          <w:color w:val="000000"/>
          <w:sz w:val="28"/>
          <w:szCs w:val="28"/>
          <w:shd w:val="clear" w:color="auto" w:fill="FFFFFF"/>
          <w:rtl/>
        </w:rPr>
        <w:footnoteReference w:id="375"/>
      </w:r>
      <w:r>
        <w:rPr>
          <w:rFonts w:ascii="Traditional Arabic" w:hAnsi="Traditional Arabic" w:cs="Traditional Arabic"/>
          <w:b/>
          <w:bCs/>
          <w:color w:val="000000"/>
          <w:sz w:val="28"/>
          <w:szCs w:val="28"/>
          <w:shd w:val="clear" w:color="auto" w:fill="FFFFFF"/>
          <w:rtl/>
        </w:rPr>
        <w:t xml:space="preserve"> مِنْ إِفَادَةِ شِدَّةِ ال</w:t>
      </w:r>
      <w:r>
        <w:rPr>
          <w:rFonts w:ascii="Traditional Arabic" w:hAnsi="Traditional Arabic" w:cs="Traditional Arabic"/>
          <w:b/>
          <w:bCs/>
          <w:color w:val="000000"/>
          <w:sz w:val="28"/>
          <w:szCs w:val="28"/>
          <w:shd w:val="clear" w:color="auto" w:fill="FFFFFF"/>
          <w:rtl/>
        </w:rPr>
        <w:t>ظُّلْمَةِ، وَهِيَ فَائِدَةٌ زَائِدَةٌ عَلَى مَا اسْتُفِيدَ ضِمْنًا مِنْ جُمْلَةِ:</w:t>
      </w:r>
      <w:r>
        <w:rPr>
          <w:rStyle w:val="apple-converted-space"/>
          <w:rFonts w:ascii="Traditional Arabic" w:hAnsi="Traditional Arabic" w:cs="Traditional Arabic"/>
          <w:b/>
          <w:bCs/>
          <w:color w:val="000000"/>
          <w:sz w:val="28"/>
          <w:szCs w:val="28"/>
          <w:shd w:val="clear" w:color="auto" w:fill="FFFFFF"/>
          <w:rtl/>
        </w:rPr>
        <w:t> ﴿</w:t>
      </w:r>
      <w:hyperlink r:id="rId511" w:history="1">
        <w:r>
          <w:rPr>
            <w:rStyle w:val="Lienhypertexte"/>
            <w:rFonts w:ascii="Traditional Arabic" w:hAnsi="Traditional Arabic" w:cs="Traditional Arabic"/>
            <w:b/>
            <w:bCs/>
            <w:sz w:val="28"/>
            <w:szCs w:val="28"/>
            <w:shd w:val="clear" w:color="auto" w:fill="FFFFFF"/>
            <w:rtl/>
          </w:rPr>
          <w:t>ذَهَبَ اللَّهُ بِنُورِهِمْ﴾</w:t>
        </w:r>
        <w:r>
          <w:rPr>
            <w:rStyle w:val="Appelnotedebasdep"/>
            <w:rFonts w:ascii="Traditional Arabic" w:hAnsi="Traditional Arabic" w:cs="Traditional Arabic"/>
            <w:b/>
            <w:bCs/>
            <w:color w:val="0000FF"/>
            <w:sz w:val="28"/>
            <w:szCs w:val="28"/>
            <w:shd w:val="clear" w:color="auto" w:fill="FFFFFF"/>
            <w:rtl/>
          </w:rPr>
          <w:footnoteReference w:id="3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وَمَا يَقْتَضِيهِ جَمْعُ ظُلُمَاتٍ مِنْ تَقْدِيرِ تَشْبِيهَاتٍ ثَلَاثَةٍ لِضَلَالَاتٍ ثَلَاثٍ مِنْ ضَلَالَاتِهِمْ كَمَا سَيَأْتِي.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وَبِهَذَا الِاعْتِبَارِ الزَّائِدِ عَلَى تَقْرِيرِ مَضْمُونِ الْجُمْلَةِ قَبْلَهَا عُطِفَتْ عَلَى الْجُمْلَةِ</w:t>
      </w:r>
      <w:r>
        <w:rPr>
          <w:rFonts w:ascii="Traditional Arabic" w:hAnsi="Traditional Arabic" w:cs="Traditional Arabic"/>
          <w:b/>
          <w:bCs/>
          <w:color w:val="000000"/>
          <w:sz w:val="28"/>
          <w:szCs w:val="28"/>
          <w:shd w:val="clear" w:color="auto" w:fill="FFFFFF"/>
          <w:rtl/>
        </w:rPr>
        <w:t xml:space="preserve"> وَلَمْ تُفْصَلْ.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وَحَقِيقَةُ التَّرْكِ مُفَارَقَةُ أَحَدٍ شَيْئًا كَانَ مُقَارِنًا لَهُ فِي مَوْضِعٍ وَإِبْقَاءُهُ فِي ذَلِكَ الْوَضْعِ. وَكَثِيرًا مَا يَذْكُرُونَ الْحَالَ الَّتِي تَرَكَ الْفَاعِلُ الْمَفْعُولَ عَلَيْهَا، وَفِي هَذَا الِاسْتِعْمَالِ يَك</w:t>
      </w:r>
      <w:r>
        <w:rPr>
          <w:rFonts w:ascii="Traditional Arabic" w:hAnsi="Traditional Arabic" w:cs="Traditional Arabic"/>
          <w:b/>
          <w:bCs/>
          <w:color w:val="000000"/>
          <w:sz w:val="28"/>
          <w:szCs w:val="28"/>
          <w:shd w:val="clear" w:color="auto" w:fill="FFFFFF"/>
          <w:rtl/>
        </w:rPr>
        <w:t xml:space="preserve">ْثُرُ أَنْ يَكُونَ مَجَازًا عَنْ مَعْنَى صَيَّرَ أَوْ جَعَلَ.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800080"/>
          <w:sz w:val="28"/>
          <w:szCs w:val="28"/>
          <w:rtl/>
        </w:rPr>
        <w:t>فَلَا تَتْرُكَنِّي بِالْوَعِيدِ كَأَنَّـــــنِي    إِلَى النَّاسِ مَطْلِيٌّ بِهِ الْقَارُ أَجْرَبُ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أَيْ لَا تُصَيِّرَنِّي بِهَذِهِ الْمُشَابَهَةِ. 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عَنْتَرَةَ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800080"/>
          <w:sz w:val="28"/>
          <w:szCs w:val="28"/>
          <w:rtl/>
        </w:rPr>
        <w:t>جَادَتْ عَلَيْهِ كُلُّ عَيْنٍ ثَرَّةِ    فَتَرَكْنَ كُلَّ قَرَارَةٍ كَالدِّرْهَــــــــــــــــــــــــــــــــمِ</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يُرِيدُ صَيَّرْنَ، وَالْأَكْثَرُ أَنْ يُكْنَى بِهِ فِي هَذَا الِاسْتِعْمَالِ عَنِ الزَّهَادَةِ فِي مَفْعُولِه،ِ كَمَا فِي بَيْتِ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أَوْ عَنْ تَحْقِيرِهِ، كَمَا فِي هَذِهِ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وَالْفَرْقُ بَيْنَ مَا يُعْتَبَرُ فِيهِ مَعْنَى صَيَّرَ حَتَّى يَكُونَ مَنْصُوبُهُ الثَّانِي مَفْعُولًا، وَمَا يُعْتَبَرُ الْمَنْصُوبُ الثَّانِي مَعَهُ حَالًا، أَنَّهُ إِنْ كَانَ الْقَصْدُ إِلَى الْإِخْب</w:t>
      </w:r>
      <w:r>
        <w:rPr>
          <w:rFonts w:ascii="Traditional Arabic" w:hAnsi="Traditional Arabic" w:cs="Traditional Arabic"/>
          <w:b/>
          <w:bCs/>
          <w:color w:val="000000"/>
          <w:sz w:val="28"/>
          <w:szCs w:val="28"/>
          <w:shd w:val="clear" w:color="auto" w:fill="FFFFFF"/>
          <w:rtl/>
        </w:rPr>
        <w:t>َارِ بِالتَّخْلِيَةِ وَالتَّنَحِّي عَنْهُ فَالْمَنْصُوبُ الثَّانِي حَالٌ، وَإِنْ كَانَ الْقَصْدُ أَوَّلًا إِلَى ذَلِكَ الْمَنْصُوبِ الثَّانِي، وَهُوَ مَحَلُّ الْفَائِدَةِ؛ فَالْمَنْصُوبُ الثَّانِي مَفْعُولٌ، وَهُوَ فِي مَعْنَى الْخَبَرِ فَلَا يَحْتَمِلُ وَ</w:t>
      </w:r>
      <w:r>
        <w:rPr>
          <w:rFonts w:ascii="Traditional Arabic" w:hAnsi="Traditional Arabic" w:cs="Traditional Arabic"/>
          <w:b/>
          <w:bCs/>
          <w:color w:val="000000"/>
          <w:sz w:val="28"/>
          <w:szCs w:val="28"/>
          <w:shd w:val="clear" w:color="auto" w:fill="FFFFFF"/>
          <w:rtl/>
        </w:rPr>
        <w:t>احِدٌ مِنْهُمَا غَيْرَ ذَلِكَ مَعْنًى، وَإِنِ احْتَمَلَهُ لَفْظًا.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وَجَمْعُ ظُلُمَاتٍ لِقَصْدِ بَيَانِ شِدَّةِ الظُّلْمَةِ كَقَوْلِهِ –تَعَالَى-:</w:t>
      </w:r>
      <w:r>
        <w:rPr>
          <w:rStyle w:val="apple-converted-space"/>
          <w:rFonts w:ascii="Traditional Arabic" w:hAnsi="Traditional Arabic" w:cs="Traditional Arabic"/>
          <w:b/>
          <w:bCs/>
          <w:color w:val="000000"/>
          <w:sz w:val="28"/>
          <w:szCs w:val="28"/>
          <w:shd w:val="clear" w:color="auto" w:fill="FFFFFF"/>
          <w:rtl/>
        </w:rPr>
        <w:t> ﴿</w:t>
      </w:r>
      <w:hyperlink r:id="rId512" w:history="1">
        <w:r>
          <w:rPr>
            <w:rStyle w:val="Lienhypertexte"/>
            <w:rFonts w:ascii="Traditional Arabic" w:hAnsi="Traditional Arabic" w:cs="Traditional Arabic"/>
            <w:b/>
            <w:bCs/>
            <w:sz w:val="28"/>
            <w:szCs w:val="28"/>
            <w:shd w:val="clear" w:color="auto" w:fill="FFFFFF"/>
            <w:rtl/>
          </w:rPr>
          <w:t>قُلْ مَنْ يُنَجِّيكُمْ مِنْ ظُلُمَاتِ الْبَرِّ وَالْبَحْرِ﴾،</w:t>
        </w:r>
        <w:r>
          <w:rPr>
            <w:rStyle w:val="Appelnotedebasdep"/>
            <w:rFonts w:ascii="Traditional Arabic" w:hAnsi="Traditional Arabic" w:cs="Traditional Arabic"/>
            <w:b/>
            <w:bCs/>
            <w:color w:val="0000FF"/>
            <w:sz w:val="28"/>
            <w:szCs w:val="28"/>
            <w:shd w:val="clear" w:color="auto" w:fill="FFFFFF"/>
            <w:rtl/>
          </w:rPr>
          <w:footnoteReference w:id="37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 النَّبِيءِ -صَلَّى اللَّهُ عَلَيْهِ وَسَلَّمَ-:</w:t>
      </w:r>
      <w:r>
        <w:rPr>
          <w:rStyle w:val="apple-converted-space"/>
          <w:rFonts w:ascii="Traditional Arabic" w:hAnsi="Traditional Arabic" w:cs="Traditional Arabic"/>
          <w:b/>
          <w:bCs/>
          <w:color w:val="000000"/>
          <w:sz w:val="28"/>
          <w:szCs w:val="28"/>
          <w:shd w:val="clear" w:color="auto" w:fill="FFFFFF"/>
          <w:rtl/>
        </w:rPr>
        <w:t> </w:t>
      </w:r>
      <w:hyperlink r:id="rId513" w:history="1">
        <w:r>
          <w:rPr>
            <w:rStyle w:val="Lienhypertexte"/>
            <w:rFonts w:ascii="Traditional Arabic" w:hAnsi="Traditional Arabic" w:cs="Traditional Arabic"/>
            <w:b/>
            <w:bCs/>
            <w:color w:val="008000"/>
            <w:sz w:val="28"/>
            <w:szCs w:val="28"/>
            <w:shd w:val="clear" w:color="auto" w:fill="FFFFFF"/>
            <w:rtl/>
          </w:rPr>
          <w:t>الظُّلْمُ ظُلُمَاتٌ يَوْمَ الْقِيَامَةِ،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 الْكَثْرَةَ لَمَّا كَانَتْ فِي الْعُرْفِ سَبَبَ الْقُوَّةِ أَطْلَقُوهَا عَلَى </w:t>
      </w:r>
      <w:r>
        <w:rPr>
          <w:rFonts w:ascii="Traditional Arabic" w:hAnsi="Traditional Arabic" w:cs="Traditional Arabic"/>
          <w:b/>
          <w:bCs/>
          <w:color w:val="000000"/>
          <w:sz w:val="28"/>
          <w:szCs w:val="28"/>
          <w:shd w:val="clear" w:color="auto" w:fill="FFFFFF"/>
          <w:rtl/>
        </w:rPr>
        <w:t>مُطْلَقِ الْقُوَّة،ِ وَإِنْ لَمْ يَكُنْ تَعَدُّدٌ وَلَا كَثْرَةٌ، مِثْلُ لَفْظِ "كَثِيرٍ"، كَمَا يَأْتِي عِنْدَ قَوْلِهِ –تَعَالَى-:</w:t>
      </w:r>
      <w:r>
        <w:rPr>
          <w:rStyle w:val="apple-converted-space"/>
          <w:rFonts w:ascii="Traditional Arabic" w:hAnsi="Traditional Arabic" w:cs="Traditional Arabic"/>
          <w:b/>
          <w:bCs/>
          <w:color w:val="000000"/>
          <w:sz w:val="28"/>
          <w:szCs w:val="28"/>
          <w:shd w:val="clear" w:color="auto" w:fill="FFFFFF"/>
          <w:rtl/>
        </w:rPr>
        <w:t> ﴿</w:t>
      </w:r>
      <w:hyperlink r:id="rId514" w:history="1">
        <w:r>
          <w:rPr>
            <w:rStyle w:val="Lienhypertexte"/>
            <w:rFonts w:ascii="Traditional Arabic" w:hAnsi="Traditional Arabic" w:cs="Traditional Arabic"/>
            <w:b/>
            <w:bCs/>
            <w:sz w:val="28"/>
            <w:szCs w:val="28"/>
            <w:shd w:val="clear" w:color="auto" w:fill="FFFFFF"/>
            <w:rtl/>
          </w:rPr>
          <w:t>وَادْعُوا ثُبُورًا كَثِيرًا﴾</w:t>
        </w:r>
        <w:r>
          <w:rPr>
            <w:rStyle w:val="Appelnotedebasdep"/>
            <w:rFonts w:ascii="Traditional Arabic" w:hAnsi="Traditional Arabic" w:cs="Traditional Arabic"/>
            <w:b/>
            <w:bCs/>
            <w:color w:val="0000FF"/>
            <w:sz w:val="28"/>
            <w:szCs w:val="28"/>
            <w:shd w:val="clear" w:color="auto" w:fill="FFFFFF"/>
            <w:rtl/>
          </w:rPr>
          <w:footnoteReference w:id="37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الْفُرْقَانِ. وَمِنْهُ ذِكْرُ ضَمِيرِ الْجَمْعِ لِلتَّعْظِيمِ، لِلْوَاحِدِ، وَضَمِيرِ الْمُتَكَلِّمِ وَمَعَهُ غَيْرُهُ لِلتَّعْظِيمِ، وَصِيغَةُ الْجَمْعِ مِنْ ذَلِكَ الْقَبِيلِ.</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قِيلَ: لَمْ يَرِدْ فِي الْقُرْآنِ ذِكْرُ الظَّلَمَةِ مُفْرَدًا، وَلَعَلَّ لَفْظَ ظُلُمَاتٍ أَشْهَرُ إِطْلَاقًا فِي فَصِيحِ الْكَلَام.ِ</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وَسَيَأْتِي بَيَانُ هَذَا عِنْدَ قَوْلِهِ –تَعَالَى-:</w:t>
      </w:r>
      <w:r>
        <w:rPr>
          <w:rStyle w:val="apple-converted-space"/>
          <w:rFonts w:ascii="Traditional Arabic" w:hAnsi="Traditional Arabic" w:cs="Traditional Arabic"/>
          <w:b/>
          <w:bCs/>
          <w:color w:val="000000"/>
          <w:sz w:val="28"/>
          <w:szCs w:val="28"/>
          <w:shd w:val="clear" w:color="auto" w:fill="FFFFFF"/>
          <w:rtl/>
        </w:rPr>
        <w:t> ﴿</w:t>
      </w:r>
      <w:hyperlink r:id="rId515" w:history="1">
        <w:r>
          <w:rPr>
            <w:rStyle w:val="Lienhypertexte"/>
            <w:rFonts w:ascii="Traditional Arabic" w:hAnsi="Traditional Arabic" w:cs="Traditional Arabic"/>
            <w:b/>
            <w:bCs/>
            <w:sz w:val="28"/>
            <w:szCs w:val="28"/>
            <w:shd w:val="clear" w:color="auto" w:fill="FFFFFF"/>
            <w:rtl/>
          </w:rPr>
          <w:t>وَجَعَلَ الظُّلُمَاتِ وَالنُّورَ﴾</w:t>
        </w:r>
        <w:r>
          <w:rPr>
            <w:rStyle w:val="Appelnotedebasdep"/>
            <w:rFonts w:ascii="Traditional Arabic" w:hAnsi="Traditional Arabic" w:cs="Traditional Arabic"/>
            <w:b/>
            <w:bCs/>
            <w:color w:val="0000FF"/>
            <w:sz w:val="28"/>
            <w:szCs w:val="28"/>
            <w:shd w:val="clear" w:color="auto" w:fill="FFFFFF"/>
            <w:rtl/>
          </w:rPr>
          <w:footnoteReference w:id="37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الْأَنْعَامِ بِخِلَافِ قَوْلِهِ –تَعَالَى-:</w:t>
      </w:r>
      <w:r>
        <w:rPr>
          <w:rStyle w:val="apple-converted-space"/>
          <w:rFonts w:ascii="Traditional Arabic" w:hAnsi="Traditional Arabic" w:cs="Traditional Arabic"/>
          <w:b/>
          <w:bCs/>
          <w:color w:val="000000"/>
          <w:sz w:val="28"/>
          <w:szCs w:val="28"/>
          <w:shd w:val="clear" w:color="auto" w:fill="FFFFFF"/>
          <w:rtl/>
        </w:rPr>
        <w:t> ﴿</w:t>
      </w:r>
      <w:hyperlink r:id="rId516" w:history="1">
        <w:r>
          <w:rPr>
            <w:rStyle w:val="Lienhypertexte"/>
            <w:rFonts w:ascii="Traditional Arabic" w:hAnsi="Traditional Arabic" w:cs="Traditional Arabic"/>
            <w:b/>
            <w:bCs/>
            <w:sz w:val="28"/>
            <w:szCs w:val="28"/>
            <w:shd w:val="clear" w:color="auto" w:fill="FFFFFF"/>
            <w:rtl/>
          </w:rPr>
          <w:t>فِي ظُلُمَاتٍ ثَلَاثٍ﴾</w:t>
        </w:r>
        <w:r>
          <w:rPr>
            <w:rStyle w:val="Appelnotedebasdep"/>
            <w:rFonts w:ascii="Traditional Arabic" w:hAnsi="Traditional Arabic" w:cs="Traditional Arabic"/>
            <w:b/>
            <w:bCs/>
            <w:color w:val="0000FF"/>
            <w:sz w:val="28"/>
            <w:szCs w:val="28"/>
            <w:shd w:val="clear" w:color="auto" w:fill="FFFFFF"/>
            <w:rtl/>
          </w:rPr>
          <w:footnoteReference w:id="38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 التَّعَدُّدَ مَقْصُودٌ بِقَرِينَةِ وَصْفِهِ بِثَلَاثٍ.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وَلَكِنَّ بَلَاغَةَ الْقُرْآنِ وَكَلَامِ الرَّسُولِ -عَلَيْهِ السَّلَامُ- لَا</w:t>
      </w:r>
      <w:r>
        <w:rPr>
          <w:rFonts w:ascii="Traditional Arabic" w:hAnsi="Traditional Arabic" w:cs="Traditional Arabic"/>
          <w:b/>
          <w:bCs/>
          <w:color w:val="000000"/>
          <w:sz w:val="28"/>
          <w:szCs w:val="28"/>
          <w:shd w:val="clear" w:color="auto" w:fill="FFFFFF"/>
          <w:rtl/>
        </w:rPr>
        <w:t xml:space="preserve"> تَسْمَحُ بِاسْتِعْمَالِ جَمْعٍ غَيْرِ مُرَادٍ بِهِ فَائِدَةٌ زَائِدَةٌ عَلَى لَفْظِهِ الْمُفْرَدِ، وَيَتَعَيَّنُ فِي هَذِهِ الْآيَةِ أَنَّ جَمْعَ ظُلُمَاتٍ أُشِيرَ بِهِ إِلَى أَحْوَالٍ مِنْ أَحْوَالِ الْمُنَافِقِينَ كُلُّ حَالَةٍ مِنْهَا تَصْلُحُ، لِأَنْ </w:t>
      </w:r>
      <w:r>
        <w:rPr>
          <w:rFonts w:ascii="Traditional Arabic" w:hAnsi="Traditional Arabic" w:cs="Traditional Arabic"/>
          <w:b/>
          <w:bCs/>
          <w:color w:val="000000"/>
          <w:sz w:val="28"/>
          <w:szCs w:val="28"/>
          <w:shd w:val="clear" w:color="auto" w:fill="FFFFFF"/>
          <w:rtl/>
        </w:rPr>
        <w:t xml:space="preserve">تُشَبَّهَ بِالظُّلْمَةِ، وَتِلْكَ هِيَ: حَالَةُ الْكُفْرِ، وَحَالَةُ الْكَذِبِ، وَحَالَةُ الِاسْتِهْزَاءِ بِالْمُؤْمِنِينَ، وَمَا يَتْبَعُ تِلْكَ الْأَحْوَالَ مِنْ آثَارِ النِّفَاقِ.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وَهَذَا التَّمْثِيلُ تَمْثِيلٌ لِحَالِ الْمُنَافِقِينَ فِي تَرَدُّدِهِمْ</w:t>
      </w:r>
      <w:r>
        <w:rPr>
          <w:rFonts w:ascii="Traditional Arabic" w:hAnsi="Traditional Arabic" w:cs="Traditional Arabic"/>
          <w:b/>
          <w:bCs/>
          <w:color w:val="000000"/>
          <w:sz w:val="28"/>
          <w:szCs w:val="28"/>
          <w:shd w:val="clear" w:color="auto" w:fill="FFFFFF"/>
          <w:rtl/>
        </w:rPr>
        <w:t xml:space="preserve"> بَيْنَ مَظَاهِرِ الْإِيمَانِ وَبَوَاطِنِ الْكُفْرِ، فَوَجْهُ الشَّبَهِ هُوَ ظُهُورُ أَمْرٍ نَافِعٍ ثُمَّ انْعِدَامُهُ قَبْلَ الِانْتِفَاعِ بِهِ، فَإِنَّ فِي إِظْهَارِهِمُ الْإِسْلَامَ مَعَ الْمُؤْمِنِينَ صُورَةٌ مِنْ حُسْنِ الْإِيمَانِ وَبَشَاشَتِهِ، لِأَ</w:t>
      </w:r>
      <w:r>
        <w:rPr>
          <w:rFonts w:ascii="Traditional Arabic" w:hAnsi="Traditional Arabic" w:cs="Traditional Arabic"/>
          <w:b/>
          <w:bCs/>
          <w:color w:val="000000"/>
          <w:sz w:val="28"/>
          <w:szCs w:val="28"/>
          <w:shd w:val="clear" w:color="auto" w:fill="FFFFFF"/>
          <w:rtl/>
        </w:rPr>
        <w:t>نَّ لِلْإِسْلَامِ نُورًا وَبَرَكَةً، ثُمَّ لَا يَلْبَثُونَ أَنْ يَرْجِعُوا عِنْدَ خُلُوِّهِمْ بِشَيَاطِينِهِمْ، فَيَزُولُ عَنْهُمْ ذَلِكَ، وَيَرْجِعُوا فِي ظُلْمَةِ الْكُفْرِ أَشَدَّ مِمَّا كَانُوا عَلَيْهِ، لِأَنَّهُمْ كَانُوا فِي كُفْرٍ فَصَارُوا فِي كُف</w:t>
      </w:r>
      <w:r>
        <w:rPr>
          <w:rFonts w:ascii="Traditional Arabic" w:hAnsi="Traditional Arabic" w:cs="Traditional Arabic"/>
          <w:b/>
          <w:bCs/>
          <w:color w:val="000000"/>
          <w:sz w:val="28"/>
          <w:szCs w:val="28"/>
          <w:shd w:val="clear" w:color="auto" w:fill="FFFFFF"/>
          <w:rtl/>
        </w:rPr>
        <w:t xml:space="preserve">ْرٍ وَكَذِبٍ، وَمَا يَتَفَرَّعُ عَنِ النِّفَاقِ مِنَ الْمَذَامِّ.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 الَّذِي يَسْتَوْقِدُ النَّارَ فِي الظَّلَامِ يَتَطَلَّبُ رُؤْيَةَ الْأَشْيَاءِ، فَإِذَا انْطَفَأَتِ النَّارُ صَارَ أَشَدَّ حَيْرَةً مِنْهُ فِي أَوَّلِ الْأَمْرِ لِأَنَّ ضَوْءَ النَّ</w:t>
      </w:r>
      <w:r>
        <w:rPr>
          <w:rFonts w:ascii="Traditional Arabic" w:hAnsi="Traditional Arabic" w:cs="Traditional Arabic"/>
          <w:b/>
          <w:bCs/>
          <w:color w:val="000000"/>
          <w:sz w:val="28"/>
          <w:szCs w:val="28"/>
          <w:shd w:val="clear" w:color="auto" w:fill="FFFFFF"/>
          <w:rtl/>
        </w:rPr>
        <w:t>ارِ قَدْ عَوَّدَ بَصَرَهُ، فَيَظْهَرُ أَثَرُ الظُّلْمَةِ فِي الْمَرَّةِ الثَّانِيَةِ أَقْوَى وَيَرْسَخُ الْكُفْرُ فِيهِمْ. وَبِهَذَا تَظْهَرُ نُكْتَةُ الْبَيَانِ بِجُمْلَةِ لَا يُبْصِرُونَ لِتَصْوِيرِ حَالِ مَنِ انْطَفَأَ نُورُهُ بَعْدَ أَنِ اسْتَضَاءَ بِه</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وَمَفْعُولُ (لَا يُبْصِرُونَ) مَحْذُوفٌ لِقَصْدِ عُمُومِ نَفْيِ الْمُبْصَرَاتِ، فَنُزِّلَ الْفِعْلُ مَنْزِلَةَ اللَّازِمِ وَلَا يُقَدَّرُ لَهُ مَفْعُولٌ كَأَنَّهُ قِيلَ: لَا إِحْسَاسَ بَصَرٍ لَهُمْ، كَقَوْلِ</w:t>
      </w:r>
      <w:r>
        <w:rPr>
          <w:rStyle w:val="apple-converted-space"/>
          <w:rFonts w:ascii="Traditional Arabic" w:hAnsi="Traditional Arabic" w:cs="Traditional Arabic"/>
          <w:b/>
          <w:bCs/>
          <w:color w:val="000000"/>
          <w:sz w:val="28"/>
          <w:szCs w:val="28"/>
          <w:shd w:val="clear" w:color="auto" w:fill="FFFFFF"/>
          <w:rtl/>
        </w:rPr>
        <w:t> </w:t>
      </w:r>
      <w:hyperlink r:id="rId517" w:history="1">
        <w:r>
          <w:rPr>
            <w:rStyle w:val="Lienhypertexte"/>
            <w:rFonts w:ascii="Traditional Arabic" w:hAnsi="Traditional Arabic" w:cs="Traditional Arabic"/>
            <w:b/>
            <w:bCs/>
            <w:color w:val="800000"/>
            <w:sz w:val="28"/>
            <w:szCs w:val="28"/>
            <w:shd w:val="clear" w:color="auto" w:fill="FFFFFF"/>
            <w:rtl/>
          </w:rPr>
          <w:t>الْبُحْتُرِيِّ</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شَجْوُ حُسَّادِهِ وَغَيْظُ عِدَاهُ     أَنْ يَرَى مُبْصِرٌ وَيَسْمَعَ وَاعِ</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أُجْمِلَ وَجْهُ الشَّبَهِ فِي تَشْبِيهِ حَالِ الْمُنَافِقِينَ اعْتِمَادًا عَلَى فِطْنَةِ السَّامِع،ِ لِأَنَّهُ يَمْخَضُه</w:t>
      </w:r>
      <w:r>
        <w:rPr>
          <w:rFonts w:ascii="Traditional Arabic" w:hAnsi="Traditional Arabic" w:cs="Traditional Arabic"/>
          <w:b/>
          <w:bCs/>
          <w:color w:val="000000"/>
          <w:sz w:val="28"/>
          <w:szCs w:val="28"/>
          <w:shd w:val="clear" w:color="auto" w:fill="FFFFFF"/>
          <w:rtl/>
        </w:rPr>
        <w:t>ُ مِنْ مَجْمُوعِ مَا تَقَدَّمَ مِنْ شَرْحِ حَالِهِمُ ابْتِدَاءً مِنْ قَوْلِهِ:</w:t>
      </w:r>
      <w:r>
        <w:rPr>
          <w:rStyle w:val="apple-converted-space"/>
          <w:rFonts w:ascii="Traditional Arabic" w:hAnsi="Traditional Arabic" w:cs="Traditional Arabic"/>
          <w:b/>
          <w:bCs/>
          <w:color w:val="000000"/>
          <w:sz w:val="28"/>
          <w:szCs w:val="28"/>
          <w:shd w:val="clear" w:color="auto" w:fill="FFFFFF"/>
          <w:rtl/>
        </w:rPr>
        <w:t> ﴿</w:t>
      </w:r>
      <w:hyperlink r:id="rId518" w:history="1">
        <w:r>
          <w:rPr>
            <w:rStyle w:val="Lienhypertexte"/>
            <w:rFonts w:ascii="Traditional Arabic" w:hAnsi="Traditional Arabic" w:cs="Traditional Arabic"/>
            <w:b/>
            <w:bCs/>
            <w:sz w:val="28"/>
            <w:szCs w:val="28"/>
            <w:shd w:val="clear" w:color="auto" w:fill="FFFFFF"/>
            <w:rtl/>
          </w:rPr>
          <w:t>وَمِنَ النَّاسِ مَنْ يَقُولُ آمَنَّا بِاللَّه</w:t>
        </w:r>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8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وَمِمَّا يَتَضَمَّنُهُ الْمَثَلَانِ مِنَ الْإِشَارَةِ إِلَى وُجُوهِ الْمُشَابَهَةِ بَيْنَ أَجْزَاءِ أَحْوَالِهِمْ وَأَجْزَاءِ </w:t>
      </w:r>
      <w:r>
        <w:rPr>
          <w:rFonts w:ascii="Traditional Arabic" w:hAnsi="Traditional Arabic" w:cs="Traditional Arabic"/>
          <w:b/>
          <w:bCs/>
          <w:color w:val="000000"/>
          <w:sz w:val="28"/>
          <w:szCs w:val="28"/>
          <w:shd w:val="clear" w:color="auto" w:fill="FFFFFF"/>
          <w:rtl/>
        </w:rPr>
        <w:lastRenderedPageBreak/>
        <w:t>الْحَالَةِ الْمُشَبَّهِ بِهَا. فَإِنَّ إِظْهَارَهُمُ الْإِيمَانَ بِقَوْلِهِمْ:</w:t>
      </w:r>
      <w:r>
        <w:rPr>
          <w:rStyle w:val="apple-converted-space"/>
          <w:rFonts w:ascii="Traditional Arabic" w:hAnsi="Traditional Arabic" w:cs="Traditional Arabic"/>
          <w:b/>
          <w:bCs/>
          <w:color w:val="000000"/>
          <w:sz w:val="28"/>
          <w:szCs w:val="28"/>
          <w:shd w:val="clear" w:color="auto" w:fill="FFFFFF"/>
          <w:rtl/>
        </w:rPr>
        <w:t> ﴿</w:t>
      </w:r>
      <w:hyperlink r:id="rId519" w:history="1">
        <w:r>
          <w:rPr>
            <w:rStyle w:val="Lienhypertexte"/>
            <w:rFonts w:ascii="Traditional Arabic" w:hAnsi="Traditional Arabic" w:cs="Traditional Arabic"/>
            <w:b/>
            <w:bCs/>
            <w:sz w:val="28"/>
            <w:szCs w:val="28"/>
            <w:shd w:val="clear" w:color="auto" w:fill="FFFFFF"/>
            <w:rtl/>
          </w:rPr>
          <w:t>آمَنَّا بِاللَّهِ﴾</w:t>
        </w:r>
        <w:r>
          <w:rPr>
            <w:rStyle w:val="Appelnotedebasdep"/>
            <w:rFonts w:ascii="Traditional Arabic" w:hAnsi="Traditional Arabic" w:cs="Traditional Arabic"/>
            <w:b/>
            <w:bCs/>
            <w:color w:val="0000FF"/>
            <w:sz w:val="28"/>
            <w:szCs w:val="28"/>
            <w:shd w:val="clear" w:color="auto" w:fill="FFFFFF"/>
            <w:rtl/>
          </w:rPr>
          <w:footnoteReference w:id="38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وَقَوْلِهِمْ:</w:t>
      </w:r>
      <w:r>
        <w:rPr>
          <w:rStyle w:val="apple-converted-space"/>
          <w:rFonts w:ascii="Traditional Arabic" w:hAnsi="Traditional Arabic" w:cs="Traditional Arabic"/>
          <w:b/>
          <w:bCs/>
          <w:color w:val="000000"/>
          <w:sz w:val="28"/>
          <w:szCs w:val="28"/>
          <w:shd w:val="clear" w:color="auto" w:fill="FFFFFF"/>
          <w:rtl/>
        </w:rPr>
        <w:t> ﴿</w:t>
      </w:r>
      <w:hyperlink r:id="rId520" w:history="1">
        <w:r>
          <w:rPr>
            <w:rStyle w:val="Lienhypertexte"/>
            <w:rFonts w:ascii="Traditional Arabic" w:hAnsi="Traditional Arabic" w:cs="Traditional Arabic"/>
            <w:b/>
            <w:bCs/>
            <w:sz w:val="28"/>
            <w:szCs w:val="28"/>
            <w:shd w:val="clear" w:color="auto" w:fill="FFFFFF"/>
            <w:rtl/>
          </w:rPr>
          <w:t>إِنَّمَا نَحْنُ مُصْلِحُونَ﴾</w:t>
        </w:r>
        <w:r>
          <w:rPr>
            <w:rStyle w:val="Appelnotedebasdep"/>
            <w:rFonts w:ascii="Traditional Arabic" w:hAnsi="Traditional Arabic" w:cs="Traditional Arabic"/>
            <w:b/>
            <w:bCs/>
            <w:color w:val="0000FF"/>
            <w:sz w:val="28"/>
            <w:szCs w:val="28"/>
            <w:shd w:val="clear" w:color="auto" w:fill="FFFFFF"/>
            <w:rtl/>
          </w:rPr>
          <w:footnoteReference w:id="38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وَقَوْلِهِمْ عِنْدَ لِقَاءِ الْمُؤْمِنِينَ: آمَنَّا أَحْوَالٌ وَمَظَاهِرُ حَسَنَةٌ تَلُوحُ عَلَى الْمُنَافِقِينَ حِينَمَا يَحْضُ</w:t>
      </w:r>
      <w:r>
        <w:rPr>
          <w:rFonts w:ascii="Traditional Arabic" w:hAnsi="Traditional Arabic" w:cs="Traditional Arabic"/>
          <w:b/>
          <w:bCs/>
          <w:color w:val="000000"/>
          <w:sz w:val="28"/>
          <w:szCs w:val="28"/>
          <w:shd w:val="clear" w:color="auto" w:fill="FFFFFF"/>
          <w:rtl/>
        </w:rPr>
        <w:t>رُونَ مَجْلِسَ النَّبِيءِ -صَلَّى اللَّهُ عَلَيْهِ وَسَلَّمَ- وَحِينَمَا يَتَظَاهَرُونَ بِالْإِسْلَامِ وَالصَّلَاةِ وَالصَّدَقَةِ مَعَ الْمُسْلِمِينَ، وَيَصْدُرُ مِنْهُمْ طَيِّبُ الْقَوْلِ وَقَوِيمُ السُّلُوكِ وَتُشْرِقُ عَلَيْهِمُ الْأَنْوَارُ النَّبَوِيّ</w:t>
      </w:r>
      <w:r>
        <w:rPr>
          <w:rFonts w:ascii="Traditional Arabic" w:hAnsi="Traditional Arabic" w:cs="Traditional Arabic"/>
          <w:b/>
          <w:bCs/>
          <w:color w:val="000000"/>
          <w:sz w:val="28"/>
          <w:szCs w:val="28"/>
          <w:shd w:val="clear" w:color="auto" w:fill="FFFFFF"/>
          <w:rtl/>
        </w:rPr>
        <w:t>َةُ، فَيَكَادُ نُورُ الْإِيمَانِ يَخْتَرِقُ إِلَى نُفُوسِهِمْ، وَلَكِنْ سُرْعَانَ مَا يَعْقُبُ تِلْكَ الْحَالَةَ الطَّيِّبَةَ حَالَةٌ تُضَادُهَا عِنْدَ انْفِضَاضِهِمْ عَنْ تِلْكَ الْمَجَالِسِ الزَّكِيَّةِ وَخُلُوصِهِمْ إِلَى بِطَانَتِهِمْ مِنْ كُبَرَائِهِم</w:t>
      </w:r>
      <w:r>
        <w:rPr>
          <w:rFonts w:ascii="Traditional Arabic" w:hAnsi="Traditional Arabic" w:cs="Traditional Arabic"/>
          <w:b/>
          <w:bCs/>
          <w:color w:val="000000"/>
          <w:sz w:val="28"/>
          <w:szCs w:val="28"/>
          <w:shd w:val="clear" w:color="auto" w:fill="FFFFFF"/>
          <w:rtl/>
        </w:rPr>
        <w:t>ْ أَوْ مِنْ أَتْبَاعِهِمْ فَتُعَاوِدُهُمُ الْأَحْوَالُ الذَّمِيمَةُ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مِنْ مُزَاوَلَةِ الْكُفْرَ وَخِدَاعِ الْمُؤْمِنِينَ وَالْحِقْدِ عَلَيْهِمْ وَالِاسْتِهْزَاءِ بِهِمْ وَوَصْفِهِمْ بِالسَّفَهِ.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مُثِّلَ ذَلِكَ التَّظَاهُرُ وَذَلِكَ الِانْقِلَابُ بِحَالِ </w:t>
      </w:r>
      <w:r>
        <w:rPr>
          <w:rFonts w:ascii="Traditional Arabic" w:hAnsi="Traditional Arabic" w:cs="Traditional Arabic"/>
          <w:b/>
          <w:bCs/>
          <w:color w:val="000000"/>
          <w:sz w:val="28"/>
          <w:szCs w:val="28"/>
          <w:shd w:val="clear" w:color="auto" w:fill="FFFFFF"/>
          <w:rtl/>
        </w:rPr>
        <w:t>الَّذِي اسْتَوْقَدَ نَارًا ثُمَّ ذَهَبَ عَنْهُ نُورُهَا.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وَمِنْ بَدَائِعِ هَذَا التَّمْثِيلِ أَنَّهُ مَعَ مَا فِيهِ مِنْ تَرْكِيبِ الْهَيْئَةِ الْمُشَبَّهِ بِهَا وَمُقَابَلَتِهَا لِلْهَيْئَةِ الْمُرَكَّبَةِ مِنْ حَالِهِمْ هُوَ قَابِلٌ لِتَحْلِيلِهِ </w:t>
      </w:r>
      <w:r>
        <w:rPr>
          <w:rFonts w:ascii="Traditional Arabic" w:hAnsi="Traditional Arabic" w:cs="Traditional Arabic"/>
          <w:b/>
          <w:bCs/>
          <w:color w:val="000000"/>
          <w:sz w:val="28"/>
          <w:szCs w:val="28"/>
          <w:shd w:val="clear" w:color="auto" w:fill="FFFFFF"/>
          <w:rtl/>
        </w:rPr>
        <w:t xml:space="preserve">بِتَشْبِيهَاتٍ مُفْرَدَةٍ لِكُلِّ جُزْءٍ مِنْ هَيْئَةِ أَحْوَالِهِمْ بِجُزْءٍ مُفْرَدٍ مِنَ الْهَيْئَةِ الْمُشَبَّهِ بِهَا، فَشُبِّهَ اسْتِمَاعُهُمُ الْقُرْآنَ بِاسْتِيقَادِ النَّارِ.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وَيَتَضَمَّنُ تَشْبِيهَ الْقُرْآنِ فِي إِرْشَادِ النَّاسِ إِلَى الْخَيْ</w:t>
      </w:r>
      <w:r>
        <w:rPr>
          <w:rFonts w:ascii="Traditional Arabic" w:hAnsi="Traditional Arabic" w:cs="Traditional Arabic"/>
          <w:b/>
          <w:bCs/>
          <w:color w:val="000000"/>
          <w:sz w:val="28"/>
          <w:szCs w:val="28"/>
          <w:shd w:val="clear" w:color="auto" w:fill="FFFFFF"/>
          <w:rtl/>
        </w:rPr>
        <w:t>رِ وَالْحَقِّ بِالنَّارِ فِي إِضَاءَةِ الْمَسَالِكِ لِلسَّالِكِينَ، وَشُبِّهَ رُجُوعُهُمْ إِلَى كُفْرِهِمْ بِذَهَابِ نُورِ النَّارِ، وَشُبِّهَ كَفْرُهُمْ بِالظُّلُمَاتِ، وَيُشَبَّهُونَ بِقَوْمٍ انْقَطَعَ إِبْصَارُهُمْ.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rPr>
          <w:rFonts w:ascii="Arabic Typesetting" w:hAnsi="Arabic Typesetting" w:cs="Arabic Typesetting"/>
          <w:b/>
          <w:bCs/>
          <w:sz w:val="36"/>
          <w:szCs w:val="36"/>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521" w:history="1">
        <w:r>
          <w:rPr>
            <w:rStyle w:val="Lienhypertexte"/>
            <w:rFonts w:ascii="Arabic Typesetting" w:hAnsi="Arabic Typesetting" w:cs="Arabic Typesetting"/>
            <w:b/>
            <w:bCs/>
            <w:color w:val="auto"/>
            <w:sz w:val="40"/>
            <w:szCs w:val="40"/>
            <w:shd w:val="clear" w:color="auto" w:fill="FFFFFF"/>
            <w:rtl/>
          </w:rPr>
          <w:t>صُمٌّ بُكْمٌ عُمْيٌ فَهُمْ لَا يَرْجِعُونَ﴾</w:t>
        </w:r>
        <w:r>
          <w:rPr>
            <w:rStyle w:val="Appelnotedebasdep"/>
            <w:rFonts w:ascii="Arabic Typesetting" w:hAnsi="Arabic Typesetting" w:cs="Arabic Typesetting"/>
            <w:b/>
            <w:bCs/>
            <w:sz w:val="40"/>
            <w:szCs w:val="40"/>
            <w:shd w:val="clear" w:color="auto" w:fill="FFFFFF"/>
            <w:rtl/>
          </w:rPr>
          <w:footnoteReference w:id="384"/>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4"/>
          <w:szCs w:val="44"/>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أَخْبَارٌ لِمُبْتَدَأٍ مَحْذُوفٍ هُوَ ضَمِيرٌ يَعُودُ إِلَى مَا عَادَ إِلَيْهِ </w:t>
      </w:r>
      <w:r>
        <w:rPr>
          <w:rFonts w:ascii="Traditional Arabic" w:hAnsi="Traditional Arabic" w:cs="Traditional Arabic"/>
          <w:b/>
          <w:bCs/>
          <w:color w:val="000000"/>
          <w:sz w:val="28"/>
          <w:szCs w:val="28"/>
          <w:shd w:val="clear" w:color="auto" w:fill="FFFFFF"/>
          <w:rtl/>
        </w:rPr>
        <w:t>ضَمِيرُ:</w:t>
      </w:r>
      <w:r>
        <w:rPr>
          <w:rStyle w:val="apple-converted-space"/>
          <w:rFonts w:ascii="Traditional Arabic" w:hAnsi="Traditional Arabic" w:cs="Traditional Arabic"/>
          <w:b/>
          <w:bCs/>
          <w:color w:val="000000"/>
          <w:sz w:val="28"/>
          <w:szCs w:val="28"/>
          <w:shd w:val="clear" w:color="auto" w:fill="FFFFFF"/>
          <w:rtl/>
        </w:rPr>
        <w:t> ﴿</w:t>
      </w:r>
      <w:hyperlink r:id="rId522" w:history="1">
        <w:r>
          <w:rPr>
            <w:rStyle w:val="Lienhypertexte"/>
            <w:rFonts w:ascii="Traditional Arabic" w:hAnsi="Traditional Arabic" w:cs="Traditional Arabic"/>
            <w:b/>
            <w:bCs/>
            <w:sz w:val="28"/>
            <w:szCs w:val="28"/>
            <w:shd w:val="clear" w:color="auto" w:fill="FFFFFF"/>
            <w:rtl/>
          </w:rPr>
          <w:t>مَثَلُهُمْ﴾</w:t>
        </w:r>
        <w:r>
          <w:rPr>
            <w:rStyle w:val="Appelnotedebasdep"/>
            <w:rFonts w:ascii="Traditional Arabic" w:hAnsi="Traditional Arabic" w:cs="Traditional Arabic"/>
            <w:b/>
            <w:bCs/>
            <w:color w:val="0000FF"/>
            <w:sz w:val="28"/>
            <w:szCs w:val="28"/>
            <w:shd w:val="clear" w:color="auto" w:fill="FFFFFF"/>
            <w:rtl/>
          </w:rPr>
          <w:footnoteReference w:id="38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وَلَا يَصِحُّ أَنْ يَكُونَ عَائِدًا عَلَى (الَّذِي اسْتَوْقَدَ)، لِأَنَّه</w:t>
      </w:r>
      <w:r>
        <w:rPr>
          <w:rFonts w:ascii="Traditional Arabic" w:hAnsi="Traditional Arabic" w:cs="Traditional Arabic"/>
          <w:b/>
          <w:bCs/>
          <w:color w:val="000000"/>
          <w:sz w:val="28"/>
          <w:szCs w:val="28"/>
          <w:shd w:val="clear" w:color="auto" w:fill="FFFFFF"/>
          <w:rtl/>
        </w:rPr>
        <w:t>ُ لَا يَلْتَئِمُ بِهِ أَوَّلُ التَّشْبِيهِ وَآخِرُهُ، لِأَنَّ قَوْلَهُ:</w:t>
      </w:r>
      <w:r>
        <w:rPr>
          <w:rStyle w:val="apple-converted-space"/>
          <w:rFonts w:ascii="Traditional Arabic" w:hAnsi="Traditional Arabic" w:cs="Traditional Arabic"/>
          <w:b/>
          <w:bCs/>
          <w:color w:val="000000"/>
          <w:sz w:val="28"/>
          <w:szCs w:val="28"/>
          <w:shd w:val="clear" w:color="auto" w:fill="FFFFFF"/>
          <w:rtl/>
        </w:rPr>
        <w:t> ﴿</w:t>
      </w:r>
      <w:hyperlink r:id="rId523" w:history="1">
        <w:r>
          <w:rPr>
            <w:rStyle w:val="Lienhypertexte"/>
            <w:rFonts w:ascii="Traditional Arabic" w:hAnsi="Traditional Arabic" w:cs="Traditional Arabic"/>
            <w:b/>
            <w:bCs/>
            <w:sz w:val="28"/>
            <w:szCs w:val="28"/>
            <w:shd w:val="clear" w:color="auto" w:fill="FFFFFF"/>
            <w:rtl/>
          </w:rPr>
          <w:t>كَمَثَلِ الَّذِي اسْتَوْقَدَ نَارًا﴾</w:t>
        </w:r>
        <w:r>
          <w:rPr>
            <w:rStyle w:val="Appelnotedebasdep"/>
            <w:rFonts w:ascii="Traditional Arabic" w:hAnsi="Traditional Arabic" w:cs="Traditional Arabic"/>
            <w:b/>
            <w:bCs/>
            <w:color w:val="0000FF"/>
            <w:sz w:val="28"/>
            <w:szCs w:val="28"/>
            <w:shd w:val="clear" w:color="auto" w:fill="FFFFFF"/>
            <w:rtl/>
          </w:rPr>
          <w:footnoteReference w:id="38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يَقْتَضِي أَنَّ الْمُسْتَوْقِدَ ذُو بَصَرٍ، وَإِلَّا لَمَا تَأَتَّى مِنْهُ الِاسْتِيقَادُ، وَحَذْفُ </w:t>
      </w:r>
      <w:r>
        <w:rPr>
          <w:rFonts w:ascii="Traditional Arabic" w:hAnsi="Traditional Arabic" w:cs="Traditional Arabic"/>
          <w:b/>
          <w:bCs/>
          <w:color w:val="000000"/>
          <w:sz w:val="28"/>
          <w:szCs w:val="28"/>
          <w:shd w:val="clear" w:color="auto" w:fill="FFFFFF"/>
          <w:rtl/>
        </w:rPr>
        <w:lastRenderedPageBreak/>
        <w:t>الْمُسْنَدِ إِلَيْهِ فِي هَذَا الْمَقَامِ اسْتِعْمَالٌ شَائِعٌ عِنْدَ الْعَرَبِ إِذَا ذَكَرُوا مَوْصُوفًا بِأَوْصَافٍ أَوْ أَخْبَارٍ جَعَلُوهُ</w:t>
      </w:r>
      <w:r>
        <w:rPr>
          <w:rFonts w:ascii="Traditional Arabic" w:hAnsi="Traditional Arabic" w:cs="Traditional Arabic"/>
          <w:b/>
          <w:bCs/>
          <w:color w:val="000000"/>
          <w:sz w:val="28"/>
          <w:szCs w:val="28"/>
          <w:shd w:val="clear" w:color="auto" w:fill="FFFFFF"/>
          <w:rtl/>
        </w:rPr>
        <w:t xml:space="preserve"> كَأَنَّهُ قَدْ عُرِفَ لِلسَّامِعِ فَيَقُولُونَ: فُلَانٌ أَوْ فَتًى أَوْ رَجُلٌ أَوْ نَحْوُ ذَلِكَ عَلَى تَقْدِيرِ: هُوَ فُلَانٌ.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وَمِنْهُ قَوْلُهُ –تَعَالَى-:</w:t>
      </w:r>
      <w:r>
        <w:rPr>
          <w:rStyle w:val="apple-converted-space"/>
          <w:rFonts w:ascii="Traditional Arabic" w:hAnsi="Traditional Arabic" w:cs="Traditional Arabic"/>
          <w:b/>
          <w:bCs/>
          <w:color w:val="000000"/>
          <w:sz w:val="28"/>
          <w:szCs w:val="28"/>
          <w:shd w:val="clear" w:color="auto" w:fill="FFFFFF"/>
          <w:rtl/>
        </w:rPr>
        <w:t> ﴿</w:t>
      </w:r>
      <w:hyperlink r:id="rId524" w:history="1">
        <w:r>
          <w:rPr>
            <w:rStyle w:val="Lienhypertexte"/>
            <w:rFonts w:ascii="Traditional Arabic" w:hAnsi="Traditional Arabic" w:cs="Traditional Arabic"/>
            <w:b/>
            <w:bCs/>
            <w:sz w:val="28"/>
            <w:szCs w:val="28"/>
            <w:shd w:val="clear" w:color="auto" w:fill="FFFFFF"/>
            <w:rtl/>
          </w:rPr>
          <w:t>جَزَاءً مِنْ رَبِّكَ عَطَاءً حِسَابًا</w:t>
        </w:r>
        <w:r>
          <w:rPr>
            <w:rStyle w:val="apple-converted-space"/>
            <w:rFonts w:ascii="Traditional Arabic" w:hAnsi="Traditional Arabic" w:cs="Traditional Arabic"/>
            <w:b/>
            <w:bCs/>
            <w:color w:val="0000FF"/>
            <w:sz w:val="28"/>
            <w:szCs w:val="28"/>
            <w:shd w:val="clear" w:color="auto" w:fill="FFFFFF"/>
            <w:rtl/>
          </w:rPr>
          <w:t> </w:t>
        </w:r>
      </w:hyperlink>
      <w:hyperlink r:id="rId525" w:history="1">
        <w:r>
          <w:rPr>
            <w:rStyle w:val="Lienhypertexte"/>
            <w:rFonts w:ascii="Traditional Arabic" w:hAnsi="Traditional Arabic" w:cs="Traditional Arabic"/>
            <w:b/>
            <w:bCs/>
            <w:sz w:val="28"/>
            <w:szCs w:val="28"/>
            <w:shd w:val="clear" w:color="auto" w:fill="FFFFFF"/>
            <w:rtl/>
          </w:rPr>
          <w:t>رَبِّ السَّمَاوَاتِ وَالْأَرْضِ وَمَا بَيْنَهُمَا﴾</w:t>
        </w:r>
        <w:r>
          <w:rPr>
            <w:rStyle w:val="Appelnotedebasdep"/>
            <w:rFonts w:ascii="Traditional Arabic" w:hAnsi="Traditional Arabic" w:cs="Traditional Arabic"/>
            <w:b/>
            <w:bCs/>
            <w:color w:val="0000FF"/>
            <w:sz w:val="28"/>
            <w:szCs w:val="28"/>
            <w:shd w:val="clear" w:color="auto" w:fill="FFFFFF"/>
            <w:rtl/>
          </w:rPr>
          <w:footnoteReference w:id="38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التَّقْدِيرُ هُوَ رَبُّ السَّمَاوَاتِ، عَدَلَ عَنْ جَعْلِ "رَبُّ" بَدَلًا مِنْ "رَبِّكَ"، 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الْحَمَاسِيِّ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rtl/>
        </w:rPr>
        <w:t xml:space="preserve">سَأَشْكُرُ عَمْرًا </w:t>
      </w:r>
      <w:r>
        <w:rPr>
          <w:rFonts w:ascii="Traditional Arabic" w:hAnsi="Traditional Arabic" w:cs="Traditional Arabic"/>
          <w:b/>
          <w:bCs/>
          <w:color w:val="800080"/>
          <w:sz w:val="28"/>
          <w:szCs w:val="28"/>
          <w:rtl/>
        </w:rPr>
        <w:t xml:space="preserve">إِنْ تَرَاخَتْ مَنِيَّـــــــــــــــــــتِي </w:t>
      </w:r>
      <w:r>
        <w:rPr>
          <w:rFonts w:ascii="Traditional Arabic" w:hAnsi="Traditional Arabic" w:cs="Traditional Arabic"/>
          <w:b/>
          <w:bCs/>
          <w:color w:val="800080"/>
          <w:sz w:val="28"/>
          <w:szCs w:val="28"/>
          <w:rtl/>
        </w:rPr>
        <w:tab/>
        <w:t>أَيَادِيَ لَمْ تَمْنُنْ وَإِنْ هِيَ جَلَّــــــــــــــــتِ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rtl/>
        </w:rPr>
        <w:t>فَتًى غَيْرُ مَحْجُوبِ الْغِنَى عَنْ صَدِيقِهِ</w:t>
      </w:r>
      <w:r>
        <w:rPr>
          <w:rStyle w:val="apple-converted-space"/>
          <w:rFonts w:ascii="Traditional Arabic" w:hAnsi="Traditional Arabic" w:cs="Traditional Arabic"/>
          <w:b/>
          <w:bCs/>
          <w:color w:val="800080"/>
          <w:sz w:val="28"/>
          <w:szCs w:val="28"/>
          <w:rtl/>
        </w:rPr>
        <w:t> </w:t>
      </w:r>
      <w:r>
        <w:rPr>
          <w:rFonts w:ascii="Traditional Arabic" w:hAnsi="Traditional Arabic" w:cs="Traditional Arabic"/>
          <w:b/>
          <w:bCs/>
          <w:color w:val="800080"/>
          <w:sz w:val="28"/>
          <w:szCs w:val="28"/>
          <w:rtl/>
        </w:rPr>
        <w:tab/>
        <w:t>وَلَا مُظْهِرُ الشَّكْوَى إِذَا النَّعْلُ زَلِّتِ</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وَسَمَّى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هَذَا الْحَذْفَ: </w:t>
      </w:r>
      <w:r>
        <w:rPr>
          <w:rFonts w:ascii="Traditional Arabic" w:hAnsi="Traditional Arabic" w:cs="Traditional Arabic"/>
          <w:b/>
          <w:bCs/>
          <w:color w:val="000000"/>
          <w:sz w:val="28"/>
          <w:szCs w:val="28"/>
          <w:shd w:val="clear" w:color="auto" w:fill="FFFFFF"/>
          <w:rtl/>
        </w:rPr>
        <w:t>"الْحَذْفَ الَّذِي اتُّبِعَ فِيهِ الِاسْتِعْمَالُ الْوَارِدُ عَلَى تَرْكِهِ".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وَالْإِخْبَارُ عَنْهُمْ بِهَذِهِ الْأَخْبَارِ جَاءَ عَلَى طَرِيقَةِ التَّشْبِيهِ الْبَلِيغِ ؛ شُبِّهُوا فِي انْعِدَامِ آثَارِ الْإِحْسَاسِ مِنْهُمْ بِالصُّمِّ الْبُكْمِ الْعُمْي</w:t>
      </w:r>
      <w:r>
        <w:rPr>
          <w:rFonts w:ascii="Traditional Arabic" w:hAnsi="Traditional Arabic" w:cs="Traditional Arabic"/>
          <w:b/>
          <w:bCs/>
          <w:color w:val="000000"/>
          <w:sz w:val="28"/>
          <w:szCs w:val="28"/>
          <w:shd w:val="clear" w:color="auto" w:fill="FFFFFF"/>
          <w:rtl/>
        </w:rPr>
        <w:t>ِ، أَيْ كُلُّ وَاحِدٍ مِنْهُمُ اجْتَمَعَتْ لَهُ الصِّفَاتُ الثَّلَاثُ، وَذَلِكَ شَأْنُ الْأَخْبَارِ الْوَارِدَةِ بِصِيغَةِ الْجَمْعِ بَعْدَ مُبْتَدَأٍ هُوَ اسْمٌ دَالٌّ عَلَى جَمْعٍ، فَالْمَعْنَى كُلُّ وَاحِدٍ مِنْهُمْ كَالْأَصَمِّ الْأَبْكَمِ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الْأَعْمَى، </w:t>
      </w:r>
      <w:r>
        <w:rPr>
          <w:rFonts w:ascii="Traditional Arabic" w:hAnsi="Traditional Arabic" w:cs="Traditional Arabic"/>
          <w:b/>
          <w:bCs/>
          <w:color w:val="000000"/>
          <w:sz w:val="28"/>
          <w:szCs w:val="28"/>
          <w:shd w:val="clear" w:color="auto" w:fill="FFFFFF"/>
          <w:rtl/>
        </w:rPr>
        <w:t>وَلَيْسَ الْمَعْنَى عَلَى التَّوْزِيعِ، فَلَا يُفْهَمُ أَنَّ بَعْضَهُمْ كَالْأَصَمِّ وَبَعْضَهُمْ كَالْأَبْكَمِ وَبَعْضَهُمْ كَالْأَعْمَى، وَلَيْسَ هُوَ مِنَ الِاسْتِعَارَةِ عِنْدَ مُحَقِّقِي أَهْلِ الْبَيَانِ.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قَالَ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فَإِنْ قُلْتَ: هَ</w:t>
      </w:r>
      <w:r>
        <w:rPr>
          <w:rFonts w:ascii="Traditional Arabic" w:hAnsi="Traditional Arabic" w:cs="Traditional Arabic"/>
          <w:b/>
          <w:bCs/>
          <w:color w:val="000000"/>
          <w:sz w:val="28"/>
          <w:szCs w:val="28"/>
          <w:shd w:val="clear" w:color="auto" w:fill="FFFFFF"/>
          <w:rtl/>
        </w:rPr>
        <w:t xml:space="preserve">لْ يُسَمَّى مَا فِي الْآيَةِ اسْتِعَارَةٌ قُلْتُ مُخْتَلَفٌ فِيهِ، وَالْمُحَقِّقُونَ عَلَى تَسْمِيَتِهِ تَشْبِيهًا بَلِيغًا لَا اسْتِعَارَةً، لِأَنَّ الْمُسْتَعَارَ لَهُ مَذْكُور،ٌ وَهُمُ الْمُنَافِقُونَ. اهـ، أَيْ لِأَنَّ الِاسْتِعَارَةَ تَعْتَمِدُ عَلَى </w:t>
      </w:r>
      <w:r>
        <w:rPr>
          <w:rFonts w:ascii="Traditional Arabic" w:hAnsi="Traditional Arabic" w:cs="Traditional Arabic"/>
          <w:b/>
          <w:bCs/>
          <w:color w:val="000000"/>
          <w:sz w:val="28"/>
          <w:szCs w:val="28"/>
          <w:shd w:val="clear" w:color="auto" w:fill="FFFFFF"/>
          <w:rtl/>
        </w:rPr>
        <w:t>لَفْظِ الْمُسْتَعَارِ مِنْهُ أَوِ الْمُسْتَعَارِ لَهُ فِي جُمْلَةِ الِاسْتِعَارَةِ، فَمَتَى ذُكِرَا مَعًا، فَهُوَ تَشْبِيهٌ، وَلَا يَضُرُّ ذِكْرُ لَفْظِ الْمُسْتَعَارِ لَهُ فِي غَيْرِ جُمْلَةِ الِاسْتِعَارَةِ لِظُهُورِ أَنَّهُ لَوْلَا الْعِلْمُ بِالْمُسْتَ</w:t>
      </w:r>
      <w:r>
        <w:rPr>
          <w:rFonts w:ascii="Traditional Arabic" w:hAnsi="Traditional Arabic" w:cs="Traditional Arabic"/>
          <w:b/>
          <w:bCs/>
          <w:color w:val="000000"/>
          <w:sz w:val="28"/>
          <w:szCs w:val="28"/>
          <w:shd w:val="clear" w:color="auto" w:fill="FFFFFF"/>
          <w:rtl/>
        </w:rPr>
        <w:t xml:space="preserve">عَارِ لَهُ فِي الْكَلَامِ لَمَا ظَهَرَتِ الِاسْتِعَارَةُ.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اتَّفَقُوا عَلَى أَنَّ قَوْلَ</w:t>
      </w:r>
      <w:r>
        <w:rPr>
          <w:rStyle w:val="apple-converted-space"/>
          <w:rFonts w:ascii="Traditional Arabic" w:hAnsi="Traditional Arabic" w:cs="Traditional Arabic"/>
          <w:b/>
          <w:bCs/>
          <w:color w:val="000000"/>
          <w:sz w:val="28"/>
          <w:szCs w:val="28"/>
          <w:shd w:val="clear" w:color="auto" w:fill="FFFFFF"/>
          <w:rtl/>
        </w:rPr>
        <w:t> </w:t>
      </w:r>
      <w:hyperlink r:id="rId526" w:history="1">
        <w:r>
          <w:rPr>
            <w:rStyle w:val="Lienhypertexte"/>
            <w:rFonts w:ascii="Traditional Arabic" w:hAnsi="Traditional Arabic" w:cs="Traditional Arabic"/>
            <w:b/>
            <w:bCs/>
            <w:color w:val="800000"/>
            <w:sz w:val="28"/>
            <w:szCs w:val="28"/>
            <w:shd w:val="clear" w:color="auto" w:fill="FFFFFF"/>
            <w:rtl/>
          </w:rPr>
          <w:t>ابْنِ الْعَمِيدِ</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قَامَتْ تُظَلِّلُنِي مِنَ الشَّمْسِ     </w:t>
      </w:r>
      <w:r>
        <w:rPr>
          <w:rFonts w:ascii="Traditional Arabic" w:hAnsi="Traditional Arabic" w:cs="Traditional Arabic"/>
          <w:b/>
          <w:bCs/>
          <w:color w:val="800080"/>
          <w:sz w:val="28"/>
          <w:szCs w:val="28"/>
          <w:rtl/>
        </w:rPr>
        <w:tab/>
        <w:t>نَفْسٌ أَعَزُّ عَ</w:t>
      </w:r>
      <w:r>
        <w:rPr>
          <w:rFonts w:ascii="Traditional Arabic" w:hAnsi="Traditional Arabic" w:cs="Traditional Arabic"/>
          <w:b/>
          <w:bCs/>
          <w:color w:val="800080"/>
          <w:sz w:val="28"/>
          <w:szCs w:val="28"/>
          <w:rtl/>
        </w:rPr>
        <w:t>لَيَّ مِنْ نَفْسِــــــــي</w:t>
      </w:r>
      <w:r>
        <w:rPr>
          <w:rStyle w:val="apple-converted-space"/>
          <w:rFonts w:ascii="Traditional Arabic" w:hAnsi="Traditional Arabic" w:cs="Traditional Arabic"/>
          <w:b/>
          <w:bCs/>
          <w:color w:val="800080"/>
          <w:sz w:val="28"/>
          <w:szCs w:val="28"/>
          <w:rtl/>
        </w:rPr>
        <w:t> </w:t>
      </w:r>
    </w:p>
    <w:p w:rsidR="00C71854" w:rsidRDefault="00F606EC">
      <w:pPr>
        <w:ind w:firstLine="1134"/>
        <w:jc w:val="both"/>
      </w:pPr>
      <w:r>
        <w:rPr>
          <w:rFonts w:ascii="Traditional Arabic" w:hAnsi="Traditional Arabic" w:cs="Traditional Arabic"/>
          <w:b/>
          <w:bCs/>
          <w:color w:val="800080"/>
          <w:sz w:val="28"/>
          <w:szCs w:val="28"/>
          <w:rtl/>
        </w:rPr>
        <w:t>قَامَتْ تُظَلِّلُنِي وَمِنْ عَجَـــبٍ    </w:t>
      </w:r>
      <w:r>
        <w:rPr>
          <w:rFonts w:ascii="Traditional Arabic" w:hAnsi="Traditional Arabic" w:cs="Traditional Arabic"/>
          <w:b/>
          <w:bCs/>
          <w:color w:val="800080"/>
          <w:sz w:val="28"/>
          <w:szCs w:val="28"/>
          <w:rtl/>
        </w:rPr>
        <w:tab/>
        <w:t>شَمَّسٌ تُظَلِّلُنِي مِنَ الشَّمْــــسِ</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أَنَّ قَوْلَهُ: "شَمْسٌ" اسْتِعَارَةٌ، وَلَمْ يَمْنَعْهُمْ مِنْ ذَلِكَ ذِكْرُ الْمُسْتَعَارِ لَهُ قَبْلُ فِي قَوْلِهِ: نَفْسٌ أَعَزُّ، </w:t>
      </w:r>
      <w:r>
        <w:rPr>
          <w:rFonts w:ascii="Traditional Arabic" w:hAnsi="Traditional Arabic" w:cs="Traditional Arabic"/>
          <w:b/>
          <w:bCs/>
          <w:color w:val="000000"/>
          <w:sz w:val="28"/>
          <w:szCs w:val="28"/>
          <w:shd w:val="clear" w:color="auto" w:fill="FFFFFF"/>
          <w:rtl/>
        </w:rPr>
        <w:t>وَضَمِيرُهَا فِي قَوْلِهِ: قَامَتْ تُظَلِّلُنِي، وَكَذَا إِذَا كَانَ لَفْظُ الْمُسْتَعَارِ غَيْرَ مَقْصُودِ ابْتِنَاءِ التَّشْبِيهِ عَلَيْهِ لَمْ يَكُنْ مَانِعًا مِنَ الِاسْتِعَارَةِ،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الْحَسَنِ ابْنِ طَبَاطَبَا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lastRenderedPageBreak/>
        <w:t>لَا تَعْجَبُوا مِنْ بِلَي غَ</w:t>
      </w:r>
      <w:r>
        <w:rPr>
          <w:rFonts w:ascii="Traditional Arabic" w:hAnsi="Traditional Arabic" w:cs="Traditional Arabic"/>
          <w:b/>
          <w:bCs/>
          <w:color w:val="800080"/>
          <w:sz w:val="28"/>
          <w:szCs w:val="28"/>
          <w:rtl/>
        </w:rPr>
        <w:t>لَالَتِــــــــــــهِ     قَدْ زَرَّ أَزْرَارَهُ عَلَى الْقَمَــــــــــــــــرِ</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الضَّمِيرَ لَمْ يُذْكَرْ لِيُبْنَى عَلَيْهِ التَّشْبِيهُ، بَلْ جَاءَ التَّشْبِيهُ عَقِبَهُ.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وَالصُّمُّ وَالْبُكْمُ وَالْعُمْيُ جَمْعُ أَصَمَّ وَأَعْمَى وَأَبْكَمَ </w:t>
      </w:r>
      <w:r>
        <w:rPr>
          <w:rFonts w:ascii="Traditional Arabic" w:hAnsi="Traditional Arabic" w:cs="Traditional Arabic"/>
          <w:b/>
          <w:bCs/>
          <w:color w:val="000000"/>
          <w:sz w:val="28"/>
          <w:szCs w:val="28"/>
          <w:shd w:val="clear" w:color="auto" w:fill="FFFFFF"/>
          <w:rtl/>
        </w:rPr>
        <w:t xml:space="preserve">وَهُمْ مَنِ اتَّصَفَ بِالصَّمَمِ وَالْبَكَمِ وَالْعَمَى.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فَالصَّمَمُ: انْعِدَامُ إِحْسَاسِ السَّمْعِ عَمَّنْ مِنْ شَأْنِهِ أَنْ يَكُونَ سَمِيعًا، وَالْبَكَمُ انْعِدَامُ النُّطْقِ عَمَّنْ مِنْ شَأْنِهِ النُّطْقُ، وَالْعَمَى انْعِدَامُ الْبَصَرِ عَمَّنْ مِن</w:t>
      </w:r>
      <w:r>
        <w:rPr>
          <w:rFonts w:ascii="Traditional Arabic" w:hAnsi="Traditional Arabic" w:cs="Traditional Arabic"/>
          <w:b/>
          <w:bCs/>
          <w:color w:val="000000"/>
          <w:sz w:val="28"/>
          <w:szCs w:val="28"/>
          <w:shd w:val="clear" w:color="auto" w:fill="FFFFFF"/>
          <w:rtl/>
        </w:rPr>
        <w:t>ْ شَأْنِهِ الْإِبْصَارُ.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27" w:history="1">
        <w:r>
          <w:rPr>
            <w:rStyle w:val="Lienhypertexte"/>
            <w:rFonts w:ascii="Traditional Arabic" w:hAnsi="Traditional Arabic" w:cs="Traditional Arabic"/>
            <w:b/>
            <w:bCs/>
            <w:sz w:val="28"/>
            <w:szCs w:val="28"/>
            <w:shd w:val="clear" w:color="auto" w:fill="FFFFFF"/>
            <w:rtl/>
          </w:rPr>
          <w:t>فَهُمْ لَا يَرْجِعُونَ﴾</w:t>
        </w:r>
        <w:r>
          <w:rPr>
            <w:rStyle w:val="Appelnotedebasdep"/>
            <w:rFonts w:ascii="Traditional Arabic" w:hAnsi="Traditional Arabic" w:cs="Traditional Arabic"/>
            <w:b/>
            <w:bCs/>
            <w:color w:val="0000FF"/>
            <w:sz w:val="28"/>
            <w:szCs w:val="28"/>
            <w:shd w:val="clear" w:color="auto" w:fill="FFFFFF"/>
            <w:rtl/>
          </w:rPr>
          <w:footnoteReference w:id="38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تَفْرِيعٌ عَلَى جُمْلَةِ:</w:t>
      </w:r>
      <w:r>
        <w:rPr>
          <w:rStyle w:val="apple-converted-space"/>
          <w:rFonts w:ascii="Traditional Arabic" w:hAnsi="Traditional Arabic" w:cs="Traditional Arabic"/>
          <w:b/>
          <w:bCs/>
          <w:color w:val="000000"/>
          <w:sz w:val="28"/>
          <w:szCs w:val="28"/>
          <w:shd w:val="clear" w:color="auto" w:fill="FFFFFF"/>
          <w:rtl/>
        </w:rPr>
        <w:t> ﴿</w:t>
      </w:r>
      <w:hyperlink r:id="rId528" w:history="1">
        <w:r>
          <w:rPr>
            <w:rStyle w:val="Lienhypertexte"/>
            <w:rFonts w:ascii="Traditional Arabic" w:hAnsi="Traditional Arabic" w:cs="Traditional Arabic"/>
            <w:b/>
            <w:bCs/>
            <w:sz w:val="28"/>
            <w:szCs w:val="28"/>
            <w:shd w:val="clear" w:color="auto" w:fill="FFFFFF"/>
            <w:rtl/>
          </w:rPr>
          <w:t>صُمٌّ بُكْمٌ عُمْيٌ﴾</w:t>
        </w:r>
        <w:r>
          <w:rPr>
            <w:rStyle w:val="Appelnotedebasdep"/>
            <w:rFonts w:ascii="Traditional Arabic" w:hAnsi="Traditional Arabic" w:cs="Traditional Arabic"/>
            <w:b/>
            <w:bCs/>
            <w:color w:val="0000FF"/>
            <w:sz w:val="28"/>
            <w:szCs w:val="28"/>
            <w:shd w:val="clear" w:color="auto" w:fill="FFFFFF"/>
            <w:rtl/>
          </w:rPr>
          <w:footnoteReference w:id="38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مَنِ اعْتَرَاهُ هَذِهِ الصِّفَاتُ انْعَدَمَ مِنْهُ الْفَهْمُ وَالْإِ</w:t>
      </w:r>
      <w:r>
        <w:rPr>
          <w:rFonts w:ascii="Traditional Arabic" w:hAnsi="Traditional Arabic" w:cs="Traditional Arabic"/>
          <w:b/>
          <w:bCs/>
          <w:color w:val="000000"/>
          <w:sz w:val="28"/>
          <w:szCs w:val="28"/>
          <w:shd w:val="clear" w:color="auto" w:fill="FFFFFF"/>
          <w:rtl/>
        </w:rPr>
        <w:t>فْهَامُ، وَتَعَذَّرَ طَمَعُ رُجُوعِهِ إِلَى رُشْدٍ أَوْ صَوَابٍ.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وَالرُّجُوعُ الِانْصِرَافُ مِنْ مَكَانِ حُلُولٍ ثَانٍ إِلَى مَكَانِ حُلُولٍ أَوَّلٍ، وَهُوَ هُنَا مَجَازٌ فِي الْإِقْلَاعِ عَنِ الْكُفْرِ.</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529" w:history="1">
        <w:r>
          <w:rPr>
            <w:rStyle w:val="Lienhypertexte"/>
            <w:rFonts w:ascii="Arabic Typesetting" w:hAnsi="Arabic Typesetting" w:cs="Arabic Typesetting"/>
            <w:b/>
            <w:bCs/>
            <w:color w:val="auto"/>
            <w:sz w:val="40"/>
            <w:szCs w:val="40"/>
            <w:shd w:val="clear" w:color="auto" w:fill="FFFFFF"/>
            <w:rtl/>
          </w:rPr>
          <w:t>أَوْ كَصَيِّبٍ مِنَ السَّمَاءِ فِيهِ ظُلُمَاتٌ                                                  وَرَعْدٌ وَبَرْقٌ﴾</w:t>
        </w:r>
        <w:r>
          <w:rPr>
            <w:rStyle w:val="Appelnotedebasdep"/>
            <w:rFonts w:ascii="Arabic Typesetting" w:hAnsi="Arabic Typesetting" w:cs="Arabic Typesetting"/>
            <w:b/>
            <w:bCs/>
            <w:sz w:val="40"/>
            <w:szCs w:val="40"/>
            <w:shd w:val="clear" w:color="auto" w:fill="FFFFFF"/>
            <w:rtl/>
          </w:rPr>
          <w:footnoteReference w:id="390"/>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عَطْفٌ عَلَى التَّمْثِيلِ </w:t>
      </w:r>
      <w:r>
        <w:rPr>
          <w:rFonts w:ascii="Traditional Arabic" w:hAnsi="Traditional Arabic" w:cs="Traditional Arabic"/>
          <w:b/>
          <w:bCs/>
          <w:color w:val="000000"/>
          <w:sz w:val="28"/>
          <w:szCs w:val="28"/>
          <w:shd w:val="clear" w:color="auto" w:fill="FFFFFF"/>
          <w:rtl/>
        </w:rPr>
        <w:t>السَّابِقِ، وَهُوَ قَوْلُهُ:</w:t>
      </w:r>
      <w:r>
        <w:rPr>
          <w:rStyle w:val="apple-converted-space"/>
          <w:rFonts w:ascii="Traditional Arabic" w:hAnsi="Traditional Arabic" w:cs="Traditional Arabic"/>
          <w:b/>
          <w:bCs/>
          <w:color w:val="000000"/>
          <w:sz w:val="28"/>
          <w:szCs w:val="28"/>
          <w:shd w:val="clear" w:color="auto" w:fill="FFFFFF"/>
          <w:rtl/>
        </w:rPr>
        <w:t> ﴿</w:t>
      </w:r>
      <w:hyperlink r:id="rId530" w:history="1">
        <w:r>
          <w:rPr>
            <w:rStyle w:val="Lienhypertexte"/>
            <w:rFonts w:ascii="Traditional Arabic" w:hAnsi="Traditional Arabic" w:cs="Traditional Arabic"/>
            <w:b/>
            <w:bCs/>
            <w:sz w:val="28"/>
            <w:szCs w:val="28"/>
            <w:shd w:val="clear" w:color="auto" w:fill="FFFFFF"/>
            <w:rtl/>
          </w:rPr>
          <w:t>كَمَثَلِ الَّذِي اسْتَوْقَدَ نَارًا﴾</w:t>
        </w:r>
        <w:r>
          <w:rPr>
            <w:rStyle w:val="Appelnotedebasdep"/>
            <w:rFonts w:ascii="Traditional Arabic" w:hAnsi="Traditional Arabic" w:cs="Traditional Arabic"/>
            <w:b/>
            <w:bCs/>
            <w:color w:val="0000FF"/>
            <w:sz w:val="28"/>
            <w:szCs w:val="28"/>
            <w:shd w:val="clear" w:color="auto" w:fill="FFFFFF"/>
            <w:rtl/>
          </w:rPr>
          <w:footnoteReference w:id="39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أُعِيدَ تَشْبِيهُ حَالِهِمْ </w:t>
      </w:r>
      <w:r>
        <w:rPr>
          <w:rFonts w:ascii="Traditional Arabic" w:hAnsi="Traditional Arabic" w:cs="Traditional Arabic"/>
          <w:b/>
          <w:bCs/>
          <w:color w:val="000000"/>
          <w:sz w:val="28"/>
          <w:szCs w:val="28"/>
          <w:shd w:val="clear" w:color="auto" w:fill="FFFFFF"/>
          <w:rtl/>
        </w:rPr>
        <w:t>بِتَمْثِيلٍ آخَرَ وَبِمُرَاعَاةِ أَوْصَافٍ أُخْرَى، فَهُوَ تَمْثِيلٌ لِحَالِ الْمُنَافِقِينَ الْمُخْتَلِطَةِ بَيْنَ جَوَاذِبَ وَدَوَافِعَ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-حِينَ يُجَاذِبُ نُفُوسَهُمْ جَاذِبُ الْخَيْرِ عِنْدَ سَمَاعِ مَوَاعِظِ الْقُرْآنِ وَإِرْشَادِهِ، وَجَاذِبُ الشَّرِّ م</w:t>
      </w:r>
      <w:r>
        <w:rPr>
          <w:rFonts w:ascii="Traditional Arabic" w:hAnsi="Traditional Arabic" w:cs="Traditional Arabic"/>
          <w:b/>
          <w:bCs/>
          <w:color w:val="000000"/>
          <w:sz w:val="28"/>
          <w:szCs w:val="28"/>
          <w:shd w:val="clear" w:color="auto" w:fill="FFFFFF"/>
          <w:rtl/>
        </w:rPr>
        <w:t>ِنْ أَعْرَاقِ النُّفُوسِ وَالسُّخْرِيَةِ بِالْمُسْلِمِينَ- بِحَالِ صَيِّبٍ مِنَ السَّمَاءِ اخْتَلَطَتْ فِيهِ غُيُوثٌ وَأَنْوَارٌ وَمُزْعِجَاتٌ وَأَكْدَارٌ، جَاءَ عَلَى طَرِيقَةِ بُلَغَاءِ الْعَرَبِ فِي التَّفَنُّنِ فِي التَّشْبِيهِ، وَهُمْ يَتَنَافَسُونَ ف</w:t>
      </w:r>
      <w:r>
        <w:rPr>
          <w:rFonts w:ascii="Traditional Arabic" w:hAnsi="Traditional Arabic" w:cs="Traditional Arabic"/>
          <w:b/>
          <w:bCs/>
          <w:color w:val="000000"/>
          <w:sz w:val="28"/>
          <w:szCs w:val="28"/>
          <w:shd w:val="clear" w:color="auto" w:fill="FFFFFF"/>
          <w:rtl/>
        </w:rPr>
        <w:t>ِيهِ لَاسِيَّمَا التَّمْثِيلِيُّ مِنْهُ، وَهِيَ طَرِيقَةٌ تَدُلُّ عَلَى تَمَكُّنِ الْوَاصِفِ مِنَ التَّوْصِيفِ وَالتَّوَسُّعِ فِيهِ.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اسْتَقْرَيْتُ مِنِ اسْتِعْمَالِهِمْ، فَرَأَيْتُهُمْ قَدْ يَسْلُكُونَ طَرِيقَةَ عَطْفِ تَشْبِيهٍ عَلَى تَشْبِيهٍ كَق</w:t>
      </w:r>
      <w:r>
        <w:rPr>
          <w:rFonts w:ascii="Traditional Arabic" w:hAnsi="Traditional Arabic" w:cs="Traditional Arabic"/>
          <w:b/>
          <w:bCs/>
          <w:color w:val="000000"/>
          <w:sz w:val="28"/>
          <w:szCs w:val="28"/>
          <w:shd w:val="clear" w:color="auto" w:fill="FFFFFF"/>
          <w:rtl/>
        </w:rPr>
        <w:t>َوْلِ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امْرِئِ الْقَيْسِ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مُعَلَّقَتِهِ: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lastRenderedPageBreak/>
        <w:t xml:space="preserve">أَصَاحِ تَرَى بَرْقًا أُرِيكَ وَمِيضَــــهُ </w:t>
      </w:r>
      <w:r>
        <w:rPr>
          <w:rFonts w:ascii="Traditional Arabic" w:hAnsi="Traditional Arabic" w:cs="Traditional Arabic"/>
          <w:b/>
          <w:bCs/>
          <w:color w:val="800080"/>
          <w:sz w:val="28"/>
          <w:szCs w:val="28"/>
          <w:rtl/>
        </w:rPr>
        <w:tab/>
        <w:t>كَلَمْعِ الْيَدَيْنِ فِي حَبِيٍّ مُكَلَّـــــــــــــلِ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يُضِيءُ سَنَاهُ أَوْ مَصَابِيحِ رَاهِبٍ</w:t>
      </w:r>
      <w:r>
        <w:rPr>
          <w:rStyle w:val="apple-converted-space"/>
          <w:rFonts w:ascii="Traditional Arabic" w:hAnsi="Traditional Arabic" w:cs="Traditional Arabic"/>
          <w:b/>
          <w:bCs/>
          <w:color w:val="800080"/>
          <w:sz w:val="28"/>
          <w:szCs w:val="28"/>
          <w:rtl/>
        </w:rPr>
        <w:t> </w:t>
      </w:r>
      <w:r>
        <w:rPr>
          <w:rFonts w:ascii="Traditional Arabic" w:hAnsi="Traditional Arabic" w:cs="Traditional Arabic"/>
          <w:b/>
          <w:bCs/>
          <w:color w:val="800080"/>
          <w:sz w:val="28"/>
          <w:szCs w:val="28"/>
          <w:rtl/>
        </w:rPr>
        <w:tab/>
        <w:t>أَمَالَ السَّلِيطُ بِالذُّبَالِ الْمُفَتَّــــــــــــــلِ</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w:t>
      </w:r>
      <w:r>
        <w:rPr>
          <w:rFonts w:ascii="Traditional Arabic" w:hAnsi="Traditional Arabic" w:cs="Traditional Arabic"/>
          <w:b/>
          <w:bCs/>
          <w:color w:val="000000"/>
          <w:sz w:val="28"/>
          <w:szCs w:val="28"/>
          <w:shd w:val="clear" w:color="auto" w:fill="FFFFFF"/>
          <w:rtl/>
        </w:rPr>
        <w:t>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لَبِيدٍ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مُعَلَّقَتِهِ يَصِفُ رَاحِلَتَهُ: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فَلَهَا هِبَابٌ فِي الزِّمَامِ كَأَنَّهَـــــــــــــــــــــــــا     </w:t>
      </w:r>
      <w:r>
        <w:rPr>
          <w:rFonts w:ascii="Traditional Arabic" w:hAnsi="Traditional Arabic" w:cs="Traditional Arabic"/>
          <w:b/>
          <w:bCs/>
          <w:color w:val="800080"/>
          <w:sz w:val="28"/>
          <w:szCs w:val="28"/>
          <w:rtl/>
        </w:rPr>
        <w:tab/>
        <w:t>صَهْبَاءُ خَفَّ مَعَ الْجَنُوبِ جِهَامُهَا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800080"/>
          <w:sz w:val="28"/>
          <w:szCs w:val="28"/>
          <w:rtl/>
        </w:rPr>
        <w:t>أَوْ مُلْمِعٍ وَسَقَتْ لِأَحْقَبَ لَاحَـــــــــــــــهُ     </w:t>
      </w:r>
      <w:r>
        <w:rPr>
          <w:rFonts w:ascii="Traditional Arabic" w:hAnsi="Traditional Arabic" w:cs="Traditional Arabic"/>
          <w:b/>
          <w:bCs/>
          <w:color w:val="800080"/>
          <w:sz w:val="28"/>
          <w:szCs w:val="28"/>
          <w:rtl/>
        </w:rPr>
        <w:tab/>
        <w:t xml:space="preserve">طَرْدُ الْفُحُولِ </w:t>
      </w:r>
      <w:r>
        <w:rPr>
          <w:rFonts w:ascii="Traditional Arabic" w:hAnsi="Traditional Arabic" w:cs="Traditional Arabic"/>
          <w:b/>
          <w:bCs/>
          <w:color w:val="800080"/>
          <w:sz w:val="28"/>
          <w:szCs w:val="28"/>
          <w:rtl/>
        </w:rPr>
        <w:t>وَضَرْبُهَا وَكِدَامُهَــــــــــــا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وَكَثُرَ أَنْ يَكُونَ الْعَطْفُ فِي نَحْوِهِ بَأَوْ دُونَ الْوَاوِ، وَأَوْ مَوْضُوعَةٌ لِأَحَدِ الشَّيْئَيْنِ أَوِ الْأَشْيَاءِ فَيَتَوَلَّدُ مِنْهَا مَعْنَى التَّسْوِيَةِ، وَرُبَّمَا سَلَكُوا فِي إِعَادَةِ التَّشْبِيه</w:t>
      </w:r>
      <w:r>
        <w:rPr>
          <w:rFonts w:ascii="Traditional Arabic" w:hAnsi="Traditional Arabic" w:cs="Traditional Arabic"/>
          <w:b/>
          <w:bCs/>
          <w:color w:val="000000"/>
          <w:sz w:val="28"/>
          <w:szCs w:val="28"/>
          <w:shd w:val="clear" w:color="auto" w:fill="FFFFFF"/>
          <w:rtl/>
        </w:rPr>
        <w:t>ِ مَسْلَكَ الِاسْتِفْهَامِ بِالْهَمْزَةِ أَيْ لِتَخْتَارَ التَّشْبِيهَ بِهَذَا أَمْ بِذَلِكَ، وَذَلِكَ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لَبِيدٍ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عَقِبَ الْبَيْتَيْنِ السَّابِقِ ذِكْرُهُمَا: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أَفَتِلْكَ أَمْ وَحْشِيَّةٌ مَسْبُوعَــــــــــــــــــــــــــــــةٌ     </w:t>
      </w:r>
      <w:r>
        <w:rPr>
          <w:rFonts w:ascii="Traditional Arabic" w:hAnsi="Traditional Arabic" w:cs="Traditional Arabic"/>
          <w:b/>
          <w:bCs/>
          <w:color w:val="800080"/>
          <w:sz w:val="28"/>
          <w:szCs w:val="28"/>
          <w:rtl/>
        </w:rPr>
        <w:tab/>
        <w:t>خَذَلَتْ وَهَاد</w:t>
      </w:r>
      <w:r>
        <w:rPr>
          <w:rFonts w:ascii="Traditional Arabic" w:hAnsi="Traditional Arabic" w:cs="Traditional Arabic"/>
          <w:b/>
          <w:bCs/>
          <w:color w:val="800080"/>
          <w:sz w:val="28"/>
          <w:szCs w:val="28"/>
          <w:rtl/>
        </w:rPr>
        <w:t>ِيَةُ الصِّوَارِ قِوَامُهَـــــا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531" w:history="1">
        <w:r>
          <w:rPr>
            <w:rStyle w:val="Lienhypertexte"/>
            <w:rFonts w:ascii="Traditional Arabic" w:hAnsi="Traditional Arabic" w:cs="Traditional Arabic"/>
            <w:b/>
            <w:bCs/>
            <w:color w:val="800000"/>
            <w:sz w:val="28"/>
            <w:szCs w:val="28"/>
            <w:shd w:val="clear" w:color="auto" w:fill="FFFFFF"/>
            <w:rtl/>
          </w:rPr>
          <w:t>ذُو الرُّمَّةِ</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تَشْبِيهِ سَيْرِ نَاقَتِهِ الْحَثِيثِ:</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وَثْبَ الْمُسَحَّجُ مِنْ عَانَاتِ مُعَقُلَــــــةٍ     </w:t>
      </w:r>
      <w:r>
        <w:rPr>
          <w:rFonts w:ascii="Traditional Arabic" w:hAnsi="Traditional Arabic" w:cs="Traditional Arabic"/>
          <w:b/>
          <w:bCs/>
          <w:color w:val="800080"/>
          <w:sz w:val="28"/>
          <w:szCs w:val="28"/>
          <w:rtl/>
        </w:rPr>
        <w:tab/>
        <w:t xml:space="preserve">كَأَنَّهُ </w:t>
      </w:r>
      <w:r>
        <w:rPr>
          <w:rFonts w:ascii="Traditional Arabic" w:hAnsi="Traditional Arabic" w:cs="Traditional Arabic"/>
          <w:b/>
          <w:bCs/>
          <w:color w:val="800080"/>
          <w:sz w:val="28"/>
          <w:szCs w:val="28"/>
          <w:rtl/>
        </w:rPr>
        <w:t>مُسْتَبَانُ الشَّكِّ أَوْ جَنِــــــبُ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قَالَ: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أَذَاكَ أَمْ نَمِشٌ بِالْوَشْيِ أَكْرُعُـــــــــــــــــــــهُ     </w:t>
      </w:r>
      <w:r>
        <w:rPr>
          <w:rFonts w:ascii="Traditional Arabic" w:hAnsi="Traditional Arabic" w:cs="Traditional Arabic"/>
          <w:b/>
          <w:bCs/>
          <w:color w:val="800080"/>
          <w:sz w:val="28"/>
          <w:szCs w:val="28"/>
          <w:rtl/>
        </w:rPr>
        <w:tab/>
        <w:t>مُسَفَّعُ الْخَدِّ غَادٍ نَاشِعٌ شَبَـــــــــبُ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قَالَ: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أَذَاكَ أَمْ خَاضِبٌ بِالسِّيِّ مَرْتَعُـــــــــــــــــهُ     </w:t>
      </w:r>
      <w:r>
        <w:rPr>
          <w:rFonts w:ascii="Traditional Arabic" w:hAnsi="Traditional Arabic" w:cs="Traditional Arabic"/>
          <w:b/>
          <w:bCs/>
          <w:color w:val="800080"/>
          <w:sz w:val="28"/>
          <w:szCs w:val="28"/>
          <w:rtl/>
        </w:rPr>
        <w:tab/>
        <w:t>أَبُ</w:t>
      </w:r>
      <w:r>
        <w:rPr>
          <w:rFonts w:ascii="Traditional Arabic" w:hAnsi="Traditional Arabic" w:cs="Traditional Arabic"/>
          <w:b/>
          <w:bCs/>
          <w:color w:val="800080"/>
          <w:sz w:val="28"/>
          <w:szCs w:val="28"/>
          <w:rtl/>
        </w:rPr>
        <w:t>و ثَلَاثِينَ أَمْسَى وَهْوَ مُنْقَلِــــــــبُ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وَرُبَّمَا عَطَفُوا بِالْوَاوِ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532" w:history="1">
        <w:r>
          <w:rPr>
            <w:rStyle w:val="Lienhypertexte"/>
            <w:rFonts w:ascii="Traditional Arabic" w:hAnsi="Traditional Arabic" w:cs="Traditional Arabic"/>
            <w:b/>
            <w:bCs/>
            <w:sz w:val="28"/>
            <w:szCs w:val="28"/>
            <w:shd w:val="clear" w:color="auto" w:fill="FFFFFF"/>
            <w:rtl/>
          </w:rPr>
          <w:t>ضَرَبَ اللَّهُ</w:t>
        </w:r>
        <w:r>
          <w:rPr>
            <w:rStyle w:val="Lienhypertexte"/>
            <w:rFonts w:ascii="Traditional Arabic" w:hAnsi="Traditional Arabic" w:cs="Traditional Arabic"/>
            <w:b/>
            <w:bCs/>
            <w:sz w:val="28"/>
            <w:szCs w:val="28"/>
            <w:shd w:val="clear" w:color="auto" w:fill="FFFFFF"/>
            <w:rtl/>
          </w:rPr>
          <w:t xml:space="preserve"> مَثَلًا رَجُلًا فِيهِ شُرَكَاءُ مُتَشَاكِسُونَ﴾</w:t>
        </w:r>
        <w:r>
          <w:rPr>
            <w:rStyle w:val="Appelnotedebasdep"/>
            <w:rFonts w:ascii="Traditional Arabic" w:hAnsi="Traditional Arabic" w:cs="Traditional Arabic"/>
            <w:b/>
            <w:bCs/>
            <w:color w:val="0000FF"/>
            <w:sz w:val="28"/>
            <w:szCs w:val="28"/>
            <w:shd w:val="clear" w:color="auto" w:fill="FFFFFF"/>
            <w:rtl/>
          </w:rPr>
          <w:footnoteReference w:id="39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ثُمَّ قَالَ:</w:t>
      </w:r>
      <w:r>
        <w:rPr>
          <w:rStyle w:val="apple-converted-space"/>
          <w:rFonts w:ascii="Traditional Arabic" w:hAnsi="Traditional Arabic" w:cs="Traditional Arabic"/>
          <w:b/>
          <w:bCs/>
          <w:color w:val="000000"/>
          <w:sz w:val="28"/>
          <w:szCs w:val="28"/>
          <w:shd w:val="clear" w:color="auto" w:fill="FFFFFF"/>
          <w:rtl/>
        </w:rPr>
        <w:t> ﴿</w:t>
      </w:r>
      <w:hyperlink r:id="rId533" w:history="1">
        <w:r>
          <w:rPr>
            <w:rStyle w:val="Lienhypertexte"/>
            <w:rFonts w:ascii="Traditional Arabic" w:hAnsi="Traditional Arabic" w:cs="Traditional Arabic"/>
            <w:b/>
            <w:bCs/>
            <w:sz w:val="28"/>
            <w:szCs w:val="28"/>
            <w:shd w:val="clear" w:color="auto" w:fill="FFFFFF"/>
            <w:rtl/>
          </w:rPr>
          <w:t xml:space="preserve">وَضَرَبَ اللَّهُ </w:t>
        </w:r>
        <w:r>
          <w:rPr>
            <w:rStyle w:val="Lienhypertexte"/>
            <w:rFonts w:ascii="Traditional Arabic" w:hAnsi="Traditional Arabic" w:cs="Traditional Arabic"/>
            <w:b/>
            <w:bCs/>
            <w:sz w:val="28"/>
            <w:szCs w:val="28"/>
            <w:shd w:val="clear" w:color="auto" w:fill="FFFFFF"/>
            <w:rtl/>
          </w:rPr>
          <w:t>مَثَلًا رَجُلَيْنِ﴾</w:t>
        </w:r>
        <w:r>
          <w:rPr>
            <w:rStyle w:val="Appelnotedebasdep"/>
            <w:rFonts w:ascii="Traditional Arabic" w:hAnsi="Traditional Arabic" w:cs="Traditional Arabic"/>
            <w:b/>
            <w:bCs/>
            <w:color w:val="0000FF"/>
            <w:sz w:val="28"/>
            <w:szCs w:val="28"/>
            <w:shd w:val="clear" w:color="auto" w:fill="FFFFFF"/>
            <w:rtl/>
          </w:rPr>
          <w:footnoteReference w:id="39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وَقَوْلِهِ:</w:t>
      </w:r>
      <w:r>
        <w:rPr>
          <w:rStyle w:val="apple-converted-space"/>
          <w:rFonts w:ascii="Traditional Arabic" w:hAnsi="Traditional Arabic" w:cs="Traditional Arabic"/>
          <w:b/>
          <w:bCs/>
          <w:color w:val="000000"/>
          <w:sz w:val="28"/>
          <w:szCs w:val="28"/>
          <w:shd w:val="clear" w:color="auto" w:fill="FFFFFF"/>
          <w:rtl/>
        </w:rPr>
        <w:t> ﴿</w:t>
      </w:r>
      <w:hyperlink r:id="rId534" w:history="1">
        <w:r>
          <w:rPr>
            <w:rStyle w:val="Lienhypertexte"/>
            <w:rFonts w:ascii="Traditional Arabic" w:hAnsi="Traditional Arabic" w:cs="Traditional Arabic"/>
            <w:b/>
            <w:bCs/>
            <w:sz w:val="28"/>
            <w:szCs w:val="28"/>
            <w:shd w:val="clear" w:color="auto" w:fill="FFFFFF"/>
            <w:rtl/>
          </w:rPr>
          <w:t>وَمَا يَسْتَوِي الْأَعْمَى وَالْبَصِيرُ</w:t>
        </w:r>
        <w:r>
          <w:rPr>
            <w:rStyle w:val="apple-converted-space"/>
            <w:rFonts w:ascii="Traditional Arabic" w:hAnsi="Traditional Arabic" w:cs="Traditional Arabic"/>
            <w:b/>
            <w:bCs/>
            <w:color w:val="0000FF"/>
            <w:sz w:val="28"/>
            <w:szCs w:val="28"/>
            <w:shd w:val="clear" w:color="auto" w:fill="FFFFFF"/>
            <w:rtl/>
          </w:rPr>
          <w:t> </w:t>
        </w:r>
      </w:hyperlink>
      <w:hyperlink r:id="rId535" w:history="1">
        <w:r>
          <w:rPr>
            <w:rStyle w:val="Lienhypertexte"/>
            <w:rFonts w:ascii="Traditional Arabic" w:hAnsi="Traditional Arabic" w:cs="Traditional Arabic"/>
            <w:b/>
            <w:bCs/>
            <w:sz w:val="28"/>
            <w:szCs w:val="28"/>
            <w:shd w:val="clear" w:color="auto" w:fill="FFFFFF"/>
            <w:rtl/>
          </w:rPr>
          <w:t>وَلَا الظُّلُمَاتُ وَلَا النُّورُ</w:t>
        </w:r>
        <w:r>
          <w:rPr>
            <w:rStyle w:val="apple-converted-space"/>
            <w:rFonts w:ascii="Traditional Arabic" w:hAnsi="Traditional Arabic" w:cs="Traditional Arabic"/>
            <w:b/>
            <w:bCs/>
            <w:color w:val="0000FF"/>
            <w:sz w:val="28"/>
            <w:szCs w:val="28"/>
            <w:shd w:val="clear" w:color="auto" w:fill="FFFFFF"/>
            <w:rtl/>
          </w:rPr>
          <w:t> </w:t>
        </w:r>
      </w:hyperlink>
      <w:hyperlink r:id="rId536" w:history="1">
        <w:r>
          <w:rPr>
            <w:rStyle w:val="Lienhypertexte"/>
            <w:rFonts w:ascii="Traditional Arabic" w:hAnsi="Traditional Arabic" w:cs="Traditional Arabic"/>
            <w:b/>
            <w:bCs/>
            <w:sz w:val="28"/>
            <w:szCs w:val="28"/>
            <w:shd w:val="clear" w:color="auto" w:fill="FFFFFF"/>
            <w:rtl/>
          </w:rPr>
          <w:t>وَلَا الظِّلُّ وَلَا الْحَرُورُ﴾</w:t>
        </w:r>
        <w:r>
          <w:rPr>
            <w:rStyle w:val="Appelnotedebasdep"/>
            <w:rFonts w:ascii="Traditional Arabic" w:hAnsi="Traditional Arabic" w:cs="Traditional Arabic"/>
            <w:b/>
            <w:bCs/>
            <w:color w:val="0000FF"/>
            <w:sz w:val="28"/>
            <w:szCs w:val="28"/>
            <w:shd w:val="clear" w:color="auto" w:fill="FFFFFF"/>
            <w:rtl/>
          </w:rPr>
          <w:footnoteReference w:id="39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بَلْ وَرُبَّمَا جَمَعُوا بِلَا عَطْفٍ، كَقَوْلِهِ –تَعَالَى-:</w:t>
      </w:r>
      <w:r>
        <w:rPr>
          <w:rStyle w:val="apple-converted-space"/>
          <w:rFonts w:ascii="Traditional Arabic" w:hAnsi="Traditional Arabic" w:cs="Traditional Arabic"/>
          <w:b/>
          <w:bCs/>
          <w:color w:val="000000"/>
          <w:sz w:val="28"/>
          <w:szCs w:val="28"/>
          <w:shd w:val="clear" w:color="auto" w:fill="FFFFFF"/>
          <w:rtl/>
        </w:rPr>
        <w:t> ﴿</w:t>
      </w:r>
      <w:hyperlink r:id="rId537" w:history="1">
        <w:r>
          <w:rPr>
            <w:rStyle w:val="Lienhypertexte"/>
            <w:rFonts w:ascii="Traditional Arabic" w:hAnsi="Traditional Arabic" w:cs="Traditional Arabic"/>
            <w:b/>
            <w:bCs/>
            <w:sz w:val="28"/>
            <w:szCs w:val="28"/>
            <w:shd w:val="clear" w:color="auto" w:fill="FFFFFF"/>
            <w:rtl/>
          </w:rPr>
          <w:t>حَتَّى جَعَلْنَاهُمْ حَصِيدًا خَامِدِينَ</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395"/>
      </w:r>
      <w:r>
        <w:rPr>
          <w:rStyle w:val="Lienhypertexte"/>
          <w:rFonts w:ascii="Traditional Arabic" w:hAnsi="Traditional Arabic" w:cs="Traditional Arabic"/>
          <w:b/>
          <w:bCs/>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وَهَذِهِ تَفَنُّنَاتٌ جَمِيلَةٌ فِي الْكَلَامِ الْبَلِيغِ، فَمَا ظَنُّكَ بِهَا إِذَا وَقَعَتْ فِي التَّشْبِيهِ التَّمْثِيلِيِّ، فَإِنَّهُ </w:t>
      </w:r>
      <w:r>
        <w:rPr>
          <w:rFonts w:ascii="Traditional Arabic" w:hAnsi="Traditional Arabic" w:cs="Traditional Arabic"/>
          <w:b/>
          <w:bCs/>
          <w:color w:val="000000"/>
          <w:sz w:val="28"/>
          <w:szCs w:val="28"/>
          <w:shd w:val="clear" w:color="auto" w:fill="FFFFFF"/>
          <w:rtl/>
        </w:rPr>
        <w:t>لِعِزَّتِهِ مُفْرَدًا تَعِزُّ اسْتِطَاعَةُ تَكْرِيرِهِ.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وَأَوْ عَطَفَتْ لَفْظَ صَيِّبٍ عَلَى الَّذِي اسْتَوْقَدَ بِتَقْدِيرِ "مَثَلِ" بَيْنِ الْكَافِ وَصَيِّبٍ.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وَإِعَادَةُ حَرْفِ التَّشْبِيهِ مَعَ حَرْفِ الْعَطْفِ الْمُغْنِي عَنْ إِعَادَةِ الْعَامِلِ، و</w:t>
      </w:r>
      <w:r>
        <w:rPr>
          <w:rFonts w:ascii="Traditional Arabic" w:hAnsi="Traditional Arabic" w:cs="Traditional Arabic"/>
          <w:b/>
          <w:bCs/>
          <w:color w:val="000000"/>
          <w:sz w:val="28"/>
          <w:szCs w:val="28"/>
          <w:shd w:val="clear" w:color="auto" w:fill="FFFFFF"/>
          <w:rtl/>
        </w:rPr>
        <w:t>َهَذَا التَّكْرِيرُ مُسْتَعْمَلٌ فِي كَلَامِهِمْ وَحُسْنُهُ هُنَا أَنَّ فِيهِ إِشَارَةً إِلَى اخْتِلَافِ الْحَالَيْنِ الْمُشَبَّهَيْنِ كَمَا سَنُبَيِّنُهُ، وَهُمْ فِي الْغَالِبِ لَا يُكَرِّرُونَهُ فِي الْعَطْفِ.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وَالتَّمْثِيلُ هُنَا لِحَالِ الْمُنَافِقِين</w:t>
      </w:r>
      <w:r>
        <w:rPr>
          <w:rFonts w:ascii="Traditional Arabic" w:hAnsi="Traditional Arabic" w:cs="Traditional Arabic"/>
          <w:b/>
          <w:bCs/>
          <w:color w:val="000000"/>
          <w:sz w:val="28"/>
          <w:szCs w:val="28"/>
          <w:shd w:val="clear" w:color="auto" w:fill="FFFFFF"/>
          <w:rtl/>
        </w:rPr>
        <w:t>َ حِينَ حُضُورِهِمْ مَجْلِسَ رَسُولِ اللَّهِ -صَلَّى اللَّهُ عَلَيْهِ وَسَلَّمَ- وَسَمَاعِهِمُ الْقُرْآنَ وَمَا فِيهِ مِنْ آيِ الْوَعِيدِ لِأَمْثَالِهِمْ وَآيِ الْبِشَارَةِ، فَالْغَرَضُ مِنْ هَذَا التَّمْثِيلِ تَمْثِيلُ حَالَةٍ مُغَايِرَةٍ لِلْحَالَةِ الَّ</w:t>
      </w:r>
      <w:r>
        <w:rPr>
          <w:rFonts w:ascii="Traditional Arabic" w:hAnsi="Traditional Arabic" w:cs="Traditional Arabic"/>
          <w:b/>
          <w:bCs/>
          <w:color w:val="000000"/>
          <w:sz w:val="28"/>
          <w:szCs w:val="28"/>
          <w:shd w:val="clear" w:color="auto" w:fill="FFFFFF"/>
          <w:rtl/>
        </w:rPr>
        <w:t>تِي مُثِّلَتْ فِي قَوْلِهِ –تَعَالَى-:</w:t>
      </w:r>
      <w:r>
        <w:rPr>
          <w:rStyle w:val="apple-converted-space"/>
          <w:rFonts w:ascii="Traditional Arabic" w:hAnsi="Traditional Arabic" w:cs="Traditional Arabic"/>
          <w:b/>
          <w:bCs/>
          <w:color w:val="000000"/>
          <w:sz w:val="28"/>
          <w:szCs w:val="28"/>
          <w:shd w:val="clear" w:color="auto" w:fill="FFFFFF"/>
          <w:rtl/>
        </w:rPr>
        <w:t> ﴿</w:t>
      </w:r>
      <w:hyperlink r:id="rId538" w:history="1">
        <w:r>
          <w:rPr>
            <w:rStyle w:val="Lienhypertexte"/>
            <w:rFonts w:ascii="Traditional Arabic" w:hAnsi="Traditional Arabic" w:cs="Traditional Arabic"/>
            <w:b/>
            <w:bCs/>
            <w:sz w:val="28"/>
            <w:szCs w:val="28"/>
            <w:shd w:val="clear" w:color="auto" w:fill="FFFFFF"/>
            <w:rtl/>
          </w:rPr>
          <w:t>مَثَلُهُمْ كَمَثَلِ الَّذِي اسْتَوْقَدَ﴾</w:t>
        </w:r>
        <w:r>
          <w:rPr>
            <w:rStyle w:val="Appelnotedebasdep"/>
            <w:rFonts w:ascii="Traditional Arabic" w:hAnsi="Traditional Arabic" w:cs="Traditional Arabic"/>
            <w:b/>
            <w:bCs/>
            <w:color w:val="0000FF"/>
            <w:sz w:val="28"/>
            <w:szCs w:val="28"/>
            <w:shd w:val="clear" w:color="auto" w:fill="FFFFFF"/>
            <w:rtl/>
          </w:rPr>
          <w:footnoteReference w:id="39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بِنَوْعِ إِطْلَ</w:t>
      </w:r>
      <w:r>
        <w:rPr>
          <w:rFonts w:ascii="Traditional Arabic" w:hAnsi="Traditional Arabic" w:cs="Traditional Arabic"/>
          <w:b/>
          <w:bCs/>
          <w:color w:val="000000"/>
          <w:sz w:val="28"/>
          <w:szCs w:val="28"/>
          <w:shd w:val="clear" w:color="auto" w:fill="FFFFFF"/>
          <w:rtl/>
        </w:rPr>
        <w:t>اقٍ وَتَقْيِيدٍ.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فَقَوْلُهُ:</w:t>
      </w:r>
      <w:r>
        <w:rPr>
          <w:rStyle w:val="apple-converted-space"/>
          <w:rFonts w:ascii="Traditional Arabic" w:hAnsi="Traditional Arabic" w:cs="Traditional Arabic"/>
          <w:b/>
          <w:bCs/>
          <w:color w:val="000000"/>
          <w:sz w:val="28"/>
          <w:szCs w:val="28"/>
          <w:shd w:val="clear" w:color="auto" w:fill="FFFFFF"/>
          <w:rtl/>
        </w:rPr>
        <w:t> ﴿</w:t>
      </w:r>
      <w:hyperlink r:id="rId539" w:history="1">
        <w:r>
          <w:rPr>
            <w:rStyle w:val="Lienhypertexte"/>
            <w:rFonts w:ascii="Traditional Arabic" w:hAnsi="Traditional Arabic" w:cs="Traditional Arabic"/>
            <w:b/>
            <w:bCs/>
            <w:sz w:val="28"/>
            <w:szCs w:val="28"/>
            <w:shd w:val="clear" w:color="auto" w:fill="FFFFFF"/>
            <w:rtl/>
          </w:rPr>
          <w:t>أَوْ كَصَيِّبٍ﴾</w:t>
        </w:r>
        <w:r>
          <w:rPr>
            <w:rStyle w:val="Appelnotedebasdep"/>
            <w:rFonts w:ascii="Traditional Arabic" w:hAnsi="Traditional Arabic" w:cs="Traditional Arabic"/>
            <w:b/>
            <w:bCs/>
            <w:color w:val="0000FF"/>
            <w:sz w:val="28"/>
            <w:szCs w:val="28"/>
            <w:shd w:val="clear" w:color="auto" w:fill="FFFFFF"/>
            <w:rtl/>
          </w:rPr>
          <w:footnoteReference w:id="39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تَقْدِيرُهُ أَوْ كَفَرِيقٍ ذِي صَيْبٍ أَيْ كَقَوْ</w:t>
      </w:r>
      <w:r>
        <w:rPr>
          <w:rFonts w:ascii="Traditional Arabic" w:hAnsi="Traditional Arabic" w:cs="Traditional Arabic"/>
          <w:b/>
          <w:bCs/>
          <w:color w:val="000000"/>
          <w:sz w:val="28"/>
          <w:szCs w:val="28"/>
          <w:shd w:val="clear" w:color="auto" w:fill="FFFFFF"/>
          <w:rtl/>
        </w:rPr>
        <w:t>مٍ عَلَى نَحْوِ مَا تَقَدَّمَ فِي قَوْلِهِ:</w:t>
      </w:r>
      <w:r>
        <w:rPr>
          <w:rStyle w:val="apple-converted-space"/>
          <w:rFonts w:ascii="Traditional Arabic" w:hAnsi="Traditional Arabic" w:cs="Traditional Arabic"/>
          <w:b/>
          <w:bCs/>
          <w:color w:val="000000"/>
          <w:sz w:val="28"/>
          <w:szCs w:val="28"/>
          <w:shd w:val="clear" w:color="auto" w:fill="FFFFFF"/>
          <w:rtl/>
        </w:rPr>
        <w:t> ﴿</w:t>
      </w:r>
      <w:hyperlink r:id="rId540" w:history="1">
        <w:r>
          <w:rPr>
            <w:rStyle w:val="Lienhypertexte"/>
            <w:rFonts w:ascii="Traditional Arabic" w:hAnsi="Traditional Arabic" w:cs="Traditional Arabic"/>
            <w:b/>
            <w:bCs/>
            <w:sz w:val="28"/>
            <w:szCs w:val="28"/>
            <w:shd w:val="clear" w:color="auto" w:fill="FFFFFF"/>
            <w:rtl/>
          </w:rPr>
          <w:t>كَمَثَلِ الَّذِي اسْتَوْقَدَ﴾</w:t>
        </w:r>
        <w:r>
          <w:rPr>
            <w:rStyle w:val="Appelnotedebasdep"/>
            <w:rFonts w:ascii="Traditional Arabic" w:hAnsi="Traditional Arabic" w:cs="Traditional Arabic"/>
            <w:b/>
            <w:bCs/>
            <w:color w:val="0000FF"/>
            <w:sz w:val="28"/>
            <w:szCs w:val="28"/>
            <w:shd w:val="clear" w:color="auto" w:fill="FFFFFF"/>
            <w:rtl/>
          </w:rPr>
          <w:footnoteReference w:id="39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دَلَّ عَلَى تَقْدِيرِ</w:t>
      </w:r>
      <w:r>
        <w:rPr>
          <w:rFonts w:ascii="Traditional Arabic" w:hAnsi="Traditional Arabic" w:cs="Traditional Arabic"/>
          <w:b/>
          <w:bCs/>
          <w:color w:val="000000"/>
          <w:sz w:val="28"/>
          <w:szCs w:val="28"/>
          <w:shd w:val="clear" w:color="auto" w:fill="FFFFFF"/>
          <w:rtl/>
        </w:rPr>
        <w:t xml:space="preserve"> قَوْمٍ قَوْلُهُ:</w:t>
      </w:r>
      <w:r>
        <w:rPr>
          <w:rStyle w:val="apple-converted-space"/>
          <w:rFonts w:ascii="Traditional Arabic" w:hAnsi="Traditional Arabic" w:cs="Traditional Arabic"/>
          <w:b/>
          <w:bCs/>
          <w:color w:val="000000"/>
          <w:sz w:val="28"/>
          <w:szCs w:val="28"/>
          <w:shd w:val="clear" w:color="auto" w:fill="FFFFFF"/>
          <w:rtl/>
        </w:rPr>
        <w:t> ﴿</w:t>
      </w:r>
      <w:hyperlink r:id="rId541" w:history="1">
        <w:r>
          <w:rPr>
            <w:rStyle w:val="Lienhypertexte"/>
            <w:rFonts w:ascii="Traditional Arabic" w:hAnsi="Traditional Arabic" w:cs="Traditional Arabic"/>
            <w:b/>
            <w:bCs/>
            <w:sz w:val="28"/>
            <w:szCs w:val="28"/>
            <w:shd w:val="clear" w:color="auto" w:fill="FFFFFF"/>
            <w:rtl/>
          </w:rPr>
          <w:t>يَجْعَلُونَ أَصَابِعَهُمْ فِي آذَانِهِمْ﴾</w:t>
        </w:r>
        <w:r>
          <w:rPr>
            <w:rStyle w:val="Appelnotedebasdep"/>
            <w:rFonts w:ascii="Traditional Arabic" w:hAnsi="Traditional Arabic" w:cs="Traditional Arabic"/>
            <w:b/>
            <w:bCs/>
            <w:color w:val="0000FF"/>
            <w:sz w:val="28"/>
            <w:szCs w:val="28"/>
            <w:shd w:val="clear" w:color="auto" w:fill="FFFFFF"/>
            <w:rtl/>
          </w:rPr>
          <w:footnoteReference w:id="39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42" w:history="1">
        <w:r>
          <w:rPr>
            <w:rStyle w:val="Lienhypertexte"/>
            <w:rFonts w:ascii="Traditional Arabic" w:hAnsi="Traditional Arabic" w:cs="Traditional Arabic"/>
            <w:b/>
            <w:bCs/>
            <w:sz w:val="28"/>
            <w:szCs w:val="28"/>
            <w:shd w:val="clear" w:color="auto" w:fill="FFFFFF"/>
            <w:rtl/>
          </w:rPr>
          <w:t>يَخْطَفُ أَبْصَارَهُمْ﴾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لِأَنَّ ذَلِكَ لَا يَصِحُّ عَوْدُهُ إِلَى الْمُنَافِقِينَ فَلَا يَجِيءُ فِيهِ مَا جَازَ فِي قَوْلِهِ:</w:t>
      </w:r>
      <w:r>
        <w:rPr>
          <w:rStyle w:val="apple-converted-space"/>
          <w:rFonts w:ascii="Traditional Arabic" w:hAnsi="Traditional Arabic" w:cs="Traditional Arabic"/>
          <w:b/>
          <w:bCs/>
          <w:color w:val="000000"/>
          <w:sz w:val="28"/>
          <w:szCs w:val="28"/>
          <w:shd w:val="clear" w:color="auto" w:fill="FFFFFF"/>
          <w:rtl/>
        </w:rPr>
        <w:t> ﴿</w:t>
      </w:r>
      <w:hyperlink r:id="rId543" w:history="1">
        <w:r>
          <w:rPr>
            <w:rStyle w:val="Lienhypertexte"/>
            <w:rFonts w:ascii="Traditional Arabic" w:hAnsi="Traditional Arabic" w:cs="Traditional Arabic"/>
            <w:b/>
            <w:bCs/>
            <w:sz w:val="28"/>
            <w:szCs w:val="28"/>
            <w:shd w:val="clear" w:color="auto" w:fill="FFFFFF"/>
            <w:rtl/>
          </w:rPr>
          <w:t>ذَهَبَ اللَّهُ بِنُورِهِمْ﴾</w:t>
        </w:r>
        <w:r>
          <w:rPr>
            <w:rStyle w:val="Appelnotedebasdep"/>
            <w:rFonts w:ascii="Traditional Arabic" w:hAnsi="Traditional Arabic" w:cs="Traditional Arabic"/>
            <w:b/>
            <w:bCs/>
            <w:color w:val="0000FF"/>
            <w:sz w:val="28"/>
            <w:szCs w:val="28"/>
            <w:shd w:val="clear" w:color="auto" w:fill="FFFFFF"/>
            <w:rtl/>
          </w:rPr>
          <w:footnoteReference w:id="40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فَشُبِّهَتْ حَالُ الْمُنَافِقِينَ بِحَالِ قَوْمٍ سَائِرِينَ فِي لَيْ</w:t>
      </w:r>
      <w:r>
        <w:rPr>
          <w:rFonts w:ascii="Traditional Arabic" w:hAnsi="Traditional Arabic" w:cs="Traditional Arabic"/>
          <w:b/>
          <w:bCs/>
          <w:color w:val="000000"/>
          <w:sz w:val="28"/>
          <w:szCs w:val="28"/>
          <w:shd w:val="clear" w:color="auto" w:fill="FFFFFF"/>
          <w:rtl/>
        </w:rPr>
        <w:t>لٍ بِأَرْضِ قَوْمٍ أَصَابَهَا الْغَيْثُ وَكَانَ أَهْلُهَا كَانِّينَ فِي مَسَاكِنِهِمْ كَمَا عُلِمَ ذَلِكَ مِنْ قَوْلِهِ:</w:t>
      </w:r>
      <w:r>
        <w:rPr>
          <w:rStyle w:val="apple-converted-space"/>
          <w:rFonts w:ascii="Traditional Arabic" w:hAnsi="Traditional Arabic" w:cs="Traditional Arabic"/>
          <w:b/>
          <w:bCs/>
          <w:color w:val="000000"/>
          <w:sz w:val="28"/>
          <w:szCs w:val="28"/>
          <w:shd w:val="clear" w:color="auto" w:fill="FFFFFF"/>
          <w:rtl/>
        </w:rPr>
        <w:t> ﴿</w:t>
      </w:r>
      <w:hyperlink r:id="rId544" w:history="1">
        <w:r>
          <w:rPr>
            <w:rStyle w:val="Lienhypertexte"/>
            <w:rFonts w:ascii="Traditional Arabic" w:hAnsi="Traditional Arabic" w:cs="Traditional Arabic"/>
            <w:b/>
            <w:bCs/>
            <w:sz w:val="28"/>
            <w:szCs w:val="28"/>
            <w:shd w:val="clear" w:color="auto" w:fill="FFFFFF"/>
            <w:rtl/>
          </w:rPr>
          <w:t>كُلَّمَا أَضَاءَ لَهُمْ مَشَوْا فِيهِ﴾</w:t>
        </w:r>
        <w:r>
          <w:rPr>
            <w:rStyle w:val="Appelnotedebasdep"/>
            <w:rFonts w:ascii="Traditional Arabic" w:hAnsi="Traditional Arabic" w:cs="Traditional Arabic"/>
            <w:b/>
            <w:bCs/>
            <w:color w:val="0000FF"/>
            <w:sz w:val="28"/>
            <w:szCs w:val="28"/>
            <w:shd w:val="clear" w:color="auto" w:fill="FFFFFF"/>
            <w:rtl/>
          </w:rPr>
          <w:footnoteReference w:id="40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فَذَلِكَ الْغَيْثُ نَفَعَ أَهْلَ الْأَرْضِ وَلَمْ يُصِبْهُمْ مِمَّا اتَّصَلَ بِهِ مِنَ الرَّعْدِ وَالصَّوَاعِقِ ضُرٌّ وَلَمْ يَنْفَعِ الْمَارِّينَ بِهَا وَأَضَرَّ بِهِمْ مَا اتَّصَلَ بِهِ</w:t>
      </w:r>
      <w:r>
        <w:rPr>
          <w:rFonts w:ascii="Traditional Arabic" w:hAnsi="Traditional Arabic" w:cs="Traditional Arabic"/>
          <w:b/>
          <w:bCs/>
          <w:color w:val="000000"/>
          <w:sz w:val="28"/>
          <w:szCs w:val="28"/>
          <w:shd w:val="clear" w:color="auto" w:fill="FFFFFF"/>
          <w:rtl/>
        </w:rPr>
        <w:t xml:space="preserve"> مِنَ الظُّلُمَاتِ وَالرَّعْدِ وَالْبَرْقِ، فَالصَّيِّبُ مُسْتَعَارٌ لِلْقُرْآنِ وَهُدَى الْإِسْلَامِ وَتَشْبِيهُهُ بِالْغَيْثِ وَارِدٌ.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الْحَدِيثِ الصَّحِيحِ:</w:t>
      </w:r>
      <w:r>
        <w:rPr>
          <w:rStyle w:val="apple-converted-space"/>
          <w:rFonts w:ascii="Traditional Arabic" w:hAnsi="Traditional Arabic" w:cs="Traditional Arabic"/>
          <w:b/>
          <w:bCs/>
          <w:color w:val="000000"/>
          <w:sz w:val="28"/>
          <w:szCs w:val="28"/>
          <w:shd w:val="clear" w:color="auto" w:fill="FFFFFF"/>
          <w:rtl/>
        </w:rPr>
        <w:t> </w:t>
      </w:r>
      <w:hyperlink r:id="rId545" w:history="1">
        <w:r>
          <w:rPr>
            <w:rStyle w:val="Lienhypertexte"/>
            <w:rFonts w:ascii="Traditional Arabic" w:hAnsi="Traditional Arabic" w:cs="Traditional Arabic"/>
            <w:b/>
            <w:bCs/>
            <w:color w:val="008000"/>
            <w:sz w:val="28"/>
            <w:szCs w:val="28"/>
            <w:shd w:val="clear" w:color="auto" w:fill="FFFFFF"/>
            <w:rtl/>
          </w:rPr>
          <w:t>مَثَلُ مَا بَعَثَنِي اللَّهُ بِهِ مِنَ الْهُدَى كَمَثَلِ الْغَيْثِ أَصَابَ أَرْضًا فَكَانَ مِنْهَا نَقِيَّةٌ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وَفِي الْقُرْآنِ:</w:t>
      </w:r>
      <w:r>
        <w:rPr>
          <w:rStyle w:val="apple-converted-space"/>
          <w:rFonts w:ascii="Traditional Arabic" w:hAnsi="Traditional Arabic" w:cs="Traditional Arabic"/>
          <w:b/>
          <w:bCs/>
          <w:color w:val="000000"/>
          <w:sz w:val="28"/>
          <w:szCs w:val="28"/>
          <w:shd w:val="clear" w:color="auto" w:fill="FFFFFF"/>
          <w:rtl/>
        </w:rPr>
        <w:t> ﴿</w:t>
      </w:r>
      <w:hyperlink r:id="rId546" w:history="1">
        <w:r>
          <w:rPr>
            <w:rStyle w:val="Lienhypertexte"/>
            <w:rFonts w:ascii="Traditional Arabic" w:hAnsi="Traditional Arabic" w:cs="Traditional Arabic"/>
            <w:b/>
            <w:bCs/>
            <w:sz w:val="28"/>
            <w:szCs w:val="28"/>
            <w:shd w:val="clear" w:color="auto" w:fill="FFFFFF"/>
            <w:rtl/>
          </w:rPr>
          <w:t>كَمَثَلِ غَيْثٍ أَعْجَبَ الْكُفَّارَ نَبَاتُهُ﴾</w:t>
        </w:r>
        <w:r>
          <w:rPr>
            <w:rStyle w:val="Appelnotedebasdep"/>
            <w:rFonts w:ascii="Traditional Arabic" w:hAnsi="Traditional Arabic" w:cs="Traditional Arabic"/>
            <w:b/>
            <w:bCs/>
            <w:color w:val="0000FF"/>
            <w:sz w:val="28"/>
            <w:szCs w:val="28"/>
            <w:shd w:val="clear" w:color="auto" w:fill="FFFFFF"/>
            <w:rtl/>
          </w:rPr>
          <w:footnoteReference w:id="40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وَلَا تَجِدُ حَالَةً صَالِحَةً لِتَمْثِيلِ </w:t>
      </w:r>
      <w:r>
        <w:rPr>
          <w:rFonts w:ascii="Traditional Arabic" w:hAnsi="Traditional Arabic" w:cs="Traditional Arabic"/>
          <w:b/>
          <w:bCs/>
          <w:color w:val="000000"/>
          <w:sz w:val="28"/>
          <w:szCs w:val="28"/>
          <w:shd w:val="clear" w:color="auto" w:fill="FFFFFF"/>
          <w:rtl/>
        </w:rPr>
        <w:t>هَيْئَةِ اخْتِلَاطِ نَفْعٍ وَضُرٍّ مِثْلَ حَالَةِ الْمَطَرِ وَالسَّحَابِ، وَهُوَ مِنْ بَدِيعِ التَّمْثِيلِ الْقُرْآنِيِّ، وَمِنْهُ أَخَذَ</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الطَّيِّبِ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قَوْلَهُ: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lastRenderedPageBreak/>
        <w:t>فَتًى كَالسَّحَابِ الْجَوْنِ يُرْجَى وَيُتَّقَى     يَرَجَّى الْحَيَا مِنْهُ وَتُخْشَى الص</w:t>
      </w:r>
      <w:r>
        <w:rPr>
          <w:rFonts w:ascii="Traditional Arabic" w:hAnsi="Traditional Arabic" w:cs="Traditional Arabic"/>
          <w:b/>
          <w:bCs/>
          <w:color w:val="800080"/>
          <w:sz w:val="28"/>
          <w:szCs w:val="28"/>
          <w:rtl/>
        </w:rPr>
        <w:t>َّوَاعِقُ</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وَالظُّلُمَاتُ مُسْتَعَارٌ لِمَا يَعْتَرِي الْكَافِرِينَ مِنَ الْوَحْشَةِ عِنْدَ سَمَاعِهِ كَمَا تَعْتَرِي السَّائِرَ فِي اللَّيْلِ وَحْشَةُ الْغَيْمِ، لِأَنَّهُ يَحْجُبُ عَنْهُ ضَوْءَ النُّجُومِ وَالْقَمَرِ.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وَالرَّعْدُ لِقَوَارِعِ الْقُرْآنِ </w:t>
      </w:r>
      <w:r>
        <w:rPr>
          <w:rFonts w:ascii="Traditional Arabic" w:hAnsi="Traditional Arabic" w:cs="Traditional Arabic"/>
          <w:b/>
          <w:bCs/>
          <w:color w:val="000000"/>
          <w:sz w:val="28"/>
          <w:szCs w:val="28"/>
          <w:shd w:val="clear" w:color="auto" w:fill="FFFFFF"/>
          <w:rtl/>
        </w:rPr>
        <w:t>وَزَوَاجِرِهِ. وَالْبَرْقُ لِظُهُورِ أَنْوَارِ هَدْيِهِ مِنْ خِلَالِ الزَّوَاجِرِ، فَظَهَرَ أَنَّ هَذَا الْمُرَكَّبَ التَّمْثِيلِيَّ صَالِحٌ لِاعْتِبَارَاتِ تَفْرِيقِ التَّشْبِيهِ، وَهُوَ أَعْلَى التَّمْثِيلِ.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وَالصَّيِّبُ فَيْعَلٌ مِنْ صَابَ يُصُوبُ </w:t>
      </w:r>
      <w:r>
        <w:rPr>
          <w:rFonts w:ascii="Traditional Arabic" w:hAnsi="Traditional Arabic" w:cs="Traditional Arabic"/>
          <w:b/>
          <w:bCs/>
          <w:color w:val="000000"/>
          <w:sz w:val="28"/>
          <w:szCs w:val="28"/>
          <w:shd w:val="clear" w:color="auto" w:fill="FFFFFF"/>
          <w:rtl/>
        </w:rPr>
        <w:t xml:space="preserve">صَوْبًا إِذَا نَزَلَ بِشِدَّةٍ.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الْمَرْزُوقِيُّ: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إِنَّ يَاءَهُ لِلنَّقْلِ مِنَ الْمَصْدَرِيَّةِ إِلَى الْإِسْمِيَّةِ، فَهُوَ وَصْفٌ لِلْمَطَرِ بِشِدَّةِ الظُّلْمَةِ الْحَاصِلَةِ مِنْ كَثَافَةِ السَّحَابِ وَمِنْ ظَلَامِ اللَّيْلِ.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وَالظَّاهِرُ أَنَّ</w:t>
      </w:r>
      <w:r>
        <w:rPr>
          <w:rFonts w:ascii="Traditional Arabic" w:hAnsi="Traditional Arabic" w:cs="Traditional Arabic"/>
          <w:b/>
          <w:bCs/>
          <w:color w:val="000000"/>
          <w:sz w:val="28"/>
          <w:szCs w:val="28"/>
          <w:shd w:val="clear" w:color="auto" w:fill="FFFFFF"/>
          <w:rtl/>
        </w:rPr>
        <w:t xml:space="preserve"> قَوْلَهُ:</w:t>
      </w:r>
      <w:r>
        <w:rPr>
          <w:rStyle w:val="apple-converted-space"/>
          <w:rFonts w:ascii="Traditional Arabic" w:hAnsi="Traditional Arabic" w:cs="Traditional Arabic"/>
          <w:b/>
          <w:bCs/>
          <w:color w:val="000000"/>
          <w:sz w:val="28"/>
          <w:szCs w:val="28"/>
          <w:shd w:val="clear" w:color="auto" w:fill="FFFFFF"/>
          <w:rtl/>
        </w:rPr>
        <w:t> ﴿</w:t>
      </w:r>
      <w:hyperlink r:id="rId547" w:history="1">
        <w:r>
          <w:rPr>
            <w:rStyle w:val="Lienhypertexte"/>
            <w:rFonts w:ascii="Traditional Arabic" w:hAnsi="Traditional Arabic" w:cs="Traditional Arabic"/>
            <w:b/>
            <w:bCs/>
            <w:sz w:val="28"/>
            <w:szCs w:val="28"/>
            <w:shd w:val="clear" w:color="auto" w:fill="FFFFFF"/>
            <w:rtl/>
          </w:rPr>
          <w:t>مِنَ السَّمَاءِ﴾</w:t>
        </w:r>
        <w:r>
          <w:rPr>
            <w:rStyle w:val="Appelnotedebasdep"/>
            <w:rFonts w:ascii="Traditional Arabic" w:hAnsi="Traditional Arabic" w:cs="Traditional Arabic"/>
            <w:b/>
            <w:bCs/>
            <w:color w:val="0000FF"/>
            <w:sz w:val="28"/>
            <w:szCs w:val="28"/>
            <w:shd w:val="clear" w:color="auto" w:fill="FFFFFF"/>
            <w:rtl/>
          </w:rPr>
          <w:footnoteReference w:id="40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لَيْسَ بِقَيْدٍ لِلصَّيِّبِ، وَإِنَّمَا هُوَ وَصْفٌ كَاشِفٌ جِيءَ ب</w:t>
      </w:r>
      <w:r>
        <w:rPr>
          <w:rFonts w:ascii="Traditional Arabic" w:hAnsi="Traditional Arabic" w:cs="Traditional Arabic"/>
          <w:b/>
          <w:bCs/>
          <w:color w:val="000000"/>
          <w:sz w:val="28"/>
          <w:szCs w:val="28"/>
          <w:shd w:val="clear" w:color="auto" w:fill="FFFFFF"/>
          <w:rtl/>
        </w:rPr>
        <w:t>ِهِ لِزِيَادَةِ اسْتِحْضَارِ صُورَةِ الصَّيِّبِ فِي هَذَا التَّمْثِيلِ إِذِ الْمَقَامُ مَقَامُ إِطْنَابٍ،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امْرِئِ الْقَيْسِ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842"/>
        <w:jc w:val="both"/>
      </w:pPr>
      <w:r>
        <w:rPr>
          <w:rFonts w:ascii="Traditional Arabic" w:hAnsi="Traditional Arabic" w:cs="Traditional Arabic"/>
          <w:b/>
          <w:bCs/>
          <w:color w:val="800080"/>
          <w:sz w:val="28"/>
          <w:szCs w:val="28"/>
          <w:rtl/>
        </w:rPr>
        <w:t>كَجُلْمُودِ صَخْرٍ حَطَّهُ السَّيْلُ مِنْ عَلِ</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إِذْ قَدْ عَلِمَ السَّامِعُ أَنَّ السَّيْلَ لَا يَحُطُّ جُلْمُودَ صَخْرٍ </w:t>
      </w:r>
      <w:r>
        <w:rPr>
          <w:rFonts w:ascii="Traditional Arabic" w:hAnsi="Traditional Arabic" w:cs="Traditional Arabic"/>
          <w:b/>
          <w:bCs/>
          <w:color w:val="000000"/>
          <w:sz w:val="28"/>
          <w:szCs w:val="28"/>
          <w:shd w:val="clear" w:color="auto" w:fill="FFFFFF"/>
          <w:rtl/>
        </w:rPr>
        <w:t>إِلَّا مِنْ أَعْلَى وَلَكِنَّهُ أَرَادَ التَّصْوِيرَ، وَكَقَوْلِهِ –تَعَالَى-:</w:t>
      </w:r>
      <w:r>
        <w:rPr>
          <w:rStyle w:val="apple-converted-space"/>
          <w:rFonts w:ascii="Traditional Arabic" w:hAnsi="Traditional Arabic" w:cs="Traditional Arabic"/>
          <w:b/>
          <w:bCs/>
          <w:color w:val="000000"/>
          <w:sz w:val="28"/>
          <w:szCs w:val="28"/>
          <w:shd w:val="clear" w:color="auto" w:fill="FFFFFF"/>
          <w:rtl/>
        </w:rPr>
        <w:t> ﴿</w:t>
      </w:r>
      <w:hyperlink r:id="rId548" w:history="1">
        <w:r>
          <w:rPr>
            <w:rStyle w:val="Lienhypertexte"/>
            <w:rFonts w:ascii="Traditional Arabic" w:hAnsi="Traditional Arabic" w:cs="Traditional Arabic"/>
            <w:b/>
            <w:bCs/>
            <w:sz w:val="28"/>
            <w:szCs w:val="28"/>
            <w:shd w:val="clear" w:color="auto" w:fill="FFFFFF"/>
            <w:rtl/>
          </w:rPr>
          <w:t>وَلَا طَائِرٍ يَطِيرُ بِجَنَاحَيْهِ﴾</w:t>
        </w:r>
        <w:r>
          <w:rPr>
            <w:rStyle w:val="Appelnotedebasdep"/>
            <w:rFonts w:ascii="Traditional Arabic" w:hAnsi="Traditional Arabic" w:cs="Traditional Arabic"/>
            <w:b/>
            <w:bCs/>
            <w:color w:val="0000FF"/>
            <w:sz w:val="28"/>
            <w:szCs w:val="28"/>
            <w:shd w:val="clear" w:color="auto" w:fill="FFFFFF"/>
            <w:rtl/>
          </w:rPr>
          <w:footnoteReference w:id="40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49" w:history="1">
        <w:r>
          <w:rPr>
            <w:rStyle w:val="Lienhypertexte"/>
            <w:rFonts w:ascii="Traditional Arabic" w:hAnsi="Traditional Arabic" w:cs="Traditional Arabic"/>
            <w:b/>
            <w:bCs/>
            <w:sz w:val="28"/>
            <w:szCs w:val="28"/>
            <w:shd w:val="clear" w:color="auto" w:fill="FFFFFF"/>
            <w:rtl/>
          </w:rPr>
          <w:t>كَالَّذِي اسْتَهْوَتْهُ الشَّيَاطِينُ فِي الْأَرْضِ﴾</w:t>
        </w:r>
        <w:r>
          <w:rPr>
            <w:rStyle w:val="Appelnotedebasdep"/>
            <w:rFonts w:ascii="Traditional Arabic" w:hAnsi="Traditional Arabic" w:cs="Traditional Arabic"/>
            <w:b/>
            <w:bCs/>
            <w:color w:val="0000FF"/>
            <w:sz w:val="28"/>
            <w:szCs w:val="28"/>
            <w:shd w:val="clear" w:color="auto" w:fill="FFFFFF"/>
            <w:rtl/>
          </w:rPr>
          <w:footnoteReference w:id="40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w:t>
      </w:r>
      <w:r>
        <w:rPr>
          <w:rFonts w:ascii="Traditional Arabic" w:hAnsi="Traditional Arabic" w:cs="Traditional Arabic"/>
          <w:b/>
          <w:bCs/>
          <w:color w:val="000000"/>
          <w:sz w:val="28"/>
          <w:szCs w:val="28"/>
          <w:shd w:val="clear" w:color="auto" w:fill="FFFFFF"/>
          <w:rtl/>
        </w:rPr>
        <w:t xml:space="preserve"> –تَعَالَى-:</w:t>
      </w:r>
      <w:r>
        <w:rPr>
          <w:rStyle w:val="apple-converted-space"/>
          <w:rFonts w:ascii="Traditional Arabic" w:hAnsi="Traditional Arabic" w:cs="Traditional Arabic"/>
          <w:b/>
          <w:bCs/>
          <w:color w:val="000000"/>
          <w:sz w:val="28"/>
          <w:szCs w:val="28"/>
          <w:shd w:val="clear" w:color="auto" w:fill="FFFFFF"/>
          <w:rtl/>
        </w:rPr>
        <w:t> ﴿</w:t>
      </w:r>
      <w:hyperlink r:id="rId550" w:history="1">
        <w:r>
          <w:rPr>
            <w:rStyle w:val="Lienhypertexte"/>
            <w:rFonts w:ascii="Traditional Arabic" w:hAnsi="Traditional Arabic" w:cs="Traditional Arabic"/>
            <w:b/>
            <w:bCs/>
            <w:sz w:val="28"/>
            <w:szCs w:val="28"/>
            <w:shd w:val="clear" w:color="auto" w:fill="FFFFFF"/>
            <w:rtl/>
          </w:rPr>
          <w:t>فَأَمْطِرْ عَلَيْنَا حِجَارَةً مِنَ السَّمَاءِ﴾</w:t>
        </w:r>
        <w:r>
          <w:rPr>
            <w:rStyle w:val="Appelnotedebasdep"/>
            <w:rFonts w:ascii="Traditional Arabic" w:hAnsi="Traditional Arabic" w:cs="Traditional Arabic"/>
            <w:b/>
            <w:bCs/>
            <w:color w:val="0000FF"/>
            <w:sz w:val="28"/>
            <w:szCs w:val="28"/>
            <w:shd w:val="clear" w:color="auto" w:fill="FFFFFF"/>
            <w:rtl/>
          </w:rPr>
          <w:footnoteReference w:id="40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وَالسَّمَاءُ تُطْلَقُ عَلَى </w:t>
      </w:r>
      <w:r>
        <w:rPr>
          <w:rFonts w:ascii="Traditional Arabic" w:hAnsi="Traditional Arabic" w:cs="Traditional Arabic"/>
          <w:b/>
          <w:bCs/>
          <w:color w:val="000000"/>
          <w:sz w:val="28"/>
          <w:szCs w:val="28"/>
          <w:shd w:val="clear" w:color="auto" w:fill="FFFFFF"/>
          <w:rtl/>
        </w:rPr>
        <w:t>الْجَوِّ الْمُرْتَفِعِ فَوْقَنَا الَّذِي نَخَالُهُ قُبَّةً زَرْقَاءَ، وَعَلَى الْهَوَاءِ الْمُرْتَفِعِ قَالَ –تَعَالَى-:</w:t>
      </w:r>
      <w:r>
        <w:rPr>
          <w:rStyle w:val="apple-converted-space"/>
          <w:rFonts w:ascii="Traditional Arabic" w:hAnsi="Traditional Arabic" w:cs="Traditional Arabic"/>
          <w:b/>
          <w:bCs/>
          <w:color w:val="000000"/>
          <w:sz w:val="28"/>
          <w:szCs w:val="28"/>
          <w:shd w:val="clear" w:color="auto" w:fill="FFFFFF"/>
          <w:rtl/>
        </w:rPr>
        <w:t> ﴿</w:t>
      </w:r>
      <w:hyperlink r:id="rId551" w:history="1">
        <w:r>
          <w:rPr>
            <w:rStyle w:val="Lienhypertexte"/>
            <w:rFonts w:ascii="Traditional Arabic" w:hAnsi="Traditional Arabic" w:cs="Traditional Arabic"/>
            <w:b/>
            <w:bCs/>
            <w:sz w:val="28"/>
            <w:szCs w:val="28"/>
            <w:shd w:val="clear" w:color="auto" w:fill="FFFFFF"/>
            <w:rtl/>
          </w:rPr>
          <w:t>كَش</w:t>
        </w:r>
        <w:r>
          <w:rPr>
            <w:rStyle w:val="Lienhypertexte"/>
            <w:rFonts w:ascii="Traditional Arabic" w:hAnsi="Traditional Arabic" w:cs="Traditional Arabic"/>
            <w:b/>
            <w:bCs/>
            <w:sz w:val="28"/>
            <w:szCs w:val="28"/>
            <w:shd w:val="clear" w:color="auto" w:fill="FFFFFF"/>
            <w:rtl/>
          </w:rPr>
          <w:t>َجَرَةٍ طَيِّبَةٍ أَصْلُهَا ثَابِتٌ وَفَرْعُهَا فِي السَّمَاءِ﴾</w:t>
        </w:r>
        <w:r>
          <w:rPr>
            <w:rStyle w:val="Appelnotedebasdep"/>
            <w:rFonts w:ascii="Traditional Arabic" w:hAnsi="Traditional Arabic" w:cs="Traditional Arabic"/>
            <w:b/>
            <w:bCs/>
            <w:color w:val="0000FF"/>
            <w:sz w:val="28"/>
            <w:szCs w:val="28"/>
            <w:shd w:val="clear" w:color="auto" w:fill="FFFFFF"/>
            <w:rtl/>
          </w:rPr>
          <w:footnoteReference w:id="40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وَتُطْلَقُ عَلَى السَّحَابِ، وَتُطْلَقُ عَلَى الْمَطَرِ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نَفْسِهِ، فَفِي الْحَدِيثِ: خَطَبَنَا رَسُولُ اللَّهِ -صَلَّى اللَّهُ عَلَيْهِ وَسَلَّمَ- إِثْرَ سَمَاءٍ إِ</w:t>
      </w:r>
      <w:r>
        <w:rPr>
          <w:rFonts w:ascii="Traditional Arabic" w:hAnsi="Traditional Arabic" w:cs="Traditional Arabic"/>
          <w:b/>
          <w:bCs/>
          <w:color w:val="000000"/>
          <w:sz w:val="28"/>
          <w:szCs w:val="28"/>
          <w:shd w:val="clear" w:color="auto" w:fill="FFFFFF"/>
          <w:rtl/>
        </w:rPr>
        <w:t xml:space="preserve">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وَلَمَّا كَانَ تَكَوُّنُ الْمَطَرِ مِنَ الطَّبَقَةِ الزَّمْهَرِيرِيَّةِ الْمُرْتَفِعَةِ فِي الْجَوِّ، جُعِلَ ابْتِدَاؤُهُ مِنَ السَّمَاءِ، وَتَكَرَّرَ ذَلِكَ فِي الْقُرْآنِ.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وَيُمْكِنُ أَنْ يَكُونَ قَوْلُهُ:</w:t>
      </w:r>
      <w:r>
        <w:rPr>
          <w:rStyle w:val="apple-converted-space"/>
          <w:rFonts w:ascii="Traditional Arabic" w:hAnsi="Traditional Arabic" w:cs="Traditional Arabic"/>
          <w:b/>
          <w:bCs/>
          <w:color w:val="000000"/>
          <w:sz w:val="28"/>
          <w:szCs w:val="28"/>
          <w:shd w:val="clear" w:color="auto" w:fill="FFFFFF"/>
          <w:rtl/>
        </w:rPr>
        <w:t> ﴿</w:t>
      </w:r>
      <w:hyperlink r:id="rId552" w:history="1">
        <w:r>
          <w:rPr>
            <w:rStyle w:val="Lienhypertexte"/>
            <w:rFonts w:ascii="Traditional Arabic" w:hAnsi="Traditional Arabic" w:cs="Traditional Arabic"/>
            <w:b/>
            <w:bCs/>
            <w:sz w:val="28"/>
            <w:szCs w:val="28"/>
            <w:shd w:val="clear" w:color="auto" w:fill="FFFFFF"/>
            <w:rtl/>
          </w:rPr>
          <w:t>مِنَ السَّمَاءِ﴾</w:t>
        </w:r>
        <w:r>
          <w:rPr>
            <w:rStyle w:val="Appelnotedebasdep"/>
            <w:rFonts w:ascii="Traditional Arabic" w:hAnsi="Traditional Arabic" w:cs="Traditional Arabic"/>
            <w:b/>
            <w:bCs/>
            <w:color w:val="0000FF"/>
            <w:sz w:val="28"/>
            <w:szCs w:val="28"/>
            <w:shd w:val="clear" w:color="auto" w:fill="FFFFFF"/>
            <w:rtl/>
          </w:rPr>
          <w:footnoteReference w:id="40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تَقْيِيدًا لِلصَّيِّبِ إِمَّا بِمَعْنَى: مِنْ جَمِيعِ أَقْطَارِ الْجَوِّ إِذَا قُلْنَا: إِنَّ التَّعْرِيفَ فِي السَّمَ</w:t>
      </w:r>
      <w:r>
        <w:rPr>
          <w:rFonts w:ascii="Traditional Arabic" w:hAnsi="Traditional Arabic" w:cs="Traditional Arabic"/>
          <w:b/>
          <w:bCs/>
          <w:color w:val="000000"/>
          <w:sz w:val="28"/>
          <w:szCs w:val="28"/>
          <w:shd w:val="clear" w:color="auto" w:fill="FFFFFF"/>
          <w:rtl/>
        </w:rPr>
        <w:t xml:space="preserve">اءِ لِلِاسْتِغْرَاقِ، كَمَا ذَهَبَ إِلَيْهِ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عَلَى بُعْدٍ فِيهِ، إِذْ لَمْ يُعْهَدُ دُخُولُ لَامِ الِاسْتِغْرَاقِ إِلَّا عَلَى اسْمٍ كُلِّيٍّ ذِي أَفْرَادٍ دُونَ اسْمِ كُلٍّ ذِي أَجْزَاء،ٍ فَيَحْتَاجُ لِتَنْزِيلِ الْأَجْزَاءِ مَنْزِلَةَ </w:t>
      </w:r>
      <w:r>
        <w:rPr>
          <w:rFonts w:ascii="Traditional Arabic" w:hAnsi="Traditional Arabic" w:cs="Traditional Arabic"/>
          <w:b/>
          <w:bCs/>
          <w:color w:val="000000"/>
          <w:sz w:val="28"/>
          <w:szCs w:val="28"/>
          <w:shd w:val="clear" w:color="auto" w:fill="FFFFFF"/>
          <w:rtl/>
        </w:rPr>
        <w:t xml:space="preserve">أَفْرَادِ الْجِنْسِ -وَلَا يُعْرَفُ لَهُ نَظِيرٌ فِي الِاسْتِعْمَالِ-.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فَالَّذِي يَظْهَرُ لِي -إِنْ جَعَلْنَا قَوْلَهُ:</w:t>
      </w:r>
      <w:r>
        <w:rPr>
          <w:rStyle w:val="apple-converted-space"/>
          <w:rFonts w:ascii="Traditional Arabic" w:hAnsi="Traditional Arabic" w:cs="Traditional Arabic"/>
          <w:b/>
          <w:bCs/>
          <w:color w:val="000000"/>
          <w:sz w:val="28"/>
          <w:szCs w:val="28"/>
          <w:shd w:val="clear" w:color="auto" w:fill="FFFFFF"/>
          <w:rtl/>
        </w:rPr>
        <w:t> ﴿</w:t>
      </w:r>
      <w:hyperlink r:id="rId553" w:history="1">
        <w:r>
          <w:rPr>
            <w:rStyle w:val="Lienhypertexte"/>
            <w:rFonts w:ascii="Traditional Arabic" w:hAnsi="Traditional Arabic" w:cs="Traditional Arabic"/>
            <w:b/>
            <w:bCs/>
            <w:sz w:val="28"/>
            <w:szCs w:val="28"/>
            <w:shd w:val="clear" w:color="auto" w:fill="FFFFFF"/>
            <w:rtl/>
          </w:rPr>
          <w:t>مِن</w:t>
        </w:r>
        <w:r>
          <w:rPr>
            <w:rStyle w:val="Lienhypertexte"/>
            <w:rFonts w:ascii="Traditional Arabic" w:hAnsi="Traditional Arabic" w:cs="Traditional Arabic"/>
            <w:b/>
            <w:bCs/>
            <w:sz w:val="28"/>
            <w:szCs w:val="28"/>
            <w:shd w:val="clear" w:color="auto" w:fill="FFFFFF"/>
            <w:rtl/>
          </w:rPr>
          <w:t>َ السَّمَاءِ﴾</w:t>
        </w:r>
        <w:r>
          <w:rPr>
            <w:rStyle w:val="Appelnotedebasdep"/>
            <w:rFonts w:ascii="Traditional Arabic" w:hAnsi="Traditional Arabic" w:cs="Traditional Arabic"/>
            <w:b/>
            <w:bCs/>
            <w:color w:val="0000FF"/>
            <w:sz w:val="28"/>
            <w:szCs w:val="28"/>
            <w:shd w:val="clear" w:color="auto" w:fill="FFFFFF"/>
            <w:rtl/>
          </w:rPr>
          <w:footnoteReference w:id="40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قَيْدًا لِلصَّيِّبِ- أَنَّ الْمُرَادَ مِنَ السَّمَاءِ أَعْلَى الِارْتِفَاعِ، وَالْمَطَرُ إِذَا كَانَ مِنْ سَمْتٍ مُقَابِلٍ، وَكَانَ عَالِيًا كَانَ أَدْوَمَ، بِخِلَافِ الَّذِي يَكُونُ مِنْ جَوَانِبِ الْجَوِّ، وَيَك</w:t>
      </w:r>
      <w:r>
        <w:rPr>
          <w:rFonts w:ascii="Traditional Arabic" w:hAnsi="Traditional Arabic" w:cs="Traditional Arabic"/>
          <w:b/>
          <w:bCs/>
          <w:color w:val="000000"/>
          <w:sz w:val="28"/>
          <w:szCs w:val="28"/>
          <w:shd w:val="clear" w:color="auto" w:fill="FFFFFF"/>
          <w:rtl/>
        </w:rPr>
        <w:t>ُونُ قَرِيبًا مِنَ الْأَرْضِ غَيْرَ مُرْتَفِعٍ.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وَضَمِيرُ "فِيهِ" عَائِدٌ إِلَى صَيِّبٍ، وَالظَّرْفِيَّةُ مَجَازِيَّةٌ بِمَعْنَى مَعَهُ، وَالظُّلُمَاتُ مَضَى الْقَوْلُ فِيهِ آنِفًا، وَالْمُرَادُ بِالظُّلُمَاتِ ظَلَامُ اللَّيْلِ، أَيْ كَسَحَابٍ فِي لَوْنِه</w:t>
      </w:r>
      <w:r>
        <w:rPr>
          <w:rFonts w:ascii="Traditional Arabic" w:hAnsi="Traditional Arabic" w:cs="Traditional Arabic"/>
          <w:b/>
          <w:bCs/>
          <w:color w:val="000000"/>
          <w:sz w:val="28"/>
          <w:szCs w:val="28"/>
          <w:shd w:val="clear" w:color="auto" w:fill="FFFFFF"/>
          <w:rtl/>
        </w:rPr>
        <w:t xml:space="preserve">ِ ظُلْمَةُ اللَّيْلِ، وَسَحَابَةُ اللَّيْلِ أَشَدُّ مَطَرًا وَبَرْقًا وَتُسَمَّى سَارِيَةً.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وَالرَّعْدُ: أَصْوَاتٌ تَنْشَأُ فِي السَّحَابِ.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وَالْبَرْقُ لَامِعٌ نَارِيٌّ مُضِيءٌ يَظْهَرُ فِي السَّحَابِ، وَالرَّعْدُ وَالْبَرْقُ يَنْشَآنِ فِي السَّحَابِ </w:t>
      </w:r>
      <w:r>
        <w:rPr>
          <w:rFonts w:ascii="Traditional Arabic" w:hAnsi="Traditional Arabic" w:cs="Traditional Arabic"/>
          <w:b/>
          <w:bCs/>
          <w:color w:val="000000"/>
          <w:sz w:val="28"/>
          <w:szCs w:val="28"/>
          <w:shd w:val="clear" w:color="auto" w:fill="FFFFFF"/>
          <w:rtl/>
        </w:rPr>
        <w:t>مِنْ أَثَرٍ كَهْرَبَائِيٍّ يَكُونُ فِي السَّحَابِ، فَإِذَا تَكَاثَفَتْ سَحَابَتَانِ فِي الْجَوِّ إِحْدَاهُمَا كَهْرَبَاؤُهَا أَقْوَى مِنْ كَهْرَبَاءِ الْأُخْرَى وَتَحَاكَّتَا جَذَبَتِ الْأَقْوَى مِنْهُمَا الْأَضْعَفَ، فَحَدَثَ بِذَلِكَ انْشِقَاقٌ فِي الْهَ</w:t>
      </w:r>
      <w:r>
        <w:rPr>
          <w:rFonts w:ascii="Traditional Arabic" w:hAnsi="Traditional Arabic" w:cs="Traditional Arabic"/>
          <w:b/>
          <w:bCs/>
          <w:color w:val="000000"/>
          <w:sz w:val="28"/>
          <w:szCs w:val="28"/>
          <w:shd w:val="clear" w:color="auto" w:fill="FFFFFF"/>
          <w:rtl/>
        </w:rPr>
        <w:t>وَاءِ بِشِدَّةٍ وَسُرْعَةٍ، فَحَدَثَ صَوْتٌ قَوِيٌّ هُوَ الْمُسَمَّى الرَّعْدَ، وَهُوَ فَرْقَعَةٌ هَوَائِيَّةٌ مِنْ فِعْلِ الْكَهْرَبَاءِ، وَيَحْصُلُ عِنْدَ ذَلِكَ الْتِقَاءُ الْكَهْرَبَاءَيْنِ، وَذَلِكَ يُسَبِّبُ انْقِدَاحَ الْبَرْقِ.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عَلِمْتَ أَن</w:t>
      </w:r>
      <w:r>
        <w:rPr>
          <w:rFonts w:ascii="Traditional Arabic" w:hAnsi="Traditional Arabic" w:cs="Traditional Arabic"/>
          <w:b/>
          <w:bCs/>
          <w:color w:val="000000"/>
          <w:sz w:val="28"/>
          <w:szCs w:val="28"/>
          <w:shd w:val="clear" w:color="auto" w:fill="FFFFFF"/>
          <w:rtl/>
        </w:rPr>
        <w:t>َّ الصَّيِّبَ تَشْبِيهٌ لِلْقُرْآنِ وَأَنَّ الظُّلُمَاتِ وَالرَّعْدَ وَالْبَرْقَ تَشْبِيهٌ لِنَوَازِعِ الْوَعِيدِ بِأَنَّهَا تَسُرُّ أَقْوَامًا وَهُمُ الْمُنْتَفِعُونَ بِالْغَيْثِ وَتَسُوءُ الْمُسَافِرِينَ غَيْرَ أَهْلِ تِلْكَ الدَّارِ، فَكَذَلِكَ الْآيَات</w:t>
      </w:r>
      <w:r>
        <w:rPr>
          <w:rFonts w:ascii="Traditional Arabic" w:hAnsi="Traditional Arabic" w:cs="Traditional Arabic"/>
          <w:b/>
          <w:bCs/>
          <w:color w:val="000000"/>
          <w:sz w:val="28"/>
          <w:szCs w:val="28"/>
          <w:shd w:val="clear" w:color="auto" w:fill="FFFFFF"/>
          <w:rtl/>
        </w:rPr>
        <w:t>ُ تَسُرُّ الْمُؤْمِنِينَ، إِذْ يَجِدُونَ أَنْفُسَهُمْ نَاجِينَ مِنْ أَنْ تَحِقَّ عَلَيْهِمْ، وَتَسُوءُ الْمُنَافِقِينَ إِذْ يَجِدُونَهَا مُنْطَبِقَةً عَلَى أَحْوَالِهِمْ.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554" w:history="1">
        <w:r>
          <w:rPr>
            <w:rStyle w:val="Lienhypertexte"/>
            <w:rFonts w:ascii="Arabic Typesetting" w:hAnsi="Arabic Typesetting" w:cs="Arabic Typesetting"/>
            <w:b/>
            <w:bCs/>
            <w:color w:val="auto"/>
            <w:sz w:val="40"/>
            <w:szCs w:val="40"/>
            <w:shd w:val="clear" w:color="auto" w:fill="FFFFFF"/>
            <w:rtl/>
          </w:rPr>
          <w:t>يَجْعَلُونَ أَصَابِعَهُمْ فِي آذَانِهِمْ مِنَ الصَّوَاعِقِ حَذَرَ الْمَوْتِ</w:t>
        </w:r>
        <w:r>
          <w:rPr>
            <w:rStyle w:val="apple-converted-space"/>
            <w:rFonts w:ascii="Arabic Typesetting" w:hAnsi="Arabic Typesetting" w:cs="Arabic Typesetting"/>
            <w:b/>
            <w:bCs/>
            <w:sz w:val="40"/>
            <w:szCs w:val="40"/>
            <w:shd w:val="clear" w:color="auto" w:fill="FFFFFF"/>
            <w:rtl/>
          </w:rPr>
          <w:t> </w:t>
        </w:r>
        <w:r>
          <w:rPr>
            <w:rStyle w:val="Lienhypertexte"/>
            <w:rFonts w:ascii="Arabic Typesetting" w:hAnsi="Arabic Typesetting" w:cs="Arabic Typesetting"/>
            <w:b/>
            <w:bCs/>
            <w:color w:val="auto"/>
            <w:sz w:val="40"/>
            <w:szCs w:val="40"/>
            <w:shd w:val="clear" w:color="auto" w:fill="FFFFFF"/>
            <w:rtl/>
          </w:rPr>
          <w:t>وَاللَّهُ مُحِيطٌ بِالْكَافِرِينَ</w:t>
        </w:r>
        <w:r>
          <w:rPr>
            <w:rStyle w:val="apple-converted-space"/>
            <w:rFonts w:ascii="Arabic Typesetting" w:hAnsi="Arabic Typesetting" w:cs="Arabic Typesetting"/>
            <w:b/>
            <w:bCs/>
            <w:sz w:val="40"/>
            <w:szCs w:val="40"/>
            <w:shd w:val="clear" w:color="auto" w:fill="FFFFFF"/>
            <w:rtl/>
          </w:rPr>
          <w:t> </w:t>
        </w:r>
      </w:hyperlink>
      <w:hyperlink r:id="rId555" w:history="1">
        <w:r>
          <w:rPr>
            <w:rStyle w:val="Lienhypertexte"/>
            <w:rFonts w:ascii="Arabic Typesetting" w:hAnsi="Arabic Typesetting" w:cs="Arabic Typesetting"/>
            <w:b/>
            <w:bCs/>
            <w:color w:val="auto"/>
            <w:sz w:val="40"/>
            <w:szCs w:val="40"/>
            <w:shd w:val="clear" w:color="auto" w:fill="FFFFFF"/>
            <w:rtl/>
          </w:rPr>
          <w:t xml:space="preserve">يَكَادُ الْبَرْقُ يَخْطَفُ أَبْصَارَهُمْ كُلَّمَا أَضَاءَ لَهُمْ مَشَوْا فِيهِ وَإِذَا أَظْلَمَ عَلَيْهِمْ </w:t>
        </w:r>
        <w:r>
          <w:rPr>
            <w:rStyle w:val="Lienhypertexte"/>
            <w:rFonts w:ascii="Arabic Typesetting" w:hAnsi="Arabic Typesetting" w:cs="Arabic Typesetting"/>
            <w:b/>
            <w:bCs/>
            <w:color w:val="auto"/>
            <w:sz w:val="40"/>
            <w:szCs w:val="40"/>
            <w:shd w:val="clear" w:color="auto" w:fill="FFFFFF"/>
            <w:rtl/>
          </w:rPr>
          <w:lastRenderedPageBreak/>
          <w:t>قَامُوا وَلَوْ شَاءَ اللَّهُ لَذَهَ</w:t>
        </w:r>
        <w:r>
          <w:rPr>
            <w:rStyle w:val="Lienhypertexte"/>
            <w:rFonts w:ascii="Arabic Typesetting" w:hAnsi="Arabic Typesetting" w:cs="Arabic Typesetting"/>
            <w:b/>
            <w:bCs/>
            <w:color w:val="auto"/>
            <w:sz w:val="40"/>
            <w:szCs w:val="40"/>
            <w:shd w:val="clear" w:color="auto" w:fill="FFFFFF"/>
            <w:rtl/>
          </w:rPr>
          <w:t>بَ بِسَمْعِهِمْ وَأَبْصَارِهِمُ إِنَّ اللَّهَ                               عَلَى كُلِّ شَيْءٍ قَدِيرٌ﴾</w:t>
        </w:r>
        <w:r>
          <w:rPr>
            <w:rStyle w:val="Appelnotedebasdep"/>
            <w:rFonts w:ascii="Arabic Typesetting" w:hAnsi="Arabic Typesetting" w:cs="Arabic Typesetting"/>
            <w:b/>
            <w:bCs/>
            <w:sz w:val="40"/>
            <w:szCs w:val="40"/>
            <w:shd w:val="clear" w:color="auto" w:fill="FFFFFF"/>
            <w:rtl/>
          </w:rPr>
          <w:footnoteReference w:id="410"/>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الْأَظْهَرُ أَنْ تَكُونَ جُمْلَةُ يَجْعَلُونَ حَالًا اتَّضَحَ بِهَا الْمَقْصُودُ مِنَ الْهَيْئَةِ الْمُشَبَّهِ بِهَا ؛ </w:t>
      </w:r>
      <w:r>
        <w:rPr>
          <w:rFonts w:ascii="Traditional Arabic" w:hAnsi="Traditional Arabic" w:cs="Traditional Arabic"/>
          <w:b/>
          <w:bCs/>
          <w:color w:val="000000"/>
          <w:sz w:val="28"/>
          <w:szCs w:val="28"/>
          <w:shd w:val="clear" w:color="auto" w:fill="FFFFFF"/>
          <w:rtl/>
        </w:rPr>
        <w:t>لِأَنَّهَا كَانَتْ مُجْمَلَةً، وَأَمَّا جُمْلَةُ:</w:t>
      </w:r>
      <w:r>
        <w:rPr>
          <w:rStyle w:val="apple-converted-space"/>
          <w:rFonts w:ascii="Traditional Arabic" w:hAnsi="Traditional Arabic" w:cs="Traditional Arabic"/>
          <w:b/>
          <w:bCs/>
          <w:color w:val="000000"/>
          <w:sz w:val="28"/>
          <w:szCs w:val="28"/>
          <w:shd w:val="clear" w:color="auto" w:fill="FFFFFF"/>
          <w:rtl/>
        </w:rPr>
        <w:t> ﴿</w:t>
      </w:r>
      <w:hyperlink r:id="rId556" w:history="1">
        <w:r>
          <w:rPr>
            <w:rStyle w:val="Lienhypertexte"/>
            <w:rFonts w:ascii="Traditional Arabic" w:hAnsi="Traditional Arabic" w:cs="Traditional Arabic"/>
            <w:b/>
            <w:bCs/>
            <w:sz w:val="28"/>
            <w:szCs w:val="28"/>
            <w:shd w:val="clear" w:color="auto" w:fill="FFFFFF"/>
            <w:rtl/>
          </w:rPr>
          <w:t>يَكَادُ الْبَرْقُ﴾</w:t>
        </w:r>
        <w:r>
          <w:rPr>
            <w:rStyle w:val="Appelnotedebasdep"/>
            <w:rFonts w:ascii="Traditional Arabic" w:hAnsi="Traditional Arabic" w:cs="Traditional Arabic"/>
            <w:b/>
            <w:bCs/>
            <w:color w:val="0000FF"/>
            <w:sz w:val="28"/>
            <w:szCs w:val="28"/>
            <w:shd w:val="clear" w:color="auto" w:fill="FFFFFF"/>
            <w:rtl/>
          </w:rPr>
          <w:footnoteReference w:id="41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فَيَجُوزُ كَوْنُهَا حَالً</w:t>
      </w:r>
      <w:r>
        <w:rPr>
          <w:rFonts w:ascii="Traditional Arabic" w:hAnsi="Traditional Arabic" w:cs="Traditional Arabic"/>
          <w:b/>
          <w:bCs/>
          <w:color w:val="000000"/>
          <w:sz w:val="28"/>
          <w:szCs w:val="28"/>
          <w:shd w:val="clear" w:color="auto" w:fill="FFFFFF"/>
          <w:rtl/>
        </w:rPr>
        <w:t>ا مِنْ ضَمِيرِ ﴿يَجْعَلُونَ﴾</w:t>
      </w:r>
      <w:r>
        <w:rPr>
          <w:rStyle w:val="Appelnotedebasdep"/>
          <w:rFonts w:ascii="Traditional Arabic" w:hAnsi="Traditional Arabic" w:cs="Traditional Arabic"/>
          <w:b/>
          <w:bCs/>
          <w:color w:val="000000"/>
          <w:sz w:val="28"/>
          <w:szCs w:val="28"/>
          <w:shd w:val="clear" w:color="auto" w:fill="FFFFFF"/>
          <w:rtl/>
        </w:rPr>
        <w:footnoteReference w:id="412"/>
      </w:r>
      <w:r>
        <w:rPr>
          <w:rFonts w:ascii="Traditional Arabic" w:hAnsi="Traditional Arabic" w:cs="Traditional Arabic"/>
          <w:b/>
          <w:bCs/>
          <w:color w:val="000000"/>
          <w:sz w:val="28"/>
          <w:szCs w:val="28"/>
          <w:shd w:val="clear" w:color="auto" w:fill="FFFFFF"/>
          <w:rtl/>
        </w:rPr>
        <w:t xml:space="preserve">، لِأَنَّ بِهَا كَمَالَ إِيضَاحِ الْهَيْئَةِ الْمُشَبَّهِ بِهَا، وَيَجُوزُ كَوْنُهَا اسْتِئْنَافًا لِبَيَانِ حَالِ الْفَرِيقِ عِنْدَ الْبَرْقِ نَشَأَ عَنْ بَيَانِ حَالِهِمْ عِنْدَ الرَّعْدِ.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557" w:history="1">
        <w:r>
          <w:rPr>
            <w:rStyle w:val="Lienhypertexte"/>
            <w:rFonts w:ascii="Traditional Arabic" w:hAnsi="Traditional Arabic" w:cs="Traditional Arabic"/>
            <w:b/>
            <w:bCs/>
            <w:sz w:val="28"/>
            <w:szCs w:val="28"/>
            <w:shd w:val="clear" w:color="auto" w:fill="FFFFFF"/>
            <w:rtl/>
          </w:rPr>
          <w:t>كُلَّمَا أَضَاءَ لَهُمْ مَشَوْا فِيهِ﴾</w:t>
        </w:r>
        <w:r>
          <w:rPr>
            <w:rStyle w:val="Appelnotedebasdep"/>
            <w:rFonts w:ascii="Traditional Arabic" w:hAnsi="Traditional Arabic" w:cs="Traditional Arabic"/>
            <w:b/>
            <w:bCs/>
            <w:color w:val="0000FF"/>
            <w:sz w:val="28"/>
            <w:szCs w:val="28"/>
            <w:shd w:val="clear" w:color="auto" w:fill="FFFFFF"/>
            <w:rtl/>
          </w:rPr>
          <w:footnoteReference w:id="41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حَالٌ مِنَ الْبَرْقِ أَوْ مِنْ ضَمِيرِ أَبْص</w:t>
      </w:r>
      <w:r>
        <w:rPr>
          <w:rFonts w:ascii="Traditional Arabic" w:hAnsi="Traditional Arabic" w:cs="Traditional Arabic"/>
          <w:b/>
          <w:bCs/>
          <w:color w:val="000000"/>
          <w:sz w:val="28"/>
          <w:szCs w:val="28"/>
          <w:shd w:val="clear" w:color="auto" w:fill="FFFFFF"/>
          <w:rtl/>
        </w:rPr>
        <w:t>َارِهِمْ لَا غَيْرَ، وَفِي هَذَا تَشْبِيهٌ لِجَزَعِ الْمُنَافِقِينَ مِنْ آيَاتِ الْوَعِيدِ بِمَا يَعْتَرِي الْقَائِمَ تَحْتَ السَّمَاءِ حِينَ الرَّعْدِ وَالْبَرْقِ وَالظُّلُمَاتِ، فَهُوَ يَخْشَى اسْتِكَاكَ سَمْعِهِ وَيَخْشَى الصَّوَاعِقَ حَذَرَ الْمَوْتِ و</w:t>
      </w:r>
      <w:r>
        <w:rPr>
          <w:rFonts w:ascii="Traditional Arabic" w:hAnsi="Traditional Arabic" w:cs="Traditional Arabic"/>
          <w:b/>
          <w:bCs/>
          <w:color w:val="000000"/>
          <w:sz w:val="28"/>
          <w:szCs w:val="28"/>
          <w:shd w:val="clear" w:color="auto" w:fill="FFFFFF"/>
          <w:rtl/>
        </w:rPr>
        <w:t xml:space="preserve">َيُعَشِّيهِ الْبَرْقُ حِينَ يَلْمَعُ بِإِضَاءَةٍ شَدِيدَةٍ وَيُعَمِّي عَلَيْهِ الطَّرِيقَ بَعْدَ انْقِطَاعِ لَمَعَانِهِ.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58" w:history="1">
        <w:r>
          <w:rPr>
            <w:rStyle w:val="Lienhypertexte"/>
            <w:rFonts w:ascii="Traditional Arabic" w:hAnsi="Traditional Arabic" w:cs="Traditional Arabic"/>
            <w:b/>
            <w:bCs/>
            <w:sz w:val="28"/>
            <w:szCs w:val="28"/>
            <w:shd w:val="clear" w:color="auto" w:fill="FFFFFF"/>
            <w:rtl/>
          </w:rPr>
          <w:t>كُلَّمَا أَضَاءَ لَهُمْ﴾</w:t>
        </w:r>
        <w:r>
          <w:rPr>
            <w:rStyle w:val="Appelnotedebasdep"/>
            <w:rFonts w:ascii="Traditional Arabic" w:hAnsi="Traditional Arabic" w:cs="Traditional Arabic"/>
            <w:b/>
            <w:bCs/>
            <w:color w:val="0000FF"/>
            <w:sz w:val="28"/>
            <w:szCs w:val="28"/>
            <w:shd w:val="clear" w:color="auto" w:fill="FFFFFF"/>
            <w:rtl/>
          </w:rPr>
          <w:footnoteReference w:id="41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تَمْثِيلٌ لِحَالِ حَيْرَةِ الْمُنَافِقِينَ بِحَالِ حَيْرَةِ السَّائِرِينَ فِي اللَّيْلِ الْمُظْلِمِ الْمُرْعِدِ الْمُبْرِقِ.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59" w:history="1">
        <w:r>
          <w:rPr>
            <w:rStyle w:val="Lienhypertexte"/>
            <w:rFonts w:ascii="Traditional Arabic" w:hAnsi="Traditional Arabic" w:cs="Traditional Arabic"/>
            <w:b/>
            <w:bCs/>
            <w:sz w:val="28"/>
            <w:szCs w:val="28"/>
            <w:shd w:val="clear" w:color="auto" w:fill="FFFFFF"/>
            <w:rtl/>
          </w:rPr>
          <w:t>وَاللَّهُ مُحِيطٌ بِالْكَافِرِينَ﴾</w:t>
        </w:r>
        <w:r>
          <w:rPr>
            <w:rStyle w:val="Appelnotedebasdep"/>
            <w:rFonts w:ascii="Traditional Arabic" w:hAnsi="Traditional Arabic" w:cs="Traditional Arabic"/>
            <w:b/>
            <w:bCs/>
            <w:color w:val="0000FF"/>
            <w:sz w:val="28"/>
            <w:szCs w:val="28"/>
            <w:shd w:val="clear" w:color="auto" w:fill="FFFFFF"/>
            <w:rtl/>
          </w:rPr>
          <w:footnoteReference w:id="41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اعْتِرَاضٌ لِلتَّذْكِيرِ بِأَنَّ الْمَقْصُودَ التَّمْثِيلُ لِحَ</w:t>
      </w:r>
      <w:r>
        <w:rPr>
          <w:rFonts w:ascii="Traditional Arabic" w:hAnsi="Traditional Arabic" w:cs="Traditional Arabic"/>
          <w:b/>
          <w:bCs/>
          <w:color w:val="000000"/>
          <w:sz w:val="28"/>
          <w:szCs w:val="28"/>
          <w:shd w:val="clear" w:color="auto" w:fill="FFFFFF"/>
          <w:rtl/>
        </w:rPr>
        <w:t xml:space="preserve">الِ الْمُنَافِقِينَ فِي كُفْرِهِمْ لَا لِمُجَرَّدِ التَّفَنُّنِ فِي التَّمْثِيلِ.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60" w:history="1">
        <w:r>
          <w:rPr>
            <w:rStyle w:val="Lienhypertexte"/>
            <w:rFonts w:ascii="Traditional Arabic" w:hAnsi="Traditional Arabic" w:cs="Traditional Arabic"/>
            <w:b/>
            <w:bCs/>
            <w:sz w:val="28"/>
            <w:szCs w:val="28"/>
            <w:shd w:val="clear" w:color="auto" w:fill="FFFFFF"/>
            <w:rtl/>
          </w:rPr>
          <w:t>وَلَوْ شَاءَ اللَّهُ لَذَهَبَ</w:t>
        </w:r>
        <w:r>
          <w:rPr>
            <w:rStyle w:val="Lienhypertexte"/>
            <w:rFonts w:ascii="Traditional Arabic" w:hAnsi="Traditional Arabic" w:cs="Traditional Arabic"/>
            <w:b/>
            <w:bCs/>
            <w:sz w:val="28"/>
            <w:szCs w:val="28"/>
            <w:shd w:val="clear" w:color="auto" w:fill="FFFFFF"/>
            <w:rtl/>
          </w:rPr>
          <w:t xml:space="preserve"> بِسَمْعِهِمْ وَأَبْصَارِهِمْ﴾</w:t>
        </w:r>
        <w:r>
          <w:rPr>
            <w:rStyle w:val="Appelnotedebasdep"/>
            <w:rFonts w:ascii="Traditional Arabic" w:hAnsi="Traditional Arabic" w:cs="Traditional Arabic"/>
            <w:b/>
            <w:bCs/>
            <w:color w:val="0000FF"/>
            <w:sz w:val="28"/>
            <w:szCs w:val="28"/>
            <w:shd w:val="clear" w:color="auto" w:fill="FFFFFF"/>
            <w:rtl/>
          </w:rPr>
          <w:footnoteReference w:id="41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رُجُوعٌ إِلَى وَعِيدِ الْمُنَافِقِينَ الَّذِينَ هُمُ الْمَقْصُودُ مِنَ التَّمْثِيلِ، فَالضَّمَائِرُ الَّتِي فِي جُمْلَةِ:</w:t>
      </w:r>
      <w:r>
        <w:rPr>
          <w:rStyle w:val="apple-converted-space"/>
          <w:rFonts w:ascii="Traditional Arabic" w:hAnsi="Traditional Arabic" w:cs="Traditional Arabic"/>
          <w:b/>
          <w:bCs/>
          <w:color w:val="000000"/>
          <w:sz w:val="28"/>
          <w:szCs w:val="28"/>
          <w:shd w:val="clear" w:color="auto" w:fill="FFFFFF"/>
          <w:rtl/>
        </w:rPr>
        <w:t> ﴿</w:t>
      </w:r>
      <w:hyperlink r:id="rId561" w:history="1">
        <w:r>
          <w:rPr>
            <w:rStyle w:val="Lienhypertexte"/>
            <w:rFonts w:ascii="Traditional Arabic" w:hAnsi="Traditional Arabic" w:cs="Traditional Arabic"/>
            <w:b/>
            <w:bCs/>
            <w:sz w:val="28"/>
            <w:szCs w:val="28"/>
            <w:shd w:val="clear" w:color="auto" w:fill="FFFFFF"/>
            <w:rtl/>
          </w:rPr>
          <w:t>وَلَوْ شَاءَ اللَّهُ﴾</w:t>
        </w:r>
        <w:r>
          <w:rPr>
            <w:rStyle w:val="Appelnotedebasdep"/>
            <w:rFonts w:ascii="Traditional Arabic" w:hAnsi="Traditional Arabic" w:cs="Traditional Arabic"/>
            <w:b/>
            <w:bCs/>
            <w:color w:val="0000FF"/>
            <w:sz w:val="28"/>
            <w:szCs w:val="28"/>
            <w:shd w:val="clear" w:color="auto" w:fill="FFFFFF"/>
            <w:rtl/>
          </w:rPr>
          <w:footnoteReference w:id="4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رَاجِعَةٌ إِلَى أَصْلِ الْكَلَامِ، وَتَوْزِيعُ الضَّمَائِرِ دَلَّ عَلَيْهِ السِّيَاقُ.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فَعَبَّرَ عَنْ زَوَاجِرِ الْقُرْآنِ بِالصَّوَاعِقِ وَعَنِ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w:t>
      </w:r>
      <w:r>
        <w:rPr>
          <w:rFonts w:ascii="Traditional Arabic" w:hAnsi="Traditional Arabic" w:cs="Traditional Arabic"/>
          <w:b/>
          <w:bCs/>
          <w:color w:val="800080"/>
          <w:sz w:val="28"/>
          <w:szCs w:val="28"/>
          <w:shd w:val="clear" w:color="auto" w:fill="FFFFFF"/>
          <w:rtl/>
        </w:rPr>
        <w:t>نْحِطَاطِ قُلُوبِ الْمُنَافِقِينَ،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وَهِيَ الْبَصَائِرُ عَنْ قَرَارِ نُورِ الْإِيمَانِ فِيهَا بِخَطْفِ الْبَرْقِ لِلْأَبْصَارِ، وَإِلَى نَحْوٍ مِنْ هَذَا يُشِيرُ 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نَقْلًا عَنْ جُمْهُورِ الْمُفَسِّرِينَ، وَهُوَ مَجَازٌ شَائِعٌ، </w:t>
      </w:r>
      <w:r>
        <w:rPr>
          <w:rFonts w:ascii="Traditional Arabic" w:hAnsi="Traditional Arabic" w:cs="Traditional Arabic"/>
          <w:b/>
          <w:bCs/>
          <w:color w:val="000000"/>
          <w:sz w:val="28"/>
          <w:szCs w:val="28"/>
          <w:shd w:val="clear" w:color="auto" w:fill="FFFFFF"/>
          <w:rtl/>
        </w:rPr>
        <w:t>يُقَالُ: فُلَانٌ يَرْعُدُ وَيَبْرُقُ، عَلَى أَنَّ بِنَاءَهُ هُنَا عَلَى الْمَجَازِ السَّابِقِ يَزِيدُهُ قَبُولًا، وَعَبَّرَ عَمَّا يَحْصُلُ لِلْمُنَافِقِينَ مِنَ الشَّكِّ فِي صِحَّةِ اعْتِقَادِهِمْ بِمَشْيِ السَّارِي فِي ظُلْمَةٍ إِذَا أَضَاءَ لَهُ الْبَرْ</w:t>
      </w:r>
      <w:r>
        <w:rPr>
          <w:rFonts w:ascii="Traditional Arabic" w:hAnsi="Traditional Arabic" w:cs="Traditional Arabic"/>
          <w:b/>
          <w:bCs/>
          <w:color w:val="000000"/>
          <w:sz w:val="28"/>
          <w:szCs w:val="28"/>
          <w:shd w:val="clear" w:color="auto" w:fill="FFFFFF"/>
          <w:rtl/>
        </w:rPr>
        <w:t xml:space="preserve">قُ، وَعَنْ إِقْلَاعِهِمْ عَنْ ذَلِكَ الشَّكِّ حِينَ رُجُوعِهِمْ إِلَى كُفْرِهِمْ بِوُقُوفِ الْمَاشِي عِنْدَ انْقِطَاعِ الْبَرْقِ عَلَى طَرِيقَةِ التَّمْثِيلِ.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وَخَلَّلَ ذَلِكَ كُلَّهُ بِتَهْدِيدٍ لَا يُنَاسِبُ إِلَّا الْمُشَبَّهِينَ، وَهُوَ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مَا أَفَادَهُ </w:t>
      </w:r>
      <w:r>
        <w:rPr>
          <w:rFonts w:ascii="Traditional Arabic" w:hAnsi="Traditional Arabic" w:cs="Traditional Arabic"/>
          <w:b/>
          <w:bCs/>
          <w:color w:val="000000"/>
          <w:sz w:val="28"/>
          <w:szCs w:val="28"/>
          <w:shd w:val="clear" w:color="auto" w:fill="FFFFFF"/>
          <w:rtl/>
        </w:rPr>
        <w:t>الِاعْتِرَاضُ بِقَوْلِهِ:</w:t>
      </w:r>
      <w:r>
        <w:rPr>
          <w:rStyle w:val="apple-converted-space"/>
          <w:rFonts w:ascii="Traditional Arabic" w:hAnsi="Traditional Arabic" w:cs="Traditional Arabic"/>
          <w:b/>
          <w:bCs/>
          <w:color w:val="000000"/>
          <w:sz w:val="28"/>
          <w:szCs w:val="28"/>
          <w:shd w:val="clear" w:color="auto" w:fill="FFFFFF"/>
          <w:rtl/>
        </w:rPr>
        <w:t> ﴿</w:t>
      </w:r>
      <w:hyperlink r:id="rId562" w:history="1">
        <w:r>
          <w:rPr>
            <w:rStyle w:val="Lienhypertexte"/>
            <w:rFonts w:ascii="Traditional Arabic" w:hAnsi="Traditional Arabic" w:cs="Traditional Arabic"/>
            <w:b/>
            <w:bCs/>
            <w:sz w:val="28"/>
            <w:szCs w:val="28"/>
            <w:shd w:val="clear" w:color="auto" w:fill="FFFFFF"/>
            <w:rtl/>
          </w:rPr>
          <w:t>وَاللَّهُ مُحِيطٌ بِالْكَافِرِينَ﴾</w:t>
        </w:r>
        <w:r>
          <w:rPr>
            <w:rStyle w:val="Appelnotedebasdep"/>
            <w:rFonts w:ascii="Traditional Arabic" w:hAnsi="Traditional Arabic" w:cs="Traditional Arabic"/>
            <w:b/>
            <w:bCs/>
            <w:color w:val="0000FF"/>
            <w:sz w:val="28"/>
            <w:szCs w:val="28"/>
            <w:shd w:val="clear" w:color="auto" w:fill="FFFFFF"/>
            <w:rtl/>
          </w:rPr>
          <w:footnoteReference w:id="41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63" w:history="1">
        <w:r>
          <w:rPr>
            <w:rStyle w:val="Lienhypertexte"/>
            <w:rFonts w:ascii="Traditional Arabic" w:hAnsi="Traditional Arabic" w:cs="Traditional Arabic"/>
            <w:b/>
            <w:bCs/>
            <w:sz w:val="28"/>
            <w:szCs w:val="28"/>
            <w:shd w:val="clear" w:color="auto" w:fill="FFFFFF"/>
            <w:rtl/>
          </w:rPr>
          <w:t>وَلَوْ شَاءَ اللَّهُ لَذَهَبَ بِسَمْعِهِمْ وَأَبْصَارِهِمْ﴾</w:t>
        </w:r>
        <w:r>
          <w:rPr>
            <w:rStyle w:val="Appelnotedebasdep"/>
            <w:rFonts w:ascii="Traditional Arabic" w:hAnsi="Traditional Arabic" w:cs="Traditional Arabic"/>
            <w:b/>
            <w:bCs/>
            <w:color w:val="0000FF"/>
            <w:sz w:val="28"/>
            <w:szCs w:val="28"/>
            <w:shd w:val="clear" w:color="auto" w:fill="FFFFFF"/>
            <w:rtl/>
          </w:rPr>
          <w:footnoteReference w:id="41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فَجَاءَ بِهَذِهِ الْجُمَلِ الْحَالِيّ</w:t>
      </w:r>
      <w:r>
        <w:rPr>
          <w:rFonts w:ascii="Traditional Arabic" w:hAnsi="Traditional Arabic" w:cs="Traditional Arabic"/>
          <w:b/>
          <w:bCs/>
          <w:color w:val="000000"/>
          <w:sz w:val="28"/>
          <w:szCs w:val="28"/>
          <w:shd w:val="clear" w:color="auto" w:fill="FFFFFF"/>
          <w:rtl/>
        </w:rPr>
        <w:t>َةِ وَالْمُسْتَأْنَفَةِ تَنْبِيهًا عَلَى وَجْهِ الشَّبَهِ وَتَقْرِيرًا لِقُوَّةِ مُشَابَهَةِ الزَّوَاجِرِ وَآيَاتِ الْهُدَى وَالْإِيمَانِ بِالرَّعْدِ وَالْبَرْقِ فِي حُصُولِ أَثَرَيِ النَّفْعِ وَالضُّرِّ عَنْهُمَا مَعَ تَفَنُّنٍ فِي الْبَلَاغَةِ وَطَرَائِق</w:t>
      </w:r>
      <w:r>
        <w:rPr>
          <w:rFonts w:ascii="Traditional Arabic" w:hAnsi="Traditional Arabic" w:cs="Traditional Arabic"/>
          <w:b/>
          <w:bCs/>
          <w:color w:val="000000"/>
          <w:sz w:val="28"/>
          <w:szCs w:val="28"/>
          <w:shd w:val="clear" w:color="auto" w:fill="FFFFFF"/>
          <w:rtl/>
        </w:rPr>
        <w:t>ِ الْحَقِيقَةِ وَالْمَجَازِ.</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وَجَعَلَ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الْجُمَلَ الثَّلَاثَ مُسْتَأْنَفًا بَعْضَهَا عَنْ بَعْضٍ بِأَنْ تَكُونَ الْأُولَى اسْتِئْنَافًا عَنْ جُمْلَةِ:</w:t>
      </w:r>
      <w:r>
        <w:rPr>
          <w:rStyle w:val="apple-converted-space"/>
          <w:rFonts w:ascii="Traditional Arabic" w:hAnsi="Traditional Arabic" w:cs="Traditional Arabic"/>
          <w:b/>
          <w:bCs/>
          <w:color w:val="000000"/>
          <w:sz w:val="28"/>
          <w:szCs w:val="28"/>
          <w:shd w:val="clear" w:color="auto" w:fill="FFFFFF"/>
          <w:rtl/>
        </w:rPr>
        <w:t> ﴿</w:t>
      </w:r>
      <w:hyperlink r:id="rId564" w:history="1">
        <w:r>
          <w:rPr>
            <w:rStyle w:val="Lienhypertexte"/>
            <w:rFonts w:ascii="Traditional Arabic" w:hAnsi="Traditional Arabic" w:cs="Traditional Arabic"/>
            <w:b/>
            <w:bCs/>
            <w:sz w:val="28"/>
            <w:szCs w:val="28"/>
            <w:shd w:val="clear" w:color="auto" w:fill="FFFFFF"/>
            <w:rtl/>
          </w:rPr>
          <w:t>أَوْ كَصَيِّبٍ﴾</w:t>
        </w:r>
        <w:r>
          <w:rPr>
            <w:rStyle w:val="Appelnotedebasdep"/>
            <w:rFonts w:ascii="Traditional Arabic" w:hAnsi="Traditional Arabic" w:cs="Traditional Arabic"/>
            <w:b/>
            <w:bCs/>
            <w:color w:val="0000FF"/>
            <w:sz w:val="28"/>
            <w:szCs w:val="28"/>
            <w:shd w:val="clear" w:color="auto" w:fill="FFFFFF"/>
            <w:rtl/>
          </w:rPr>
          <w:footnoteReference w:id="42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وَالثَّانِيَةُ، وَهِيَ</w:t>
      </w:r>
      <w:r>
        <w:rPr>
          <w:rStyle w:val="apple-converted-space"/>
          <w:rFonts w:ascii="Traditional Arabic" w:hAnsi="Traditional Arabic" w:cs="Traditional Arabic"/>
          <w:b/>
          <w:bCs/>
          <w:color w:val="000000"/>
          <w:sz w:val="28"/>
          <w:szCs w:val="28"/>
          <w:shd w:val="clear" w:color="auto" w:fill="FFFFFF"/>
          <w:rtl/>
        </w:rPr>
        <w:t> ﴿</w:t>
      </w:r>
      <w:hyperlink r:id="rId565" w:history="1">
        <w:r>
          <w:rPr>
            <w:rStyle w:val="Lienhypertexte"/>
            <w:rFonts w:ascii="Traditional Arabic" w:hAnsi="Traditional Arabic" w:cs="Traditional Arabic"/>
            <w:b/>
            <w:bCs/>
            <w:sz w:val="28"/>
            <w:szCs w:val="28"/>
            <w:shd w:val="clear" w:color="auto" w:fill="FFFFFF"/>
            <w:rtl/>
          </w:rPr>
          <w:t xml:space="preserve">يَكَادُ </w:t>
        </w:r>
        <w:r>
          <w:rPr>
            <w:rStyle w:val="Lienhypertexte"/>
            <w:rFonts w:ascii="Traditional Arabic" w:hAnsi="Traditional Arabic" w:cs="Traditional Arabic"/>
            <w:b/>
            <w:bCs/>
            <w:sz w:val="28"/>
            <w:szCs w:val="28"/>
            <w:shd w:val="clear" w:color="auto" w:fill="FFFFFF"/>
            <w:rtl/>
          </w:rPr>
          <w:t>الْبَرْقُ﴾</w:t>
        </w:r>
        <w:r>
          <w:rPr>
            <w:rStyle w:val="Appelnotedebasdep"/>
            <w:rFonts w:ascii="Traditional Arabic" w:hAnsi="Traditional Arabic" w:cs="Traditional Arabic"/>
            <w:b/>
            <w:bCs/>
            <w:color w:val="0000FF"/>
            <w:sz w:val="28"/>
            <w:szCs w:val="28"/>
            <w:shd w:val="clear" w:color="auto" w:fill="FFFFFF"/>
            <w:rtl/>
          </w:rPr>
          <w:footnoteReference w:id="4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مُسْتَأْنَفَةً عَنْ جُمْلَةِ ﴿يَجْعَلُونَ﴾</w:t>
      </w:r>
      <w:r>
        <w:rPr>
          <w:rStyle w:val="Appelnotedebasdep"/>
          <w:rFonts w:ascii="Traditional Arabic" w:hAnsi="Traditional Arabic" w:cs="Traditional Arabic"/>
          <w:b/>
          <w:bCs/>
          <w:color w:val="000000"/>
          <w:sz w:val="28"/>
          <w:szCs w:val="28"/>
          <w:shd w:val="clear" w:color="auto" w:fill="FFFFFF"/>
          <w:rtl/>
        </w:rPr>
        <w:footnoteReference w:id="422"/>
      </w:r>
      <w:r>
        <w:rPr>
          <w:rFonts w:ascii="Traditional Arabic" w:hAnsi="Traditional Arabic" w:cs="Traditional Arabic"/>
          <w:b/>
          <w:bCs/>
          <w:color w:val="000000"/>
          <w:sz w:val="28"/>
          <w:szCs w:val="28"/>
          <w:shd w:val="clear" w:color="auto" w:fill="FFFFFF"/>
          <w:rtl/>
        </w:rPr>
        <w:t>، لِأَنَّ الصَّوَاعِقَ تَسْتَلْزِمُ الْبَرْقَ، وَالثَّالِثَةُ، وَهِيَ</w:t>
      </w:r>
      <w:r>
        <w:rPr>
          <w:rStyle w:val="apple-converted-space"/>
          <w:rFonts w:ascii="Traditional Arabic" w:hAnsi="Traditional Arabic" w:cs="Traditional Arabic"/>
          <w:b/>
          <w:bCs/>
          <w:color w:val="000000"/>
          <w:sz w:val="28"/>
          <w:szCs w:val="28"/>
          <w:shd w:val="clear" w:color="auto" w:fill="FFFFFF"/>
          <w:rtl/>
        </w:rPr>
        <w:t> ﴿</w:t>
      </w:r>
      <w:hyperlink r:id="rId566" w:history="1">
        <w:r>
          <w:rPr>
            <w:rStyle w:val="Lienhypertexte"/>
            <w:rFonts w:ascii="Traditional Arabic" w:hAnsi="Traditional Arabic" w:cs="Traditional Arabic"/>
            <w:b/>
            <w:bCs/>
            <w:sz w:val="28"/>
            <w:szCs w:val="28"/>
            <w:shd w:val="clear" w:color="auto" w:fill="FFFFFF"/>
            <w:rtl/>
          </w:rPr>
          <w:t>كُلَّمَا أَضَاءَ لَهُمْ مَشَوْا﴾</w:t>
        </w:r>
        <w:r>
          <w:rPr>
            <w:rStyle w:val="Appelnotedebasdep"/>
            <w:rFonts w:ascii="Traditional Arabic" w:hAnsi="Traditional Arabic" w:cs="Traditional Arabic"/>
            <w:b/>
            <w:bCs/>
            <w:color w:val="0000FF"/>
            <w:sz w:val="28"/>
            <w:szCs w:val="28"/>
            <w:shd w:val="clear" w:color="auto" w:fill="FFFFFF"/>
            <w:rtl/>
          </w:rPr>
          <w:footnoteReference w:id="42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مُسْتَأْنَفَةً عَنْ قَوْلِهِ:</w:t>
      </w:r>
      <w:r>
        <w:rPr>
          <w:rStyle w:val="apple-converted-space"/>
          <w:rFonts w:ascii="Traditional Arabic" w:hAnsi="Traditional Arabic" w:cs="Traditional Arabic"/>
          <w:b/>
          <w:bCs/>
          <w:color w:val="000000"/>
          <w:sz w:val="28"/>
          <w:szCs w:val="28"/>
          <w:shd w:val="clear" w:color="auto" w:fill="FFFFFF"/>
          <w:rtl/>
        </w:rPr>
        <w:t> ﴿</w:t>
      </w:r>
      <w:hyperlink r:id="rId567" w:history="1">
        <w:r>
          <w:rPr>
            <w:rStyle w:val="Lienhypertexte"/>
            <w:rFonts w:ascii="Traditional Arabic" w:hAnsi="Traditional Arabic" w:cs="Traditional Arabic"/>
            <w:b/>
            <w:bCs/>
            <w:sz w:val="28"/>
            <w:szCs w:val="28"/>
            <w:shd w:val="clear" w:color="auto" w:fill="FFFFFF"/>
            <w:rtl/>
          </w:rPr>
          <w:t>يَكَادُ الْبَرْقُ﴾</w:t>
        </w:r>
        <w:r>
          <w:rPr>
            <w:rStyle w:val="Appelnotedebasdep"/>
            <w:rFonts w:ascii="Traditional Arabic" w:hAnsi="Traditional Arabic" w:cs="Traditional Arabic"/>
            <w:b/>
            <w:bCs/>
            <w:color w:val="0000FF"/>
            <w:sz w:val="28"/>
            <w:szCs w:val="28"/>
            <w:shd w:val="clear" w:color="auto" w:fill="FFFFFF"/>
            <w:rtl/>
          </w:rPr>
          <w:footnoteReference w:id="42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وَالْمَعْنَى عَلَيْهِ ضَعِيفٌ، وَهُوَ فِي بَعْضِهَا أَضْعَفُ مِنْهُ فِي بَعْضٍ كَمَا أَشَرْنَا إِلَيْهِ آنِفًا.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وَالْجَعْلُ وَالْأَصَابِعُ مُسْتَعْمَلَانِ فِي حَقِيقَتِهِمَا عَلَى</w:t>
      </w:r>
      <w:r>
        <w:rPr>
          <w:rFonts w:ascii="Traditional Arabic" w:hAnsi="Traditional Arabic" w:cs="Traditional Arabic"/>
          <w:b/>
          <w:bCs/>
          <w:color w:val="000000"/>
          <w:sz w:val="28"/>
          <w:szCs w:val="28"/>
          <w:shd w:val="clear" w:color="auto" w:fill="FFFFFF"/>
          <w:rtl/>
        </w:rPr>
        <w:t xml:space="preserve"> قَوْلِ بَعْضِ الْمُفَسِّرِينَ، لِأَنَّ الْجَعْلَ هُوَ هُنَا بِمَعْنَى النَّوْطِ، وَالظَّرْفِيَّةُ لَا تَقْتَضِي الْإِحَاطَةَ فَجَعْلُ بَعْضِ الْإِصْبَعِ فِي الْأُذُنِ هُوَ جَعْلٌ لِلْإِصْبَعِ، فَتَمَثُّلُ بَعْضِ عُلَمَاءِ الْبَيَانِ بِهَذِهِ الْآيَةِ لِلْ</w:t>
      </w:r>
      <w:r>
        <w:rPr>
          <w:rFonts w:ascii="Traditional Arabic" w:hAnsi="Traditional Arabic" w:cs="Traditional Arabic"/>
          <w:b/>
          <w:bCs/>
          <w:color w:val="000000"/>
          <w:sz w:val="28"/>
          <w:szCs w:val="28"/>
          <w:shd w:val="clear" w:color="auto" w:fill="FFFFFF"/>
          <w:rtl/>
        </w:rPr>
        <w:t xml:space="preserve">مَجَازِ الَّذِي عَلَاقَتُهُ الْجُزْئِيَّةُ تَسَامُحٌ.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وَلِذَلِكَ عَبَّرَ عَنْهُ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بِقَوْلِهِ: هَذَا مِنَ الِاتِّسَاعَاتِ فِي اللُّغَةِ الَّتِي لَا يَكَادُ الْحَاصِرُ يَحْصُرُهَا كَقَوْلِهِ:</w:t>
      </w:r>
      <w:r>
        <w:rPr>
          <w:rStyle w:val="apple-converted-space"/>
          <w:rFonts w:ascii="Traditional Arabic" w:hAnsi="Traditional Arabic" w:cs="Traditional Arabic"/>
          <w:b/>
          <w:bCs/>
          <w:color w:val="000000"/>
          <w:sz w:val="28"/>
          <w:szCs w:val="28"/>
          <w:shd w:val="clear" w:color="auto" w:fill="FFFFFF"/>
          <w:rtl/>
        </w:rPr>
        <w:t> ﴿</w:t>
      </w:r>
      <w:hyperlink r:id="rId568" w:history="1">
        <w:r>
          <w:rPr>
            <w:rStyle w:val="Lienhypertexte"/>
            <w:rFonts w:ascii="Traditional Arabic" w:hAnsi="Traditional Arabic" w:cs="Traditional Arabic"/>
            <w:b/>
            <w:bCs/>
            <w:sz w:val="28"/>
            <w:szCs w:val="28"/>
            <w:shd w:val="clear" w:color="auto" w:fill="FFFFFF"/>
            <w:rtl/>
          </w:rPr>
          <w:t>فَاغْسِلُوا وُجُوهَكُمْ</w:t>
        </w:r>
        <w:r>
          <w:rPr>
            <w:rStyle w:val="apple-converted-space"/>
            <w:rFonts w:ascii="Traditional Arabic" w:hAnsi="Traditional Arabic" w:cs="Traditional Arabic"/>
            <w:b/>
            <w:bCs/>
            <w:color w:val="0000FF"/>
            <w:sz w:val="28"/>
            <w:szCs w:val="28"/>
            <w:shd w:val="clear" w:color="auto" w:fill="FFFFFF"/>
            <w:rtl/>
          </w:rPr>
          <w:t> </w:t>
        </w:r>
      </w:hyperlink>
      <w:hyperlink r:id="rId569" w:history="1">
        <w:r>
          <w:rPr>
            <w:rStyle w:val="Lienhypertexte"/>
            <w:rFonts w:ascii="Traditional Arabic" w:hAnsi="Traditional Arabic" w:cs="Traditional Arabic"/>
            <w:b/>
            <w:bCs/>
            <w:sz w:val="28"/>
            <w:szCs w:val="28"/>
            <w:shd w:val="clear" w:color="auto" w:fill="FFFFFF"/>
            <w:rtl/>
          </w:rPr>
          <w:t>فَاقْطَعُوا أَيْ</w:t>
        </w:r>
        <w:r>
          <w:rPr>
            <w:rStyle w:val="Lienhypertexte"/>
            <w:rFonts w:ascii="Traditional Arabic" w:hAnsi="Traditional Arabic" w:cs="Traditional Arabic"/>
            <w:b/>
            <w:bCs/>
            <w:sz w:val="28"/>
            <w:szCs w:val="28"/>
            <w:shd w:val="clear" w:color="auto" w:fill="FFFFFF"/>
            <w:rtl/>
          </w:rPr>
          <w:t>دِيَهُمَا﴾</w:t>
        </w:r>
        <w:r>
          <w:rPr>
            <w:rStyle w:val="Appelnotedebasdep"/>
            <w:rFonts w:ascii="Traditional Arabic" w:hAnsi="Traditional Arabic" w:cs="Traditional Arabic"/>
            <w:b/>
            <w:bCs/>
            <w:color w:val="0000FF"/>
            <w:sz w:val="28"/>
            <w:szCs w:val="28"/>
            <w:shd w:val="clear" w:color="auto" w:fill="FFFFFF"/>
            <w:rtl/>
          </w:rPr>
          <w:footnoteReference w:id="42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وَمِنْهُ قَوْلُكَ مَسَحْتُ بِالْمِنْدِيلِ، وَدَخَلْتُ الْبَلَدَ، وَقِيلَ: ذَلِكَ مَجَازٌ فِي الْأَصَابِعِ، وَقِيلَ: مَجَازٌ فِي الْجَعْلِ: وَلِمَنْ شَاءَ أَنْ يَجْعَلَهُ مَجَازًا فِي الظَّرْفِيَّةِ، فَتَكُونُ </w:t>
      </w:r>
      <w:r>
        <w:rPr>
          <w:rFonts w:ascii="Traditional Arabic" w:hAnsi="Traditional Arabic" w:cs="Traditional Arabic"/>
          <w:b/>
          <w:bCs/>
          <w:color w:val="000000"/>
          <w:sz w:val="28"/>
          <w:szCs w:val="28"/>
          <w:shd w:val="clear" w:color="auto" w:fill="FFFFFF"/>
          <w:rtl/>
        </w:rPr>
        <w:t xml:space="preserve">تَبَعِيَّةً لِكَلِمَةِ "فِي".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 (مِنْ) فِي قَوْلِهِ:</w:t>
      </w:r>
      <w:r>
        <w:rPr>
          <w:rStyle w:val="apple-converted-space"/>
          <w:rFonts w:ascii="Traditional Arabic" w:hAnsi="Traditional Arabic" w:cs="Traditional Arabic"/>
          <w:b/>
          <w:bCs/>
          <w:color w:val="000000"/>
          <w:sz w:val="28"/>
          <w:szCs w:val="28"/>
          <w:shd w:val="clear" w:color="auto" w:fill="FFFFFF"/>
          <w:rtl/>
        </w:rPr>
        <w:t> ﴿</w:t>
      </w:r>
      <w:hyperlink r:id="rId570" w:history="1">
        <w:r>
          <w:rPr>
            <w:rStyle w:val="Lienhypertexte"/>
            <w:rFonts w:ascii="Traditional Arabic" w:hAnsi="Traditional Arabic" w:cs="Traditional Arabic"/>
            <w:b/>
            <w:bCs/>
            <w:sz w:val="28"/>
            <w:szCs w:val="28"/>
            <w:shd w:val="clear" w:color="auto" w:fill="FFFFFF"/>
            <w:rtl/>
          </w:rPr>
          <w:t>مِنَ الصَّوَاعِقِ﴾</w:t>
        </w:r>
        <w:r>
          <w:rPr>
            <w:rStyle w:val="Appelnotedebasdep"/>
            <w:rFonts w:ascii="Traditional Arabic" w:hAnsi="Traditional Arabic" w:cs="Traditional Arabic"/>
            <w:b/>
            <w:bCs/>
            <w:color w:val="0000FF"/>
            <w:sz w:val="28"/>
            <w:szCs w:val="28"/>
            <w:shd w:val="clear" w:color="auto" w:fill="FFFFFF"/>
            <w:rtl/>
          </w:rPr>
          <w:footnoteReference w:id="42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لِلتَّعْلِيلِ، أَيْ ل</w:t>
      </w:r>
      <w:r>
        <w:rPr>
          <w:rFonts w:ascii="Traditional Arabic" w:hAnsi="Traditional Arabic" w:cs="Traditional Arabic"/>
          <w:b/>
          <w:bCs/>
          <w:color w:val="000000"/>
          <w:sz w:val="28"/>
          <w:szCs w:val="28"/>
          <w:shd w:val="clear" w:color="auto" w:fill="FFFFFF"/>
          <w:rtl/>
        </w:rPr>
        <w:t xml:space="preserve">ِأَجْلِ الصَّوَاعِقِ إِذِ الصَّوَاعِقُ هِيَ عِلَّةُ جَعْلِ الْأَصَابِعِ فِي الْآذَانِ وَلَا ضَيْرَ فِي كَوْنِ الْجَعْلِ لِاتِّقَائِهَا، حَتَّى يُقَالَ يَلْزَمُ تَقْدِيرُ مُضَافٍ نَحْوَ تَرْكٍ وَاتِّقَاءٍ إِذْ لَا دَاعِيَ إِلَيْهِ.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وَنَظِيرُ هَذَا قَوْلُهُ</w:t>
      </w:r>
      <w:r>
        <w:rPr>
          <w:rFonts w:ascii="Traditional Arabic" w:hAnsi="Traditional Arabic" w:cs="Traditional Arabic"/>
          <w:b/>
          <w:bCs/>
          <w:color w:val="000000"/>
          <w:sz w:val="28"/>
          <w:szCs w:val="28"/>
          <w:shd w:val="clear" w:color="auto" w:fill="FFFFFF"/>
          <w:rtl/>
        </w:rPr>
        <w:t>مْ: "سَقَاهُ مِنَ الْعَيْمَةِ" بِفَتْحِ الْعَيْنِ وَسُكُونِ الْيَاءِ، وَهِيَ شَهْوَةُ اللَّبَنِ، لِأَنَّ الْعَيْمَةَ سَبَبُ السَّقْيِ وَالْمَقْصُودُ زَوَالُهَا، إِذِ الْمَفْعُولُ لِأَجْلِهِ هُوَ الْبَاعِثُ وُجُودُهُ عَلَى الْفِعْلِ، سَوَاءً كَانَ مَعَ ذَلِ</w:t>
      </w:r>
      <w:r>
        <w:rPr>
          <w:rFonts w:ascii="Traditional Arabic" w:hAnsi="Traditional Arabic" w:cs="Traditional Arabic"/>
          <w:b/>
          <w:bCs/>
          <w:color w:val="000000"/>
          <w:sz w:val="28"/>
          <w:szCs w:val="28"/>
          <w:shd w:val="clear" w:color="auto" w:fill="FFFFFF"/>
          <w:rtl/>
        </w:rPr>
        <w:t>كَ غَايَةً لِلْفِعْلِ، وَهُوَ الْغَالِبُ أَمْ لَمْ يَكُنْ كَمَا هُنَا.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وَالصَّوَاعِقُ جَمْعُ صَاعِقَةٍ، وَهِيَ نَارٌ تَنْدَفِعُ مِنْ كَهْرَبَائِيَّةِ الْأَسْحِبَةِ كَمَا تَقَدَّمَ آنِفًا. وَقَوْلُهُ:</w:t>
      </w:r>
      <w:r>
        <w:rPr>
          <w:rStyle w:val="apple-converted-space"/>
          <w:rFonts w:ascii="Traditional Arabic" w:hAnsi="Traditional Arabic" w:cs="Traditional Arabic"/>
          <w:b/>
          <w:bCs/>
          <w:color w:val="000000"/>
          <w:sz w:val="28"/>
          <w:szCs w:val="28"/>
          <w:shd w:val="clear" w:color="auto" w:fill="FFFFFF"/>
          <w:rtl/>
        </w:rPr>
        <w:t> ﴿</w:t>
      </w:r>
      <w:hyperlink r:id="rId571" w:history="1">
        <w:r>
          <w:rPr>
            <w:rStyle w:val="Lienhypertexte"/>
            <w:rFonts w:ascii="Traditional Arabic" w:hAnsi="Traditional Arabic" w:cs="Traditional Arabic"/>
            <w:b/>
            <w:bCs/>
            <w:sz w:val="28"/>
            <w:szCs w:val="28"/>
            <w:shd w:val="clear" w:color="auto" w:fill="FFFFFF"/>
            <w:rtl/>
          </w:rPr>
          <w:t>حَذَرَ الْمَوْتِ﴾</w:t>
        </w:r>
        <w:r>
          <w:rPr>
            <w:rStyle w:val="Appelnotedebasdep"/>
            <w:rFonts w:ascii="Traditional Arabic" w:hAnsi="Traditional Arabic" w:cs="Traditional Arabic"/>
            <w:b/>
            <w:bCs/>
            <w:color w:val="0000FF"/>
            <w:sz w:val="28"/>
            <w:szCs w:val="28"/>
            <w:shd w:val="clear" w:color="auto" w:fill="FFFFFF"/>
            <w:rtl/>
          </w:rPr>
          <w:footnoteReference w:id="42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مَفْعُولٌ لِأَجْلِهِ، وَهُوَ هُنَا عِلَّةٌ وَغَايَةٌ مَعًا.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بَدِيعِ هَذَا التَّمْثِيلِ أَنَّهُ مَعَ مَا احْتَوَى عَلَيْهِ مِ</w:t>
      </w:r>
      <w:r>
        <w:rPr>
          <w:rFonts w:ascii="Traditional Arabic" w:hAnsi="Traditional Arabic" w:cs="Traditional Arabic"/>
          <w:b/>
          <w:bCs/>
          <w:color w:val="000000"/>
          <w:sz w:val="28"/>
          <w:szCs w:val="28"/>
          <w:shd w:val="clear" w:color="auto" w:fill="FFFFFF"/>
          <w:rtl/>
        </w:rPr>
        <w:t>نْ مَجْمُوعِ الْهَيْئَةِ الْمُرَكَّبَةِ الْمُشَبَّهِ بِهَا حَالُ الْمُنَافِقِينَ حِينَ مُنَازَعَةِ الْجَوَاذِبِ لِنُفُوسِهِمْ مِنْ جَوَاذِبِ الِاهْتِدَاءِ وَتَرْقُبِهَا مَا يُفَاضُ عَلَى نُفُوسِهِمْ مِنْ قَبُولِ دَعْوَةِ النَّبِيءِ وَإِرْشَادِهِ مَعَ جَوَا</w:t>
      </w:r>
      <w:r>
        <w:rPr>
          <w:rFonts w:ascii="Traditional Arabic" w:hAnsi="Traditional Arabic" w:cs="Traditional Arabic"/>
          <w:b/>
          <w:bCs/>
          <w:color w:val="000000"/>
          <w:sz w:val="28"/>
          <w:szCs w:val="28"/>
          <w:shd w:val="clear" w:color="auto" w:fill="FFFFFF"/>
          <w:rtl/>
        </w:rPr>
        <w:t>ذِبِ الْإِصْرَارِ عَلَى الْكُفْرِ، وَذَبِّهِمْ عَنْ أَنْفُسِهِمْ أَنْ يَعْلَقَ بِهَا ذَلِكَ الْإِرْشَادُ حِينَمَا يَخْلُونَ إِلَى شَيَاطِينِهِمْ، هُوَ مَعَ ذَلِكَ قَابِلٌ لِتَفْرِيقِ التَّشْبِيهِ 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مُفْرَدَاتِهِ إِلَى تَشَابِيهَ مُفْرَدَةٍ بِأَنْ يُشَبَّ</w:t>
      </w:r>
      <w:r>
        <w:rPr>
          <w:rFonts w:ascii="Traditional Arabic" w:hAnsi="Traditional Arabic" w:cs="Traditional Arabic"/>
          <w:b/>
          <w:bCs/>
          <w:color w:val="000000"/>
          <w:sz w:val="28"/>
          <w:szCs w:val="28"/>
          <w:shd w:val="clear" w:color="auto" w:fill="FFFFFF"/>
          <w:rtl/>
        </w:rPr>
        <w:t>هَ كُلُّ جُزْءٍ مِنْ مَجْمُوعِ الْهَيْئَةِ الْمُشَبَّهَةِ لِجُزْءٍ مِنْ مَجْمُوعِ هَيْئَةِ قَوْمٍ أَصَابَهُمْ صَيِّبٌ مَعَهُ ظُلُمَاتٌ وَرَعْدٌ وَصَوَاعِقُ لَا يُطِيقُونَ سَمَاعَ قَصْفِهَا وَيَخْشَوْنَ الْمَوْتَ مِنْهَا وَبَرْقٌ شَدِيدٌ يَكَادُ يَذْهَبُ بِ</w:t>
      </w:r>
      <w:r>
        <w:rPr>
          <w:rFonts w:ascii="Traditional Arabic" w:hAnsi="Traditional Arabic" w:cs="Traditional Arabic"/>
          <w:b/>
          <w:bCs/>
          <w:color w:val="000000"/>
          <w:sz w:val="28"/>
          <w:szCs w:val="28"/>
          <w:shd w:val="clear" w:color="auto" w:fill="FFFFFF"/>
          <w:rtl/>
        </w:rPr>
        <w:t xml:space="preserve">أَبْصَارِهِمْ، وَهُمْ فِي حَيْرَةٍ بَيْنَ السَّيْرِ وَتَرْكِهِ.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72" w:history="1">
        <w:r>
          <w:rPr>
            <w:rStyle w:val="Lienhypertexte"/>
            <w:rFonts w:ascii="Traditional Arabic" w:hAnsi="Traditional Arabic" w:cs="Traditional Arabic"/>
            <w:b/>
            <w:bCs/>
            <w:sz w:val="28"/>
            <w:szCs w:val="28"/>
            <w:shd w:val="clear" w:color="auto" w:fill="FFFFFF"/>
            <w:rtl/>
          </w:rPr>
          <w:t>وَاللَّهُ مُحِيطٌ بِالْكَافِرِينَ﴾</w:t>
        </w:r>
        <w:r>
          <w:rPr>
            <w:rStyle w:val="Appelnotedebasdep"/>
            <w:rFonts w:ascii="Traditional Arabic" w:hAnsi="Traditional Arabic" w:cs="Traditional Arabic"/>
            <w:b/>
            <w:bCs/>
            <w:color w:val="0000FF"/>
            <w:sz w:val="28"/>
            <w:szCs w:val="28"/>
            <w:shd w:val="clear" w:color="auto" w:fill="FFFFFF"/>
            <w:rtl/>
          </w:rPr>
          <w:footnoteReference w:id="42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اعْتِرَاضٌ رَاجِعٌ لِلْمُنَافِقِينَ، إِذْ قَدْ حَقَّ عَلَيْهِمُ التَّمَثُّلُ وَاتَّضَحَ مِنْهُ حَالُهُمْ فَآنَ أَنْ يُنَبَّهَ عَلَى وَعِيدِهِمْ وَتَهْدِيدِهِمْ، وَفِي هَذَا رُجُوعٌ إِلَى أَصْلِ الْغَرَضِ </w:t>
      </w:r>
      <w:r>
        <w:rPr>
          <w:rFonts w:ascii="Traditional Arabic" w:hAnsi="Traditional Arabic" w:cs="Traditional Arabic"/>
          <w:b/>
          <w:bCs/>
          <w:color w:val="000000"/>
          <w:sz w:val="28"/>
          <w:szCs w:val="28"/>
          <w:shd w:val="clear" w:color="auto" w:fill="FFFFFF"/>
          <w:rtl/>
        </w:rPr>
        <w:lastRenderedPageBreak/>
        <w:t>كَالرُّجُوعِ فِي قَوْلِهِ –تَعَال</w:t>
      </w:r>
      <w:r>
        <w:rPr>
          <w:rFonts w:ascii="Traditional Arabic" w:hAnsi="Traditional Arabic" w:cs="Traditional Arabic"/>
          <w:b/>
          <w:bCs/>
          <w:color w:val="000000"/>
          <w:sz w:val="28"/>
          <w:szCs w:val="28"/>
          <w:shd w:val="clear" w:color="auto" w:fill="FFFFFF"/>
          <w:rtl/>
        </w:rPr>
        <w:t>َى-:</w:t>
      </w:r>
      <w:r>
        <w:rPr>
          <w:rStyle w:val="apple-converted-space"/>
          <w:rFonts w:ascii="Traditional Arabic" w:hAnsi="Traditional Arabic" w:cs="Traditional Arabic"/>
          <w:b/>
          <w:bCs/>
          <w:color w:val="000000"/>
          <w:sz w:val="28"/>
          <w:szCs w:val="28"/>
          <w:shd w:val="clear" w:color="auto" w:fill="FFFFFF"/>
          <w:rtl/>
        </w:rPr>
        <w:t> ﴿</w:t>
      </w:r>
      <w:hyperlink r:id="rId573" w:history="1">
        <w:r>
          <w:rPr>
            <w:rStyle w:val="Lienhypertexte"/>
            <w:rFonts w:ascii="Traditional Arabic" w:hAnsi="Traditional Arabic" w:cs="Traditional Arabic"/>
            <w:b/>
            <w:bCs/>
            <w:sz w:val="28"/>
            <w:szCs w:val="28"/>
            <w:shd w:val="clear" w:color="auto" w:fill="FFFFFF"/>
            <w:rtl/>
          </w:rPr>
          <w:t>ذَهَبَ اللَّهُ بِنُورِهِمْ وَتَرَكَهُمْ﴾</w:t>
        </w:r>
        <w:r>
          <w:rPr>
            <w:rStyle w:val="Appelnotedebasdep"/>
            <w:rFonts w:ascii="Traditional Arabic" w:hAnsi="Traditional Arabic" w:cs="Traditional Arabic"/>
            <w:b/>
            <w:bCs/>
            <w:color w:val="0000FF"/>
            <w:sz w:val="28"/>
            <w:szCs w:val="28"/>
            <w:shd w:val="clear" w:color="auto" w:fill="FFFFFF"/>
            <w:rtl/>
          </w:rPr>
          <w:footnoteReference w:id="42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كَمَا تَقَدَّمَ، إِلَّا أَنَّهُ هُنَا وَقَ</w:t>
      </w:r>
      <w:r>
        <w:rPr>
          <w:rFonts w:ascii="Traditional Arabic" w:hAnsi="Traditional Arabic" w:cs="Traditional Arabic"/>
          <w:b/>
          <w:bCs/>
          <w:color w:val="000000"/>
          <w:sz w:val="28"/>
          <w:szCs w:val="28"/>
          <w:shd w:val="clear" w:color="auto" w:fill="FFFFFF"/>
          <w:rtl/>
        </w:rPr>
        <w:t>عَ بِطَرِيقِ الِاعْتِرَاضِ.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وَالْإِحَاطَةُ اسْتِعَارَةٌ لِلْقُدْرَةِ الْكَامِلَةِ شُبِّهَتِ الْقُدْرَةُ الَّتِي لَا يَفُوتُهَا الْمَقْدُورُ بِإِحَاطَةِ الْمُحِيطِ بِالْمُحَاطِ عَلَى طَرِيقَةِ التَّبَعِيَّةِ أَوِ التَّمْثِيلِيَّةِ، وَإِنْ لَمْ يَذْكُرْ جَم</w:t>
      </w:r>
      <w:r>
        <w:rPr>
          <w:rFonts w:ascii="Traditional Arabic" w:hAnsi="Traditional Arabic" w:cs="Traditional Arabic"/>
          <w:b/>
          <w:bCs/>
          <w:color w:val="000000"/>
          <w:sz w:val="28"/>
          <w:szCs w:val="28"/>
          <w:shd w:val="clear" w:color="auto" w:fill="FFFFFF"/>
          <w:rtl/>
        </w:rPr>
        <w:t>ِيعَ مَا يَدُلُّ عَلَى جَمِيعِ الْمُرَكَّبِ الدَّالِّ عَلَى الْهَيْئَةِ الْمُشَبَّهَةِ بِهَا، وَقَدِ اسْتُعْمِلَ هَذَا الْخَبَرُ فِي لَازِمِهِ وَهُوَ أَنَّهُ لَا يُفْلِتُهُمْ وَأَنَّهُ يُجَازِيهِمْ عَلَى سُوءِ صُنْعِهِمْ.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وَالْخَطْفُ الْأَخْذُ بِسُرْعَةٍ.</w:t>
      </w:r>
      <w:r>
        <w:rPr>
          <w:rFonts w:ascii="Traditional Arabic" w:hAnsi="Traditional Arabic" w:cs="Traditional Arabic"/>
          <w:b/>
          <w:bCs/>
          <w:color w:val="000000"/>
          <w:sz w:val="28"/>
          <w:szCs w:val="28"/>
          <w:shd w:val="clear" w:color="auto" w:fill="FFFFFF"/>
          <w:rtl/>
        </w:rPr>
        <w:t xml:space="preserve"> وَ"كُلَّمَا" كَلِمَةٌ تُفِيدُ عُمُومَ مَدْخُولِهَا، وَمَا كَافَّةٌ لِكُلٍّ عَنِ الْإِضَافَةِ أَوْ هِيَ مَصْدَرِيَّةٌ ظَرْفِيَّةٌ أَوْ نَكِرَةٌ مَوْصُوفَةٌ، فَالْعُمُومُ فِيهَا مُسْتَفَادٌ مِنْ كَلِمَةِ كُلٍّ.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وَذِكْرُ "كُلَّمَا" فِي جَانِبِ الْإِضَاءَةِ </w:t>
      </w:r>
      <w:r>
        <w:rPr>
          <w:rFonts w:ascii="Traditional Arabic" w:hAnsi="Traditional Arabic" w:cs="Traditional Arabic"/>
          <w:b/>
          <w:bCs/>
          <w:color w:val="000000"/>
          <w:sz w:val="28"/>
          <w:szCs w:val="28"/>
          <w:shd w:val="clear" w:color="auto" w:fill="FFFFFF"/>
          <w:rtl/>
        </w:rPr>
        <w:t xml:space="preserve">وَ"إِذَا" فِي جَانِبِ الْإِظْلَامِ لِدَلَالَةِ كُلَّمَا عَلَى حِرْصِهِمْ عَلَى الْمَشْيِ وَأَنَّهُمْ يَتَرَصَّدُونَ الْإِضَاءَةَ، فَلَا يُفِيتُونَ زَمَنًا مِنْ أَزْمَانِ حُصُولِهَا لِيَتَبَيَّنُوا الطَّرِيقَ فِي سَيْرِهِمْ لِشِدَّةِ الظُّلْمَةِ.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وَأَضَاءَ</w:t>
      </w:r>
      <w:r>
        <w:rPr>
          <w:rFonts w:ascii="Traditional Arabic" w:hAnsi="Traditional Arabic" w:cs="Traditional Arabic"/>
          <w:b/>
          <w:bCs/>
          <w:color w:val="000000"/>
          <w:sz w:val="28"/>
          <w:szCs w:val="28"/>
          <w:shd w:val="clear" w:color="auto" w:fill="FFFFFF"/>
          <w:rtl/>
        </w:rPr>
        <w:t xml:space="preserve"> فِعْلٌ يُسْتَعْمَلُ قَاصِرًا وَمُتَعَدِّيًا بِاخْتِلَافِ الْمَعْنَى كَمَا تَقَدَّمَ فِي قَوْلِهِ:</w:t>
      </w:r>
      <w:r>
        <w:rPr>
          <w:rStyle w:val="apple-converted-space"/>
          <w:rFonts w:ascii="Traditional Arabic" w:hAnsi="Traditional Arabic" w:cs="Traditional Arabic"/>
          <w:b/>
          <w:bCs/>
          <w:color w:val="000000"/>
          <w:sz w:val="28"/>
          <w:szCs w:val="28"/>
          <w:shd w:val="clear" w:color="auto" w:fill="FFFFFF"/>
          <w:rtl/>
        </w:rPr>
        <w:t> ﴿</w:t>
      </w:r>
      <w:hyperlink r:id="rId574" w:history="1">
        <w:r>
          <w:rPr>
            <w:rStyle w:val="Lienhypertexte"/>
            <w:rFonts w:ascii="Traditional Arabic" w:hAnsi="Traditional Arabic" w:cs="Traditional Arabic"/>
            <w:b/>
            <w:bCs/>
            <w:sz w:val="28"/>
            <w:szCs w:val="28"/>
            <w:shd w:val="clear" w:color="auto" w:fill="FFFFFF"/>
            <w:rtl/>
          </w:rPr>
          <w:t>فَلَمَّا أَضَاءَتْ مَا حَ</w:t>
        </w:r>
        <w:r>
          <w:rPr>
            <w:rStyle w:val="Lienhypertexte"/>
            <w:rFonts w:ascii="Traditional Arabic" w:hAnsi="Traditional Arabic" w:cs="Traditional Arabic"/>
            <w:b/>
            <w:bCs/>
            <w:sz w:val="28"/>
            <w:szCs w:val="28"/>
            <w:shd w:val="clear" w:color="auto" w:fill="FFFFFF"/>
            <w:rtl/>
          </w:rPr>
          <w:t>وْلَهُ﴾</w:t>
        </w:r>
        <w:r>
          <w:rPr>
            <w:rStyle w:val="Appelnotedebasdep"/>
            <w:rFonts w:ascii="Traditional Arabic" w:hAnsi="Traditional Arabic" w:cs="Traditional Arabic"/>
            <w:b/>
            <w:bCs/>
            <w:color w:val="0000FF"/>
            <w:sz w:val="28"/>
            <w:szCs w:val="28"/>
            <w:shd w:val="clear" w:color="auto" w:fill="FFFFFF"/>
            <w:rtl/>
          </w:rPr>
          <w:footnoteReference w:id="4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وَأَظْلَمَ يُسْتَعْمَلُ قَاصِرًا كَثِيرًا وَيُسْتَعْمَلُ مُتَعَدِّيًا قَلِيلًا.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وَالظَّاهِرُ أَنَّ أَضَاءَ هُنَا مُتَعَدٍّ، فَمَفْعُولُ أَضَاءَ مَحْذُوفٌ لِدَلَالَةِ مَشَوْا عَلَيْهِ، وَتَقْدِيرُهُ الْمَمْشَى أَوِ الطّ</w:t>
      </w:r>
      <w:r>
        <w:rPr>
          <w:rFonts w:ascii="Traditional Arabic" w:hAnsi="Traditional Arabic" w:cs="Traditional Arabic"/>
          <w:b/>
          <w:bCs/>
          <w:color w:val="000000"/>
          <w:sz w:val="28"/>
          <w:szCs w:val="28"/>
          <w:shd w:val="clear" w:color="auto" w:fill="FFFFFF"/>
          <w:rtl/>
        </w:rPr>
        <w:t>َرِيقُ؛ أَيْ أَضَاءَ لَهُمُ الْبَرْقُ الطَّرِيقَ وَكَذَلِكَ أَظْلَمَ، أَيْ وَإِذَا أَظْلَمَ عَلَيْهِمُ الْبَرْقُ الطَّرِيقَ بِأَنْ أَمْسَكَ وَمِيضَهُ، فَإِسْنَادُ الْإِظْلَامِ إِلَى الْبَرْقِ مَجَازٌ، لِأَنَّهُ تَسَبَّبَ فِي الْإِظْلَامِ. وَمَعْنَى الْقِيَ</w:t>
      </w:r>
      <w:r>
        <w:rPr>
          <w:rFonts w:ascii="Traditional Arabic" w:hAnsi="Traditional Arabic" w:cs="Traditional Arabic"/>
          <w:b/>
          <w:bCs/>
          <w:color w:val="000000"/>
          <w:sz w:val="28"/>
          <w:szCs w:val="28"/>
          <w:shd w:val="clear" w:color="auto" w:fill="FFFFFF"/>
          <w:rtl/>
        </w:rPr>
        <w:t>امِ عَدَمُ الْمَشْيِ أَيِ الْوُقُوفُ فِي الْمَوْضِعِ.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 -تَعَالَى-:</w:t>
      </w:r>
      <w:r>
        <w:rPr>
          <w:rStyle w:val="apple-converted-space"/>
          <w:rFonts w:ascii="Traditional Arabic" w:hAnsi="Traditional Arabic" w:cs="Traditional Arabic"/>
          <w:b/>
          <w:bCs/>
          <w:color w:val="000000"/>
          <w:sz w:val="28"/>
          <w:szCs w:val="28"/>
          <w:shd w:val="clear" w:color="auto" w:fill="FFFFFF"/>
          <w:rtl/>
        </w:rPr>
        <w:t> ﴿</w:t>
      </w:r>
      <w:hyperlink r:id="rId575" w:history="1">
        <w:r>
          <w:rPr>
            <w:rStyle w:val="Lienhypertexte"/>
            <w:rFonts w:ascii="Traditional Arabic" w:hAnsi="Traditional Arabic" w:cs="Traditional Arabic"/>
            <w:b/>
            <w:bCs/>
            <w:sz w:val="28"/>
            <w:szCs w:val="28"/>
            <w:shd w:val="clear" w:color="auto" w:fill="FFFFFF"/>
            <w:rtl/>
          </w:rPr>
          <w:t xml:space="preserve">وَلَوْ شَاءَ اللَّهُ لَذَهَبَ بِسَمْعِهِمْ </w:t>
        </w:r>
        <w:r>
          <w:rPr>
            <w:rStyle w:val="Lienhypertexte"/>
            <w:rFonts w:ascii="Traditional Arabic" w:hAnsi="Traditional Arabic" w:cs="Traditional Arabic"/>
            <w:b/>
            <w:bCs/>
            <w:sz w:val="28"/>
            <w:szCs w:val="28"/>
            <w:shd w:val="clear" w:color="auto" w:fill="FFFFFF"/>
            <w:rtl/>
          </w:rPr>
          <w:t>وَأَبْصَارِهِمْ﴾</w:t>
        </w:r>
        <w:r>
          <w:rPr>
            <w:rStyle w:val="Appelnotedebasdep"/>
            <w:rFonts w:ascii="Traditional Arabic" w:hAnsi="Traditional Arabic" w:cs="Traditional Arabic"/>
            <w:b/>
            <w:bCs/>
            <w:color w:val="0000FF"/>
            <w:sz w:val="28"/>
            <w:szCs w:val="28"/>
            <w:shd w:val="clear" w:color="auto" w:fill="FFFFFF"/>
            <w:rtl/>
          </w:rPr>
          <w:footnoteReference w:id="43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مَفْعُولُ شَاءَ مَحْذُوفٌ لِدَلَالَةِ الْجَوَابِ عَلَيْهِ، وَذَلِكَ شَأْنُ فِعْلِ الْمَشِيئَةِ وَالْإِرَادَةِ وَنَحْوِهِمَا إِذَا وَقَعَ مُتَّصِلًا بِمَا يَصْلُحُ لِأَنْ يَدُلَّ عَلَى مَفْعُولِهِ مِثْلَ وُقُوعِ</w:t>
      </w:r>
      <w:r>
        <w:rPr>
          <w:rFonts w:ascii="Traditional Arabic" w:hAnsi="Traditional Arabic" w:cs="Traditional Arabic"/>
          <w:b/>
          <w:bCs/>
          <w:color w:val="000000"/>
          <w:sz w:val="28"/>
          <w:szCs w:val="28"/>
          <w:shd w:val="clear" w:color="auto" w:fill="FFFFFF"/>
          <w:rtl/>
        </w:rPr>
        <w:t xml:space="preserve">هِ صِلَةً لِمَوْصُولٍ يَحْتَاجُ إِلَى خَبَرٍ نَحْوَ: مَا شَاءَ اللَّهُ كَانَ، أَيْ: مَا شَاءَ كَوْنَهُ كَانَ، وَمِثْلَ وُقُوعِهِ شَرْطًا لِلَوْ لِظُهُورِ أَنَّ الْجَوَابَ هُوَ دَلِيلُ الْمَفْعُولِ.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وَكَذَلِكَ إِذَا كَانَ فِي الْكَلَامِ السَّابِقِ قَبْلَ ف</w:t>
      </w:r>
      <w:r>
        <w:rPr>
          <w:rFonts w:ascii="Traditional Arabic" w:hAnsi="Traditional Arabic" w:cs="Traditional Arabic"/>
          <w:b/>
          <w:bCs/>
          <w:color w:val="000000"/>
          <w:sz w:val="28"/>
          <w:szCs w:val="28"/>
          <w:shd w:val="clear" w:color="auto" w:fill="FFFFFF"/>
          <w:rtl/>
        </w:rPr>
        <w:t>ِعْلِ الْمَشِيئَةِ مَا يَدُلُّ عَلَى مَفْعُولِ الْفِعْلِ نَحْوُ قَوْلِهِ –تَعَالَى-:</w:t>
      </w:r>
      <w:r>
        <w:rPr>
          <w:rStyle w:val="apple-converted-space"/>
          <w:rFonts w:ascii="Traditional Arabic" w:hAnsi="Traditional Arabic" w:cs="Traditional Arabic"/>
          <w:b/>
          <w:bCs/>
          <w:color w:val="000000"/>
          <w:sz w:val="28"/>
          <w:szCs w:val="28"/>
          <w:shd w:val="clear" w:color="auto" w:fill="FFFFFF"/>
          <w:rtl/>
        </w:rPr>
        <w:t> ﴿</w:t>
      </w:r>
      <w:hyperlink r:id="rId576" w:history="1">
        <w:r>
          <w:rPr>
            <w:rStyle w:val="Lienhypertexte"/>
            <w:rFonts w:ascii="Traditional Arabic" w:hAnsi="Traditional Arabic" w:cs="Traditional Arabic"/>
            <w:b/>
            <w:bCs/>
            <w:sz w:val="28"/>
            <w:szCs w:val="28"/>
            <w:shd w:val="clear" w:color="auto" w:fill="FFFFFF"/>
            <w:rtl/>
          </w:rPr>
          <w:t>سَنُقْرِئُكَ فَلَا تَنْسَى</w:t>
        </w:r>
        <w:r>
          <w:rPr>
            <w:rStyle w:val="apple-converted-space"/>
            <w:rFonts w:ascii="Traditional Arabic" w:hAnsi="Traditional Arabic" w:cs="Traditional Arabic"/>
            <w:b/>
            <w:bCs/>
            <w:color w:val="0000FF"/>
            <w:sz w:val="28"/>
            <w:szCs w:val="28"/>
            <w:shd w:val="clear" w:color="auto" w:fill="FFFFFF"/>
            <w:rtl/>
          </w:rPr>
          <w:t> </w:t>
        </w:r>
      </w:hyperlink>
      <w:hyperlink r:id="rId577" w:history="1">
        <w:r>
          <w:rPr>
            <w:rStyle w:val="Lienhypertexte"/>
            <w:rFonts w:ascii="Traditional Arabic" w:hAnsi="Traditional Arabic" w:cs="Traditional Arabic"/>
            <w:b/>
            <w:bCs/>
            <w:sz w:val="28"/>
            <w:szCs w:val="28"/>
            <w:shd w:val="clear" w:color="auto" w:fill="FFFFFF"/>
            <w:rtl/>
          </w:rPr>
          <w:t>إِلَّا مَا شَاءَ اللَّهُ﴾</w:t>
        </w:r>
        <w:r>
          <w:rPr>
            <w:rStyle w:val="Appelnotedebasdep"/>
            <w:rFonts w:ascii="Traditional Arabic" w:hAnsi="Traditional Arabic" w:cs="Traditional Arabic"/>
            <w:b/>
            <w:bCs/>
            <w:color w:val="0000FF"/>
            <w:sz w:val="28"/>
            <w:szCs w:val="28"/>
            <w:shd w:val="clear" w:color="auto" w:fill="FFFFFF"/>
            <w:rtl/>
          </w:rPr>
          <w:footnoteReference w:id="43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قَالَ الشَّيْخُ فِي </w:t>
      </w:r>
      <w:r>
        <w:rPr>
          <w:rFonts w:ascii="Traditional Arabic" w:hAnsi="Traditional Arabic" w:cs="Traditional Arabic"/>
          <w:b/>
          <w:bCs/>
          <w:i/>
          <w:iCs/>
          <w:color w:val="000000"/>
          <w:sz w:val="28"/>
          <w:szCs w:val="28"/>
          <w:shd w:val="clear" w:color="auto" w:fill="FFFFFF"/>
          <w:rtl/>
        </w:rPr>
        <w:t>دَلَائِلِ الْإِعْجَازِ</w:t>
      </w:r>
      <w:r>
        <w:rPr>
          <w:rFonts w:ascii="Traditional Arabic" w:hAnsi="Traditional Arabic" w:cs="Traditional Arabic"/>
          <w:b/>
          <w:bCs/>
          <w:color w:val="000000"/>
          <w:sz w:val="28"/>
          <w:szCs w:val="28"/>
          <w:shd w:val="clear" w:color="auto" w:fill="FFFFFF"/>
          <w:rtl/>
        </w:rPr>
        <w:t xml:space="preserve">: إِنَّ الْبَلَاغَةَ فِي أَنْ يُجَاءَ </w:t>
      </w:r>
      <w:r>
        <w:rPr>
          <w:rFonts w:ascii="Traditional Arabic" w:hAnsi="Traditional Arabic" w:cs="Traditional Arabic"/>
          <w:b/>
          <w:bCs/>
          <w:color w:val="000000"/>
          <w:sz w:val="28"/>
          <w:szCs w:val="28"/>
          <w:shd w:val="clear" w:color="auto" w:fill="FFFFFF"/>
          <w:rtl/>
        </w:rPr>
        <w:t>بِهِ كَذَلِكَ مَحْذُوفًا، وَقَدْ يَتَّفِقُ فِي بَعْضِهِ أَنْ يَكُونَ إِظْهَارُ الْمَفْعُولِ هُوَ الْأَحْسَنَ، وَذَلِكَ نَحْوُ قَوْلِ الشَّاعِرِ هُوَ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إِسْحَاقُ الْخُرَيْمِيُّ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خُرَيْمٍ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شُعَرَاءِ عَصْرِ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الرَّشِيدِ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يَرْثِي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أَبَا الْهَيْذَامِ</w:t>
      </w:r>
      <w:r>
        <w:rPr>
          <w:rFonts w:ascii="Traditional Arabic" w:hAnsi="Traditional Arabic" w:cs="Traditional Arabic"/>
          <w:b/>
          <w:bCs/>
          <w:color w:val="000000"/>
          <w:sz w:val="28"/>
          <w:szCs w:val="28"/>
          <w:shd w:val="clear" w:color="auto" w:fill="FFFFFF"/>
          <w:rtl/>
        </w:rPr>
        <w:t xml:space="preserve"> الْخُرَيْمِيَّ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حَفِيدَهُ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ابْنِ عِمَارَةَ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992"/>
        <w:jc w:val="both"/>
      </w:pPr>
      <w:r>
        <w:rPr>
          <w:rFonts w:ascii="Traditional Arabic" w:hAnsi="Traditional Arabic" w:cs="Traditional Arabic"/>
          <w:b/>
          <w:bCs/>
          <w:color w:val="800080"/>
          <w:sz w:val="28"/>
          <w:szCs w:val="28"/>
          <w:rtl/>
        </w:rPr>
        <w:t>وَلَوْ شِئْتُ أَنْ أَبْكِي دَمًا لَبَكَيْتُهُ عَلَيْهِ وَلَكِنْ سَاحَةُ الصَّبْرِ أَوْسَعُ</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وَسَبَبُ حُسْنِهِ أَنَّهُ كَأَنَّهُ بِدْعٌ عَجِيبٌ أَنْ يَشَاءَ الْإِنْسَانُ أَنْ يَبْكِيَ دَمًا، فَلَمَّا كَانَ كَ</w:t>
      </w:r>
      <w:r>
        <w:rPr>
          <w:rFonts w:ascii="Traditional Arabic" w:hAnsi="Traditional Arabic" w:cs="Traditional Arabic"/>
          <w:b/>
          <w:bCs/>
          <w:color w:val="000000"/>
          <w:sz w:val="28"/>
          <w:szCs w:val="28"/>
          <w:shd w:val="clear" w:color="auto" w:fill="FFFFFF"/>
          <w:rtl/>
        </w:rPr>
        <w:t xml:space="preserve">ذَلِكَ كَانَ الْأَوْلَى أَنْ يُصَرِّحَ بِذِكْرِهِ لِيُقَرِّرَهُ فِي نَفْسِ السَّامِعِ إِلَخْ كَلَامِهِ.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وَتَبِعَهُ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وَزَادَ عَلَيْهِ أَنَّهُمْ لَا يَحْذِفُونَ فِي الشَّيْءِ الْمُسْتَغْرَبِ إِذْ قَالَ: لَا يَكَادُونَ يُبْرِزُونَ </w:t>
      </w:r>
      <w:r>
        <w:rPr>
          <w:rFonts w:ascii="Traditional Arabic" w:hAnsi="Traditional Arabic" w:cs="Traditional Arabic"/>
          <w:b/>
          <w:bCs/>
          <w:color w:val="000000"/>
          <w:sz w:val="28"/>
          <w:szCs w:val="28"/>
          <w:shd w:val="clear" w:color="auto" w:fill="FFFFFF"/>
          <w:rtl/>
        </w:rPr>
        <w:t xml:space="preserve">الْمَفْعُولَ إِلَّا فِي الشَّيْءِ الْمُسْتَغْرَبِ 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وَهُوَ مُؤَوَّلٌ بِأَنَّ مُرَادَهُ أَنَّ عَدَمَ الْحَذْفِ حِينَئِذٍ يَكُونُ كَثِيرًا.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وَعِنْدِي أَنَّ الْحَذْفَ هُوَ الْأَصْلُ لِأَجْلِ الْإِيجَازِ فَالْبَلِيغُ تَارَةً يَسْتَغْنِي بِالْجَوَابِ فَ</w:t>
      </w:r>
      <w:r>
        <w:rPr>
          <w:rFonts w:ascii="Traditional Arabic" w:hAnsi="Traditional Arabic" w:cs="Traditional Arabic"/>
          <w:b/>
          <w:bCs/>
          <w:color w:val="000000"/>
          <w:sz w:val="28"/>
          <w:szCs w:val="28"/>
          <w:shd w:val="clear" w:color="auto" w:fill="FFFFFF"/>
          <w:rtl/>
        </w:rPr>
        <w:t>يَقْصِدُ الْبَيَانَ بَعْدَ الْإِبْهَامِ، وَهَذَا هُوَ الْغَالِبُ فِي كَلَامِ الْعَرَبِ،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طَرَفَةُ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842"/>
        <w:jc w:val="both"/>
      </w:pPr>
      <w:r>
        <w:rPr>
          <w:rFonts w:ascii="Traditional Arabic" w:hAnsi="Traditional Arabic" w:cs="Traditional Arabic"/>
          <w:b/>
          <w:bCs/>
          <w:color w:val="800080"/>
          <w:sz w:val="28"/>
          <w:szCs w:val="28"/>
          <w:rtl/>
        </w:rPr>
        <w:t>وَإِنْ شِئْتَ لَمْ تُرْقِلْ وَإِنْ شِئْتَ أَرْقَلَتْ</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وَتَارَةً يُبَيِّنُ بِذِكْرِ الشَّرْطِ أَسَاسَ الْإِضْمَارِ فِي الْجَوَابِ نَحْوَ الْبَيْتِ وَقَوْ</w:t>
      </w:r>
      <w:r>
        <w:rPr>
          <w:rFonts w:ascii="Traditional Arabic" w:hAnsi="Traditional Arabic" w:cs="Traditional Arabic"/>
          <w:b/>
          <w:bCs/>
          <w:color w:val="000000"/>
          <w:sz w:val="28"/>
          <w:szCs w:val="28"/>
          <w:shd w:val="clear" w:color="auto" w:fill="FFFFFF"/>
          <w:rtl/>
        </w:rPr>
        <w:t>لِهِ -تَعَالَى-:</w:t>
      </w:r>
      <w:r>
        <w:rPr>
          <w:rStyle w:val="apple-converted-space"/>
          <w:rFonts w:ascii="Traditional Arabic" w:hAnsi="Traditional Arabic" w:cs="Traditional Arabic"/>
          <w:b/>
          <w:bCs/>
          <w:color w:val="000000"/>
          <w:sz w:val="28"/>
          <w:szCs w:val="28"/>
          <w:shd w:val="clear" w:color="auto" w:fill="FFFFFF"/>
          <w:rtl/>
        </w:rPr>
        <w:t> ﴿</w:t>
      </w:r>
      <w:hyperlink r:id="rId578" w:history="1">
        <w:r>
          <w:rPr>
            <w:rStyle w:val="Lienhypertexte"/>
            <w:rFonts w:ascii="Traditional Arabic" w:hAnsi="Traditional Arabic" w:cs="Traditional Arabic"/>
            <w:b/>
            <w:bCs/>
            <w:sz w:val="28"/>
            <w:szCs w:val="28"/>
            <w:shd w:val="clear" w:color="auto" w:fill="FFFFFF"/>
            <w:rtl/>
          </w:rPr>
          <w:t>لَوْ أَرَدْنَا أَنْ نَتَّخِذَ لَهْوًا لَاتَّخَذْنَاهُ﴾</w:t>
        </w:r>
        <w:r>
          <w:rPr>
            <w:rStyle w:val="Appelnotedebasdep"/>
            <w:rFonts w:ascii="Traditional Arabic" w:hAnsi="Traditional Arabic" w:cs="Traditional Arabic"/>
            <w:b/>
            <w:bCs/>
            <w:color w:val="0000FF"/>
            <w:sz w:val="28"/>
            <w:szCs w:val="28"/>
            <w:shd w:val="clear" w:color="auto" w:fill="FFFFFF"/>
            <w:rtl/>
          </w:rPr>
          <w:footnoteReference w:id="43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وَيَحْسُنُ ذَلِكَ </w:t>
      </w:r>
      <w:r>
        <w:rPr>
          <w:rFonts w:ascii="Traditional Arabic" w:hAnsi="Traditional Arabic" w:cs="Traditional Arabic"/>
          <w:b/>
          <w:bCs/>
          <w:color w:val="000000"/>
          <w:sz w:val="28"/>
          <w:szCs w:val="28"/>
          <w:shd w:val="clear" w:color="auto" w:fill="FFFFFF"/>
          <w:rtl/>
        </w:rPr>
        <w:t>إِذَا كَانَ فِي الْمَفْعُولِ غَرَابَةٌ فَيَكُونُ ذِكْرُهُ لِابْتِدَاءِ تَقْرِيرِهِ كَمَا فِي بَيْتِ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الْخُرَيْمِيِّ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وَالْإِيجَازُ حَاصِلٌ عَلَى كُلِّ حَالٍ، لِأَنَّ فِيهِ حَذْفًا إِمَّا مِنَ الْأَوَّلِ أَوْ مِنَ الثَّانِي. وَقَدْ يُوهِمُ كَلَامُ أَئِمَّةِ ا</w:t>
      </w:r>
      <w:r>
        <w:rPr>
          <w:rFonts w:ascii="Traditional Arabic" w:hAnsi="Traditional Arabic" w:cs="Traditional Arabic"/>
          <w:b/>
          <w:bCs/>
          <w:color w:val="000000"/>
          <w:sz w:val="28"/>
          <w:szCs w:val="28"/>
          <w:shd w:val="clear" w:color="auto" w:fill="FFFFFF"/>
          <w:rtl/>
        </w:rPr>
        <w:t>لْمَعَانِي أَنَّ الْمَفْعُولَ الْغَرِيبَ يَجِبُ ذِكْرُهُ وَلَيْسَ كَذَلِكَ، فَقَدْ قَالَ اللَّهُ -تَعَالَى-:</w:t>
      </w:r>
      <w:r>
        <w:rPr>
          <w:rStyle w:val="apple-converted-space"/>
          <w:rFonts w:ascii="Traditional Arabic" w:hAnsi="Traditional Arabic" w:cs="Traditional Arabic"/>
          <w:b/>
          <w:bCs/>
          <w:color w:val="000000"/>
          <w:sz w:val="28"/>
          <w:szCs w:val="28"/>
          <w:shd w:val="clear" w:color="auto" w:fill="FFFFFF"/>
          <w:rtl/>
        </w:rPr>
        <w:t> ﴿</w:t>
      </w:r>
      <w:hyperlink r:id="rId579" w:history="1">
        <w:r>
          <w:rPr>
            <w:rStyle w:val="Lienhypertexte"/>
            <w:rFonts w:ascii="Traditional Arabic" w:hAnsi="Traditional Arabic" w:cs="Traditional Arabic"/>
            <w:b/>
            <w:bCs/>
            <w:sz w:val="28"/>
            <w:szCs w:val="28"/>
            <w:shd w:val="clear" w:color="auto" w:fill="FFFFFF"/>
            <w:rtl/>
          </w:rPr>
          <w:t>قَالُوا لَوْ شَ</w:t>
        </w:r>
        <w:r>
          <w:rPr>
            <w:rStyle w:val="Lienhypertexte"/>
            <w:rFonts w:ascii="Traditional Arabic" w:hAnsi="Traditional Arabic" w:cs="Traditional Arabic"/>
            <w:b/>
            <w:bCs/>
            <w:sz w:val="28"/>
            <w:szCs w:val="28"/>
            <w:shd w:val="clear" w:color="auto" w:fill="FFFFFF"/>
            <w:rtl/>
          </w:rPr>
          <w:t>اءَ رَبُّنَا لَأَنْزَلَ مَلَائِكَةً﴾</w:t>
        </w:r>
        <w:r>
          <w:rPr>
            <w:rStyle w:val="Appelnotedebasdep"/>
            <w:rFonts w:ascii="Traditional Arabic" w:hAnsi="Traditional Arabic" w:cs="Traditional Arabic"/>
            <w:b/>
            <w:bCs/>
            <w:color w:val="0000FF"/>
            <w:sz w:val="28"/>
            <w:szCs w:val="28"/>
            <w:shd w:val="clear" w:color="auto" w:fill="FFFFFF"/>
            <w:rtl/>
          </w:rPr>
          <w:footnoteReference w:id="43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 إِنْزَالَ الْمَلَائِكَةِ أَمْرٌ غَرِيبٌ.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580" w:history="1">
        <w:r>
          <w:rPr>
            <w:rStyle w:val="Lienhypertexte"/>
            <w:rFonts w:ascii="Traditional Arabic" w:hAnsi="Traditional Arabic" w:cs="Traditional Arabic"/>
            <w:b/>
            <w:bCs/>
            <w:color w:val="800000"/>
            <w:sz w:val="28"/>
            <w:szCs w:val="28"/>
            <w:shd w:val="clear" w:color="auto" w:fill="FFFFFF"/>
            <w:rtl/>
          </w:rPr>
          <w:t>أَبُو الْعَلَاءِ الْمَعَرِّيُّ</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49"/>
        <w:jc w:val="both"/>
      </w:pPr>
      <w:r>
        <w:rPr>
          <w:rFonts w:ascii="Traditional Arabic" w:hAnsi="Traditional Arabic" w:cs="Traditional Arabic"/>
          <w:b/>
          <w:bCs/>
          <w:color w:val="800080"/>
          <w:sz w:val="28"/>
          <w:szCs w:val="28"/>
          <w:rtl/>
        </w:rPr>
        <w:t xml:space="preserve">وَإِنْ شِئْتَ </w:t>
      </w:r>
      <w:r>
        <w:rPr>
          <w:rFonts w:ascii="Traditional Arabic" w:hAnsi="Traditional Arabic" w:cs="Traditional Arabic"/>
          <w:b/>
          <w:bCs/>
          <w:color w:val="800080"/>
          <w:sz w:val="28"/>
          <w:szCs w:val="28"/>
          <w:rtl/>
        </w:rPr>
        <w:t>فَازْعُمْ أَنَّ مَنْ فَوْقَ ظَهْرِهَا     عَبِيدُكَ وَاسْتَشْهِدْ إِلَهَكَ يَشْهَدِ</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 زَعْمَ ذَلِكَ زَعْمٌ غَرِيبٌ.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وَالضَّمِيرُ فِي قَوْلِهِ:</w:t>
      </w:r>
      <w:r>
        <w:rPr>
          <w:rStyle w:val="apple-converted-space"/>
          <w:rFonts w:ascii="Traditional Arabic" w:hAnsi="Traditional Arabic" w:cs="Traditional Arabic"/>
          <w:b/>
          <w:bCs/>
          <w:color w:val="000000"/>
          <w:sz w:val="28"/>
          <w:szCs w:val="28"/>
          <w:shd w:val="clear" w:color="auto" w:fill="FFFFFF"/>
          <w:rtl/>
        </w:rPr>
        <w:t> ﴿</w:t>
      </w:r>
      <w:hyperlink r:id="rId581" w:history="1">
        <w:r>
          <w:rPr>
            <w:rStyle w:val="Lienhypertexte"/>
            <w:rFonts w:ascii="Traditional Arabic" w:hAnsi="Traditional Arabic" w:cs="Traditional Arabic"/>
            <w:b/>
            <w:bCs/>
            <w:sz w:val="28"/>
            <w:szCs w:val="28"/>
            <w:shd w:val="clear" w:color="auto" w:fill="FFFFFF"/>
            <w:rtl/>
          </w:rPr>
          <w:t>بِسَمْعِهِمْ وَأَبْصَارِهِمْ﴾</w:t>
        </w:r>
        <w:r>
          <w:rPr>
            <w:rStyle w:val="Appelnotedebasdep"/>
            <w:rFonts w:ascii="Traditional Arabic" w:hAnsi="Traditional Arabic" w:cs="Traditional Arabic"/>
            <w:b/>
            <w:bCs/>
            <w:color w:val="0000FF"/>
            <w:sz w:val="28"/>
            <w:szCs w:val="28"/>
            <w:shd w:val="clear" w:color="auto" w:fill="FFFFFF"/>
            <w:rtl/>
          </w:rPr>
          <w:footnoteReference w:id="43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ظَاهِرُهُ أَنْ يَعُودُوا إِلَى أَصْحَابِ الصَّيِّبِ الْمُشَبَّهِ بِحَالِهِمْ حَالُ الْمُنَافِقِينَ؛ لِأَنَّ الْإِخْبَارَ بِإِمْكَانِ إِتْلَافِ الْأَسْمَاعِ وَالْأَبْصَارِ</w:t>
      </w:r>
      <w:r>
        <w:rPr>
          <w:rFonts w:ascii="Traditional Arabic" w:hAnsi="Traditional Arabic" w:cs="Traditional Arabic"/>
          <w:b/>
          <w:bCs/>
          <w:color w:val="000000"/>
          <w:sz w:val="28"/>
          <w:szCs w:val="28"/>
          <w:shd w:val="clear" w:color="auto" w:fill="FFFFFF"/>
          <w:rtl/>
        </w:rPr>
        <w:t xml:space="preserve"> يُنَاسِبُ أَهْلَ </w:t>
      </w:r>
      <w:r>
        <w:rPr>
          <w:rFonts w:ascii="Traditional Arabic" w:hAnsi="Traditional Arabic" w:cs="Traditional Arabic"/>
          <w:b/>
          <w:bCs/>
          <w:color w:val="000000"/>
          <w:sz w:val="28"/>
          <w:szCs w:val="28"/>
          <w:shd w:val="clear" w:color="auto" w:fill="FFFFFF"/>
          <w:rtl/>
        </w:rPr>
        <w:lastRenderedPageBreak/>
        <w:t>الصَّيِّبِ الْمُشَبَّهِ بِحَالِهِمْ بِمُقْتَضَى قَوْلِهِ:</w:t>
      </w:r>
      <w:r>
        <w:rPr>
          <w:rStyle w:val="apple-converted-space"/>
          <w:rFonts w:ascii="Traditional Arabic" w:hAnsi="Traditional Arabic" w:cs="Traditional Arabic"/>
          <w:b/>
          <w:bCs/>
          <w:color w:val="000000"/>
          <w:sz w:val="28"/>
          <w:szCs w:val="28"/>
          <w:shd w:val="clear" w:color="auto" w:fill="FFFFFF"/>
          <w:rtl/>
        </w:rPr>
        <w:t> ﴿</w:t>
      </w:r>
      <w:hyperlink r:id="rId582" w:history="1">
        <w:r>
          <w:rPr>
            <w:rStyle w:val="Lienhypertexte"/>
            <w:rFonts w:ascii="Traditional Arabic" w:hAnsi="Traditional Arabic" w:cs="Traditional Arabic"/>
            <w:b/>
            <w:bCs/>
            <w:sz w:val="28"/>
            <w:szCs w:val="28"/>
            <w:shd w:val="clear" w:color="auto" w:fill="FFFFFF"/>
            <w:rtl/>
          </w:rPr>
          <w:t>يَكَادُ الْبَرْقُ يَخْطَفُ أَبْصَارَهُمْ﴾</w:t>
        </w:r>
        <w:r>
          <w:rPr>
            <w:rStyle w:val="Appelnotedebasdep"/>
            <w:rFonts w:ascii="Traditional Arabic" w:hAnsi="Traditional Arabic" w:cs="Traditional Arabic"/>
            <w:b/>
            <w:bCs/>
            <w:color w:val="0000FF"/>
            <w:sz w:val="28"/>
            <w:szCs w:val="28"/>
            <w:shd w:val="clear" w:color="auto" w:fill="FFFFFF"/>
            <w:rtl/>
          </w:rPr>
          <w:footnoteReference w:id="43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83" w:history="1">
        <w:r>
          <w:rPr>
            <w:rStyle w:val="Lienhypertexte"/>
            <w:rFonts w:ascii="Traditional Arabic" w:hAnsi="Traditional Arabic" w:cs="Traditional Arabic"/>
            <w:b/>
            <w:bCs/>
            <w:sz w:val="28"/>
            <w:szCs w:val="28"/>
            <w:shd w:val="clear" w:color="auto" w:fill="FFFFFF"/>
            <w:rtl/>
          </w:rPr>
          <w:t>يَجْعَلُونَ أَصَابِعَهُمْ فِي آذَانِهِمْ﴾</w:t>
        </w:r>
        <w:r>
          <w:rPr>
            <w:rStyle w:val="Appelnotedebasdep"/>
            <w:rFonts w:ascii="Traditional Arabic" w:hAnsi="Traditional Arabic" w:cs="Traditional Arabic"/>
            <w:b/>
            <w:bCs/>
            <w:color w:val="0000FF"/>
            <w:sz w:val="28"/>
            <w:szCs w:val="28"/>
            <w:shd w:val="clear" w:color="auto" w:fill="FFFFFF"/>
            <w:rtl/>
          </w:rPr>
          <w:footnoteReference w:id="43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وَالْمَقْصُودُ</w:t>
      </w:r>
      <w:r>
        <w:rPr>
          <w:rFonts w:ascii="Traditional Arabic" w:hAnsi="Traditional Arabic" w:cs="Traditional Arabic"/>
          <w:b/>
          <w:bCs/>
          <w:color w:val="000000"/>
          <w:sz w:val="28"/>
          <w:szCs w:val="28"/>
          <w:shd w:val="clear" w:color="auto" w:fill="FFFFFF"/>
          <w:rtl/>
        </w:rPr>
        <w:t xml:space="preserve">: أَنَّ الرَّعْدَ وَالْبَرْقَ الْوَاقِعَيْنِ فِي الْهَيْئَةِ الْمُشَبَّهِ بِهَا هُمَا رَعْدٌ وَبَرْقٌ بَلَغَا مُنْتَهَى قُوَّةِ جِنْسَيْهِمَا بِحَيْثُ لَا يَمْنَعُ قَصِيفُ الرَّعْدِ مِنْ إِتْلَافِ أَسْمَاعِ سَامِعِيهِ وَلَا يَمْنَعُ وَمِيضُ الْبَرْقِ مِنْ </w:t>
      </w:r>
      <w:r>
        <w:rPr>
          <w:rFonts w:ascii="Traditional Arabic" w:hAnsi="Traditional Arabic" w:cs="Traditional Arabic"/>
          <w:b/>
          <w:bCs/>
          <w:color w:val="000000"/>
          <w:sz w:val="28"/>
          <w:szCs w:val="28"/>
          <w:shd w:val="clear" w:color="auto" w:fill="FFFFFF"/>
          <w:rtl/>
        </w:rPr>
        <w:t xml:space="preserve">إِتْلَافِ أَبْصَارِ نَاظِرِيهِ إِلَّا مَشِيئَةُ اللَّهِ عَدَمَ وُقُوعِ ذَلِكَ لِحِكْمَةٍ.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وَفَائِدَةُ ذِكْرِ هَذَا فِي الْحَالَةِ الْمُشَبَّهَةِ بِهَا أَنْ يَسْرِيَ نَظِيرُهُ فِي الْحَالَةِ الْمُشَبَّهَةِ، وَهِيَ حَالَةُ الْمُنَافِقِينَ فَهُمْ عَلَى وَشْك</w:t>
      </w:r>
      <w:r>
        <w:rPr>
          <w:rFonts w:ascii="Traditional Arabic" w:hAnsi="Traditional Arabic" w:cs="Traditional Arabic"/>
          <w:b/>
          <w:bCs/>
          <w:color w:val="000000"/>
          <w:sz w:val="28"/>
          <w:szCs w:val="28"/>
          <w:shd w:val="clear" w:color="auto" w:fill="FFFFFF"/>
          <w:rtl/>
        </w:rPr>
        <w:t>ِ انْعِدَامِ الِانْتِفَاعِ بِأَسْمَاعِهِمْ وَأَبْصَارِهِمُ انْعِدَامًا تَامًّا مِنْ كَثْرَةِ عِنَادِهِمْ وَإِعْرَاضِهِمْ عَنِ الْحَقِّ، إِلَّا أَنَّ اللَّهَ لَمْ يَشَأْ ذَلِكَ اسْتِدْرَاجًا لَهُمْ وَإِمْلَاءً لِيَزْدَادُوا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إِثْمًا أَوْ تَلَوُّمًا لَهُمْ وَ</w:t>
      </w:r>
      <w:r>
        <w:rPr>
          <w:rFonts w:ascii="Traditional Arabic" w:hAnsi="Traditional Arabic" w:cs="Traditional Arabic"/>
          <w:b/>
          <w:bCs/>
          <w:color w:val="000000"/>
          <w:sz w:val="28"/>
          <w:szCs w:val="28"/>
          <w:shd w:val="clear" w:color="auto" w:fill="FFFFFF"/>
          <w:rtl/>
        </w:rPr>
        <w:t xml:space="preserve">إِعْذَارًا لَعَلَّ مِنْهُمْ مَنْ يَثُوبُ إِلَى الْهُدَى.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صِيغَ هَذَا الْمَعْنَى فِي هَذَا الْأُسْلُوبِ لِمَا فِيهِ مِنَ التَّوْجِيهِ بِالتَّهْدِيدِ لَهُمْ أَنْ يُذْهِبَ اللَّهُ سَمْعَهُمْ وَأَبْصَارَهُمْ مِنْ نِفَاقِهِمْ، إِنْ لَمْ يَبْتَدِرُوا الْ</w:t>
      </w:r>
      <w:r>
        <w:rPr>
          <w:rFonts w:ascii="Traditional Arabic" w:hAnsi="Traditional Arabic" w:cs="Traditional Arabic"/>
          <w:b/>
          <w:bCs/>
          <w:color w:val="000000"/>
          <w:sz w:val="28"/>
          <w:szCs w:val="28"/>
          <w:shd w:val="clear" w:color="auto" w:fill="FFFFFF"/>
          <w:rtl/>
        </w:rPr>
        <w:t>إِقْلَاعَ عَنِ النِّفَاقِ، وَذَلِكَ يَكُونُ لَهُ وَقْعُ الرُّعْبِ فِي قُلُوبِهِمْ، كَمَا وَقَعَ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لِعُتْبَةَ بْنِ رَبِيعَةَ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 قَرَأَ عَلَيْهِ النَّبِيءُ -صَلَّى اللَّهُ عَلَيْهِ وَسَلَّمَ-:</w:t>
      </w:r>
      <w:r>
        <w:rPr>
          <w:rStyle w:val="apple-converted-space"/>
          <w:rFonts w:ascii="Traditional Arabic" w:hAnsi="Traditional Arabic" w:cs="Traditional Arabic"/>
          <w:b/>
          <w:bCs/>
          <w:color w:val="000000"/>
          <w:sz w:val="28"/>
          <w:szCs w:val="28"/>
          <w:shd w:val="clear" w:color="auto" w:fill="FFFFFF"/>
          <w:rtl/>
        </w:rPr>
        <w:t> ﴿</w:t>
      </w:r>
      <w:hyperlink r:id="rId584" w:history="1">
        <w:r>
          <w:rPr>
            <w:rStyle w:val="Lienhypertexte"/>
            <w:rFonts w:ascii="Traditional Arabic" w:hAnsi="Traditional Arabic" w:cs="Traditional Arabic"/>
            <w:b/>
            <w:bCs/>
            <w:sz w:val="28"/>
            <w:szCs w:val="28"/>
            <w:shd w:val="clear" w:color="auto" w:fill="FFFFFF"/>
            <w:rtl/>
          </w:rPr>
          <w:t>فَقُلْ أَنْذَرْتُكُمْ صَاعِقَةً مِثْلَ صَاعِقَةِ عَادٍ وَثَمُودَ﴾</w:t>
        </w:r>
        <w:r>
          <w:rPr>
            <w:rStyle w:val="Appelnotedebasdep"/>
            <w:rFonts w:ascii="Traditional Arabic" w:hAnsi="Traditional Arabic" w:cs="Traditional Arabic"/>
            <w:b/>
            <w:bCs/>
            <w:color w:val="0000FF"/>
            <w:sz w:val="28"/>
            <w:szCs w:val="28"/>
            <w:shd w:val="clear" w:color="auto" w:fill="FFFFFF"/>
            <w:rtl/>
          </w:rPr>
          <w:footnoteReference w:id="43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فَلَيْسَ الْمَقْصُودُ مِنِ اجْتِلَابِ "لَوْ" فِي هَذَا الشَّرْطِ إِفَادَةَ مَا تَقْتَضِيهِ</w:t>
      </w:r>
      <w:r>
        <w:rPr>
          <w:rFonts w:ascii="Traditional Arabic" w:hAnsi="Traditional Arabic" w:cs="Traditional Arabic"/>
          <w:b/>
          <w:bCs/>
          <w:color w:val="000000"/>
          <w:sz w:val="28"/>
          <w:szCs w:val="28"/>
          <w:shd w:val="clear" w:color="auto" w:fill="FFFFFF"/>
          <w:rtl/>
        </w:rPr>
        <w:t xml:space="preserve"> "لَوْ" مِنَ الِامْتِنَاعِ، لِأَنَّهُ لَيْسَ الْمَقْصُودُ الْإِعْلَامَ بِقُدْرَةِ اللَّهِ عَلَى ذَلِكَ بَلِ الْمَقْصُودُ إِفَادَةُ لَازِمِ الِامْتِنَاعِ، وَهُوَ أَنَّ أَسْبَابَ إِذْهَابِ الْبَرْقِ وَالرَّعْدِ أَبْصَارَهُمُ الْوَاقِعَيْنِ فِي التَّمْثِيلِ م</w:t>
      </w:r>
      <w:r>
        <w:rPr>
          <w:rFonts w:ascii="Traditional Arabic" w:hAnsi="Traditional Arabic" w:cs="Traditional Arabic"/>
          <w:b/>
          <w:bCs/>
          <w:color w:val="000000"/>
          <w:sz w:val="28"/>
          <w:szCs w:val="28"/>
          <w:shd w:val="clear" w:color="auto" w:fill="FFFFFF"/>
          <w:rtl/>
        </w:rPr>
        <w:t xml:space="preserve">ُتَوَفِّرَةٌ، وَهِيَ كُفْرَانُ النِّعْمَةِ الْحَاصِلَةِ مِنْهُمَا، إِذْ إِنَّمَا رُزِقُوهُمَا لِلتَّبَصُّرِ فِي الْآيَاتِ الْكَوْنِيَّةِ وَسَمَاعِ الْآيَاتِ الشَّرْعِيَّةِ.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فَلَمَّا أَعْرَضُوا عَنِ الْأَمْرَيْنِ كَانُوا أَحْرِيَاءَ بِسَلْبِ النِّعْمَةِ، إ</w:t>
      </w:r>
      <w:r>
        <w:rPr>
          <w:rFonts w:ascii="Traditional Arabic" w:hAnsi="Traditional Arabic" w:cs="Traditional Arabic"/>
          <w:b/>
          <w:bCs/>
          <w:color w:val="000000"/>
          <w:sz w:val="28"/>
          <w:szCs w:val="28"/>
          <w:shd w:val="clear" w:color="auto" w:fill="FFFFFF"/>
          <w:rtl/>
        </w:rPr>
        <w:t>ِلَّا أَنَّ اللَّهَ لَمْ يَشَأْ ذَلِكَ إِمْهَالًا لَهُمْ وَإِقَامَةً لِلْحُجَّةِ عَلَيْهِمْ، فَكَانَتْ لَوْ مُسْتَعْمَلَةً مَجَازًا مُرْسَلًا فِي مُجَرَّدِ التَّعْلِيقِ إِظْهَارًا لَتَوَفُّرِ الْأَسْبَابِ، لَوْلَا وُجُودُ الْمَانِعِ عَلَى حَدِّ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w:t>
      </w:r>
      <w:r>
        <w:rPr>
          <w:rFonts w:ascii="Traditional Arabic" w:hAnsi="Traditional Arabic" w:cs="Traditional Arabic"/>
          <w:b/>
          <w:bCs/>
          <w:color w:val="000000"/>
          <w:sz w:val="28"/>
          <w:szCs w:val="28"/>
          <w:shd w:val="clear" w:color="auto" w:fill="FFFFFF"/>
          <w:rtl/>
        </w:rPr>
        <w:t>يِّ بْنِ سُلْمَى بْنِ رَبِيعَةَ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شُعَرَاءِ الْحَمَاسَةِ يَصِفُ فَرَسَهُ.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6"/>
        <w:jc w:val="both"/>
      </w:pPr>
      <w:r>
        <w:rPr>
          <w:rFonts w:ascii="Traditional Arabic" w:hAnsi="Traditional Arabic" w:cs="Traditional Arabic"/>
          <w:b/>
          <w:bCs/>
          <w:color w:val="800080"/>
          <w:sz w:val="28"/>
          <w:szCs w:val="28"/>
          <w:rtl/>
        </w:rPr>
        <w:t>وَلَوْ طَارَ ذُو حَافِرٍ قَبْلَهَا     لَطَارَتْ وَلَكِنَّهُ لَمْ يَطِـــــــــــــرْ</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أَيْ تَوَفَّرَ فِيهَا سَبَبُ الطَّيَرَانِ.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فَالْمَعْنَى: لَوْ شَاءَ اللَّهُ لَذَهَبَ </w:t>
      </w:r>
      <w:r>
        <w:rPr>
          <w:rFonts w:ascii="Traditional Arabic" w:hAnsi="Traditional Arabic" w:cs="Traditional Arabic"/>
          <w:b/>
          <w:bCs/>
          <w:color w:val="000000"/>
          <w:sz w:val="28"/>
          <w:szCs w:val="28"/>
          <w:shd w:val="clear" w:color="auto" w:fill="FFFFFF"/>
          <w:rtl/>
        </w:rPr>
        <w:t>بِسَمْعِهِمْ وَأَبْصَارِهِمْ بِزِيَادَةِ مَا فِي الْبَرْقِ وَالرَّعْدِ مِنَ الْقُوَّةِ فَيُفِيدُ بُلُوغَ الرَّعْدِ وَالْبَرْقِ قُرْبَ غَايَةِ الْقُوَّةِ.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وَيَكُونُ لِقَوْلِهِ:</w:t>
      </w:r>
      <w:r>
        <w:rPr>
          <w:rStyle w:val="apple-converted-space"/>
          <w:rFonts w:ascii="Traditional Arabic" w:hAnsi="Traditional Arabic" w:cs="Traditional Arabic"/>
          <w:b/>
          <w:bCs/>
          <w:color w:val="000000"/>
          <w:sz w:val="28"/>
          <w:szCs w:val="28"/>
          <w:shd w:val="clear" w:color="auto" w:fill="FFFFFF"/>
          <w:rtl/>
        </w:rPr>
        <w:t> ﴿</w:t>
      </w:r>
      <w:hyperlink r:id="rId585" w:history="1">
        <w:r>
          <w:rPr>
            <w:rStyle w:val="Lienhypertexte"/>
            <w:rFonts w:ascii="Traditional Arabic" w:hAnsi="Traditional Arabic" w:cs="Traditional Arabic"/>
            <w:b/>
            <w:bCs/>
            <w:sz w:val="28"/>
            <w:szCs w:val="28"/>
            <w:shd w:val="clear" w:color="auto" w:fill="FFFFFF"/>
            <w:rtl/>
          </w:rPr>
          <w:t>إِنَّ اللَّهَ عَلَى كُلِّ شَيْءٍ قَدِيرٌ﴾</w:t>
        </w:r>
        <w:r>
          <w:rPr>
            <w:rStyle w:val="Appelnotedebasdep"/>
            <w:rFonts w:ascii="Traditional Arabic" w:hAnsi="Traditional Arabic" w:cs="Traditional Arabic"/>
            <w:b/>
            <w:bCs/>
            <w:color w:val="0000FF"/>
            <w:sz w:val="28"/>
            <w:szCs w:val="28"/>
            <w:shd w:val="clear" w:color="auto" w:fill="FFFFFF"/>
            <w:rtl/>
          </w:rPr>
          <w:footnoteReference w:id="4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مَوْقِعٌ عَجِيبٌ.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586" w:history="1">
        <w:r>
          <w:rPr>
            <w:rStyle w:val="Lienhypertexte"/>
            <w:rFonts w:ascii="Traditional Arabic" w:hAnsi="Traditional Arabic" w:cs="Traditional Arabic"/>
            <w:b/>
            <w:bCs/>
            <w:sz w:val="28"/>
            <w:szCs w:val="28"/>
            <w:shd w:val="clear" w:color="auto" w:fill="FFFFFF"/>
            <w:rtl/>
          </w:rPr>
          <w:t>إِنَّ اللَّهَ عَلَى كُلِّ شَيْءٍ قَدِيرٌ﴾</w:t>
        </w:r>
        <w:r>
          <w:rPr>
            <w:rStyle w:val="Appelnotedebasdep"/>
            <w:rFonts w:ascii="Traditional Arabic" w:hAnsi="Traditional Arabic" w:cs="Traditional Arabic"/>
            <w:b/>
            <w:bCs/>
            <w:color w:val="0000FF"/>
            <w:sz w:val="28"/>
            <w:szCs w:val="28"/>
            <w:shd w:val="clear" w:color="auto" w:fill="FFFFFF"/>
            <w:rtl/>
          </w:rPr>
          <w:footnoteReference w:id="44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تَذْيِيلٌ، وَفِيهِ تَرْشِيحٌ لِلتَّوْجِيهِ الْمَقْصُودِ </w:t>
      </w:r>
      <w:r>
        <w:rPr>
          <w:rFonts w:ascii="Traditional Arabic" w:hAnsi="Traditional Arabic" w:cs="Traditional Arabic"/>
          <w:b/>
          <w:bCs/>
          <w:color w:val="000000"/>
          <w:sz w:val="28"/>
          <w:szCs w:val="28"/>
          <w:shd w:val="clear" w:color="auto" w:fill="FFFFFF"/>
          <w:rtl/>
        </w:rPr>
        <w:t>لِلتَّهْدِيدِ زِيَادَةً فِي تَذْكِيرِهِمْ وَإِبْلَاغًا لَهُمْ وَقَطْعًا لِمَعْذِرَتِهِمْ فِي الدُّنْيَا وَالْآخِرَةِ.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587" w:history="1">
        <w:r>
          <w:rPr>
            <w:rStyle w:val="Lienhypertexte"/>
            <w:rFonts w:ascii="Arabic Typesetting" w:hAnsi="Arabic Typesetting" w:cs="Arabic Typesetting"/>
            <w:b/>
            <w:bCs/>
            <w:color w:val="auto"/>
            <w:sz w:val="40"/>
            <w:szCs w:val="40"/>
            <w:shd w:val="clear" w:color="auto" w:fill="FFFFFF"/>
            <w:rtl/>
          </w:rPr>
          <w:t xml:space="preserve">يَا </w:t>
        </w:r>
        <w:r>
          <w:rPr>
            <w:rStyle w:val="Lienhypertexte"/>
            <w:rFonts w:ascii="Arabic Typesetting" w:hAnsi="Arabic Typesetting" w:cs="Arabic Typesetting"/>
            <w:b/>
            <w:bCs/>
            <w:color w:val="auto"/>
            <w:sz w:val="40"/>
            <w:szCs w:val="40"/>
            <w:shd w:val="clear" w:color="auto" w:fill="FFFFFF"/>
            <w:rtl/>
          </w:rPr>
          <w:t>أَيُّهَا النَّاسُ اعْبُدُوا رَبَّكُمُ الَّذِي خَلَقَكُمْ وَالَّذِينَ مِنْ قَبْلِكُمْ                         لَعَلَّكُمْ تَتَّقُونَ﴾</w:t>
        </w:r>
        <w:r>
          <w:rPr>
            <w:rStyle w:val="Appelnotedebasdep"/>
            <w:rFonts w:ascii="Arabic Typesetting" w:hAnsi="Arabic Typesetting" w:cs="Arabic Typesetting"/>
            <w:b/>
            <w:bCs/>
            <w:sz w:val="40"/>
            <w:szCs w:val="40"/>
            <w:shd w:val="clear" w:color="auto" w:fill="FFFFFF"/>
            <w:rtl/>
          </w:rPr>
          <w:footnoteReference w:id="441"/>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اسْتِئْنَافٌ ابْتِدَائِيٌّ ثَنَى بِهِ الْعِنَانَ إِلَى مَوْعِظَةِ كُلِّ فَرِيقٍ مِنَ </w:t>
      </w:r>
      <w:r>
        <w:rPr>
          <w:rFonts w:ascii="Traditional Arabic" w:hAnsi="Traditional Arabic" w:cs="Traditional Arabic"/>
          <w:b/>
          <w:bCs/>
          <w:color w:val="000000"/>
          <w:sz w:val="28"/>
          <w:szCs w:val="28"/>
          <w:shd w:val="clear" w:color="auto" w:fill="FFFFFF"/>
          <w:rtl/>
        </w:rPr>
        <w:t>الْفِرَقِ الْأَرْبَعِ الْمُتَقَدِّمِ ذِكْرُهَا مَوْعِظَةً تَلِيقُ بِحَالِهِ بَعْدَ أَنْ قَضَى حَقَّ وَصْفِ كُلِّ فَرِيقٍ مِنْهُمْ بِخِلَالِهِ، وَمُثِّلَثْ حَالُ كُلِّ فَرِيقٍ وَضُرِبَتْ لَهُ أَمْثَالُهُ، فَإِنَّهُ لَمَّا اسْتَوْفَى أَحْوَالًا لِلْمُؤْمِنِي</w:t>
      </w:r>
      <w:r>
        <w:rPr>
          <w:rFonts w:ascii="Traditional Arabic" w:hAnsi="Traditional Arabic" w:cs="Traditional Arabic"/>
          <w:b/>
          <w:bCs/>
          <w:color w:val="000000"/>
          <w:sz w:val="28"/>
          <w:szCs w:val="28"/>
          <w:shd w:val="clear" w:color="auto" w:fill="FFFFFF"/>
          <w:rtl/>
        </w:rPr>
        <w:t xml:space="preserve">نَ وَأَضْدَادِهِمْ مِنَ الْمُشْرِكِينَ وَالْمُنَافِقِينَ لَا جَرَمَ تَهَيَّأَ الْمَقَامُ لِخِطَابِ عُمُومِهِمْ بِمَا يَنْفَعُهُمْ إِرْشَادًا لَهُمْ وَرَحْمَةً بِهِمْ، لِأَنَّهُ لَا يَرْضَى لَهُمُ الضَّلَالَ.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يَكُنْ مَا ذُكِرَ آنِفًا مِنْ سُوءِ صُنْ</w:t>
      </w:r>
      <w:r>
        <w:rPr>
          <w:rFonts w:ascii="Traditional Arabic" w:hAnsi="Traditional Arabic" w:cs="Traditional Arabic"/>
          <w:b/>
          <w:bCs/>
          <w:color w:val="000000"/>
          <w:sz w:val="28"/>
          <w:szCs w:val="28"/>
          <w:shd w:val="clear" w:color="auto" w:fill="FFFFFF"/>
          <w:rtl/>
        </w:rPr>
        <w:t>عِهِمْ حَائِلًا دُونَ إِعَادَةِ إِرْشَادِهِمْ وَالْإِقْبَالِ عَلَيْهِمْ بِالْخِطَابِ، فَفِيهِ تَأْنِيسٌ لِأَنْفُسِهِمْ بَعْدَ أَنْ هَدَّدَهُمْ وَلَامَهُمْ وَذَمَّ صُنْعَهُمْ، لِيَعْلَمُوا أَنَّ الْإِغْلَاظَ عَلَيْهِمْ لَيْسَ إِلَّا حِرْصًا عَلَى صَلَاحِهِم</w:t>
      </w:r>
      <w:r>
        <w:rPr>
          <w:rFonts w:ascii="Traditional Arabic" w:hAnsi="Traditional Arabic" w:cs="Traditional Arabic"/>
          <w:b/>
          <w:bCs/>
          <w:color w:val="000000"/>
          <w:sz w:val="28"/>
          <w:szCs w:val="28"/>
          <w:shd w:val="clear" w:color="auto" w:fill="FFFFFF"/>
          <w:rtl/>
        </w:rPr>
        <w:t>ْ، وَأَنَّهُ غَنِيٌّ عَنْهُمْ كَمَا يَفْعَلُهُ الْمُرَبِّي النَّاصِحُ حِينَ يَزْجُرُ أَوْ يُوَبِّخُ، فَيُرَى انْكِسَارُ نَفْسِ مُرَبَّاهُ، فَيَجْبُرُ خَاطِرَهُ بِكَلِمَةٍ لَيِّنَةٍ لِيُرِيَهُ أَنَّهُ إِنَّمَا أَسَاءَ إِلَيْهِ اسْتِصْلَاحًا وَحُبًّا لِخَيْر</w:t>
      </w:r>
      <w:r>
        <w:rPr>
          <w:rFonts w:ascii="Traditional Arabic" w:hAnsi="Traditional Arabic" w:cs="Traditional Arabic"/>
          <w:b/>
          <w:bCs/>
          <w:color w:val="000000"/>
          <w:sz w:val="28"/>
          <w:szCs w:val="28"/>
          <w:shd w:val="clear" w:color="auto" w:fill="FFFFFF"/>
          <w:rtl/>
        </w:rPr>
        <w:t>ِهِ، فَلَمْ يَتْرُكْ مِنْ رَحْمَتِهِ لِخَلْقِهِ، حَتَّى فِي حَالِ عُتُوِّهِمْ وَضَلَالِهِمْ، وَفِي حَالِ حَمْلِهِمْ إِلَى مَصَالِحِهِمْ.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وَبَعْدُ فَهَذَا الِاسْتِئْنَاسُ وَجَبْرُ الْخَوَاطِرِ يَزْدَادُ بِهِ الْمُحْسِنُونَ إِحْسَانًا، وَيَنْكَفُّ بِهِ الْم</w:t>
      </w:r>
      <w:r>
        <w:rPr>
          <w:rFonts w:ascii="Traditional Arabic" w:hAnsi="Traditional Arabic" w:cs="Traditional Arabic"/>
          <w:b/>
          <w:bCs/>
          <w:color w:val="000000"/>
          <w:sz w:val="28"/>
          <w:szCs w:val="28"/>
          <w:shd w:val="clear" w:color="auto" w:fill="FFFFFF"/>
          <w:rtl/>
        </w:rPr>
        <w:t>ُجْرِمُونَ عَنْ سُوءِ صُنْعِهِمْ، فَيَأْخُذُ كُلُّ فَرِيقٍ مِنَ الَّذِينَ ذُكِرُوا فِيمَا سَلَفَ حَظَّهُ مِنْهُ.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فَالْمَقْصُودُ بِالنِّدَاءِ مِنْ قَوْلِهِ:</w:t>
      </w:r>
      <w:r>
        <w:rPr>
          <w:rStyle w:val="apple-converted-space"/>
          <w:rFonts w:ascii="Traditional Arabic" w:hAnsi="Traditional Arabic" w:cs="Traditional Arabic"/>
          <w:b/>
          <w:bCs/>
          <w:color w:val="000000"/>
          <w:sz w:val="28"/>
          <w:szCs w:val="28"/>
          <w:shd w:val="clear" w:color="auto" w:fill="FFFFFF"/>
          <w:rtl/>
        </w:rPr>
        <w:t> ﴿</w:t>
      </w:r>
      <w:hyperlink r:id="rId588" w:history="1">
        <w:r>
          <w:rPr>
            <w:rStyle w:val="Lienhypertexte"/>
            <w:rFonts w:ascii="Traditional Arabic" w:hAnsi="Traditional Arabic" w:cs="Traditional Arabic"/>
            <w:b/>
            <w:bCs/>
            <w:sz w:val="28"/>
            <w:szCs w:val="28"/>
            <w:shd w:val="clear" w:color="auto" w:fill="FFFFFF"/>
            <w:rtl/>
          </w:rPr>
          <w:t>يَا أَيُّهَا النَّاسُ﴾</w:t>
        </w:r>
        <w:r>
          <w:rPr>
            <w:rStyle w:val="Appelnotedebasdep"/>
            <w:rFonts w:ascii="Traditional Arabic" w:hAnsi="Traditional Arabic" w:cs="Traditional Arabic"/>
            <w:b/>
            <w:bCs/>
            <w:color w:val="0000FF"/>
            <w:sz w:val="28"/>
            <w:szCs w:val="28"/>
            <w:shd w:val="clear" w:color="auto" w:fill="FFFFFF"/>
            <w:rtl/>
          </w:rPr>
          <w:footnoteReference w:id="44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الْإِقْبَالُ عَلَى مَوْعِظَةِ نَبْذِ الشِّرْكِ وَذَلِكَ هُوَ غَالِبُ اصْطِل</w:t>
      </w:r>
      <w:r>
        <w:rPr>
          <w:rFonts w:ascii="Traditional Arabic" w:hAnsi="Traditional Arabic" w:cs="Traditional Arabic"/>
          <w:b/>
          <w:bCs/>
          <w:color w:val="000000"/>
          <w:sz w:val="28"/>
          <w:szCs w:val="28"/>
          <w:shd w:val="clear" w:color="auto" w:fill="FFFFFF"/>
          <w:rtl/>
        </w:rPr>
        <w:t>َاحِ الْقُرْآنِ فِي الْخِطَابِ بِـ ﴿</w:t>
      </w:r>
      <w:hyperlink r:id="rId589" w:history="1">
        <w:r>
          <w:rPr>
            <w:rStyle w:val="Lienhypertexte"/>
            <w:rFonts w:ascii="Traditional Arabic" w:hAnsi="Traditional Arabic" w:cs="Traditional Arabic"/>
            <w:b/>
            <w:bCs/>
            <w:sz w:val="28"/>
            <w:szCs w:val="28"/>
            <w:shd w:val="clear" w:color="auto" w:fill="FFFFFF"/>
            <w:rtl/>
          </w:rPr>
          <w:t>يَا أَيُّهَا النَّاسُ</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443"/>
      </w:r>
      <w:r>
        <w:rPr>
          <w:rFonts w:ascii="Traditional Arabic" w:hAnsi="Traditional Arabic" w:cs="Traditional Arabic"/>
          <w:b/>
          <w:bCs/>
          <w:color w:val="000000"/>
          <w:sz w:val="28"/>
          <w:szCs w:val="28"/>
          <w:shd w:val="clear" w:color="auto" w:fill="FFFFFF"/>
          <w:rtl/>
        </w:rPr>
        <w:t>، وَقَرِينَةُ ذَلِكَ هُنَا قَوْلُهُ:</w:t>
      </w:r>
      <w:r>
        <w:rPr>
          <w:rStyle w:val="apple-converted-space"/>
          <w:rFonts w:ascii="Traditional Arabic" w:hAnsi="Traditional Arabic" w:cs="Traditional Arabic"/>
          <w:b/>
          <w:bCs/>
          <w:color w:val="000000"/>
          <w:sz w:val="28"/>
          <w:szCs w:val="28"/>
          <w:shd w:val="clear" w:color="auto" w:fill="FFFFFF"/>
          <w:rtl/>
        </w:rPr>
        <w:t> ﴿</w:t>
      </w:r>
      <w:hyperlink r:id="rId590" w:history="1">
        <w:r>
          <w:rPr>
            <w:rStyle w:val="Lienhypertexte"/>
            <w:rFonts w:ascii="Traditional Arabic" w:hAnsi="Traditional Arabic" w:cs="Traditional Arabic"/>
            <w:b/>
            <w:bCs/>
            <w:sz w:val="28"/>
            <w:szCs w:val="28"/>
            <w:shd w:val="clear" w:color="auto" w:fill="FFFFFF"/>
            <w:rtl/>
          </w:rPr>
          <w:t>فَلَا تَجْعَلُوا لِلَّهِ أَنْدَادًا وَأَنْتُمْ تَعْلَمُونَ﴾</w:t>
        </w:r>
        <w:r>
          <w:rPr>
            <w:rStyle w:val="Appelnotedebasdep"/>
            <w:rFonts w:ascii="Traditional Arabic" w:hAnsi="Traditional Arabic" w:cs="Traditional Arabic"/>
            <w:b/>
            <w:bCs/>
            <w:color w:val="0000FF"/>
            <w:sz w:val="28"/>
            <w:szCs w:val="28"/>
            <w:shd w:val="clear" w:color="auto" w:fill="FFFFFF"/>
            <w:rtl/>
          </w:rPr>
          <w:footnoteReference w:id="44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وَافْتَتَحَ الْخِطَابَ بِالنِّدَاءِ</w:t>
      </w:r>
      <w:r>
        <w:rPr>
          <w:rFonts w:ascii="Traditional Arabic" w:hAnsi="Traditional Arabic" w:cs="Traditional Arabic"/>
          <w:b/>
          <w:bCs/>
          <w:color w:val="000000"/>
          <w:sz w:val="28"/>
          <w:szCs w:val="28"/>
          <w:shd w:val="clear" w:color="auto" w:fill="FFFFFF"/>
          <w:rtl/>
        </w:rPr>
        <w:t xml:space="preserve"> تَنْوِيهًا بِهِ.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وَيَا حَرْفٌ لِلنِّدَاء،ِ وَهُوَ أَكْثَرُ حُرُوفِ النِّدَاءِ اسْتِعْمَالًا، فَهُوَ أَصْلُ حُرُوفِ النِّدَاءِ، وَلِذَلِكَ لَا يُقَدَّرُ غَيْرُهُ عِنْدَ حَذْفِ حَرْفِ النِّدَاءِ، وَلِكَوْنِهِ أَصْلًا كَانَ مُشْتَرِكًا لِنِدَاءِ الْقَرِيبِ </w:t>
      </w:r>
      <w:r>
        <w:rPr>
          <w:rFonts w:ascii="Traditional Arabic" w:hAnsi="Traditional Arabic" w:cs="Traditional Arabic"/>
          <w:b/>
          <w:bCs/>
          <w:color w:val="000000"/>
          <w:sz w:val="28"/>
          <w:szCs w:val="28"/>
          <w:shd w:val="clear" w:color="auto" w:fill="FFFFFF"/>
          <w:rtl/>
        </w:rPr>
        <w:t xml:space="preserve">وَالْبَعِيدِ كَمَا فِي الْقَامُوسِ.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الرَّضِيُّ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فِي </w:t>
      </w:r>
      <w:r>
        <w:rPr>
          <w:rFonts w:ascii="Traditional Arabic" w:hAnsi="Traditional Arabic" w:cs="Traditional Arabic"/>
          <w:b/>
          <w:bCs/>
          <w:i/>
          <w:iCs/>
          <w:color w:val="000000"/>
          <w:sz w:val="28"/>
          <w:szCs w:val="28"/>
          <w:shd w:val="clear" w:color="auto" w:fill="FFFFFF"/>
          <w:rtl/>
        </w:rPr>
        <w:t>شَرْحِ الْكَافِيَةِ</w:t>
      </w:r>
      <w:r>
        <w:rPr>
          <w:rFonts w:ascii="Traditional Arabic" w:hAnsi="Traditional Arabic" w:cs="Traditional Arabic"/>
          <w:b/>
          <w:bCs/>
          <w:color w:val="000000"/>
          <w:sz w:val="28"/>
          <w:szCs w:val="28"/>
          <w:shd w:val="clear" w:color="auto" w:fill="FFFFFF"/>
          <w:rtl/>
        </w:rPr>
        <w:t>: إِنَّ اسْتِعْمَالَ يَا فِي الْقَرِيبِ وَالْبَعِيدِ عَلَى السَّوَاءِ وَدَعْوَى الْمَجَازِ فِي أَحَدِهِمَا أَوِ التَّأْوِيلِ خِلَافُ الْأَصْلِ.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وَهُوَ يُرِيدُ بِذَلِكَ الرَّدَّ </w:t>
      </w:r>
      <w:r>
        <w:rPr>
          <w:rFonts w:ascii="Traditional Arabic" w:hAnsi="Traditional Arabic" w:cs="Traditional Arabic"/>
          <w:b/>
          <w:bCs/>
          <w:color w:val="000000"/>
          <w:sz w:val="28"/>
          <w:szCs w:val="28"/>
          <w:shd w:val="clear" w:color="auto" w:fill="FFFFFF"/>
          <w:rtl/>
        </w:rPr>
        <w:t>عَلَى</w:t>
      </w:r>
      <w:r>
        <w:rPr>
          <w:rStyle w:val="apple-converted-space"/>
          <w:rFonts w:ascii="Traditional Arabic" w:hAnsi="Traditional Arabic" w:cs="Traditional Arabic"/>
          <w:b/>
          <w:bCs/>
          <w:color w:val="000000"/>
          <w:sz w:val="28"/>
          <w:szCs w:val="28"/>
          <w:shd w:val="clear" w:color="auto" w:fill="FFFFFF"/>
          <w:rtl/>
        </w:rPr>
        <w:t> </w:t>
      </w:r>
      <w:hyperlink r:id="rId591"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إِذْ قَالَ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وَيَا حَرْفٌ وُضِعَ فِي أَصْلِهِ لِنِدَاءِ الْبَعِيدِ ثُمَّ اسْتُعْمِلَ فِي مُنَادَاةِ مَنْ سَهَا أَوْ غَفَلَ وَإِنْ قَرُبَ </w:t>
      </w:r>
      <w:r>
        <w:rPr>
          <w:rFonts w:ascii="Traditional Arabic" w:hAnsi="Traditional Arabic" w:cs="Traditional Arabic"/>
          <w:b/>
          <w:bCs/>
          <w:color w:val="000000"/>
          <w:sz w:val="28"/>
          <w:szCs w:val="28"/>
          <w:shd w:val="clear" w:color="auto" w:fill="FFFFFF"/>
          <w:rtl/>
        </w:rPr>
        <w:t>تَنْزِيلًا لَهُ مَنْزِلَةَ مَنْ بَعُدَ، وَكَذَلِكَ فَعَلَ فِي كِتَابِ الْمُفَصَّلِ.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وَأَيٌّ فِي الْأَصْلِ نَكِرَةٌ تَدُلُّ عَلَى فَرْدٍ مِنْ جِنْسِ اسْمٍ يَتَّصِلُ بِهَا بِطَرِيقِ الْإِضَافَةِ، نَحْوُ "أَيُّ رَجُلٍ" أَوْ بِطَرِيقِ الْإِبْدَالِ نَحْوُ "يَا</w:t>
      </w:r>
      <w:r>
        <w:rPr>
          <w:rFonts w:ascii="Traditional Arabic" w:hAnsi="Traditional Arabic" w:cs="Traditional Arabic"/>
          <w:b/>
          <w:bCs/>
          <w:color w:val="000000"/>
          <w:sz w:val="28"/>
          <w:szCs w:val="28"/>
          <w:shd w:val="clear" w:color="auto" w:fill="FFFFFF"/>
          <w:rtl/>
        </w:rPr>
        <w:t xml:space="preserve"> أَيُّهَا الرَّجُلُ"، وَمِنْهُ مَا فِي الِاخْتِصَاصِ كَقَوْلِكَ لِجَلِيسِكَ: أَنَا كَفَيْتُ مُهِمَّكَ أَيُّهَا الْجَالِسُ عِنْدَكَ، وَقَدْ يُنَادُونَ الْمُنَادَى بِاسْمِ جِنْسِهِ أَوْ بِوَصْفِهِ لِأَنَّهُ طَرِيقُ مَعْرِفَتِهِ أَوْ لِأَنَّهُ أَشْمَلُ لِإِحْ</w:t>
      </w:r>
      <w:r>
        <w:rPr>
          <w:rFonts w:ascii="Traditional Arabic" w:hAnsi="Traditional Arabic" w:cs="Traditional Arabic"/>
          <w:b/>
          <w:bCs/>
          <w:color w:val="000000"/>
          <w:sz w:val="28"/>
          <w:szCs w:val="28"/>
          <w:shd w:val="clear" w:color="auto" w:fill="FFFFFF"/>
          <w:rtl/>
        </w:rPr>
        <w:t xml:space="preserve">ضَارِهِ كَمَا هُنَا.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فَرُبَّمَا يُؤْتَى بِالْمُنَادَى حِينَئِذٍ نَكِرَةً مَقْصُودَةً أَوْ غَيْرَ مَقْصُودَةٍ، وَرُبَّمَا يَأْتُونَ بِاسْمِ الْجِنْسِ أَوِ الْوَصْفِ مُعَرَّفًا بِاللَّامِ الْجِنْسِيَّةِ إِشَارَةً إِلَى تَطَرُّقِ التَّعْرِيفِ إِلَيْهِ عَلَى </w:t>
      </w:r>
      <w:r>
        <w:rPr>
          <w:rFonts w:ascii="Traditional Arabic" w:hAnsi="Traditional Arabic" w:cs="Traditional Arabic"/>
          <w:b/>
          <w:bCs/>
          <w:color w:val="000000"/>
          <w:sz w:val="28"/>
          <w:szCs w:val="28"/>
          <w:shd w:val="clear" w:color="auto" w:fill="FFFFFF"/>
          <w:rtl/>
        </w:rPr>
        <w:t>الْجُمْلَةِ تَفَنُّنًا، فَجَرَى اسْتِعْمَالُهُمْ أَنْ يَأْتُوا حِينَئِذٍ مَعَ اللَّامِ بِاسْمِ إِشَارَةٍ إِغْرَاقًا فِي تَعْرِيفِهِ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وَيَفْصِلُوا بَيْنَ حَرْفِ النِّدَاءِ وَالِاسْمِ الْمُنَادَى حِينَئِذٍ بِكَلِمَةِ، "أَيْ" وَهُوَ تَرْكِيبٌ غَيْرُ جَارٍ عَلَ</w:t>
      </w:r>
      <w:r>
        <w:rPr>
          <w:rFonts w:ascii="Traditional Arabic" w:hAnsi="Traditional Arabic" w:cs="Traditional Arabic"/>
          <w:b/>
          <w:bCs/>
          <w:color w:val="000000"/>
          <w:sz w:val="28"/>
          <w:szCs w:val="28"/>
          <w:shd w:val="clear" w:color="auto" w:fill="FFFFFF"/>
          <w:rtl/>
        </w:rPr>
        <w:t>ى قِيَاسِ اللُّغَةِ، وَلَعَلَّهُ مِنْ بَقَايَا اسْتِعْمَالٍ عَتِيقٍ.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اخْتَصَرُوا اسْمَ الْإِشَارَةِ فَأَبْقَوْا "هَا" التَّنْبِيهِيَّةَ وَحَذَفُوا اسْمَ الْإِشَارَةِ، فَأَصْلُ يَا أَيُّهَا النَّاسُ يَا أَيُّ هَؤُلَاءِ، وَقَدْ صَرَّحُوا بِذَلِكَ فِي</w:t>
      </w:r>
      <w:r>
        <w:rPr>
          <w:rFonts w:ascii="Traditional Arabic" w:hAnsi="Traditional Arabic" w:cs="Traditional Arabic"/>
          <w:b/>
          <w:bCs/>
          <w:color w:val="000000"/>
          <w:sz w:val="28"/>
          <w:szCs w:val="28"/>
          <w:shd w:val="clear" w:color="auto" w:fill="FFFFFF"/>
          <w:rtl/>
        </w:rPr>
        <w:t xml:space="preserve"> بَعْضِ كَلَامِهِمْ كَقَوْلِ الشَّاعِرِ الَّذِي لَا نَعْرِفُهُ.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أَيُّهَذَانِ كُلَا زَادَيْكُمَا وَرُبَّمَا أَرَادُوا نِدَاءَ الْمَجْهُولِ الْحَاضِرِ الذَّاتِ أَيْضًا بِمَا يَدُلُّ عَلَى طَرِيقِ إِحْضَارِهِ مِنْ حَالَةٍ قَائِمَةٍ بِهِ، بِاعْتِبَارِ كَوْنِه</w:t>
      </w:r>
      <w:r>
        <w:rPr>
          <w:rFonts w:ascii="Traditional Arabic" w:hAnsi="Traditional Arabic" w:cs="Traditional Arabic"/>
          <w:b/>
          <w:bCs/>
          <w:color w:val="000000"/>
          <w:sz w:val="28"/>
          <w:szCs w:val="28"/>
          <w:shd w:val="clear" w:color="auto" w:fill="FFFFFF"/>
          <w:rtl/>
        </w:rPr>
        <w:t xml:space="preserve">ِ فَرْدًا مِنْ جِنْسٍ، فَتَوَصَّلُوا لِذَلِكَ بِاسْمِ الْمَوْصُولِ </w:t>
      </w:r>
      <w:r>
        <w:rPr>
          <w:rFonts w:ascii="Traditional Arabic" w:hAnsi="Traditional Arabic" w:cs="Traditional Arabic"/>
          <w:b/>
          <w:bCs/>
          <w:color w:val="000000"/>
          <w:sz w:val="28"/>
          <w:szCs w:val="28"/>
          <w:shd w:val="clear" w:color="auto" w:fill="FFFFFF"/>
          <w:rtl/>
        </w:rPr>
        <w:lastRenderedPageBreak/>
        <w:t>الدَّالِّ عَلَى الْحَالَةِ بِصِلَتِهِ وَالدَّالِّ عَلَى الْجِنْسِيَّةِ، لِأَنَّ الْمَوْصُولَ يَأْتِي لِمَا تَأْتِي لَهُ اللَّامُ فَيُقْحِمُونَ أَيًّا كَذَلِكَ نَحْوَ:</w:t>
      </w:r>
      <w:r>
        <w:rPr>
          <w:rStyle w:val="apple-converted-space"/>
          <w:rFonts w:ascii="Traditional Arabic" w:hAnsi="Traditional Arabic" w:cs="Traditional Arabic"/>
          <w:b/>
          <w:bCs/>
          <w:color w:val="000000"/>
          <w:sz w:val="28"/>
          <w:szCs w:val="28"/>
          <w:shd w:val="clear" w:color="auto" w:fill="FFFFFF"/>
          <w:rtl/>
        </w:rPr>
        <w:t> ﴿</w:t>
      </w:r>
      <w:hyperlink r:id="rId592" w:history="1">
        <w:r>
          <w:rPr>
            <w:rStyle w:val="Lienhypertexte"/>
            <w:rFonts w:ascii="Traditional Arabic" w:hAnsi="Traditional Arabic" w:cs="Traditional Arabic"/>
            <w:b/>
            <w:bCs/>
            <w:sz w:val="28"/>
            <w:szCs w:val="28"/>
            <w:shd w:val="clear" w:color="auto" w:fill="FFFFFF"/>
            <w:rtl/>
          </w:rPr>
          <w:t>يَا أَيُّهَا الَّذِي نُزِّلَ عَلَيْهِ الذِّكْرُ﴾</w:t>
        </w:r>
        <w:r>
          <w:rPr>
            <w:rStyle w:val="Appelnotedebasdep"/>
            <w:rFonts w:ascii="Traditional Arabic" w:hAnsi="Traditional Arabic" w:cs="Traditional Arabic"/>
            <w:b/>
            <w:bCs/>
            <w:color w:val="0000FF"/>
            <w:sz w:val="28"/>
            <w:szCs w:val="28"/>
            <w:shd w:val="clear" w:color="auto" w:fill="FFFFFF"/>
            <w:rtl/>
          </w:rPr>
          <w:footnoteReference w:id="44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وَالنَّاسُ تَقَدَّمَ الْكَلَامُ فِي اشْتِقَاقِهِ عِنْدَ قَوْلِهِ –تَعَالَى-:</w:t>
      </w:r>
      <w:r>
        <w:rPr>
          <w:rStyle w:val="apple-converted-space"/>
          <w:rFonts w:ascii="Traditional Arabic" w:hAnsi="Traditional Arabic" w:cs="Traditional Arabic"/>
          <w:b/>
          <w:bCs/>
          <w:color w:val="000000"/>
          <w:sz w:val="28"/>
          <w:szCs w:val="28"/>
          <w:shd w:val="clear" w:color="auto" w:fill="FFFFFF"/>
          <w:rtl/>
        </w:rPr>
        <w:t> ﴿</w:t>
      </w:r>
      <w:hyperlink r:id="rId593" w:history="1">
        <w:r>
          <w:rPr>
            <w:rStyle w:val="Lienhypertexte"/>
            <w:rFonts w:ascii="Traditional Arabic" w:hAnsi="Traditional Arabic" w:cs="Traditional Arabic"/>
            <w:b/>
            <w:bCs/>
            <w:sz w:val="28"/>
            <w:szCs w:val="28"/>
            <w:shd w:val="clear" w:color="auto" w:fill="FFFFFF"/>
            <w:rtl/>
          </w:rPr>
          <w:t>وَمِنَ النَّاسِ﴾</w:t>
        </w:r>
        <w:r>
          <w:rPr>
            <w:rStyle w:val="Appelnotedebasdep"/>
            <w:rFonts w:ascii="Traditional Arabic" w:hAnsi="Traditional Arabic" w:cs="Traditional Arabic"/>
            <w:b/>
            <w:bCs/>
            <w:color w:val="0000FF"/>
            <w:sz w:val="28"/>
            <w:szCs w:val="28"/>
            <w:shd w:val="clear" w:color="auto" w:fill="FFFFFF"/>
            <w:rtl/>
          </w:rPr>
          <w:footnoteReference w:id="44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اسْمُ جَمْعٍ نُودِيَ هُنَا وَعُرِّفَ بِأَلْ. يَشْمَلُ كُلَّ أَفْرَادِ مُسَمَّا</w:t>
      </w:r>
      <w:r>
        <w:rPr>
          <w:rFonts w:ascii="Traditional Arabic" w:hAnsi="Traditional Arabic" w:cs="Traditional Arabic"/>
          <w:b/>
          <w:bCs/>
          <w:color w:val="000000"/>
          <w:sz w:val="28"/>
          <w:szCs w:val="28"/>
          <w:shd w:val="clear" w:color="auto" w:fill="FFFFFF"/>
          <w:rtl/>
        </w:rPr>
        <w:t>هُ، لِأَنَّ الْجُمُوعَ الْمُعَرَّفَةَ بِاللَّامِ لِلْعُمُومِ مَا لَمْ يَتَحَقَّقْ عَهْدٌ كَمَا تَقَرَّرَ فِي الْأُصُولِ، وَاحْتِمَالُهَا الْعَهْدَ ضَعِيفٌ إِذِ الشَّأْنُ عَهْدُ الْأَفْرَادِ فَلِذَلِكَ كَانَتْ فِي الْعُمُومِ أَنَصَّ مِنْ عُمُومِ الْمُفْرَدِ</w:t>
      </w:r>
      <w:r>
        <w:rPr>
          <w:rFonts w:ascii="Traditional Arabic" w:hAnsi="Traditional Arabic" w:cs="Traditional Arabic"/>
          <w:b/>
          <w:bCs/>
          <w:color w:val="000000"/>
          <w:sz w:val="28"/>
          <w:szCs w:val="28"/>
          <w:shd w:val="clear" w:color="auto" w:fill="FFFFFF"/>
          <w:rtl/>
        </w:rPr>
        <w:t xml:space="preserve"> الْمُحَلَّى بِأَلْ.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فَإِنْ نَظَرْتَ إِلَى صُورَةِ الْخِطَابِ فَهُوَ إِنَّمَا وَاجَهَ بِهِ نَاسًا سَامِعِينَ فَعُمُومُهُ لِمَنْ لَمْ يَحْضُرْ وَقْتَ سَمَاعِ هَذِهِ الْآيَةِ وَلِمَنْ سَيُوجَدُ مِنْ بَعْدُ يَكُونُ بِقَرِينَةِ عُمُومِ التَّكْلِيفِ وَعَدَمِ </w:t>
      </w:r>
      <w:r>
        <w:rPr>
          <w:rFonts w:ascii="Traditional Arabic" w:hAnsi="Traditional Arabic" w:cs="Traditional Arabic"/>
          <w:b/>
          <w:bCs/>
          <w:color w:val="000000"/>
          <w:sz w:val="28"/>
          <w:szCs w:val="28"/>
          <w:shd w:val="clear" w:color="auto" w:fill="FFFFFF"/>
          <w:rtl/>
        </w:rPr>
        <w:t xml:space="preserve">قَصْدِ تَخْصِيصِ الْحَاضِرِينَ، وَذَلِكَ أَمْرٌ قَدْ تَوَاتَرَ نَقْلًا وَمَعْنًى، فَلَا جَرَمَ أَنْ يَعُمَّ الْجَمِيعَ مِنْ غَيْرِ حَاجَةٍ إِلَى الْقِيَاسِ.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وَإِنْ نَظَرْتَ إِلَى أَنَّ هَذَا مِنْ أَضْرُبِ الْخِطَابِ الَّذِي لَا يَكُونُ لِمُعَيَّنٍ </w:t>
      </w:r>
      <w:r>
        <w:rPr>
          <w:rFonts w:ascii="Traditional Arabic" w:hAnsi="Traditional Arabic" w:cs="Traditional Arabic"/>
          <w:b/>
          <w:bCs/>
          <w:color w:val="000000"/>
          <w:sz w:val="28"/>
          <w:szCs w:val="28"/>
          <w:shd w:val="clear" w:color="auto" w:fill="FFFFFF"/>
          <w:rtl/>
        </w:rPr>
        <w:t>فَيُتْرَكُ فِيهِ التَّعْيِينُ لِيَعُمَّ كُلَّ مَنْ يَصْلُحُ لِلْمُخَاطَبَةِ بِذَلِكَ، وَهَذَا شَأْنُ الْخِطَابِ الصَّادِرِ مِنَ الدُّعَاةِ وَالْأُمَرَاءِ وَالْمُؤَلِّفِينَ فِي كُتُبِهِمْ مِنْ نَحْوِ قَوْلِهِمْ: يَا قَوْمُ، وَيَا فَتَى، وَأَنْتَ تَرَى، وَبِ</w:t>
      </w:r>
      <w:r>
        <w:rPr>
          <w:rFonts w:ascii="Traditional Arabic" w:hAnsi="Traditional Arabic" w:cs="Traditional Arabic"/>
          <w:b/>
          <w:bCs/>
          <w:color w:val="000000"/>
          <w:sz w:val="28"/>
          <w:szCs w:val="28"/>
          <w:shd w:val="clear" w:color="auto" w:fill="FFFFFF"/>
          <w:rtl/>
        </w:rPr>
        <w:t>هَذَا تَعْلَمُ، وَنَحْوِ ذَلِكَ، فَمَا ظَنُّكَ بِخِطَابِ الرُّسُلِ وَخِطَابٍ هُوَ نَازِلٌ مِنَ اللَّهِ –تَعَالَى- كَانَ ذَلِكَ عَامًّا لِكُلِّ مَنْ يَشْمَلُهُ اللَّفْظُ مِنْ غَيْرِ اسْتِعَانَةٍ بِدَلِيلٍ آخَرَ.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هُوَ تَحْقِيقُ الْمَسْأَلَةِ الَّتِي</w:t>
      </w:r>
      <w:r>
        <w:rPr>
          <w:rFonts w:ascii="Traditional Arabic" w:hAnsi="Traditional Arabic" w:cs="Traditional Arabic"/>
          <w:b/>
          <w:bCs/>
          <w:color w:val="000000"/>
          <w:sz w:val="28"/>
          <w:szCs w:val="28"/>
          <w:shd w:val="clear" w:color="auto" w:fill="FFFFFF"/>
          <w:rtl/>
        </w:rPr>
        <w:t xml:space="preserve"> يَفْرِضُهَا الْأُصُولِيُّونَ وَيُعَبِّرُونَ عَنْهَا بِخِطَابِ الْمُشَافَهَةِ وَالْمُوَاجَهَةِ هَلْ يَعُمُّ أَمْ لَا؟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وَالْجُمْهُورُ، وَإِنْ قَالُوا إِنَّهُ يَتَنَاوَلُ الْمَوْجُودِينَ دُونَ مَنْ بَعْدَهُمْ بِنَاءً عَلَى أَنَّ ذَلِكَ هُوَ مُقْتَضَى الْمُخ</w:t>
      </w:r>
      <w:r>
        <w:rPr>
          <w:rFonts w:ascii="Traditional Arabic" w:hAnsi="Traditional Arabic" w:cs="Traditional Arabic"/>
          <w:b/>
          <w:bCs/>
          <w:color w:val="000000"/>
          <w:sz w:val="28"/>
          <w:szCs w:val="28"/>
          <w:shd w:val="clear" w:color="auto" w:fill="FFFFFF"/>
          <w:rtl/>
        </w:rPr>
        <w:t>َاطَبَةِ، حَتَّى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الْعَضُدُ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إِنَّ إِنْكَارَ ذَلِكَ مُكَابَرَةٌ.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وَبَحَثَ فِيهِ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فَهُمْ قَالُوا: إِنَّ شُمُولَ الْحُكْمِ لِمَنْ يَأْتِي بَعْدَهُمْ هُوَ مِمَّا تَوَاتَرَ مِنْ عُمُومِ الْبِعْثَةِ، وَأَنَّ أَحْكَامَهَا شَامِلَةٌ لِلْخَل</w:t>
      </w:r>
      <w:r>
        <w:rPr>
          <w:rFonts w:ascii="Traditional Arabic" w:hAnsi="Traditional Arabic" w:cs="Traditional Arabic"/>
          <w:b/>
          <w:bCs/>
          <w:color w:val="000000"/>
          <w:sz w:val="28"/>
          <w:szCs w:val="28"/>
          <w:shd w:val="clear" w:color="auto" w:fill="FFFFFF"/>
          <w:rtl/>
        </w:rPr>
        <w:t>ْقِ فِي جَمِيعِ الْعُصُورِ كَمَا أَشَارَ إِلَيْهِ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قُلْتُ: الظَّاهِرُ أَنَّ خِطَابَاتِ التَّشْرِيعِ وَنَحْوَهَا غَيْرُ جَارِيَةٍ عَلَى الْمَعْرُوفِ فِي تَوَجُّهِ الْخِطَابِ فِي أَصْلِ اللُّغَاتِ، لِأَنَّ الْمُشَرِّعَ لَا يَقْصِدُ لِفَرِيقٍ</w:t>
      </w:r>
      <w:r>
        <w:rPr>
          <w:rFonts w:ascii="Traditional Arabic" w:hAnsi="Traditional Arabic" w:cs="Traditional Arabic"/>
          <w:b/>
          <w:bCs/>
          <w:color w:val="000000"/>
          <w:sz w:val="28"/>
          <w:szCs w:val="28"/>
          <w:shd w:val="clear" w:color="auto" w:fill="FFFFFF"/>
          <w:rtl/>
        </w:rPr>
        <w:t xml:space="preserve"> مُعَيَّنٍ.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وَكَذَلِكَ خِطَابُ الْخُلَفَاءِ وَالْوُلَاةِ فِي الظَّهَائِرِ وَالتَّقَالِيدِ، فَقَرِينَةُ عَدَمِ قَصْدِ الْحَاضِرِينَ ثَابِتَةٌ وَاضِحَةٌ، غَايَةُ مَا فِي الْبَابِ أَنَّ تَعَلُّقَهُ بِالْحَاضِرِينَ تَعَلُّقٌ أَصْلِيٌّ إِلْزَامِيٌّ وَتَعَلُّقَ</w:t>
      </w:r>
      <w:r>
        <w:rPr>
          <w:rFonts w:ascii="Traditional Arabic" w:hAnsi="Traditional Arabic" w:cs="Traditional Arabic"/>
          <w:b/>
          <w:bCs/>
          <w:color w:val="000000"/>
          <w:sz w:val="28"/>
          <w:szCs w:val="28"/>
          <w:shd w:val="clear" w:color="auto" w:fill="FFFFFF"/>
          <w:rtl/>
        </w:rPr>
        <w:t xml:space="preserve">هُ بِالَّذِينَ يَأْتُونَ </w:t>
      </w:r>
      <w:r>
        <w:rPr>
          <w:rFonts w:ascii="Traditional Arabic" w:hAnsi="Traditional Arabic" w:cs="Traditional Arabic"/>
          <w:b/>
          <w:bCs/>
          <w:color w:val="000000"/>
          <w:sz w:val="28"/>
          <w:szCs w:val="28"/>
          <w:shd w:val="clear" w:color="auto" w:fill="FFFFFF"/>
          <w:rtl/>
        </w:rPr>
        <w:lastRenderedPageBreak/>
        <w:t>مِنْ بَعْدُ تَعَلُّقٌ مَعْنَوِيٌّ إِعْلَامِيٌّ عَلَى نَحْوِ مَا تَقَرَّرَ فِي تَعَلُّقِ الْأَمْرِ فِي عِلْمِ أُصُولِ الْفِقْهِ، فَنَفْرِضُ مِثْلَهُ فِي تَوَجُّهِ الْخِطَابِ.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وَالْعِبَادَةُ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الْأَصْلِ التَّذَلُّلُ وَالْخُضُوعُ، </w:t>
      </w:r>
      <w:r>
        <w:rPr>
          <w:rFonts w:ascii="Traditional Arabic" w:hAnsi="Traditional Arabic" w:cs="Traditional Arabic"/>
          <w:b/>
          <w:bCs/>
          <w:color w:val="000000"/>
          <w:sz w:val="28"/>
          <w:szCs w:val="28"/>
          <w:shd w:val="clear" w:color="auto" w:fill="FFFFFF"/>
          <w:rtl/>
        </w:rPr>
        <w:t>وَقَدْ تَقَدَّمَ الْقَوْلُ فِيهَا عِنْدَ قَوْلِهِ –تَعَالَى-:</w:t>
      </w:r>
      <w:r>
        <w:rPr>
          <w:rStyle w:val="apple-converted-space"/>
          <w:rFonts w:ascii="Traditional Arabic" w:hAnsi="Traditional Arabic" w:cs="Traditional Arabic"/>
          <w:b/>
          <w:bCs/>
          <w:color w:val="000000"/>
          <w:sz w:val="28"/>
          <w:szCs w:val="28"/>
          <w:shd w:val="clear" w:color="auto" w:fill="FFFFFF"/>
          <w:rtl/>
        </w:rPr>
        <w:t> ﴿</w:t>
      </w:r>
      <w:hyperlink r:id="rId594" w:history="1">
        <w:r>
          <w:rPr>
            <w:rStyle w:val="Lienhypertexte"/>
            <w:rFonts w:ascii="Traditional Arabic" w:hAnsi="Traditional Arabic" w:cs="Traditional Arabic"/>
            <w:b/>
            <w:bCs/>
            <w:sz w:val="28"/>
            <w:szCs w:val="28"/>
            <w:shd w:val="clear" w:color="auto" w:fill="FFFFFF"/>
            <w:rtl/>
          </w:rPr>
          <w:t>إِيَّاكَ نَعْبُدُ﴾</w:t>
        </w:r>
        <w:r>
          <w:rPr>
            <w:rStyle w:val="Appelnotedebasdep"/>
            <w:rFonts w:ascii="Traditional Arabic" w:hAnsi="Traditional Arabic" w:cs="Traditional Arabic"/>
            <w:b/>
            <w:bCs/>
            <w:color w:val="0000FF"/>
            <w:sz w:val="28"/>
            <w:szCs w:val="28"/>
            <w:shd w:val="clear" w:color="auto" w:fill="FFFFFF"/>
            <w:rtl/>
          </w:rPr>
          <w:footnoteReference w:id="44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وَلَمَّا </w:t>
      </w:r>
      <w:r>
        <w:rPr>
          <w:rFonts w:ascii="Traditional Arabic" w:hAnsi="Traditional Arabic" w:cs="Traditional Arabic"/>
          <w:b/>
          <w:bCs/>
          <w:color w:val="000000"/>
          <w:sz w:val="28"/>
          <w:szCs w:val="28"/>
          <w:shd w:val="clear" w:color="auto" w:fill="FFFFFF"/>
          <w:rtl/>
        </w:rPr>
        <w:t>كَانَ التَّذَلُّلُ وَالْخُضُوعُ إِنَّمَا يَحْصُلُ عَنْ صِدْقِ الْيَقِينِ كَانَ الْإِيمَانُ بِاللَّهِ وَتَوْحِيدُهُ بِالْإِلَهِيَّةِ مَبْدَأَ الْعِبَادَةِ، لِأَنَّ مَنْ أَشْرَكَ مَعَ الْمُسْتَحِقِّ مَا لَيْسَ بِمُسْتَحِقٍّ فَقَدْ تَبَاعَدَ عَنِ التَّذَلُّلِ</w:t>
      </w:r>
      <w:r>
        <w:rPr>
          <w:rFonts w:ascii="Traditional Arabic" w:hAnsi="Traditional Arabic" w:cs="Traditional Arabic"/>
          <w:b/>
          <w:bCs/>
          <w:color w:val="000000"/>
          <w:sz w:val="28"/>
          <w:szCs w:val="28"/>
          <w:shd w:val="clear" w:color="auto" w:fill="FFFFFF"/>
          <w:rtl/>
        </w:rPr>
        <w:t xml:space="preserve"> وَالْخُضُوعِ لَهُ.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فَالْمُخَاطَبُ بِالْأَمْرِ بِالْعِبَادَةِ الْمُشْرِكُونَ مِنَ الْعَرَبِ وَالدَّهْرِيُّونَ مِنْهُمْ، وَأَهْلُ الْكِتَابِ وَالْمُؤْمِنُونَ كُلٌّ بِمَا عَلَيْهِ مِنْ وَاجِبِ الْعِبَادَةِ مِنْ إِثْبَاتِ الْخَالِقِ وَمِنْ تَوْحِيدِهِ.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وَمِ</w:t>
      </w:r>
      <w:r>
        <w:rPr>
          <w:rFonts w:ascii="Traditional Arabic" w:hAnsi="Traditional Arabic" w:cs="Traditional Arabic"/>
          <w:b/>
          <w:bCs/>
          <w:color w:val="000000"/>
          <w:sz w:val="28"/>
          <w:szCs w:val="28"/>
          <w:shd w:val="clear" w:color="auto" w:fill="FFFFFF"/>
          <w:rtl/>
        </w:rPr>
        <w:t>نَ الْإِيمَانِ بِالرَّسُولِ، وَالْإِسْلَامِ لِلدِّينِ وَالِامْتِثَالِ لِمَا شَرَعَهُ إِلَى مَا وَرَاءَ ذَلِكَ كُلِّهِ، حَتَّى مُنْتَهَى الْعِبَادَةِ، وَلَوْ بِالدَّوَامِ وَالْمُوَاظَبَةِ بِالنِّسْبَةِ إِلَى الرَّسُولِ -صَلَّى اللَّهُ عَلَيْهِ وَسَلَّمَ- وَ</w:t>
      </w:r>
      <w:r>
        <w:rPr>
          <w:rFonts w:ascii="Traditional Arabic" w:hAnsi="Traditional Arabic" w:cs="Traditional Arabic"/>
          <w:b/>
          <w:bCs/>
          <w:color w:val="000000"/>
          <w:sz w:val="28"/>
          <w:szCs w:val="28"/>
          <w:shd w:val="clear" w:color="auto" w:fill="FFFFFF"/>
          <w:rtl/>
        </w:rPr>
        <w:t xml:space="preserve">الْمُؤْمِنِينَ مَعَهُ، فَإِنَّهُمْ مَشْمُولُونَ لِلْخِطَابِ عَلَى مَا تَقَرَّرَ فِي الْأُصُولِ.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فَالْمَأْمُورِيَّةُ هُوَ الْقَدْرُ الْمُشْتَرَكُ حَتَّى لَا يَلْزَمَ اسْتِعْمَالُ الْمُشْتَرَكِ فِي مَعَانِيهِ عِنْدَ مَنْ يَأْتِي ذَلِكَ الِاسْتِعْمَالَ، وَإِ</w:t>
      </w:r>
      <w:r>
        <w:rPr>
          <w:rFonts w:ascii="Traditional Arabic" w:hAnsi="Traditional Arabic" w:cs="Traditional Arabic"/>
          <w:b/>
          <w:bCs/>
          <w:color w:val="000000"/>
          <w:sz w:val="28"/>
          <w:szCs w:val="28"/>
          <w:shd w:val="clear" w:color="auto" w:fill="FFFFFF"/>
          <w:rtl/>
        </w:rPr>
        <w:t>نْ كُنَّا لَا نَأْبَاهُ إِذَا صَلَحَ لَهُ السِّيَاقُ بِدَلِيلِ تَفْرِيعِ قَوْلِهِ بَعْدَ ذَلِكَ:</w:t>
      </w:r>
      <w:r>
        <w:rPr>
          <w:rStyle w:val="apple-converted-space"/>
          <w:rFonts w:ascii="Traditional Arabic" w:hAnsi="Traditional Arabic" w:cs="Traditional Arabic"/>
          <w:b/>
          <w:bCs/>
          <w:color w:val="000000"/>
          <w:sz w:val="28"/>
          <w:szCs w:val="28"/>
          <w:shd w:val="clear" w:color="auto" w:fill="FFFFFF"/>
          <w:rtl/>
        </w:rPr>
        <w:t> ﴿</w:t>
      </w:r>
      <w:hyperlink r:id="rId595" w:history="1">
        <w:r>
          <w:rPr>
            <w:rStyle w:val="Lienhypertexte"/>
            <w:rFonts w:ascii="Traditional Arabic" w:hAnsi="Traditional Arabic" w:cs="Traditional Arabic"/>
            <w:b/>
            <w:bCs/>
            <w:sz w:val="28"/>
            <w:szCs w:val="28"/>
            <w:shd w:val="clear" w:color="auto" w:fill="FFFFFF"/>
            <w:rtl/>
          </w:rPr>
          <w:t>فَلَا تَجْعَلُوا لِلَّهِ أَ</w:t>
        </w:r>
        <w:r>
          <w:rPr>
            <w:rStyle w:val="Lienhypertexte"/>
            <w:rFonts w:ascii="Traditional Arabic" w:hAnsi="Traditional Arabic" w:cs="Traditional Arabic"/>
            <w:b/>
            <w:bCs/>
            <w:sz w:val="28"/>
            <w:szCs w:val="28"/>
            <w:shd w:val="clear" w:color="auto" w:fill="FFFFFF"/>
            <w:rtl/>
          </w:rPr>
          <w:t>نْدَادًا﴾</w:t>
        </w:r>
        <w:r>
          <w:rPr>
            <w:rStyle w:val="Appelnotedebasdep"/>
            <w:rFonts w:ascii="Traditional Arabic" w:hAnsi="Traditional Arabic" w:cs="Traditional Arabic"/>
            <w:b/>
            <w:bCs/>
            <w:color w:val="0000FF"/>
            <w:sz w:val="28"/>
            <w:szCs w:val="28"/>
            <w:shd w:val="clear" w:color="auto" w:fill="FFFFFF"/>
            <w:rtl/>
          </w:rPr>
          <w:footnoteReference w:id="44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قَوْلِهِ:</w:t>
      </w:r>
      <w:r>
        <w:rPr>
          <w:rStyle w:val="apple-converted-space"/>
          <w:rFonts w:ascii="Traditional Arabic" w:hAnsi="Traditional Arabic" w:cs="Traditional Arabic"/>
          <w:b/>
          <w:bCs/>
          <w:color w:val="000000"/>
          <w:sz w:val="28"/>
          <w:szCs w:val="28"/>
          <w:shd w:val="clear" w:color="auto" w:fill="FFFFFF"/>
          <w:rtl/>
        </w:rPr>
        <w:t> ﴿</w:t>
      </w:r>
      <w:hyperlink r:id="rId596" w:history="1">
        <w:r>
          <w:rPr>
            <w:rStyle w:val="Lienhypertexte"/>
            <w:rFonts w:ascii="Traditional Arabic" w:hAnsi="Traditional Arabic" w:cs="Traditional Arabic"/>
            <w:b/>
            <w:bCs/>
            <w:sz w:val="28"/>
            <w:szCs w:val="28"/>
            <w:shd w:val="clear" w:color="auto" w:fill="FFFFFF"/>
            <w:rtl/>
          </w:rPr>
          <w:t>اعْبُدُوا رَبَّكُمُ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449"/>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الْآيَةَ.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فَلَيْسَ</w:t>
      </w:r>
      <w:r>
        <w:rPr>
          <w:rFonts w:ascii="Traditional Arabic" w:hAnsi="Traditional Arabic" w:cs="Traditional Arabic"/>
          <w:b/>
          <w:bCs/>
          <w:color w:val="000000"/>
          <w:sz w:val="28"/>
          <w:szCs w:val="28"/>
          <w:shd w:val="clear" w:color="auto" w:fill="FFFFFF"/>
          <w:rtl/>
        </w:rPr>
        <w:t xml:space="preserve"> فِي هَذِهِ الْآيَةِ حُجَّةٌ لِلْقَوْلِ بِخِطَابِ الْكُفَّارِ بِفُرُوعِ الشَّرِيعَةِ، لِأَنَّ الْأَمْرَ بِالْعِبَادَةِ بِالنِّسْبَةِ إِلَيْهِمْ إِنَّمَا يُعْنَى بِهِ الْإِيمَانُ وَالتَّوْحِيدُ وَتَصْدِيقُ الرَّسُولِ، وَخِطَابُهُمْ بِذَلِكَ مُتَّفَقٌ عَلَيْ</w:t>
      </w:r>
      <w:r>
        <w:rPr>
          <w:rFonts w:ascii="Traditional Arabic" w:hAnsi="Traditional Arabic" w:cs="Traditional Arabic"/>
          <w:b/>
          <w:bCs/>
          <w:color w:val="000000"/>
          <w:sz w:val="28"/>
          <w:szCs w:val="28"/>
          <w:shd w:val="clear" w:color="auto" w:fill="FFFFFF"/>
          <w:rtl/>
        </w:rPr>
        <w:t>هِ، وَهِيَ مَسْأَلَةٌ سَمِجَةٌ.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مَضَى الْقَوْلُ فِي مَعْنَى الرَّبِّ عِنْدَ قَوْلِهِ –تَعَالَى-:</w:t>
      </w:r>
      <w:r>
        <w:rPr>
          <w:rStyle w:val="apple-converted-space"/>
          <w:rFonts w:ascii="Traditional Arabic" w:hAnsi="Traditional Arabic" w:cs="Traditional Arabic"/>
          <w:b/>
          <w:bCs/>
          <w:color w:val="000000"/>
          <w:sz w:val="28"/>
          <w:szCs w:val="28"/>
          <w:shd w:val="clear" w:color="auto" w:fill="FFFFFF"/>
          <w:rtl/>
        </w:rPr>
        <w:t> ﴿</w:t>
      </w:r>
      <w:hyperlink r:id="rId597" w:history="1">
        <w:r>
          <w:rPr>
            <w:rStyle w:val="Lienhypertexte"/>
            <w:rFonts w:ascii="Traditional Arabic" w:hAnsi="Traditional Arabic" w:cs="Traditional Arabic"/>
            <w:b/>
            <w:bCs/>
            <w:sz w:val="28"/>
            <w:szCs w:val="28"/>
            <w:shd w:val="clear" w:color="auto" w:fill="FFFFFF"/>
            <w:rtl/>
          </w:rPr>
          <w:t>الْحَمْدُ لِلَّهِ ر</w:t>
        </w:r>
        <w:r>
          <w:rPr>
            <w:rStyle w:val="Lienhypertexte"/>
            <w:rFonts w:ascii="Traditional Arabic" w:hAnsi="Traditional Arabic" w:cs="Traditional Arabic"/>
            <w:b/>
            <w:bCs/>
            <w:sz w:val="28"/>
            <w:szCs w:val="28"/>
            <w:shd w:val="clear" w:color="auto" w:fill="FFFFFF"/>
            <w:rtl/>
          </w:rPr>
          <w:t>َبِّ الْعَالَمِينَ﴾</w:t>
        </w:r>
        <w:r>
          <w:rPr>
            <w:rStyle w:val="Appelnotedebasdep"/>
            <w:rFonts w:ascii="Traditional Arabic" w:hAnsi="Traditional Arabic" w:cs="Traditional Arabic"/>
            <w:b/>
            <w:bCs/>
            <w:color w:val="0000FF"/>
            <w:sz w:val="28"/>
            <w:szCs w:val="28"/>
            <w:shd w:val="clear" w:color="auto" w:fill="FFFFFF"/>
            <w:rtl/>
          </w:rPr>
          <w:footnoteReference w:id="45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سُورَةِ الْفَاتِحَةِ.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وَوَجْهُ الْعُدُولِ عَنْ غَيْرِ طَرِيقِ الْإِضَافَةِ مِنْ طُرُقِ التَّعْرِيفِ نَحْوُ الْعَلَمِيَّةِ، إِذْ لَمْ يَقُلِ اعْبُدُوا اللَّهَ، لِأَنَّ فِي الْإِتْيَانِ بِلَفْظِ الرَّبِّ </w:t>
      </w:r>
      <w:r>
        <w:rPr>
          <w:rFonts w:ascii="Traditional Arabic" w:hAnsi="Traditional Arabic" w:cs="Traditional Arabic"/>
          <w:b/>
          <w:bCs/>
          <w:color w:val="000000"/>
          <w:sz w:val="28"/>
          <w:szCs w:val="28"/>
          <w:shd w:val="clear" w:color="auto" w:fill="FFFFFF"/>
          <w:rtl/>
        </w:rPr>
        <w:t>إِيذَانًا بِأَحَقِّيَّةِ الْأَمْرِ بِعِبَادَتِهِ، فَإِنَّ الْمُدَبِّرَ لِأُمُورِ الْخَلْقِ هُوَ جَدِيرٌ بِالْعِبَادَةِ، لِأَنَّ فِيهَا مَعْنَى الشُّكْرِ وَإِظْهَارَ الِاحْتِيَاجِ.</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وَإِفْرَادُ اسْمِ الرَّبِّ دَلَّ عَلَى أَنَّ الْمُرَادَ رَبُّ جَمِيعِ الْخَ</w:t>
      </w:r>
      <w:r>
        <w:rPr>
          <w:rFonts w:ascii="Traditional Arabic" w:hAnsi="Traditional Arabic" w:cs="Traditional Arabic"/>
          <w:b/>
          <w:bCs/>
          <w:color w:val="000000"/>
          <w:sz w:val="28"/>
          <w:szCs w:val="28"/>
          <w:shd w:val="clear" w:color="auto" w:fill="FFFFFF"/>
          <w:rtl/>
        </w:rPr>
        <w:t>لْقِ وَهُوَ اللَّهُ تَعَالَى إِذْ لَيْسَ ثَمَّةَ رَبٌّ يَسْتَحِقُّ هَذَا الِاسْمَ بِالْإِفْرَادِ وَالْإِضَافَةِ إِلَى جَمِيعِ النَّاسِ إِلَّا اللَّهُ، فَإِنَّ الْمُشْرِكِينَ وَإِنْ أَشْرَكُوا مَعَ اللَّهِ آلِهَةً إِلَّا أَنَّ بَعْضَ الْقَبَائِلِ كَانَ لَهَ</w:t>
      </w:r>
      <w:r>
        <w:rPr>
          <w:rFonts w:ascii="Traditional Arabic" w:hAnsi="Traditional Arabic" w:cs="Traditional Arabic"/>
          <w:b/>
          <w:bCs/>
          <w:color w:val="000000"/>
          <w:sz w:val="28"/>
          <w:szCs w:val="28"/>
          <w:shd w:val="clear" w:color="auto" w:fill="FFFFFF"/>
          <w:rtl/>
        </w:rPr>
        <w:t>ا مَزِيدُ اخْتِصَاصٍ بِبَعْضِ الْأَصْنَامِ، كَمَا 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لِثَقِيفٍ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مَزِيدُ اخْتِصَاصٍ بِاللَّاتِ، كَمَا تَقَدَّمَ فِي سُورَةِ الْفَاتِحَةِ، وَتَبِعَهُمُ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الْأَوْسُ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وَالْخَزْرَجُ،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كَمَا سَيَأْتِي فِي تَفْسِيرِ قَوْلِهِ –تَعَالَى-:</w:t>
      </w:r>
      <w:r>
        <w:rPr>
          <w:rStyle w:val="apple-converted-space"/>
          <w:rFonts w:ascii="Traditional Arabic" w:hAnsi="Traditional Arabic" w:cs="Traditional Arabic"/>
          <w:b/>
          <w:bCs/>
          <w:color w:val="000000"/>
          <w:sz w:val="28"/>
          <w:szCs w:val="28"/>
          <w:shd w:val="clear" w:color="auto" w:fill="FFFFFF"/>
          <w:rtl/>
        </w:rPr>
        <w:t> ﴿</w:t>
      </w:r>
      <w:hyperlink r:id="rId598" w:history="1">
        <w:r>
          <w:rPr>
            <w:rStyle w:val="Lienhypertexte"/>
            <w:rFonts w:ascii="Traditional Arabic" w:hAnsi="Traditional Arabic" w:cs="Traditional Arabic"/>
            <w:b/>
            <w:bCs/>
            <w:sz w:val="28"/>
            <w:szCs w:val="28"/>
            <w:shd w:val="clear" w:color="auto" w:fill="FFFFFF"/>
            <w:rtl/>
          </w:rPr>
          <w:t>فَمَنْ حَجَّ الْبَيْتَ أَوِ اعْتَمَرَ﴾</w:t>
        </w:r>
        <w:r>
          <w:rPr>
            <w:rStyle w:val="Appelnotedebasdep"/>
            <w:rFonts w:ascii="Traditional Arabic" w:hAnsi="Traditional Arabic" w:cs="Traditional Arabic"/>
            <w:b/>
            <w:bCs/>
            <w:color w:val="0000FF"/>
            <w:sz w:val="28"/>
            <w:szCs w:val="28"/>
            <w:shd w:val="clear" w:color="auto" w:fill="FFFFFF"/>
            <w:rtl/>
          </w:rPr>
          <w:footnoteReference w:id="45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هَذِهِ السُّورَةِ.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فَالْعُدُولُ إِلَى الْإِضَافَةِ هُن</w:t>
      </w:r>
      <w:r>
        <w:rPr>
          <w:rFonts w:ascii="Traditional Arabic" w:hAnsi="Traditional Arabic" w:cs="Traditional Arabic"/>
          <w:b/>
          <w:bCs/>
          <w:color w:val="000000"/>
          <w:sz w:val="28"/>
          <w:szCs w:val="28"/>
          <w:shd w:val="clear" w:color="auto" w:fill="FFFFFF"/>
          <w:rtl/>
        </w:rPr>
        <w:t xml:space="preserve">َا، لِأَنَّهَا أَخْصَرُ طَرِيقٍ فِي الدَّلَالَةِ عَلَى هَذَا الْمَقْصِدِ، فَهِيَ أَخْصَرُ مِنَ الْمَوْصُولِ، فَلَوْ أُرِيدَ غَيْرُ اللَّهِ لَقِيلَ: اعْبُدُوا أَرْبَابَكُمْ.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فَلَا جَرَمَ كَانَ قَوْلُهُ:</w:t>
      </w:r>
      <w:r>
        <w:rPr>
          <w:rStyle w:val="apple-converted-space"/>
          <w:rFonts w:ascii="Traditional Arabic" w:hAnsi="Traditional Arabic" w:cs="Traditional Arabic"/>
          <w:b/>
          <w:bCs/>
          <w:color w:val="000000"/>
          <w:sz w:val="28"/>
          <w:szCs w:val="28"/>
          <w:shd w:val="clear" w:color="auto" w:fill="FFFFFF"/>
          <w:rtl/>
        </w:rPr>
        <w:t> ﴿</w:t>
      </w:r>
      <w:hyperlink r:id="rId599" w:history="1">
        <w:r>
          <w:rPr>
            <w:rStyle w:val="Lienhypertexte"/>
            <w:rFonts w:ascii="Traditional Arabic" w:hAnsi="Traditional Arabic" w:cs="Traditional Arabic"/>
            <w:b/>
            <w:bCs/>
            <w:sz w:val="28"/>
            <w:szCs w:val="28"/>
            <w:shd w:val="clear" w:color="auto" w:fill="FFFFFF"/>
            <w:rtl/>
          </w:rPr>
          <w:t>اعْبُدُوا رَبَّكُمُ﴾</w:t>
        </w:r>
        <w:r>
          <w:rPr>
            <w:rStyle w:val="Appelnotedebasdep"/>
            <w:rFonts w:ascii="Traditional Arabic" w:hAnsi="Traditional Arabic" w:cs="Traditional Arabic"/>
            <w:b/>
            <w:bCs/>
            <w:color w:val="0000FF"/>
            <w:sz w:val="28"/>
            <w:szCs w:val="28"/>
            <w:shd w:val="clear" w:color="auto" w:fill="FFFFFF"/>
            <w:rtl/>
          </w:rPr>
          <w:footnoteReference w:id="45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صَرِيحًا فِي أَنَّهُ دَعْوَةٌ إِلَى تَوْحِيدِ اللَّهِ، وَلِذَلِكَ فَقَوْلُهُ:</w:t>
      </w:r>
      <w:r>
        <w:rPr>
          <w:rStyle w:val="apple-converted-space"/>
          <w:rFonts w:ascii="Traditional Arabic" w:hAnsi="Traditional Arabic" w:cs="Traditional Arabic"/>
          <w:b/>
          <w:bCs/>
          <w:color w:val="000000"/>
          <w:sz w:val="28"/>
          <w:szCs w:val="28"/>
          <w:shd w:val="clear" w:color="auto" w:fill="FFFFFF"/>
          <w:rtl/>
        </w:rPr>
        <w:t> ﴿</w:t>
      </w:r>
      <w:hyperlink r:id="rId600" w:history="1">
        <w:r>
          <w:rPr>
            <w:rStyle w:val="Lienhypertexte"/>
            <w:rFonts w:ascii="Traditional Arabic" w:hAnsi="Traditional Arabic" w:cs="Traditional Arabic"/>
            <w:b/>
            <w:bCs/>
            <w:sz w:val="28"/>
            <w:szCs w:val="28"/>
            <w:shd w:val="clear" w:color="auto" w:fill="FFFFFF"/>
            <w:rtl/>
          </w:rPr>
          <w:t>الَّذِي خَلَقَكُمْ﴾</w:t>
        </w:r>
        <w:r>
          <w:rPr>
            <w:rStyle w:val="Appelnotedebasdep"/>
            <w:rFonts w:ascii="Traditional Arabic" w:hAnsi="Traditional Arabic" w:cs="Traditional Arabic"/>
            <w:b/>
            <w:bCs/>
            <w:color w:val="0000FF"/>
            <w:sz w:val="28"/>
            <w:szCs w:val="28"/>
            <w:shd w:val="clear" w:color="auto" w:fill="FFFFFF"/>
            <w:rtl/>
          </w:rPr>
          <w:footnoteReference w:id="45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زِيَادَةُ بَيَانٍ لِمُوجِبِ الْعِبَادَةِ، أَوْ زِيَادَةُ بَيَانٍ لِمَا اقْتَضَتْهُ الْإِضَافَةُ مِنْ تَضَمُّنِ مَعْنَى الِاخ</w:t>
      </w:r>
      <w:r>
        <w:rPr>
          <w:rFonts w:ascii="Traditional Arabic" w:hAnsi="Traditional Arabic" w:cs="Traditional Arabic"/>
          <w:b/>
          <w:bCs/>
          <w:color w:val="000000"/>
          <w:sz w:val="28"/>
          <w:szCs w:val="28"/>
          <w:shd w:val="clear" w:color="auto" w:fill="FFFFFF"/>
          <w:rtl/>
        </w:rPr>
        <w:t>ْتِصَاصِ بِأَحَقِّيَّةِ الْعِبَادَةِ.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01" w:history="1">
        <w:r>
          <w:rPr>
            <w:rStyle w:val="Lienhypertexte"/>
            <w:rFonts w:ascii="Traditional Arabic" w:hAnsi="Traditional Arabic" w:cs="Traditional Arabic"/>
            <w:b/>
            <w:bCs/>
            <w:sz w:val="28"/>
            <w:szCs w:val="28"/>
            <w:shd w:val="clear" w:color="auto" w:fill="FFFFFF"/>
            <w:rtl/>
          </w:rPr>
          <w:t>وَالَّذِينَ مِنْ قَبْلِكُمْ﴾</w:t>
        </w:r>
        <w:r>
          <w:rPr>
            <w:rStyle w:val="Appelnotedebasdep"/>
            <w:rFonts w:ascii="Traditional Arabic" w:hAnsi="Traditional Arabic" w:cs="Traditional Arabic"/>
            <w:b/>
            <w:bCs/>
            <w:color w:val="0000FF"/>
            <w:sz w:val="28"/>
            <w:szCs w:val="28"/>
            <w:shd w:val="clear" w:color="auto" w:fill="FFFFFF"/>
            <w:rtl/>
          </w:rPr>
          <w:footnoteReference w:id="45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يُفِيدُ </w:t>
      </w:r>
      <w:r>
        <w:rPr>
          <w:rFonts w:ascii="Traditional Arabic" w:hAnsi="Traditional Arabic" w:cs="Traditional Arabic"/>
          <w:b/>
          <w:bCs/>
          <w:color w:val="000000"/>
          <w:sz w:val="28"/>
          <w:szCs w:val="28"/>
          <w:shd w:val="clear" w:color="auto" w:fill="FFFFFF"/>
          <w:rtl/>
        </w:rPr>
        <w:t>تَذْكِيرَ الدَّهْرِيِّينَ مِنَ الْمُخَاطَبِينَ الَّذِينَ يَزْعُمُونَ أَنَّهُمْ إِنَّمَا خَلَقَهُمْ آبَاؤُهُمْ، فَقَالُوا:</w:t>
      </w:r>
      <w:r>
        <w:rPr>
          <w:rStyle w:val="apple-converted-space"/>
          <w:rFonts w:ascii="Traditional Arabic" w:hAnsi="Traditional Arabic" w:cs="Traditional Arabic"/>
          <w:b/>
          <w:bCs/>
          <w:color w:val="000000"/>
          <w:sz w:val="28"/>
          <w:szCs w:val="28"/>
          <w:shd w:val="clear" w:color="auto" w:fill="FFFFFF"/>
          <w:rtl/>
        </w:rPr>
        <w:t> ﴿</w:t>
      </w:r>
      <w:hyperlink r:id="rId602" w:history="1">
        <w:r>
          <w:rPr>
            <w:rStyle w:val="Lienhypertexte"/>
            <w:rFonts w:ascii="Traditional Arabic" w:hAnsi="Traditional Arabic" w:cs="Traditional Arabic"/>
            <w:b/>
            <w:bCs/>
            <w:sz w:val="28"/>
            <w:szCs w:val="28"/>
            <w:shd w:val="clear" w:color="auto" w:fill="FFFFFF"/>
            <w:rtl/>
          </w:rPr>
          <w:t>نَ</w:t>
        </w:r>
        <w:r>
          <w:rPr>
            <w:rStyle w:val="Lienhypertexte"/>
            <w:rFonts w:ascii="Traditional Arabic" w:hAnsi="Traditional Arabic" w:cs="Traditional Arabic"/>
            <w:b/>
            <w:bCs/>
            <w:sz w:val="28"/>
            <w:szCs w:val="28"/>
            <w:shd w:val="clear" w:color="auto" w:fill="FFFFFF"/>
            <w:rtl/>
          </w:rPr>
          <w:t>مُوتُ وَنَحْيَا وَمَا يُهْلِكُنَا إِلَّا الدَّهْرُ﴾</w:t>
        </w:r>
        <w:r>
          <w:rPr>
            <w:rStyle w:val="Appelnotedebasdep"/>
            <w:rFonts w:ascii="Traditional Arabic" w:hAnsi="Traditional Arabic" w:cs="Traditional Arabic"/>
            <w:b/>
            <w:bCs/>
            <w:color w:val="0000FF"/>
            <w:sz w:val="28"/>
            <w:szCs w:val="28"/>
            <w:shd w:val="clear" w:color="auto" w:fill="FFFFFF"/>
            <w:rtl/>
          </w:rPr>
          <w:footnoteReference w:id="45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فَكَانَ قَوْلُهُ:</w:t>
      </w:r>
      <w:r>
        <w:rPr>
          <w:rStyle w:val="apple-converted-space"/>
          <w:rFonts w:ascii="Traditional Arabic" w:hAnsi="Traditional Arabic" w:cs="Traditional Arabic"/>
          <w:b/>
          <w:bCs/>
          <w:color w:val="000000"/>
          <w:sz w:val="28"/>
          <w:szCs w:val="28"/>
          <w:shd w:val="clear" w:color="auto" w:fill="FFFFFF"/>
          <w:rtl/>
        </w:rPr>
        <w:t> ﴿</w:t>
      </w:r>
      <w:hyperlink r:id="rId603" w:history="1">
        <w:r>
          <w:rPr>
            <w:rStyle w:val="Lienhypertexte"/>
            <w:rFonts w:ascii="Traditional Arabic" w:hAnsi="Traditional Arabic" w:cs="Traditional Arabic"/>
            <w:b/>
            <w:bCs/>
            <w:sz w:val="28"/>
            <w:szCs w:val="28"/>
            <w:shd w:val="clear" w:color="auto" w:fill="FFFFFF"/>
            <w:rtl/>
          </w:rPr>
          <w:t xml:space="preserve">وَالَّذِينَ مِنْ </w:t>
        </w:r>
        <w:r>
          <w:rPr>
            <w:rStyle w:val="Lienhypertexte"/>
            <w:rFonts w:ascii="Traditional Arabic" w:hAnsi="Traditional Arabic" w:cs="Traditional Arabic"/>
            <w:b/>
            <w:bCs/>
            <w:sz w:val="28"/>
            <w:szCs w:val="28"/>
            <w:shd w:val="clear" w:color="auto" w:fill="FFFFFF"/>
            <w:rtl/>
          </w:rPr>
          <w:t>قَبْلِكُمْ﴾</w:t>
        </w:r>
        <w:r>
          <w:rPr>
            <w:rStyle w:val="Appelnotedebasdep"/>
            <w:rFonts w:ascii="Traditional Arabic" w:hAnsi="Traditional Arabic" w:cs="Traditional Arabic"/>
            <w:b/>
            <w:bCs/>
            <w:color w:val="0000FF"/>
            <w:sz w:val="28"/>
            <w:szCs w:val="28"/>
            <w:shd w:val="clear" w:color="auto" w:fill="FFFFFF"/>
            <w:rtl/>
          </w:rPr>
          <w:footnoteReference w:id="4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تَذْكِيرًا لَهُمْ بِأَنَّ آبَاءَهُمُ الْأَوَّلِينَ لَا بُدَّ أَنْ يَنْتَهُوا إِلَى أَبٍ أَوَّلٍ فَهُوَ مَخْلُوقٌ لِلَّهِ –تَعَالَى-.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 هَذَا هُوَ وَجْهُ التَّأْكِيدِ بِزِيَادَةِ حَرْفِ مِنْ فِي قَوْلِهِ:</w:t>
      </w:r>
      <w:r>
        <w:rPr>
          <w:rStyle w:val="apple-converted-space"/>
          <w:rFonts w:ascii="Traditional Arabic" w:hAnsi="Traditional Arabic" w:cs="Traditional Arabic"/>
          <w:b/>
          <w:bCs/>
          <w:color w:val="000000"/>
          <w:sz w:val="28"/>
          <w:szCs w:val="28"/>
          <w:shd w:val="clear" w:color="auto" w:fill="FFFFFF"/>
          <w:rtl/>
        </w:rPr>
        <w:t> ﴿</w:t>
      </w:r>
      <w:hyperlink r:id="rId604" w:history="1">
        <w:r>
          <w:rPr>
            <w:rStyle w:val="Lienhypertexte"/>
            <w:rFonts w:ascii="Traditional Arabic" w:hAnsi="Traditional Arabic" w:cs="Traditional Arabic"/>
            <w:b/>
            <w:bCs/>
            <w:sz w:val="28"/>
            <w:szCs w:val="28"/>
            <w:shd w:val="clear" w:color="auto" w:fill="FFFFFF"/>
            <w:rtl/>
          </w:rPr>
          <w:t>مِنْ قَبْلِكُمْ﴾</w:t>
        </w:r>
        <w:r>
          <w:rPr>
            <w:rStyle w:val="Appelnotedebasdep"/>
            <w:rFonts w:ascii="Traditional Arabic" w:hAnsi="Traditional Arabic" w:cs="Traditional Arabic"/>
            <w:b/>
            <w:bCs/>
            <w:color w:val="0000FF"/>
            <w:sz w:val="28"/>
            <w:szCs w:val="28"/>
            <w:shd w:val="clear" w:color="auto" w:fill="FFFFFF"/>
            <w:rtl/>
          </w:rPr>
          <w:footnoteReference w:id="45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الَّذِي يُمْكِنُ الِاسْتِغْنَاءُ عَنْهُ بِالِاقْتِصَارِ عَلَى ﴿قَبْلِكُمْ﴾</w:t>
      </w:r>
      <w:r>
        <w:rPr>
          <w:rStyle w:val="Appelnotedebasdep"/>
          <w:rFonts w:ascii="Traditional Arabic" w:hAnsi="Traditional Arabic" w:cs="Traditional Arabic"/>
          <w:b/>
          <w:bCs/>
          <w:color w:val="000000"/>
          <w:sz w:val="28"/>
          <w:szCs w:val="28"/>
          <w:shd w:val="clear" w:color="auto" w:fill="FFFFFF"/>
          <w:rtl/>
        </w:rPr>
        <w:footnoteReference w:id="458"/>
      </w:r>
      <w:r>
        <w:rPr>
          <w:rFonts w:ascii="Traditional Arabic" w:hAnsi="Traditional Arabic" w:cs="Traditional Arabic"/>
          <w:b/>
          <w:bCs/>
          <w:color w:val="000000"/>
          <w:sz w:val="28"/>
          <w:szCs w:val="28"/>
          <w:shd w:val="clear" w:color="auto" w:fill="FFFFFF"/>
          <w:rtl/>
        </w:rPr>
        <w:t>، لِأَنَّ مِنْ فِي الْأَصْلِ لِلِابْتِدَاءِ، فَهِيَ تُشِيرُ إِلَى أَوَّلِ الْمَوْصُوفِينَ بِالْقَبْلِيَّةِ، فَذِكْرُهَا هُنَا اسْتِرْوَاحٌ لِأَصْلِ مَعْنَاهَا مَعَ مَعْنَى التَّأْكِيدِ الْغَالِبِ عَلَيْهَا إِذَا وَقَعَتْ مَعَ "قَبْلُ</w:t>
      </w:r>
      <w:r>
        <w:rPr>
          <w:rFonts w:ascii="Traditional Arabic" w:hAnsi="Traditional Arabic" w:cs="Traditional Arabic"/>
          <w:b/>
          <w:bCs/>
          <w:color w:val="000000"/>
          <w:sz w:val="28"/>
          <w:szCs w:val="28"/>
          <w:shd w:val="clear" w:color="auto" w:fill="FFFFFF"/>
          <w:rtl/>
        </w:rPr>
        <w:t xml:space="preserve">" وَ"بَعْدُ".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وَالْخَلْقُ أَصْلُهُ الْإِيجَادُ عَلَى تَقْدِيرٍ وَتَسْوِيَةٍ وَمِنْهُ "خَلَقَ الْأَدِيمَ إِذَا هَيَّأَهُ لِيَقْطَعَهُ وَيَخْرُزَهُ".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جُبَيْرٌ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هَرَمِ بْنِ سِنَانٍ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274"/>
        <w:jc w:val="both"/>
      </w:pPr>
      <w:r>
        <w:rPr>
          <w:rFonts w:ascii="Traditional Arabic" w:hAnsi="Traditional Arabic" w:cs="Traditional Arabic"/>
          <w:b/>
          <w:bCs/>
          <w:color w:val="800080"/>
          <w:sz w:val="28"/>
          <w:szCs w:val="28"/>
          <w:rtl/>
        </w:rPr>
        <w:t>وَلَأَنْتَ تَفْرِي مَا خَلَقْتَ وَبَعْـ ـضُ الْقَوْمِ يَخْلُقُ ثُم</w:t>
      </w:r>
      <w:r>
        <w:rPr>
          <w:rFonts w:ascii="Traditional Arabic" w:hAnsi="Traditional Arabic" w:cs="Traditional Arabic"/>
          <w:b/>
          <w:bCs/>
          <w:color w:val="800080"/>
          <w:sz w:val="28"/>
          <w:szCs w:val="28"/>
          <w:rtl/>
        </w:rPr>
        <w:t>َّ لَا يَفْرِي</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وَأُطْلِقَ الْخَلْقُ فِي الْقُرْآنِ وَكَلَامِ الشَّرِيعَةِ عَلَى إِيجَادِ الْأَشْيَاءِ الْمَعْدُومَةِ فَهُوَ إِخْرَاجُ الْأَشْيَاءِ مِنَ الْعَدَمِ إِلَى الْوُجُودِ إِخْرَاجًا لَا صَنْعَةَ فِيهِ لِلْبَشَرِ، فَإِنَّ إِيجَادَ الْبَشَرِ </w:t>
      </w:r>
      <w:r>
        <w:rPr>
          <w:rFonts w:ascii="Traditional Arabic" w:hAnsi="Traditional Arabic" w:cs="Traditional Arabic"/>
          <w:b/>
          <w:bCs/>
          <w:color w:val="000000"/>
          <w:sz w:val="28"/>
          <w:szCs w:val="28"/>
          <w:shd w:val="clear" w:color="auto" w:fill="FFFFFF"/>
          <w:rtl/>
        </w:rPr>
        <w:t xml:space="preserve">بِصَنْعَتِهِمْ أَشْيَاءَ إِنَّمَا هُوَ تَصْوِيرُهَا بِتَرْكِيبِ مُتَفَرِّقِ أَجْزَائِهَا وَتَقْدِيرِ مَقَادِيرَ مَطْلُوبَةٍ مِنْهَا كَصَانِعِ الْخَزَفِ.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فَالْخَلْقُ وَإِيجَادُ الْعَوَالِمِ وَأَجْنَاسِ الْمَوْجُودَاتِ وَأَنْوَاعِهَا وَتَوَلُّدِ بَعْضِهَا ع</w:t>
      </w:r>
      <w:r>
        <w:rPr>
          <w:rFonts w:ascii="Traditional Arabic" w:hAnsi="Traditional Arabic" w:cs="Traditional Arabic"/>
          <w:b/>
          <w:bCs/>
          <w:color w:val="000000"/>
          <w:sz w:val="28"/>
          <w:szCs w:val="28"/>
          <w:shd w:val="clear" w:color="auto" w:fill="FFFFFF"/>
          <w:rtl/>
        </w:rPr>
        <w:t>َنْ بَعْضٍ بِمَا أَوْدَعَتِ الْخِلْقَةُ الْإِلَهِيَّةُ فِيهَا مِنْ نِظَامِ الْإِيجَادِ، مِثْلِ تَكْوِينِ الْأَجِنَّةِ فِي الْحَيَوَانِ فِي بُطُونِهِ وَبَيْضِهِ، وَتَكْوِينِ الزَّرْعِ فِي حُبُوبِ الزَّرِّيعَةِ، وَتَكْوِينِ الْمَاءِ فِي الْأَسْحِبَةِ؛ فَذَلِ</w:t>
      </w:r>
      <w:r>
        <w:rPr>
          <w:rFonts w:ascii="Traditional Arabic" w:hAnsi="Traditional Arabic" w:cs="Traditional Arabic"/>
          <w:b/>
          <w:bCs/>
          <w:color w:val="000000"/>
          <w:sz w:val="28"/>
          <w:szCs w:val="28"/>
          <w:shd w:val="clear" w:color="auto" w:fill="FFFFFF"/>
          <w:rtl/>
        </w:rPr>
        <w:t xml:space="preserve">كَ كُلُّهُ خَلْقٌ، وَهُوَ مِنْ تَكْوِينِ اللَّهِ –تَعَالَى-.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عِبْرَةَ بِمَا قَدْ يُقَارِنُ بَعْضَ ذَلِكَ الْإِيجَادِ مِنْ عِلَاجِ النَّاسِ كَالتَّزْوِيجِ وَإِلْقَاءِ الْحَبِّ وَالنَّوَى فِي الْأَرْضِ لِلْإِنْبَاتِ، فَالْإِيجَادُ الَّذِي هُوَ الْإِخْ</w:t>
      </w:r>
      <w:r>
        <w:rPr>
          <w:rFonts w:ascii="Traditional Arabic" w:hAnsi="Traditional Arabic" w:cs="Traditional Arabic"/>
          <w:b/>
          <w:bCs/>
          <w:color w:val="000000"/>
          <w:sz w:val="28"/>
          <w:szCs w:val="28"/>
          <w:shd w:val="clear" w:color="auto" w:fill="FFFFFF"/>
          <w:rtl/>
        </w:rPr>
        <w:t>رَاجُ مِنَ الْعَدَمِ إِلَى الْوُجُودِ بِدُونِ عَمَلٍ بَشَرِيٍّ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خُصَّ بِاسْمِ الْخَلْقِ فِي اصْطِلَاحِ الشَّرْعِ، لِأَنَّ لَفْظَ الْخَلْقِ هُوَ أَقْرَبُ الْأَلْفَاظِ فِي اللُّغَةِ الْعَرَبِيَّةِ دَلَالَةً عَلَى مَعْنَى الْإِيجَادِ مِنَ الْعَدَمِ الَّذِي هُو</w:t>
      </w:r>
      <w:r>
        <w:rPr>
          <w:rFonts w:ascii="Traditional Arabic" w:hAnsi="Traditional Arabic" w:cs="Traditional Arabic"/>
          <w:b/>
          <w:bCs/>
          <w:color w:val="000000"/>
          <w:sz w:val="28"/>
          <w:szCs w:val="28"/>
          <w:shd w:val="clear" w:color="auto" w:fill="FFFFFF"/>
          <w:rtl/>
        </w:rPr>
        <w:t xml:space="preserve">َ صِفَةُ اللَّهِ –تَعَالَى-. وَصَارَ ذَلِكَ مَدْلُولَ مَادَّةِ خَلَقَ فِي اصْطِلَاحِ أَهْلِ الْإِسْلَامِ.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فَلِذَلِكَ خُصَّ إِطْلَاقُهُ فِي لِسَانِ الْإِسْلَامِ بِاللَّهِ -تَعَالَى-:</w:t>
      </w:r>
      <w:r>
        <w:rPr>
          <w:rStyle w:val="apple-converted-space"/>
          <w:rFonts w:ascii="Traditional Arabic" w:hAnsi="Traditional Arabic" w:cs="Traditional Arabic"/>
          <w:b/>
          <w:bCs/>
          <w:color w:val="000000"/>
          <w:sz w:val="28"/>
          <w:szCs w:val="28"/>
          <w:shd w:val="clear" w:color="auto" w:fill="FFFFFF"/>
          <w:rtl/>
        </w:rPr>
        <w:t> ﴿</w:t>
      </w:r>
      <w:hyperlink r:id="rId605" w:history="1">
        <w:r>
          <w:rPr>
            <w:rStyle w:val="Lienhypertexte"/>
            <w:rFonts w:ascii="Traditional Arabic" w:hAnsi="Traditional Arabic" w:cs="Traditional Arabic"/>
            <w:b/>
            <w:bCs/>
            <w:sz w:val="28"/>
            <w:szCs w:val="28"/>
            <w:shd w:val="clear" w:color="auto" w:fill="FFFFFF"/>
            <w:rtl/>
          </w:rPr>
          <w:t>أَفَمَنْ يَخْلُقُ كَمَنْ لَا يَخْلُقُ أَفَلَا تَذَكَّرُونَ﴾</w:t>
        </w:r>
        <w:r>
          <w:rPr>
            <w:rStyle w:val="Appelnotedebasdep"/>
            <w:rFonts w:ascii="Traditional Arabic" w:hAnsi="Traditional Arabic" w:cs="Traditional Arabic"/>
            <w:b/>
            <w:bCs/>
            <w:color w:val="0000FF"/>
            <w:sz w:val="28"/>
            <w:szCs w:val="28"/>
            <w:shd w:val="clear" w:color="auto" w:fill="FFFFFF"/>
            <w:rtl/>
          </w:rPr>
          <w:footnoteReference w:id="45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606" w:history="1">
        <w:r>
          <w:rPr>
            <w:rStyle w:val="Lienhypertexte"/>
            <w:rFonts w:ascii="Traditional Arabic" w:hAnsi="Traditional Arabic" w:cs="Traditional Arabic"/>
            <w:b/>
            <w:bCs/>
            <w:sz w:val="28"/>
            <w:szCs w:val="28"/>
            <w:shd w:val="clear" w:color="auto" w:fill="FFFFFF"/>
            <w:rtl/>
          </w:rPr>
          <w:t>هَلْ مِنْ خَالِقٍ غَيْرُ اللَّهِ﴾</w:t>
        </w:r>
        <w:r>
          <w:rPr>
            <w:rStyle w:val="Appelnotedebasdep"/>
            <w:rFonts w:ascii="Traditional Arabic" w:hAnsi="Traditional Arabic" w:cs="Traditional Arabic"/>
            <w:b/>
            <w:bCs/>
            <w:color w:val="0000FF"/>
            <w:sz w:val="28"/>
            <w:szCs w:val="28"/>
            <w:shd w:val="clear" w:color="auto" w:fill="FFFFFF"/>
            <w:rtl/>
          </w:rPr>
          <w:footnoteReference w:id="46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وَخُصَّ اسْمُ الْخَالِقِ بِهِ -تَعَالَى- فَلَا يُطْلَقُ عَلَى غ</w:t>
      </w:r>
      <w:r>
        <w:rPr>
          <w:rFonts w:ascii="Traditional Arabic" w:hAnsi="Traditional Arabic" w:cs="Traditional Arabic"/>
          <w:b/>
          <w:bCs/>
          <w:color w:val="000000"/>
          <w:sz w:val="28"/>
          <w:szCs w:val="28"/>
          <w:shd w:val="clear" w:color="auto" w:fill="FFFFFF"/>
          <w:rtl/>
        </w:rPr>
        <w:t xml:space="preserve">َيْرِهِ، وَلَوْ أَطْلَقَهُ أَحَدٌ عَلَى غَيْرِ اللَّهِ –تَعَالَى- بِنَاءً عَلَى الْحَقِيقَةِ اللُّغَوِيَّةِ، لَكَانَ إِطْلَاقُهُ عَجْرَفَةً، فَيَجِبُ أَنْ يُنَبَّهَ عَلَى تَرْكِهِ.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607" w:history="1">
        <w:r>
          <w:rPr>
            <w:rStyle w:val="Lienhypertexte"/>
            <w:rFonts w:ascii="Traditional Arabic" w:hAnsi="Traditional Arabic" w:cs="Traditional Arabic"/>
            <w:b/>
            <w:bCs/>
            <w:color w:val="800000"/>
            <w:sz w:val="28"/>
            <w:szCs w:val="28"/>
            <w:shd w:val="clear" w:color="auto" w:fill="FFFFFF"/>
            <w:rtl/>
          </w:rPr>
          <w:t>الْغَزَالِيُّ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الْمَقْصِدِ الْأَسْنَي</w:t>
      </w:r>
      <w:r>
        <w:rPr>
          <w:rFonts w:ascii="Traditional Arabic" w:hAnsi="Traditional Arabic" w:cs="Traditional Arabic"/>
          <w:b/>
          <w:bCs/>
          <w:color w:val="000000"/>
          <w:sz w:val="28"/>
          <w:szCs w:val="28"/>
          <w:shd w:val="clear" w:color="auto" w:fill="FFFFFF"/>
          <w:rtl/>
        </w:rPr>
        <w:t xml:space="preserve">: لَا حَظَّ لِلْعَبْدِ فِي اسْمِهِ –تَعَالَى- الْخَالِقِ إِلَّا بِوَجْهٍ مِنَ الْمَجَازِ بَعِيدٍ. فَإِذَا بَلَغَ فِي سِيَاسَةِ نَفْسِهِ وَسِيَاسَةِ الْخَلْقِ مَبْلَغًا يَنْفَرِدُ فِيهِ بِاسْتِنْبَاطِ </w:t>
      </w:r>
      <w:r>
        <w:rPr>
          <w:rFonts w:ascii="Traditional Arabic" w:hAnsi="Traditional Arabic" w:cs="Traditional Arabic"/>
          <w:b/>
          <w:bCs/>
          <w:color w:val="000000"/>
          <w:sz w:val="28"/>
          <w:szCs w:val="28"/>
          <w:shd w:val="clear" w:color="auto" w:fill="FFFFFF"/>
          <w:rtl/>
        </w:rPr>
        <w:t>أُمُورٍ لَمْ يُسْبَقْ إِلَيْهَا وَيَقْدِرُ مَعَ ذَلِكَ عَلَى فِعْلِهَا، كَانَ كَالْمُخْتَرِعِ لِمَا لَمْ يَكُنْ لَهُ وُجُودٌ مِنْ قَبْل،ُ فَيَجُوزُ إِطْلَاقُ الِاسْمِ أَيِ الْخَالِقِ عَلَيْهِ مَجَازًا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فَجَعَلَ جَوَازَ إِطْلَاقِ فِعْلِ الْخَلْقِ عَلَى</w:t>
      </w:r>
      <w:r>
        <w:rPr>
          <w:rFonts w:ascii="Traditional Arabic" w:hAnsi="Traditional Arabic" w:cs="Traditional Arabic"/>
          <w:b/>
          <w:bCs/>
          <w:color w:val="000000"/>
          <w:sz w:val="28"/>
          <w:szCs w:val="28"/>
          <w:shd w:val="clear" w:color="auto" w:fill="FFFFFF"/>
          <w:rtl/>
        </w:rPr>
        <w:t xml:space="preserve"> اخْتِرَاعِ بَعْضِ الْعِبَادِ مَشْرُوطًا بِهَذِهِ الْحَالَةِ النَّادِرَةِ، وَمَعَ ذَلِكَ جَعَلَهُ مَجَازًا بَعِيدًا، فَمَا حَكَاهُ اللَّهُ فِي الْقُرْآنِ مِنْ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عِيسَى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عَلَيْهِ السَّلَامُ-</w:t>
      </w:r>
      <w:r>
        <w:rPr>
          <w:rFonts w:ascii="Traditional Arabic" w:hAnsi="Traditional Arabic" w:cs="Traditional Arabic"/>
          <w:b/>
          <w:bCs/>
          <w:color w:val="000000"/>
          <w:sz w:val="28"/>
          <w:szCs w:val="28"/>
          <w:shd w:val="clear" w:color="auto" w:fill="FFFFFF"/>
          <w:rtl/>
        </w:rPr>
        <w:lastRenderedPageBreak/>
        <w:t>:</w:t>
      </w:r>
      <w:r>
        <w:rPr>
          <w:rStyle w:val="apple-converted-space"/>
          <w:rFonts w:ascii="Traditional Arabic" w:hAnsi="Traditional Arabic" w:cs="Traditional Arabic"/>
          <w:b/>
          <w:bCs/>
          <w:color w:val="000000"/>
          <w:sz w:val="28"/>
          <w:szCs w:val="28"/>
          <w:shd w:val="clear" w:color="auto" w:fill="FFFFFF"/>
          <w:rtl/>
        </w:rPr>
        <w:t> ﴿</w:t>
      </w:r>
      <w:hyperlink r:id="rId608" w:history="1">
        <w:r>
          <w:rPr>
            <w:rStyle w:val="Lienhypertexte"/>
            <w:rFonts w:ascii="Traditional Arabic" w:hAnsi="Traditional Arabic" w:cs="Traditional Arabic"/>
            <w:b/>
            <w:bCs/>
            <w:sz w:val="28"/>
            <w:szCs w:val="28"/>
            <w:shd w:val="clear" w:color="auto" w:fill="FFFFFF"/>
            <w:rtl/>
          </w:rPr>
          <w:t>أَنِّي أَخْلُقُ لَكُمْ مِنَ الطِّينِ كَهَيْئَةِ الطَّيْرِ فَأَنْفُخُ فِيهِ فَيَكُونُ طَيْرًا بِإِذْنِ اللَّهِ﴾</w:t>
        </w:r>
        <w:r>
          <w:rPr>
            <w:rStyle w:val="Appelnotedebasdep"/>
            <w:rFonts w:ascii="Traditional Arabic" w:hAnsi="Traditional Arabic" w:cs="Traditional Arabic"/>
            <w:b/>
            <w:bCs/>
            <w:color w:val="0000FF"/>
            <w:sz w:val="28"/>
            <w:szCs w:val="28"/>
            <w:shd w:val="clear" w:color="auto" w:fill="FFFFFF"/>
            <w:rtl/>
          </w:rPr>
          <w:footnoteReference w:id="46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 اللَّهِ –تَعَالَى-:</w:t>
      </w:r>
      <w:r>
        <w:rPr>
          <w:rStyle w:val="apple-converted-space"/>
          <w:rFonts w:ascii="Traditional Arabic" w:hAnsi="Traditional Arabic" w:cs="Traditional Arabic"/>
          <w:b/>
          <w:bCs/>
          <w:color w:val="000000"/>
          <w:sz w:val="28"/>
          <w:szCs w:val="28"/>
          <w:shd w:val="clear" w:color="auto" w:fill="FFFFFF"/>
          <w:rtl/>
        </w:rPr>
        <w:t> ﴿</w:t>
      </w:r>
      <w:hyperlink r:id="rId609" w:history="1">
        <w:r>
          <w:rPr>
            <w:rStyle w:val="Lienhypertexte"/>
            <w:rFonts w:ascii="Traditional Arabic" w:hAnsi="Traditional Arabic" w:cs="Traditional Arabic"/>
            <w:b/>
            <w:bCs/>
            <w:sz w:val="28"/>
            <w:szCs w:val="28"/>
            <w:shd w:val="clear" w:color="auto" w:fill="FFFFFF"/>
            <w:rtl/>
          </w:rPr>
          <w:t>وَإِذْ تَخْلُقُ مِنَ الطِّينِ كَهَيْئَةِ الطَّيْرِ بِإِذْنِي﴾</w:t>
        </w:r>
        <w:r>
          <w:rPr>
            <w:rStyle w:val="Appelnotedebasdep"/>
            <w:rFonts w:ascii="Traditional Arabic" w:hAnsi="Traditional Arabic" w:cs="Traditional Arabic"/>
            <w:b/>
            <w:bCs/>
            <w:color w:val="0000FF"/>
            <w:sz w:val="28"/>
            <w:szCs w:val="28"/>
            <w:shd w:val="clear" w:color="auto" w:fill="FFFFFF"/>
            <w:rtl/>
          </w:rPr>
          <w:footnoteReference w:id="46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 ذَلِكَ مُرَاعَى فِيهِ أَصْلُ </w:t>
      </w:r>
      <w:r>
        <w:rPr>
          <w:rFonts w:ascii="Traditional Arabic" w:hAnsi="Traditional Arabic" w:cs="Traditional Arabic"/>
          <w:b/>
          <w:bCs/>
          <w:color w:val="000000"/>
          <w:sz w:val="28"/>
          <w:szCs w:val="28"/>
          <w:shd w:val="clear" w:color="auto" w:fill="FFFFFF"/>
          <w:rtl/>
        </w:rPr>
        <w:t xml:space="preserve">الْإِطْلَاقِ اللُّغَوِيِّ قَبْلَ غَلَبَةِ اسْتِعْمَالِ مَادَّةِ خَلَقَ فِي الْخَلْقِ الَّذِي لَا يَقْدِرُ عَلَيْهِ إِلَّا اللَّهُ -تَعَالَى-.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ثُمَّ تَخْصِيصُ تِلْكَ الْمَادَّةِ بِتَكْوِينِ اللَّهِ –تَعَالَى- الْمَوْجُودَاتِ، وَمِنْ أَجْلِ ذَلِكَ قَالَ –تَ</w:t>
      </w:r>
      <w:r>
        <w:rPr>
          <w:rFonts w:ascii="Traditional Arabic" w:hAnsi="Traditional Arabic" w:cs="Traditional Arabic"/>
          <w:b/>
          <w:bCs/>
          <w:color w:val="000000"/>
          <w:sz w:val="28"/>
          <w:szCs w:val="28"/>
          <w:shd w:val="clear" w:color="auto" w:fill="FFFFFF"/>
          <w:rtl/>
        </w:rPr>
        <w:t>عَالَى-:</w:t>
      </w:r>
      <w:r>
        <w:rPr>
          <w:rStyle w:val="apple-converted-space"/>
          <w:rFonts w:ascii="Traditional Arabic" w:hAnsi="Traditional Arabic" w:cs="Traditional Arabic"/>
          <w:b/>
          <w:bCs/>
          <w:color w:val="000000"/>
          <w:sz w:val="28"/>
          <w:szCs w:val="28"/>
          <w:shd w:val="clear" w:color="auto" w:fill="FFFFFF"/>
          <w:rtl/>
        </w:rPr>
        <w:t> ﴿</w:t>
      </w:r>
      <w:hyperlink r:id="rId610" w:history="1">
        <w:r>
          <w:rPr>
            <w:rStyle w:val="Lienhypertexte"/>
            <w:rFonts w:ascii="Traditional Arabic" w:hAnsi="Traditional Arabic" w:cs="Traditional Arabic"/>
            <w:b/>
            <w:bCs/>
            <w:sz w:val="28"/>
            <w:szCs w:val="28"/>
            <w:shd w:val="clear" w:color="auto" w:fill="FFFFFF"/>
            <w:rtl/>
          </w:rPr>
          <w:t>فَتَبَارَكَ اللَّهُ أَحْسَنُ الْخَالِقِينَ﴾</w:t>
        </w:r>
        <w:r>
          <w:rPr>
            <w:rStyle w:val="Appelnotedebasdep"/>
            <w:rFonts w:ascii="Traditional Arabic" w:hAnsi="Traditional Arabic" w:cs="Traditional Arabic"/>
            <w:b/>
            <w:bCs/>
            <w:color w:val="0000FF"/>
            <w:sz w:val="28"/>
            <w:szCs w:val="28"/>
            <w:shd w:val="clear" w:color="auto" w:fill="FFFFFF"/>
            <w:rtl/>
          </w:rPr>
          <w:footnoteReference w:id="46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611" w:history="1">
        <w:r>
          <w:rPr>
            <w:rStyle w:val="Lienhypertexte"/>
            <w:rFonts w:ascii="Traditional Arabic" w:hAnsi="Traditional Arabic" w:cs="Traditional Arabic"/>
            <w:b/>
            <w:bCs/>
            <w:sz w:val="28"/>
            <w:szCs w:val="28"/>
            <w:shd w:val="clear" w:color="auto" w:fill="FFFFFF"/>
            <w:rtl/>
          </w:rPr>
          <w:t>لَعَلَّكُمْ تَتَّقُونَ﴾</w:t>
        </w:r>
        <w:r>
          <w:rPr>
            <w:rStyle w:val="Appelnotedebasdep"/>
            <w:rFonts w:ascii="Traditional Arabic" w:hAnsi="Traditional Arabic" w:cs="Traditional Arabic"/>
            <w:b/>
            <w:bCs/>
            <w:color w:val="0000FF"/>
            <w:sz w:val="28"/>
            <w:szCs w:val="28"/>
            <w:shd w:val="clear" w:color="auto" w:fill="FFFFFF"/>
            <w:rtl/>
          </w:rPr>
          <w:footnoteReference w:id="46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تَعْلِيلٌ لِلْأَمْرِ بِاعْبُدُوا، فَلِذَلِكَ فُصِلَتْ، أَيْ أَمَرْتُكُمْ بِعِبَادَتِهِ لِرَجَاءٍ مِ</w:t>
      </w:r>
      <w:r>
        <w:rPr>
          <w:rFonts w:ascii="Traditional Arabic" w:hAnsi="Traditional Arabic" w:cs="Traditional Arabic"/>
          <w:b/>
          <w:bCs/>
          <w:color w:val="000000"/>
          <w:sz w:val="28"/>
          <w:szCs w:val="28"/>
          <w:shd w:val="clear" w:color="auto" w:fill="FFFFFF"/>
          <w:rtl/>
        </w:rPr>
        <w:t>نْكُمْ أَنْ تَتَّقُوا.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وَلَعَلَّ حَرْفٌ يَدُلُّ عَلَى الرَّجَاءِ. وَالرَّجَاءُ هُوَ الْإِخْبَارُ عَنْ تَهَيُّئِ وُقُوعِ أَمْرٍ فِي الْمُسْتَقْبَلِ وُقُوعًا مُؤَكَّدًا.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فَتَبَيَّنَ أَنَّ لَعَلَّ حَرْفٌ مَدْلُولُهُ خَبَرِيٌّ، لِأَنَّهَا إِخْبَارٌ عَنْ </w:t>
      </w:r>
      <w:r>
        <w:rPr>
          <w:rFonts w:ascii="Traditional Arabic" w:hAnsi="Traditional Arabic" w:cs="Traditional Arabic"/>
          <w:b/>
          <w:bCs/>
          <w:color w:val="000000"/>
          <w:sz w:val="28"/>
          <w:szCs w:val="28"/>
          <w:shd w:val="clear" w:color="auto" w:fill="FFFFFF"/>
          <w:rtl/>
        </w:rPr>
        <w:t xml:space="preserve">تَأَكُّدِ حُصُولِ الشَّيْءِ وَمَعْنَاهَا مُرَكَّبٌ مِنْ رَجَاءِ الْمُتَكَلِّمِ فِي الْمُخَاطَبِ، وَهُوَ مَعْنًى جُزْئِيٌّ حَرْفِيٌّ.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شَاعَ عِنْدَ الْمُفَسِّرِينَ وَأَهْلِ الْعُلُومِ الْحَيْرَةُ فِي مَحْمَلِ لَعَلَّ الْوَاقِعَةِ مِنْ كَلَامِ اللَّهِ</w:t>
      </w:r>
      <w:r>
        <w:rPr>
          <w:rFonts w:ascii="Traditional Arabic" w:hAnsi="Traditional Arabic" w:cs="Traditional Arabic"/>
          <w:b/>
          <w:bCs/>
          <w:color w:val="000000"/>
          <w:sz w:val="28"/>
          <w:szCs w:val="28"/>
          <w:shd w:val="clear" w:color="auto" w:fill="FFFFFF"/>
          <w:rtl/>
        </w:rPr>
        <w:t xml:space="preserve"> –تَعَالَى-، لِأَنَّ مَعْنَى التَّرَجِّي يَقْتَضِي عَدَمَ الْجَزْمِ بِوُقُوعِ الْمَرْجُوِّ عِنْدَ الْمُتَكَلِّمِ، فَلِلشَّكِّ جَانِبٌ فِي مَعْنَاهَا حَتَّى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الْجَوْهَرِيُّ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لَعَلَّ كَلِمَةُ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شَكٍّ.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لَا يُنَاسِبُ عِلْمَ اللَّهِ –تَعَالَى- بِأَحْ</w:t>
      </w:r>
      <w:r>
        <w:rPr>
          <w:rFonts w:ascii="Traditional Arabic" w:hAnsi="Traditional Arabic" w:cs="Traditional Arabic"/>
          <w:b/>
          <w:bCs/>
          <w:color w:val="000000"/>
          <w:sz w:val="28"/>
          <w:szCs w:val="28"/>
          <w:shd w:val="clear" w:color="auto" w:fill="FFFFFF"/>
          <w:rtl/>
        </w:rPr>
        <w:t>وَالِ الْأَشْيَاءِ قَبْلَ وُقُوعِهَا، وَلِأَنَّهَا قَدْ وَرَدَتْ فِي أَخْبَارٍ مَعَ عَدَمِ حُصُولِ الْمَرْجُوِّ لِقَوْلِهِ –تَعَالَى-:</w:t>
      </w:r>
      <w:r>
        <w:rPr>
          <w:rStyle w:val="apple-converted-space"/>
          <w:rFonts w:ascii="Traditional Arabic" w:hAnsi="Traditional Arabic" w:cs="Traditional Arabic"/>
          <w:b/>
          <w:bCs/>
          <w:color w:val="000000"/>
          <w:sz w:val="28"/>
          <w:szCs w:val="28"/>
          <w:shd w:val="clear" w:color="auto" w:fill="FFFFFF"/>
          <w:rtl/>
        </w:rPr>
        <w:t> ﴿</w:t>
      </w:r>
      <w:hyperlink r:id="rId612" w:history="1">
        <w:r>
          <w:rPr>
            <w:rStyle w:val="Lienhypertexte"/>
            <w:rFonts w:ascii="Traditional Arabic" w:hAnsi="Traditional Arabic" w:cs="Traditional Arabic"/>
            <w:b/>
            <w:bCs/>
            <w:sz w:val="28"/>
            <w:szCs w:val="28"/>
            <w:shd w:val="clear" w:color="auto" w:fill="FFFFFF"/>
            <w:rtl/>
          </w:rPr>
          <w:t>وَلَقَدْ أَخَذْنَا آلَ فِرْعَوْنَ بِالسِّنِينَ وَنَقْصٍ مِنَ الثَّمَرَاتِ لَعَلَّهُمْ يَذَّكَّرُونَ﴾</w:t>
        </w:r>
        <w:r>
          <w:rPr>
            <w:rStyle w:val="Appelnotedebasdep"/>
            <w:rFonts w:ascii="Traditional Arabic" w:hAnsi="Traditional Arabic" w:cs="Traditional Arabic"/>
            <w:b/>
            <w:bCs/>
            <w:color w:val="0000FF"/>
            <w:sz w:val="28"/>
            <w:szCs w:val="28"/>
            <w:shd w:val="clear" w:color="auto" w:fill="FFFFFF"/>
            <w:rtl/>
          </w:rPr>
          <w:footnoteReference w:id="46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 أَنَّهُمْ لَمْ يَتَذَكَّرُوا كَمَا بَيَّنَتْهُ الْآيَاتُ مِنْ بَعْدُ.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وَلَهُمْ فِي تَأْوِيلِ لَعَلَّ </w:t>
      </w:r>
      <w:r>
        <w:rPr>
          <w:rFonts w:ascii="Traditional Arabic" w:hAnsi="Traditional Arabic" w:cs="Traditional Arabic"/>
          <w:b/>
          <w:bCs/>
          <w:color w:val="000000"/>
          <w:sz w:val="28"/>
          <w:szCs w:val="28"/>
          <w:shd w:val="clear" w:color="auto" w:fill="FFFFFF"/>
          <w:rtl/>
        </w:rPr>
        <w:t xml:space="preserve">الْوَاقِعَةِ فِي كَلَامِ اللَّهِ –تَعَالَى- وُجُوهٌ: </w:t>
      </w:r>
    </w:p>
    <w:p w:rsidR="00C71854" w:rsidRDefault="00F606EC">
      <w:pPr>
        <w:jc w:val="both"/>
      </w:pPr>
      <w:r>
        <w:rPr>
          <w:rFonts w:ascii="Traditional Arabic" w:hAnsi="Traditional Arabic" w:cs="Traditional Arabic"/>
          <w:b/>
          <w:bCs/>
          <w:color w:val="000000"/>
          <w:sz w:val="28"/>
          <w:szCs w:val="28"/>
          <w:shd w:val="clear" w:color="auto" w:fill="FFFFFF"/>
          <w:rtl/>
        </w:rPr>
        <w:t>- أَحَدُهَا قَالَ</w:t>
      </w:r>
      <w:r>
        <w:rPr>
          <w:rStyle w:val="apple-converted-space"/>
          <w:rFonts w:ascii="Traditional Arabic" w:hAnsi="Traditional Arabic" w:cs="Traditional Arabic"/>
          <w:b/>
          <w:bCs/>
          <w:color w:val="000000"/>
          <w:sz w:val="28"/>
          <w:szCs w:val="28"/>
          <w:shd w:val="clear" w:color="auto" w:fill="FFFFFF"/>
          <w:rtl/>
        </w:rPr>
        <w:t> </w:t>
      </w:r>
      <w:hyperlink r:id="rId613"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لَعَلَّ عَلَى بَابِهَا وَالتَّرَجِّي أَوِ التَّوَقُّعُ إِنَّمَا هُوَ فِي حَيِّزِ الْمُخَاطَبِ</w:t>
      </w:r>
      <w:r>
        <w:rPr>
          <w:rFonts w:ascii="Traditional Arabic" w:hAnsi="Traditional Arabic" w:cs="Traditional Arabic"/>
          <w:b/>
          <w:bCs/>
          <w:color w:val="000000"/>
          <w:sz w:val="28"/>
          <w:szCs w:val="28"/>
          <w:shd w:val="clear" w:color="auto" w:fill="FFFFFF"/>
          <w:rtl/>
        </w:rPr>
        <w:t>ينَ اهـ. يَعْنِي أَنَّهَا لِلْإِخْبَارِ بِأَنَّ الْمُخَاطَبَ يَكُونُ مَرْجُوًّا، وَاخْتَارَهُ الرَّضِيُّ قَائِلًا: لِأَنَّ الْأَصْلَ أَنْ لَا تَخْرُجَ عَنْ مَعْنَاهَا بِالْكُلِّيَّةِ.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وَأَقُولُ: لَا يَعْنِي</w:t>
      </w:r>
      <w:r>
        <w:rPr>
          <w:rStyle w:val="apple-converted-space"/>
          <w:rFonts w:ascii="Traditional Arabic" w:hAnsi="Traditional Arabic" w:cs="Traditional Arabic"/>
          <w:b/>
          <w:bCs/>
          <w:color w:val="000000"/>
          <w:sz w:val="28"/>
          <w:szCs w:val="28"/>
          <w:shd w:val="clear" w:color="auto" w:fill="FFFFFF"/>
          <w:rtl/>
        </w:rPr>
        <w:t> </w:t>
      </w:r>
      <w:hyperlink r:id="rId614"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ذَلِكَ مَعْنًى أُصِّلَ لَهَا، وَلَكِنَّهُ يَعْنِي أَنَّهَا مَجَازٌ قَرِيبٌ مِنْ مَعْنَى الْحَقِيقَةِ، لِوُقُوعِ التَّعْجِيزِ فِي أَحَدِ جُزْأَيِ الْمَعْنَى الْحَقِيقِيِّ، لِأَنَّ الرَّجَاءَ يَقْتَضِي رَاجِيً</w:t>
      </w:r>
      <w:r>
        <w:rPr>
          <w:rFonts w:ascii="Traditional Arabic" w:hAnsi="Traditional Arabic" w:cs="Traditional Arabic"/>
          <w:b/>
          <w:bCs/>
          <w:color w:val="000000"/>
          <w:sz w:val="28"/>
          <w:szCs w:val="28"/>
          <w:shd w:val="clear" w:color="auto" w:fill="FFFFFF"/>
          <w:rtl/>
        </w:rPr>
        <w:t xml:space="preserve">ا وَمَرْجُوًّا مِنْهُ.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فَحَرْفُ الرَّجَاءِ دَالٌّ عَلَى مَعْنَى فِعْلِ الرَّجَاءِ، إِلَّا أَنَّهُ مَعْنًى جُزْئِيٌّ، وَكُلٌّ مِنَ الْفَاعِلِ وَالْمَفْعُولِ مَدْلُولٌ لِمَعْنَى الْفِعْلِ بِالِالْتِزَامِ، فَإِذَا دَلَّتْ قَرِينَةٌ عَلَى تَعْطِيلِ دَلَالَةِ </w:t>
      </w:r>
      <w:r>
        <w:rPr>
          <w:rFonts w:ascii="Traditional Arabic" w:hAnsi="Traditional Arabic" w:cs="Traditional Arabic"/>
          <w:b/>
          <w:bCs/>
          <w:color w:val="000000"/>
          <w:sz w:val="28"/>
          <w:szCs w:val="28"/>
          <w:shd w:val="clear" w:color="auto" w:fill="FFFFFF"/>
          <w:rtl/>
        </w:rPr>
        <w:t>حَرْفِ الرَّجَاءِ عَلَى فَاعِلِ الرَّجَاءِ لَمْ يَكُنْ فِي الْحَرْفِ أَوِ الْفِعْلِ تَمَجُّزٌ، إِذِ الْمَجَازُ إِنَّمَا يَتَطَرَّقُ لِلْمَدْلُولَاتِ اللُّغَوِيَّةِ لَا الْعَقْلِيَّةِ وَكَذَلِكَ إِذَا لَمْ يَحْصُلِ الْفِعْلُ الْمَرْجُوُّ.</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ثَانِيهَا: أَنّ</w:t>
      </w:r>
      <w:r>
        <w:rPr>
          <w:rFonts w:ascii="Traditional Arabic" w:hAnsi="Traditional Arabic" w:cs="Traditional Arabic"/>
          <w:b/>
          <w:bCs/>
          <w:color w:val="000000"/>
          <w:sz w:val="28"/>
          <w:szCs w:val="28"/>
          <w:shd w:val="clear" w:color="auto" w:fill="FFFFFF"/>
          <w:rtl/>
        </w:rPr>
        <w:t>َ لَعَلَّ لِلْإِطْمَاعِ تَقُولُ لِلْقَاصِدِ: لَعَلَّكَ تَنَالُ بُغْيَتَكَ، قَالَ</w:t>
      </w:r>
      <w:r>
        <w:rPr>
          <w:rStyle w:val="apple-converted-space"/>
          <w:rFonts w:ascii="Traditional Arabic" w:hAnsi="Traditional Arabic" w:cs="Traditional Arabic"/>
          <w:b/>
          <w:bCs/>
          <w:color w:val="000000"/>
          <w:sz w:val="28"/>
          <w:szCs w:val="28"/>
          <w:shd w:val="clear" w:color="auto" w:fill="FFFFFF"/>
          <w:rtl/>
        </w:rPr>
        <w:t> </w:t>
      </w:r>
      <w:hyperlink r:id="rId615" w:history="1">
        <w:r>
          <w:rPr>
            <w:rStyle w:val="Lienhypertexte"/>
            <w:rFonts w:ascii="Traditional Arabic" w:hAnsi="Traditional Arabic" w:cs="Traditional Arabic"/>
            <w:b/>
            <w:bCs/>
            <w:color w:val="800000"/>
            <w:sz w:val="28"/>
            <w:szCs w:val="28"/>
            <w:shd w:val="clear" w:color="auto" w:fill="FFFFFF"/>
            <w:rtl/>
          </w:rPr>
          <w:t>الزَّمَخْشَرِيُّ</w:t>
        </w:r>
      </w:hyperlink>
      <w:r>
        <w:rPr>
          <w:rFonts w:ascii="Traditional Arabic" w:hAnsi="Traditional Arabic" w:cs="Traditional Arabic"/>
          <w:b/>
          <w:bCs/>
          <w:color w:val="000000"/>
          <w:sz w:val="28"/>
          <w:szCs w:val="28"/>
          <w:shd w:val="clear" w:color="auto" w:fill="FFFFFF"/>
          <w:rtl/>
        </w:rPr>
        <w:t>: وَقَدْ جَاءَتْ عَلَى سَبِيلِ الْإِطْمَاعِ فِي مَوَاضِعَ مِنَ الْقُرْآنِ. وَالْ</w:t>
      </w:r>
      <w:r>
        <w:rPr>
          <w:rFonts w:ascii="Traditional Arabic" w:hAnsi="Traditional Arabic" w:cs="Traditional Arabic"/>
          <w:b/>
          <w:bCs/>
          <w:color w:val="000000"/>
          <w:sz w:val="28"/>
          <w:szCs w:val="28"/>
          <w:shd w:val="clear" w:color="auto" w:fill="FFFFFF"/>
          <w:rtl/>
        </w:rPr>
        <w:t>إِطْمَاعُ أَيْضًا مَعْنًى مَجَازِيٌّ لِلرَّجَاءِ لِأَنَّ الرَّجَاءَ يَلْزَمُهُ التَّقْرِيبُ، وَالتَّقْرِيبُ يَسْتَلْزِمُ الْإِطْمَاعَ، فَالْإِطْمَاعُ لَازَمٌ بِمَرْتَبَتَيْنِ.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ثَالِثُهَا: أَنَّهَا لِلتَّعْلِيلِ بِمَعْنَى كَيْ، قَالَهُ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قُطْرُبٌ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وَأَبُو </w:t>
      </w:r>
      <w:r>
        <w:rPr>
          <w:rFonts w:ascii="Traditional Arabic" w:hAnsi="Traditional Arabic" w:cs="Traditional Arabic"/>
          <w:b/>
          <w:bCs/>
          <w:color w:val="000000"/>
          <w:sz w:val="28"/>
          <w:szCs w:val="28"/>
          <w:shd w:val="clear" w:color="auto" w:fill="FFFFFF"/>
          <w:rtl/>
        </w:rPr>
        <w:t>عَلِيٍّ الْفَارِسِيُّ</w:t>
      </w:r>
      <w:r>
        <w:rPr>
          <w:rStyle w:val="apple-converted-space"/>
          <w:rFonts w:ascii="Traditional Arabic" w:hAnsi="Traditional Arabic" w:cs="Traditional Arabic"/>
          <w:b/>
          <w:bCs/>
          <w:color w:val="000000"/>
          <w:sz w:val="28"/>
          <w:szCs w:val="28"/>
          <w:shd w:val="clear" w:color="auto" w:fill="FFFFFF"/>
          <w:rtl/>
        </w:rPr>
        <w:t> </w:t>
      </w:r>
      <w:hyperlink r:id="rId616" w:history="1">
        <w:r>
          <w:rPr>
            <w:rStyle w:val="Lienhypertexte"/>
            <w:rFonts w:ascii="Traditional Arabic" w:hAnsi="Traditional Arabic" w:cs="Traditional Arabic"/>
            <w:b/>
            <w:bCs/>
            <w:color w:val="800000"/>
            <w:sz w:val="28"/>
            <w:szCs w:val="28"/>
            <w:shd w:val="clear" w:color="auto" w:fill="FFFFFF"/>
            <w:rtl/>
          </w:rPr>
          <w:t>وَابْنُ الْأَنْبَارِيِّ</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282"/>
        <w:jc w:val="both"/>
      </w:pPr>
      <w:r>
        <w:rPr>
          <w:rFonts w:ascii="Traditional Arabic" w:hAnsi="Traditional Arabic" w:cs="Traditional Arabic"/>
          <w:b/>
          <w:bCs/>
          <w:color w:val="000000"/>
          <w:sz w:val="28"/>
          <w:szCs w:val="28"/>
          <w:shd w:val="clear" w:color="auto" w:fill="FFFFFF"/>
          <w:rtl/>
        </w:rPr>
        <w:t>وَأَحْسَبُ أَنَّ مُرَادَهُمْ هَذَا الْمَعْنَى فِي الْمَوَاقِعِ الَّتِي لَا يَظْهَرُ فِيهَا مَعْنَى الرَّجَاءِ، فَلَا يَرُدُّ عَلَ</w:t>
      </w:r>
      <w:r>
        <w:rPr>
          <w:rFonts w:ascii="Traditional Arabic" w:hAnsi="Traditional Arabic" w:cs="Traditional Arabic"/>
          <w:b/>
          <w:bCs/>
          <w:color w:val="000000"/>
          <w:sz w:val="28"/>
          <w:szCs w:val="28"/>
          <w:shd w:val="clear" w:color="auto" w:fill="FFFFFF"/>
          <w:rtl/>
        </w:rPr>
        <w:t>يْهِمْ أَنَّهُ لَا يَطَّرِدُ فِي نَحْوِ قَوْلِهِ:</w:t>
      </w:r>
      <w:r>
        <w:rPr>
          <w:rStyle w:val="apple-converted-space"/>
          <w:rFonts w:ascii="Traditional Arabic" w:hAnsi="Traditional Arabic" w:cs="Traditional Arabic"/>
          <w:b/>
          <w:bCs/>
          <w:color w:val="000000"/>
          <w:sz w:val="28"/>
          <w:szCs w:val="28"/>
          <w:shd w:val="clear" w:color="auto" w:fill="FFFFFF"/>
          <w:rtl/>
        </w:rPr>
        <w:t> ﴿</w:t>
      </w:r>
      <w:hyperlink r:id="rId617" w:history="1">
        <w:r>
          <w:rPr>
            <w:rStyle w:val="Lienhypertexte"/>
            <w:rFonts w:ascii="Traditional Arabic" w:hAnsi="Traditional Arabic" w:cs="Traditional Arabic"/>
            <w:b/>
            <w:bCs/>
            <w:sz w:val="28"/>
            <w:szCs w:val="28"/>
            <w:shd w:val="clear" w:color="auto" w:fill="FFFFFF"/>
            <w:rtl/>
          </w:rPr>
          <w:t>وَمَا يُدْرِيكَ لَعَلَّ السَّاعَةَ قَرِيبٌ﴾</w:t>
        </w:r>
        <w:r>
          <w:rPr>
            <w:rStyle w:val="Appelnotedebasdep"/>
            <w:rFonts w:ascii="Traditional Arabic" w:hAnsi="Traditional Arabic" w:cs="Traditional Arabic"/>
            <w:b/>
            <w:bCs/>
            <w:color w:val="0000FF"/>
            <w:sz w:val="28"/>
            <w:szCs w:val="28"/>
            <w:shd w:val="clear" w:color="auto" w:fill="FFFFFF"/>
            <w:rtl/>
          </w:rPr>
          <w:footnoteReference w:id="46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w:t>
      </w:r>
      <w:r>
        <w:rPr>
          <w:rFonts w:ascii="Traditional Arabic" w:hAnsi="Traditional Arabic" w:cs="Traditional Arabic"/>
          <w:b/>
          <w:bCs/>
          <w:color w:val="000000"/>
          <w:sz w:val="28"/>
          <w:szCs w:val="28"/>
          <w:shd w:val="clear" w:color="auto" w:fill="FFFFFF"/>
          <w:rtl/>
        </w:rPr>
        <w:t>ِصِحَّةِ مَعْنَى الرَّجَاءِ بِالنِّسْبَةِ لِلْمُخَاطَبِ.</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يَرُدُّ عَلَيْهِمْ أَيْضًا أَنَّهُ إِثْبَاتُ مَعْنًى فِي (لَعَلَّ) لَا يُوجَدُ لَهُ شَاهِدٌ مِنْ كَلَامِ الْعَرَبِ، وَجَعَلَهُ</w:t>
      </w:r>
      <w:r>
        <w:rPr>
          <w:rStyle w:val="apple-converted-space"/>
          <w:rFonts w:ascii="Traditional Arabic" w:hAnsi="Traditional Arabic" w:cs="Traditional Arabic"/>
          <w:b/>
          <w:bCs/>
          <w:color w:val="000000"/>
          <w:sz w:val="28"/>
          <w:szCs w:val="28"/>
          <w:shd w:val="clear" w:color="auto" w:fill="FFFFFF"/>
          <w:rtl/>
        </w:rPr>
        <w:t> </w:t>
      </w:r>
      <w:hyperlink r:id="rId618"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قَوْلًا مُتَفَرِّعًا عَلَى قَوْلِ مَنْ جَعَلَهَا لِلْإِطْمَاعِ، فَقَالَ: "وَلِأَنَّهُ إِطْمَاعٌ مِنْ كِرِيمٍ إِذَا أُطْمِعَ فَعَلَ قَالَ" مَنْ قَالَ: إِنَّ لَعَلَّ بِمَعْنَى كَيْ يَعْنِيَ فَهُوَ مَعْنًى مَجَازِيٌّ نَاشِئٌ عَنْ</w:t>
      </w:r>
      <w:r>
        <w:rPr>
          <w:rFonts w:ascii="Traditional Arabic" w:hAnsi="Traditional Arabic" w:cs="Traditional Arabic"/>
          <w:b/>
          <w:bCs/>
          <w:color w:val="000000"/>
          <w:sz w:val="28"/>
          <w:szCs w:val="28"/>
          <w:shd w:val="clear" w:color="auto" w:fill="FFFFFF"/>
          <w:rtl/>
        </w:rPr>
        <w:t xml:space="preserve"> مَجَازٍ آخَرَ، فَهُوَ مِنْ تَرْكِيبِ الْمَجَازِ عَلَى اللُّزُومِ بِثَلَاثِ مَرَاتِبَ.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 xml:space="preserve">رَابِعُهَا: مَا ذَهَبَ إِلَيْهِ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أَنَّهَا اسْتِعَارَةٌ، فَقَالَ: وَلَعَلَّ وَاقِعَةٌ فِي الْآيَةِ مَوْقِعَ الْمَجَازِ لِأَنَّ اللَّهَ –تَعَالَى- خَ</w:t>
      </w:r>
      <w:r>
        <w:rPr>
          <w:rFonts w:ascii="Traditional Arabic" w:hAnsi="Traditional Arabic" w:cs="Traditional Arabic"/>
          <w:b/>
          <w:bCs/>
          <w:color w:val="000000"/>
          <w:sz w:val="28"/>
          <w:szCs w:val="28"/>
          <w:shd w:val="clear" w:color="auto" w:fill="FFFFFF"/>
          <w:rtl/>
        </w:rPr>
        <w:t>لَقَ عِبَادَهُ لِيَتَعَبَّدَهُمْ، وَوَضَعَ فِي أَيْدِيهِمْ زِمَامَ الِاخْتِيَارِ وَأَرَادَ مِنْهُمُ الْخَيْرَ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وَالتَّقْوَى، فَهُمْ فِي صُورَةِ الْمَرْجُوِّ مِنْهُمْ أَنْ يَتَّقُوا لِيَتَرَجَّحَ أَمْرُهُمْ، وَهُمْ مُخْتَارُونَ بَيْنَ الطَّاعَةِ وَالْعِصْيَا</w:t>
      </w:r>
      <w:r>
        <w:rPr>
          <w:rFonts w:ascii="Traditional Arabic" w:hAnsi="Traditional Arabic" w:cs="Traditional Arabic"/>
          <w:b/>
          <w:bCs/>
          <w:color w:val="000000"/>
          <w:sz w:val="28"/>
          <w:szCs w:val="28"/>
          <w:shd w:val="clear" w:color="auto" w:fill="FFFFFF"/>
          <w:rtl/>
        </w:rPr>
        <w:t xml:space="preserve">نِ كَمَا تَرَجَّحَتْ حَالُ الْمُرْتَجِي بَيْنَ أَنْ يَفْعَلَ وَأَنْ لَا يَفْعَلَ.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وَمِصْدَاقُهُ قَوْلُهُ –تَعَالَى-:</w:t>
      </w:r>
      <w:r>
        <w:rPr>
          <w:rStyle w:val="apple-converted-space"/>
          <w:rFonts w:ascii="Traditional Arabic" w:hAnsi="Traditional Arabic" w:cs="Traditional Arabic"/>
          <w:b/>
          <w:bCs/>
          <w:color w:val="000000"/>
          <w:sz w:val="28"/>
          <w:szCs w:val="28"/>
          <w:shd w:val="clear" w:color="auto" w:fill="FFFFFF"/>
          <w:rtl/>
        </w:rPr>
        <w:t> ﴿</w:t>
      </w:r>
      <w:hyperlink r:id="rId619" w:history="1">
        <w:r>
          <w:rPr>
            <w:rStyle w:val="Lienhypertexte"/>
            <w:rFonts w:ascii="Traditional Arabic" w:hAnsi="Traditional Arabic" w:cs="Traditional Arabic"/>
            <w:b/>
            <w:bCs/>
            <w:sz w:val="28"/>
            <w:szCs w:val="28"/>
            <w:shd w:val="clear" w:color="auto" w:fill="FFFFFF"/>
            <w:rtl/>
          </w:rPr>
          <w:t>لِيَبْ</w:t>
        </w:r>
        <w:r>
          <w:rPr>
            <w:rStyle w:val="Lienhypertexte"/>
            <w:rFonts w:ascii="Traditional Arabic" w:hAnsi="Traditional Arabic" w:cs="Traditional Arabic"/>
            <w:b/>
            <w:bCs/>
            <w:sz w:val="28"/>
            <w:szCs w:val="28"/>
            <w:shd w:val="clear" w:color="auto" w:fill="FFFFFF"/>
            <w:rtl/>
          </w:rPr>
          <w:t>لُوَكُمْ أَيُّكُمْ أَحْسَنُ عَمَلًا﴾</w:t>
        </w:r>
        <w:r>
          <w:rPr>
            <w:rStyle w:val="Appelnotedebasdep"/>
            <w:rFonts w:ascii="Traditional Arabic" w:hAnsi="Traditional Arabic" w:cs="Traditional Arabic"/>
            <w:b/>
            <w:bCs/>
            <w:color w:val="0000FF"/>
            <w:sz w:val="28"/>
            <w:szCs w:val="28"/>
            <w:shd w:val="clear" w:color="auto" w:fill="FFFFFF"/>
            <w:rtl/>
          </w:rPr>
          <w:footnoteReference w:id="4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وَإِنَّمَا يُبْلَى وَيُخْتَبَرُ مَنْ تَخْفَى عَنْهُ الْعَوَاقِبُ، وَلَكِنْ شَبَّهَ بِالِاخْتِبَارِ بِنَاءَ أَمْرِهِمْ عَلَى الِاخْتِيَارِ.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فَكَلَامُ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يَجْعَلُ لَعَلَّ فِي </w:t>
      </w:r>
      <w:r>
        <w:rPr>
          <w:rFonts w:ascii="Traditional Arabic" w:hAnsi="Traditional Arabic" w:cs="Traditional Arabic"/>
          <w:b/>
          <w:bCs/>
          <w:color w:val="000000"/>
          <w:sz w:val="28"/>
          <w:szCs w:val="28"/>
          <w:shd w:val="clear" w:color="auto" w:fill="FFFFFF"/>
          <w:rtl/>
        </w:rPr>
        <w:t xml:space="preserve">كَلَامِهِ -تَعَالَى- اسْتِعَارَةً تَمْثِيلِيَّة،ً لِأَنَّهُ جَعَلَهَا تَشْبِيهَ هَيْئَةٍ مُرَكَّبَةٍ مِنْ شَأْنِ الْمُرِيدِ وَالْمُرَادِ مِنْهُ وَالْإِرَادَةِ بِحَالٍ مُرَكَّبَةٍ مِنَ الرَّاجِي وَالْمَرْجُوِّ مِنْهُ وَالرَّجَاءِ، فَاسْتُعِيرَ الْمُرَكَّبُ </w:t>
      </w:r>
      <w:r>
        <w:rPr>
          <w:rFonts w:ascii="Traditional Arabic" w:hAnsi="Traditional Arabic" w:cs="Traditional Arabic"/>
          <w:b/>
          <w:bCs/>
          <w:color w:val="000000"/>
          <w:sz w:val="28"/>
          <w:szCs w:val="28"/>
          <w:shd w:val="clear" w:color="auto" w:fill="FFFFFF"/>
          <w:rtl/>
        </w:rPr>
        <w:t>الْمَوْضُوعُ لِلرَّجَاءِ لِمَعْنَى الْمُرَكَّبِ الدَّالِّ عَلَى الْإِرَادَةِ.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وَعِنْدِي وَجْهٌ آخَرُ مُسْتَقِلٌّ وَهُوَ أَنَّ لَعَلَّ الْوَاقِعَةَ فِي مَقَامِ تَعْلِيلِ أَمْرٍ أَوْ نَهْيٍ لَهَا اسْتِعْمَالٌ يُغَايِرُ اسْتِعْمَالَ لَعَلَّ الْمُسْتَأْنَفَةَ</w:t>
      </w:r>
      <w:r>
        <w:rPr>
          <w:rFonts w:ascii="Traditional Arabic" w:hAnsi="Traditional Arabic" w:cs="Traditional Arabic"/>
          <w:b/>
          <w:bCs/>
          <w:color w:val="000000"/>
          <w:sz w:val="28"/>
          <w:szCs w:val="28"/>
          <w:shd w:val="clear" w:color="auto" w:fill="FFFFFF"/>
          <w:rtl/>
        </w:rPr>
        <w:t xml:space="preserve"> فِي الْكَلَامِ سَوَاءٌ وَقَعَتْ فِي كَلَامِ اللَّهِ أَمْ فِي غَيْرِهِ.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فَإِذَا قُلْتَ: افْتَقِدْ فُلَانًا لَعَلَّكَ تَنْصَحُهُ كَانَ إِخْبَارًا بِاقْتِرَابِ وُقُوعِ الشَّيْءِ، وَأَنَّهُ فِي حَيِّزِ الْإِمْكَانِ إِنْ تَمَّ مَا عُلِّقَ عَلَيْهِ، فَأَمَّا ا</w:t>
      </w:r>
      <w:r>
        <w:rPr>
          <w:rFonts w:ascii="Traditional Arabic" w:hAnsi="Traditional Arabic" w:cs="Traditional Arabic"/>
          <w:b/>
          <w:bCs/>
          <w:color w:val="000000"/>
          <w:sz w:val="28"/>
          <w:szCs w:val="28"/>
          <w:shd w:val="clear" w:color="auto" w:fill="FFFFFF"/>
          <w:rtl/>
        </w:rPr>
        <w:t xml:space="preserve">قْتِضَاؤُهُ عَدَمَ جَزْمِ الْمُتَكَلِّمِ بِالْحُصُولِ فَذَلِكَ مَعْنًى الْتِزَامِيٌّ أَغْلَبِيٌّ قَدْ يُعْلَمُ انْتِفَاؤُهُ بِالْقَرِينَةِ، وَذَلِكَ الِانْتِفَاءُ فِي كَلَامِ اللَّهِ أَوَقَعُ.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فَاعْتِقَادُنَا بِأَنَّ كُلَّ شَيْءٍ لَمْ يَقَعْ أَوْ لَا يَقَ</w:t>
      </w:r>
      <w:r>
        <w:rPr>
          <w:rFonts w:ascii="Traditional Arabic" w:hAnsi="Traditional Arabic" w:cs="Traditional Arabic"/>
          <w:b/>
          <w:bCs/>
          <w:color w:val="000000"/>
          <w:sz w:val="28"/>
          <w:szCs w:val="28"/>
          <w:shd w:val="clear" w:color="auto" w:fill="FFFFFF"/>
          <w:rtl/>
        </w:rPr>
        <w:t>عُ فِي الْمُسْتَقْبَلِ هُوَ الْقَرِينَةُ عَلَى تَعْطِيلِ هَذَا الْمَعْنَى الِالْتِزَامِيِّ دُونَ احْتِيَاجٍ إِلَى التَّأْوِيلِ فِي مَعْنَى الرَّجَاءِ الَّذِي تُفِيدُهُ لَعَلَّ حَتَّى يَكُونَ مَجَازًا أَوِ اسْتِعَارَةً، لِأَنَّ لَعَلَّ إِنَّمَا أُتِيَ بِهَا</w:t>
      </w:r>
      <w:r>
        <w:rPr>
          <w:rFonts w:ascii="Traditional Arabic" w:hAnsi="Traditional Arabic" w:cs="Traditional Arabic"/>
          <w:b/>
          <w:bCs/>
          <w:color w:val="000000"/>
          <w:sz w:val="28"/>
          <w:szCs w:val="28"/>
          <w:shd w:val="clear" w:color="auto" w:fill="FFFFFF"/>
          <w:rtl/>
        </w:rPr>
        <w:t>، لِأَنَّ الْمَقَامَ يَقْتَضِي مَعْنَى الرَّجَاءِ فَالْتِزَامُ تَأْوِيلِ هَذِهِ الدِّلَالَةِ فِي كُلِّ مَوْضِعٍ فِي الْقُرْآنِ تَعْطِيلٌ لِمَعْنَى الرَّجَاءِ الَّذِي يَقْتَضِيهِ الْمَقَامُ، وَالْجَمَاعَةُ لَجَئُوا إِلَى التَّأْوِيلِ، لِأَنَّهُمْ نَظَرُوا إ</w:t>
      </w:r>
      <w:r>
        <w:rPr>
          <w:rFonts w:ascii="Traditional Arabic" w:hAnsi="Traditional Arabic" w:cs="Traditional Arabic"/>
          <w:b/>
          <w:bCs/>
          <w:color w:val="000000"/>
          <w:sz w:val="28"/>
          <w:szCs w:val="28"/>
          <w:shd w:val="clear" w:color="auto" w:fill="FFFFFF"/>
          <w:rtl/>
        </w:rPr>
        <w:t>ِلَى لَعَلَّ بِنَظَرٍ مُتَّحِدٍ فِي مَوَاقِعِ اسْتِعْمَالِهَا بِخِلَافِ "لَعَلَّ" الْمُسْتَأْنَفَةِ، فَإِنَّهَا أَقْرَبُ إِلَى إِنْشَاءِ الرَّجَاءِ مِنْهَا إِلَى الْإِخْبَارِ بِهِ.</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وَعَلَى كُلٍّ فَمَعْنَى لَعَلَّ غَيْرُ مَعْنَى أَفْعَالِ الْمُقَارَبَةِ. وَ</w:t>
      </w:r>
      <w:r>
        <w:rPr>
          <w:rFonts w:ascii="Traditional Arabic" w:hAnsi="Traditional Arabic" w:cs="Traditional Arabic"/>
          <w:b/>
          <w:bCs/>
          <w:color w:val="000000"/>
          <w:sz w:val="28"/>
          <w:szCs w:val="28"/>
          <w:shd w:val="clear" w:color="auto" w:fill="FFFFFF"/>
          <w:rtl/>
        </w:rPr>
        <w:t>التَّقْوَى هِيَ الْحَذَرُ مِمَّا يُكْرَهُ، وَشَاعَتْ عِنْدَ الْعَرَبِ وَالْمُتَدَيِّنِينَ فِي أَسْبَابِهَا، وَهُوَ حُصُولُ صِفَاتِ الْكَمَالِ الَّتِي يَجْمَعُهَا التَّدَيُّنُ، وَقَدْ تَقَدَّمَ الْقَوْلُ فِيهَا عِنْدَ قَوْلِهِ –تَعَالَى-:</w:t>
      </w:r>
      <w:r>
        <w:rPr>
          <w:rStyle w:val="apple-converted-space"/>
          <w:rFonts w:ascii="Traditional Arabic" w:hAnsi="Traditional Arabic" w:cs="Traditional Arabic"/>
          <w:b/>
          <w:bCs/>
          <w:color w:val="000000"/>
          <w:sz w:val="28"/>
          <w:szCs w:val="28"/>
          <w:shd w:val="clear" w:color="auto" w:fill="FFFFFF"/>
          <w:rtl/>
        </w:rPr>
        <w:t> ﴿</w:t>
      </w:r>
      <w:hyperlink r:id="rId620" w:history="1">
        <w:r>
          <w:rPr>
            <w:rStyle w:val="Lienhypertexte"/>
            <w:rFonts w:ascii="Traditional Arabic" w:hAnsi="Traditional Arabic" w:cs="Traditional Arabic"/>
            <w:b/>
            <w:bCs/>
            <w:sz w:val="28"/>
            <w:szCs w:val="28"/>
            <w:shd w:val="clear" w:color="auto" w:fill="FFFFFF"/>
            <w:rtl/>
          </w:rPr>
          <w:t>هُدًى لِلْمُتَّقِينَ﴾</w:t>
        </w:r>
        <w:r>
          <w:rPr>
            <w:rStyle w:val="Appelnotedebasdep"/>
            <w:rFonts w:ascii="Traditional Arabic" w:hAnsi="Traditional Arabic" w:cs="Traditional Arabic"/>
            <w:b/>
            <w:bCs/>
            <w:color w:val="0000FF"/>
            <w:sz w:val="28"/>
            <w:szCs w:val="28"/>
            <w:shd w:val="clear" w:color="auto" w:fill="FFFFFF"/>
            <w:rtl/>
          </w:rPr>
          <w:footnoteReference w:id="46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وَلَمَّا كَانَتِ التَّقْوَى نَتِيجَةَ الْعِبَادَةِ جُعِلَ رَجَاؤُهَا أَثَرًا لِلْأَمْرِ </w:t>
      </w:r>
      <w:r>
        <w:rPr>
          <w:rFonts w:ascii="Traditional Arabic" w:hAnsi="Traditional Arabic" w:cs="Traditional Arabic"/>
          <w:b/>
          <w:bCs/>
          <w:color w:val="000000"/>
          <w:sz w:val="28"/>
          <w:szCs w:val="28"/>
          <w:shd w:val="clear" w:color="auto" w:fill="FFFFFF"/>
          <w:rtl/>
        </w:rPr>
        <w:t>بِالْعِبَادَةِ. وَتَقَدَّمَ عِنْدَ قَوْلِهِ –تَعَالَى-:</w:t>
      </w:r>
      <w:r>
        <w:rPr>
          <w:rStyle w:val="apple-converted-space"/>
          <w:rFonts w:ascii="Traditional Arabic" w:hAnsi="Traditional Arabic" w:cs="Traditional Arabic"/>
          <w:b/>
          <w:bCs/>
          <w:color w:val="000000"/>
          <w:sz w:val="28"/>
          <w:szCs w:val="28"/>
          <w:shd w:val="clear" w:color="auto" w:fill="FFFFFF"/>
          <w:rtl/>
        </w:rPr>
        <w:t> ﴿</w:t>
      </w:r>
      <w:hyperlink r:id="rId621" w:history="1">
        <w:r>
          <w:rPr>
            <w:rStyle w:val="Lienhypertexte"/>
            <w:rFonts w:ascii="Traditional Arabic" w:hAnsi="Traditional Arabic" w:cs="Traditional Arabic"/>
            <w:b/>
            <w:bCs/>
            <w:sz w:val="28"/>
            <w:szCs w:val="28"/>
            <w:shd w:val="clear" w:color="auto" w:fill="FFFFFF"/>
            <w:rtl/>
          </w:rPr>
          <w:t>هُدًى لِلْمُتَّقِينَ﴾</w:t>
        </w:r>
        <w:r>
          <w:rPr>
            <w:rStyle w:val="Appelnotedebasdep"/>
            <w:rFonts w:ascii="Traditional Arabic" w:hAnsi="Traditional Arabic" w:cs="Traditional Arabic"/>
            <w:b/>
            <w:bCs/>
            <w:color w:val="0000FF"/>
            <w:sz w:val="28"/>
            <w:szCs w:val="28"/>
            <w:shd w:val="clear" w:color="auto" w:fill="FFFFFF"/>
            <w:rtl/>
          </w:rPr>
          <w:footnoteReference w:id="46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فَالْمَعْنَى: اع</w:t>
      </w:r>
      <w:r>
        <w:rPr>
          <w:rFonts w:ascii="Traditional Arabic" w:hAnsi="Traditional Arabic" w:cs="Traditional Arabic"/>
          <w:b/>
          <w:bCs/>
          <w:color w:val="000000"/>
          <w:sz w:val="28"/>
          <w:szCs w:val="28"/>
          <w:shd w:val="clear" w:color="auto" w:fill="FFFFFF"/>
          <w:rtl/>
        </w:rPr>
        <w:t>ْبُدُوا رَبَّكُمْ رَجَاءَ أَنْ تَتَّقُوا فَتُصْبِحُوا كَامِلِينَ مُتَّقِينَ، 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التَّقْوَى هِيَ الْغَايَةُ مِنَ الْعِبَادَةِ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فَرَجَاءُ حُصُولِهَا عِنْدَ الْأَمْرِ بِالْعِبَادَةِ وَعِنْدَ عِبَادَةِ الْعَابِدِ أَوْ عِنْدَ إِرَادَةِ الْخَلْقِ </w:t>
      </w:r>
      <w:r>
        <w:rPr>
          <w:rFonts w:ascii="Traditional Arabic" w:hAnsi="Traditional Arabic" w:cs="Traditional Arabic"/>
          <w:b/>
          <w:bCs/>
          <w:color w:val="000000"/>
          <w:sz w:val="28"/>
          <w:szCs w:val="28"/>
          <w:shd w:val="clear" w:color="auto" w:fill="FFFFFF"/>
          <w:rtl/>
        </w:rPr>
        <w:t>وَالتَّكْوِينِ وَاضِحُ الْفَائِدَةِ.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622" w:history="1">
        <w:r>
          <w:rPr>
            <w:rStyle w:val="Lienhypertexte"/>
            <w:rFonts w:ascii="Arabic Typesetting" w:hAnsi="Arabic Typesetting" w:cs="Arabic Typesetting"/>
            <w:b/>
            <w:bCs/>
            <w:color w:val="auto"/>
            <w:sz w:val="40"/>
            <w:szCs w:val="40"/>
            <w:shd w:val="clear" w:color="auto" w:fill="FFFFFF"/>
            <w:rtl/>
          </w:rPr>
          <w:t xml:space="preserve">الَّذِي جَعَلَ لَكُمُ الْأَرْضَ فِرَاشًا وَالسَّمَاءَ بِنَاءً وَأَنْزَلَ مِنَ </w:t>
        </w:r>
        <w:r>
          <w:rPr>
            <w:rStyle w:val="Lienhypertexte"/>
            <w:rFonts w:ascii="Arabic Typesetting" w:hAnsi="Arabic Typesetting" w:cs="Arabic Typesetting"/>
            <w:b/>
            <w:bCs/>
            <w:color w:val="auto"/>
            <w:sz w:val="40"/>
            <w:szCs w:val="40"/>
            <w:shd w:val="clear" w:color="auto" w:fill="FFFFFF"/>
            <w:rtl/>
          </w:rPr>
          <w:t>السَّمَاءِ مَاءً                  فَأَخْرَجَ بِهِ مِنَ الثَّمَرَاتِ رِزْقًا لَكُمْ﴾</w:t>
        </w:r>
        <w:r>
          <w:rPr>
            <w:rStyle w:val="Appelnotedebasdep"/>
            <w:rFonts w:ascii="Arabic Typesetting" w:hAnsi="Arabic Typesetting" w:cs="Arabic Typesetting"/>
            <w:b/>
            <w:bCs/>
            <w:sz w:val="40"/>
            <w:szCs w:val="40"/>
            <w:shd w:val="clear" w:color="auto" w:fill="FFFFFF"/>
            <w:rtl/>
          </w:rPr>
          <w:footnoteReference w:id="470"/>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يَتَعَيَّنُ أَنَّ قَوْلَهُ:</w:t>
      </w:r>
      <w:r>
        <w:rPr>
          <w:rStyle w:val="apple-converted-space"/>
          <w:rFonts w:ascii="Traditional Arabic" w:hAnsi="Traditional Arabic" w:cs="Traditional Arabic"/>
          <w:b/>
          <w:bCs/>
          <w:color w:val="000000"/>
          <w:sz w:val="28"/>
          <w:szCs w:val="28"/>
          <w:shd w:val="clear" w:color="auto" w:fill="FFFFFF"/>
          <w:rtl/>
        </w:rPr>
        <w:t> ﴿</w:t>
      </w:r>
      <w:hyperlink r:id="rId623" w:history="1">
        <w:r>
          <w:rPr>
            <w:rStyle w:val="Lienhypertexte"/>
            <w:rFonts w:ascii="Traditional Arabic" w:hAnsi="Traditional Arabic" w:cs="Traditional Arabic"/>
            <w:b/>
            <w:bCs/>
            <w:sz w:val="28"/>
            <w:szCs w:val="28"/>
            <w:shd w:val="clear" w:color="auto" w:fill="FFFFFF"/>
            <w:rtl/>
          </w:rPr>
          <w:t>الَّذِي جَعَلَ لَكُمُ الْأَرْضَ فِرَاشًا﴾</w:t>
        </w:r>
        <w:r>
          <w:rPr>
            <w:rStyle w:val="Appelnotedebasdep"/>
            <w:rFonts w:ascii="Traditional Arabic" w:hAnsi="Traditional Arabic" w:cs="Traditional Arabic"/>
            <w:b/>
            <w:bCs/>
            <w:color w:val="0000FF"/>
            <w:sz w:val="28"/>
            <w:szCs w:val="28"/>
            <w:shd w:val="clear" w:color="auto" w:fill="FFFFFF"/>
            <w:rtl/>
          </w:rPr>
          <w:footnoteReference w:id="4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صِفَةٌ ثَانِيَةٌ لِلرَّبِّ لِأَنَّ مَسَاقَهَا مَسَاقُ قَ</w:t>
      </w:r>
      <w:r>
        <w:rPr>
          <w:rFonts w:ascii="Traditional Arabic" w:hAnsi="Traditional Arabic" w:cs="Traditional Arabic"/>
          <w:b/>
          <w:bCs/>
          <w:color w:val="000000"/>
          <w:sz w:val="28"/>
          <w:szCs w:val="28"/>
          <w:shd w:val="clear" w:color="auto" w:fill="FFFFFF"/>
          <w:rtl/>
        </w:rPr>
        <w:t>وْلِهِ:</w:t>
      </w:r>
      <w:r>
        <w:rPr>
          <w:rStyle w:val="apple-converted-space"/>
          <w:rFonts w:ascii="Traditional Arabic" w:hAnsi="Traditional Arabic" w:cs="Traditional Arabic"/>
          <w:b/>
          <w:bCs/>
          <w:color w:val="000000"/>
          <w:sz w:val="28"/>
          <w:szCs w:val="28"/>
          <w:shd w:val="clear" w:color="auto" w:fill="FFFFFF"/>
          <w:rtl/>
        </w:rPr>
        <w:t> ﴿</w:t>
      </w:r>
      <w:hyperlink r:id="rId624" w:history="1">
        <w:r>
          <w:rPr>
            <w:rStyle w:val="Lienhypertexte"/>
            <w:rFonts w:ascii="Traditional Arabic" w:hAnsi="Traditional Arabic" w:cs="Traditional Arabic"/>
            <w:b/>
            <w:bCs/>
            <w:sz w:val="28"/>
            <w:szCs w:val="28"/>
            <w:shd w:val="clear" w:color="auto" w:fill="FFFFFF"/>
            <w:rtl/>
          </w:rPr>
          <w:t>الَّذِي خَلَقَكُمْ﴾</w:t>
        </w:r>
        <w:r>
          <w:rPr>
            <w:rStyle w:val="Appelnotedebasdep"/>
            <w:rFonts w:ascii="Traditional Arabic" w:hAnsi="Traditional Arabic" w:cs="Traditional Arabic"/>
            <w:b/>
            <w:bCs/>
            <w:color w:val="0000FF"/>
            <w:sz w:val="28"/>
            <w:szCs w:val="28"/>
            <w:shd w:val="clear" w:color="auto" w:fill="FFFFFF"/>
            <w:rtl/>
          </w:rPr>
          <w:footnoteReference w:id="47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وَالْمَقْصُودُ: الْإِيمَاءُ إِلَى سَبَبٍ آخَرَ لِاسْتِحْقَاقِهِ ا</w:t>
      </w:r>
      <w:r>
        <w:rPr>
          <w:rFonts w:ascii="Traditional Arabic" w:hAnsi="Traditional Arabic" w:cs="Traditional Arabic"/>
          <w:b/>
          <w:bCs/>
          <w:color w:val="000000"/>
          <w:sz w:val="28"/>
          <w:szCs w:val="28"/>
          <w:shd w:val="clear" w:color="auto" w:fill="FFFFFF"/>
          <w:rtl/>
        </w:rPr>
        <w:t>لْعِبَادَةَ وَإِفْرَادِهِ بِهَا، فَإِنَّهُ لَمَّا أَوْجَبَ عِبَادَتَهُ أَنَّهُ خَالِقُ النَّاسِ كُلِّهِمْ أُتْبِعَ ذَلِكَ بِصِفَةٍ أُخْرَى تَقْتَضِي عِبَادَتَهُمْ إِيَّاهُ وَحْدَهُ، وَهِيَ نِعَمُهُ الْمُسْتَمِرَّةُ عَلَيْهِمْ مَعَ مَا فِيهَا مِنْ دَلَائِلِ</w:t>
      </w:r>
      <w:r>
        <w:rPr>
          <w:rFonts w:ascii="Traditional Arabic" w:hAnsi="Traditional Arabic" w:cs="Traditional Arabic"/>
          <w:b/>
          <w:bCs/>
          <w:color w:val="000000"/>
          <w:sz w:val="28"/>
          <w:szCs w:val="28"/>
          <w:shd w:val="clear" w:color="auto" w:fill="FFFFFF"/>
          <w:rtl/>
        </w:rPr>
        <w:t xml:space="preserve"> عَظِيمِ قُدْرَتِهِ، فَإِنَّهُ مَكَّنَ لَهُمْ سُبُلَ الْعَيْشِ، وَأَوَّلُهَا الْمَكَانُ الصَّالِحُ لِلِاسْتِقْرَارِ عَلَيْهِ بِدُونِ لُغُوبٍ فَجَعَلَهُ كَالْفِرَاشِ لَهُمْ، وَمِنْ إِحَاطَةِ هَذَا الْقَرَارِ بِالْهَوَاءِ النَّافِعِ لِحَيَاتِهِمْ وَالَّذِي ه</w:t>
      </w:r>
      <w:r>
        <w:rPr>
          <w:rFonts w:ascii="Traditional Arabic" w:hAnsi="Traditional Arabic" w:cs="Traditional Arabic"/>
          <w:b/>
          <w:bCs/>
          <w:color w:val="000000"/>
          <w:sz w:val="28"/>
          <w:szCs w:val="28"/>
          <w:shd w:val="clear" w:color="auto" w:fill="FFFFFF"/>
          <w:rtl/>
        </w:rPr>
        <w:t xml:space="preserve">ُوَ غِذَاءُ الرُّوحِ الْحَيَوَانِيِّ.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مَا أُشِيرَ إِلَيْهِ بِقَوْلِهِ:</w:t>
      </w:r>
      <w:r>
        <w:rPr>
          <w:rStyle w:val="apple-converted-space"/>
          <w:rFonts w:ascii="Traditional Arabic" w:hAnsi="Traditional Arabic" w:cs="Traditional Arabic"/>
          <w:b/>
          <w:bCs/>
          <w:color w:val="000000"/>
          <w:sz w:val="28"/>
          <w:szCs w:val="28"/>
          <w:shd w:val="clear" w:color="auto" w:fill="FFFFFF"/>
          <w:rtl/>
        </w:rPr>
        <w:t> ﴿</w:t>
      </w:r>
      <w:hyperlink r:id="rId625" w:history="1">
        <w:r>
          <w:rPr>
            <w:rStyle w:val="Lienhypertexte"/>
            <w:rFonts w:ascii="Traditional Arabic" w:hAnsi="Traditional Arabic" w:cs="Traditional Arabic"/>
            <w:b/>
            <w:bCs/>
            <w:sz w:val="28"/>
            <w:szCs w:val="28"/>
            <w:shd w:val="clear" w:color="auto" w:fill="FFFFFF"/>
            <w:rtl/>
          </w:rPr>
          <w:t>وَالسَّمَاءَ بِنَاءً﴾</w:t>
        </w:r>
        <w:r>
          <w:rPr>
            <w:rStyle w:val="Appelnotedebasdep"/>
            <w:rFonts w:ascii="Traditional Arabic" w:hAnsi="Traditional Arabic" w:cs="Traditional Arabic"/>
            <w:b/>
            <w:bCs/>
            <w:color w:val="0000FF"/>
            <w:sz w:val="28"/>
            <w:szCs w:val="28"/>
            <w:shd w:val="clear" w:color="auto" w:fill="FFFFFF"/>
            <w:rtl/>
          </w:rPr>
          <w:footnoteReference w:id="47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وَبِكَوْنِ تِلْكَ الْكُرَةِ الْهَوَائِيَّةِ وَاقِيَةَ النَّاسِ مِنْ إِضْرَارِ طَبَقَاتٍ فَوْقَهَا مُتَنَاهِيَةٍ فِي الْعُلُوِّ، مِنْ زَمْهَرِيرٍ أَوْ عَنَاصِرَ غَرِيبَةٍ قَاتِلَةٍ خَانِقَةٍ.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فَالْكُرَةُ الْهَوَائِيَّةُ جُعِلَتْ فَوْقَ هَذَا الْعَا</w:t>
      </w:r>
      <w:r>
        <w:rPr>
          <w:rFonts w:ascii="Traditional Arabic" w:hAnsi="Traditional Arabic" w:cs="Traditional Arabic"/>
          <w:b/>
          <w:bCs/>
          <w:color w:val="000000"/>
          <w:sz w:val="28"/>
          <w:szCs w:val="28"/>
          <w:shd w:val="clear" w:color="auto" w:fill="FFFFFF"/>
          <w:rtl/>
        </w:rPr>
        <w:t>لَمِ، فَهِيَ كَالْبِنَاءِ لَهُ وَنَفْعُهَا كَنَفْعِ الْبِنَاءِ، فَشُبِّهَتْ بِهِ عَلَى طَرِيقَةِ التَّشْبِيهِ الْبَلِيغِ، وَبِأَنْ أَخْرَجَ لِلنَّاسِ مَا فِيهِ إِقَامَةُ أَوَدِ حَيَاتِهِمْ بِاجْتِمَاعِ مَاءِ السَّمَاءِ مَعَ قُوَّةِ الْأَرْضِ وَهُوَ الثِّمَ</w:t>
      </w:r>
      <w:r>
        <w:rPr>
          <w:rFonts w:ascii="Traditional Arabic" w:hAnsi="Traditional Arabic" w:cs="Traditional Arabic"/>
          <w:b/>
          <w:bCs/>
          <w:color w:val="000000"/>
          <w:sz w:val="28"/>
          <w:szCs w:val="28"/>
          <w:shd w:val="clear" w:color="auto" w:fill="FFFFFF"/>
          <w:rtl/>
        </w:rPr>
        <w:t>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وَالْمُرَادُ بِالسَّمَاءِ هُنَا إِطْلَاقُهَا الْعُرْفِيُّ عِنْدَ الْعَرَبِ، وَهُوَ مَا يَبْدُو لِلنَّاظِرِ كَالْقُبَّةِ الزَّرْقَاء،ِ وَهُوَ كُرَةُ الْهَوَاءِ الْمُحِيطِ بِالْأَرْضِ، كَمَا هُوَ الْمُرَادُ فِي قَوْلِهِ:</w:t>
      </w:r>
      <w:r>
        <w:rPr>
          <w:rStyle w:val="apple-converted-space"/>
          <w:rFonts w:ascii="Traditional Arabic" w:hAnsi="Traditional Arabic" w:cs="Traditional Arabic"/>
          <w:b/>
          <w:bCs/>
          <w:color w:val="000000"/>
          <w:sz w:val="28"/>
          <w:szCs w:val="28"/>
          <w:shd w:val="clear" w:color="auto" w:fill="FFFFFF"/>
          <w:rtl/>
        </w:rPr>
        <w:t> ﴿</w:t>
      </w:r>
      <w:hyperlink r:id="rId626" w:history="1">
        <w:r>
          <w:rPr>
            <w:rStyle w:val="Lienhypertexte"/>
            <w:rFonts w:ascii="Traditional Arabic" w:hAnsi="Traditional Arabic" w:cs="Traditional Arabic"/>
            <w:b/>
            <w:bCs/>
            <w:sz w:val="28"/>
            <w:szCs w:val="28"/>
            <w:shd w:val="clear" w:color="auto" w:fill="FFFFFF"/>
            <w:rtl/>
          </w:rPr>
          <w:t>أَوْ كَصَيِّبٍ مِنَ السَّمَاءِ﴾</w:t>
        </w:r>
        <w:r>
          <w:rPr>
            <w:rStyle w:val="Appelnotedebasdep"/>
            <w:rFonts w:ascii="Traditional Arabic" w:hAnsi="Traditional Arabic" w:cs="Traditional Arabic"/>
            <w:b/>
            <w:bCs/>
            <w:color w:val="0000FF"/>
            <w:sz w:val="28"/>
            <w:szCs w:val="28"/>
            <w:shd w:val="clear" w:color="auto" w:fill="FFFFFF"/>
            <w:rtl/>
          </w:rPr>
          <w:footnoteReference w:id="47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وَهَذَا هُوَ الْمُرَادُ الْغَالِبُ إِذَا أُطْلِقَ السَّمَاءُ بِالْإِفْرَادِ دُونَ الْجَمْعِ.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وَمَعْنَى جَعَلَ الْأَرْضَ فِرَاشًا أَنَّهَا كَالْفِرَاشِ فِي التَّمَكُّنِ مِنَ الِاسْتِقْرَارِ وَالِاضْطِجَاعِ عَلَيْهَا، وَهُوَ أَخَصُّ أَحْوَالِ الِاسْتِقْرَارِ. وَالْمَعْنَى: أَنَّهُ جَعَلَهَا مُتَوَسِّطَةً بَيْنَ شِدَّةِ الصُّخُورِ بِحَيْثُ تُؤْلِمُ </w:t>
      </w:r>
      <w:r>
        <w:rPr>
          <w:rFonts w:ascii="Traditional Arabic" w:hAnsi="Traditional Arabic" w:cs="Traditional Arabic"/>
          <w:b/>
          <w:bCs/>
          <w:color w:val="000000"/>
          <w:sz w:val="28"/>
          <w:szCs w:val="28"/>
          <w:shd w:val="clear" w:color="auto" w:fill="FFFFFF"/>
          <w:rtl/>
        </w:rPr>
        <w:t xml:space="preserve">جِلْدَ الْإِنْسَانِ وَبَيْنَ رَخَاوَةِ الْحَمْأَةِ بِحَيْثُ يَتَزَحْزَحُ الْكَائِنُ فَوْقَهَا وَيَسُوخُ فِيهَا، وَتِلْكَ مِنَّةٌ عَظِيمَةٌ.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وَأَمَّا وَجْهُ شَبَهِ السَّمَاءِ بِالْبِنَاءِ، فَهُوَ أَنَّ الْكُرَةَ الْهَوَائِيَّةَ جَعَلَهَا اللَّهُ حَاجِزَةً </w:t>
      </w:r>
      <w:r>
        <w:rPr>
          <w:rFonts w:ascii="Traditional Arabic" w:hAnsi="Traditional Arabic" w:cs="Traditional Arabic"/>
          <w:b/>
          <w:bCs/>
          <w:color w:val="000000"/>
          <w:sz w:val="28"/>
          <w:szCs w:val="28"/>
          <w:shd w:val="clear" w:color="auto" w:fill="FFFFFF"/>
          <w:rtl/>
        </w:rPr>
        <w:t xml:space="preserve">بَيْنَ الْكُرَةِ الْأَرْضِيَّةِ وَبَيْنَ الْكُرَةِ الْأَثِيرِيَّةِ.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فَهِيَ كَالْبِنَاءِ فِيمَا يُرَادُ لَهُ الْبِنَاءُ، وَهُوَ الْوِقَايَةُ مِنَ الْأَضْرَارِ النَّازِلَةِ، فَإِنَّ لِلْكُرَةِ الْهَوَائِيَّةِ دَفْعًا لِأَضْرَارٍ أَظْهَرُهَا دَفْعُ ضَرَرِ طُ</w:t>
      </w:r>
      <w:r>
        <w:rPr>
          <w:rFonts w:ascii="Traditional Arabic" w:hAnsi="Traditional Arabic" w:cs="Traditional Arabic"/>
          <w:b/>
          <w:bCs/>
          <w:color w:val="000000"/>
          <w:sz w:val="28"/>
          <w:szCs w:val="28"/>
          <w:shd w:val="clear" w:color="auto" w:fill="FFFFFF"/>
          <w:rtl/>
        </w:rPr>
        <w:t>غْيَانِ مِيَاهِ الْبِحَارِ عَلَى الْأَرْضِ، وَدَفْعُ أَضْرَارِ بُلُوغِ أَهْوِيَةٍ تَنْدَفِعُ عَنْ بَعْضِ الْكَوَاكِبِ إِلَيْنَا وَتَلْطِيفُهَا، حَتَّى تَخْتَلِطَ بِالْهَوَاءِ أَوْ صَدُّ الْهَوَاءِ إِيَّاهَا عَنَّا مَعَ مَا فِي مُشَابَهَةِ الْكُرَةِ الْهَوَ</w:t>
      </w:r>
      <w:r>
        <w:rPr>
          <w:rFonts w:ascii="Traditional Arabic" w:hAnsi="Traditional Arabic" w:cs="Traditional Arabic"/>
          <w:b/>
          <w:bCs/>
          <w:color w:val="000000"/>
          <w:sz w:val="28"/>
          <w:szCs w:val="28"/>
          <w:shd w:val="clear" w:color="auto" w:fill="FFFFFF"/>
          <w:rtl/>
        </w:rPr>
        <w:t>ائِيَّةِ لِهَيْئَةِ الْقُبَّةِ، وَالْقُبَّةُ بَيْتٌ مَنْ أَدَمٍ مُقَبَّبٍ، وَتُسَمَّى بِنَاءً،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وَالْبِنَاءُ فِي كَلَامِ الْعَرَبِ مَا يُرْفَعُ سُمْكُهُ عَلَى الْأَرْضِ لِلْوِقَايَةِ، سَوَاءً كَانَ مِنْ حَجَرٍ أَوْ مِنْ أَدَمٍ أَوْ مِنْ شَعْرٍ.</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وَمِنْهُ قَو</w:t>
      </w:r>
      <w:r>
        <w:rPr>
          <w:rFonts w:ascii="Traditional Arabic" w:hAnsi="Traditional Arabic" w:cs="Traditional Arabic"/>
          <w:b/>
          <w:bCs/>
          <w:color w:val="000000"/>
          <w:sz w:val="28"/>
          <w:szCs w:val="28"/>
          <w:shd w:val="clear" w:color="auto" w:fill="FFFFFF"/>
          <w:rtl/>
        </w:rPr>
        <w:t>ْلُهُمْ: بَنَى عَلَى امْرَأَتِهِ، إِذَا تَزَوَّجَ، لِأَنَّ الْمُتَزَوِّجَ يَجْعَلُ بَيْتًا يَسْكُنُ فِيهِ مَعَ امْرَأَتِه،ِ وَقَدِ اشْتَهَرَ إِطْلَاقُ الْبِنَاءِ مَنْ أَدَمٍ، وَلِذَلِكَ سَمُّوا الْأَدَمَ الَّذِي تُبْنَى مِنْهُ الْقِبَابُ مَبْنَاةً بِفَتْحِ</w:t>
      </w:r>
      <w:r>
        <w:rPr>
          <w:rFonts w:ascii="Traditional Arabic" w:hAnsi="Traditional Arabic" w:cs="Traditional Arabic"/>
          <w:b/>
          <w:bCs/>
          <w:color w:val="000000"/>
          <w:sz w:val="28"/>
          <w:szCs w:val="28"/>
          <w:shd w:val="clear" w:color="auto" w:fill="FFFFFF"/>
          <w:rtl/>
        </w:rPr>
        <w:t xml:space="preserve"> الْمِيمِ وَكَسْرِهَا.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كَقَوْلِهِ فِي سُورَةِ الْأَنْبِيَاءِ:</w:t>
      </w:r>
      <w:r>
        <w:rPr>
          <w:rStyle w:val="apple-converted-space"/>
          <w:rFonts w:ascii="Traditional Arabic" w:hAnsi="Traditional Arabic" w:cs="Traditional Arabic"/>
          <w:b/>
          <w:bCs/>
          <w:color w:val="000000"/>
          <w:sz w:val="28"/>
          <w:szCs w:val="28"/>
          <w:shd w:val="clear" w:color="auto" w:fill="FFFFFF"/>
          <w:rtl/>
        </w:rPr>
        <w:t> ﴿</w:t>
      </w:r>
      <w:hyperlink r:id="rId627" w:history="1">
        <w:r>
          <w:rPr>
            <w:rStyle w:val="Lienhypertexte"/>
            <w:rFonts w:ascii="Traditional Arabic" w:hAnsi="Traditional Arabic" w:cs="Traditional Arabic"/>
            <w:b/>
            <w:bCs/>
            <w:sz w:val="28"/>
            <w:szCs w:val="28"/>
            <w:shd w:val="clear" w:color="auto" w:fill="FFFFFF"/>
            <w:rtl/>
          </w:rPr>
          <w:t>وَجَعَلْنَا السَّمَاءَ سَقْفًا مَحْفُوظًا﴾</w:t>
        </w:r>
        <w:r>
          <w:rPr>
            <w:rStyle w:val="Appelnotedebasdep"/>
            <w:rFonts w:ascii="Traditional Arabic" w:hAnsi="Traditional Arabic" w:cs="Traditional Arabic"/>
            <w:b/>
            <w:bCs/>
            <w:color w:val="0000FF"/>
            <w:sz w:val="28"/>
            <w:szCs w:val="28"/>
            <w:shd w:val="clear" w:color="auto" w:fill="FFFFFF"/>
            <w:rtl/>
          </w:rPr>
          <w:footnoteReference w:id="47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قُلْتَ: يَقْتَضِي كَلَامُكَ هَذَا أَنَّ الِامْتِنَانَ بِجَعْلِ السَّمَاءِ كَالْبِنَاءِ لِوِقَايَةِ النَّاسِ مِنْ قَبِيلِ الْمُعْجِزَاتِ الْعِلْمِيَّةِ الَّتِي أَشَرْتَ إِلَيْهَا فِي الْمُقَدِّمَةِ الْعَاشِرَةِ وَذَلِكَ لَا يُدْرِ</w:t>
      </w:r>
      <w:r>
        <w:rPr>
          <w:rFonts w:ascii="Traditional Arabic" w:hAnsi="Traditional Arabic" w:cs="Traditional Arabic"/>
          <w:b/>
          <w:bCs/>
          <w:color w:val="000000"/>
          <w:sz w:val="28"/>
          <w:szCs w:val="28"/>
          <w:shd w:val="clear" w:color="auto" w:fill="FFFFFF"/>
          <w:rtl/>
        </w:rPr>
        <w:t>كُهُ إِلَّا الْأَجْيَالُ الَّتِي حَدَثَتْ بَعْدَ زَمَانِ النُّزُولِ، فَمَاذَا يَكُونُ حَظُّ الْمُسْلِمِينَ وَغَيْرِهِمُ الَّذِينَ نَزَلَتْ بَيْنَهُمُ الْآيَةُ:</w:t>
      </w:r>
      <w:r>
        <w:rPr>
          <w:rStyle w:val="apple-converted-space"/>
          <w:rFonts w:ascii="Traditional Arabic" w:hAnsi="Traditional Arabic" w:cs="Traditional Arabic"/>
          <w:b/>
          <w:bCs/>
          <w:color w:val="000000"/>
          <w:sz w:val="28"/>
          <w:szCs w:val="28"/>
          <w:shd w:val="clear" w:color="auto" w:fill="FFFFFF"/>
          <w:rtl/>
        </w:rPr>
        <w:t> ﴿</w:t>
      </w:r>
      <w:hyperlink r:id="rId628" w:history="1">
        <w:r>
          <w:rPr>
            <w:rStyle w:val="Lienhypertexte"/>
            <w:rFonts w:ascii="Traditional Arabic" w:hAnsi="Traditional Arabic" w:cs="Traditional Arabic"/>
            <w:b/>
            <w:bCs/>
            <w:sz w:val="28"/>
            <w:szCs w:val="28"/>
            <w:shd w:val="clear" w:color="auto" w:fill="FFFFFF"/>
            <w:rtl/>
          </w:rPr>
          <w:t>وَالَّذِينَ جَاءُوا مِنْ بَعْدِهِمْ﴾</w:t>
        </w:r>
        <w:r>
          <w:rPr>
            <w:rStyle w:val="Appelnotedebasdep"/>
            <w:rFonts w:ascii="Traditional Arabic" w:hAnsi="Traditional Arabic" w:cs="Traditional Arabic"/>
            <w:b/>
            <w:bCs/>
            <w:color w:val="0000FF"/>
            <w:sz w:val="28"/>
            <w:szCs w:val="28"/>
            <w:shd w:val="clear" w:color="auto" w:fill="FFFFFF"/>
            <w:rtl/>
          </w:rPr>
          <w:footnoteReference w:id="4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عِدَّةِ أَجْيَالٍ، فَإِنَّ أَهْلَ الْجَاهِلِيَّةِ لَمْ يَكُونُوا يَشْعُرُونَ بِأَنَّ لِلسَّمَاءِ خَاصِّيَّةَ الْبِنَاءِ فِي الْوِقَايَةِ، وَغَايَةُ </w:t>
      </w:r>
      <w:r>
        <w:rPr>
          <w:rFonts w:ascii="Traditional Arabic" w:hAnsi="Traditional Arabic" w:cs="Traditional Arabic"/>
          <w:b/>
          <w:bCs/>
          <w:color w:val="000000"/>
          <w:sz w:val="28"/>
          <w:szCs w:val="28"/>
          <w:shd w:val="clear" w:color="auto" w:fill="FFFFFF"/>
          <w:rtl/>
        </w:rPr>
        <w:t xml:space="preserve">مَا كَانُوا يَتَخَيَّلُونَهُ أَنَّ السَّمَاءَ تُشْبِهُ سَقْفَ الْقُبَّةِ كَمَا قَالَتِ الْأَعْرَابِيَّةُ حِينَ سُئِلَتْ عَنْ مَعْرِفَةِ النُّجُومِ: أَيَجْهَلُ أَحَدٌ خَرَزَاتٍ مُعَلَّقَةً فِي سَقْفِهِ.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فَتَتَمَخَّضُ الْآيَةُ لِإِفَادَةِ الْعِبْرَةِ بِذَلِ</w:t>
      </w:r>
      <w:r>
        <w:rPr>
          <w:rFonts w:ascii="Traditional Arabic" w:hAnsi="Traditional Arabic" w:cs="Traditional Arabic"/>
          <w:b/>
          <w:bCs/>
          <w:color w:val="000000"/>
          <w:sz w:val="28"/>
          <w:szCs w:val="28"/>
          <w:shd w:val="clear" w:color="auto" w:fill="FFFFFF"/>
          <w:rtl/>
        </w:rPr>
        <w:t>كَ الْخَلْقِ الْبَدِيعِ؛ إِلَّا أَنَّهُ لَيْسَ فِيهِ حَظٌّ مِنَ الِامْتِنَانِ الَّذِي أَفَادَهُ قَوْلُهُ: لَكُمْ، فَهَلْ نَخُصُّ تَعَلُّقَهُ بِفِعْلِ "جَعَلَ" الْمُصَرَّحِ بِهِ دُونَ تَعَلُّقِهِ بِالْفِعْلِ الْمَطْوِيِّ تَحْتَ وَاوِ الْعَطْفِ، أَوْ بِجَعْل</w:t>
      </w:r>
      <w:r>
        <w:rPr>
          <w:rFonts w:ascii="Traditional Arabic" w:hAnsi="Traditional Arabic" w:cs="Traditional Arabic"/>
          <w:b/>
          <w:bCs/>
          <w:color w:val="000000"/>
          <w:sz w:val="28"/>
          <w:szCs w:val="28"/>
          <w:shd w:val="clear" w:color="auto" w:fill="FFFFFF"/>
          <w:rtl/>
        </w:rPr>
        <w:t>ِهِ مُتَعَلِّقًا بِقَوْلِهِ: فِرَاشًا فَيَكُونُ قَوْلُهُ:</w:t>
      </w:r>
      <w:r>
        <w:rPr>
          <w:rStyle w:val="apple-converted-space"/>
          <w:rFonts w:ascii="Traditional Arabic" w:hAnsi="Traditional Arabic" w:cs="Traditional Arabic"/>
          <w:b/>
          <w:bCs/>
          <w:color w:val="000000"/>
          <w:sz w:val="28"/>
          <w:szCs w:val="28"/>
          <w:shd w:val="clear" w:color="auto" w:fill="FFFFFF"/>
          <w:rtl/>
        </w:rPr>
        <w:t> ﴿</w:t>
      </w:r>
      <w:hyperlink r:id="rId629" w:history="1">
        <w:r>
          <w:rPr>
            <w:rStyle w:val="Lienhypertexte"/>
            <w:rFonts w:ascii="Traditional Arabic" w:hAnsi="Traditional Arabic" w:cs="Traditional Arabic"/>
            <w:b/>
            <w:bCs/>
            <w:sz w:val="28"/>
            <w:szCs w:val="28"/>
            <w:shd w:val="clear" w:color="auto" w:fill="FFFFFF"/>
            <w:rtl/>
          </w:rPr>
          <w:t>وَالسَّمَاءَ بِنَاءً</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477"/>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مَعْطُوفًا عَلَ</w:t>
      </w:r>
      <w:r>
        <w:rPr>
          <w:rFonts w:ascii="Traditional Arabic" w:hAnsi="Traditional Arabic" w:cs="Traditional Arabic"/>
          <w:b/>
          <w:bCs/>
          <w:color w:val="000000"/>
          <w:sz w:val="28"/>
          <w:szCs w:val="28"/>
          <w:shd w:val="clear" w:color="auto" w:fill="FFFFFF"/>
          <w:rtl/>
        </w:rPr>
        <w:t xml:space="preserve">ى مَعْمُولِ فِعْلِ الْجَعْلِ الْمُجَرَّدِ عَنِ التَّقْيِيدِ بِالْمُتَعَلِّقِ.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قُلْتُ: هَذَا يُفْضِي إِلَى التَّحَكُّمِ فِي تَعَلُّقِ قَوْلِهِ: لَكُمْ تَحَكُّمًا لَا يَدُلُّ عَلَيْهِ دَلِيلٌ لِلسَّامِعِ، بَلِ الْوَجْهُ أَنْ يُجْعَلَ "لَكُمْ" مُتَعَلِّقًا ب</w:t>
      </w:r>
      <w:r>
        <w:rPr>
          <w:rFonts w:ascii="Traditional Arabic" w:hAnsi="Traditional Arabic" w:cs="Traditional Arabic"/>
          <w:b/>
          <w:bCs/>
          <w:color w:val="000000"/>
          <w:sz w:val="28"/>
          <w:szCs w:val="28"/>
          <w:shd w:val="clear" w:color="auto" w:fill="FFFFFF"/>
          <w:rtl/>
        </w:rPr>
        <w:t xml:space="preserve">ِفِعْلِ (جَعَلَ).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وَيَكْفِي فِي الِامْتِنَانِ بِخَلْقِ السَّمَاءِ: إِشْعَارُ السَّامِعِينَ لِهَذِهِ الْآيَةِ بِأَنَّ فِي خَلْقِ السَّمَاءِ عَلَى تِلْكَ الصِّفَةِ مَا فِي إِقَامَةِ الْبِنَاءِ مِنَ الْفَوَائِدِ عَلَى الْإِجْمَالِ، لِيَفْرِضَهُ السَّامِعُونَ</w:t>
      </w:r>
      <w:r>
        <w:rPr>
          <w:rFonts w:ascii="Traditional Arabic" w:hAnsi="Traditional Arabic" w:cs="Traditional Arabic"/>
          <w:b/>
          <w:bCs/>
          <w:color w:val="000000"/>
          <w:sz w:val="28"/>
          <w:szCs w:val="28"/>
          <w:shd w:val="clear" w:color="auto" w:fill="FFFFFF"/>
          <w:rtl/>
        </w:rPr>
        <w:t xml:space="preserve"> عَلَى مِقْدَارِ قَرَائِحِهِمْ وَأَفْهَامِهِمْ، ثُمَّ يَأْتِي تَأْوِيلُهُ فِي قَابِلِ الْأَجْيَالِ.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وَحُذِفَ "لَكُمْ" عِنْدَ ذِكْرِ السَّمَاءِ إِيجَازًا، لِأَنَّ ذِكْرَهُ فِي قَوْلِهِ:</w:t>
      </w:r>
      <w:r>
        <w:rPr>
          <w:rStyle w:val="apple-converted-space"/>
          <w:rFonts w:ascii="Traditional Arabic" w:hAnsi="Traditional Arabic" w:cs="Traditional Arabic"/>
          <w:b/>
          <w:bCs/>
          <w:color w:val="000000"/>
          <w:sz w:val="28"/>
          <w:szCs w:val="28"/>
          <w:shd w:val="clear" w:color="auto" w:fill="FFFFFF"/>
          <w:rtl/>
        </w:rPr>
        <w:t> ﴿</w:t>
      </w:r>
      <w:hyperlink r:id="rId630" w:history="1">
        <w:r>
          <w:rPr>
            <w:rStyle w:val="Lienhypertexte"/>
            <w:rFonts w:ascii="Traditional Arabic" w:hAnsi="Traditional Arabic" w:cs="Traditional Arabic"/>
            <w:b/>
            <w:bCs/>
            <w:sz w:val="28"/>
            <w:szCs w:val="28"/>
            <w:shd w:val="clear" w:color="auto" w:fill="FFFFFF"/>
            <w:rtl/>
          </w:rPr>
          <w:t>جَعَلَ لَكُمُ الْأَرْضَ فِرَاشًا﴾</w:t>
        </w:r>
        <w:r>
          <w:rPr>
            <w:rStyle w:val="Appelnotedebasdep"/>
            <w:rFonts w:ascii="Traditional Arabic" w:hAnsi="Traditional Arabic" w:cs="Traditional Arabic"/>
            <w:b/>
            <w:bCs/>
            <w:color w:val="0000FF"/>
            <w:sz w:val="28"/>
            <w:szCs w:val="28"/>
            <w:shd w:val="clear" w:color="auto" w:fill="FFFFFF"/>
            <w:rtl/>
          </w:rPr>
          <w:footnoteReference w:id="47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دَلِيلٌ عَلَيْهِ.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 (جَعَلَ) إِنْ كَانَتْ بِمَعْنَى أَوْجَدَ ف</w:t>
      </w:r>
      <w:r>
        <w:rPr>
          <w:rFonts w:ascii="Traditional Arabic" w:hAnsi="Traditional Arabic" w:cs="Traditional Arabic"/>
          <w:b/>
          <w:bCs/>
          <w:color w:val="000000"/>
          <w:sz w:val="28"/>
          <w:szCs w:val="28"/>
          <w:shd w:val="clear" w:color="auto" w:fill="FFFFFF"/>
          <w:rtl/>
        </w:rPr>
        <w:t xml:space="preserve">َحَمْلُ الِامْتِنَانِ هُوَ إِنْ كَانَتَا عَلَى هَذِهِ الْحَالَةِ، وَإِنْ كَانَتْ بِمَعْنَى صَيَّرَ، فَهِيَ دَالَّةٌ عَلَى أَنَّ الْأَرْضَ وَالسَّمَاءَ قَدِ انْتَقَلَتَا مِنْ حَالٍ إِلَى حَالٍ حَتَّى صَارَتَا كَمَا هُمَا.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وَصَارَ أَظْهَرَ فِي مَعْنَى </w:t>
      </w:r>
      <w:r>
        <w:rPr>
          <w:rFonts w:ascii="Traditional Arabic" w:hAnsi="Traditional Arabic" w:cs="Traditional Arabic"/>
          <w:b/>
          <w:bCs/>
          <w:color w:val="000000"/>
          <w:sz w:val="28"/>
          <w:szCs w:val="28"/>
          <w:shd w:val="clear" w:color="auto" w:fill="FFFFFF"/>
          <w:rtl/>
        </w:rPr>
        <w:t>الِانْتِقَالِ مِنْ صِفَةٍ إِلَى صِفَةٍ، وَقَوَاعِدُ عِلْمِ طَبَقَاتِ الْأَرْضِ "الْجِيُولُوجْيَا" تُؤْذِنُ بِهَذَا الْوَجْهِ الثَّانِي، فَيَكُونُ فِي الْآيَةِ مِنَّتَانِ وَعِبْرَتَانِ فِي جَعْلِهِمَا عَلَى مَا رَأَيْنَا، وَفِي الْأَطْوَارِ الَّتِي انْتَقَل</w:t>
      </w:r>
      <w:r>
        <w:rPr>
          <w:rFonts w:ascii="Traditional Arabic" w:hAnsi="Traditional Arabic" w:cs="Traditional Arabic"/>
          <w:b/>
          <w:bCs/>
          <w:color w:val="000000"/>
          <w:sz w:val="28"/>
          <w:szCs w:val="28"/>
          <w:shd w:val="clear" w:color="auto" w:fill="FFFFFF"/>
          <w:rtl/>
        </w:rPr>
        <w:t>َتَا فِيهِمَا بِقُدْرَةِ اللَّهِ –تَعَالَى- وَإِذْنِهِ، فَيَكُونُ كَقَوْلِهِ -تَعَالَى-:</w:t>
      </w:r>
      <w:r>
        <w:rPr>
          <w:rStyle w:val="apple-converted-space"/>
          <w:rFonts w:ascii="Traditional Arabic" w:hAnsi="Traditional Arabic" w:cs="Traditional Arabic"/>
          <w:b/>
          <w:bCs/>
          <w:color w:val="000000"/>
          <w:sz w:val="28"/>
          <w:szCs w:val="28"/>
          <w:shd w:val="clear" w:color="auto" w:fill="FFFFFF"/>
          <w:rtl/>
        </w:rPr>
        <w:t> ﴿</w:t>
      </w:r>
      <w:hyperlink r:id="rId631" w:history="1">
        <w:r>
          <w:rPr>
            <w:rStyle w:val="Lienhypertexte"/>
            <w:rFonts w:ascii="Traditional Arabic" w:hAnsi="Traditional Arabic" w:cs="Traditional Arabic"/>
            <w:b/>
            <w:bCs/>
            <w:sz w:val="28"/>
            <w:szCs w:val="28"/>
            <w:shd w:val="clear" w:color="auto" w:fill="FFFFFF"/>
            <w:rtl/>
          </w:rPr>
          <w:t xml:space="preserve">أَوَلَمْ يَرَ الَّذِينَ كَفَرُوا </w:t>
        </w:r>
        <w:r>
          <w:rPr>
            <w:rStyle w:val="Lienhypertexte"/>
            <w:rFonts w:ascii="Traditional Arabic" w:hAnsi="Traditional Arabic" w:cs="Traditional Arabic"/>
            <w:b/>
            <w:bCs/>
            <w:sz w:val="28"/>
            <w:szCs w:val="28"/>
            <w:shd w:val="clear" w:color="auto" w:fill="FFFFFF"/>
            <w:rtl/>
          </w:rPr>
          <w:t>أَنَّ السَّمَاوَاتِ وَالْأَرْضَ كَانَتَا رَتْقًا فَفَتَقْنَاهُمَا﴾</w:t>
        </w:r>
        <w:r>
          <w:rPr>
            <w:rStyle w:val="Appelnotedebasdep"/>
            <w:rFonts w:ascii="Traditional Arabic" w:hAnsi="Traditional Arabic" w:cs="Traditional Arabic"/>
            <w:b/>
            <w:bCs/>
            <w:color w:val="0000FF"/>
            <w:sz w:val="28"/>
            <w:szCs w:val="28"/>
            <w:shd w:val="clear" w:color="auto" w:fill="FFFFFF"/>
            <w:rtl/>
          </w:rPr>
          <w:footnoteReference w:id="47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632" w:history="1">
        <w:r>
          <w:rPr>
            <w:rStyle w:val="Lienhypertexte"/>
            <w:rFonts w:ascii="Traditional Arabic" w:hAnsi="Traditional Arabic" w:cs="Traditional Arabic"/>
            <w:b/>
            <w:bCs/>
            <w:sz w:val="28"/>
            <w:szCs w:val="28"/>
            <w:shd w:val="clear" w:color="auto" w:fill="FFFFFF"/>
            <w:rtl/>
          </w:rPr>
          <w:t xml:space="preserve">وَجَعَلْنَا </w:t>
        </w:r>
        <w:r>
          <w:rPr>
            <w:rStyle w:val="Lienhypertexte"/>
            <w:rFonts w:ascii="Traditional Arabic" w:hAnsi="Traditional Arabic" w:cs="Traditional Arabic"/>
            <w:b/>
            <w:bCs/>
            <w:sz w:val="28"/>
            <w:szCs w:val="28"/>
            <w:shd w:val="clear" w:color="auto" w:fill="FFFFFF"/>
            <w:rtl/>
          </w:rPr>
          <w:t>السَّمَاءَ سَقْفًا مَحْفُوظًا وَهُمْ عَنْ آيَاتِهَا مُعْرِضُونَ﴾</w:t>
        </w:r>
        <w:r>
          <w:rPr>
            <w:rStyle w:val="Appelnotedebasdep"/>
            <w:rFonts w:ascii="Traditional Arabic" w:hAnsi="Traditional Arabic" w:cs="Traditional Arabic"/>
            <w:b/>
            <w:bCs/>
            <w:color w:val="0000FF"/>
            <w:sz w:val="28"/>
            <w:szCs w:val="28"/>
            <w:shd w:val="clear" w:color="auto" w:fill="FFFFFF"/>
            <w:rtl/>
          </w:rPr>
          <w:footnoteReference w:id="48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امْتَنَّ اللَّهُ وَضَرَبَ الْعِبْرَةَ بِأَقْرَبِ الْأَشْيَاءِ وَأَظْهَرِهَا لِسَائِرِ النَّاسِ حَاضِرِهِمْ وَبَادِيهِمْ وَبِأَوَّلِ الْأَشْيَاءِ فِي شُرُ</w:t>
      </w:r>
      <w:r>
        <w:rPr>
          <w:rFonts w:ascii="Traditional Arabic" w:hAnsi="Traditional Arabic" w:cs="Traditional Arabic"/>
          <w:b/>
          <w:bCs/>
          <w:color w:val="000000"/>
          <w:sz w:val="28"/>
          <w:szCs w:val="28"/>
          <w:shd w:val="clear" w:color="auto" w:fill="FFFFFF"/>
          <w:rtl/>
        </w:rPr>
        <w:t>وطِ هَذِهِ الْحَيَاةِ. وَفِيهِمَا أَنْفَعُ الْأَشْيَاءِ، وَهُمَا الْهَوَاءُ وَالْمَاءُ النَّابِعُ مِنَ الْأَرْضِ، وَفِيهِمَا كَانَتْ أَوَّلُ مَنَافِعِ الْبَشَرِ، وَفِي تَخْصِيصِ الْأَرْضِ وَالسَّمَاءِ بِالذِّكْرِ نُكْتَةٌ أُخْرَى، وَهِيَ التَّمْهِيدُ لِمَا</w:t>
      </w:r>
      <w:r>
        <w:rPr>
          <w:rFonts w:ascii="Traditional Arabic" w:hAnsi="Traditional Arabic" w:cs="Traditional Arabic"/>
          <w:b/>
          <w:bCs/>
          <w:color w:val="000000"/>
          <w:sz w:val="28"/>
          <w:szCs w:val="28"/>
          <w:shd w:val="clear" w:color="auto" w:fill="FFFFFF"/>
          <w:rtl/>
        </w:rPr>
        <w:t xml:space="preserve"> سَيَأْتِي مِنْ قَوْلِهِ:</w:t>
      </w:r>
      <w:r>
        <w:rPr>
          <w:rStyle w:val="apple-converted-space"/>
          <w:rFonts w:ascii="Traditional Arabic" w:hAnsi="Traditional Arabic" w:cs="Traditional Arabic"/>
          <w:b/>
          <w:bCs/>
          <w:color w:val="000000"/>
          <w:sz w:val="28"/>
          <w:szCs w:val="28"/>
          <w:shd w:val="clear" w:color="auto" w:fill="FFFFFF"/>
          <w:rtl/>
        </w:rPr>
        <w:t> ﴿</w:t>
      </w:r>
      <w:hyperlink r:id="rId633" w:history="1">
        <w:r>
          <w:rPr>
            <w:rStyle w:val="Lienhypertexte"/>
            <w:rFonts w:ascii="Traditional Arabic" w:hAnsi="Traditional Arabic" w:cs="Traditional Arabic"/>
            <w:b/>
            <w:bCs/>
            <w:sz w:val="28"/>
            <w:szCs w:val="28"/>
            <w:shd w:val="clear" w:color="auto" w:fill="FFFFFF"/>
            <w:rtl/>
          </w:rPr>
          <w:t>وَأَنْزَلَ مِنَ السَّمَاءِ مَاءً﴾</w:t>
        </w:r>
        <w:r>
          <w:rPr>
            <w:rStyle w:val="Appelnotedebasdep"/>
            <w:rFonts w:ascii="Traditional Arabic" w:hAnsi="Traditional Arabic" w:cs="Traditional Arabic"/>
            <w:b/>
            <w:bCs/>
            <w:color w:val="0000FF"/>
            <w:sz w:val="28"/>
            <w:szCs w:val="28"/>
            <w:shd w:val="clear" w:color="auto" w:fill="FFFFFF"/>
            <w:rtl/>
          </w:rPr>
          <w:footnoteReference w:id="48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وَابْتَدَأَ بِالْأَرْضِ، ل</w:t>
      </w:r>
      <w:r>
        <w:rPr>
          <w:rFonts w:ascii="Traditional Arabic" w:hAnsi="Traditional Arabic" w:cs="Traditional Arabic"/>
          <w:b/>
          <w:bCs/>
          <w:color w:val="000000"/>
          <w:sz w:val="28"/>
          <w:szCs w:val="28"/>
          <w:shd w:val="clear" w:color="auto" w:fill="FFFFFF"/>
          <w:rtl/>
        </w:rPr>
        <w:t>ِأَنَّهَا أَوَّلُ مَا يَخْطُرُ بِبَالِ الْمُعْتَبِرِ ثُمَّ بِالسَّمَاءِ لِأَنَّهُ بَعْدَ أَنْ يَنْظُرَ لِمَا بَيْنَ يَدَيْهِ يَنْظُرُ إِلَى مَا يُحِيطُ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34" w:history="1">
        <w:r>
          <w:rPr>
            <w:rStyle w:val="Lienhypertexte"/>
            <w:rFonts w:ascii="Traditional Arabic" w:hAnsi="Traditional Arabic" w:cs="Traditional Arabic"/>
            <w:b/>
            <w:bCs/>
            <w:sz w:val="28"/>
            <w:szCs w:val="28"/>
            <w:shd w:val="clear" w:color="auto" w:fill="FFFFFF"/>
            <w:rtl/>
          </w:rPr>
          <w:t>وَأَنْزَلَ مِنَ السَّمَاءِ مَاءً فَأَخْرَجَ بِهِ﴾</w:t>
        </w:r>
        <w:r>
          <w:rPr>
            <w:rStyle w:val="Appelnotedebasdep"/>
            <w:rFonts w:ascii="Traditional Arabic" w:hAnsi="Traditional Arabic" w:cs="Traditional Arabic"/>
            <w:b/>
            <w:bCs/>
            <w:color w:val="0000FF"/>
            <w:sz w:val="28"/>
            <w:szCs w:val="28"/>
            <w:shd w:val="clear" w:color="auto" w:fill="FFFFFF"/>
            <w:rtl/>
          </w:rPr>
          <w:footnoteReference w:id="48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هَذَا امْتِنَانٌ بِمَا يَلْحَقُ الْإِيجَادَ مِمَّا يَحْفَظُهُ مِنَ الِاخْتِلَالِ وَهُوَ خِلْفَةٌ لِمَا تُتْلِفُهُ </w:t>
      </w:r>
      <w:r>
        <w:rPr>
          <w:rFonts w:ascii="Traditional Arabic" w:hAnsi="Traditional Arabic" w:cs="Traditional Arabic"/>
          <w:b/>
          <w:bCs/>
          <w:color w:val="000000"/>
          <w:sz w:val="28"/>
          <w:szCs w:val="28"/>
          <w:shd w:val="clear" w:color="auto" w:fill="FFFFFF"/>
          <w:rtl/>
        </w:rPr>
        <w:t>الْحَرَارَةُ الْغَرِيزِيَّةُ وَالْعَمَلُ الْعَصَبِيُّ وَالدِّمَاغِيُّ مِنَ الْقُوَّةِ الْبَدَنِيَّةِ لِيَدُومَ قِوَامُ الْبَدَنِ بِالْغِذَاءِ، وَأَصْلُ الْغِذَاءِ هُوَ مَا يَخْرُجُ مِنَ الْأَرْضِ، وَإِنَّمَا تُخْرِجُ الْأَرْضُ النَّبَاتَ بِنُزُولِ الْمَاءِ</w:t>
      </w:r>
      <w:r>
        <w:rPr>
          <w:rFonts w:ascii="Traditional Arabic" w:hAnsi="Traditional Arabic" w:cs="Traditional Arabic"/>
          <w:b/>
          <w:bCs/>
          <w:color w:val="000000"/>
          <w:sz w:val="28"/>
          <w:szCs w:val="28"/>
          <w:shd w:val="clear" w:color="auto" w:fill="FFFFFF"/>
          <w:rtl/>
        </w:rPr>
        <w:t xml:space="preserve"> عَلَيْهَا مِنَ السَّمَاءِ، أَيْ مِنَ السَّحَابِ وَالطَّبَقَاتِ الْعُلْيَا.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وَاعْلَمْ أَنَّ كَوْنَ الْمَاءِ نَازِلًا مِنَ السَّمَاءِ هُوَ أَنَّ تَكَوُّنَهُ يَكُونُ فِي طَبَقَاتِ الْجَوِّ مِنْ آثَارِ الْبُخَارِ الَّذِي فِي الْجَوِّ، فَإِنَّ الْجَوَّ مُمْتَ</w:t>
      </w:r>
      <w:r>
        <w:rPr>
          <w:rFonts w:ascii="Traditional Arabic" w:hAnsi="Traditional Arabic" w:cs="Traditional Arabic"/>
          <w:b/>
          <w:bCs/>
          <w:color w:val="000000"/>
          <w:sz w:val="28"/>
          <w:szCs w:val="28"/>
          <w:shd w:val="clear" w:color="auto" w:fill="FFFFFF"/>
          <w:rtl/>
        </w:rPr>
        <w:t xml:space="preserve">لِئٌ دَائِمًا بِالْأَبْخِرَةِ الصَّاعِدَةِ إِلَيْهِ بِوَاسِطَةِ حَرَارَةِ الشَّمْسِ مِنْ مِيَاهِ الْبِحَارِ وَالْأَنْهَارِ وَمِنْ نَدَاوَةِ الْأَرْضِ وَمِنَ النَّبَاتِ.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وَلِهَذَا نَجِدُ الْإِنَاءَ الْمَمْلُوءَ مَاءً فَارِغًا بَعْدَ أَيَّامٍ إِذَا تُرِكَ م</w:t>
      </w:r>
      <w:r>
        <w:rPr>
          <w:rFonts w:ascii="Traditional Arabic" w:hAnsi="Traditional Arabic" w:cs="Traditional Arabic"/>
          <w:b/>
          <w:bCs/>
          <w:color w:val="000000"/>
          <w:sz w:val="28"/>
          <w:szCs w:val="28"/>
          <w:shd w:val="clear" w:color="auto" w:fill="FFFFFF"/>
          <w:rtl/>
        </w:rPr>
        <w:t xml:space="preserve">َكْشُوفًا لِلْهَوَاءِ فَإِذَا بَلَغَ الْبُخَارُ أَقْطَارَ الْجَوِّ الْعَالِيَةَ بَرَدَ بِبُرُودَتِهَا وَخَاصَّةً فِي فَصْلِ الشِّتَاءِ، فَإِذَا بَرَدَ مَالَ إِلَى التَّمَيُّعِ، فَيَصِيرُ سَحَابًا ثُمَّ يَمْكُثُ قَلِيلًا أَوْ كَثِيرًا بِحَسَبِ التَّنَاسُبِ </w:t>
      </w:r>
      <w:r>
        <w:rPr>
          <w:rFonts w:ascii="Traditional Arabic" w:hAnsi="Traditional Arabic" w:cs="Traditional Arabic"/>
          <w:b/>
          <w:bCs/>
          <w:color w:val="000000"/>
          <w:sz w:val="28"/>
          <w:szCs w:val="28"/>
          <w:shd w:val="clear" w:color="auto" w:fill="FFFFFF"/>
          <w:rtl/>
        </w:rPr>
        <w:t>بَيْنَ بُرُودَةِ الطَّبَقَاتِ الْجَوِّيَّةِ وَالْحَرَارَةِ الْبُخَارِيَّةِ فَإِذَا زَادَتِ الْبُرُودَةُ عَلَيْهِ انْقَبَضَ السَّحَابُ وَثَقُلَ وَتَمَيَّعَ فَتَجْتَمِعُ فِيهِ الْفَقَاقِيعُ الْمَائِيَّةُ وَتَثْقُلُ عَلَيْهِ فَتُنْزِلُ مَطَرًا، وَهُوَ مَا أَش</w:t>
      </w:r>
      <w:r>
        <w:rPr>
          <w:rFonts w:ascii="Traditional Arabic" w:hAnsi="Traditional Arabic" w:cs="Traditional Arabic"/>
          <w:b/>
          <w:bCs/>
          <w:color w:val="000000"/>
          <w:sz w:val="28"/>
          <w:szCs w:val="28"/>
          <w:shd w:val="clear" w:color="auto" w:fill="FFFFFF"/>
          <w:rtl/>
        </w:rPr>
        <w:t>َارَ لَهُ قَوْلُهُ -تَعَالَى-:</w:t>
      </w:r>
      <w:r>
        <w:rPr>
          <w:rStyle w:val="apple-converted-space"/>
          <w:rFonts w:ascii="Traditional Arabic" w:hAnsi="Traditional Arabic" w:cs="Traditional Arabic"/>
          <w:b/>
          <w:bCs/>
          <w:color w:val="000000"/>
          <w:sz w:val="28"/>
          <w:szCs w:val="28"/>
          <w:shd w:val="clear" w:color="auto" w:fill="FFFFFF"/>
          <w:rtl/>
        </w:rPr>
        <w:t> ﴿</w:t>
      </w:r>
      <w:hyperlink r:id="rId635" w:history="1">
        <w:r>
          <w:rPr>
            <w:rStyle w:val="Lienhypertexte"/>
            <w:rFonts w:ascii="Traditional Arabic" w:hAnsi="Traditional Arabic" w:cs="Traditional Arabic"/>
            <w:b/>
            <w:bCs/>
            <w:sz w:val="28"/>
            <w:szCs w:val="28"/>
            <w:shd w:val="clear" w:color="auto" w:fill="FFFFFF"/>
            <w:rtl/>
          </w:rPr>
          <w:t>وَيُنْشِئُ السَّحَابَ الثِّقَالَ﴾</w:t>
        </w:r>
        <w:r>
          <w:rPr>
            <w:rStyle w:val="Appelnotedebasdep"/>
            <w:rFonts w:ascii="Traditional Arabic" w:hAnsi="Traditional Arabic" w:cs="Traditional Arabic"/>
            <w:b/>
            <w:bCs/>
            <w:color w:val="0000FF"/>
            <w:sz w:val="28"/>
            <w:szCs w:val="28"/>
            <w:shd w:val="clear" w:color="auto" w:fill="FFFFFF"/>
            <w:rtl/>
          </w:rPr>
          <w:footnoteReference w:id="48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وَكَذَلِكَ إِذَا تَعَرَّضَ ا</w:t>
      </w:r>
      <w:r>
        <w:rPr>
          <w:rFonts w:ascii="Traditional Arabic" w:hAnsi="Traditional Arabic" w:cs="Traditional Arabic"/>
          <w:b/>
          <w:bCs/>
          <w:color w:val="000000"/>
          <w:sz w:val="28"/>
          <w:szCs w:val="28"/>
          <w:shd w:val="clear" w:color="auto" w:fill="FFFFFF"/>
          <w:rtl/>
        </w:rPr>
        <w:t>لسَّحَابُ لِلرِّيحِ الْآتِيَةِ مِنْ جِهَةِ الْبَحْرِ وَهِيَ رِيحٌ نَدِيَّةٌ ارْتَفَعَ الْهَوَاءُ إِلَى أَعْلَى الْجَوِّ فَبَرَدَ فَصَارَ مَائِعًا، وَرُبَّمَا كَانَ السَّحَابُ قَلِيلًا، فَسَاقَتْ إِلَيْهِ الرِّيحُ سَحَابًا آخَرَ، فَانْضَمَّ أَحَدُهُمَا لِلْ</w:t>
      </w:r>
      <w:r>
        <w:rPr>
          <w:rFonts w:ascii="Traditional Arabic" w:hAnsi="Traditional Arabic" w:cs="Traditional Arabic"/>
          <w:b/>
          <w:bCs/>
          <w:color w:val="000000"/>
          <w:sz w:val="28"/>
          <w:szCs w:val="28"/>
          <w:shd w:val="clear" w:color="auto" w:fill="FFFFFF"/>
          <w:rtl/>
        </w:rPr>
        <w:t xml:space="preserve">آخَرِ وَنَزَّلَا مَطَرًا، وَلِهَذَا غَلَبَ الْمَطَرُ بَعْدَ هُبُوبِ الرِّيحِ الْبَحْرِيَّةِ.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الْحَدِيثِ:</w:t>
      </w:r>
      <w:r>
        <w:rPr>
          <w:rStyle w:val="apple-converted-space"/>
          <w:rFonts w:ascii="Traditional Arabic" w:hAnsi="Traditional Arabic" w:cs="Traditional Arabic"/>
          <w:b/>
          <w:bCs/>
          <w:color w:val="000000"/>
          <w:sz w:val="28"/>
          <w:szCs w:val="28"/>
          <w:shd w:val="clear" w:color="auto" w:fill="FFFFFF"/>
          <w:rtl/>
        </w:rPr>
        <w:t> "</w:t>
      </w:r>
      <w:hyperlink r:id="rId636" w:history="1">
        <w:r>
          <w:rPr>
            <w:rStyle w:val="Lienhypertexte"/>
            <w:rFonts w:ascii="Traditional Arabic" w:hAnsi="Traditional Arabic" w:cs="Traditional Arabic"/>
            <w:b/>
            <w:bCs/>
            <w:color w:val="008000"/>
            <w:sz w:val="28"/>
            <w:szCs w:val="28"/>
            <w:shd w:val="clear" w:color="auto" w:fill="FFFFFF"/>
            <w:rtl/>
          </w:rPr>
          <w:t xml:space="preserve">إِذَا </w:t>
        </w:r>
        <w:r>
          <w:rPr>
            <w:rStyle w:val="Lienhypertexte"/>
            <w:rFonts w:ascii="Traditional Arabic" w:hAnsi="Traditional Arabic" w:cs="Traditional Arabic"/>
            <w:b/>
            <w:bCs/>
            <w:color w:val="008000"/>
            <w:sz w:val="28"/>
            <w:szCs w:val="28"/>
            <w:shd w:val="clear" w:color="auto" w:fill="FFFFFF"/>
            <w:rtl/>
          </w:rPr>
          <w:t>أَنْشَأَتْ بِحْرِيَّةً ثُمَّ تَشَاءَمَتْ فَتِلْكَ عَيْنٌ غُدَيْقَةٌ</w:t>
        </w:r>
      </w:hyperlink>
      <w:r>
        <w:rPr>
          <w:rStyle w:val="Lienhypertexte"/>
          <w:rFonts w:ascii="Traditional Arabic" w:hAnsi="Traditional Arabic" w:cs="Traditional Arabic"/>
          <w:b/>
          <w:bCs/>
          <w:color w:val="008000"/>
          <w:sz w:val="28"/>
          <w:szCs w:val="28"/>
          <w:shd w:val="clear" w:color="auto" w:fill="FFFFFF"/>
          <w:rtl/>
        </w:rPr>
        <w:t>"</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الْقَوَاعِدِ: أَنَّ الْحَرَارَةَ وَقِلَّةَ الضَّغْطِ يَزِيدَانِ فِي صُعُودِ الْبُخَارِ وَفِي انْبِسَاطِهِ، وَالْبُرُودَةَ وَكَثْرَةَ الضَّغْطِ يُصَيِّرَانِ الْبُخَارَ مَائِعًا وَ</w:t>
      </w:r>
      <w:r>
        <w:rPr>
          <w:rFonts w:ascii="Traditional Arabic" w:hAnsi="Traditional Arabic" w:cs="Traditional Arabic"/>
          <w:b/>
          <w:bCs/>
          <w:color w:val="000000"/>
          <w:sz w:val="28"/>
          <w:szCs w:val="28"/>
          <w:shd w:val="clear" w:color="auto" w:fill="FFFFFF"/>
          <w:rtl/>
        </w:rPr>
        <w:t>قَدْ جُرِّبَ أَنَّ صُعُودَ الْبُخَارِ يَزْدَادُ بِقَدْرِ قُرْبِ الْجِهَةِ مِنْ خَطِّ الِاسْتِوَاءِ وَيَنْقُصُ بِقَدْرِ بُعْدِهِ عَنْهُ، وَإِلَى بَعْضِ هَذَا يُشِيرُ مَا وَرَدَ فِي الْحَدِيثِ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الْمَطَرَ يَنْزِلُ مِنْ صَخْرَةٍ تَحْتَ الْعَرْشِ،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فَإِنَّ </w:t>
      </w:r>
      <w:r>
        <w:rPr>
          <w:rFonts w:ascii="Traditional Arabic" w:hAnsi="Traditional Arabic" w:cs="Traditional Arabic"/>
          <w:b/>
          <w:bCs/>
          <w:color w:val="000000"/>
          <w:sz w:val="28"/>
          <w:szCs w:val="28"/>
          <w:shd w:val="clear" w:color="auto" w:fill="FFFFFF"/>
          <w:rtl/>
        </w:rPr>
        <w:t>الْعَرْشَ هُوَ اسْمٌ لِسَمَاءٍ مِنَ السَّمَاوَاتِ، وَالصَّخْرَةُ تَقْرِيبٌ لِمَكَانٍ ذِي بُرُودَةٍ، وَقَدْ عَلِمْتَ أَنَّ الْمَطَرَ تُنْشِئُهُ الْبُرُودَةُ، فَيَتَمَيَّعُ السَّحَابُ، فَكَانَتِ الْبُرُودَةُ هِيَ لِقَاحُ الْمَطَرِ.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 (مِنَ) الَّتِي فِي قَو</w:t>
      </w:r>
      <w:r>
        <w:rPr>
          <w:rFonts w:ascii="Traditional Arabic" w:hAnsi="Traditional Arabic" w:cs="Traditional Arabic"/>
          <w:b/>
          <w:bCs/>
          <w:color w:val="000000"/>
          <w:sz w:val="28"/>
          <w:szCs w:val="28"/>
          <w:shd w:val="clear" w:color="auto" w:fill="FFFFFF"/>
          <w:rtl/>
        </w:rPr>
        <w:t>ْلِهِ:</w:t>
      </w:r>
      <w:r>
        <w:rPr>
          <w:rStyle w:val="apple-converted-space"/>
          <w:rFonts w:ascii="Traditional Arabic" w:hAnsi="Traditional Arabic" w:cs="Traditional Arabic"/>
          <w:b/>
          <w:bCs/>
          <w:color w:val="000000"/>
          <w:sz w:val="28"/>
          <w:szCs w:val="28"/>
          <w:shd w:val="clear" w:color="auto" w:fill="FFFFFF"/>
          <w:rtl/>
        </w:rPr>
        <w:t> ﴿</w:t>
      </w:r>
      <w:hyperlink r:id="rId637" w:history="1">
        <w:r>
          <w:rPr>
            <w:rStyle w:val="Lienhypertexte"/>
            <w:rFonts w:ascii="Traditional Arabic" w:hAnsi="Traditional Arabic" w:cs="Traditional Arabic"/>
            <w:b/>
            <w:bCs/>
            <w:sz w:val="28"/>
            <w:szCs w:val="28"/>
            <w:shd w:val="clear" w:color="auto" w:fill="FFFFFF"/>
            <w:rtl/>
          </w:rPr>
          <w:t>مِنَ الثَّمَرَاتِ﴾</w:t>
        </w:r>
        <w:r>
          <w:rPr>
            <w:rStyle w:val="Appelnotedebasdep"/>
            <w:rFonts w:ascii="Traditional Arabic" w:hAnsi="Traditional Arabic" w:cs="Traditional Arabic"/>
            <w:b/>
            <w:bCs/>
            <w:color w:val="0000FF"/>
            <w:sz w:val="28"/>
            <w:szCs w:val="28"/>
            <w:shd w:val="clear" w:color="auto" w:fill="FFFFFF"/>
            <w:rtl/>
          </w:rPr>
          <w:footnoteReference w:id="48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لَيْسَتْ لِلتَّبْعِيضِ، إِذْ لَيْسَ التَّبْعِيضُ مُنَاسِبًا لِمَقَامِ</w:t>
      </w:r>
      <w:r>
        <w:rPr>
          <w:rFonts w:ascii="Traditional Arabic" w:hAnsi="Traditional Arabic" w:cs="Traditional Arabic"/>
          <w:b/>
          <w:bCs/>
          <w:color w:val="000000"/>
          <w:sz w:val="28"/>
          <w:szCs w:val="28"/>
          <w:shd w:val="clear" w:color="auto" w:fill="FFFFFF"/>
          <w:rtl/>
        </w:rPr>
        <w:t xml:space="preserve"> الِامْتِنَانِ، بَلْ إِمَّا لِبَيَانِ الرِّزْقِ الْمُخْرَجِ -وَتَقْدِيمُ الْبَيَانِ عَلَى الْمُبَيَّنِ شَائِعٌ فِي كَلَامِ الْعَرَبِ- وَإِمَّا زَائِدَةٌ لِتَأْكِيدِ تَعَلُّقِ الْإِخْرَاجِ بِالثَّمَرَاتِ.</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638" w:history="1">
        <w:r>
          <w:rPr>
            <w:rStyle w:val="Lienhypertexte"/>
            <w:rFonts w:ascii="Arabic Typesetting" w:hAnsi="Arabic Typesetting" w:cs="Arabic Typesetting"/>
            <w:b/>
            <w:bCs/>
            <w:color w:val="auto"/>
            <w:sz w:val="40"/>
            <w:szCs w:val="40"/>
            <w:shd w:val="clear" w:color="auto" w:fill="FFFFFF"/>
            <w:rtl/>
          </w:rPr>
          <w:t>فَلَا تَجْعَلُوا لِلَّهِ أَنْدَادًا وَأَنْتُمْ تَعْلَمُونَ﴾</w:t>
        </w:r>
        <w:r>
          <w:rPr>
            <w:rStyle w:val="Appelnotedebasdep"/>
            <w:rFonts w:ascii="Arabic Typesetting" w:hAnsi="Arabic Typesetting" w:cs="Arabic Typesetting"/>
            <w:b/>
            <w:bCs/>
            <w:sz w:val="40"/>
            <w:szCs w:val="40"/>
            <w:shd w:val="clear" w:color="auto" w:fill="FFFFFF"/>
            <w:rtl/>
          </w:rPr>
          <w:footnoteReference w:id="485"/>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أَتَتِ الْفَاءُ لِتَرْتِيبِ هَاتِهِ الْجُمْلَةِ عَلَى الْكَلَامِ السَّابِقِ، وَهُوَ</w:t>
      </w:r>
      <w:r>
        <w:rPr>
          <w:rFonts w:ascii="Traditional Arabic" w:hAnsi="Traditional Arabic" w:cs="Traditional Arabic"/>
          <w:b/>
          <w:bCs/>
          <w:color w:val="000000"/>
          <w:sz w:val="28"/>
          <w:szCs w:val="28"/>
          <w:shd w:val="clear" w:color="auto" w:fill="FFFFFF"/>
          <w:rtl/>
        </w:rPr>
        <w:t xml:space="preserve"> مُتَرَتِّبٌ عَلَى الْأَمْرِ بِالْعِبَادَةِ، وَ "لَا" نَاهِيَةٌ، وَالْفِعْلُ مَجْزُومٌ، وَلَيْسَتْ نَافِيَةً حَتَّى يَكُونَ الْفِعْلُ مَنْصُوبًا فِي جَوَابِ الْأَمْرِ مِنْ قَوْلِهِ:</w:t>
      </w:r>
      <w:r>
        <w:rPr>
          <w:rStyle w:val="apple-converted-space"/>
          <w:rFonts w:ascii="Traditional Arabic" w:hAnsi="Traditional Arabic" w:cs="Traditional Arabic"/>
          <w:b/>
          <w:bCs/>
          <w:color w:val="000000"/>
          <w:sz w:val="28"/>
          <w:szCs w:val="28"/>
          <w:shd w:val="clear" w:color="auto" w:fill="FFFFFF"/>
          <w:rtl/>
        </w:rPr>
        <w:t> ﴿</w:t>
      </w:r>
      <w:hyperlink r:id="rId639" w:history="1">
        <w:r>
          <w:rPr>
            <w:rStyle w:val="Lienhypertexte"/>
            <w:rFonts w:ascii="Traditional Arabic" w:hAnsi="Traditional Arabic" w:cs="Traditional Arabic"/>
            <w:b/>
            <w:bCs/>
            <w:sz w:val="28"/>
            <w:szCs w:val="28"/>
            <w:shd w:val="clear" w:color="auto" w:fill="FFFFFF"/>
            <w:rtl/>
          </w:rPr>
          <w:t>اعْبُدُوا رَبَّكُمُ﴾</w:t>
        </w:r>
        <w:r>
          <w:rPr>
            <w:rStyle w:val="Appelnotedebasdep"/>
            <w:rFonts w:ascii="Traditional Arabic" w:hAnsi="Traditional Arabic" w:cs="Traditional Arabic"/>
            <w:b/>
            <w:bCs/>
            <w:color w:val="0000FF"/>
            <w:sz w:val="28"/>
            <w:szCs w:val="28"/>
            <w:shd w:val="clear" w:color="auto" w:fill="FFFFFF"/>
            <w:rtl/>
          </w:rPr>
          <w:footnoteReference w:id="48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وَالْمُرَادُ هُنَا: تَسَبُّبُهُ الْخَاصُّ وَهُوَ حُصُولُهُ عَنْ دَلِيلٍ يُوجِبُهُ، وَهُوَ أَنَّ الَّذِي أَمَرَكُمْ بِعِبَادَتِهِ هُوَ الْمُسْتَحِق</w:t>
      </w:r>
      <w:r>
        <w:rPr>
          <w:rFonts w:ascii="Traditional Arabic" w:hAnsi="Traditional Arabic" w:cs="Traditional Arabic"/>
          <w:b/>
          <w:bCs/>
          <w:color w:val="000000"/>
          <w:sz w:val="28"/>
          <w:szCs w:val="28"/>
          <w:shd w:val="clear" w:color="auto" w:fill="FFFFFF"/>
          <w:rtl/>
        </w:rPr>
        <w:t>ُّ لِلْإِفْرَادِ بِهَا، فَهُوَ أَخَصُّ مِنْ مُطْلَقِ ضِدِّ الْعِبَادَةِ؛ لِأَنَّ ضِدَّ الْعِبَادَةَ عَدَمُ الْعِبَادَةِ. وَلَكِنْ لَمَّا كَانَ الْإِشْرَاكُ لِلْمَعْبُودِ فِي الْعِبَادَةِ يُشْبِهُ تَرْكَ الْعِبَادَةِ، جُعِلَ تَرْكُ الْإِشْرَاكِ مُسَاوِيًا ل</w:t>
      </w:r>
      <w:r>
        <w:rPr>
          <w:rFonts w:ascii="Traditional Arabic" w:hAnsi="Traditional Arabic" w:cs="Traditional Arabic"/>
          <w:b/>
          <w:bCs/>
          <w:color w:val="000000"/>
          <w:sz w:val="28"/>
          <w:szCs w:val="28"/>
          <w:shd w:val="clear" w:color="auto" w:fill="FFFFFF"/>
          <w:rtl/>
        </w:rPr>
        <w:t>ِنَقِيضِ الْعِبَادَةِ، لِأَنَّ الْإِشْرَاكَ مَا هُوَ إِلَّا تَرْكٌ لِعِبَادَةِ اللَّهِ فِي أَوْقَاتِ تَعْظِيمِ شُرَكَائِهِمْ.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وَالنِّدُّ بِكَسْرِ النُّونِ الْمُسَاوِي وَالْمُمَاثِلُ فِي أَمْرٍ مِنْ مَجْدٍ أَوْ حَرْبٍ، وَزَادَ بَعْضُ أَهْلِ اللُّغَةِ أَنْ </w:t>
      </w:r>
      <w:r>
        <w:rPr>
          <w:rFonts w:ascii="Traditional Arabic" w:hAnsi="Traditional Arabic" w:cs="Traditional Arabic"/>
          <w:b/>
          <w:bCs/>
          <w:color w:val="000000"/>
          <w:sz w:val="28"/>
          <w:szCs w:val="28"/>
          <w:shd w:val="clear" w:color="auto" w:fill="FFFFFF"/>
          <w:rtl/>
        </w:rPr>
        <w:t xml:space="preserve">يَكُونَ مُنَاوِئًا أَيْ مُعَادِيًا، وَكَأَنَّهُمْ نَظَرُوا إِلَى اشْتِقَاقِهِ مِنْ نَدَّ إِذَا نَفَرَ وَعَانَدَ. وَلَيْسَ بِمُتَعَيَّنٍ لِجَوَازِ كَوْنِهِ اسْمًا جَامِدًا.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وَأَظُنُّ أَنَّ وَجْهَ دَلَالَةِ النِّدِّ عَلَى الْمُنَاوَأَةِ وَالْمُضَادَّةِ </w:t>
      </w:r>
      <w:r>
        <w:rPr>
          <w:rFonts w:ascii="Traditional Arabic" w:hAnsi="Traditional Arabic" w:cs="Traditional Arabic"/>
          <w:b/>
          <w:bCs/>
          <w:color w:val="000000"/>
          <w:sz w:val="28"/>
          <w:szCs w:val="28"/>
          <w:shd w:val="clear" w:color="auto" w:fill="FFFFFF"/>
          <w:rtl/>
        </w:rPr>
        <w:t>أَنَّهَا مِنْ لَوَازِمِ الْمُمَاثَلَةِ عُرْفًا عِنْدَ الْعَرَبِ، شَأْنُ الْمِثْلِ عِنْدَهُمْ أَنْ يُنَافِسَ مُمَاثِلَهُ وَيُزَاحِمَهُ فِي مُرَادِهِ فَتَحْصُلُ الْمُضَادَّةُ.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وَنَظِيرُهُ فِي عَكْسِهِ: تَسْمِيَتُهُمُ الْمُمَاثِلَ: قَرِيعًا، فَإِنَّ الْقَرِي</w:t>
      </w:r>
      <w:r>
        <w:rPr>
          <w:rFonts w:ascii="Traditional Arabic" w:hAnsi="Traditional Arabic" w:cs="Traditional Arabic"/>
          <w:b/>
          <w:bCs/>
          <w:color w:val="000000"/>
          <w:sz w:val="28"/>
          <w:szCs w:val="28"/>
          <w:shd w:val="clear" w:color="auto" w:fill="FFFFFF"/>
          <w:rtl/>
        </w:rPr>
        <w:t>عَ هُوَ الَّذِي يُقَارِعُ وَيُضَارِبُ.</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 وَلَمَّا كَانَ أَحَدٌ لَا يَتَصَدَّى لِمُقَارَعَةِ مَنْ هُوَ فَوْقَهُ لِخَشْيَتِهِ، وَلَا مَنْ هُوَ دُونَهُ، لِاحْتِقَارِهِ ،كَانَتِ الْمُقَارَعَةُ مُسْتَلْزِمَةً لِلْمُمَاثِلَةِ، وَكَذَلِكَ قَوْلُهُمْ قِرْنٌ </w:t>
      </w:r>
      <w:r>
        <w:rPr>
          <w:rFonts w:ascii="Traditional Arabic" w:hAnsi="Traditional Arabic" w:cs="Traditional Arabic"/>
          <w:b/>
          <w:bCs/>
          <w:color w:val="000000"/>
          <w:sz w:val="28"/>
          <w:szCs w:val="28"/>
          <w:shd w:val="clear" w:color="auto" w:fill="FFFFFF"/>
          <w:rtl/>
        </w:rPr>
        <w:t>لِلْمُحَارِبِ الْمُكَافِئِ فِي الشَّجَاعَةِ.</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وَيُقَالُ: جَعَلَ لَهُ نِدًّا، إِذَا سَوَّى غَيْرَهُ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وَالْمَعْنَى: لَا تُثْبِتُوا لِلَّهِ أَنْدَادًا تَجْعَلُونَهَا جَعْلًا، وَهِيَ لَيْسَتْ أَنْدَادًا؛ وَسَمَّاهَا أَنْدَادًا تَعْرِيضًا بِزَعْمِهِمْ، لِأ</w:t>
      </w:r>
      <w:r>
        <w:rPr>
          <w:rFonts w:ascii="Traditional Arabic" w:hAnsi="Traditional Arabic" w:cs="Traditional Arabic"/>
          <w:b/>
          <w:bCs/>
          <w:color w:val="000000"/>
          <w:sz w:val="28"/>
          <w:szCs w:val="28"/>
          <w:shd w:val="clear" w:color="auto" w:fill="FFFFFF"/>
          <w:rtl/>
        </w:rPr>
        <w:t>َنَّ حَالَ الْعَرَبِ فِي عِبَادَتِهِمْ لَهَا، كَحَالِ مَنْ يُسَوِّي بَيْنَ اللَّهِ وَبَيْنَهَا وَإِنْ كَانَ أَهْلُ الْجَاهِلِيَّةِ يَقُولُونَ: إِنَّ الْآلِهَةَ شُفَعَاءُ، وَيَقُولُونَ: مَا نَعْبُدُهُمْ إِلَّا لِيُقَرِّبُونَا إِلَى اللَّهِ، وَجَعَلُوا اللَّ</w:t>
      </w:r>
      <w:r>
        <w:rPr>
          <w:rFonts w:ascii="Traditional Arabic" w:hAnsi="Traditional Arabic" w:cs="Traditional Arabic"/>
          <w:b/>
          <w:bCs/>
          <w:color w:val="000000"/>
          <w:sz w:val="28"/>
          <w:szCs w:val="28"/>
          <w:shd w:val="clear" w:color="auto" w:fill="FFFFFF"/>
          <w:rtl/>
        </w:rPr>
        <w:t>هَ خَالِقَ الْآلِهَةِ، فَقَالُوا فِي التَّلْبِيَةِ: لَبَّيْكَ لَا شَرِيكَ لَكَ إِلَّا شَرِيكًا هُوَ لَكَ تَمْلِكُهُ وَمَا مَلَكَ، لَكِنَّهُمْ لَمَّا عَبَدُوهَا، وَنَسُوا بِعِبَادَتِهَا وَالسَّعْيِ إِلَيْهَا وَالنُّذُورِ عِنْدَهَا وَإِقَامَةِ الْمَوَاسِمِ ح</w:t>
      </w:r>
      <w:r>
        <w:rPr>
          <w:rFonts w:ascii="Traditional Arabic" w:hAnsi="Traditional Arabic" w:cs="Traditional Arabic"/>
          <w:b/>
          <w:bCs/>
          <w:color w:val="000000"/>
          <w:sz w:val="28"/>
          <w:szCs w:val="28"/>
          <w:shd w:val="clear" w:color="auto" w:fill="FFFFFF"/>
          <w:rtl/>
        </w:rPr>
        <w:t>َوْلَهَا عِبَادَةَ اللَّهِ، أَصْبَحَ عَمَلُهُمْ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عَمَلَ مَنْ يَعْتَقِدُ التَّسْوِيَةَ بَيْنَهَا وَبَيْنَ اللَّهِ –تَعَالَى-، لِأَنَّ الْعِبْرَةَ بِالْفِعْلِ لَا بِالْقَوْلِ. وَفِي ذَلِكَ مَعْنًى مِنَ التَّعْرِيضِ بِهِمْ وَرَمْيِهِمْ بِاضْطِرَابِ الْحَالِ وَ</w:t>
      </w:r>
      <w:r>
        <w:rPr>
          <w:rFonts w:ascii="Traditional Arabic" w:hAnsi="Traditional Arabic" w:cs="Traditional Arabic"/>
          <w:b/>
          <w:bCs/>
          <w:color w:val="000000"/>
          <w:sz w:val="28"/>
          <w:szCs w:val="28"/>
          <w:shd w:val="clear" w:color="auto" w:fill="FFFFFF"/>
          <w:rtl/>
        </w:rPr>
        <w:t>مُنَاقِضَةِ الْأَقْوَالِ لِلْأَفْعَالِ.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وَقَوْلُهُ:</w:t>
      </w:r>
      <w:r>
        <w:rPr>
          <w:rStyle w:val="apple-converted-space"/>
          <w:rFonts w:ascii="Traditional Arabic" w:hAnsi="Traditional Arabic" w:cs="Traditional Arabic"/>
          <w:b/>
          <w:bCs/>
          <w:color w:val="000000"/>
          <w:sz w:val="28"/>
          <w:szCs w:val="28"/>
          <w:shd w:val="clear" w:color="auto" w:fill="FFFFFF"/>
          <w:rtl/>
        </w:rPr>
        <w:t> ﴿</w:t>
      </w:r>
      <w:hyperlink r:id="rId640" w:history="1">
        <w:r>
          <w:rPr>
            <w:rStyle w:val="Lienhypertexte"/>
            <w:rFonts w:ascii="Traditional Arabic" w:hAnsi="Traditional Arabic" w:cs="Traditional Arabic"/>
            <w:b/>
            <w:bCs/>
            <w:sz w:val="28"/>
            <w:szCs w:val="28"/>
            <w:shd w:val="clear" w:color="auto" w:fill="FFFFFF"/>
            <w:rtl/>
          </w:rPr>
          <w:t>وَأَنْتُمْ تَعْلَمُونَ﴾</w:t>
        </w:r>
        <w:r>
          <w:rPr>
            <w:rStyle w:val="Appelnotedebasdep"/>
            <w:rFonts w:ascii="Traditional Arabic" w:hAnsi="Traditional Arabic" w:cs="Traditional Arabic"/>
            <w:b/>
            <w:bCs/>
            <w:color w:val="0000FF"/>
            <w:sz w:val="28"/>
            <w:szCs w:val="28"/>
            <w:shd w:val="clear" w:color="auto" w:fill="FFFFFF"/>
            <w:rtl/>
          </w:rPr>
          <w:footnoteReference w:id="48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جُمْلَةٌ </w:t>
      </w:r>
      <w:r>
        <w:rPr>
          <w:rFonts w:ascii="Traditional Arabic" w:hAnsi="Traditional Arabic" w:cs="Traditional Arabic"/>
          <w:b/>
          <w:bCs/>
          <w:color w:val="000000"/>
          <w:sz w:val="28"/>
          <w:szCs w:val="28"/>
          <w:shd w:val="clear" w:color="auto" w:fill="FFFFFF"/>
          <w:rtl/>
        </w:rPr>
        <w:t xml:space="preserve">حَالِيَّةٌ، وَمَفْعُولُ تَعْلَمُونَ مَتْرُوكٌ لِأَنَّ الْفِعْلَ لَمْ يُقْصَدْ تَعْلِيقُهُ بِمَفْعُولٍ، بَلْ قُصِدَ إِثْبَاتُهُ لِفَاعِلِهِ فَقَطْ فَنُزِّلَ الْفِعْلُ مَنْزِلَةَ اللَّازِمِ، وَالْمَعْنَى: وَأَنْتُمْ ذَوُوا عِلْمٍ.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وَالْمُرَادُ بِالْعِلْمِ ه</w:t>
      </w:r>
      <w:r>
        <w:rPr>
          <w:rFonts w:ascii="Traditional Arabic" w:hAnsi="Traditional Arabic" w:cs="Traditional Arabic"/>
          <w:b/>
          <w:bCs/>
          <w:color w:val="000000"/>
          <w:sz w:val="28"/>
          <w:szCs w:val="28"/>
          <w:shd w:val="clear" w:color="auto" w:fill="FFFFFF"/>
          <w:rtl/>
        </w:rPr>
        <w:t>ُنَا الْعَقْلُ التَّامُّ، وَهُوَ رُجْحَانُ الرَّأْيِ الْمُقَابَلُ عِنْدَهُمْ بِالْجَهْلِ عَلَى نَحْوِ قَوْلِهِ –تَعَالَى-:</w:t>
      </w:r>
      <w:r>
        <w:rPr>
          <w:rStyle w:val="apple-converted-space"/>
          <w:rFonts w:ascii="Traditional Arabic" w:hAnsi="Traditional Arabic" w:cs="Traditional Arabic"/>
          <w:b/>
          <w:bCs/>
          <w:color w:val="000000"/>
          <w:sz w:val="28"/>
          <w:szCs w:val="28"/>
          <w:shd w:val="clear" w:color="auto" w:fill="FFFFFF"/>
          <w:rtl/>
        </w:rPr>
        <w:t> ﴿</w:t>
      </w:r>
      <w:hyperlink r:id="rId641" w:history="1">
        <w:r>
          <w:rPr>
            <w:rStyle w:val="Lienhypertexte"/>
            <w:rFonts w:ascii="Traditional Arabic" w:hAnsi="Traditional Arabic" w:cs="Traditional Arabic"/>
            <w:b/>
            <w:bCs/>
            <w:sz w:val="28"/>
            <w:szCs w:val="28"/>
            <w:shd w:val="clear" w:color="auto" w:fill="FFFFFF"/>
            <w:rtl/>
          </w:rPr>
          <w:t>ق</w:t>
        </w:r>
        <w:r>
          <w:rPr>
            <w:rStyle w:val="Lienhypertexte"/>
            <w:rFonts w:ascii="Traditional Arabic" w:hAnsi="Traditional Arabic" w:cs="Traditional Arabic"/>
            <w:b/>
            <w:bCs/>
            <w:sz w:val="28"/>
            <w:szCs w:val="28"/>
            <w:shd w:val="clear" w:color="auto" w:fill="FFFFFF"/>
            <w:rtl/>
          </w:rPr>
          <w:t>ُلْ هَلْ يَسْتَوِي الَّذِينَ يَعْلَمُونَ وَالَّذِينَ لَا يَعْلَمُونَ﴾</w:t>
        </w:r>
        <w:r>
          <w:rPr>
            <w:rStyle w:val="Appelnotedebasdep"/>
            <w:rFonts w:ascii="Traditional Arabic" w:hAnsi="Traditional Arabic" w:cs="Traditional Arabic"/>
            <w:b/>
            <w:bCs/>
            <w:color w:val="0000FF"/>
            <w:sz w:val="28"/>
            <w:szCs w:val="28"/>
            <w:shd w:val="clear" w:color="auto" w:fill="FFFFFF"/>
            <w:rtl/>
          </w:rPr>
          <w:footnoteReference w:id="48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جَعَلَتْ هَاتِهِ الْحَالُ مَحَطَّ النَّهْيِ وَالنَّفْيِ تَمْلِيحًا فِي الْكَلَامِ لِلْجَمْعِ بَيْنَ التَّوْبِيخِ وَإِثَارَةِ الْهِمَّةِ، فَإِنَّهُ أ</w:t>
      </w:r>
      <w:r>
        <w:rPr>
          <w:rFonts w:ascii="Traditional Arabic" w:hAnsi="Traditional Arabic" w:cs="Traditional Arabic"/>
          <w:b/>
          <w:bCs/>
          <w:color w:val="000000"/>
          <w:sz w:val="28"/>
          <w:szCs w:val="28"/>
          <w:shd w:val="clear" w:color="auto" w:fill="FFFFFF"/>
          <w:rtl/>
        </w:rPr>
        <w:t>َثْبَتَ لَهُمْ عِلْمًا وَرَجَاحَةَ الرَّأْيِ لِيُثِيرَ هِمَّتَهُمْ وَيَلْفِتَ بَصَائِرَهُمْ إِلَى دَلَائِلِ الْوَحْدَانِيَّةِ، وَنَهَاهُمْ عَنِ اتِّخَاذِ الْآلِهَةِ أَوْ نَفَى ذَلِكَ مَعَ تَلَبُّسِهِمْ بِهِ وَجَعَلَهُ لَا يَجْتَمِعُ مَعَ الْعِلْمِ تَوْبِيخ</w:t>
      </w:r>
      <w:r>
        <w:rPr>
          <w:rFonts w:ascii="Traditional Arabic" w:hAnsi="Traditional Arabic" w:cs="Traditional Arabic"/>
          <w:b/>
          <w:bCs/>
          <w:color w:val="000000"/>
          <w:sz w:val="28"/>
          <w:szCs w:val="28"/>
          <w:shd w:val="clear" w:color="auto" w:fill="FFFFFF"/>
          <w:rtl/>
        </w:rPr>
        <w:t xml:space="preserve">ًا لَهُمْ عَلَى مَا أَهْمَلُوا مِنْ مَوَاهِبِ عُقُولِهِمْ وَأَضَاعُوا مِنْ سَلَامَةِ مَدَارِكِهِمْ.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مَنْزَعٌ تَهْذِيبِيٌّ عَظِيمٌ: أَنْ يَعْمِدَ الْمُرَبِّي فَيَجْمَعَ لِمَنْ يُرَبِّيهِ بَيْنَ مَا يَدُلُّ عَلَى بَقِيَّةِ كَمَالٍ فِيهِ حَتَّى لَا ي</w:t>
      </w:r>
      <w:r>
        <w:rPr>
          <w:rFonts w:ascii="Traditional Arabic" w:hAnsi="Traditional Arabic" w:cs="Traditional Arabic"/>
          <w:b/>
          <w:bCs/>
          <w:color w:val="000000"/>
          <w:sz w:val="28"/>
          <w:szCs w:val="28"/>
          <w:shd w:val="clear" w:color="auto" w:fill="FFFFFF"/>
          <w:rtl/>
        </w:rPr>
        <w:t>َقْتُلَ هِمَّتَهُ بِالْيَأْسِ مِنْ كَمَالِهِ، فَإِنَّهُ إِذَا سَاءَتْ ظُنُونُهُ فِي نَفْسِهِ خَارَتْ عَزِيمَتُهُ وَذَهَبَتْ مَوَاهِبُهُ، وَيَأْتِي بِمَا يَدُلُّ عَلَى نَقَائِضَ فِيهِ لِيَطْلُبَ الْكَمَالَ فَلَا يَسْتَرِيحُ مِنَ الْكَدِّ فِي طَلَبِ الْعُلَا</w:t>
      </w:r>
      <w:r>
        <w:rPr>
          <w:rFonts w:ascii="Traditional Arabic" w:hAnsi="Traditional Arabic" w:cs="Traditional Arabic"/>
          <w:b/>
          <w:bCs/>
          <w:color w:val="000000"/>
          <w:sz w:val="28"/>
          <w:szCs w:val="28"/>
          <w:shd w:val="clear" w:color="auto" w:fill="FFFFFF"/>
          <w:rtl/>
        </w:rPr>
        <w:t xml:space="preserve"> وَالْكَمَالِ.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أَوْمَأَ قَوْلُهُ:</w:t>
      </w:r>
      <w:r>
        <w:rPr>
          <w:rStyle w:val="apple-converted-space"/>
          <w:rFonts w:ascii="Traditional Arabic" w:hAnsi="Traditional Arabic" w:cs="Traditional Arabic"/>
          <w:b/>
          <w:bCs/>
          <w:color w:val="000000"/>
          <w:sz w:val="28"/>
          <w:szCs w:val="28"/>
          <w:shd w:val="clear" w:color="auto" w:fill="FFFFFF"/>
          <w:rtl/>
        </w:rPr>
        <w:t> ﴿</w:t>
      </w:r>
      <w:hyperlink r:id="rId642" w:history="1">
        <w:r>
          <w:rPr>
            <w:rStyle w:val="Lienhypertexte"/>
            <w:rFonts w:ascii="Traditional Arabic" w:hAnsi="Traditional Arabic" w:cs="Traditional Arabic"/>
            <w:b/>
            <w:bCs/>
            <w:sz w:val="28"/>
            <w:szCs w:val="28"/>
            <w:shd w:val="clear" w:color="auto" w:fill="FFFFFF"/>
            <w:rtl/>
          </w:rPr>
          <w:t>وَأَنْتُمْ تَعْلَمُونَ﴾</w:t>
        </w:r>
        <w:r>
          <w:rPr>
            <w:rStyle w:val="Appelnotedebasdep"/>
            <w:rFonts w:ascii="Traditional Arabic" w:hAnsi="Traditional Arabic" w:cs="Traditional Arabic"/>
            <w:b/>
            <w:bCs/>
            <w:color w:val="0000FF"/>
            <w:sz w:val="28"/>
            <w:szCs w:val="28"/>
            <w:shd w:val="clear" w:color="auto" w:fill="FFFFFF"/>
            <w:rtl/>
          </w:rPr>
          <w:footnoteReference w:id="48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أَنَّهُمْ يَعْلَمُونَ أ</w:t>
      </w:r>
      <w:r>
        <w:rPr>
          <w:rFonts w:ascii="Traditional Arabic" w:hAnsi="Traditional Arabic" w:cs="Traditional Arabic"/>
          <w:b/>
          <w:bCs/>
          <w:color w:val="000000"/>
          <w:sz w:val="28"/>
          <w:szCs w:val="28"/>
          <w:shd w:val="clear" w:color="auto" w:fill="FFFFFF"/>
          <w:rtl/>
        </w:rPr>
        <w:t>َنَّ اللَّهَ لَا نِدَّ لَهُ، وَلَكِنَّهُمْ تَعَامَوْا وَتَنَاسَوْا، فَقَالُوا: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rtl/>
        </w:rPr>
        <w:t>إِلَّا شَرِيكًا هُوَ لَكَ</w:t>
      </w:r>
    </w:p>
    <w:p w:rsidR="00C71854" w:rsidRDefault="00C71854">
      <w:pPr>
        <w:ind w:firstLine="567"/>
        <w:jc w:val="both"/>
        <w:rPr>
          <w:rFonts w:ascii="Traditional Arabic" w:hAnsi="Traditional Arabic" w:cs="Traditional Arabic"/>
          <w:b/>
          <w:bCs/>
          <w:sz w:val="28"/>
          <w:szCs w:val="28"/>
        </w:rPr>
      </w:pPr>
    </w:p>
    <w:p w:rsidR="00C71854" w:rsidRDefault="00F606EC">
      <w:pPr>
        <w:jc w:val="center"/>
      </w:pPr>
      <w:r>
        <w:rPr>
          <w:rFonts w:ascii="Arabic Typesetting" w:hAnsi="Arabic Typesetting" w:cs="Arabic Typesetting"/>
          <w:b/>
          <w:bCs/>
          <w:sz w:val="36"/>
          <w:szCs w:val="36"/>
          <w:rtl/>
        </w:rPr>
        <w:t>﴿</w:t>
      </w:r>
      <w:hyperlink r:id="rId643" w:history="1">
        <w:r>
          <w:rPr>
            <w:rStyle w:val="Lienhypertexte"/>
            <w:rFonts w:ascii="Arabic Typesetting" w:hAnsi="Arabic Typesetting" w:cs="Arabic Typesetting"/>
            <w:b/>
            <w:bCs/>
            <w:color w:val="auto"/>
            <w:sz w:val="36"/>
            <w:szCs w:val="36"/>
            <w:shd w:val="clear" w:color="auto" w:fill="FFFFFF"/>
            <w:rtl/>
          </w:rPr>
          <w:t xml:space="preserve">وَإِنْ كُنْتُمْ </w:t>
        </w:r>
        <w:r>
          <w:rPr>
            <w:rStyle w:val="Lienhypertexte"/>
            <w:rFonts w:ascii="Arabic Typesetting" w:hAnsi="Arabic Typesetting" w:cs="Arabic Typesetting"/>
            <w:b/>
            <w:bCs/>
            <w:color w:val="auto"/>
            <w:sz w:val="36"/>
            <w:szCs w:val="36"/>
            <w:shd w:val="clear" w:color="auto" w:fill="FFFFFF"/>
            <w:rtl/>
          </w:rPr>
          <w:t>فِي رَيْبٍ مِمَّا نَزَّلْنَا عَلَى عَبْدِنَا فَأْتُوا بِسُورَةٍ مِنْ مِثْلِهِ</w:t>
        </w:r>
        <w:r>
          <w:rPr>
            <w:rStyle w:val="apple-converted-space"/>
            <w:rFonts w:ascii="Arabic Typesetting" w:hAnsi="Arabic Typesetting" w:cs="Arabic Typesetting"/>
            <w:b/>
            <w:bCs/>
            <w:sz w:val="36"/>
            <w:szCs w:val="36"/>
            <w:shd w:val="clear" w:color="auto" w:fill="FFFFFF"/>
            <w:rtl/>
          </w:rPr>
          <w:t xml:space="preserve">               </w:t>
        </w:r>
      </w:hyperlink>
    </w:p>
    <w:p w:rsidR="00C71854" w:rsidRDefault="00F606EC">
      <w:pPr>
        <w:jc w:val="center"/>
      </w:pPr>
      <w:r>
        <w:rPr>
          <w:rStyle w:val="Lienhypertexte"/>
          <w:rFonts w:ascii="Arabic Typesetting" w:hAnsi="Arabic Typesetting" w:cs="Arabic Typesetting"/>
          <w:b/>
          <w:bCs/>
          <w:color w:val="auto"/>
          <w:sz w:val="36"/>
          <w:szCs w:val="36"/>
          <w:shd w:val="clear" w:color="auto" w:fill="FFFFFF"/>
          <w:rtl/>
        </w:rPr>
        <w:t>وَادْعُوا شُهَدَاءَكُمْ مِنْ دُونِ اللَّهِ إِنْ كُنْتُمْ صَادِقِينَ﴾</w:t>
      </w:r>
      <w:r>
        <w:rPr>
          <w:rStyle w:val="Appelnotedebasdep"/>
          <w:rFonts w:ascii="Arabic Typesetting" w:hAnsi="Arabic Typesetting" w:cs="Arabic Typesetting"/>
          <w:b/>
          <w:bCs/>
          <w:sz w:val="36"/>
          <w:szCs w:val="36"/>
          <w:shd w:val="clear" w:color="auto" w:fill="FFFFFF"/>
          <w:rtl/>
        </w:rPr>
        <w:footnoteReference w:id="490"/>
      </w:r>
      <w:r>
        <w:rPr>
          <w:rStyle w:val="apple-converted-space"/>
          <w:rFonts w:ascii="Arabic Typesetting" w:hAnsi="Arabic Typesetting" w:cs="Arabic Typesetting"/>
          <w:b/>
          <w:bCs/>
          <w:sz w:val="36"/>
          <w:szCs w:val="36"/>
          <w:shd w:val="clear" w:color="auto" w:fill="FFFFFF"/>
          <w:rtl/>
        </w:rPr>
        <w:t> </w:t>
      </w:r>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انْتِقَالٌ لِإِثْبَاتِ الْجُزْءِ الثَّانِي مِنْ جُزْئَيِ الْإِي</w:t>
      </w:r>
      <w:r>
        <w:rPr>
          <w:rFonts w:ascii="Traditional Arabic" w:hAnsi="Traditional Arabic" w:cs="Traditional Arabic"/>
          <w:b/>
          <w:bCs/>
          <w:color w:val="000000"/>
          <w:sz w:val="28"/>
          <w:szCs w:val="28"/>
          <w:shd w:val="clear" w:color="auto" w:fill="FFFFFF"/>
          <w:rtl/>
        </w:rPr>
        <w:t>مَانِ بَعْدَ أَنْ تَمَّ إِثْبَاتُ الْجُزْءِ الْأَوَّلِ مِنْ ذَلِكَ بِمَا قَدَّمَهُ مِنْ قَوْلِهِ –تَعَالَى-:</w:t>
      </w:r>
      <w:r>
        <w:rPr>
          <w:rStyle w:val="apple-converted-space"/>
          <w:rFonts w:ascii="Traditional Arabic" w:hAnsi="Traditional Arabic" w:cs="Traditional Arabic"/>
          <w:b/>
          <w:bCs/>
          <w:color w:val="000000"/>
          <w:sz w:val="28"/>
          <w:szCs w:val="28"/>
          <w:shd w:val="clear" w:color="auto" w:fill="FFFFFF"/>
          <w:rtl/>
        </w:rPr>
        <w:t> ﴿</w:t>
      </w:r>
      <w:hyperlink r:id="rId644" w:history="1">
        <w:r>
          <w:rPr>
            <w:rStyle w:val="Lienhypertexte"/>
            <w:rFonts w:ascii="Traditional Arabic" w:hAnsi="Traditional Arabic" w:cs="Traditional Arabic"/>
            <w:b/>
            <w:bCs/>
            <w:sz w:val="28"/>
            <w:szCs w:val="28"/>
            <w:shd w:val="clear" w:color="auto" w:fill="FFFFFF"/>
            <w:rtl/>
          </w:rPr>
          <w:t xml:space="preserve">يَا أَيُّهَا </w:t>
        </w:r>
        <w:r>
          <w:rPr>
            <w:rStyle w:val="Lienhypertexte"/>
            <w:rFonts w:ascii="Traditional Arabic" w:hAnsi="Traditional Arabic" w:cs="Traditional Arabic"/>
            <w:b/>
            <w:bCs/>
            <w:sz w:val="28"/>
            <w:szCs w:val="28"/>
            <w:shd w:val="clear" w:color="auto" w:fill="FFFFFF"/>
            <w:rtl/>
          </w:rPr>
          <w:t>النَّاسُ اعْبُدُوا رَبَّكُمُ﴾</w:t>
        </w:r>
        <w:r>
          <w:rPr>
            <w:rStyle w:val="Appelnotedebasdep"/>
            <w:rFonts w:ascii="Traditional Arabic" w:hAnsi="Traditional Arabic" w:cs="Traditional Arabic"/>
            <w:b/>
            <w:bCs/>
            <w:color w:val="0000FF"/>
            <w:sz w:val="28"/>
            <w:szCs w:val="28"/>
            <w:shd w:val="clear" w:color="auto" w:fill="FFFFFF"/>
            <w:rtl/>
          </w:rPr>
          <w:footnoteReference w:id="49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فَتِلْكَ هِيَ الْمُنَاسَبَةُ الَّتِي </w:t>
      </w:r>
      <w:r>
        <w:rPr>
          <w:rFonts w:ascii="Traditional Arabic" w:hAnsi="Traditional Arabic" w:cs="Traditional Arabic"/>
          <w:b/>
          <w:bCs/>
          <w:color w:val="000000"/>
          <w:sz w:val="28"/>
          <w:szCs w:val="28"/>
          <w:shd w:val="clear" w:color="auto" w:fill="FFFFFF"/>
          <w:rtl/>
        </w:rPr>
        <w:lastRenderedPageBreak/>
        <w:t>اقْتَضَتْ عَطْفَ هَذِهِ الْجُمْلَةِ عَلَى جُمْلَةِ:</w:t>
      </w:r>
      <w:r>
        <w:rPr>
          <w:rStyle w:val="apple-converted-space"/>
          <w:rFonts w:ascii="Traditional Arabic" w:hAnsi="Traditional Arabic" w:cs="Traditional Arabic"/>
          <w:b/>
          <w:bCs/>
          <w:color w:val="000000"/>
          <w:sz w:val="28"/>
          <w:szCs w:val="28"/>
          <w:shd w:val="clear" w:color="auto" w:fill="FFFFFF"/>
          <w:rtl/>
        </w:rPr>
        <w:t> ﴿</w:t>
      </w:r>
      <w:hyperlink r:id="rId645" w:history="1">
        <w:r>
          <w:rPr>
            <w:rStyle w:val="Lienhypertexte"/>
            <w:rFonts w:ascii="Traditional Arabic" w:hAnsi="Traditional Arabic" w:cs="Traditional Arabic"/>
            <w:b/>
            <w:bCs/>
            <w:sz w:val="28"/>
            <w:szCs w:val="28"/>
            <w:shd w:val="clear" w:color="auto" w:fill="FFFFFF"/>
            <w:rtl/>
          </w:rPr>
          <w:t>يَا أَيُّهَا النَّاسُ اعْبُدُوا رَبَّكُمُ﴾</w:t>
        </w:r>
        <w:r>
          <w:rPr>
            <w:rStyle w:val="Appelnotedebasdep"/>
            <w:rFonts w:ascii="Traditional Arabic" w:hAnsi="Traditional Arabic" w:cs="Traditional Arabic"/>
            <w:b/>
            <w:bCs/>
            <w:color w:val="0000FF"/>
            <w:sz w:val="28"/>
            <w:szCs w:val="28"/>
            <w:shd w:val="clear" w:color="auto" w:fill="FFFFFF"/>
            <w:rtl/>
          </w:rPr>
          <w:footnoteReference w:id="49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وَلِأَنَّ النَّهْيَ عَنْ أَنْ يَجْعَلُوا لِلَّهِ أَنْدَادًا جَاءَ مِنْ عِنْدِ اللَّهِ، فَهُمْ بِمَظِنَّةِ أَنْ يُنْكِرُوا أَنَّ اللَّهَ نَهَى عَنْ عِبَ</w:t>
      </w:r>
      <w:r>
        <w:rPr>
          <w:rFonts w:ascii="Traditional Arabic" w:hAnsi="Traditional Arabic" w:cs="Traditional Arabic"/>
          <w:b/>
          <w:bCs/>
          <w:color w:val="000000"/>
          <w:sz w:val="28"/>
          <w:szCs w:val="28"/>
          <w:shd w:val="clear" w:color="auto" w:fill="FFFFFF"/>
          <w:rtl/>
        </w:rPr>
        <w:t xml:space="preserve">ادَةِ شُفَعَائِهِ وَمُقَرَّبِيهِ، لِأَنَّهُمْ مِنْ ضَلَالِهِمْ كَانُوا يَدَّعُونَ أَنَّ اللَّهَ أَمَرَهُمْ بِذَلِكَ.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 –تَعَالَى-:</w:t>
      </w:r>
      <w:r>
        <w:rPr>
          <w:rStyle w:val="apple-converted-space"/>
          <w:rFonts w:ascii="Traditional Arabic" w:hAnsi="Traditional Arabic" w:cs="Traditional Arabic"/>
          <w:b/>
          <w:bCs/>
          <w:color w:val="000000"/>
          <w:sz w:val="28"/>
          <w:szCs w:val="28"/>
          <w:shd w:val="clear" w:color="auto" w:fill="FFFFFF"/>
          <w:rtl/>
        </w:rPr>
        <w:t> ﴿</w:t>
      </w:r>
      <w:hyperlink r:id="rId646" w:history="1">
        <w:r>
          <w:rPr>
            <w:rStyle w:val="Lienhypertexte"/>
            <w:rFonts w:ascii="Traditional Arabic" w:hAnsi="Traditional Arabic" w:cs="Traditional Arabic"/>
            <w:b/>
            <w:bCs/>
            <w:sz w:val="28"/>
            <w:szCs w:val="28"/>
            <w:shd w:val="clear" w:color="auto" w:fill="FFFFFF"/>
            <w:rtl/>
          </w:rPr>
          <w:t>وَقَالُوا لَوْ شَاءَ الرَّحْمَنُ مَا عَبَدْنَاهُمْ﴾</w:t>
        </w:r>
        <w:r>
          <w:rPr>
            <w:rStyle w:val="Appelnotedebasdep"/>
            <w:rFonts w:ascii="Traditional Arabic" w:hAnsi="Traditional Arabic" w:cs="Traditional Arabic"/>
            <w:b/>
            <w:bCs/>
            <w:color w:val="0000FF"/>
            <w:sz w:val="28"/>
            <w:szCs w:val="28"/>
            <w:shd w:val="clear" w:color="auto" w:fill="FFFFFF"/>
            <w:rtl/>
          </w:rPr>
          <w:footnoteReference w:id="49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فَقَدِ اعْتَلُّوا لِعِبَادَةِ الْأَصْنَامِ بِأَنَّ اللَّهَ أَقَامَهَا وَسَائِطَ بَيْنَهُ وَبَيْنَهُمْ، فَزَادَتْ بِهَذَا مُنَاسِبَةُ عَطْفِ قَوْلِهِ:</w:t>
      </w:r>
      <w:r>
        <w:rPr>
          <w:rStyle w:val="apple-converted-space"/>
          <w:rFonts w:ascii="Traditional Arabic" w:hAnsi="Traditional Arabic" w:cs="Traditional Arabic"/>
          <w:b/>
          <w:bCs/>
          <w:color w:val="000000"/>
          <w:sz w:val="28"/>
          <w:szCs w:val="28"/>
          <w:shd w:val="clear" w:color="auto" w:fill="FFFFFF"/>
          <w:rtl/>
        </w:rPr>
        <w:t> ﴿</w:t>
      </w:r>
      <w:hyperlink r:id="rId647" w:history="1">
        <w:r>
          <w:rPr>
            <w:rStyle w:val="Lienhypertexte"/>
            <w:rFonts w:ascii="Traditional Arabic" w:hAnsi="Traditional Arabic" w:cs="Traditional Arabic"/>
            <w:b/>
            <w:bCs/>
            <w:sz w:val="28"/>
            <w:szCs w:val="28"/>
            <w:shd w:val="clear" w:color="auto" w:fill="FFFFFF"/>
            <w:rtl/>
          </w:rPr>
          <w:t>وَإِنْ كُنْتُمْ فِي رَيْبٍ﴾</w:t>
        </w:r>
        <w:r>
          <w:rPr>
            <w:rStyle w:val="Appelnotedebasdep"/>
            <w:rFonts w:ascii="Traditional Arabic" w:hAnsi="Traditional Arabic" w:cs="Traditional Arabic"/>
            <w:b/>
            <w:bCs/>
            <w:color w:val="0000FF"/>
            <w:sz w:val="28"/>
            <w:szCs w:val="28"/>
            <w:shd w:val="clear" w:color="auto" w:fill="FFFFFF"/>
            <w:rtl/>
          </w:rPr>
          <w:footnoteReference w:id="49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عَقِبَ قَوْلِهِ:</w:t>
      </w:r>
      <w:r>
        <w:rPr>
          <w:rStyle w:val="apple-converted-space"/>
          <w:rFonts w:ascii="Traditional Arabic" w:hAnsi="Traditional Arabic" w:cs="Traditional Arabic"/>
          <w:b/>
          <w:bCs/>
          <w:color w:val="000000"/>
          <w:sz w:val="28"/>
          <w:szCs w:val="28"/>
          <w:shd w:val="clear" w:color="auto" w:fill="FFFFFF"/>
          <w:rtl/>
        </w:rPr>
        <w:t> ﴿</w:t>
      </w:r>
      <w:hyperlink r:id="rId648" w:history="1">
        <w:r>
          <w:rPr>
            <w:rStyle w:val="Lienhypertexte"/>
            <w:rFonts w:ascii="Traditional Arabic" w:hAnsi="Traditional Arabic" w:cs="Traditional Arabic"/>
            <w:b/>
            <w:bCs/>
            <w:sz w:val="28"/>
            <w:szCs w:val="28"/>
            <w:shd w:val="clear" w:color="auto" w:fill="FFFFFF"/>
            <w:rtl/>
          </w:rPr>
          <w:t>فَلَا تَجْعَلُوا لِلَّهِ أَنْدَادًا﴾</w:t>
        </w:r>
        <w:r>
          <w:rPr>
            <w:rStyle w:val="Appelnotedebasdep"/>
            <w:rFonts w:ascii="Traditional Arabic" w:hAnsi="Traditional Arabic" w:cs="Traditional Arabic"/>
            <w:b/>
            <w:bCs/>
            <w:color w:val="0000FF"/>
            <w:sz w:val="28"/>
            <w:szCs w:val="28"/>
            <w:shd w:val="clear" w:color="auto" w:fill="FFFFFF"/>
            <w:rtl/>
          </w:rPr>
          <w:footnoteReference w:id="49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وَأُتِيَ بِإِنْ فِي تَعْلِيقِ هَذَا الشَّرْطِ، وَهُوَ كَوْنُ</w:t>
      </w:r>
      <w:r>
        <w:rPr>
          <w:rFonts w:ascii="Traditional Arabic" w:hAnsi="Traditional Arabic" w:cs="Traditional Arabic"/>
          <w:b/>
          <w:bCs/>
          <w:color w:val="000000"/>
          <w:sz w:val="28"/>
          <w:szCs w:val="28"/>
          <w:shd w:val="clear" w:color="auto" w:fill="FFFFFF"/>
          <w:rtl/>
        </w:rPr>
        <w:t>هُمْ فِي رَيْبٍ.</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عُلِمَ فِي فَنِّ الْمَعَانِي اخْتِصَاصُ إِنْ بِمَقَامِ عَدَمِ الْجَزْمِ بِوُقُوعِ الشَّرْطِ، لِأَنَّ مَدْلُولَ هَذَا الشَّرْطِ قَدْ حَفَّ بِهِ مِنَ الدَّلَائِلِ مَا شَأْنُهُ أَنْ يَقْلَعَ الشَّرْطَ مِنْ أَصْلِهِ بِحَيْثُ يَكُونُ وُق</w:t>
      </w:r>
      <w:r>
        <w:rPr>
          <w:rFonts w:ascii="Traditional Arabic" w:hAnsi="Traditional Arabic" w:cs="Traditional Arabic"/>
          <w:b/>
          <w:bCs/>
          <w:color w:val="000000"/>
          <w:sz w:val="28"/>
          <w:szCs w:val="28"/>
          <w:shd w:val="clear" w:color="auto" w:fill="FFFFFF"/>
          <w:rtl/>
        </w:rPr>
        <w:t xml:space="preserve">ُوعُهُ مَفْرُوضًا فَيَكُونُ الْإِتْيَانُ بِإِنْ مَعَ تَحَقُّقِ الْمُخَاطَبِ عِلْمَ الْمُتَكَلِّمِ بِتَحَقُّقِ الشَّرْطِ تَوْبِيخًا عَلَى تَحَقُّقِ ذَلِكَ الشَّرْطِ، كَأَنَّ رَيْبَهُمْ فِي الْقُرْآنِ مُسْتَضْعَفُ الْوُقُوعِ.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وَوَجْهُ ذَلِكَ أَنَّ الْقُرْآن</w:t>
      </w:r>
      <w:r>
        <w:rPr>
          <w:rFonts w:ascii="Traditional Arabic" w:hAnsi="Traditional Arabic" w:cs="Traditional Arabic"/>
          <w:b/>
          <w:bCs/>
          <w:color w:val="000000"/>
          <w:sz w:val="28"/>
          <w:szCs w:val="28"/>
          <w:shd w:val="clear" w:color="auto" w:fill="FFFFFF"/>
          <w:rtl/>
        </w:rPr>
        <w:t>َ قَدِ اشْتَطَّتْ أَلْفَاظُهُ وَمَعَانِيهِ عَلَى مَا لَوْ تَدَبَّرَهُ الْعَقْلُ السَّلِيمُ لَجَزَمَ بِكَوْنِهِ مِنْ عِنْدِ اللَّهِ تَعَالَى، فَإِنَّهُ جَاءَ عَلَى فَصَاحَةٍ وَبَلَاغَةٍ مَا عَهِدُوا مِثْلَهُمَا مِنْ فُحُولِ بُلَغَائِهِمْ، وَهُمْ فِيهِمْ مُت</w:t>
      </w:r>
      <w:r>
        <w:rPr>
          <w:rFonts w:ascii="Traditional Arabic" w:hAnsi="Traditional Arabic" w:cs="Traditional Arabic"/>
          <w:b/>
          <w:bCs/>
          <w:color w:val="000000"/>
          <w:sz w:val="28"/>
          <w:szCs w:val="28"/>
          <w:shd w:val="clear" w:color="auto" w:fill="FFFFFF"/>
          <w:rtl/>
        </w:rPr>
        <w:t xml:space="preserve">َوَافِرُونَ مُتَكَاثِرُونَ حَتَّى لَقَدْ سَجَدَ بَعْضُهُمْ لِبَلَاغَتِهِ، وَاعْتَرَفَ بَعْضُهُمْ بِأَنَّهُ لَيْسَ بِكَلَامِ بَشَرٍ.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اشْتَمَلَ مِنَ الْمَعَانِي عَلَى مَا لَمْ يَطْرُقْهُ شُعَرَاؤُهُمْ وَخُطَبَاؤُهُمْ وَحُكَمَاؤُهُمْ، بَلْ وَعَلَى مَا</w:t>
      </w:r>
      <w:r>
        <w:rPr>
          <w:rFonts w:ascii="Traditional Arabic" w:hAnsi="Traditional Arabic" w:cs="Traditional Arabic"/>
          <w:b/>
          <w:bCs/>
          <w:color w:val="000000"/>
          <w:sz w:val="28"/>
          <w:szCs w:val="28"/>
          <w:shd w:val="clear" w:color="auto" w:fill="FFFFFF"/>
          <w:rtl/>
        </w:rPr>
        <w:t xml:space="preserve"> لَمْ يَبْلُغْ إِلَى بَعْضِهِ عُلَمَاءُ الْأُمَمِ.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 يَزَلِ الْعِلْمُ فِي طُولِ الزَّمَانِ يُظْهِرُ خَبَايَا الْقُرْآنِ وَيُبَرْهِنُ عَلَى صِدْقِ كَوْنِهِ مِنْ عِنْدِ اللَّهِ، فَهَذِهِ الصِّفَاتُ كَافِيَةٌ لَهُمْ فِي إِدْرَاكِ ذَلِكَ وَهُمْ أَهْلُ </w:t>
      </w:r>
      <w:r>
        <w:rPr>
          <w:rFonts w:ascii="Traditional Arabic" w:hAnsi="Traditional Arabic" w:cs="Traditional Arabic"/>
          <w:b/>
          <w:bCs/>
          <w:color w:val="000000"/>
          <w:sz w:val="28"/>
          <w:szCs w:val="28"/>
          <w:shd w:val="clear" w:color="auto" w:fill="FFFFFF"/>
          <w:rtl/>
        </w:rPr>
        <w:t>الْعُقُولِ الرَّاجِحَةِ وَالْفَطِنَةِ الْوَاضِحَةِ الَّتِي دَلَّتْ عَلَيْهَا أَشْعَارُهُمْ وَأَخْبَارُهُمْ وَبَدَاهَتُهُمْ وَمُنَاظَرَتُهُمْ، وَالَّتِي شَهِدَ لَهُمْ بِهَا الْأُمَمُ فِي كُلِّ زَمَانٍ، فَكَيْفَ يَبْقَى بَعْدَ ذَلِكَ كُلِّهِ مَسْلَكٌ لِلرَّي</w:t>
      </w:r>
      <w:r>
        <w:rPr>
          <w:rFonts w:ascii="Traditional Arabic" w:hAnsi="Traditional Arabic" w:cs="Traditional Arabic"/>
          <w:b/>
          <w:bCs/>
          <w:color w:val="000000"/>
          <w:sz w:val="28"/>
          <w:szCs w:val="28"/>
          <w:shd w:val="clear" w:color="auto" w:fill="FFFFFF"/>
          <w:rtl/>
        </w:rPr>
        <w:t>ْبِ فِيهِ إِلَيْهِمْ، فَضْلًا عَنْ أَنْ يَكُونُوا مُنْغَمِسِينَ فِيهِ؟!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وَوَجْهُ الْإِتْيَانِ بِفِي الدَّالَّةِ عَلَى الظَّرْفِيَّةِ الْإِشَارَةُ إِلَى أَنَّهُمْ قَدِ امْتَلَكَهُمُ الرَّيْبُ وَأَحَاطَ بِهِمْ إِحَاطَةَ الظَّرْفِ بِالْمَظْرُوفِ، وَاسْتِعَار</w:t>
      </w:r>
      <w:r>
        <w:rPr>
          <w:rFonts w:ascii="Traditional Arabic" w:hAnsi="Traditional Arabic" w:cs="Traditional Arabic"/>
          <w:b/>
          <w:bCs/>
          <w:color w:val="000000"/>
          <w:sz w:val="28"/>
          <w:szCs w:val="28"/>
          <w:shd w:val="clear" w:color="auto" w:fill="FFFFFF"/>
          <w:rtl/>
        </w:rPr>
        <w:t xml:space="preserve">َةُ (فِي) لِمَعْنَى الْمُلَابَسَةِ شَائِعَةٌ فِي كَلَامِ الْعَرَبِ كَقَوْلِهِمْ: هُوَ فِي نِعْمَةٍ.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وَأَتَى "نَزَّلَ" دُونَ أَنْزَلَ لِأَنَّ الْقُرْآنَ نَزَلَ نُجُومًا. وَقَدْ تَقَدَّمَ فِي أَوَّلِ التَّفْسِيرِ أَنَّ "فَعَّلَ" يَدُلُّ عَلَى التَّقَضِّي شَ</w:t>
      </w:r>
      <w:r>
        <w:rPr>
          <w:rFonts w:ascii="Traditional Arabic" w:hAnsi="Traditional Arabic" w:cs="Traditional Arabic"/>
          <w:b/>
          <w:bCs/>
          <w:color w:val="000000"/>
          <w:sz w:val="28"/>
          <w:szCs w:val="28"/>
          <w:shd w:val="clear" w:color="auto" w:fill="FFFFFF"/>
          <w:rtl/>
        </w:rPr>
        <w:t xml:space="preserve">يْئًا فَشَيْئًا، عَلَى أَنَّ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قَدْ ذَكَرَ أَنَّ اخْتِيَارَهُ هُنَا فِي مَقَامِ التَّحَدِّي لِمُرَاعَاةِ مَا كَانُوا يَقُولُونَ: لَوْلَا أُنْزِلَ عَلَيْهِ الْقُرْآنُ جُمْلَةً وَاحِدَةً، فَلَمَّا كَانَ ذَلِكَ مِنْ مُثَارَاتِ شُبَهِهِمْ نَا</w:t>
      </w:r>
      <w:r>
        <w:rPr>
          <w:rFonts w:ascii="Traditional Arabic" w:hAnsi="Traditional Arabic" w:cs="Traditional Arabic"/>
          <w:b/>
          <w:bCs/>
          <w:color w:val="000000"/>
          <w:sz w:val="28"/>
          <w:szCs w:val="28"/>
          <w:shd w:val="clear" w:color="auto" w:fill="FFFFFF"/>
          <w:rtl/>
        </w:rPr>
        <w:t>سَبَ ذِكْرَهُ فِي تَحَدِّيهِمْ أَنْ يَأْتُوا بِسُورَةٍ مِثْلِهِ مُنَجَّمَةٍ.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وَالسُّورَةُ قِطْعَةٌ مِنَ الْقُرْآنِ مُعَيَّنَةٌ، فَتَمَيُّزُهُ عَنْ غَيْرِهَا مِنْ أَمْثَالِهَا بِمَبْدَأٍ وَنِهَايَةٍ تَشْتَمِلُ عَلَى ثَلَاثِ آيَاتٍ فَأَكْثَرَ فِي غَرَضٍ تَا</w:t>
      </w:r>
      <w:r>
        <w:rPr>
          <w:rFonts w:ascii="Traditional Arabic" w:hAnsi="Traditional Arabic" w:cs="Traditional Arabic"/>
          <w:b/>
          <w:bCs/>
          <w:color w:val="000000"/>
          <w:sz w:val="28"/>
          <w:szCs w:val="28"/>
          <w:shd w:val="clear" w:color="auto" w:fill="FFFFFF"/>
          <w:rtl/>
        </w:rPr>
        <w:t>مٍّ أَوْ عِدَّةِ أَغْرَاضٍ.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وَجَعْلُ لَفْظِ سُورَةٍ اسْمًا جِنْسِيًّا لِأَجْزَاءَ مِنَ الْقُرْآنِ اصْطِلَاحٌ جَاءَ بِهِ الْقُرْآنُ. وَهِيَ مُشْتَقَّةٌ مِنَ السُّورِ، وَهُوَ الْجِدَارُ الَّذِي يُحِيطُ بِالْقَرْيَةِ أَوِ الْحَظِيرَةِ، فَاسْمُ السُّورَةِ خَا</w:t>
      </w:r>
      <w:r>
        <w:rPr>
          <w:rFonts w:ascii="Traditional Arabic" w:hAnsi="Traditional Arabic" w:cs="Traditional Arabic"/>
          <w:b/>
          <w:bCs/>
          <w:color w:val="000000"/>
          <w:sz w:val="28"/>
          <w:szCs w:val="28"/>
          <w:shd w:val="clear" w:color="auto" w:fill="FFFFFF"/>
          <w:rtl/>
        </w:rPr>
        <w:t>صٌّ بِالْأَجْزَاءِ الْمُعَيَّنَةِ مِنَ الْقُرْآنِ دُونَ غَيْرِهِ مِنَ الْكُتُبِ، وَقَدْ تَقَدَّمَ تَفْصِيلُهُ فِي الْمُقَدِّمَةِ الثَّامِنَةِ مِنْ مُقَدِّمَاتِ 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التَّفْسِيرِ، وَإِنَّمَا 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التَّحَدِّي بِسُورَةٍ وَلَمْ يَكُنْ بِمِقْدَارِ سُورَةٍ مِن</w:t>
      </w:r>
      <w:r>
        <w:rPr>
          <w:rFonts w:ascii="Traditional Arabic" w:hAnsi="Traditional Arabic" w:cs="Traditional Arabic"/>
          <w:b/>
          <w:bCs/>
          <w:color w:val="800080"/>
          <w:sz w:val="28"/>
          <w:szCs w:val="28"/>
          <w:shd w:val="clear" w:color="auto" w:fill="FFFFFF"/>
          <w:rtl/>
        </w:rPr>
        <w:t>ْ آيَاتِ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لِأَنَّ مِنْ جُمْلَةِ وُجُوهِ الْإِعْجَازِ أُمُورًا لَا تَظْهَرُ خَصَائِصُهَا إِلَّا بِالنَّظَرِ إِلَى كَلَامٍ مُسْتَوْفًى فِي غَرَضٍ مِنَ الْأَغْرَاضِ.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تَنْزِلُ سُوَرُ الْقُرْآنِ فِي أَغْرَاضٍ مَقْصُودَةٍ، فَلَا غِنَى عَنْ</w:t>
      </w:r>
      <w:r>
        <w:rPr>
          <w:rFonts w:ascii="Traditional Arabic" w:hAnsi="Traditional Arabic" w:cs="Traditional Arabic"/>
          <w:b/>
          <w:bCs/>
          <w:color w:val="000000"/>
          <w:sz w:val="28"/>
          <w:szCs w:val="28"/>
          <w:shd w:val="clear" w:color="auto" w:fill="FFFFFF"/>
          <w:rtl/>
        </w:rPr>
        <w:t xml:space="preserve"> مُرَاعَاةِ الْخُصُوصِيَّاتِ الْمُنَاسِبَةِ لِفَوَاتِحِ الْكَلَامِ وَخَوَاتِمِهِ بِحَسَبِ الْغَرَضِ، وَاسْتِيفَاءِ الْغَرَضِ الْمَسُوقِ لَهُ الْكَلَامُ، وَصِحَّةِ التَّقْسِيمِ، وَنُكَتِ الْإِجْمَالِ وَالتَّفْصِيلِ، وَأَحْكَامِ الِانْتِقَالِ مِنْ فَنٍّ إِلَ</w:t>
      </w:r>
      <w:r>
        <w:rPr>
          <w:rFonts w:ascii="Traditional Arabic" w:hAnsi="Traditional Arabic" w:cs="Traditional Arabic"/>
          <w:b/>
          <w:bCs/>
          <w:color w:val="000000"/>
          <w:sz w:val="28"/>
          <w:szCs w:val="28"/>
          <w:shd w:val="clear" w:color="auto" w:fill="FFFFFF"/>
          <w:rtl/>
        </w:rPr>
        <w:t>ى آخَرَ مِنْ فُنُونِ الْغَرَضِ، وَمُنَاسَبَاتِ الِاسْتِطْرَادِ وَالِاعْتِرَاضِ وَالْخُرُوجِ وَالرُّجُوعِ، وَفَصْلِ الْجُمَلِ وَوَصْلِهَا، وَالْإِيجَازِ وَالْإِطْنَابِ، وَنَحْوِ ذَلِكَ مِمَّا يَرْجِعُ إِلَى نُكَتِ مَجْمُوعِ نَظْمِ الْكَلَامِ، وَتِلْكَ لَا ت</w:t>
      </w:r>
      <w:r>
        <w:rPr>
          <w:rFonts w:ascii="Traditional Arabic" w:hAnsi="Traditional Arabic" w:cs="Traditional Arabic"/>
          <w:b/>
          <w:bCs/>
          <w:color w:val="000000"/>
          <w:sz w:val="28"/>
          <w:szCs w:val="28"/>
          <w:shd w:val="clear" w:color="auto" w:fill="FFFFFF"/>
          <w:rtl/>
        </w:rPr>
        <w:t>َظْهَرُ مُطَابَقَتُهَا جَلِيَّةً إِلَّا إِذَا تَمَّ الْكَلَامُ وَاسْتَوْفَى الْغَرَضُ حَقَّهُ، فَلَا جَرَمَ كَانَ لِنَظْمِ الْقُرْآنِ وَحُسْنِ سَبْكِهِ إِعْجَازٌ يَفُوتُ قُدْرَةَ الْبَشَرِ هُوَ غَيْرُ الْإِعْجَازِ الَّذِي لِجُمَلِهِ وَتَرَاكِيبِهِ وَفَصَاح</w:t>
      </w:r>
      <w:r>
        <w:rPr>
          <w:rFonts w:ascii="Traditional Arabic" w:hAnsi="Traditional Arabic" w:cs="Traditional Arabic"/>
          <w:b/>
          <w:bCs/>
          <w:color w:val="000000"/>
          <w:sz w:val="28"/>
          <w:szCs w:val="28"/>
          <w:shd w:val="clear" w:color="auto" w:fill="FFFFFF"/>
          <w:rtl/>
        </w:rPr>
        <w:t>َةِ أَلْفَاظِهِ.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فَكَانَتِ السُّورَةُ مِنَ الْقُرْآنِ بِمَنْزِلَةِ خُطْبَةِ الْخَطِيبِ وَقَصِيدَةِ الشَّاعِرِ لَا يُحْكَمُ لَهَا بِالتَّفَوُّقِ إِلَّا بِاعْتِبَارَاتِ مَجْمُوعِهَا بَعْدَ اعْتِبَارِ أَجْزَائِهَا.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الطِّيبِيُّ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حَاشِيَةِ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i/>
          <w:i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عِنْدَ قَوْلِهِ –تَعَالَى-:</w:t>
      </w:r>
      <w:r>
        <w:rPr>
          <w:rStyle w:val="apple-converted-space"/>
          <w:rFonts w:ascii="Traditional Arabic" w:hAnsi="Traditional Arabic" w:cs="Traditional Arabic"/>
          <w:b/>
          <w:bCs/>
          <w:color w:val="000000"/>
          <w:sz w:val="28"/>
          <w:szCs w:val="28"/>
          <w:shd w:val="clear" w:color="auto" w:fill="FFFFFF"/>
          <w:rtl/>
        </w:rPr>
        <w:t> ﴿</w:t>
      </w:r>
      <w:hyperlink r:id="rId649" w:history="1">
        <w:r>
          <w:rPr>
            <w:rStyle w:val="Lienhypertexte"/>
            <w:rFonts w:ascii="Traditional Arabic" w:hAnsi="Traditional Arabic" w:cs="Traditional Arabic"/>
            <w:b/>
            <w:bCs/>
            <w:sz w:val="28"/>
            <w:szCs w:val="28"/>
            <w:shd w:val="clear" w:color="auto" w:fill="FFFFFF"/>
            <w:rtl/>
          </w:rPr>
          <w:t>فَلَمْ تَقْتُلُوهُمْ﴾</w:t>
        </w:r>
        <w:r>
          <w:rPr>
            <w:rStyle w:val="Appelnotedebasdep"/>
            <w:rFonts w:ascii="Traditional Arabic" w:hAnsi="Traditional Arabic" w:cs="Traditional Arabic"/>
            <w:b/>
            <w:bCs/>
            <w:color w:val="0000FF"/>
            <w:sz w:val="28"/>
            <w:szCs w:val="28"/>
            <w:shd w:val="clear" w:color="auto" w:fill="FFFFFF"/>
            <w:rtl/>
          </w:rPr>
          <w:footnoteReference w:id="49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سُورَةِ الْأَنْفَالِ، وَلِسِرِّ </w:t>
      </w:r>
      <w:r>
        <w:rPr>
          <w:rFonts w:ascii="Traditional Arabic" w:hAnsi="Traditional Arabic" w:cs="Traditional Arabic"/>
          <w:b/>
          <w:bCs/>
          <w:color w:val="000000"/>
          <w:sz w:val="28"/>
          <w:szCs w:val="28"/>
          <w:shd w:val="clear" w:color="auto" w:fill="FFFFFF"/>
          <w:rtl/>
        </w:rPr>
        <w:t>النَّظْمِ الْقُرْآنِيِّ كَانَ التَّحَدِّي بِالسُّورَةِ وَإِنْ كَانَتْ قَصِيرَةً دُونَ الْآيَاتِ وَإِنْ كَانَتْ ذَوَاتِ عَدَدٍ.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وَالتَّنْكِيرُ لِلْإِفْرَادِ أَوِ النَّوْعِيَّةِ. أَيْ بِسُورَةٍ وَاحِدَةٍ مِنْ نَوْعِ السُّوَرِ، وَذَلِكَ صَادِقٌ بِأَقَلِّ سُو</w:t>
      </w:r>
      <w:r>
        <w:rPr>
          <w:rFonts w:ascii="Traditional Arabic" w:hAnsi="Traditional Arabic" w:cs="Traditional Arabic"/>
          <w:b/>
          <w:bCs/>
          <w:color w:val="000000"/>
          <w:sz w:val="28"/>
          <w:szCs w:val="28"/>
          <w:shd w:val="clear" w:color="auto" w:fill="FFFFFF"/>
          <w:rtl/>
        </w:rPr>
        <w:t xml:space="preserve">رَةٍ تُرْجِمَتْ بِاسْمٍ يَخُصُّهَا، وَأَقَلُّ السُّوَرِ عَدَدُ آيَاتِ سُورَةِ الْكَوْثَرِ.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كَانَ الْمُشْرِكُونَ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تَبَعًا لِلْمُشْرِكِينَ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وَكَانَ نُزُولُ هَذِهِ السُّورَةِ فِي أَوَّلِ الْعَهْدِ بِالْهِجْرَةِ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فَكَانَ الْمُشْرِكُونَ كُلُّهُمْ أَلْبًا عَلَى النَّبِيءِ -صَلَّى اللَّهُ عَلَيْهِ وَسَلَّمَ- يَتَدَاوَلُونَ الْإِغْرَاءَ بِتَكْذِيبِهِ وَصَدِّ النَّاسِ عَنِ اتِّبَاعِهِ، فَأُعِيدَ لَهُمُ التَّحَدِّي بِإِعْجَازِ الْقُرْآنِ الَّذِي كَانَ قَدْ سَبَقَ تَحَد</w:t>
      </w:r>
      <w:r>
        <w:rPr>
          <w:rFonts w:ascii="Traditional Arabic" w:hAnsi="Traditional Arabic" w:cs="Traditional Arabic"/>
          <w:b/>
          <w:bCs/>
          <w:color w:val="000000"/>
          <w:sz w:val="28"/>
          <w:szCs w:val="28"/>
          <w:shd w:val="clear" w:color="auto" w:fill="FFFFFF"/>
          <w:rtl/>
        </w:rPr>
        <w:t>ِّيهِمْ بِهِ فِي سُورَةِ يُونُسَ وَسُورَةِ هُودٍ وَسُورَةِ الْإِسْرَاءِ.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كَانَ التَّحَدِّي أَوَّلًا بِالْإِتْيَانِ بِكِتَابٍ مِثْلِ مَا نَزَلَ مِنْهُ، فَفِي سُورَةِ الْإِسْرَاءِ:</w:t>
      </w:r>
      <w:r>
        <w:rPr>
          <w:rStyle w:val="apple-converted-space"/>
          <w:rFonts w:ascii="Traditional Arabic" w:hAnsi="Traditional Arabic" w:cs="Traditional Arabic"/>
          <w:b/>
          <w:bCs/>
          <w:color w:val="000000"/>
          <w:sz w:val="28"/>
          <w:szCs w:val="28"/>
          <w:shd w:val="clear" w:color="auto" w:fill="FFFFFF"/>
          <w:rtl/>
        </w:rPr>
        <w:t> </w:t>
      </w:r>
      <w:hyperlink r:id="rId650" w:history="1">
        <w:r>
          <w:rPr>
            <w:rStyle w:val="Lienhypertexte"/>
            <w:rFonts w:ascii="Traditional Arabic" w:hAnsi="Traditional Arabic" w:cs="Traditional Arabic"/>
            <w:b/>
            <w:bCs/>
            <w:color w:val="800080"/>
            <w:sz w:val="28"/>
            <w:szCs w:val="28"/>
            <w:shd w:val="clear" w:color="auto" w:fill="FFFFFF"/>
            <w:rtl/>
          </w:rPr>
          <w:t>قُلْ لَئِنِ اجْتَمَعَتِ الْإِنْسُ وَالْجِنُّ عَلَى أَنْ يَأْتُوا بِمِثْلِ هَذَا الْقُرْآنِ لَا يَأْتُونَ بِمِثْلِهِ وَلَوْ كَانَ بَعْضُهُمْ لِبَعْضٍ ظَهِيرًا</w:t>
        </w:r>
        <w:r>
          <w:rPr>
            <w:rStyle w:val="apple-converted-space"/>
            <w:rFonts w:ascii="Traditional Arabic" w:hAnsi="Traditional Arabic" w:cs="Traditional Arabic"/>
            <w:b/>
            <w:bCs/>
            <w:color w:val="80008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فَلَمَّا عَجَزُوا اسْتُنْزِلُوا </w:t>
      </w:r>
      <w:r>
        <w:rPr>
          <w:rFonts w:ascii="Traditional Arabic" w:hAnsi="Traditional Arabic" w:cs="Traditional Arabic"/>
          <w:b/>
          <w:bCs/>
          <w:color w:val="000000"/>
          <w:sz w:val="28"/>
          <w:szCs w:val="28"/>
          <w:shd w:val="clear" w:color="auto" w:fill="FFFFFF"/>
          <w:rtl/>
        </w:rPr>
        <w:t>إِلَى الْإِتْيَانِ بِعَشْرِ سُوَرٍ مِثْلِهِ فِي سُورَةِ هُودٍ. ثُمَّ اسْتُنْزِلُوا إِلَى الْإِتْيَانِ بِسُورَةٍ مِثْلِهِ فِي سُورَةِ يُونُسَ.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وَالْمِثْلُ أَصْلُهُ الْمَثِيلُ وَالْمُشَابِهُ تَمَامَ الْمُشَابَهَةِ، فَهُوَ فِي الْأَصْلِ صِفَةٌ يَتْبَعُ مَوْص</w:t>
      </w:r>
      <w:r>
        <w:rPr>
          <w:rFonts w:ascii="Traditional Arabic" w:hAnsi="Traditional Arabic" w:cs="Traditional Arabic"/>
          <w:b/>
          <w:bCs/>
          <w:color w:val="000000"/>
          <w:sz w:val="28"/>
          <w:szCs w:val="28"/>
          <w:shd w:val="clear" w:color="auto" w:fill="FFFFFF"/>
          <w:rtl/>
        </w:rPr>
        <w:t>ُوفًا، ثُمَّ شَاعَ إِطْلَاقُهُ عَلَى الشَّيْءِ الْمُشَابِهِ الْمُكَافِئِ.</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وَالضَّمِيرُ فِي قَوْلِهِ:</w:t>
      </w:r>
      <w:r>
        <w:rPr>
          <w:rStyle w:val="apple-converted-space"/>
          <w:rFonts w:ascii="Traditional Arabic" w:hAnsi="Traditional Arabic" w:cs="Traditional Arabic"/>
          <w:b/>
          <w:bCs/>
          <w:color w:val="000000"/>
          <w:sz w:val="28"/>
          <w:szCs w:val="28"/>
          <w:shd w:val="clear" w:color="auto" w:fill="FFFFFF"/>
          <w:rtl/>
        </w:rPr>
        <w:t> ﴿</w:t>
      </w:r>
      <w:hyperlink r:id="rId651" w:history="1">
        <w:r>
          <w:rPr>
            <w:rStyle w:val="Lienhypertexte"/>
            <w:rFonts w:ascii="Traditional Arabic" w:hAnsi="Traditional Arabic" w:cs="Traditional Arabic"/>
            <w:b/>
            <w:bCs/>
            <w:sz w:val="28"/>
            <w:szCs w:val="28"/>
            <w:shd w:val="clear" w:color="auto" w:fill="FFFFFF"/>
            <w:rtl/>
          </w:rPr>
          <w:t>مِنْ مِثْلِهِ﴾</w:t>
        </w:r>
        <w:r>
          <w:rPr>
            <w:rStyle w:val="Appelnotedebasdep"/>
            <w:rFonts w:ascii="Traditional Arabic" w:hAnsi="Traditional Arabic" w:cs="Traditional Arabic"/>
            <w:b/>
            <w:bCs/>
            <w:color w:val="0000FF"/>
            <w:sz w:val="28"/>
            <w:szCs w:val="28"/>
            <w:shd w:val="clear" w:color="auto" w:fill="FFFFFF"/>
            <w:rtl/>
          </w:rPr>
          <w:footnoteReference w:id="49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يَجُوزُ أَنْ يَعُودَ إِلَى مَا نَزَّلْنَا أَيْ مِنْ مِثْلِ الْقُرْآنِ، وَيَجُوزُ أَنْ يَعُودَ إِلَى عَبْدِنَا، فَإِنْ أُعِيدَ إِلَى مَا نَزَّلْنَا أَيْ مِنْ مِثْلِ الْقُرْآنِ، فَالْأَظْهَرُ أَنَّ "مِنْ" ابْتِدَائِيَّةٌ، أَيْ سُورَةٍ م</w:t>
      </w:r>
      <w:r>
        <w:rPr>
          <w:rFonts w:ascii="Traditional Arabic" w:hAnsi="Traditional Arabic" w:cs="Traditional Arabic"/>
          <w:b/>
          <w:bCs/>
          <w:color w:val="000000"/>
          <w:sz w:val="28"/>
          <w:szCs w:val="28"/>
          <w:shd w:val="clear" w:color="auto" w:fill="FFFFFF"/>
          <w:rtl/>
        </w:rPr>
        <w:t>َأْخُوذَةٍ مِنْ مِثْلِ الْقُرْآنِ أَيْ كِتَابٍ مِثْلِ الْقُرْآنِ، وَالْجَارُّ وَالْمَجْرُورُ صِفَةٌ لِسُورَةٍ، وَيَحْتَمِلُ أَنْ تَكُونَ (مِنْ) تَبْعِيضِيَّةً أَوْ بَيَانِيَّةً أَوْ زَائِدَةً.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قِيلَ بِذَلِكَ كُلِّهِ، وَهِيَ وُجُوهٌ مَرْجُوحَةٌ، وَع</w:t>
      </w:r>
      <w:r>
        <w:rPr>
          <w:rFonts w:ascii="Traditional Arabic" w:hAnsi="Traditional Arabic" w:cs="Traditional Arabic"/>
          <w:b/>
          <w:bCs/>
          <w:color w:val="000000"/>
          <w:sz w:val="28"/>
          <w:szCs w:val="28"/>
          <w:shd w:val="clear" w:color="auto" w:fill="FFFFFF"/>
          <w:rtl/>
        </w:rPr>
        <w:t>َلَى الْجَمِيعِ فَالْجَارُّ وَالْمَجْرُورُ صِفَةٌ لِسُورَةٍ، أَيْ هِيَ بَعْضُ مِثْلِ مَا نَزَّلْنَا -وَمِثْلُ اسْمٌ حِينَئِذٍ بِمَعْنَى الْمُمَاثِلِ- أَوْ سُورَةٌ مِثْلُ مَا نَزَّلْنَا وَ (مِثْلُ) صِفَةٌ عَلَى احْتِمَالَيْ كَوْنِ مِنْ بَيَانِيَّةً أَوْ زَا</w:t>
      </w:r>
      <w:r>
        <w:rPr>
          <w:rFonts w:ascii="Traditional Arabic" w:hAnsi="Traditional Arabic" w:cs="Traditional Arabic"/>
          <w:b/>
          <w:bCs/>
          <w:color w:val="000000"/>
          <w:sz w:val="28"/>
          <w:szCs w:val="28"/>
          <w:shd w:val="clear" w:color="auto" w:fill="FFFFFF"/>
          <w:rtl/>
        </w:rPr>
        <w:t>ئِدَةً، وَكُلُّ هَذِهِ الْأَوْجُهِ تَقْتَضِي أَنَّ الْمِثْلَ سَوَاءً كَانَ صِفَةً أَوِ اسْمًا فَهُوَ مِثْلٌ مُقَدَّرٌ بِنَاءً عَلَى اعْتِقَادِهِمْ وَفَرْضِهِمْ، وَلَا يَقْتَضِي أَنَّ هَذَا الْمِثْلَ مَوْجُودٌ، لِأَنَّ الْكَلَامَ مَسُوقٌ مَسَاقَ التَّعْجِيز</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وَإِنْ أُعِيدَ الضَّمِيرُ لِـ "عَبْدِنَا" فَمِنْ لِتَعْدِيَةِ فِعْلِ ائْتُوا، وَهِيَ ابْتِدَائِيَّةٌ، وَحِينَئِذٍ فَالْجَارُّ وَالْمَجْرُورُ ظَرْفُ لَغْوٍ غَيْرُ مُسْتَقِرٍّ. وَيَجُوزُ كَوْنُ الْجَارِّ وَالْمَجْرُورِ صِفَةً لِسُورَةٍ عَلَى أَنَّهُ </w:t>
      </w:r>
      <w:r>
        <w:rPr>
          <w:rFonts w:ascii="Traditional Arabic" w:hAnsi="Traditional Arabic" w:cs="Traditional Arabic"/>
          <w:b/>
          <w:bCs/>
          <w:color w:val="000000"/>
          <w:sz w:val="28"/>
          <w:szCs w:val="28"/>
          <w:shd w:val="clear" w:color="auto" w:fill="FFFFFF"/>
          <w:rtl/>
        </w:rPr>
        <w:t>ظَرْفٌ مُسْتَقِرٌّ، وَالْمَعْنَى فِيهِمَا: ائْتُوا بِسُورَةٍ مُنْتَزَعَةٍ مِنْ رَجُلٍ مِثْلِ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الْأُمِّيَّةِ، وَلَفْظُ "مِثْلِ" إِذَنِ اسْمٌ.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تَبَيَّنَ لَكَ أَنَّ لَفْظَ مِثْلٍ فِي الْآيَةِ لَا يَحْتَمِلُ أَنْ يَكُونَ الْمُرَادُ بِهِ ال</w:t>
      </w:r>
      <w:r>
        <w:rPr>
          <w:rFonts w:ascii="Traditional Arabic" w:hAnsi="Traditional Arabic" w:cs="Traditional Arabic"/>
          <w:b/>
          <w:bCs/>
          <w:color w:val="000000"/>
          <w:sz w:val="28"/>
          <w:szCs w:val="28"/>
          <w:shd w:val="clear" w:color="auto" w:fill="FFFFFF"/>
          <w:rtl/>
        </w:rPr>
        <w:t>ْكِنَايَةَ عَنِ الْمُضَافِ إِلَيْهِ عَلَى طَرِيقَةِ قَوْلِهِ –تَعَالَى-:</w:t>
      </w:r>
      <w:r>
        <w:rPr>
          <w:rStyle w:val="apple-converted-space"/>
          <w:rFonts w:ascii="Traditional Arabic" w:hAnsi="Traditional Arabic" w:cs="Traditional Arabic"/>
          <w:b/>
          <w:bCs/>
          <w:color w:val="000000"/>
          <w:sz w:val="28"/>
          <w:szCs w:val="28"/>
          <w:shd w:val="clear" w:color="auto" w:fill="FFFFFF"/>
          <w:rtl/>
        </w:rPr>
        <w:t> ﴿</w:t>
      </w:r>
      <w:hyperlink r:id="rId652" w:history="1">
        <w:r>
          <w:rPr>
            <w:rStyle w:val="Lienhypertexte"/>
            <w:rFonts w:ascii="Traditional Arabic" w:hAnsi="Traditional Arabic" w:cs="Traditional Arabic"/>
            <w:b/>
            <w:bCs/>
            <w:sz w:val="28"/>
            <w:szCs w:val="28"/>
            <w:shd w:val="clear" w:color="auto" w:fill="FFFFFF"/>
            <w:rtl/>
          </w:rPr>
          <w:t>لَيْسَ كَمِثْلِهِ شَيْءٌ﴾</w:t>
        </w:r>
        <w:r>
          <w:rPr>
            <w:rStyle w:val="Appelnotedebasdep"/>
            <w:rFonts w:ascii="Traditional Arabic" w:hAnsi="Traditional Arabic" w:cs="Traditional Arabic"/>
            <w:b/>
            <w:bCs/>
            <w:color w:val="0000FF"/>
            <w:sz w:val="28"/>
            <w:szCs w:val="28"/>
            <w:shd w:val="clear" w:color="auto" w:fill="FFFFFF"/>
            <w:rtl/>
          </w:rPr>
          <w:footnoteReference w:id="49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بِنَاءً عَلَى أَنَّ لَفْظَ (مِثْلِ) كِنَايَةٌ عَنِ الْمُضَافِ إِلَيْهِ، إِذْ لَا يَسْتَقِيمُ الْمَعْنَى أَنْ يَكُونَ التَّقْدِيرُ: فَأْتُوا بِسُورَةٍ مِنَ الْقُرْآنِ، أَوْ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خِلَافًا لِمَنْ تَوَهَّمَ ذَلِكَ مِنْ 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وَإِنّ</w:t>
      </w:r>
      <w:r>
        <w:rPr>
          <w:rFonts w:ascii="Traditional Arabic" w:hAnsi="Traditional Arabic" w:cs="Traditional Arabic"/>
          <w:b/>
          <w:bCs/>
          <w:color w:val="000000"/>
          <w:sz w:val="28"/>
          <w:szCs w:val="28"/>
          <w:shd w:val="clear" w:color="auto" w:fill="FFFFFF"/>
          <w:rtl/>
        </w:rPr>
        <w:t>َمَا لَفْظُ مِثْلٍ مُسْتَعْمَلٌ فِي مَعْنَاهُ الصَّرِيحِ، إِلَّا أَنَّهُ أَشْبَهَ الْمُكْنَى بِهِ عَنْ نَفْسِ الْمُضَافِ هُوَ إِلَيْهِ مِنْ حَيْثُ إِنَّ الْمِثْلَ هُنَا عَلَى تَقْدِيرِ الْإِسْمِيَّةِ غَيْرُ مُتَحَقَّقِ الْوُجُودِ، إِلَّا أَنَّ سَبَبَ انْتِ</w:t>
      </w:r>
      <w:r>
        <w:rPr>
          <w:rFonts w:ascii="Traditional Arabic" w:hAnsi="Traditional Arabic" w:cs="Traditional Arabic"/>
          <w:b/>
          <w:bCs/>
          <w:color w:val="000000"/>
          <w:sz w:val="28"/>
          <w:szCs w:val="28"/>
          <w:shd w:val="clear" w:color="auto" w:fill="FFFFFF"/>
          <w:rtl/>
        </w:rPr>
        <w:t>فَاءِ تَحَقُّقِهِ هُوَ كَوْنُهُ مَفْرُوضًا، فَإِنَّ كَوْنَ الْأَمْرِ لِلتَّعْجِيزِ يَقْتَضِي تَعَذُّرَ الْمَأْمُورِ، فَلَيْسَ شَيْءٌ مِنْ هَاتِهِ الْوُجُوهِ بِمُقْتَضٍ وُجُودَ مِثْلٍ لِلْقُرْآنِ حَتَّى يُرَادَ بِهِ بَعْضُ الْوُجُوهِ كَمَا تَوَهَّمَهُ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w:t>
      </w:r>
      <w:r>
        <w:rPr>
          <w:rFonts w:ascii="Traditional Arabic" w:hAnsi="Traditional Arabic" w:cs="Traditional Arabic"/>
          <w:b/>
          <w:bCs/>
          <w:color w:val="000000"/>
          <w:sz w:val="28"/>
          <w:szCs w:val="28"/>
          <w:shd w:val="clear" w:color="auto" w:fill="FFFFFF"/>
          <w:rtl/>
        </w:rPr>
        <w:t>فْتَزَانِيُّ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وَعِنْدِي أَنَّ الِاحْتِمَالَاتِ الَّتِي احْتَمَلَهَا قَوْلُهُ:</w:t>
      </w:r>
      <w:r>
        <w:rPr>
          <w:rStyle w:val="apple-converted-space"/>
          <w:rFonts w:ascii="Traditional Arabic" w:hAnsi="Traditional Arabic" w:cs="Traditional Arabic"/>
          <w:b/>
          <w:bCs/>
          <w:color w:val="000000"/>
          <w:sz w:val="28"/>
          <w:szCs w:val="28"/>
          <w:shd w:val="clear" w:color="auto" w:fill="FFFFFF"/>
          <w:rtl/>
        </w:rPr>
        <w:t> ﴿</w:t>
      </w:r>
      <w:hyperlink r:id="rId653" w:history="1">
        <w:r>
          <w:rPr>
            <w:rStyle w:val="Lienhypertexte"/>
            <w:rFonts w:ascii="Traditional Arabic" w:hAnsi="Traditional Arabic" w:cs="Traditional Arabic"/>
            <w:b/>
            <w:bCs/>
            <w:sz w:val="28"/>
            <w:szCs w:val="28"/>
            <w:shd w:val="clear" w:color="auto" w:fill="FFFFFF"/>
            <w:rtl/>
          </w:rPr>
          <w:t>مِنْ مِثْلِهِ﴾</w:t>
        </w:r>
        <w:r>
          <w:rPr>
            <w:rStyle w:val="Appelnotedebasdep"/>
            <w:rFonts w:ascii="Traditional Arabic" w:hAnsi="Traditional Arabic" w:cs="Traditional Arabic"/>
            <w:b/>
            <w:bCs/>
            <w:color w:val="0000FF"/>
            <w:sz w:val="28"/>
            <w:szCs w:val="28"/>
            <w:shd w:val="clear" w:color="auto" w:fill="FFFFFF"/>
            <w:rtl/>
          </w:rPr>
          <w:footnoteReference w:id="49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كُلَّهَا مُرَادَةٌ لِرَدِّ دَعَاوِي الْمُكَذِّبِينَ فِي اخْتِلَافِ دَعَاوِيهِمْ؛ فَإِنَّ مِنْهُمْ مَنْ قَالَ: الْقُرْآنُ كَلَامُ بَشَرٍ، وَمِنْهُمْ مَنْ قَالَ: هُوَ مُكْتَتَبٌ مِنْ أَسَاطِيرِ الْأَوَّلِينَ، وَمِنْهُمْ مَنْ قَالَ: إِنَّمَا يُعَلِّمُهُ بَشَر</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وَهَاتِهِ الْوُجُوهُ فِي مَعْنَى الْآيَةِ تُفَنِّدُ جَمِيعَ الدَّعَاوِي، فَإِنْ كَانَ كَلَامَ بَشَرٍ فَأَتَوْا بِمُمَاثِلِهِ أَوْ بِمِثْلِهِ، وَإِنْ كَانَ مِنْ أَسَاطِيرِ الْأَوَّلِينَ فَأْتُوا أَنْتُمْ بِجُزْءٍ مِنْ هَذِهِ الْأَسَاطِيرِ، وَإِنْ كَانَ </w:t>
      </w:r>
      <w:r>
        <w:rPr>
          <w:rFonts w:ascii="Traditional Arabic" w:hAnsi="Traditional Arabic" w:cs="Traditional Arabic"/>
          <w:b/>
          <w:bCs/>
          <w:color w:val="000000"/>
          <w:sz w:val="28"/>
          <w:szCs w:val="28"/>
          <w:shd w:val="clear" w:color="auto" w:fill="FFFFFF"/>
          <w:rtl/>
        </w:rPr>
        <w:t>يُعَلِّمُهُ بَشَرٌ فَأْتُوا أَنْتُمْ مِنْ عِنْدِهِ بِسُورَةٍ فَمَا هُوَ بِبَخِيلٍ عَنْكُمْ إِنْ سَأَلْتُمُوهُ.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وَكُلُّ هَذَا إِرْخَاءٌ لِعِنَانِ الْمُعَارَضَةِ وَتَسْجِيلٌ لِلْإِعْجَازِ عِنْدَ عَدَمِهَا.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فَالتَّحَدِّي عَلَى صِدْقِ الْقُرْآنِ هُوَ مَجْمُو</w:t>
      </w:r>
      <w:r>
        <w:rPr>
          <w:rFonts w:ascii="Traditional Arabic" w:hAnsi="Traditional Arabic" w:cs="Traditional Arabic"/>
          <w:b/>
          <w:bCs/>
          <w:color w:val="000000"/>
          <w:sz w:val="28"/>
          <w:szCs w:val="28"/>
          <w:shd w:val="clear" w:color="auto" w:fill="FFFFFF"/>
          <w:rtl/>
        </w:rPr>
        <w:t>عُ مُمَاثَلَةِ الْقُرْآنِ فِي أَلْفَاظِهِ وَتَرَاكِيبِهِ، وَمُمَاثِلَةُ الرَّسُولِ الْمُنَزَّلِ عَلَيْهِ فِي أَنَّهُ أُمِّيٌّ لَمْ يَسْبِقْ لَهُ تَعْلِيمٌ وَلَا يَعْلَمُ الْكُتُبَ السَّالِفَةَ، قَالَ –تَعَالَى-:</w:t>
      </w:r>
      <w:r>
        <w:rPr>
          <w:rStyle w:val="apple-converted-space"/>
          <w:rFonts w:ascii="Traditional Arabic" w:hAnsi="Traditional Arabic" w:cs="Traditional Arabic"/>
          <w:b/>
          <w:bCs/>
          <w:color w:val="000000"/>
          <w:sz w:val="28"/>
          <w:szCs w:val="28"/>
          <w:shd w:val="clear" w:color="auto" w:fill="FFFFFF"/>
          <w:rtl/>
        </w:rPr>
        <w:t> ﴿</w:t>
      </w:r>
      <w:hyperlink r:id="rId654" w:history="1">
        <w:r>
          <w:rPr>
            <w:rStyle w:val="Lienhypertexte"/>
            <w:rFonts w:ascii="Traditional Arabic" w:hAnsi="Traditional Arabic" w:cs="Traditional Arabic"/>
            <w:b/>
            <w:bCs/>
            <w:sz w:val="28"/>
            <w:szCs w:val="28"/>
            <w:shd w:val="clear" w:color="auto" w:fill="FFFFFF"/>
            <w:rtl/>
          </w:rPr>
          <w:t>أَوَلَمْ يَكْفِهِمُ أَنَّا أَنْزَلْنَا عَلَيْكَ الْكِتَابَ﴾</w:t>
        </w:r>
        <w:r>
          <w:rPr>
            <w:rStyle w:val="Appelnotedebasdep"/>
            <w:rFonts w:ascii="Traditional Arabic" w:hAnsi="Traditional Arabic" w:cs="Traditional Arabic"/>
            <w:b/>
            <w:bCs/>
            <w:color w:val="0000FF"/>
            <w:sz w:val="28"/>
            <w:szCs w:val="28"/>
            <w:shd w:val="clear" w:color="auto" w:fill="FFFFFF"/>
            <w:rtl/>
          </w:rPr>
          <w:footnoteReference w:id="50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فَذَلِكَ مَعْنَى الْمُمَاثِلَةِ، فَلَوْ أَتَوْا بِشَيْءٍ مِنْ خُطَبِ أَوْ شِعْ</w:t>
      </w:r>
      <w:r>
        <w:rPr>
          <w:rFonts w:ascii="Traditional Arabic" w:hAnsi="Traditional Arabic" w:cs="Traditional Arabic"/>
          <w:b/>
          <w:bCs/>
          <w:color w:val="000000"/>
          <w:sz w:val="28"/>
          <w:szCs w:val="28"/>
          <w:shd w:val="clear" w:color="auto" w:fill="FFFFFF"/>
          <w:rtl/>
        </w:rPr>
        <w:t xml:space="preserve">رِ بُلَغَائِهِمْ غَيْرَ مُشْتَمِلٍ عَلَى مَا يَشْتَمِلُ عَلَيْهِ الْقُرْآنُ مِنَ الْخُصُوصِيَّاتِ لَمْ يَكُنْ ذَلِكَ إِتْيَانًا بِمَا تَحَدَّاهُمْ بِهِ، وَلَوْ أَتَوْا بِكَلَامٍ مُشْتَمِلٍ عَلَى مَعَانٍ تَشْرِيعِيَّةٍ أَوْ مِنَ الْحِكْمَةِ مِنْ تَأْلِيفِ </w:t>
      </w:r>
      <w:r>
        <w:rPr>
          <w:rFonts w:ascii="Traditional Arabic" w:hAnsi="Traditional Arabic" w:cs="Traditional Arabic"/>
          <w:b/>
          <w:bCs/>
          <w:color w:val="000000"/>
          <w:sz w:val="28"/>
          <w:szCs w:val="28"/>
          <w:shd w:val="clear" w:color="auto" w:fill="FFFFFF"/>
          <w:rtl/>
        </w:rPr>
        <w:lastRenderedPageBreak/>
        <w:t>ر</w:t>
      </w:r>
      <w:r>
        <w:rPr>
          <w:rFonts w:ascii="Traditional Arabic" w:hAnsi="Traditional Arabic" w:cs="Traditional Arabic"/>
          <w:b/>
          <w:bCs/>
          <w:color w:val="000000"/>
          <w:sz w:val="28"/>
          <w:szCs w:val="28"/>
          <w:shd w:val="clear" w:color="auto" w:fill="FFFFFF"/>
          <w:rtl/>
        </w:rPr>
        <w:t>َجُلٍ عَالِمٍ حَكِيمٍ لَمْ يَكُنْ ذَلِكَ إِتْيَانًا بِمَا تَحَدَّاهُمْ بِهِ. فَلَيْسَ فِي جَعْلِ (مِنْ) ابْتِدَائِيَّةً إِيهَامُ إِجْزَاءِ أَنْ يَأْتُوا بِشَيْءٍ مِنْ كَلَامِ بُلَغَائِهِمْ، لِأَنَّ تِلْكَ مُمَاثَلَةٌ غَيْرُ تَامَّةٍ.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 –تَعَالَى-</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655" w:history="1">
        <w:r>
          <w:rPr>
            <w:rStyle w:val="Lienhypertexte"/>
            <w:rFonts w:ascii="Traditional Arabic" w:hAnsi="Traditional Arabic" w:cs="Traditional Arabic"/>
            <w:b/>
            <w:bCs/>
            <w:sz w:val="28"/>
            <w:szCs w:val="28"/>
            <w:shd w:val="clear" w:color="auto" w:fill="FFFFFF"/>
            <w:rtl/>
          </w:rPr>
          <w:t>وَادْعُوا شُهَدَاءَكُمْ مِنْ دُونِ اللَّهِ﴾</w:t>
        </w:r>
        <w:r>
          <w:rPr>
            <w:rStyle w:val="Appelnotedebasdep"/>
            <w:rFonts w:ascii="Traditional Arabic" w:hAnsi="Traditional Arabic" w:cs="Traditional Arabic"/>
            <w:b/>
            <w:bCs/>
            <w:color w:val="0000FF"/>
            <w:sz w:val="28"/>
            <w:szCs w:val="28"/>
            <w:shd w:val="clear" w:color="auto" w:fill="FFFFFF"/>
            <w:rtl/>
          </w:rPr>
          <w:footnoteReference w:id="50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مَعْطُوفٌ عَلَى</w:t>
      </w:r>
      <w:r>
        <w:rPr>
          <w:rStyle w:val="apple-converted-space"/>
          <w:rFonts w:ascii="Traditional Arabic" w:hAnsi="Traditional Arabic" w:cs="Traditional Arabic"/>
          <w:b/>
          <w:bCs/>
          <w:color w:val="000000"/>
          <w:sz w:val="28"/>
          <w:szCs w:val="28"/>
          <w:shd w:val="clear" w:color="auto" w:fill="FFFFFF"/>
          <w:rtl/>
        </w:rPr>
        <w:t> ﴿</w:t>
      </w:r>
      <w:hyperlink r:id="rId656" w:history="1">
        <w:r>
          <w:rPr>
            <w:rStyle w:val="Lienhypertexte"/>
            <w:rFonts w:ascii="Traditional Arabic" w:hAnsi="Traditional Arabic" w:cs="Traditional Arabic"/>
            <w:b/>
            <w:bCs/>
            <w:sz w:val="28"/>
            <w:szCs w:val="28"/>
            <w:shd w:val="clear" w:color="auto" w:fill="FFFFFF"/>
            <w:rtl/>
          </w:rPr>
          <w:t>فَأْتُوا بِسُورَةٍ﴾</w:t>
        </w:r>
        <w:r>
          <w:rPr>
            <w:rStyle w:val="Appelnotedebasdep"/>
            <w:rFonts w:ascii="Traditional Arabic" w:hAnsi="Traditional Arabic" w:cs="Traditional Arabic"/>
            <w:b/>
            <w:bCs/>
            <w:color w:val="0000FF"/>
            <w:sz w:val="28"/>
            <w:szCs w:val="28"/>
            <w:shd w:val="clear" w:color="auto" w:fill="FFFFFF"/>
            <w:rtl/>
          </w:rPr>
          <w:footnoteReference w:id="50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ائْتُوا بِهَا وَادْعُوا شُهَدَاءَكُمْ. وَالدُّعَاءُ يُسْتَعْمَلُ </w:t>
      </w:r>
      <w:r>
        <w:rPr>
          <w:rFonts w:ascii="Traditional Arabic" w:hAnsi="Traditional Arabic" w:cs="Traditional Arabic"/>
          <w:b/>
          <w:bCs/>
          <w:color w:val="000000"/>
          <w:sz w:val="28"/>
          <w:szCs w:val="28"/>
          <w:shd w:val="clear" w:color="auto" w:fill="FFFFFF"/>
          <w:rtl/>
        </w:rPr>
        <w:t xml:space="preserve">بِمَعْنَى طَلَبِ حُضُورِ الْمَدْعُوِّ، وَبِمَعْنَى اسْتِعْطَافِهِ وَسُؤَالِهِ لِفِعْلٍ مَا.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فِرَاسٍ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يُخَاطِبُ سَيْفَ الدَّوْلَةِ لِيَفْدِيَهُ مِنْ أَسْرِ مَلِكِ الرُّومِ: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800080"/>
          <w:sz w:val="28"/>
          <w:szCs w:val="28"/>
          <w:rtl/>
        </w:rPr>
        <w:t>دَعَوْتُكَ لِلْجَفْنِ الْقَرِيحِ الْمُسَهَّدِ لَدَيَّ وَلِلنَّوْمِ الطّ</w:t>
      </w:r>
      <w:r>
        <w:rPr>
          <w:rFonts w:ascii="Traditional Arabic" w:hAnsi="Traditional Arabic" w:cs="Traditional Arabic"/>
          <w:b/>
          <w:bCs/>
          <w:color w:val="800080"/>
          <w:sz w:val="28"/>
          <w:szCs w:val="28"/>
          <w:rtl/>
        </w:rPr>
        <w:t>َرِيدِ الْمُشَرَّدِ</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وَالشُّهَدَاءُ جَمْعُ شَهِيدٍ، فَعِيلٌ بِمَعْنَى فَاعِلٍ مِنْ شَهِدَ إِذَا حَضَرَ، وَأَصْلُهُ الْحَاضِرُ، قَالَ –تَعَالَى-:</w:t>
      </w:r>
      <w:r>
        <w:rPr>
          <w:rStyle w:val="apple-converted-space"/>
          <w:rFonts w:ascii="Traditional Arabic" w:hAnsi="Traditional Arabic" w:cs="Traditional Arabic"/>
          <w:b/>
          <w:bCs/>
          <w:color w:val="000000"/>
          <w:sz w:val="28"/>
          <w:szCs w:val="28"/>
          <w:shd w:val="clear" w:color="auto" w:fill="FFFFFF"/>
          <w:rtl/>
        </w:rPr>
        <w:t> ﴿</w:t>
      </w:r>
      <w:hyperlink r:id="rId657" w:history="1">
        <w:r>
          <w:rPr>
            <w:rStyle w:val="Lienhypertexte"/>
            <w:rFonts w:ascii="Traditional Arabic" w:hAnsi="Traditional Arabic" w:cs="Traditional Arabic"/>
            <w:b/>
            <w:bCs/>
            <w:sz w:val="28"/>
            <w:szCs w:val="28"/>
            <w:shd w:val="clear" w:color="auto" w:fill="FFFFFF"/>
            <w:rtl/>
          </w:rPr>
          <w:t>وَلَا يَأْبَ الشُّهَدَاءُ إِذَا مَا دُعُوا﴾</w:t>
        </w:r>
        <w:r>
          <w:rPr>
            <w:rStyle w:val="Appelnotedebasdep"/>
            <w:rFonts w:ascii="Traditional Arabic" w:hAnsi="Traditional Arabic" w:cs="Traditional Arabic"/>
            <w:b/>
            <w:bCs/>
            <w:color w:val="0000FF"/>
            <w:sz w:val="28"/>
            <w:szCs w:val="28"/>
            <w:shd w:val="clear" w:color="auto" w:fill="FFFFFF"/>
            <w:rtl/>
          </w:rPr>
          <w:footnoteReference w:id="50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اسْتُعْمِلَ هَذَا اللَّفْظُ فِيمَا يُلَازِمُهُ الْحُضُورُ مَجَازًا أَوْ كِنَايَةً لَا بِأَصْلِ وَضْعِ اللَّفْظِ، وَأُطْلِقَ عَلَى النَّصِيرِ عَلَى طَرِيقَةِ</w:t>
      </w:r>
      <w:r>
        <w:rPr>
          <w:rFonts w:ascii="Traditional Arabic" w:hAnsi="Traditional Arabic" w:cs="Traditional Arabic"/>
          <w:b/>
          <w:bCs/>
          <w:color w:val="000000"/>
          <w:sz w:val="28"/>
          <w:szCs w:val="28"/>
          <w:shd w:val="clear" w:color="auto" w:fill="FFFFFF"/>
          <w:rtl/>
        </w:rPr>
        <w:t xml:space="preserve"> الْكِنَايَةِ، فَإِنَّ الشَّاهِدَ يُؤَيِّدُ قَوْلَ الْمَشْهُودِ فَيَنْصُرُهُ عَلَى مَعَارِضِهِ، وَلَا يُطْلَقُ الشَّهِيدُ عَلَى الْإِمَامِ وَالْقُدْوَةِ وَأَثْبَتَهُ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وَلَا يُعْرَفُ فِي كُتُبِ اللُّغَةِ، وَلَا فِي كَلَامِ الْمُفَسِّرِينَ.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وَلَعَلَّهُ انْجَرَّ إِلَيْهِ مِنْ </w:t>
      </w:r>
      <w:r>
        <w:rPr>
          <w:rFonts w:ascii="Traditional Arabic" w:hAnsi="Traditional Arabic" w:cs="Traditional Arabic"/>
          <w:b/>
          <w:bCs/>
          <w:i/>
          <w:iCs/>
          <w:color w:val="000000"/>
          <w:sz w:val="28"/>
          <w:szCs w:val="28"/>
          <w:shd w:val="clear" w:color="auto" w:fill="FFFFFF"/>
          <w:rtl/>
        </w:rPr>
        <w:t>تَفْسِيرِ الْكَشَّافِ</w:t>
      </w:r>
      <w:r>
        <w:rPr>
          <w:rFonts w:ascii="Traditional Arabic" w:hAnsi="Traditional Arabic" w:cs="Traditional Arabic"/>
          <w:b/>
          <w:bCs/>
          <w:color w:val="000000"/>
          <w:sz w:val="28"/>
          <w:szCs w:val="28"/>
          <w:shd w:val="clear" w:color="auto" w:fill="FFFFFF"/>
          <w:rtl/>
        </w:rPr>
        <w:t xml:space="preserve"> لِحَاصِلِ مَعْنَى الْآيَةِ، فَتَوَهَّمَهُ مَعْنًى وَضْعِيًّا، فَالْمُرَادُ هُنَا ادْعُوا آلِهَتَكُمْ بِقَرِينَةِ قَوْلِهِ:</w:t>
      </w:r>
      <w:r>
        <w:rPr>
          <w:rStyle w:val="apple-converted-space"/>
          <w:rFonts w:ascii="Traditional Arabic" w:hAnsi="Traditional Arabic" w:cs="Traditional Arabic"/>
          <w:b/>
          <w:bCs/>
          <w:color w:val="000000"/>
          <w:sz w:val="28"/>
          <w:szCs w:val="28"/>
          <w:shd w:val="clear" w:color="auto" w:fill="FFFFFF"/>
          <w:rtl/>
        </w:rPr>
        <w:t> ﴿</w:t>
      </w:r>
      <w:hyperlink r:id="rId658" w:history="1">
        <w:r>
          <w:rPr>
            <w:rStyle w:val="Lienhypertexte"/>
            <w:rFonts w:ascii="Traditional Arabic" w:hAnsi="Traditional Arabic" w:cs="Traditional Arabic"/>
            <w:b/>
            <w:bCs/>
            <w:sz w:val="28"/>
            <w:szCs w:val="28"/>
            <w:shd w:val="clear" w:color="auto" w:fill="FFFFFF"/>
            <w:rtl/>
          </w:rPr>
          <w:t>مِنْ دُونِ اللَّهِ﴾</w:t>
        </w:r>
        <w:r>
          <w:rPr>
            <w:rStyle w:val="Appelnotedebasdep"/>
            <w:rFonts w:ascii="Traditional Arabic" w:hAnsi="Traditional Arabic" w:cs="Traditional Arabic"/>
            <w:b/>
            <w:bCs/>
            <w:color w:val="0000FF"/>
            <w:sz w:val="28"/>
            <w:szCs w:val="28"/>
            <w:shd w:val="clear" w:color="auto" w:fill="FFFFFF"/>
            <w:rtl/>
          </w:rPr>
          <w:footnoteReference w:id="50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ادْعُوهُمْ مِنْ دُونِ اللَّهِ كَدَأْبِكُمْ فِي الْفَزَعِ إِلَيْهِمْ عِنْدَ مُهِمَّاتِكُمْ مُعْرِضِينَ بِدُعَائِهِمْ وَاسْتِنْجَادِهِمْ عَنْ دُعَا</w:t>
      </w:r>
      <w:r>
        <w:rPr>
          <w:rFonts w:ascii="Traditional Arabic" w:hAnsi="Traditional Arabic" w:cs="Traditional Arabic"/>
          <w:b/>
          <w:bCs/>
          <w:color w:val="000000"/>
          <w:sz w:val="28"/>
          <w:szCs w:val="28"/>
          <w:shd w:val="clear" w:color="auto" w:fill="FFFFFF"/>
          <w:rtl/>
        </w:rPr>
        <w:t xml:space="preserve">ءِ اللَّهِ وَاللَّجَأِ إِلَيْهِ، فَفِي الْآيَةِ إِدْمَاجُ تَوْبِيخِهِمْ عَلَى الشِّرْكِ فِي أَثْنَاءِ التَّعْجِيزِ عَنِ الْمُعَارَضَةِ.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الْإِدْمَاجُ مِنْ أَفَانِينِ الْبَلَاغَةِ أَنْ يَكُونَ مُرَادُ الْبَلِيغِ غَرَضَيْنِ فَيُقْرِنُ الْغَرَضَ الْمَ</w:t>
      </w:r>
      <w:r>
        <w:rPr>
          <w:rFonts w:ascii="Traditional Arabic" w:hAnsi="Traditional Arabic" w:cs="Traditional Arabic"/>
          <w:b/>
          <w:bCs/>
          <w:color w:val="000000"/>
          <w:sz w:val="28"/>
          <w:szCs w:val="28"/>
          <w:shd w:val="clear" w:color="auto" w:fill="FFFFFF"/>
          <w:rtl/>
        </w:rPr>
        <w:t xml:space="preserve">سُوقَ لَهُ الْكَلَامُ بِالْغَرَضِ الثَّانِي، وَفِيهِ تَظْهَرُ مَقْدِرَةُ الْبَلِيغِ إِذْ يَأْتِي بِذَلِكَ الِاقْتِرَانِ بِدُونِ خُرُوجٍ عَنْ غَرَضِهِ الْمَسُوقِ لَهُ الْكَلَامُ وَلَا تَكَلُّفَ.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الْحَارِثُ بْنُ حِلِّزَةَ</w:t>
      </w:r>
      <w:r>
        <w:rPr>
          <w:rStyle w:val="apple-converted-space"/>
          <w:rFonts w:ascii="Traditional Arabic" w:hAnsi="Traditional Arabic" w:cs="Traditional Arabic"/>
          <w:b/>
          <w:bCs/>
          <w:color w:val="000000"/>
          <w:sz w:val="28"/>
          <w:szCs w:val="28"/>
          <w:shd w:val="clear" w:color="auto" w:fill="FFFFFF"/>
          <w:rtl/>
        </w:rPr>
        <w:t>:</w:t>
      </w:r>
    </w:p>
    <w:p w:rsidR="00C71854" w:rsidRDefault="00F606EC">
      <w:pPr>
        <w:ind w:firstLine="1558"/>
        <w:jc w:val="both"/>
      </w:pPr>
      <w:r>
        <w:rPr>
          <w:rFonts w:ascii="Traditional Arabic" w:hAnsi="Traditional Arabic" w:cs="Traditional Arabic"/>
          <w:b/>
          <w:bCs/>
          <w:color w:val="000000"/>
          <w:sz w:val="28"/>
          <w:szCs w:val="28"/>
          <w:shd w:val="clear" w:color="auto" w:fill="FFFFFF"/>
          <w:rtl/>
        </w:rPr>
        <w:t xml:space="preserve">آذَنَتْنَا بِبَيْنِهَا </w:t>
      </w:r>
      <w:r>
        <w:rPr>
          <w:rFonts w:ascii="Traditional Arabic" w:hAnsi="Traditional Arabic" w:cs="Traditional Arabic"/>
          <w:b/>
          <w:bCs/>
          <w:color w:val="000000"/>
          <w:sz w:val="28"/>
          <w:szCs w:val="28"/>
          <w:shd w:val="clear" w:color="auto" w:fill="FFFFFF"/>
          <w:rtl/>
        </w:rPr>
        <w:t>أَسْمَاءُ     رُبَّ ثَاوٍ يُمَلُّ مِنْهُ الثَّوَاءُ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فَإِنَّ قَوْلَهُ: رُبَّ ثَاوٍ عِنْدَ ذِكْرِ بُعْدِ الْحَبِيبَةِ وَالتَّحَسُّرِ مِنْهُ كِنَايَةٌ عَنْ أَنْ لَيْسَتْ هِيَ مِنْ هَذَا الْقَبِيلِ الَّذِي يُمَلُّ ثَوَاؤُهُ.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وَقَدْ قَضَى بِذَلِكَ حَقَّ إِرْض</w:t>
      </w:r>
      <w:r>
        <w:rPr>
          <w:rFonts w:ascii="Traditional Arabic" w:hAnsi="Traditional Arabic" w:cs="Traditional Arabic"/>
          <w:b/>
          <w:bCs/>
          <w:color w:val="000000"/>
          <w:sz w:val="28"/>
          <w:szCs w:val="28"/>
          <w:shd w:val="clear" w:color="auto" w:fill="FFFFFF"/>
          <w:rtl/>
        </w:rPr>
        <w:t>َائِهَا بِأَنَّهُ لَا يَحْفِلُ بِإِقَامَةِ غَيْرِهَا، وَقَدْ عُدَّ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الْإِدْمَاجُ مِنَ الْمُحَسِّنَاتِ الْبَدِيعَةِ، وَهُوَ جَدِيرٌ بِأَنْ يُعَدَّ فِي الْأَبْوَابِ الْبَلَاغِيَّةِ فِي مَبْحَثِ الْإِطْنَابِ أَوْ تَخْرِيجِ الْكَلَامِ عَلَى خِلَافِ مُقْتَضَى ال</w:t>
      </w:r>
      <w:r>
        <w:rPr>
          <w:rFonts w:ascii="Traditional Arabic" w:hAnsi="Traditional Arabic" w:cs="Traditional Arabic"/>
          <w:b/>
          <w:bCs/>
          <w:color w:val="000000"/>
          <w:sz w:val="28"/>
          <w:szCs w:val="28"/>
          <w:shd w:val="clear" w:color="auto" w:fill="FFFFFF"/>
          <w:rtl/>
        </w:rPr>
        <w:t>ظَّاهِرِ. فَإِنَّ آلِهَتَهُمْ أَنْصَارٌ لَهُمْ فِي زَعْمِهِمْ.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وَيَجُوزُ أَنْ يَكُونَ الْمُرَادُ: ادْعُوا نُصَرَاءَكُمْ مِنْ أَهْلِ الْبَلَاغَةِ، فَيَكُونُ تَعْجِيزًا لِلْعَامَّةِ وَالْخَاصَّةِ.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وَادْعُوا مَنْ يَشْهَدُ بِمُمَاثَلَةِ مَا أَتَيْتُمْ بِهِ ل</w:t>
      </w:r>
      <w:r>
        <w:rPr>
          <w:rFonts w:ascii="Traditional Arabic" w:hAnsi="Traditional Arabic" w:cs="Traditional Arabic"/>
          <w:b/>
          <w:bCs/>
          <w:color w:val="000000"/>
          <w:sz w:val="28"/>
          <w:szCs w:val="28"/>
          <w:shd w:val="clear" w:color="auto" w:fill="FFFFFF"/>
          <w:rtl/>
        </w:rPr>
        <w:t>ِمَا نَزَّلْنَا، عَلَى نَحْوِ قَوْلِهِ –تَعَالَى-:</w:t>
      </w:r>
      <w:r>
        <w:rPr>
          <w:rStyle w:val="apple-converted-space"/>
          <w:rFonts w:ascii="Traditional Arabic" w:hAnsi="Traditional Arabic" w:cs="Traditional Arabic"/>
          <w:b/>
          <w:bCs/>
          <w:color w:val="000000"/>
          <w:sz w:val="28"/>
          <w:szCs w:val="28"/>
          <w:shd w:val="clear" w:color="auto" w:fill="FFFFFF"/>
          <w:rtl/>
        </w:rPr>
        <w:t> ﴿</w:t>
      </w:r>
      <w:hyperlink r:id="rId659" w:history="1">
        <w:r>
          <w:rPr>
            <w:rStyle w:val="Lienhypertexte"/>
            <w:rFonts w:ascii="Traditional Arabic" w:hAnsi="Traditional Arabic" w:cs="Traditional Arabic"/>
            <w:b/>
            <w:bCs/>
            <w:sz w:val="28"/>
            <w:szCs w:val="28"/>
            <w:shd w:val="clear" w:color="auto" w:fill="FFFFFF"/>
            <w:rtl/>
          </w:rPr>
          <w:t>قُلْ هَلُمَّ شُهَدَاءَكُمُ الَّذِينَ يَشْهَدُونَ أَنَّ اللَّهَ حَرَّمَ هَ</w:t>
        </w:r>
        <w:r>
          <w:rPr>
            <w:rStyle w:val="Lienhypertexte"/>
            <w:rFonts w:ascii="Traditional Arabic" w:hAnsi="Traditional Arabic" w:cs="Traditional Arabic"/>
            <w:b/>
            <w:bCs/>
            <w:sz w:val="28"/>
            <w:szCs w:val="28"/>
            <w:shd w:val="clear" w:color="auto" w:fill="FFFFFF"/>
            <w:rtl/>
          </w:rPr>
          <w:t>ذَا﴾</w:t>
        </w:r>
        <w:r>
          <w:rPr>
            <w:rStyle w:val="Appelnotedebasdep"/>
            <w:rFonts w:ascii="Traditional Arabic" w:hAnsi="Traditional Arabic" w:cs="Traditional Arabic"/>
            <w:b/>
            <w:bCs/>
            <w:color w:val="0000FF"/>
            <w:sz w:val="28"/>
            <w:szCs w:val="28"/>
            <w:shd w:val="clear" w:color="auto" w:fill="FFFFFF"/>
            <w:rtl/>
          </w:rPr>
          <w:footnoteReference w:id="50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وَيَكُونُ قَوْلُهُ:</w:t>
      </w:r>
      <w:r>
        <w:rPr>
          <w:rStyle w:val="apple-converted-space"/>
          <w:rFonts w:ascii="Traditional Arabic" w:hAnsi="Traditional Arabic" w:cs="Traditional Arabic"/>
          <w:b/>
          <w:bCs/>
          <w:color w:val="000000"/>
          <w:sz w:val="28"/>
          <w:szCs w:val="28"/>
          <w:shd w:val="clear" w:color="auto" w:fill="FFFFFF"/>
          <w:rtl/>
        </w:rPr>
        <w:t> ﴿</w:t>
      </w:r>
      <w:hyperlink r:id="rId660" w:history="1">
        <w:r>
          <w:rPr>
            <w:rStyle w:val="Lienhypertexte"/>
            <w:rFonts w:ascii="Traditional Arabic" w:hAnsi="Traditional Arabic" w:cs="Traditional Arabic"/>
            <w:b/>
            <w:bCs/>
            <w:sz w:val="28"/>
            <w:szCs w:val="28"/>
            <w:shd w:val="clear" w:color="auto" w:fill="FFFFFF"/>
            <w:rtl/>
          </w:rPr>
          <w:t>مِنْ دُونِ اللَّهِ</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06"/>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عَلَى هَذِهِ الْوُجُ</w:t>
      </w:r>
      <w:r>
        <w:rPr>
          <w:rFonts w:ascii="Traditional Arabic" w:hAnsi="Traditional Arabic" w:cs="Traditional Arabic"/>
          <w:b/>
          <w:bCs/>
          <w:color w:val="000000"/>
          <w:sz w:val="28"/>
          <w:szCs w:val="28"/>
          <w:shd w:val="clear" w:color="auto" w:fill="FFFFFF"/>
          <w:rtl/>
        </w:rPr>
        <w:t>وهِ حَالًا مِنَ الضَّمِيرِ فِي ﴿ادْعُوا﴾</w:t>
      </w:r>
      <w:r>
        <w:rPr>
          <w:rStyle w:val="Appelnotedebasdep"/>
          <w:rFonts w:ascii="Traditional Arabic" w:hAnsi="Traditional Arabic" w:cs="Traditional Arabic"/>
          <w:b/>
          <w:bCs/>
          <w:color w:val="000000"/>
          <w:sz w:val="28"/>
          <w:szCs w:val="28"/>
          <w:shd w:val="clear" w:color="auto" w:fill="FFFFFF"/>
          <w:rtl/>
        </w:rPr>
        <w:footnoteReference w:id="507"/>
      </w:r>
      <w:r>
        <w:rPr>
          <w:rFonts w:ascii="Traditional Arabic" w:hAnsi="Traditional Arabic" w:cs="Traditional Arabic"/>
          <w:b/>
          <w:bCs/>
          <w:color w:val="000000"/>
          <w:sz w:val="28"/>
          <w:szCs w:val="28"/>
          <w:shd w:val="clear" w:color="auto" w:fill="FFFFFF"/>
          <w:rtl/>
        </w:rPr>
        <w:t xml:space="preserve"> أَوْ مِنْ ﴿شُهَدَاءَكُمْ﴾</w:t>
      </w:r>
      <w:r>
        <w:rPr>
          <w:rStyle w:val="Appelnotedebasdep"/>
          <w:rFonts w:ascii="Traditional Arabic" w:hAnsi="Traditional Arabic" w:cs="Traditional Arabic"/>
          <w:b/>
          <w:bCs/>
          <w:color w:val="000000"/>
          <w:sz w:val="28"/>
          <w:szCs w:val="28"/>
          <w:shd w:val="clear" w:color="auto" w:fill="FFFFFF"/>
          <w:rtl/>
        </w:rPr>
        <w:footnoteReference w:id="508"/>
      </w:r>
      <w:r>
        <w:rPr>
          <w:rFonts w:ascii="Traditional Arabic" w:hAnsi="Traditional Arabic" w:cs="Traditional Arabic"/>
          <w:b/>
          <w:bCs/>
          <w:color w:val="000000"/>
          <w:sz w:val="28"/>
          <w:szCs w:val="28"/>
          <w:shd w:val="clear" w:color="auto" w:fill="FFFFFF"/>
          <w:rtl/>
        </w:rPr>
        <w:t xml:space="preserve">، أَيْ فِي حَالِ كَوْنِكُمْ غَيْرَ دَاعِينَ لِذَلِكَ اللَّهَ أَوْ حَالِ كَوْنِ الشُّهَدَاءِ غَيْرَ اللَّهِ، بِمَعْنَى: اجْعَلُوا </w:t>
      </w:r>
      <w:r>
        <w:rPr>
          <w:rFonts w:ascii="Traditional Arabic" w:hAnsi="Traditional Arabic" w:cs="Traditional Arabic"/>
          <w:b/>
          <w:bCs/>
          <w:color w:val="000000"/>
          <w:sz w:val="28"/>
          <w:szCs w:val="28"/>
          <w:shd w:val="clear" w:color="auto" w:fill="FFFFFF"/>
          <w:rtl/>
        </w:rPr>
        <w:t>جَانِبَ اللَّهِ الَّذِي أَنْزَلَ الْكِتَابَ، كَالْجَانِبِ الْمَشْهُودِ عَلَيْهِ، فَقَدَ آذَنَّاكُمْ بِذَلِكَ تَيْسِيرًا عَلَيْكُمْ؛ لِأَنَّ شِدَّةَ تَسْجِيلِ الْعَجْزِ تَكُونُ بِمِقْدَارِ تَيْسِيرِ أَسْبَابِ الْعَمَلِ، وَجُوِّزَ أَنْ يَكُونَ ﴿دُونِ﴾</w:t>
      </w:r>
      <w:r>
        <w:rPr>
          <w:rStyle w:val="Appelnotedebasdep"/>
          <w:rFonts w:ascii="Traditional Arabic" w:hAnsi="Traditional Arabic" w:cs="Traditional Arabic"/>
          <w:b/>
          <w:bCs/>
          <w:color w:val="000000"/>
          <w:sz w:val="28"/>
          <w:szCs w:val="28"/>
          <w:shd w:val="clear" w:color="auto" w:fill="FFFFFF"/>
          <w:rtl/>
        </w:rPr>
        <w:footnoteReference w:id="509"/>
      </w:r>
      <w:r>
        <w:rPr>
          <w:rFonts w:ascii="Traditional Arabic" w:hAnsi="Traditional Arabic" w:cs="Traditional Arabic"/>
          <w:b/>
          <w:bCs/>
          <w:color w:val="000000"/>
          <w:sz w:val="28"/>
          <w:szCs w:val="28"/>
          <w:shd w:val="clear" w:color="auto" w:fill="FFFFFF"/>
          <w:rtl/>
        </w:rPr>
        <w:t xml:space="preserve"> بِمَعْنَى أَمَامَ وَبَيْنَ يَدَيْ، يَعْنِي ادْعُوَا شُهَدَاءَكُمْ بَيْنَ يَدَيِ اللَّهِ، وَاسْتُشْهِدَ لَهُ بِقَوْلِ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الْأَعْشَى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تُرِيكَ الْقَذَى مِنْ دُونِهَا وَهْيَ دُونَهُ     إِذَا ذَاقَهَا مَنْ ذَاقَهَا يَتَمَطَّقُ</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كَمَا جُوِّ</w:t>
      </w:r>
      <w:r>
        <w:rPr>
          <w:rFonts w:ascii="Traditional Arabic" w:hAnsi="Traditional Arabic" w:cs="Traditional Arabic"/>
          <w:b/>
          <w:bCs/>
          <w:color w:val="000000"/>
          <w:sz w:val="28"/>
          <w:szCs w:val="28"/>
          <w:shd w:val="clear" w:color="auto" w:fill="FFFFFF"/>
          <w:rtl/>
        </w:rPr>
        <w:t>زَ أَنْ يَكُونَ ﴿</w:t>
      </w:r>
      <w:hyperlink r:id="rId661" w:history="1">
        <w:r>
          <w:rPr>
            <w:rStyle w:val="Lienhypertexte"/>
            <w:rFonts w:ascii="Traditional Arabic" w:hAnsi="Traditional Arabic" w:cs="Traditional Arabic"/>
            <w:b/>
            <w:bCs/>
            <w:sz w:val="28"/>
            <w:szCs w:val="28"/>
            <w:shd w:val="clear" w:color="auto" w:fill="FFFFFF"/>
            <w:rtl/>
          </w:rPr>
          <w:t>مِنْ دُونِ اللَّهِ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10"/>
      </w:r>
      <w:r>
        <w:rPr>
          <w:rFonts w:ascii="Traditional Arabic" w:hAnsi="Traditional Arabic" w:cs="Traditional Arabic"/>
          <w:b/>
          <w:bCs/>
          <w:color w:val="000000"/>
          <w:sz w:val="28"/>
          <w:szCs w:val="28"/>
          <w:shd w:val="clear" w:color="auto" w:fill="FFFFFF"/>
          <w:rtl/>
        </w:rPr>
        <w:t xml:space="preserve"> بِمَعْنَى مِنْ دُونِ حِزْبِ اللَّهِ وَهُمُ الْمُؤْمِنُونَ، </w:t>
      </w:r>
      <w:r>
        <w:rPr>
          <w:rFonts w:ascii="Traditional Arabic" w:hAnsi="Traditional Arabic" w:cs="Traditional Arabic"/>
          <w:b/>
          <w:bCs/>
          <w:color w:val="000000"/>
          <w:sz w:val="28"/>
          <w:szCs w:val="28"/>
          <w:shd w:val="clear" w:color="auto" w:fill="FFFFFF"/>
          <w:rtl/>
        </w:rPr>
        <w:t>أَيْ أَحْضِرُوا شُهَدَاءَ مِنَ الَّذِينَ هُمْ عَلَى دِينِكُمْ فَقَدْ رَضِينَاهُمْ شُهُودًا، فَإِنَّ الْبَارِعَ فِي صِنَاعَةٍ لَا يَرْضَى بِأَنْ يَشْهَدَ بِتَصْحِيحِ فَاسِدِهَا وَعَكْسِهِ إِبَاءَةَ أَنْ يُنْسَبَ إِلَى سُوءِ الْمَعْرِفَةِ أَوِ الْجَوْرِ، وَك</w:t>
      </w:r>
      <w:r>
        <w:rPr>
          <w:rFonts w:ascii="Traditional Arabic" w:hAnsi="Traditional Arabic" w:cs="Traditional Arabic"/>
          <w:b/>
          <w:bCs/>
          <w:color w:val="000000"/>
          <w:sz w:val="28"/>
          <w:szCs w:val="28"/>
          <w:shd w:val="clear" w:color="auto" w:fill="FFFFFF"/>
          <w:rtl/>
        </w:rPr>
        <w:t xml:space="preserve">َلَاهُمَا لَا يَرْضَاهُ ذُو الْمُرُوءَةِ، وَقَدِيمًا كَانَتِ الْعَرَبُ تَتَنَافَرُ وَتَتَحَاكَمُ إِلَى عُقَلَائِهَا وَحُكَّامِهَا فَمَا كَانُوا يَحْفَظُونَ لَهُمْ غَلَطًا أَوْ جَوْرًا.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السَّمَوْأَلُ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 xml:space="preserve">إِنَّا إِذَا مَالَتْ دَوَاعِي الْهَوَى </w:t>
      </w:r>
      <w:r>
        <w:rPr>
          <w:rFonts w:ascii="Traditional Arabic" w:hAnsi="Traditional Arabic" w:cs="Traditional Arabic"/>
          <w:b/>
          <w:bCs/>
          <w:color w:val="800080"/>
          <w:sz w:val="28"/>
          <w:szCs w:val="28"/>
          <w:rtl/>
        </w:rPr>
        <w:t>    </w:t>
      </w:r>
      <w:r>
        <w:rPr>
          <w:rFonts w:ascii="Traditional Arabic" w:hAnsi="Traditional Arabic" w:cs="Traditional Arabic"/>
          <w:b/>
          <w:bCs/>
          <w:color w:val="800080"/>
          <w:sz w:val="28"/>
          <w:szCs w:val="28"/>
          <w:rtl/>
        </w:rPr>
        <w:tab/>
        <w:t>وَأَنْصَتَ السَّامِعُ لِلْقَائِــــــــــــلِ</w:t>
      </w:r>
      <w:r>
        <w:rPr>
          <w:rStyle w:val="apple-converted-space"/>
          <w:rFonts w:ascii="Traditional Arabic" w:hAnsi="Traditional Arabic" w:cs="Traditional Arabic"/>
          <w:b/>
          <w:bCs/>
          <w:color w:val="800080"/>
          <w:sz w:val="28"/>
          <w:szCs w:val="28"/>
          <w:rtl/>
        </w:rPr>
        <w:t> </w:t>
      </w:r>
    </w:p>
    <w:p w:rsidR="00C71854" w:rsidRDefault="00F606EC">
      <w:pPr>
        <w:ind w:firstLine="1134"/>
        <w:jc w:val="both"/>
      </w:pPr>
      <w:r>
        <w:rPr>
          <w:rFonts w:ascii="Traditional Arabic" w:hAnsi="Traditional Arabic" w:cs="Traditional Arabic"/>
          <w:b/>
          <w:bCs/>
          <w:color w:val="800080"/>
          <w:sz w:val="28"/>
          <w:szCs w:val="28"/>
          <w:rtl/>
        </w:rPr>
        <w:t>لَا نَجْعَلُ الْبَاطِلَ حَقًّـــــــــا وَلَا     </w:t>
      </w:r>
      <w:r>
        <w:rPr>
          <w:rFonts w:ascii="Traditional Arabic" w:hAnsi="Traditional Arabic" w:cs="Traditional Arabic"/>
          <w:b/>
          <w:bCs/>
          <w:color w:val="800080"/>
          <w:sz w:val="28"/>
          <w:szCs w:val="28"/>
          <w:rtl/>
        </w:rPr>
        <w:tab/>
        <w:t>نَلَظُّ دُونَ الْحَقِّ بِالْبَاطِـــــــــــلِ</w:t>
      </w:r>
      <w:r>
        <w:rPr>
          <w:rStyle w:val="apple-converted-space"/>
          <w:rFonts w:ascii="Traditional Arabic" w:hAnsi="Traditional Arabic" w:cs="Traditional Arabic"/>
          <w:b/>
          <w:bCs/>
          <w:color w:val="800080"/>
          <w:sz w:val="28"/>
          <w:szCs w:val="28"/>
          <w:rtl/>
        </w:rPr>
        <w:t> </w:t>
      </w:r>
    </w:p>
    <w:p w:rsidR="00C71854" w:rsidRDefault="00F606EC">
      <w:pPr>
        <w:ind w:firstLine="1134"/>
        <w:jc w:val="both"/>
      </w:pPr>
      <w:r>
        <w:rPr>
          <w:rFonts w:ascii="Traditional Arabic" w:hAnsi="Traditional Arabic" w:cs="Traditional Arabic"/>
          <w:b/>
          <w:bCs/>
          <w:color w:val="800080"/>
          <w:sz w:val="28"/>
          <w:szCs w:val="28"/>
          <w:rtl/>
        </w:rPr>
        <w:lastRenderedPageBreak/>
        <w:t>نَخَافُ أَنْ تُسَفَّهَ أَحْلَامُنَـــــــا     </w:t>
      </w:r>
      <w:r>
        <w:rPr>
          <w:rFonts w:ascii="Traditional Arabic" w:hAnsi="Traditional Arabic" w:cs="Traditional Arabic"/>
          <w:b/>
          <w:bCs/>
          <w:color w:val="800080"/>
          <w:sz w:val="28"/>
          <w:szCs w:val="28"/>
          <w:rtl/>
        </w:rPr>
        <w:tab/>
        <w:t>فَنَخْمُلُ الدَّهْرَ مَعَ الْخَامِلِ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وَعَلَى هَذَا التَّ</w:t>
      </w:r>
      <w:r>
        <w:rPr>
          <w:rFonts w:ascii="Traditional Arabic" w:hAnsi="Traditional Arabic" w:cs="Traditional Arabic"/>
          <w:b/>
          <w:bCs/>
          <w:color w:val="000000"/>
          <w:sz w:val="28"/>
          <w:szCs w:val="28"/>
          <w:shd w:val="clear" w:color="auto" w:fill="FFFFFF"/>
          <w:rtl/>
        </w:rPr>
        <w:t xml:space="preserve">فْسِيرِ يَجِيءُ قَوْلُ الْفُقَهَاءِ: إِنَّ شَهَادَةَ أَهْلِ الْمَعْرِفَةِ بِإِثْبَاتِ الْعُيُوبِ أَوْ بِالسَّلَامَةِ لَا تُشْتَرَطُ فِيهَا الْعَدَالَةُ.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وَكُنْتُ أُعَلِّلُ ذَلِكَ فِي دُرُوسِ الْفِقْهِ بِأَنَّ الْمَقْصُودَ مِنَ الْعَدَالَةِ تَحَقُّقُ الْوَ</w:t>
      </w:r>
      <w:r>
        <w:rPr>
          <w:rFonts w:ascii="Traditional Arabic" w:hAnsi="Traditional Arabic" w:cs="Traditional Arabic"/>
          <w:b/>
          <w:bCs/>
          <w:color w:val="000000"/>
          <w:sz w:val="28"/>
          <w:szCs w:val="28"/>
          <w:shd w:val="clear" w:color="auto" w:fill="FFFFFF"/>
          <w:rtl/>
        </w:rPr>
        <w:t>ازِعِ عَنْ شَهَادَةِ الزُّورِ، وَقَدْ قَامَ الْوَازِعُ الْعِلْمِيُّ فِي شَهَادَةِ أَهْلِ الْمَعْرِفَةِ مَقَامَ الْوَازِعِ الدِّينِيِّ، لِأَنَّ الْعَارِفَ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حَرِيصٌ مَا اسْتَطَاعَ أَنْ لَا يُؤْثَرَ عَنْهُ الْغَلَطُ وَالْخَطَأُ، وَكَفَى بِذَلِكَ وَازِعًا عَنْ </w:t>
      </w:r>
      <w:r>
        <w:rPr>
          <w:rFonts w:ascii="Traditional Arabic" w:hAnsi="Traditional Arabic" w:cs="Traditional Arabic"/>
          <w:b/>
          <w:bCs/>
          <w:color w:val="000000"/>
          <w:sz w:val="28"/>
          <w:szCs w:val="28"/>
          <w:shd w:val="clear" w:color="auto" w:fill="FFFFFF"/>
          <w:rtl/>
        </w:rPr>
        <w:t>تَعَمُّدِهِ، وَكَفَى بِعِلْمِهِ مَظِنَّةً لِإِصَابَةِ الصَّوَابِ، فَحَصَلَ الْمَقْصُودُ مِنَ الشَّهَادَةِ.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62" w:history="1">
        <w:r>
          <w:rPr>
            <w:rStyle w:val="Lienhypertexte"/>
            <w:rFonts w:ascii="Traditional Arabic" w:hAnsi="Traditional Arabic" w:cs="Traditional Arabic"/>
            <w:b/>
            <w:bCs/>
            <w:sz w:val="28"/>
            <w:szCs w:val="28"/>
            <w:shd w:val="clear" w:color="auto" w:fill="FFFFFF"/>
            <w:rtl/>
          </w:rPr>
          <w:t>إِنْ</w:t>
        </w:r>
        <w:r>
          <w:rPr>
            <w:rStyle w:val="Lienhypertexte"/>
            <w:rFonts w:ascii="Traditional Arabic" w:hAnsi="Traditional Arabic" w:cs="Traditional Arabic"/>
            <w:b/>
            <w:bCs/>
            <w:sz w:val="28"/>
            <w:szCs w:val="28"/>
            <w:shd w:val="clear" w:color="auto" w:fill="FFFFFF"/>
            <w:rtl/>
          </w:rPr>
          <w:t xml:space="preserve"> كُنْتُمْ صَادِقِينَ﴾</w:t>
        </w:r>
        <w:r>
          <w:rPr>
            <w:rStyle w:val="Appelnotedebasdep"/>
            <w:rFonts w:ascii="Traditional Arabic" w:hAnsi="Traditional Arabic" w:cs="Traditional Arabic"/>
            <w:b/>
            <w:bCs/>
            <w:color w:val="0000FF"/>
            <w:sz w:val="28"/>
            <w:szCs w:val="28"/>
            <w:shd w:val="clear" w:color="auto" w:fill="FFFFFF"/>
            <w:rtl/>
          </w:rPr>
          <w:footnoteReference w:id="51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اعْتِرَاضٌ فِي آخِرِ الْكَلَامِ وَتَذْيِيلٌ. أَتَى بِإِنِ الشَّرْطِيَّةِ الَّتِي الْأَصْلُ فِي شَرْطِهَا أَنْ يَكُونَ غَيْرَ مَقْطُوعٍ بِوُقُوعِهِ، لِأَنَّ صِدْقَهُمْ غَيْرُ مُحْتَمَلِ الْوُقُوعِ، وَ ﴿</w:t>
      </w:r>
      <w:hyperlink r:id="rId663" w:history="1">
        <w:r>
          <w:rPr>
            <w:rStyle w:val="Lienhypertexte"/>
            <w:rFonts w:ascii="Traditional Arabic" w:hAnsi="Traditional Arabic" w:cs="Traditional Arabic"/>
            <w:b/>
            <w:bCs/>
            <w:sz w:val="28"/>
            <w:szCs w:val="28"/>
            <w:shd w:val="clear" w:color="auto" w:fill="FFFFFF"/>
            <w:rtl/>
          </w:rPr>
          <w:t>إِنْ كُنْتُمْ صَادِقِينَ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12"/>
      </w:r>
      <w:r>
        <w:rPr>
          <w:rFonts w:ascii="Traditional Arabic" w:hAnsi="Traditional Arabic" w:cs="Traditional Arabic"/>
          <w:b/>
          <w:bCs/>
          <w:color w:val="000000"/>
          <w:sz w:val="28"/>
          <w:szCs w:val="28"/>
          <w:shd w:val="clear" w:color="auto" w:fill="FFFFFF"/>
          <w:rtl/>
        </w:rPr>
        <w:t xml:space="preserve"> فِي أَنَّ الْقُرْآنَ كَلَامُ بَشَرٍ وَأَنَّكُمْ أَتَيْتُمْ بِمِثْلِهِ.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وَالصِّدْ</w:t>
      </w:r>
      <w:r>
        <w:rPr>
          <w:rFonts w:ascii="Traditional Arabic" w:hAnsi="Traditional Arabic" w:cs="Traditional Arabic"/>
          <w:b/>
          <w:bCs/>
          <w:color w:val="000000"/>
          <w:sz w:val="28"/>
          <w:szCs w:val="28"/>
          <w:shd w:val="clear" w:color="auto" w:fill="FFFFFF"/>
          <w:rtl/>
        </w:rPr>
        <w:t>قُ ضِدُّ الْكَذِبِ، وَهُمَا وَصْفَانِ لِلْخَبَرِ لَا يَخْلُو عَنْ أَحَدِهِمَا، فَالصِّدْقُ أَنْ يَكُونَ مَدْلُولُ الْكَلَامِ الْخَبَرِيِّ مُطَابِقًا وَمُمَاثِلًا لِلْوَاقِعِ فِي الْخَارِجِ أَيْ فِي الْوُجُودِ الْخَارِجِيِّ احْتِرَازًا عَنِ الْوُجُودِ الذِّ</w:t>
      </w:r>
      <w:r>
        <w:rPr>
          <w:rFonts w:ascii="Traditional Arabic" w:hAnsi="Traditional Arabic" w:cs="Traditional Arabic"/>
          <w:b/>
          <w:bCs/>
          <w:color w:val="000000"/>
          <w:sz w:val="28"/>
          <w:szCs w:val="28"/>
          <w:shd w:val="clear" w:color="auto" w:fill="FFFFFF"/>
          <w:rtl/>
        </w:rPr>
        <w:t>هْنِيِّ. وَالْكَذِبُ ضِدُّ الصِّدْقِ، وَهُوَ أَنْ يَكُونَ مَدْلُولُ الْكَلَامِ الْخَبَرِيِّ غَيْرَ مُطَابِق،ٍ أَيْ غَيْرَ مُمَاثِلٍ لِلْوَاقِعِ فِي الْخَارِجِ.</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وَالْكَلَامُ مَوْضُوعٌ لِلصِّدْقِ وَأَمَّا الْكَذِبُ فَاحْتِمَالٌ عَقْلِيٌّ، وَالْإِنْشَاءُ لَا</w:t>
      </w:r>
      <w:r>
        <w:rPr>
          <w:rFonts w:ascii="Traditional Arabic" w:hAnsi="Traditional Arabic" w:cs="Traditional Arabic"/>
          <w:b/>
          <w:bCs/>
          <w:color w:val="000000"/>
          <w:sz w:val="28"/>
          <w:szCs w:val="28"/>
          <w:shd w:val="clear" w:color="auto" w:fill="FFFFFF"/>
          <w:rtl/>
        </w:rPr>
        <w:t xml:space="preserve"> يُوصَفُ بِصِدْقٍ وَلَا كَذِبٍ إِذْ لَا مَعْنَى لِمُطَابَقَتِهِ لِمَا فِي نَفْسِ الْأَمْرِ لِأَنَّهُ إِيجَادٌ لِلْمَعْنَى لَا لِلْأُمُورِ الْخَارِجِيَّةِ.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هَذَا مَعْنَى الصِّدْقِ وَالْكَذِبِ فِي الْإِطْلَاقِ الْمَشْهُورِ، وَقَدْ يُطْلَقُ الْكَذِبُ صِفَةَ </w:t>
      </w:r>
      <w:r>
        <w:rPr>
          <w:rFonts w:ascii="Traditional Arabic" w:hAnsi="Traditional Arabic" w:cs="Traditional Arabic"/>
          <w:b/>
          <w:bCs/>
          <w:color w:val="000000"/>
          <w:sz w:val="28"/>
          <w:szCs w:val="28"/>
          <w:shd w:val="clear" w:color="auto" w:fill="FFFFFF"/>
          <w:rtl/>
        </w:rPr>
        <w:t>ذَمٍّ فَيُلَاحَظُ فِي مَعْنَاهُ حِينَئِذٍ أَنَّ مُخَالَفَتَهُ لِلْوَاقِعِ كَانَتْ عَنْ تَعَمُّدٍ، فَتَوَّهَمَ</w:t>
      </w:r>
      <w:r>
        <w:rPr>
          <w:rStyle w:val="apple-converted-space"/>
          <w:rFonts w:ascii="Traditional Arabic" w:hAnsi="Traditional Arabic" w:cs="Traditional Arabic"/>
          <w:b/>
          <w:bCs/>
          <w:color w:val="000000"/>
          <w:sz w:val="28"/>
          <w:szCs w:val="28"/>
          <w:shd w:val="clear" w:color="auto" w:fill="FFFFFF"/>
          <w:rtl/>
        </w:rPr>
        <w:t> </w:t>
      </w:r>
      <w:hyperlink r:id="rId664" w:history="1">
        <w:r>
          <w:rPr>
            <w:rStyle w:val="Lienhypertexte"/>
            <w:rFonts w:ascii="Traditional Arabic" w:hAnsi="Traditional Arabic" w:cs="Traditional Arabic"/>
            <w:b/>
            <w:bCs/>
            <w:color w:val="800000"/>
            <w:sz w:val="28"/>
            <w:szCs w:val="28"/>
            <w:shd w:val="clear" w:color="auto" w:fill="FFFFFF"/>
            <w:rtl/>
          </w:rPr>
          <w:t>الْجَاحِظُ</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أَنَّ مَاهِيَّةَ الْكَذِبِ تَتَقَوَّمُ مِنْ عَدَمِ </w:t>
      </w:r>
      <w:r>
        <w:rPr>
          <w:rFonts w:ascii="Traditional Arabic" w:hAnsi="Traditional Arabic" w:cs="Traditional Arabic"/>
          <w:b/>
          <w:bCs/>
          <w:color w:val="000000"/>
          <w:sz w:val="28"/>
          <w:szCs w:val="28"/>
          <w:shd w:val="clear" w:color="auto" w:fill="FFFFFF"/>
          <w:rtl/>
        </w:rPr>
        <w:t xml:space="preserve">مُطَابَقَةِ الْخَبَرِ لِلْوَاقِعِ وَلِلِاعْتِقَادِ مَعًا وَسَرَى هَذَا التَّقَوُّمُ إِلَى مَاهِيَّةِ الصِّدْقِ، فَجَعَلَ قِوَامَهَا الْمُطَابَقَةَ لِلْخَارِجِ وَالِاعْتِقَادَ مَعًا، وَمِنْ هُنَا أَثْبَتَ الْوَاسِطَةَ بَيْنَ الصِّدْقِ وَالْكَذِبِ.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وَقَرِيب</w:t>
      </w:r>
      <w:r>
        <w:rPr>
          <w:rFonts w:ascii="Traditional Arabic" w:hAnsi="Traditional Arabic" w:cs="Traditional Arabic"/>
          <w:b/>
          <w:bCs/>
          <w:color w:val="000000"/>
          <w:sz w:val="28"/>
          <w:szCs w:val="28"/>
          <w:shd w:val="clear" w:color="auto" w:fill="FFFFFF"/>
          <w:rtl/>
        </w:rPr>
        <w:t>ٌ مِنْهُ: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الرَّاغِبِ</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وَيُشْبِهُ أَنْ يَكُونَ الْخِلَافُ لَفْظِيًّا، وَمَحَلُّ بَسْطِهِ فِي عِلْمَيِ الْأُصُولِ وَالْبَلَاغَةِ.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وَالْمَعْنَى: إِنْ كُنْتُمْ صَادِقِينَ فِي دَعْوَى أَنَّ الْقُرْآنَ كَلَامُ بَشَرٍ، فَحُذِفَ مُتَعَلِّقُ ﴿صَادِقِينَ﴾</w:t>
      </w:r>
      <w:r>
        <w:rPr>
          <w:rStyle w:val="Appelnotedebasdep"/>
          <w:rFonts w:ascii="Traditional Arabic" w:hAnsi="Traditional Arabic" w:cs="Traditional Arabic"/>
          <w:b/>
          <w:bCs/>
          <w:color w:val="000000"/>
          <w:sz w:val="28"/>
          <w:szCs w:val="28"/>
          <w:shd w:val="clear" w:color="auto" w:fill="FFFFFF"/>
          <w:rtl/>
        </w:rPr>
        <w:footnoteReference w:id="513"/>
      </w:r>
      <w:r>
        <w:rPr>
          <w:rFonts w:ascii="Traditional Arabic" w:hAnsi="Traditional Arabic" w:cs="Traditional Arabic"/>
          <w:b/>
          <w:bCs/>
          <w:color w:val="000000"/>
          <w:sz w:val="28"/>
          <w:szCs w:val="28"/>
          <w:shd w:val="clear" w:color="auto" w:fill="FFFFFF"/>
          <w:rtl/>
        </w:rPr>
        <w:t xml:space="preserve"> لِدَلَالَةِ مَا تَقَدَّمَ عَلَيْهِ، وَجَوَابُ الشَّرْطِ مَحْذُوفٌ تَدُلُّ عَلَيْهِ جُمْلَةٌ مُقَدَّرَةٌ بَعْدَ جُمْلَةِ:</w:t>
      </w:r>
      <w:r>
        <w:rPr>
          <w:rStyle w:val="apple-converted-space"/>
          <w:rFonts w:ascii="Traditional Arabic" w:hAnsi="Traditional Arabic" w:cs="Traditional Arabic"/>
          <w:b/>
          <w:bCs/>
          <w:color w:val="000000"/>
          <w:sz w:val="28"/>
          <w:szCs w:val="28"/>
          <w:shd w:val="clear" w:color="auto" w:fill="FFFFFF"/>
          <w:rtl/>
        </w:rPr>
        <w:t> ﴿</w:t>
      </w:r>
      <w:hyperlink r:id="rId665" w:history="1">
        <w:r>
          <w:rPr>
            <w:rStyle w:val="Lienhypertexte"/>
            <w:rFonts w:ascii="Traditional Arabic" w:hAnsi="Traditional Arabic" w:cs="Traditional Arabic"/>
            <w:b/>
            <w:bCs/>
            <w:sz w:val="28"/>
            <w:szCs w:val="28"/>
            <w:shd w:val="clear" w:color="auto" w:fill="FFFFFF"/>
            <w:rtl/>
          </w:rPr>
          <w:t>وَادْعُوا شُهَدَاءَكُمْ مِنْ دُونِ اللَّهِ﴾</w:t>
        </w:r>
        <w:r>
          <w:rPr>
            <w:rStyle w:val="Appelnotedebasdep"/>
            <w:rFonts w:ascii="Traditional Arabic" w:hAnsi="Traditional Arabic" w:cs="Traditional Arabic"/>
            <w:b/>
            <w:bCs/>
            <w:color w:val="0000FF"/>
            <w:sz w:val="28"/>
            <w:szCs w:val="28"/>
            <w:shd w:val="clear" w:color="auto" w:fill="FFFFFF"/>
            <w:rtl/>
          </w:rPr>
          <w:footnoteReference w:id="51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 التَّقْدِيرُ: فَتَأْتُونَ بِسُورَةٍ مِنْ مِثْلِهِ، وَدَلَّ عَلَى الْجُمْلَةِ الْمُقَدَّرَةِ قَوْلُهُ قَبْلَهَا:</w:t>
      </w:r>
      <w:r>
        <w:rPr>
          <w:rStyle w:val="apple-converted-space"/>
          <w:rFonts w:ascii="Traditional Arabic" w:hAnsi="Traditional Arabic" w:cs="Traditional Arabic"/>
          <w:b/>
          <w:bCs/>
          <w:color w:val="000000"/>
          <w:sz w:val="28"/>
          <w:szCs w:val="28"/>
          <w:shd w:val="clear" w:color="auto" w:fill="FFFFFF"/>
          <w:rtl/>
        </w:rPr>
        <w:t> ﴿</w:t>
      </w:r>
      <w:hyperlink r:id="rId666" w:history="1">
        <w:r>
          <w:rPr>
            <w:rStyle w:val="Lienhypertexte"/>
            <w:rFonts w:ascii="Traditional Arabic" w:hAnsi="Traditional Arabic" w:cs="Traditional Arabic"/>
            <w:b/>
            <w:bCs/>
            <w:sz w:val="28"/>
            <w:szCs w:val="28"/>
            <w:shd w:val="clear" w:color="auto" w:fill="FFFFFF"/>
            <w:rtl/>
          </w:rPr>
          <w:t>فَأْتُوا بِسُورَةٍ مِنْ مِثْلِهِ﴾</w:t>
        </w:r>
        <w:r>
          <w:rPr>
            <w:rStyle w:val="Appelnotedebasdep"/>
            <w:rFonts w:ascii="Traditional Arabic" w:hAnsi="Traditional Arabic" w:cs="Traditional Arabic"/>
            <w:b/>
            <w:bCs/>
            <w:color w:val="0000FF"/>
            <w:sz w:val="28"/>
            <w:szCs w:val="28"/>
            <w:shd w:val="clear" w:color="auto" w:fill="FFFFFF"/>
            <w:rtl/>
          </w:rPr>
          <w:footnoteReference w:id="51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وَتَكُونُ الْجُمْلَةُ الْمُقَدَّرَةُ دَلِيلًا عَلَى جَوَابِ الش</w:t>
      </w:r>
      <w:r>
        <w:rPr>
          <w:rFonts w:ascii="Traditional Arabic" w:hAnsi="Traditional Arabic" w:cs="Traditional Arabic"/>
          <w:b/>
          <w:bCs/>
          <w:color w:val="000000"/>
          <w:sz w:val="28"/>
          <w:szCs w:val="28"/>
          <w:shd w:val="clear" w:color="auto" w:fill="FFFFFF"/>
          <w:rtl/>
        </w:rPr>
        <w:t>َّرْطِ، فَتَصِيرُ جُمْلَةُ: ﴿</w:t>
      </w:r>
      <w:hyperlink r:id="rId667" w:history="1">
        <w:r>
          <w:rPr>
            <w:rStyle w:val="Lienhypertexte"/>
            <w:rFonts w:ascii="Traditional Arabic" w:hAnsi="Traditional Arabic" w:cs="Traditional Arabic"/>
            <w:b/>
            <w:bCs/>
            <w:sz w:val="28"/>
            <w:szCs w:val="28"/>
            <w:shd w:val="clear" w:color="auto" w:fill="FFFFFF"/>
            <w:rtl/>
          </w:rPr>
          <w:t>إِنْ كُنْتُمْ صَادِقِينَ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16"/>
      </w:r>
      <w:r>
        <w:rPr>
          <w:rFonts w:ascii="Traditional Arabic" w:hAnsi="Traditional Arabic" w:cs="Traditional Arabic"/>
          <w:b/>
          <w:bCs/>
          <w:color w:val="000000"/>
          <w:sz w:val="28"/>
          <w:szCs w:val="28"/>
          <w:shd w:val="clear" w:color="auto" w:fill="FFFFFF"/>
          <w:rtl/>
        </w:rPr>
        <w:t xml:space="preserve"> تَكْرِيرًا لِلتَّحَدِّي.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هَذِهِ ال</w:t>
      </w:r>
      <w:r>
        <w:rPr>
          <w:rFonts w:ascii="Traditional Arabic" w:hAnsi="Traditional Arabic" w:cs="Traditional Arabic"/>
          <w:b/>
          <w:bCs/>
          <w:color w:val="000000"/>
          <w:sz w:val="28"/>
          <w:szCs w:val="28"/>
          <w:shd w:val="clear" w:color="auto" w:fill="FFFFFF"/>
          <w:rtl/>
        </w:rPr>
        <w:t>ْآيَةِ إِثَارَةٌ لِحَمَاسِهِمْ، إِذْ عَرَّضَ بِعَدَمِ صِدْقِهِمْ، فَتَتَوَفَّرُ دَوَاعِيهِمْ عَلَى الْمُعَارَضَةِ.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jc w:val="center"/>
        <w:rPr>
          <w:rFonts w:ascii="Arabic Typesetting" w:hAnsi="Arabic Typesetting" w:cs="Arabic Typesetting"/>
          <w:b/>
          <w:bCs/>
          <w:sz w:val="36"/>
          <w:szCs w:val="36"/>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668" w:history="1">
        <w:r>
          <w:rPr>
            <w:rStyle w:val="Lienhypertexte"/>
            <w:rFonts w:ascii="Arabic Typesetting" w:hAnsi="Arabic Typesetting" w:cs="Arabic Typesetting"/>
            <w:b/>
            <w:bCs/>
            <w:color w:val="auto"/>
            <w:sz w:val="40"/>
            <w:szCs w:val="40"/>
            <w:shd w:val="clear" w:color="auto" w:fill="FFFFFF"/>
            <w:rtl/>
          </w:rPr>
          <w:t xml:space="preserve">فَإِنْ </w:t>
        </w:r>
        <w:r>
          <w:rPr>
            <w:rStyle w:val="Lienhypertexte"/>
            <w:rFonts w:ascii="Arabic Typesetting" w:hAnsi="Arabic Typesetting" w:cs="Arabic Typesetting"/>
            <w:b/>
            <w:bCs/>
            <w:color w:val="auto"/>
            <w:sz w:val="40"/>
            <w:szCs w:val="40"/>
            <w:shd w:val="clear" w:color="auto" w:fill="FFFFFF"/>
            <w:rtl/>
          </w:rPr>
          <w:t>لَمْ تَفْعَلُوا وَلَنْ تَفْعَلُوا فَاتَّقُوا النَّارَ الَّتِي وَقُودُهَا النَّاسُ                     وَالْحِجَارَةُ أُعِدَّتْ لِلْكَافِرِينَ﴾</w:t>
        </w:r>
        <w:r>
          <w:rPr>
            <w:rStyle w:val="Appelnotedebasdep"/>
            <w:rFonts w:ascii="Arabic Typesetting" w:hAnsi="Arabic Typesetting" w:cs="Arabic Typesetting"/>
            <w:b/>
            <w:bCs/>
            <w:sz w:val="40"/>
            <w:szCs w:val="40"/>
            <w:shd w:val="clear" w:color="auto" w:fill="FFFFFF"/>
            <w:rtl/>
          </w:rPr>
          <w:footnoteReference w:id="517"/>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تَفْرِيعٌ عَلَى الشَّرْطِ وَجَوَابِهِ، أَيْ فَإِنْ لَمْ تَأْتُوا بِسُورَةٍ أَوْ </w:t>
      </w:r>
      <w:r>
        <w:rPr>
          <w:rFonts w:ascii="Traditional Arabic" w:hAnsi="Traditional Arabic" w:cs="Traditional Arabic"/>
          <w:b/>
          <w:bCs/>
          <w:color w:val="000000"/>
          <w:sz w:val="28"/>
          <w:szCs w:val="28"/>
          <w:shd w:val="clear" w:color="auto" w:fill="FFFFFF"/>
          <w:rtl/>
        </w:rPr>
        <w:t>أَتَيْتُمْ بِمَا زَعَمْتُمْ أَنَّهُ سُورَةٌ -وَلَمْ يَسْتَطِعْ ذَلِكَ شُهَدَاؤُكُمْ عَلَى التَّفْسِيرَيْنِ-، فَاعْلَمُوا أَنَّكُمُ اجْتَرَأْتُمْ عَلَى اللَّهِ بِتَكْذِيبِ رَسُولِهِ الْمُؤَيَّدِ بِمُعْجِزَةِ الْقُرْآنِ فَاتَّقُوا عِقَابَهُ الْمُعَدَّ لِأَمْ</w:t>
      </w:r>
      <w:r>
        <w:rPr>
          <w:rFonts w:ascii="Traditional Arabic" w:hAnsi="Traditional Arabic" w:cs="Traditional Arabic"/>
          <w:b/>
          <w:bCs/>
          <w:color w:val="000000"/>
          <w:sz w:val="28"/>
          <w:szCs w:val="28"/>
          <w:shd w:val="clear" w:color="auto" w:fill="FFFFFF"/>
          <w:rtl/>
        </w:rPr>
        <w:t>ثَالِكُمْ.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وَمَفْعُولُ ﴿تَفْعَلُوا﴾</w:t>
      </w:r>
      <w:r>
        <w:rPr>
          <w:rStyle w:val="Appelnotedebasdep"/>
          <w:rFonts w:ascii="Traditional Arabic" w:hAnsi="Traditional Arabic" w:cs="Traditional Arabic"/>
          <w:b/>
          <w:bCs/>
          <w:color w:val="000000"/>
          <w:sz w:val="28"/>
          <w:szCs w:val="28"/>
          <w:shd w:val="clear" w:color="auto" w:fill="FFFFFF"/>
          <w:rtl/>
        </w:rPr>
        <w:footnoteReference w:id="518"/>
      </w:r>
      <w:r>
        <w:rPr>
          <w:rFonts w:ascii="Traditional Arabic" w:hAnsi="Traditional Arabic" w:cs="Traditional Arabic"/>
          <w:b/>
          <w:bCs/>
          <w:color w:val="000000"/>
          <w:sz w:val="28"/>
          <w:szCs w:val="28"/>
          <w:shd w:val="clear" w:color="auto" w:fill="FFFFFF"/>
          <w:rtl/>
        </w:rPr>
        <w:t xml:space="preserve"> مَحْذُوفٌ يَدُلُّ عَلَيْهِ السِّيَاقُ، أَيْ فَإِنْ لَمْ تَفْعَلُوا ذَلِكَ، أَيِ الْإِتْيَانَ بِسُورَةٍ مِثْلِهِ، وَسَيَأْتِي الْكَلَامُ عَلَى حَذْفِ الْمَفْعُولِ فِي مِثْلِهِ عِنْدَ قَوْلِهِ</w:t>
      </w:r>
      <w:r>
        <w:rPr>
          <w:rFonts w:ascii="Traditional Arabic" w:hAnsi="Traditional Arabic" w:cs="Traditional Arabic"/>
          <w:b/>
          <w:bCs/>
          <w:color w:val="000000"/>
          <w:sz w:val="28"/>
          <w:szCs w:val="28"/>
          <w:shd w:val="clear" w:color="auto" w:fill="FFFFFF"/>
          <w:rtl/>
        </w:rPr>
        <w:t xml:space="preserve"> –تَعَالَى-: ﴿</w:t>
      </w:r>
      <w:hyperlink r:id="rId669" w:history="1">
        <w:r>
          <w:rPr>
            <w:rStyle w:val="Lienhypertexte"/>
            <w:rFonts w:ascii="Traditional Arabic" w:hAnsi="Traditional Arabic" w:cs="Traditional Arabic"/>
            <w:b/>
            <w:bCs/>
            <w:sz w:val="28"/>
            <w:szCs w:val="28"/>
            <w:shd w:val="clear" w:color="auto" w:fill="FFFFFF"/>
            <w:rtl/>
          </w:rPr>
          <w:t>وَإِنْ لَمْ تَفْعَلْ فَمَا بَلَّغْتَ رِسَالَاتَهُ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19"/>
      </w:r>
      <w:r>
        <w:rPr>
          <w:rFonts w:ascii="Traditional Arabic" w:hAnsi="Traditional Arabic" w:cs="Traditional Arabic"/>
          <w:b/>
          <w:bCs/>
          <w:color w:val="000000"/>
          <w:sz w:val="28"/>
          <w:szCs w:val="28"/>
          <w:shd w:val="clear" w:color="auto" w:fill="FFFFFF"/>
          <w:rtl/>
        </w:rPr>
        <w:t xml:space="preserve"> فِي سُورَةِ الْمَائِدَةِ.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وَجِ</w:t>
      </w:r>
      <w:r>
        <w:rPr>
          <w:rFonts w:ascii="Traditional Arabic" w:hAnsi="Traditional Arabic" w:cs="Traditional Arabic"/>
          <w:b/>
          <w:bCs/>
          <w:color w:val="000000"/>
          <w:sz w:val="28"/>
          <w:szCs w:val="28"/>
          <w:shd w:val="clear" w:color="auto" w:fill="FFFFFF"/>
          <w:rtl/>
        </w:rPr>
        <w:t>يءَ بِإِنِ الشَّرْطِيَّةِ الَّتِي الْأَصْلُ فِيهَا عَدَمُ الْقَطْعِ مَعَ أَنَّ عَدَمَ فِعْلِهِمْ هُوَ الْأَرْجَحُ بِقَرِينَةِ مَقَامِ التَّحَدِّي وَالتَّعْجِيزِ، لِأَنَّ الْقَصْدَ إِظْهَارُ هَذَا الشَّرْطِ فِي صُورَةِ النَّادِرِ مُبَالِغَةً فِي تَوْفِيرِ د</w:t>
      </w:r>
      <w:r>
        <w:rPr>
          <w:rFonts w:ascii="Traditional Arabic" w:hAnsi="Traditional Arabic" w:cs="Traditional Arabic"/>
          <w:b/>
          <w:bCs/>
          <w:color w:val="000000"/>
          <w:sz w:val="28"/>
          <w:szCs w:val="28"/>
          <w:shd w:val="clear" w:color="auto" w:fill="FFFFFF"/>
          <w:rtl/>
        </w:rPr>
        <w:t xml:space="preserve">َوَاعِيهِمْ عَلَى الْمُعَارَضَةِ بِطَرِيقِ الْمُلَايَنَةِ وَالتَّحْرِيضِ، وَاسْتِقْصَاءً لَهُمْ فِي إِمْكَانِهَا، وَذَلِكَ مِنِ </w:t>
      </w:r>
      <w:r>
        <w:rPr>
          <w:rFonts w:ascii="Traditional Arabic" w:hAnsi="Traditional Arabic" w:cs="Traditional Arabic"/>
          <w:b/>
          <w:bCs/>
          <w:color w:val="000000"/>
          <w:sz w:val="28"/>
          <w:szCs w:val="28"/>
          <w:shd w:val="clear" w:color="auto" w:fill="FFFFFF"/>
          <w:rtl/>
        </w:rPr>
        <w:lastRenderedPageBreak/>
        <w:t>اسْتِنْزَالِ طَائِرِ الْخَصْمِ، وَقَيْدٍ لِأَوَابِدِ مُكَابَرَتِهِ، وَمُجَادَلَةٍ لَهُ بِالَّتِي هِيَ أَحْسَنُ، حَتَّى إِذَا جَا</w:t>
      </w:r>
      <w:r>
        <w:rPr>
          <w:rFonts w:ascii="Traditional Arabic" w:hAnsi="Traditional Arabic" w:cs="Traditional Arabic"/>
          <w:b/>
          <w:bCs/>
          <w:color w:val="000000"/>
          <w:sz w:val="28"/>
          <w:szCs w:val="28"/>
          <w:shd w:val="clear" w:color="auto" w:fill="FFFFFF"/>
          <w:rtl/>
        </w:rPr>
        <w:t xml:space="preserve">ءَ لِلْحَقِّ وَأَنْصَفَ مِنْ نَفْسِهِ يَرْتَقِي مَعَهُ فِي دَرَجَاتِ الْجَدَلِ.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وَلِذَلِكَ جَاءَ بَعْدَهُ:</w:t>
      </w:r>
      <w:r>
        <w:rPr>
          <w:rStyle w:val="apple-converted-space"/>
          <w:rFonts w:ascii="Traditional Arabic" w:hAnsi="Traditional Arabic" w:cs="Traditional Arabic"/>
          <w:b/>
          <w:bCs/>
          <w:color w:val="000000"/>
          <w:sz w:val="28"/>
          <w:szCs w:val="28"/>
          <w:shd w:val="clear" w:color="auto" w:fill="FFFFFF"/>
          <w:rtl/>
        </w:rPr>
        <w:t> ﴿</w:t>
      </w:r>
      <w:hyperlink r:id="rId670" w:history="1">
        <w:r>
          <w:rPr>
            <w:rStyle w:val="Lienhypertexte"/>
            <w:rFonts w:ascii="Traditional Arabic" w:hAnsi="Traditional Arabic" w:cs="Traditional Arabic"/>
            <w:b/>
            <w:bCs/>
            <w:sz w:val="28"/>
            <w:szCs w:val="28"/>
            <w:shd w:val="clear" w:color="auto" w:fill="FFFFFF"/>
            <w:rtl/>
          </w:rPr>
          <w:t>وَلَنْ تَفْعَلُو</w:t>
        </w:r>
        <w:r>
          <w:rPr>
            <w:rStyle w:val="Lienhypertexte"/>
            <w:rFonts w:ascii="Traditional Arabic" w:hAnsi="Traditional Arabic" w:cs="Traditional Arabic"/>
            <w:b/>
            <w:bCs/>
            <w:sz w:val="28"/>
            <w:szCs w:val="28"/>
            <w:shd w:val="clear" w:color="auto" w:fill="FFFFFF"/>
            <w:rtl/>
          </w:rPr>
          <w:t>ا﴾</w:t>
        </w:r>
        <w:r>
          <w:rPr>
            <w:rStyle w:val="Appelnotedebasdep"/>
            <w:rFonts w:ascii="Traditional Arabic" w:hAnsi="Traditional Arabic" w:cs="Traditional Arabic"/>
            <w:b/>
            <w:bCs/>
            <w:color w:val="0000FF"/>
            <w:sz w:val="28"/>
            <w:szCs w:val="28"/>
            <w:shd w:val="clear" w:color="auto" w:fill="FFFFFF"/>
            <w:rtl/>
          </w:rPr>
          <w:footnoteReference w:id="52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كَأَنَّ الْمُتَحَدِّيَ يَتَدَبَّرُ فِي شَأْنِهِمْ، وَيَزِنُ أَمْرَهُمْ فَيَقُولُ أَوَّلًا ائْتُوا بِسُورَةٍ، ثُمَّ يَقُولُ قَدِّرُوا أَنَّكُمْ لَا تَسْتَطِيعُونَ الْإِتْيَانَ بِمِثْلِهِ وَأَعِدُّوا لَهَاتِهِ الْحَالَةِ مَخْل</w:t>
      </w:r>
      <w:r>
        <w:rPr>
          <w:rFonts w:ascii="Traditional Arabic" w:hAnsi="Traditional Arabic" w:cs="Traditional Arabic"/>
          <w:b/>
          <w:bCs/>
          <w:color w:val="000000"/>
          <w:sz w:val="28"/>
          <w:szCs w:val="28"/>
          <w:shd w:val="clear" w:color="auto" w:fill="FFFFFF"/>
          <w:rtl/>
        </w:rPr>
        <w:t>َصًا مِنْهَا، ثُمَّ يَقُولُ: هَا قَدْ أَيْقَنْتُ وَأَيْقَنْتُمْ أَنَّكُمْ لَا تَسْتَطِيعُونَ الْإِتْيَانَ بِمِثْلِهِ. مَعَ مَا فِي هَذَا مِنْ تَوْفِيرِ دَوَاعِيهِمْ عَلَى الْمُعَارَضَةِ بِطَرِيقِ الْمُخَاشَنَةِ وَالتَّحْذِيرِ.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وَلِذَلِكَ حَسُنَ مَوْقِعُ </w:t>
      </w:r>
      <w:r>
        <w:rPr>
          <w:rFonts w:ascii="Traditional Arabic" w:hAnsi="Traditional Arabic" w:cs="Traditional Arabic"/>
          <w:b/>
          <w:bCs/>
          <w:color w:val="000000"/>
          <w:sz w:val="28"/>
          <w:szCs w:val="28"/>
          <w:shd w:val="clear" w:color="auto" w:fill="FFFFFF"/>
          <w:rtl/>
        </w:rPr>
        <w:t>(لَنْ) الدَّالَّةِ عَلَى نَفْيِ الْمُسْتَقْبَلِ، فَالنَّفْيُ بِهَا آكَدُ مِنَ النَّفْيِ بِلَا، وَلِهَذَا قَالَ</w:t>
      </w:r>
      <w:r>
        <w:rPr>
          <w:rStyle w:val="apple-converted-space"/>
          <w:rFonts w:ascii="Traditional Arabic" w:hAnsi="Traditional Arabic" w:cs="Traditional Arabic"/>
          <w:b/>
          <w:bCs/>
          <w:color w:val="000000"/>
          <w:sz w:val="28"/>
          <w:szCs w:val="28"/>
          <w:shd w:val="clear" w:color="auto" w:fill="FFFFFF"/>
          <w:rtl/>
        </w:rPr>
        <w:t> </w:t>
      </w:r>
      <w:hyperlink r:id="rId671" w:history="1">
        <w:r>
          <w:rPr>
            <w:rStyle w:val="Lienhypertexte"/>
            <w:rFonts w:ascii="Traditional Arabic" w:hAnsi="Traditional Arabic" w:cs="Traditional Arabic"/>
            <w:b/>
            <w:bCs/>
            <w:color w:val="800000"/>
            <w:sz w:val="28"/>
            <w:szCs w:val="28"/>
            <w:shd w:val="clear" w:color="auto" w:fill="FFFFFF"/>
            <w:rtl/>
          </w:rPr>
          <w:t>سِيبَوَيْهِ</w:t>
        </w:r>
      </w:hyperlink>
      <w:r>
        <w:rPr>
          <w:rFonts w:ascii="Traditional Arabic" w:hAnsi="Traditional Arabic" w:cs="Traditional Arabic"/>
          <w:b/>
          <w:bCs/>
          <w:color w:val="000000"/>
          <w:sz w:val="28"/>
          <w:szCs w:val="28"/>
          <w:shd w:val="clear" w:color="auto" w:fill="FFFFFF"/>
          <w:rtl/>
        </w:rPr>
        <w:t>: "لَا" لِنَفْيِ "يَفْعَلُ"، وَ"لَنْ" لِنَفْيِ "سَيَفْع</w:t>
      </w:r>
      <w:r>
        <w:rPr>
          <w:rFonts w:ascii="Traditional Arabic" w:hAnsi="Traditional Arabic" w:cs="Traditional Arabic"/>
          <w:b/>
          <w:bCs/>
          <w:color w:val="000000"/>
          <w:sz w:val="28"/>
          <w:szCs w:val="28"/>
          <w:shd w:val="clear" w:color="auto" w:fill="FFFFFF"/>
          <w:rtl/>
        </w:rPr>
        <w:t>َلُ" فَقَدْ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الْخَلِيلُ</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إِنَّ "لَنْ" حَرْفٌ مُخْتَزَلٌ مِنْ لَا النَّافِيَةِ وَأَنِ الِاسْتِقْبَالِيَّةِ. وَهُوَ رَأْيٌ حَسَنٌ.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وَإِذَا كَانَتْ لِنَفْيِ الْمُسْتَقْبَلِ تَدُلُّ عَلَى النَّفْيِ الْمُؤَيَّدِ غَالِبًا، لِأَنَّهُ لَمَّا لَمْ يُوَقَّتْ ب</w:t>
      </w:r>
      <w:r>
        <w:rPr>
          <w:rFonts w:ascii="Traditional Arabic" w:hAnsi="Traditional Arabic" w:cs="Traditional Arabic"/>
          <w:b/>
          <w:bCs/>
          <w:color w:val="000000"/>
          <w:sz w:val="28"/>
          <w:szCs w:val="28"/>
          <w:shd w:val="clear" w:color="auto" w:fill="FFFFFF"/>
          <w:rtl/>
        </w:rPr>
        <w:t xml:space="preserve">ِحَدٍّ مِنْ حُدُودِ الْمُسْتَقْبَلِ دَلَّ عَلَى اسْتِغْرَاقِ أَزْمِنَتِه،ِ إِذْ لَيْسَ بَعْضُهَا أَوْلَى مِنْ بَعْضٍ.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وَمِنْ أَجْلِ ذَلِكَ قَالَ</w:t>
      </w:r>
      <w:r>
        <w:rPr>
          <w:rStyle w:val="apple-converted-space"/>
          <w:rFonts w:ascii="Traditional Arabic" w:hAnsi="Traditional Arabic" w:cs="Traditional Arabic"/>
          <w:b/>
          <w:bCs/>
          <w:color w:val="000000"/>
          <w:sz w:val="28"/>
          <w:szCs w:val="28"/>
          <w:shd w:val="clear" w:color="auto" w:fill="FFFFFF"/>
          <w:rtl/>
        </w:rPr>
        <w:t> </w:t>
      </w:r>
      <w:hyperlink r:id="rId672" w:history="1">
        <w:r>
          <w:rPr>
            <w:rStyle w:val="Lienhypertexte"/>
            <w:rFonts w:ascii="Traditional Arabic" w:hAnsi="Traditional Arabic" w:cs="Traditional Arabic"/>
            <w:b/>
            <w:bCs/>
            <w:color w:val="800000"/>
            <w:sz w:val="28"/>
            <w:szCs w:val="28"/>
            <w:shd w:val="clear" w:color="auto" w:fill="FFFFFF"/>
            <w:rtl/>
          </w:rPr>
          <w:t>الزَّمَخْشَرِيُّ</w:t>
        </w:r>
      </w:hyperlink>
      <w:r>
        <w:rPr>
          <w:rStyle w:val="Lienhypertexte"/>
          <w:rFonts w:ascii="Traditional Arabic" w:hAnsi="Traditional Arabic" w:cs="Traditional Arabic"/>
          <w:b/>
          <w:bCs/>
          <w:color w:val="8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بِإِفَادَتِهَا</w:t>
      </w:r>
      <w:r>
        <w:rPr>
          <w:rFonts w:ascii="Traditional Arabic" w:hAnsi="Traditional Arabic" w:cs="Traditional Arabic"/>
          <w:b/>
          <w:bCs/>
          <w:color w:val="000000"/>
          <w:sz w:val="28"/>
          <w:szCs w:val="28"/>
          <w:shd w:val="clear" w:color="auto" w:fill="FFFFFF"/>
          <w:rtl/>
        </w:rPr>
        <w:t xml:space="preserve"> التَّأْبِيدَ حَقِيقَةً أَوْ مَجَازًا، وَهُوَ التَّأْكِيدُ.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اسْتَقْرَيْتُ مَوَاقِعَهَا فِي الْقُرْآنِ وَكَلَامِ الْعَرَبِ، فَوَجَدْتُهَا لَا يُؤْتَى بِهَا إِلَّا فِي مَقَامِ إِرَادَةِ النَّفْيِ الْمُؤَكَّدِ أَوِ الْمُؤَبَّدِ.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الْخَلِيلِ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أَصْلِ وَضْعِهَا يُؤَيِّدُ ذَلِكَ، فَمَنْ قَالَ مِنَ النُّحَاةِ إِنَّهَا لَا تُفِيدُ تَأْكِيدًا وَلَا تَأْبِيدًا، فَقَدْ كَابَرَ.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73" w:history="1">
        <w:r>
          <w:rPr>
            <w:rStyle w:val="Lienhypertexte"/>
            <w:rFonts w:ascii="Traditional Arabic" w:hAnsi="Traditional Arabic" w:cs="Traditional Arabic"/>
            <w:b/>
            <w:bCs/>
            <w:sz w:val="28"/>
            <w:szCs w:val="28"/>
            <w:shd w:val="clear" w:color="auto" w:fill="FFFFFF"/>
            <w:rtl/>
          </w:rPr>
          <w:t>وَلَنْ تَفْعَلُوا﴾</w:t>
        </w:r>
        <w:r>
          <w:rPr>
            <w:rStyle w:val="Appelnotedebasdep"/>
            <w:rFonts w:ascii="Traditional Arabic" w:hAnsi="Traditional Arabic" w:cs="Traditional Arabic"/>
            <w:b/>
            <w:bCs/>
            <w:color w:val="0000FF"/>
            <w:sz w:val="28"/>
            <w:szCs w:val="28"/>
            <w:shd w:val="clear" w:color="auto" w:fill="FFFFFF"/>
            <w:rtl/>
          </w:rPr>
          <w:footnoteReference w:id="5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أَكْبَرِ مُعْجِزَاتِ الْقُرْآنِ فَإِنَّهَا مُعْجِزَةٌ مِنْ جِهَتَيْنِ:</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xml:space="preserve">- الْأُولَى: أَنَّهَا أَثْبَتَتْ أَنَّهُمْ لَمْ يُعَارِضُوا، لِأَنَّ ذَلِكَ أَبْعَثُ لَهُمْ عَلَى </w:t>
      </w:r>
      <w:r>
        <w:rPr>
          <w:rFonts w:ascii="Traditional Arabic" w:hAnsi="Traditional Arabic" w:cs="Traditional Arabic"/>
          <w:b/>
          <w:bCs/>
          <w:color w:val="000000"/>
          <w:sz w:val="28"/>
          <w:szCs w:val="28"/>
          <w:shd w:val="clear" w:color="auto" w:fill="FFFFFF"/>
          <w:rtl/>
        </w:rPr>
        <w:t>الْمُعَارَضَةِ لَوْ كَانُوا قَادِرِينَ، وَقَدْ تَأَكَّدَ ذَلِكَ كُلُّهُ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بِقَوْلِهِ قَبْلُ: ﴿</w:t>
      </w:r>
      <w:hyperlink r:id="rId674" w:history="1">
        <w:r>
          <w:rPr>
            <w:rStyle w:val="Lienhypertexte"/>
            <w:rFonts w:ascii="Traditional Arabic" w:hAnsi="Traditional Arabic" w:cs="Traditional Arabic"/>
            <w:b/>
            <w:bCs/>
            <w:sz w:val="28"/>
            <w:szCs w:val="28"/>
            <w:shd w:val="clear" w:color="auto" w:fill="FFFFFF"/>
            <w:rtl/>
          </w:rPr>
          <w:t>إِنْ كُنْتُمْ صَادِقِينَ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22"/>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6"/>
        <w:jc w:val="both"/>
      </w:pPr>
      <w:r>
        <w:rPr>
          <w:rFonts w:ascii="Traditional Arabic" w:hAnsi="Traditional Arabic" w:cs="Traditional Arabic"/>
          <w:b/>
          <w:bCs/>
          <w:color w:val="000000"/>
          <w:sz w:val="28"/>
          <w:szCs w:val="28"/>
          <w:shd w:val="clear" w:color="auto" w:fill="FFFFFF"/>
          <w:rtl/>
        </w:rPr>
        <w:t xml:space="preserve">وَذَلِكَ دَلِيلُ الْعَجْزِ عَنِ الْإِتْيَانِ بِمِثْلِهِ، فَيَدُلُّ عَلَى أَنَّهُ كَلَامُ مَنْ قُدْرَتُهُ فَوْقَ طَوْقِ الْبَشَرِ.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الثَّانِيَةُ: أَنَّهُ أَخْبَرَ بِأَنَّهُمْ لَا يَأْتُونَ بِذَلِكَ فِي الْمُسْتَقْبَلِ فَمَا أَتَى أ</w:t>
      </w:r>
      <w:r>
        <w:rPr>
          <w:rFonts w:ascii="Traditional Arabic" w:hAnsi="Traditional Arabic" w:cs="Traditional Arabic"/>
          <w:b/>
          <w:bCs/>
          <w:color w:val="000000"/>
          <w:sz w:val="28"/>
          <w:szCs w:val="28"/>
          <w:shd w:val="clear" w:color="auto" w:fill="FFFFFF"/>
          <w:rtl/>
        </w:rPr>
        <w:t>َحَدٌ مِنْهُمْ وَلَا مِمَّنْ خَلَفَهُمْ بِمَا يُعَارِضُ الْقُرْآنَ، فَكَانَتْ هَاتِهِ الْآيَةُ مُعْجِزَةً مِنْ نَوْعِ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الْإِعْجَازِ بِالْإِخْبَارِ عَنِ الْغَيْبِ</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مُسْتَمِرَّةً عَلَى تَعَاقُبِ السِّنِينَ، فَإِنَّ آيَاتِ الْمُعَارَضَةِ الْكَثِيرَةَ فِي </w:t>
      </w:r>
      <w:r>
        <w:rPr>
          <w:rFonts w:ascii="Traditional Arabic" w:hAnsi="Traditional Arabic" w:cs="Traditional Arabic"/>
          <w:b/>
          <w:bCs/>
          <w:color w:val="000000"/>
          <w:sz w:val="28"/>
          <w:szCs w:val="28"/>
          <w:shd w:val="clear" w:color="auto" w:fill="FFFFFF"/>
          <w:rtl/>
        </w:rPr>
        <w:t xml:space="preserve">الْقُرْآنِ قَدْ قُرِعَتْ بِهَا أَسْمَاعُ الْمُعَانِدِينَ مِنَ الْعَرَبِ الَّذِينَ أَبَوْا تَصْدِيقَ الرَّسُولِ، وَتَوَاتَرَتْ بِهَا الْأَخْبَارُ بَيْنَهُمْ وَسَارَتْ بِهَا الرُّكْبَانُ بِحَيْثُ </w:t>
      </w:r>
      <w:r>
        <w:rPr>
          <w:rFonts w:ascii="Traditional Arabic" w:hAnsi="Traditional Arabic" w:cs="Traditional Arabic"/>
          <w:b/>
          <w:bCs/>
          <w:color w:val="000000"/>
          <w:sz w:val="28"/>
          <w:szCs w:val="28"/>
          <w:shd w:val="clear" w:color="auto" w:fill="FFFFFF"/>
          <w:rtl/>
        </w:rPr>
        <w:lastRenderedPageBreak/>
        <w:t>لَا يَسَعُ ادِّعَاءَ جَهْلِهَا -وَدَوَاعِي الْمُعَارَضَةِ مَوْ</w:t>
      </w:r>
      <w:r>
        <w:rPr>
          <w:rFonts w:ascii="Traditional Arabic" w:hAnsi="Traditional Arabic" w:cs="Traditional Arabic"/>
          <w:b/>
          <w:bCs/>
          <w:color w:val="000000"/>
          <w:sz w:val="28"/>
          <w:szCs w:val="28"/>
          <w:shd w:val="clear" w:color="auto" w:fill="FFFFFF"/>
          <w:rtl/>
        </w:rPr>
        <w:t>جُودَةٌ فِيهِمْ- فَفِي خَاصَّتِهِمْ بِمَا يَأْنَسُونَهُ مِنْ تَأَهُّلِهِمْ لِقَوْلِ الْكَلَامِ الْبَلِيغِ وَهُمْ شُعَرَاؤُهُمْ وَخُطَبَاؤُهُمْ.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‌‌‌‌‌‌‌‌‌‌‌‌‌‌‌‌‌‌‌وَكَانَتْ لَهُمْ مَجَامِعُ التَّقَاوُلِ وَنَوَادِي التَّشَاوُرِ وَالتَّعَاوُنِ، وَفِي عَامَّ</w:t>
      </w:r>
      <w:r>
        <w:rPr>
          <w:rFonts w:ascii="Traditional Arabic" w:hAnsi="Traditional Arabic" w:cs="Traditional Arabic"/>
          <w:b/>
          <w:bCs/>
          <w:color w:val="000000"/>
          <w:sz w:val="28"/>
          <w:szCs w:val="28"/>
          <w:shd w:val="clear" w:color="auto" w:fill="FFFFFF"/>
          <w:rtl/>
        </w:rPr>
        <w:t>تِهِمْ وَصَعَالِيكِهِمْ بِحِرْصِهِمْ عَلَى حَثِّ خَاصَّتِهِمْ لِدَفْعِ مَسَبَّةِ الْغَلَبَةِ عَنْ قَبَائِلِهِمْ وَدِينِهِمْ وَالِانْتِصَارِ لِآلِهَتِهِمْ وَإِيقَافِ تَيَّارِ دُخُولِ رِجَالِهِمْ فِي دِينِ الْإِسْلَامِ. مَعَ مَا عُرِفَ بِهِ الْعَرَبِيُّ مِنْ</w:t>
      </w:r>
      <w:r>
        <w:rPr>
          <w:rFonts w:ascii="Traditional Arabic" w:hAnsi="Traditional Arabic" w:cs="Traditional Arabic"/>
          <w:b/>
          <w:bCs/>
          <w:color w:val="000000"/>
          <w:sz w:val="28"/>
          <w:szCs w:val="28"/>
          <w:shd w:val="clear" w:color="auto" w:fill="FFFFFF"/>
          <w:rtl/>
        </w:rPr>
        <w:t xml:space="preserve"> إِبَاءَةِ الْغَلَبَةِ وَكَرَاهَةِ الِاسْتِكَانَةِ.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فَمَا أَمَسَكَ الْكَافَّةُ عَنِ الْإِتْيَانِ بِمِثْلِ الْقُرْآنِ إِلَّا لِعَجْزِهِمْ عَنْ ذَلِكَ، وَذَلِكَ حُجَّةٌ عَلَى أَنَّهُ مَنَزَّلٌ مِنْ عِنْدِ اللَّهِ –تَعَالَى-، وَلَوْ عَارَضَهُ وَاحِدٌ أَوْ جَ</w:t>
      </w:r>
      <w:r>
        <w:rPr>
          <w:rFonts w:ascii="Traditional Arabic" w:hAnsi="Traditional Arabic" w:cs="Traditional Arabic"/>
          <w:b/>
          <w:bCs/>
          <w:color w:val="000000"/>
          <w:sz w:val="28"/>
          <w:szCs w:val="28"/>
          <w:shd w:val="clear" w:color="auto" w:fill="FFFFFF"/>
          <w:rtl/>
        </w:rPr>
        <w:t>مَاعَةٌ لَطَارُوا بِهِ فَرَحًا وَأَشَاعُوهُ وَتَنَاقَلُوهُ، فَإِنَّهُمُ اعْتَادُوا تَنَاقُلَ أَقْوَالِ بُلَغَائِهِمْ مِنْ قَبْلِ أَنْ يُغْرِيَهُمُ التَّحَدِّي فَمَا ظَنُّكَ بِهِمْ لَوْ ظَفِرُوا بِشَيْءٍ مِنْهُ يَدْفَعُونَ بِهِ عَنْهُمْ هَذِهِ الِاسْتِكَانَ</w:t>
      </w:r>
      <w:r>
        <w:rPr>
          <w:rFonts w:ascii="Traditional Arabic" w:hAnsi="Traditional Arabic" w:cs="Traditional Arabic"/>
          <w:b/>
          <w:bCs/>
          <w:color w:val="000000"/>
          <w:sz w:val="28"/>
          <w:szCs w:val="28"/>
          <w:shd w:val="clear" w:color="auto" w:fill="FFFFFF"/>
          <w:rtl/>
        </w:rPr>
        <w:t>ةَ، وَعَدَمُ الْعُثُورِ عَلَى شَيْءٍ يُدَّعَى مِنْ ذَلِكَ يُوجِبُ الْيَقِينَ بِأَنَّهُمْ أَمْسَكُوا عَنْ مُعَارَضَتِهِ، وَسَنُبَيِّنُ ذَلِكَ بِالتَّفْصِيلِ فِي آخِرِ تَفْسِيرِ هَذِهِ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وَ(تَفْعَلُوا) الْأَوَّلُ مَجْزُومٌ بِلَمْ لَا مَحَالَةَ ؛ </w:t>
      </w:r>
      <w:r>
        <w:rPr>
          <w:rFonts w:ascii="Traditional Arabic" w:hAnsi="Traditional Arabic" w:cs="Traditional Arabic"/>
          <w:b/>
          <w:bCs/>
          <w:color w:val="000000"/>
          <w:sz w:val="28"/>
          <w:szCs w:val="28"/>
          <w:shd w:val="clear" w:color="auto" w:fill="FFFFFF"/>
          <w:rtl/>
        </w:rPr>
        <w:t>لِأَنَّ "إِنِ" الشُّرْطِيَّةَ دَخَلَتْ عَلَى الْفِعْلِ بَعْدَ اعْتِبَارِهِ مَنْفِيًّا فَيَكُونُ مَعْنَى الشَّرْطِ مُتَسَلِّطًا عَلَى لَمْ وَفِعْلِهَا، فَظَهَرَ أَنْ لَيْسَ هَذَا مُتَنَازِعٌ بَيْنَ "إِنْ" وَ "لَمْ" فِي الْعَمَلِ فِي (تَفْعَلُوا) لِاخْتِلَاف</w:t>
      </w:r>
      <w:r>
        <w:rPr>
          <w:rFonts w:ascii="Traditional Arabic" w:hAnsi="Traditional Arabic" w:cs="Traditional Arabic"/>
          <w:b/>
          <w:bCs/>
          <w:color w:val="000000"/>
          <w:sz w:val="28"/>
          <w:szCs w:val="28"/>
          <w:shd w:val="clear" w:color="auto" w:fill="FFFFFF"/>
          <w:rtl/>
        </w:rPr>
        <w:t>ِ الْمَعْنَيَيْنِ، فَلَا يُفْرَضُ فِيهِ الِاخْتِلَافُ الْوَاقِعُ بَيْنَ النُّحَاةِ فِي صِحَّةِ تَنَازُعِ الْحَرْفَيْنِ مَعْمُولًا وَاحِدًا كَمَا تَوَهَّمَهُ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الْعِلْجِ</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أَحَدُ نُحَاةِ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الْأَنْدَلُسِ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نَسَبَهُ إِلَيْهِ فِي التَّصْرِيحِ عَلَى التَّوْضِيحِ </w:t>
      </w:r>
      <w:r>
        <w:rPr>
          <w:rFonts w:ascii="Traditional Arabic" w:hAnsi="Traditional Arabic" w:cs="Traditional Arabic"/>
          <w:b/>
          <w:bCs/>
          <w:color w:val="000000"/>
          <w:sz w:val="28"/>
          <w:szCs w:val="28"/>
          <w:shd w:val="clear" w:color="auto" w:fill="FFFFFF"/>
          <w:rtl/>
        </w:rPr>
        <w:t>عَلَى أَنَّ الْحَقَّ أَنَّهُ لَا مَانِعَ مِنْهُ مَعَ اتِّحَادِ الِاقْتِضَاءِ مِنْ حَيْثُ الْمَعْنَى، وَقَدْ أَخَذَ جَوَازَهُ مِنْ 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عَلِيٍّ الْفَارِسِيِّ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الْمَسَائِلِ الدِّمَشْقِيَّاتِ وَمِنْ كِتَابِ التَّذْكِرَةِ لَهُ أَنَّهُ جَعَلَ قَوْلَ</w:t>
      </w:r>
      <w:r>
        <w:rPr>
          <w:rFonts w:ascii="Traditional Arabic" w:hAnsi="Traditional Arabic" w:cs="Traditional Arabic"/>
          <w:b/>
          <w:bCs/>
          <w:color w:val="000000"/>
          <w:sz w:val="28"/>
          <w:szCs w:val="28"/>
          <w:shd w:val="clear" w:color="auto" w:fill="FFFFFF"/>
          <w:rtl/>
        </w:rPr>
        <w:t xml:space="preserve"> الرَّاجِزِ:</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417"/>
        <w:jc w:val="both"/>
      </w:pPr>
      <w:r>
        <w:rPr>
          <w:rFonts w:ascii="Traditional Arabic" w:hAnsi="Traditional Arabic" w:cs="Traditional Arabic"/>
          <w:b/>
          <w:bCs/>
          <w:color w:val="800080"/>
          <w:sz w:val="28"/>
          <w:szCs w:val="28"/>
          <w:rtl/>
        </w:rPr>
        <w:t>حَتَّى تَرَاهَا وَكَأَنَّ وَكَأَنْ أَعْنَاقُهَا مُشَرَّفَاتٌ فِي قَرَنْ</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مِنْ قَبِيلِ التَّنَازُعِ بَيْنَ "كَأَنَّ" الْمُشَدَّدَةِ "وَكَأَنِ" الْمُخَفَّفَةِ.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75" w:history="1">
        <w:r>
          <w:rPr>
            <w:rStyle w:val="Lienhypertexte"/>
            <w:rFonts w:ascii="Traditional Arabic" w:hAnsi="Traditional Arabic" w:cs="Traditional Arabic"/>
            <w:b/>
            <w:bCs/>
            <w:sz w:val="28"/>
            <w:szCs w:val="28"/>
            <w:shd w:val="clear" w:color="auto" w:fill="FFFFFF"/>
            <w:rtl/>
          </w:rPr>
          <w:t>فَاتَّقُوا النَّارَ﴾</w:t>
        </w:r>
        <w:r>
          <w:rPr>
            <w:rStyle w:val="Appelnotedebasdep"/>
            <w:rFonts w:ascii="Traditional Arabic" w:hAnsi="Traditional Arabic" w:cs="Traditional Arabic"/>
            <w:b/>
            <w:bCs/>
            <w:color w:val="0000FF"/>
            <w:sz w:val="28"/>
            <w:szCs w:val="28"/>
            <w:shd w:val="clear" w:color="auto" w:fill="FFFFFF"/>
            <w:rtl/>
          </w:rPr>
          <w:footnoteReference w:id="52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أَثَرٌ لِجَوَابِ الشَّرْطِ فِي قَوْلِهِ:</w:t>
      </w:r>
      <w:r>
        <w:rPr>
          <w:rStyle w:val="apple-converted-space"/>
          <w:rFonts w:ascii="Traditional Arabic" w:hAnsi="Traditional Arabic" w:cs="Traditional Arabic"/>
          <w:b/>
          <w:bCs/>
          <w:color w:val="000000"/>
          <w:sz w:val="28"/>
          <w:szCs w:val="28"/>
          <w:shd w:val="clear" w:color="auto" w:fill="FFFFFF"/>
          <w:rtl/>
        </w:rPr>
        <w:t> ﴿</w:t>
      </w:r>
      <w:hyperlink r:id="rId676" w:history="1">
        <w:r>
          <w:rPr>
            <w:rStyle w:val="Lienhypertexte"/>
            <w:rFonts w:ascii="Traditional Arabic" w:hAnsi="Traditional Arabic" w:cs="Traditional Arabic"/>
            <w:b/>
            <w:bCs/>
            <w:sz w:val="28"/>
            <w:szCs w:val="28"/>
            <w:shd w:val="clear" w:color="auto" w:fill="FFFFFF"/>
            <w:rtl/>
          </w:rPr>
          <w:t>فَإِنْ لَمْ تَفْعَلُوا﴾</w:t>
        </w:r>
        <w:r>
          <w:rPr>
            <w:rStyle w:val="Appelnotedebasdep"/>
            <w:rFonts w:ascii="Traditional Arabic" w:hAnsi="Traditional Arabic" w:cs="Traditional Arabic"/>
            <w:b/>
            <w:bCs/>
            <w:color w:val="0000FF"/>
            <w:sz w:val="28"/>
            <w:szCs w:val="28"/>
            <w:shd w:val="clear" w:color="auto" w:fill="FFFFFF"/>
            <w:rtl/>
          </w:rPr>
          <w:footnoteReference w:id="52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دَلَّ عَلَى جُمَلٍ مَحْذُوفَةٍ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لِلْإِيجَازِ، لِأَنَّ جَوَابَ الشَّرْطِ فِي</w:t>
      </w:r>
      <w:r>
        <w:rPr>
          <w:rFonts w:ascii="Traditional Arabic" w:hAnsi="Traditional Arabic" w:cs="Traditional Arabic"/>
          <w:b/>
          <w:bCs/>
          <w:color w:val="000000"/>
          <w:sz w:val="28"/>
          <w:szCs w:val="28"/>
          <w:shd w:val="clear" w:color="auto" w:fill="FFFFFF"/>
          <w:rtl/>
        </w:rPr>
        <w:t xml:space="preserve"> الْمَعْنَى هُوَ مَا جِيءَ بِالشَّرْطِ لِأَجْلِهِ، وَهُوَ مَفَادُ قَوْلِهِ:</w:t>
      </w:r>
      <w:r>
        <w:rPr>
          <w:rStyle w:val="apple-converted-space"/>
          <w:rFonts w:ascii="Traditional Arabic" w:hAnsi="Traditional Arabic" w:cs="Traditional Arabic"/>
          <w:b/>
          <w:bCs/>
          <w:color w:val="000000"/>
          <w:sz w:val="28"/>
          <w:szCs w:val="28"/>
          <w:shd w:val="clear" w:color="auto" w:fill="FFFFFF"/>
          <w:rtl/>
        </w:rPr>
        <w:t> ﴿</w:t>
      </w:r>
      <w:hyperlink r:id="rId677" w:history="1">
        <w:r>
          <w:rPr>
            <w:rStyle w:val="Lienhypertexte"/>
            <w:rFonts w:ascii="Traditional Arabic" w:hAnsi="Traditional Arabic" w:cs="Traditional Arabic"/>
            <w:b/>
            <w:bCs/>
            <w:sz w:val="28"/>
            <w:szCs w:val="28"/>
            <w:shd w:val="clear" w:color="auto" w:fill="FFFFFF"/>
            <w:rtl/>
          </w:rPr>
          <w:t>وَإِنْ كُنْتُمْ فِي رَيْبٍ مِمَّا نَزَّلْنَا عَل</w:t>
        </w:r>
        <w:r>
          <w:rPr>
            <w:rStyle w:val="Lienhypertexte"/>
            <w:rFonts w:ascii="Traditional Arabic" w:hAnsi="Traditional Arabic" w:cs="Traditional Arabic"/>
            <w:b/>
            <w:bCs/>
            <w:sz w:val="28"/>
            <w:szCs w:val="28"/>
            <w:shd w:val="clear" w:color="auto" w:fill="FFFFFF"/>
            <w:rtl/>
          </w:rPr>
          <w:t>َى عَبْدِنَا</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25"/>
      </w:r>
      <w:r>
        <w:rPr>
          <w:rFonts w:ascii="Traditional Arabic" w:hAnsi="Traditional Arabic" w:cs="Traditional Arabic"/>
          <w:b/>
          <w:bCs/>
          <w:color w:val="000000"/>
          <w:sz w:val="28"/>
          <w:szCs w:val="28"/>
          <w:shd w:val="clear" w:color="auto" w:fill="FFFFFF"/>
          <w:rtl/>
        </w:rPr>
        <w:t>، فَتَقْدِيرُ جَوَابِ قَوْلِهِ: ﴿</w:t>
      </w:r>
      <w:hyperlink r:id="rId678" w:history="1">
        <w:r>
          <w:rPr>
            <w:rStyle w:val="Lienhypertexte"/>
            <w:rFonts w:ascii="Traditional Arabic" w:hAnsi="Traditional Arabic" w:cs="Traditional Arabic"/>
            <w:b/>
            <w:bCs/>
            <w:sz w:val="28"/>
            <w:szCs w:val="28"/>
            <w:shd w:val="clear" w:color="auto" w:fill="FFFFFF"/>
            <w:rtl/>
          </w:rPr>
          <w:t>فَإِنْ لَمْ تَفْعَلُوا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26"/>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lastRenderedPageBreak/>
        <w:t>أَنَّهُ: فَأَيْقِنُوا بِأَنَّ مَا جَاءَ 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مُنَزَّلٌ مِنْ عِنْدِنَا، وَأَنَّهُ صَادِقٌ فِيمَا أَمَرَكُمْ بِهِ مِنْ وُجُوبِ عِبَادَةِ اللَّهِ وَحْدَهُ وَاحْذَرُوا -إِنْ لَمْ تَمْتَثِلُوا أَمْرَهُ- عَذَابَ النَّارِ، فَوَقَعَ قَوْلُهُ:</w:t>
      </w:r>
      <w:r>
        <w:rPr>
          <w:rStyle w:val="apple-converted-space"/>
          <w:rFonts w:ascii="Traditional Arabic" w:hAnsi="Traditional Arabic" w:cs="Traditional Arabic"/>
          <w:b/>
          <w:bCs/>
          <w:color w:val="000000"/>
          <w:sz w:val="28"/>
          <w:szCs w:val="28"/>
          <w:shd w:val="clear" w:color="auto" w:fill="FFFFFF"/>
          <w:rtl/>
        </w:rPr>
        <w:t> ﴿</w:t>
      </w:r>
      <w:hyperlink r:id="rId679" w:history="1">
        <w:r>
          <w:rPr>
            <w:rStyle w:val="Lienhypertexte"/>
            <w:rFonts w:ascii="Traditional Arabic" w:hAnsi="Traditional Arabic" w:cs="Traditional Arabic"/>
            <w:b/>
            <w:bCs/>
            <w:sz w:val="28"/>
            <w:szCs w:val="28"/>
            <w:shd w:val="clear" w:color="auto" w:fill="FFFFFF"/>
            <w:rtl/>
          </w:rPr>
          <w:t>فَاتَّقُوا النَّارَ</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27"/>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مَوْقِعَ الْجَوَابِ لِدَلَالَتِهِ عَلَيْهِ وَإِيذَائِهِ بِهِ، وَهُوَ إِيجَازٌ بَدِ</w:t>
      </w:r>
      <w:r>
        <w:rPr>
          <w:rFonts w:ascii="Traditional Arabic" w:hAnsi="Traditional Arabic" w:cs="Traditional Arabic"/>
          <w:b/>
          <w:bCs/>
          <w:color w:val="000000"/>
          <w:sz w:val="28"/>
          <w:szCs w:val="28"/>
          <w:shd w:val="clear" w:color="auto" w:fill="FFFFFF"/>
          <w:rtl/>
        </w:rPr>
        <w:t>يعٌ، وَذَلِكَ أَنَّ اتِّقَاءَ النَّارِ لَمْ يَكُنْ مِمَّا يُؤْمِنُونَ بِهِ مِنْ قَبْلُ لِتَكْذِيبِهِمْ بِالْبَعْثِ، فَإِذَا تَبَيَّنَ صِدْقُ الرَّسُولِ لَزِمَهُمُ الْإِيمَانُ بِالْبَعْثِ وَالْجَزَاءِ.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وَإِنَّمَا عَبَّرَ بِـ ﴿</w:t>
      </w:r>
      <w:hyperlink r:id="rId680" w:history="1">
        <w:r>
          <w:rPr>
            <w:rStyle w:val="Lienhypertexte"/>
            <w:rFonts w:ascii="Traditional Arabic" w:hAnsi="Traditional Arabic" w:cs="Traditional Arabic"/>
            <w:b/>
            <w:bCs/>
            <w:sz w:val="28"/>
            <w:szCs w:val="28"/>
            <w:shd w:val="clear" w:color="auto" w:fill="FFFFFF"/>
            <w:rtl/>
          </w:rPr>
          <w:t>لَمْ تَفْعَلُوا وَلَنْ تَفْعَلُوا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28"/>
      </w:r>
      <w:r>
        <w:rPr>
          <w:rFonts w:ascii="Traditional Arabic" w:hAnsi="Traditional Arabic" w:cs="Traditional Arabic"/>
          <w:b/>
          <w:bCs/>
          <w:color w:val="000000"/>
          <w:sz w:val="28"/>
          <w:szCs w:val="28"/>
          <w:shd w:val="clear" w:color="auto" w:fill="FFFFFF"/>
          <w:rtl/>
        </w:rPr>
        <w:t xml:space="preserve"> دُونَ: فَإِنْ لَمْ تَأْتُوا بِذَلِكَ وَلَنْ تَأْتُوا، كَمَا فِي قَوْلِهِ –تَعَالَى-: ﴿</w:t>
      </w:r>
      <w:hyperlink r:id="rId681" w:history="1">
        <w:r>
          <w:rPr>
            <w:rStyle w:val="Lienhypertexte"/>
            <w:rFonts w:ascii="Traditional Arabic" w:hAnsi="Traditional Arabic" w:cs="Traditional Arabic"/>
            <w:b/>
            <w:bCs/>
            <w:sz w:val="28"/>
            <w:szCs w:val="28"/>
            <w:shd w:val="clear" w:color="auto" w:fill="FFFFFF"/>
            <w:rtl/>
          </w:rPr>
          <w:t>قَالَ ائْتُونِي بِأَخٍ لَكُمْ مِنْ أَبِيكُمْ</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29"/>
      </w:r>
      <w:r>
        <w:rPr>
          <w:rFonts w:ascii="Traditional Arabic" w:hAnsi="Traditional Arabic" w:cs="Traditional Arabic"/>
          <w:b/>
          <w:bCs/>
          <w:color w:val="000000"/>
          <w:sz w:val="28"/>
          <w:szCs w:val="28"/>
          <w:shd w:val="clear" w:color="auto" w:fill="FFFFFF"/>
          <w:rtl/>
        </w:rPr>
        <w:t xml:space="preserve"> إِلَى قَوْلِهِ: ﴿</w:t>
      </w:r>
      <w:hyperlink r:id="rId682" w:history="1">
        <w:r>
          <w:rPr>
            <w:rStyle w:val="Lienhypertexte"/>
            <w:rFonts w:ascii="Traditional Arabic" w:hAnsi="Traditional Arabic" w:cs="Traditional Arabic"/>
            <w:b/>
            <w:bCs/>
            <w:sz w:val="28"/>
            <w:szCs w:val="28"/>
            <w:shd w:val="clear" w:color="auto" w:fill="FFFFFF"/>
            <w:rtl/>
          </w:rPr>
          <w:t>فَإِنْ لَمْ تَأْتُونِي بِهِ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30"/>
      </w:r>
      <w:r>
        <w:rPr>
          <w:rFonts w:ascii="Traditional Arabic" w:hAnsi="Traditional Arabic" w:cs="Traditional Arabic"/>
          <w:b/>
          <w:bCs/>
          <w:color w:val="000000"/>
          <w:sz w:val="28"/>
          <w:szCs w:val="28"/>
          <w:shd w:val="clear" w:color="auto" w:fill="FFFFFF"/>
          <w:rtl/>
        </w:rPr>
        <w:t xml:space="preserve"> إِلَخْ، لِأَنَّ فِي لَفْظِ ﴿تَفْعَلُوا﴾</w:t>
      </w:r>
      <w:r>
        <w:rPr>
          <w:rStyle w:val="Appelnotedebasdep"/>
          <w:rFonts w:ascii="Traditional Arabic" w:hAnsi="Traditional Arabic" w:cs="Traditional Arabic"/>
          <w:b/>
          <w:bCs/>
          <w:color w:val="000000"/>
          <w:sz w:val="28"/>
          <w:szCs w:val="28"/>
          <w:shd w:val="clear" w:color="auto" w:fill="FFFFFF"/>
          <w:rtl/>
        </w:rPr>
        <w:footnoteReference w:id="531"/>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هُنَا مِنَ الْإِيجَازِ مَا لَيْسَ مِثْلُهُ فِي الْآيَةِ الْأُخْرَى، إِذِ الْإِتْيَانُ الْمُتَحَدَّى بِهِ فِي هَذِهِ الْآيَةِ إِتْيَانٌ مُكَيَّفٌ بِكَيْفِيَّةٍ خَاصَّةٍ، وَهِيَ كَوْنُ الْمَأْتِيِّ بِهِ مِثْلَ هَذَا الْقُرْآنِ وَمَشْهُودًا عَلَيْهِ وَمُسْتَع</w:t>
      </w:r>
      <w:r>
        <w:rPr>
          <w:rFonts w:ascii="Traditional Arabic" w:hAnsi="Traditional Arabic" w:cs="Traditional Arabic"/>
          <w:b/>
          <w:bCs/>
          <w:color w:val="000000"/>
          <w:sz w:val="28"/>
          <w:szCs w:val="28"/>
          <w:shd w:val="clear" w:color="auto" w:fill="FFFFFF"/>
          <w:rtl/>
        </w:rPr>
        <w:t>َانًا عَلَيْهِ بِشُهَدَائِهِمْ، فَكَانَ فِي لَفْظِ ﴿تَفْعَلُوا﴾</w:t>
      </w:r>
      <w:r>
        <w:rPr>
          <w:rStyle w:val="Appelnotedebasdep"/>
          <w:rFonts w:ascii="Traditional Arabic" w:hAnsi="Traditional Arabic" w:cs="Traditional Arabic"/>
          <w:b/>
          <w:bCs/>
          <w:color w:val="000000"/>
          <w:sz w:val="28"/>
          <w:szCs w:val="28"/>
          <w:shd w:val="clear" w:color="auto" w:fill="FFFFFF"/>
          <w:rtl/>
        </w:rPr>
        <w:footnoteReference w:id="532"/>
      </w:r>
      <w:r>
        <w:rPr>
          <w:rFonts w:ascii="Traditional Arabic" w:hAnsi="Traditional Arabic" w:cs="Traditional Arabic"/>
          <w:b/>
          <w:bCs/>
          <w:color w:val="000000"/>
          <w:sz w:val="28"/>
          <w:szCs w:val="28"/>
          <w:shd w:val="clear" w:color="auto" w:fill="FFFFFF"/>
          <w:rtl/>
        </w:rPr>
        <w:t xml:space="preserve"> مِنَ الْإِحَاطَةِ بِتِلْكَ الصِّفَاتِ وَالْقُيُودِ إِيجَازٌ لَا يَقْتَضِيهِ الْإِتْيَانُ الَّذِي فِي سُورَةِ يُوسُفَ.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وَالْوَقُودُ بِفَتْحِ الْوَاوِ اسْمٌ لِمَا ي</w:t>
      </w:r>
      <w:r>
        <w:rPr>
          <w:rFonts w:ascii="Traditional Arabic" w:hAnsi="Traditional Arabic" w:cs="Traditional Arabic"/>
          <w:b/>
          <w:bCs/>
          <w:color w:val="000000"/>
          <w:sz w:val="28"/>
          <w:szCs w:val="28"/>
          <w:shd w:val="clear" w:color="auto" w:fill="FFFFFF"/>
          <w:rtl/>
        </w:rPr>
        <w:t>ُوقَدُ بِهِ، وَبِالضَّمِّ مَصْدَرٌ، وَقِيلَ بِالْعَكْسِ، 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عَطِيَّةَ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حُكِيَ الضَّمُّ وَالْفَتْحُ فِي كُلٍّ مِنَ الْحَطَبِ وَالْمَصْدَرِ.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وَقِيَاسُ "فَعُولٍ" بِفَتْحِ الْفَاءِ أَنَّهُ اسْمٌ لِمَا يُفْعَلُ بِهِ كَالْوَضُوءِ وَالْحَنُوطِ وَالسَّع</w:t>
      </w:r>
      <w:r>
        <w:rPr>
          <w:rFonts w:ascii="Traditional Arabic" w:hAnsi="Traditional Arabic" w:cs="Traditional Arabic"/>
          <w:b/>
          <w:bCs/>
          <w:color w:val="000000"/>
          <w:sz w:val="28"/>
          <w:szCs w:val="28"/>
          <w:shd w:val="clear" w:color="auto" w:fill="FFFFFF"/>
          <w:rtl/>
        </w:rPr>
        <w:t>ُوطِ وَالْوَجُورِ إِلَّا سَبْعَةَ أَلْفَاظٍ وَرَدَتْ بِالْفَتْحِ لِلْمَصْدَرِ، وَهِيَ: الْوَلُوعُ وَالْقَبُولُ وَالْوَضُوءُ وَالطَّهُورُ وَالْوَزُوعُ وَاللَّغُوبُ وَالْوَقُودُ. وَالْفَتْحُ هُنَا هُوَ الْمُتَعَيَّنُ، لِأَنَّ الْمُرَادَ الِاسْمُ، وَقُرِئَ بِ</w:t>
      </w:r>
      <w:r>
        <w:rPr>
          <w:rFonts w:ascii="Traditional Arabic" w:hAnsi="Traditional Arabic" w:cs="Traditional Arabic"/>
          <w:b/>
          <w:bCs/>
          <w:color w:val="000000"/>
          <w:sz w:val="28"/>
          <w:szCs w:val="28"/>
          <w:shd w:val="clear" w:color="auto" w:fill="FFFFFF"/>
          <w:rtl/>
        </w:rPr>
        <w:t>الضَّمِّ فِي الشَّاذِّ، وَذَلِكَ عَلَى اعْتِبَارِ الضَّمِّ مَصْدَرًا أَوْ عَلَى حَذْفِ مُضَافٍ أَيْ ذَوُو وَقُودِهَا النَّاسُ.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وَالنَّاسُ أُرِيدَ بِهِ صِنْفٌ مِنْهُمْ وَهُمُ الْكَافِرُونَ، فَتَعْرِيفُهُ تَعْرِيفُ الِاسْتِغْرَاقِ الْعُرْفِيِّ وَيَجُوزُ أَن</w:t>
      </w:r>
      <w:r>
        <w:rPr>
          <w:rFonts w:ascii="Traditional Arabic" w:hAnsi="Traditional Arabic" w:cs="Traditional Arabic"/>
          <w:b/>
          <w:bCs/>
          <w:color w:val="000000"/>
          <w:sz w:val="28"/>
          <w:szCs w:val="28"/>
          <w:shd w:val="clear" w:color="auto" w:fill="FFFFFF"/>
          <w:rtl/>
        </w:rPr>
        <w:t>ْ يَكُونَ تَعْرِيفَ الْعَهْدِ؛ لِأَنَّ كَوْنَهُمُ الْمُشْرِكِينَ قَدْ عُلِمَ مِنْ آيَاتٍ أُخْرَى كَثِيرَةٍ.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وَالْحِجَارَةُ جَمْعُ حَجَرٍ عَلَى غَيْرِ قِيَاسٍ، وَهُوَ وَزْنٌ نَادِرٌ فِي كَلَامِهِمْ، جَمَعُوا حَجَرًا عَنْ أَحْجَارٍ وَأَلْحَقُوا بِهِ هَاءَ ا</w:t>
      </w:r>
      <w:r>
        <w:rPr>
          <w:rFonts w:ascii="Traditional Arabic" w:hAnsi="Traditional Arabic" w:cs="Traditional Arabic"/>
          <w:b/>
          <w:bCs/>
          <w:color w:val="000000"/>
          <w:sz w:val="28"/>
          <w:szCs w:val="28"/>
          <w:shd w:val="clear" w:color="auto" w:fill="FFFFFF"/>
          <w:rtl/>
        </w:rPr>
        <w:t xml:space="preserve">لتَّأْنِيثِ.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683"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كَمَا أَلْحَقُوهَا بِالْبُعُولَةِ وَالْفُحُولَةِ.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الْهَيْثَمِ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أَنَّ الْعَرَبَ تُدْخِلُ الْهَاءَ فِي كُلِّ جَمْعٍ عَلَى فِعَالٍ </w:t>
      </w:r>
      <w:r>
        <w:rPr>
          <w:rFonts w:ascii="Traditional Arabic" w:hAnsi="Traditional Arabic" w:cs="Traditional Arabic"/>
          <w:b/>
          <w:bCs/>
          <w:color w:val="000000"/>
          <w:sz w:val="28"/>
          <w:szCs w:val="28"/>
          <w:shd w:val="clear" w:color="auto" w:fill="FFFFFF"/>
          <w:rtl/>
        </w:rPr>
        <w:t>أَوْ فُعُولٍ، لِأَنَّهُ إِذَا وَقَفَ عَلَيْهِ اجْتَمَعَ فِيهِ عِنْدَ الْوَقْفِ سَاكِنَانِ أَحَدُهُمَا الْأَلِفُ السَّاكِنَةُ وَالثَّانِي الْحَرْفُ الْمَوْقُوفُ عَلَيْهِ أَيِ اسْتَحْسَنُوا أَنْ يَكُونَ خَفِيفًا إِذَا وَقَفُوا عَلَيْهِ، وَلَيْسَ هُوَ مِنِ اج</w:t>
      </w:r>
      <w:r>
        <w:rPr>
          <w:rFonts w:ascii="Traditional Arabic" w:hAnsi="Traditional Arabic" w:cs="Traditional Arabic"/>
          <w:b/>
          <w:bCs/>
          <w:color w:val="000000"/>
          <w:sz w:val="28"/>
          <w:szCs w:val="28"/>
          <w:shd w:val="clear" w:color="auto" w:fill="FFFFFF"/>
          <w:rtl/>
        </w:rPr>
        <w:t>ْتِمَاعِ السَّاكِنَيْنِ الْمَمْنُوعِ، وَمِنْ ذَلِكَ عِظَامَةٌ وَنِفَارَةٌ وَفِحَالَةٌ وَحِبَالَةٌ وَذِكَارَةٌ وَفُحُولَةٌ وَحُمُولَةٌ جُمُوعًا وَبِكَارَةٌ جَمْعُ "بَكْرٍ" بِفَتْحِ الْبَاءِ، وَمِهَارَةٌ جَمْعُ مُهْرٍ.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وَمَعْنَى وَقُودُهَا الْحِجَارَةُ أَنّ</w:t>
      </w:r>
      <w:r>
        <w:rPr>
          <w:rFonts w:ascii="Traditional Arabic" w:hAnsi="Traditional Arabic" w:cs="Traditional Arabic"/>
          <w:b/>
          <w:bCs/>
          <w:color w:val="000000"/>
          <w:sz w:val="28"/>
          <w:szCs w:val="28"/>
          <w:shd w:val="clear" w:color="auto" w:fill="FFFFFF"/>
          <w:rtl/>
        </w:rPr>
        <w:t>َ الْحَجَرَ جُعِلَ لَهَا مَكَانَ الْحَطَبِ لِأَنَّهُ إِذَا اشْتَعَلَ صَارَ أَشَدَّ إِحْرَاقًا وَأَبْطَأَ انْطِفَاءً، وَمِنَ الْحِجَارَةِ أَصْنَامُهُمْ فَإِنَّهَا أَحْجَارٌ، وَقَدْ جَاءَ ذَلِكَ صَرِيحًا فِي قَوْلِهِ  –تَعَالَى-:</w:t>
      </w:r>
      <w:r>
        <w:rPr>
          <w:rStyle w:val="apple-converted-space"/>
          <w:rFonts w:ascii="Traditional Arabic" w:hAnsi="Traditional Arabic" w:cs="Traditional Arabic"/>
          <w:b/>
          <w:bCs/>
          <w:color w:val="000000"/>
          <w:sz w:val="28"/>
          <w:szCs w:val="28"/>
          <w:shd w:val="clear" w:color="auto" w:fill="FFFFFF"/>
          <w:rtl/>
        </w:rPr>
        <w:t> ﴿</w:t>
      </w:r>
      <w:hyperlink r:id="rId684" w:history="1">
        <w:r>
          <w:rPr>
            <w:rStyle w:val="Lienhypertexte"/>
            <w:rFonts w:ascii="Traditional Arabic" w:hAnsi="Traditional Arabic" w:cs="Traditional Arabic"/>
            <w:b/>
            <w:bCs/>
            <w:sz w:val="28"/>
            <w:szCs w:val="28"/>
            <w:shd w:val="clear" w:color="auto" w:fill="FFFFFF"/>
            <w:rtl/>
          </w:rPr>
          <w:t>إِنَّكُمْ وَمَا تَعْبُدُونَ مِنْ دُونِ اللَّهِ حَصَبُ جَهَنَّمَ﴾</w:t>
        </w:r>
        <w:r>
          <w:rPr>
            <w:rStyle w:val="Appelnotedebasdep"/>
            <w:rFonts w:ascii="Traditional Arabic" w:hAnsi="Traditional Arabic" w:cs="Traditional Arabic"/>
            <w:b/>
            <w:bCs/>
            <w:color w:val="0000FF"/>
            <w:sz w:val="28"/>
            <w:szCs w:val="28"/>
            <w:shd w:val="clear" w:color="auto" w:fill="FFFFFF"/>
            <w:rtl/>
          </w:rPr>
          <w:footnoteReference w:id="53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وَفِي هَذِهِ الْآيَةِ تَعْرِيضٌ بِتَهْدِيدِ </w:t>
      </w:r>
      <w:r>
        <w:rPr>
          <w:rFonts w:ascii="Traditional Arabic" w:hAnsi="Traditional Arabic" w:cs="Traditional Arabic"/>
          <w:b/>
          <w:bCs/>
          <w:color w:val="000000"/>
          <w:sz w:val="28"/>
          <w:szCs w:val="28"/>
          <w:shd w:val="clear" w:color="auto" w:fill="FFFFFF"/>
          <w:rtl/>
        </w:rPr>
        <w:t>الْمُخَاطَبِينَ، وَالْمَعْنَى الْمُعَرَّضُ بِهِ: فَاحْذَرُوا أَنْ تَكُونُوا أَنْتُمْ وَمَا عَبَدْتُمْ وَقُودَ النَّارِ، وَقَرِينَةُ التَّعْرِيضِ قَوْلُهُ: ﴿فَاتَّقُوا﴾</w:t>
      </w:r>
      <w:r>
        <w:rPr>
          <w:rStyle w:val="Appelnotedebasdep"/>
          <w:rFonts w:ascii="Traditional Arabic" w:hAnsi="Traditional Arabic" w:cs="Traditional Arabic"/>
          <w:b/>
          <w:bCs/>
          <w:color w:val="000000"/>
          <w:sz w:val="28"/>
          <w:szCs w:val="28"/>
          <w:shd w:val="clear" w:color="auto" w:fill="FFFFFF"/>
          <w:rtl/>
        </w:rPr>
        <w:footnoteReference w:id="534"/>
      </w:r>
      <w:r>
        <w:rPr>
          <w:rFonts w:ascii="Traditional Arabic" w:hAnsi="Traditional Arabic" w:cs="Traditional Arabic"/>
          <w:b/>
          <w:bCs/>
          <w:color w:val="000000"/>
          <w:sz w:val="28"/>
          <w:szCs w:val="28"/>
          <w:shd w:val="clear" w:color="auto" w:fill="FFFFFF"/>
          <w:rtl/>
        </w:rPr>
        <w:t>، وَقَوْلُهُ: ﴿وَالْحِجَارَةُ﴾</w:t>
      </w:r>
      <w:r>
        <w:rPr>
          <w:rStyle w:val="Appelnotedebasdep"/>
          <w:rFonts w:ascii="Traditional Arabic" w:hAnsi="Traditional Arabic" w:cs="Traditional Arabic"/>
          <w:b/>
          <w:bCs/>
          <w:color w:val="000000"/>
          <w:sz w:val="28"/>
          <w:szCs w:val="28"/>
          <w:shd w:val="clear" w:color="auto" w:fill="FFFFFF"/>
          <w:rtl/>
        </w:rPr>
        <w:footnoteReference w:id="535"/>
      </w:r>
      <w:r>
        <w:rPr>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لِأَنَّهُمْ لَمَّا أُمِرُوا بِاتِّقَائِهَا أَمْرَ تَحْذِيرٍ عَلِمُوا أَنَّهُمْ هُمُ النَّاسُ، وَلَمَّا ذُكِرَتِ الْحِجَارَةُ عَلِمُوا أَنَّهَا أَصْنَامُهُمْ، فَلَزِمَ أَنْ يَكُونَ النَّاسُ هُمْ عُبَّادَ تِلْكَ الْأَصْنَامِ، فَالتَّعْرِيضُ هُنَا مُتَفَاوِت</w:t>
      </w:r>
      <w:r>
        <w:rPr>
          <w:rFonts w:ascii="Traditional Arabic" w:hAnsi="Traditional Arabic" w:cs="Traditional Arabic"/>
          <w:b/>
          <w:bCs/>
          <w:color w:val="000000"/>
          <w:sz w:val="28"/>
          <w:szCs w:val="28"/>
          <w:shd w:val="clear" w:color="auto" w:fill="FFFFFF"/>
          <w:rtl/>
        </w:rPr>
        <w:t>ٌ، فَالْأَوَّلُ مِنْهُ بِوَاسِطَةٍ وَاحِدَةٍ وَالثَّانِي بِوَاسِطَتَيْنِ.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وَحِكْمَةُ إِلْقَاءِ حِجَارَةِ الْأَصْنَامِ فِي النَّارِ مَعَ أَنَّهَا لَا تَظْهَرُ فِيهَا حِكْمَةُ الْجَزَاءِ أَنَّ ذَلِكَ تَحْقِيرٌ لَهَا وَزِيَادَةُ إِظْهَارِ خَطَأِ عَبَدَتِهَا </w:t>
      </w:r>
      <w:r>
        <w:rPr>
          <w:rFonts w:ascii="Traditional Arabic" w:hAnsi="Traditional Arabic" w:cs="Traditional Arabic"/>
          <w:b/>
          <w:bCs/>
          <w:color w:val="000000"/>
          <w:sz w:val="28"/>
          <w:szCs w:val="28"/>
          <w:shd w:val="clear" w:color="auto" w:fill="FFFFFF"/>
          <w:rtl/>
        </w:rPr>
        <w:t>فِيمَا عَبَدُوا، وَتَكَرَّرَ لِحَسْرَتِهِمْ عَلَى إِهَانَتِهَا، وَحَسْرَتِهِمْ أَيْضًا عَلَى أَنْ كَانَ مَا أَعَدُّوهُ سَبَبًا لِعِزِّهِمْ وَفَخْرِهِمْ سَبَبًا لِعَذَابِهِمْ، وَمَا أَعَدُّوهُ لِنَجَاتِهِمْ سَبَبًا لِعَذَابِهِمْ، قَالَ –تَعَالَى-:</w:t>
      </w:r>
      <w:r>
        <w:rPr>
          <w:rStyle w:val="apple-converted-space"/>
          <w:rFonts w:ascii="Traditional Arabic" w:hAnsi="Traditional Arabic" w:cs="Traditional Arabic"/>
          <w:b/>
          <w:bCs/>
          <w:color w:val="000000"/>
          <w:sz w:val="28"/>
          <w:szCs w:val="28"/>
          <w:shd w:val="clear" w:color="auto" w:fill="FFFFFF"/>
          <w:rtl/>
        </w:rPr>
        <w:t> ﴿</w:t>
      </w:r>
      <w:hyperlink r:id="rId685" w:history="1">
        <w:r>
          <w:rPr>
            <w:rStyle w:val="Lienhypertexte"/>
            <w:rFonts w:ascii="Traditional Arabic" w:hAnsi="Traditional Arabic" w:cs="Traditional Arabic"/>
            <w:b/>
            <w:bCs/>
            <w:sz w:val="28"/>
            <w:szCs w:val="28"/>
            <w:shd w:val="clear" w:color="auto" w:fill="FFFFFF"/>
            <w:rtl/>
          </w:rPr>
          <w:t>إِنَّكُمْ وَمَا تَعْبُدُونَ مِنْ دُونِ اللَّهِ حَصَبُ جَهَنَّمَ﴾</w:t>
        </w:r>
        <w:r>
          <w:rPr>
            <w:rStyle w:val="Appelnotedebasdep"/>
            <w:rFonts w:ascii="Traditional Arabic" w:hAnsi="Traditional Arabic" w:cs="Traditional Arabic"/>
            <w:b/>
            <w:bCs/>
            <w:color w:val="0000FF"/>
            <w:sz w:val="28"/>
            <w:szCs w:val="28"/>
            <w:shd w:val="clear" w:color="auto" w:fill="FFFFFF"/>
            <w:rtl/>
          </w:rPr>
          <w:footnoteReference w:id="53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وَتَعْرِيفُ النَّارِ لِلْعَه</w:t>
      </w:r>
      <w:r>
        <w:rPr>
          <w:rFonts w:ascii="Traditional Arabic" w:hAnsi="Traditional Arabic" w:cs="Traditional Arabic"/>
          <w:b/>
          <w:bCs/>
          <w:color w:val="000000"/>
          <w:sz w:val="28"/>
          <w:szCs w:val="28"/>
          <w:shd w:val="clear" w:color="auto" w:fill="FFFFFF"/>
          <w:rtl/>
        </w:rPr>
        <w:t>ْدِ، وَوَصْفُهَا بِالْمَوْصُولِ الْمُقْتَضِي عِلْمَ الْمُخَاطَبِينَ بِالصِّلَةِ كَمَا هُوَ الْغَالِبُ فِي صِلَةِ الْمَوْصُولِ لِتَنْزِيلِ الْجَاهِلِ مَنْزِلَةَ الْعَالَمِ بِقَصْدِ تَحْقِيقِ وُجُودِ جَهَنَّمَ، أَوْ لِأَنَّ وَصْفَ جَهَنَّمَ بِذَلِكَ قَدْ تَق</w:t>
      </w:r>
      <w:r>
        <w:rPr>
          <w:rFonts w:ascii="Traditional Arabic" w:hAnsi="Traditional Arabic" w:cs="Traditional Arabic"/>
          <w:b/>
          <w:bCs/>
          <w:color w:val="000000"/>
          <w:sz w:val="28"/>
          <w:szCs w:val="28"/>
          <w:shd w:val="clear" w:color="auto" w:fill="FFFFFF"/>
          <w:rtl/>
        </w:rPr>
        <w:t>َرَّرَ فِيمَا نَزَلَ قَبْلُ مِنَ الْقُرْآنِ كَقَوْلِهِ –تَعَالَى- فِي سُورَةِ التَّحْرِيمِ:</w:t>
      </w:r>
      <w:r>
        <w:rPr>
          <w:rStyle w:val="apple-converted-space"/>
          <w:rFonts w:ascii="Traditional Arabic" w:hAnsi="Traditional Arabic" w:cs="Traditional Arabic"/>
          <w:b/>
          <w:bCs/>
          <w:color w:val="000000"/>
          <w:sz w:val="28"/>
          <w:szCs w:val="28"/>
          <w:shd w:val="clear" w:color="auto" w:fill="FFFFFF"/>
          <w:rtl/>
        </w:rPr>
        <w:t> ﴿</w:t>
      </w:r>
      <w:hyperlink r:id="rId686" w:history="1">
        <w:r>
          <w:rPr>
            <w:rStyle w:val="Lienhypertexte"/>
            <w:rFonts w:ascii="Traditional Arabic" w:hAnsi="Traditional Arabic" w:cs="Traditional Arabic"/>
            <w:b/>
            <w:bCs/>
            <w:sz w:val="28"/>
            <w:szCs w:val="28"/>
            <w:shd w:val="clear" w:color="auto" w:fill="FFFFFF"/>
            <w:rtl/>
          </w:rPr>
          <w:t xml:space="preserve">يَا أَيُّهَا الَّذِينَ آمَنُوا </w:t>
        </w:r>
        <w:r>
          <w:rPr>
            <w:rStyle w:val="Lienhypertexte"/>
            <w:rFonts w:ascii="Traditional Arabic" w:hAnsi="Traditional Arabic" w:cs="Traditional Arabic"/>
            <w:b/>
            <w:bCs/>
            <w:sz w:val="28"/>
            <w:szCs w:val="28"/>
            <w:shd w:val="clear" w:color="auto" w:fill="FFFFFF"/>
            <w:rtl/>
          </w:rPr>
          <w:t>قُوا أَنْفُسَكُمْ وَأَهْلِيكُمْ نَارًا وَقُودُهَا النَّاسُ وَالْحِجَارَةُ﴾</w:t>
        </w:r>
        <w:r>
          <w:rPr>
            <w:rStyle w:val="Appelnotedebasdep"/>
            <w:rFonts w:ascii="Traditional Arabic" w:hAnsi="Traditional Arabic" w:cs="Traditional Arabic"/>
            <w:b/>
            <w:bCs/>
            <w:color w:val="0000FF"/>
            <w:sz w:val="28"/>
            <w:szCs w:val="28"/>
            <w:shd w:val="clear" w:color="auto" w:fill="FFFFFF"/>
            <w:rtl/>
          </w:rPr>
          <w:footnoteReference w:id="53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وَإِنْ كَانَتْ سُورَةُ </w:t>
      </w:r>
      <w:r>
        <w:rPr>
          <w:rFonts w:ascii="Traditional Arabic" w:hAnsi="Traditional Arabic" w:cs="Traditional Arabic"/>
          <w:b/>
          <w:bCs/>
          <w:color w:val="000000"/>
          <w:sz w:val="28"/>
          <w:szCs w:val="28"/>
          <w:shd w:val="clear" w:color="auto" w:fill="FFFFFF"/>
          <w:rtl/>
        </w:rPr>
        <w:lastRenderedPageBreak/>
        <w:t xml:space="preserve">التَّحْرِيمِ مَعْدُودَةً فِي السُّوَرِ الَّتِي نَزَلَتْ بَعْدَ سُورَةِ الْبَقَرَةِ فَإِنَّ فِي صِحَّةِ ذَلِكَ الْعَدِّ نَظَرًا، </w:t>
      </w:r>
      <w:r>
        <w:rPr>
          <w:rFonts w:ascii="Traditional Arabic" w:hAnsi="Traditional Arabic" w:cs="Traditional Arabic"/>
          <w:b/>
          <w:bCs/>
          <w:color w:val="000000"/>
          <w:sz w:val="28"/>
          <w:szCs w:val="28"/>
          <w:shd w:val="clear" w:color="auto" w:fill="FFFFFF"/>
          <w:rtl/>
        </w:rPr>
        <w:t>أَوْ لِأَنَّهُ قَدْ عُلِمَ ذَلِكَ عِنْدَهُمْ مِنْ أَخْبَارِ أَهْلِ الْكِتَابِ.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جَعْلِ النَّاسِ وَالْحِجَارَةِ وَقُودًا دَلِيلٌ عَلَى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نَارَ جَهَنَّمَ مُشْتَعِلَةٌ مِنْ قَبْلِ زَجِّ النَّاسِ فِيهَا</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وَأَنَّ النَّاسَ وَالْحِجَارَةَ إِنَّمَا تَتَّق</w:t>
      </w:r>
      <w:r>
        <w:rPr>
          <w:rFonts w:ascii="Traditional Arabic" w:hAnsi="Traditional Arabic" w:cs="Traditional Arabic"/>
          <w:b/>
          <w:bCs/>
          <w:color w:val="000000"/>
          <w:sz w:val="28"/>
          <w:szCs w:val="28"/>
          <w:shd w:val="clear" w:color="auto" w:fill="FFFFFF"/>
          <w:rtl/>
        </w:rPr>
        <w:t xml:space="preserve">ِدُ بِهَا لِأَنَّ نَارَ جَهَنَّمَ هِيَ عُنْصُرُ الْحَرَارَةِ كُلِّهَا كَمَا أَشَارَ إِلَيْهِ حَدِيثُ </w:t>
      </w:r>
      <w:r>
        <w:rPr>
          <w:rFonts w:ascii="Traditional Arabic" w:hAnsi="Traditional Arabic" w:cs="Traditional Arabic"/>
          <w:b/>
          <w:bCs/>
          <w:i/>
          <w:iCs/>
          <w:color w:val="000000"/>
          <w:sz w:val="28"/>
          <w:szCs w:val="28"/>
          <w:shd w:val="clear" w:color="auto" w:fill="FFFFFF"/>
          <w:rtl/>
        </w:rPr>
        <w:t>الْمُوَطَّأِ</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687" w:history="1">
        <w:r>
          <w:rPr>
            <w:rStyle w:val="Lienhypertexte"/>
            <w:rFonts w:ascii="Traditional Arabic" w:hAnsi="Traditional Arabic" w:cs="Traditional Arabic"/>
            <w:b/>
            <w:bCs/>
            <w:color w:val="008000"/>
            <w:sz w:val="28"/>
            <w:szCs w:val="28"/>
            <w:shd w:val="clear" w:color="auto" w:fill="FFFFFF"/>
            <w:rtl/>
          </w:rPr>
          <w:t xml:space="preserve">إِنَّ </w:t>
        </w:r>
        <w:r>
          <w:rPr>
            <w:rStyle w:val="Lienhypertexte"/>
            <w:rFonts w:ascii="Traditional Arabic" w:hAnsi="Traditional Arabic" w:cs="Traditional Arabic"/>
            <w:b/>
            <w:bCs/>
            <w:color w:val="008000"/>
            <w:sz w:val="28"/>
            <w:szCs w:val="28"/>
            <w:shd w:val="clear" w:color="auto" w:fill="FFFFFF"/>
            <w:rtl/>
          </w:rPr>
          <w:t>شِدَّةَ الْحَرِّ مِنْ فَيْحِ جَهَنَّمَ فَإِذَا اتَّصَلَ بِهَا الْآدَمِيُّ اشْتَعَلَ وَنَضِجَ جِلْدُهُ وَإِذَا اتَّصَلَتْ بِهَا الْحِجَارَةُ صُهِرَتْ</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وَفِي الِاحْتِرَاقِ بِالسَّيَّالِ الْكَهْرَبَائِيِّ نَمُوذَجٌ يُقَرِّبُ ذَلِكَ لِلنَّاسِ الْيَوْمَ.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وَرُ</w:t>
      </w:r>
      <w:r>
        <w:rPr>
          <w:rFonts w:ascii="Traditional Arabic" w:hAnsi="Traditional Arabic" w:cs="Traditional Arabic"/>
          <w:b/>
          <w:bCs/>
          <w:color w:val="000000"/>
          <w:sz w:val="28"/>
          <w:szCs w:val="28"/>
          <w:shd w:val="clear" w:color="auto" w:fill="FFFFFF"/>
          <w:rtl/>
        </w:rPr>
        <w:t>وِيَ عَنِ</w:t>
      </w:r>
      <w:r>
        <w:rPr>
          <w:rStyle w:val="apple-converted-space"/>
          <w:rFonts w:ascii="Traditional Arabic" w:hAnsi="Traditional Arabic" w:cs="Traditional Arabic"/>
          <w:b/>
          <w:bCs/>
          <w:color w:val="000000"/>
          <w:sz w:val="28"/>
          <w:szCs w:val="28"/>
          <w:shd w:val="clear" w:color="auto" w:fill="FFFFFF"/>
          <w:rtl/>
        </w:rPr>
        <w:t> </w:t>
      </w:r>
      <w:hyperlink r:id="rId688"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جَهَنَّمَ تَتَّقِدُ بِحِجَارَةِ الْكِبْرِيتِ فَيَكُونُ نَمُوذَجَهَا الْبَرَاكِينُ الْمُلْتَهِبَةُ.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689" w:history="1">
        <w:r>
          <w:rPr>
            <w:rStyle w:val="Lienhypertexte"/>
            <w:rFonts w:ascii="Traditional Arabic" w:hAnsi="Traditional Arabic" w:cs="Traditional Arabic"/>
            <w:b/>
            <w:bCs/>
            <w:sz w:val="28"/>
            <w:szCs w:val="28"/>
            <w:shd w:val="clear" w:color="auto" w:fill="FFFFFF"/>
            <w:rtl/>
          </w:rPr>
          <w:t>أُعِدَّتْ لِلْكَافِرِينَ﴾</w:t>
        </w:r>
        <w:r>
          <w:rPr>
            <w:rStyle w:val="Appelnotedebasdep"/>
            <w:rFonts w:ascii="Traditional Arabic" w:hAnsi="Traditional Arabic" w:cs="Traditional Arabic"/>
            <w:b/>
            <w:bCs/>
            <w:color w:val="0000FF"/>
            <w:sz w:val="28"/>
            <w:szCs w:val="28"/>
            <w:shd w:val="clear" w:color="auto" w:fill="FFFFFF"/>
            <w:rtl/>
          </w:rPr>
          <w:footnoteReference w:id="53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اسْتِئْنَافٌ لَمْ يُعْطَفْ لِقَصْدِ التَّنْبِيهِ عَلَى أَنَّهُ مَقْصُودٌ بِالْخَبَرِيَّة،ِ لِأَنَّهُ لَوْ </w:t>
      </w:r>
      <w:r>
        <w:rPr>
          <w:rFonts w:ascii="Traditional Arabic" w:hAnsi="Traditional Arabic" w:cs="Traditional Arabic"/>
          <w:b/>
          <w:bCs/>
          <w:color w:val="000000"/>
          <w:sz w:val="28"/>
          <w:szCs w:val="28"/>
          <w:shd w:val="clear" w:color="auto" w:fill="FFFFFF"/>
          <w:rtl/>
        </w:rPr>
        <w:t>عُطِفَ لَأَوْهَمَ الْعَطْفُ أَنَّهُ صِفَةٌ ثَانِيَةٌ أَوْ صِلَةٌ أُخْرَى وَجَعَلَهُ خَبَرًا أَهْوَلَ وَأَفْخَمَ وَأَدْخَلَ لِلرَّوْعِ فِي قُلُوبِ الْمُخَاطَبِينَ، وَهُوَ تَعْرِيضٌ بِأَنَّهَا أُعِدَّتْ لَهُمُ ابْتِدَاءً لِأَنَّ الْمُحَاوَرَةَ مَعَهُمْ.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w:t>
      </w:r>
      <w:r>
        <w:rPr>
          <w:rFonts w:ascii="Traditional Arabic" w:hAnsi="Traditional Arabic" w:cs="Traditional Arabic"/>
          <w:b/>
          <w:bCs/>
          <w:color w:val="000000"/>
          <w:sz w:val="28"/>
          <w:szCs w:val="28"/>
          <w:shd w:val="clear" w:color="auto" w:fill="FFFFFF"/>
          <w:rtl/>
        </w:rPr>
        <w:t>َذِهِ الْآيَةُ قَدْ أَثْبَتَتْ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إِعْجَازَ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إِثْبَاتًا مُتَوَاتِرًا امْتَازَ بِهِ الْقُرْآنُ عَنْ بَقِيَّةِ الْمُعْجِزَاتِ، فَإِنَّ سَائِرَ الْمُعْجِزَاتِ لِلْأَنْبِيَاءِ وَلِنَبِيِّنَا عَلَيْهِمُ الصَّلَاةُ وَالسَّلَامُ إِنَّمَا ثَبَتَتْ بِأَخْبَا</w:t>
      </w:r>
      <w:r>
        <w:rPr>
          <w:rFonts w:ascii="Traditional Arabic" w:hAnsi="Traditional Arabic" w:cs="Traditional Arabic"/>
          <w:b/>
          <w:bCs/>
          <w:color w:val="000000"/>
          <w:sz w:val="28"/>
          <w:szCs w:val="28"/>
          <w:shd w:val="clear" w:color="auto" w:fill="FFFFFF"/>
          <w:rtl/>
        </w:rPr>
        <w:t>رِ آحَادٍ وَثَبَتَ مِنْ جَمِيعِهَا قَدْرٌ مُشْتَرَكٌ بَيْنَ جَمِيعِهَا وَهُوَ وُقُوعُ أَصْلِ الْإِعْجَازِ بِتَوَاتُرٍ مَعْنَوِيٍّ مِثْلُ كَرَمِ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حَاتِمٍ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وَشَجَاعَةِ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فَأَمَّا الْقُرْآنُ فَإِعْجَازُهُ ثَبَتَ بِالتَّوَاتُرِ النَّقْلِيِّ، أَدْرَكَ مُعْج</w:t>
      </w:r>
      <w:r>
        <w:rPr>
          <w:rFonts w:ascii="Traditional Arabic" w:hAnsi="Traditional Arabic" w:cs="Traditional Arabic"/>
          <w:b/>
          <w:bCs/>
          <w:color w:val="000000"/>
          <w:sz w:val="28"/>
          <w:szCs w:val="28"/>
          <w:shd w:val="clear" w:color="auto" w:fill="FFFFFF"/>
          <w:rtl/>
        </w:rPr>
        <w:t>ِزَتَهُ الْعَرَبُ بِالْحِسِّ. وَأَدْرَكَهَا عَامَّةُ غَيْرِهِمْ بِالنَّقْلِ. وَقَدْ تُدْرِكُهَا الْخَاصَّةُ مِنْ غَيْرِهِمْ بِالْحِسِّ كَذَلِكَ عَلَى مَا سَنُبَيِّنُهُ.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أَمَّا إِدْرَاكُ الْعَرَبِ مُعْجِزَةَ الْقُرْآنِ فَظَاهِرٌ مِنْ هَذِهِ الْآيَةِ وَأَمْ</w:t>
      </w:r>
      <w:r>
        <w:rPr>
          <w:rFonts w:ascii="Traditional Arabic" w:hAnsi="Traditional Arabic" w:cs="Traditional Arabic"/>
          <w:b/>
          <w:bCs/>
          <w:color w:val="000000"/>
          <w:sz w:val="28"/>
          <w:szCs w:val="28"/>
          <w:shd w:val="clear" w:color="auto" w:fill="FFFFFF"/>
          <w:rtl/>
        </w:rPr>
        <w:t>ثَالِهَا، فَإِنَّهُمْ كَذَّبُوا النَّبِيءَ     -صَلَّى اللَّهُ عَلَيْهِ وَسَلَّمَ- وَنَاوَءُوهُ وَأَعْرَضُوا عَنْ مُتَابَعَتِهِ فَحَاجَّهُمْ عَلَى إِثْبَاتِ صِدْقِهِ بِكَلَامٍ أَوْحَاهُ اللَّهُ إِلَيْهِ، وَجَعَلَ دَلِيلَ أَنَّهُ مِنْ عِنْدِ اللَّهِ عَجْزَه</w:t>
      </w:r>
      <w:r>
        <w:rPr>
          <w:rFonts w:ascii="Traditional Arabic" w:hAnsi="Traditional Arabic" w:cs="Traditional Arabic"/>
          <w:b/>
          <w:bCs/>
          <w:color w:val="000000"/>
          <w:sz w:val="28"/>
          <w:szCs w:val="28"/>
          <w:shd w:val="clear" w:color="auto" w:fill="FFFFFF"/>
          <w:rtl/>
        </w:rPr>
        <w:t>ُمْ عَنْ مُعَارَضَتِهِ، فَإِنَّهُ مُرَكَّبٌ مِنْ حُرُوفِ لُغَتِهِمْ وَمِنْ كَلِمَاتِهَا وَعَلَى أَسَالِيبِ تَرَاكِيبِهَا، وَأَوْدَعَ مِنَ الْخَصَائِصِ الْبَلَاغِيَّةِ مَا عَرَفُوا أَمْثَالَهُ فِي كَلَامِ بُلَغَائِهِمْ مِنَ الْخُطَبَاءِ وَالشُّعَرَاءِ، ثُمّ</w:t>
      </w:r>
      <w:r>
        <w:rPr>
          <w:rFonts w:ascii="Traditional Arabic" w:hAnsi="Traditional Arabic" w:cs="Traditional Arabic"/>
          <w:b/>
          <w:bCs/>
          <w:color w:val="000000"/>
          <w:sz w:val="28"/>
          <w:szCs w:val="28"/>
          <w:shd w:val="clear" w:color="auto" w:fill="FFFFFF"/>
          <w:rtl/>
        </w:rPr>
        <w:t xml:space="preserve">َ حَاكَمَهُمْ إِلَى الْفَصْلِ فِي أَمْرِ تَصْدِيقِهِ أَوْ تَكْذِيبِهِ </w:t>
      </w:r>
      <w:r>
        <w:rPr>
          <w:rFonts w:ascii="Traditional Arabic" w:hAnsi="Traditional Arabic" w:cs="Traditional Arabic"/>
          <w:b/>
          <w:bCs/>
          <w:color w:val="000000"/>
          <w:sz w:val="28"/>
          <w:szCs w:val="28"/>
          <w:shd w:val="clear" w:color="auto" w:fill="FFFFFF"/>
          <w:rtl/>
        </w:rPr>
        <w:lastRenderedPageBreak/>
        <w:t>بِحُكْمٍ سَهْلٍ وَعَدْلٍ، وَهُوَ مُعَارَضَتُهُمْ لِمَا أَتَى بِهِ أَوْ عَجْزُهُمْ عَنْ ذَلِكَ نَطَقَ بِذَلِكَ الْقُرْآنُ فِي غَيْرِ مَوْضِعٍ كَهَاتِهِ الْآيَةِ، فَلَمْ يَسْتَطِيعُوا الْم</w:t>
      </w:r>
      <w:r>
        <w:rPr>
          <w:rFonts w:ascii="Traditional Arabic" w:hAnsi="Traditional Arabic" w:cs="Traditional Arabic"/>
          <w:b/>
          <w:bCs/>
          <w:color w:val="000000"/>
          <w:sz w:val="28"/>
          <w:szCs w:val="28"/>
          <w:shd w:val="clear" w:color="auto" w:fill="FFFFFF"/>
          <w:rtl/>
        </w:rPr>
        <w:t xml:space="preserve">ُعَارَضَةَ.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فَكَانَ عَجْزُهُمْ عَنِ الْمُعَارَضَةِ لَا يَعْدُو أَمْرَيْنِ: إِمَّا أَنْ يَكُونَ عَجْزُهُمْ، لِأَنَّ الْقُرْآنَ بَلَغَ فِيمَا اشْتَمَلَ عَلَيْهِ مِنَ الْخَصَائِصِ الْبَلَاغِيَّةِ الَّتِي يَقْتَضِيهَا الْحَالُ حَدَّ الْإِطَاقَةِ لِأَذْهَانِ </w:t>
      </w:r>
      <w:r>
        <w:rPr>
          <w:rFonts w:ascii="Traditional Arabic" w:hAnsi="Traditional Arabic" w:cs="Traditional Arabic"/>
          <w:b/>
          <w:bCs/>
          <w:color w:val="000000"/>
          <w:sz w:val="28"/>
          <w:szCs w:val="28"/>
          <w:shd w:val="clear" w:color="auto" w:fill="FFFFFF"/>
          <w:rtl/>
        </w:rPr>
        <w:t>بُلَغَاءِ الْبَشَرِ بِالْإِحَاطَةِ بِهِ، بِحَيْثُ لَوِ اجْتَمَعَتْ أَذْهَانُهُمْ، وَانْقَدَحَتْ قَرَائِحُهُمْ، وَتَآمَرُوا وَتَشَاوَرُوا فِي نَوَادِيهِمْ وَبِطَاحِهِمْ وَأَسْوَاقِ مَوْسِمِهِمْ، فَأَبْدَى كُلُّ بَلِيغٍ مَا لَاحَ لَهُ مِنَ النُّكَتِ وَالْخَص</w:t>
      </w:r>
      <w:r>
        <w:rPr>
          <w:rFonts w:ascii="Traditional Arabic" w:hAnsi="Traditional Arabic" w:cs="Traditional Arabic"/>
          <w:b/>
          <w:bCs/>
          <w:color w:val="000000"/>
          <w:sz w:val="28"/>
          <w:szCs w:val="28"/>
          <w:shd w:val="clear" w:color="auto" w:fill="FFFFFF"/>
          <w:rtl/>
        </w:rPr>
        <w:t>َائِصِ، لَوَجَدُوا كُلَّ ذَلِكَ قَدْ وَفَتْ بِهِ آيَاتُ الْقُرْآنِ فِي مِثْلِهِ، وَأَتَتْ بِأَعْظَمَ مِنْهُ؛ ثُمَّ لَوْ لَحِقَ بِهِمْ لَاحِقٌ، وَخَلَفَ مِنْ بَعْدِهِمْ خَلْفٌ، فَأَبْدَى مَا لَمْ يُبْدُوهُ مِنَ النُّكَتِ، لَوَجَدَ تِلْكَ الْآيَةَ الَّتِي ان</w:t>
      </w:r>
      <w:r>
        <w:rPr>
          <w:rFonts w:ascii="Traditional Arabic" w:hAnsi="Traditional Arabic" w:cs="Traditional Arabic"/>
          <w:b/>
          <w:bCs/>
          <w:color w:val="000000"/>
          <w:sz w:val="28"/>
          <w:szCs w:val="28"/>
          <w:shd w:val="clear" w:color="auto" w:fill="FFFFFF"/>
          <w:rtl/>
        </w:rPr>
        <w:t xml:space="preserve">ْقَدَحَتْ فِيهَا أَفْهَامُ السَّابِقَيْنِ، وَأَحْصَتْ مَا فِيهَا مِنَ الْخَصَائِصِ، قَدِ اشْتَمَلَتْ عَلَى مَا لَاحَ لِهَذَا الْأَخِيرِ، وَأَوْفَرَ مِنْهُ.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فَهَذَا هُوَ الْقَدْرُ الَّذِي أَدْرَكَهُ بُلَغَاءُ الْعَرَبِ بِفِطَرِهِمْ، فَأَعْرَضُوا عَنْ مُعَا</w:t>
      </w:r>
      <w:r>
        <w:rPr>
          <w:rFonts w:ascii="Traditional Arabic" w:hAnsi="Traditional Arabic" w:cs="Traditional Arabic"/>
          <w:b/>
          <w:bCs/>
          <w:color w:val="000000"/>
          <w:sz w:val="28"/>
          <w:szCs w:val="28"/>
          <w:shd w:val="clear" w:color="auto" w:fill="FFFFFF"/>
          <w:rtl/>
        </w:rPr>
        <w:t>رَضَتِهِ عِلْمًا بِأَنَّهُمْ لَا قِبَلَ لَهُمْ بِمِثْلِهِ، وَقَدْ كَانُوا مِنْ عُلُوِّ الْهِمَّةِ وَرَجَاحَةِ الرَّأْيِ بِحَيْثُ لَا يُعَرِّضُونَ أَنْفُسَهُمْ لِلِافْتِضَاحِ وَلَا يَرْضَوْنَ لِأَنْفُسِهِمْ بِالِانْتِقَاصِ، لِذَلِكَ رَأَوُا الْإِمْسَاكَ عَن</w:t>
      </w:r>
      <w:r>
        <w:rPr>
          <w:rFonts w:ascii="Traditional Arabic" w:hAnsi="Traditional Arabic" w:cs="Traditional Arabic"/>
          <w:b/>
          <w:bCs/>
          <w:color w:val="000000"/>
          <w:sz w:val="28"/>
          <w:szCs w:val="28"/>
          <w:shd w:val="clear" w:color="auto" w:fill="FFFFFF"/>
          <w:rtl/>
        </w:rPr>
        <w:t>ِ الْمُعَارَضَةِ أَجْدَى بِهِمْ وَاحْتَمَلُوا النِّدَاءَ عَلَيْهِمْ بِالْعَجْزِ عَنِ الْمُعَارَضَةِ فِي مِثْلِ هَذِهِ الْآيَةِ، لَعَلَّهُمْ رَأَوْا أَنَّ السُّكُوتَ يَقْبَلُ مِنَ التَّأْوِيلِ بِالْأَنَفَةِ مَا لَا تَقْبَلُهُ الْمُعَارَضَةُ الْقَاصِرَةُ عَن</w:t>
      </w:r>
      <w:r>
        <w:rPr>
          <w:rFonts w:ascii="Traditional Arabic" w:hAnsi="Traditional Arabic" w:cs="Traditional Arabic"/>
          <w:b/>
          <w:bCs/>
          <w:color w:val="000000"/>
          <w:sz w:val="28"/>
          <w:szCs w:val="28"/>
          <w:shd w:val="clear" w:color="auto" w:fill="FFFFFF"/>
          <w:rtl/>
        </w:rPr>
        <w:t>ْ بَلَاغَةِ الْقُرْآنِ فَثَبَتَ أَنَّهُ مُعْجِزٌ لِبُلُوغِهِ حَدًّا لَا يَسْتَطِيعُهُ الْبَشَرُ، فَكَانَ هَذَا الْكَلَامُ خَارِقًا لِلْعَادَةِ وَدَلِيلًا عَلَى أَنَّ اللَّهَ أَوْجَدَهُ كَذَلِكَ لِيَكُونَ دَلِيلًا عَلَى صِدْقِ الرَّسُولِ، فَالْعَجْزُ عَنِ ا</w:t>
      </w:r>
      <w:r>
        <w:rPr>
          <w:rFonts w:ascii="Traditional Arabic" w:hAnsi="Traditional Arabic" w:cs="Traditional Arabic"/>
          <w:b/>
          <w:bCs/>
          <w:color w:val="000000"/>
          <w:sz w:val="28"/>
          <w:szCs w:val="28"/>
          <w:shd w:val="clear" w:color="auto" w:fill="FFFFFF"/>
          <w:rtl/>
        </w:rPr>
        <w:t>لْمُعَارَضَةِ لِهَذَا الْوَجْهِ كَانَ لِعَدَمِ الْقُدْرَةِ عَلَى الْإِتْيَانِ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بِمِثْلِهِ، وَهَذَا هُوَ رَأْيُ جُمْهُورِ أَهْلِ السُّنَّةِ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وَأَعْيَانِ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مِثْلِ</w:t>
      </w:r>
      <w:r>
        <w:rPr>
          <w:rStyle w:val="apple-converted-space"/>
          <w:rFonts w:ascii="Traditional Arabic" w:hAnsi="Traditional Arabic" w:cs="Traditional Arabic"/>
          <w:b/>
          <w:bCs/>
          <w:color w:val="000000"/>
          <w:sz w:val="28"/>
          <w:szCs w:val="28"/>
          <w:shd w:val="clear" w:color="auto" w:fill="FFFFFF"/>
          <w:rtl/>
        </w:rPr>
        <w:t> </w:t>
      </w:r>
      <w:hyperlink r:id="rId690" w:history="1">
        <w:r>
          <w:rPr>
            <w:rStyle w:val="Lienhypertexte"/>
            <w:rFonts w:ascii="Traditional Arabic" w:hAnsi="Traditional Arabic" w:cs="Traditional Arabic"/>
            <w:b/>
            <w:bCs/>
            <w:color w:val="800000"/>
            <w:sz w:val="28"/>
            <w:szCs w:val="28"/>
            <w:shd w:val="clear" w:color="auto" w:fill="FFFFFF"/>
            <w:rtl/>
          </w:rPr>
          <w:t>أَبِي بَكْرٍ الْبَاقِلَّانِيِّ</w:t>
        </w:r>
        <w:r>
          <w:rPr>
            <w:rStyle w:val="apple-converted-space"/>
            <w:rFonts w:ascii="Traditional Arabic" w:hAnsi="Traditional Arabic" w:cs="Traditional Arabic"/>
            <w:b/>
            <w:bCs/>
            <w:color w:val="800000"/>
            <w:sz w:val="28"/>
            <w:szCs w:val="28"/>
            <w:shd w:val="clear" w:color="auto" w:fill="FFFFFF"/>
            <w:rtl/>
          </w:rPr>
          <w:t> </w:t>
        </w:r>
      </w:hyperlink>
      <w:hyperlink r:id="rId691" w:history="1">
        <w:r>
          <w:rPr>
            <w:rStyle w:val="Lienhypertexte"/>
            <w:rFonts w:ascii="Traditional Arabic" w:hAnsi="Traditional Arabic" w:cs="Traditional Arabic"/>
            <w:b/>
            <w:bCs/>
            <w:color w:val="800000"/>
            <w:sz w:val="28"/>
            <w:szCs w:val="28"/>
            <w:shd w:val="clear" w:color="auto" w:fill="FFFFFF"/>
            <w:rtl/>
          </w:rPr>
          <w:t>وَعَبْدِ الْقَاهِرِ الْجُرْجَانِيِّ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الْمَشْهُورُ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يَجُوزُ أَنْ يَكُونُوا قَادِرِينَ عَلَى الْإِتْي</w:t>
      </w:r>
      <w:r>
        <w:rPr>
          <w:rFonts w:ascii="Traditional Arabic" w:hAnsi="Traditional Arabic" w:cs="Traditional Arabic"/>
          <w:b/>
          <w:bCs/>
          <w:color w:val="000000"/>
          <w:sz w:val="28"/>
          <w:szCs w:val="28"/>
          <w:shd w:val="clear" w:color="auto" w:fill="FFFFFF"/>
          <w:rtl/>
        </w:rPr>
        <w:t>َانِ بِمِثْلِهِ، مُمْكِنَةً مِنْهُمُ الْمُعَارَضَةُ وَلَكِنَّهُمْ صَرَفَهُمُ اللَّهُ عَنِ التَّصَدِّي لَهَا مَعَ تَوَفُّرِ الدَّوَاعِي عَلَى ذَلِكَ، فَيَكُونُ صَدُّهُمْ عَنْ ذَلِكَ -مَعَ اخْتِلَافِ أَحْوَالِهِمْ- أَمْرًا خَارِقًا لِلْعَادَةِ أَيْضًا وَهُوَ</w:t>
      </w:r>
      <w:r>
        <w:rPr>
          <w:rFonts w:ascii="Traditional Arabic" w:hAnsi="Traditional Arabic" w:cs="Traditional Arabic"/>
          <w:b/>
          <w:bCs/>
          <w:color w:val="000000"/>
          <w:sz w:val="28"/>
          <w:szCs w:val="28"/>
          <w:shd w:val="clear" w:color="auto" w:fill="FFFFFF"/>
          <w:rtl/>
        </w:rPr>
        <w:t xml:space="preserve"> دَلِيلُ الْمُعْجِزَةِ، وَهَذَا مَذْهَبٌ مِنْ قَوْلٍ ذَهَبَ إِلَيْهِ فَرِيقٌ.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ذَكَرَهُ</w:t>
      </w:r>
      <w:r>
        <w:rPr>
          <w:rStyle w:val="apple-converted-space"/>
          <w:rFonts w:ascii="Traditional Arabic" w:hAnsi="Traditional Arabic" w:cs="Traditional Arabic"/>
          <w:b/>
          <w:bCs/>
          <w:color w:val="000000"/>
          <w:sz w:val="28"/>
          <w:szCs w:val="28"/>
          <w:shd w:val="clear" w:color="auto" w:fill="FFFFFF"/>
          <w:rtl/>
        </w:rPr>
        <w:t> </w:t>
      </w:r>
      <w:hyperlink r:id="rId692" w:history="1">
        <w:r>
          <w:rPr>
            <w:rStyle w:val="Lienhypertexte"/>
            <w:rFonts w:ascii="Traditional Arabic" w:hAnsi="Traditional Arabic" w:cs="Traditional Arabic"/>
            <w:b/>
            <w:bCs/>
            <w:color w:val="800000"/>
            <w:sz w:val="28"/>
            <w:szCs w:val="28"/>
            <w:shd w:val="clear" w:color="auto" w:fill="FFFFFF"/>
            <w:rtl/>
          </w:rPr>
          <w:t>أَبُو بَكْرٍ الْبَاقِلَّانِيُّ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كِتَابِهِ فِي إِعْجَازِ الْقُرْآنِ وَلَمْ يُعَي</w:t>
      </w:r>
      <w:r>
        <w:rPr>
          <w:rFonts w:ascii="Traditional Arabic" w:hAnsi="Traditional Arabic" w:cs="Traditional Arabic"/>
          <w:b/>
          <w:bCs/>
          <w:color w:val="000000"/>
          <w:sz w:val="28"/>
          <w:szCs w:val="28"/>
          <w:shd w:val="clear" w:color="auto" w:fill="FFFFFF"/>
          <w:rtl/>
        </w:rPr>
        <w:t>ِّنْ لَهُ قَائِلًا وَقَدْ 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كِتَابِ الْمَقَاصِدِ إِلَى الْقَائِلِينَ: إِنَّ الْإِعْجَازَ بِالصِّرْفَةِ وَهُوَ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النَّظَّامِمِنَ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وَكَثِيرٍ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الْخَفَاجِيُّ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w:t>
      </w:r>
      <w:r>
        <w:rPr>
          <w:rStyle w:val="apple-converted-space"/>
          <w:rFonts w:ascii="Traditional Arabic" w:hAnsi="Traditional Arabic" w:cs="Traditional Arabic"/>
          <w:b/>
          <w:bCs/>
          <w:color w:val="000000"/>
          <w:sz w:val="28"/>
          <w:szCs w:val="28"/>
          <w:shd w:val="clear" w:color="auto" w:fill="FFFFFF"/>
          <w:rtl/>
        </w:rPr>
        <w:t> </w:t>
      </w:r>
      <w:hyperlink r:id="rId693" w:history="1">
        <w:r>
          <w:rPr>
            <w:rStyle w:val="Lienhypertexte"/>
            <w:rFonts w:ascii="Traditional Arabic" w:hAnsi="Traditional Arabic" w:cs="Traditional Arabic"/>
            <w:b/>
            <w:bCs/>
            <w:color w:val="800000"/>
            <w:sz w:val="28"/>
            <w:szCs w:val="28"/>
            <w:shd w:val="clear" w:color="auto" w:fill="FFFFFF"/>
            <w:rtl/>
          </w:rPr>
          <w:t>أَبِي إِسْحَاقَ الْإِسْفَرَائِينِيِّ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وَنَسَبَهُ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عِيَاضٌ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w:t>
      </w:r>
      <w:r>
        <w:rPr>
          <w:rStyle w:val="apple-converted-space"/>
          <w:rFonts w:ascii="Traditional Arabic" w:hAnsi="Traditional Arabic" w:cs="Traditional Arabic"/>
          <w:b/>
          <w:bCs/>
          <w:color w:val="000000"/>
          <w:sz w:val="28"/>
          <w:szCs w:val="28"/>
          <w:shd w:val="clear" w:color="auto" w:fill="FFFFFF"/>
          <w:rtl/>
        </w:rPr>
        <w:t> </w:t>
      </w:r>
      <w:hyperlink r:id="rId694" w:history="1">
        <w:r>
          <w:rPr>
            <w:rStyle w:val="Lienhypertexte"/>
            <w:rFonts w:ascii="Traditional Arabic" w:hAnsi="Traditional Arabic" w:cs="Traditional Arabic"/>
            <w:b/>
            <w:bCs/>
            <w:color w:val="800000"/>
            <w:sz w:val="28"/>
            <w:szCs w:val="28"/>
            <w:shd w:val="clear" w:color="auto" w:fill="FFFFFF"/>
            <w:rtl/>
          </w:rPr>
          <w:t>أَبِي الْحَسَنِ الْأَشْعَرِيِّ،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وَلَكِ</w:t>
      </w:r>
      <w:r>
        <w:rPr>
          <w:rFonts w:ascii="Traditional Arabic" w:hAnsi="Traditional Arabic" w:cs="Traditional Arabic"/>
          <w:b/>
          <w:bCs/>
          <w:color w:val="000000"/>
          <w:sz w:val="28"/>
          <w:szCs w:val="28"/>
          <w:shd w:val="clear" w:color="auto" w:fill="FFFFFF"/>
          <w:rtl/>
        </w:rPr>
        <w:t>نَّهُ لَمْ يَشْتَهِرْ عَنْهُ، وَقَالَ بِهِ</w:t>
      </w:r>
      <w:r>
        <w:rPr>
          <w:rStyle w:val="apple-converted-space"/>
          <w:rFonts w:ascii="Traditional Arabic" w:hAnsi="Traditional Arabic" w:cs="Traditional Arabic"/>
          <w:b/>
          <w:bCs/>
          <w:color w:val="000000"/>
          <w:sz w:val="28"/>
          <w:szCs w:val="28"/>
          <w:shd w:val="clear" w:color="auto" w:fill="FFFFFF"/>
          <w:rtl/>
        </w:rPr>
        <w:t> </w:t>
      </w:r>
      <w:hyperlink r:id="rId695" w:history="1">
        <w:r>
          <w:rPr>
            <w:rStyle w:val="Lienhypertexte"/>
            <w:rFonts w:ascii="Traditional Arabic" w:hAnsi="Traditional Arabic" w:cs="Traditional Arabic"/>
            <w:b/>
            <w:bCs/>
            <w:color w:val="800000"/>
            <w:sz w:val="28"/>
            <w:szCs w:val="28"/>
            <w:shd w:val="clear" w:color="auto" w:fill="FFFFFF"/>
            <w:rtl/>
          </w:rPr>
          <w:t xml:space="preserve">الشَّرِيفُ </w:t>
        </w:r>
        <w:r>
          <w:rPr>
            <w:rStyle w:val="Lienhypertexte"/>
            <w:rFonts w:ascii="Traditional Arabic" w:hAnsi="Traditional Arabic" w:cs="Traditional Arabic"/>
            <w:b/>
            <w:bCs/>
            <w:color w:val="800000"/>
            <w:sz w:val="28"/>
            <w:szCs w:val="28"/>
            <w:shd w:val="clear" w:color="auto" w:fill="FFFFFF"/>
            <w:rtl/>
          </w:rPr>
          <w:lastRenderedPageBreak/>
          <w:t>الْمُرْتَضَى</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مِنَ الشِّيعَةِ كَمَا فِي الْمَقَاصِدِ، وَهُوَ مَعَ كَوْنِهِ كَافِيًا فِي أَنَّ عَجْزَهُمْ عَلَى الْمُعَارَضَة</w:t>
      </w:r>
      <w:r>
        <w:rPr>
          <w:rFonts w:ascii="Traditional Arabic" w:hAnsi="Traditional Arabic" w:cs="Traditional Arabic"/>
          <w:b/>
          <w:bCs/>
          <w:color w:val="000000"/>
          <w:sz w:val="28"/>
          <w:szCs w:val="28"/>
          <w:shd w:val="clear" w:color="auto" w:fill="FFFFFF"/>
          <w:rtl/>
        </w:rPr>
        <w:t>ِ بِتَعْجِيزِ اللَّهِ إِيَّاهُمْ هُوَ مَسْلَكٌ ضَعِيفٌ، وَقَدْ تَقَدَّمَ الْكَلَامُ عَلَى وُجُوهِ إِعْجَازِ الْقُرْآنِ تَفْصِيلًا فِي الْمُقَدِّمَةِ الْعَاشِرَةِ مِنْ مُقَدِّمَاتِ هَذَا التَّفْسِيرِ.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قُلْتَ: لِمَ لَا يَجُوزُ أَنْ يَكُونَ تَرْكُ الْ</w:t>
      </w:r>
      <w:r>
        <w:rPr>
          <w:rFonts w:ascii="Traditional Arabic" w:hAnsi="Traditional Arabic" w:cs="Traditional Arabic"/>
          <w:b/>
          <w:bCs/>
          <w:color w:val="000000"/>
          <w:sz w:val="28"/>
          <w:szCs w:val="28"/>
          <w:shd w:val="clear" w:color="auto" w:fill="FFFFFF"/>
          <w:rtl/>
        </w:rPr>
        <w:t xml:space="preserve">عَرَبِ لِلْمُعَارَضَةِ تَعَاجُزًا لَا عَجْزًا. وَبَعْدُ فَمَنْ آمَنَّا أَنْ يَكُونَ الْعَرَبُ قَدْ عَارَضُوا الْقُرْآنَ وَلَمْ يُنْقَلْ إِلَيْنَا مَا عَارَضُوا بِهِ.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قُلْتُ: يَسْتَحِيلُ أَنْ يَكُونَ فِعْلُهُمْ ذَلِكَ تَعَاجُزًا ؛ 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w:t>
      </w:r>
      <w:r>
        <w:rPr>
          <w:rFonts w:ascii="Traditional Arabic" w:hAnsi="Traditional Arabic" w:cs="Traditional Arabic"/>
          <w:b/>
          <w:bCs/>
          <w:color w:val="000000"/>
          <w:sz w:val="28"/>
          <w:szCs w:val="28"/>
          <w:shd w:val="clear" w:color="auto" w:fill="FFFFFF"/>
          <w:rtl/>
        </w:rPr>
        <w:t xml:space="preserve"> اللَّهُ عَلَيْهِ وَسَلَّمَ بُعِثَ فِي أُمَّةٍ مُنَاوِئَةٍ لَهُ مُعَادِيَةٍ لَا كَمَا بُعِثَ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مُوَالِينَ مُعَاضِدِينَ لَهُ وَمُشَايِعِينَ،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فَكَانَتِ الْعَرَبُ قَاطِبَةً مُعَارِضَةً لِلنَّبِيِّ -صَلَّى اللَّهُ عَلَيْهِ وَسَلَّمَ</w:t>
      </w:r>
      <w:r>
        <w:rPr>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إِذْ كَذَّبُوهُ وَلَمَزُوهُ بِالْجُنُونِ وَالسِّحْرِ وَغَيْرِ ذَلِكَ لَمْ يَتِّبِعْهُ مِنْهُمْ إِلَّا نَفَرٌ قَلِيلٌ مُسْتَضْعَفَونَ بَيْنَ قَوْمِهِمْ لَا نَصِيرَ لَهُمْ فِي أَوَّلِ الدَّعْوَةِ، ثُمَّ كَانَ مِنْ أَمْرِ قَوْمِهِ أَنْ قَاطَعُوهُ ثُمَّ </w:t>
      </w:r>
      <w:r>
        <w:rPr>
          <w:rFonts w:ascii="Traditional Arabic" w:hAnsi="Traditional Arabic" w:cs="Traditional Arabic"/>
          <w:b/>
          <w:bCs/>
          <w:color w:val="000000"/>
          <w:sz w:val="28"/>
          <w:szCs w:val="28"/>
          <w:shd w:val="clear" w:color="auto" w:fill="FFFFFF"/>
          <w:rtl/>
        </w:rPr>
        <w:t xml:space="preserve">أَمَرُوهُ بِالْخُرُوجِ بَيْنَ هَمٍّ بِقَتْلِهِ وَاقْتِصَارٍ عَلَى إِخْرَاجِهِ.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كُلُّ هَذَا ثَبَتَ عَنْهُمْ فِي أَحَادِيثِهِمْ وَأَقْوَالِهِمُ الْمَنْقُولَةِ نَقْلًا يَسْتَحِيلُ تَوَاطُؤُنَا عَلَيْهِ عَلَى الْكَذِبِ، وَدَامُوا عَلَى مُنَاوَأَتِهِ بَعْدَ خُ</w:t>
      </w:r>
      <w:r>
        <w:rPr>
          <w:rFonts w:ascii="Traditional Arabic" w:hAnsi="Traditional Arabic" w:cs="Traditional Arabic"/>
          <w:b/>
          <w:bCs/>
          <w:color w:val="000000"/>
          <w:sz w:val="28"/>
          <w:szCs w:val="28"/>
          <w:shd w:val="clear" w:color="auto" w:fill="FFFFFF"/>
          <w:rtl/>
        </w:rPr>
        <w:t>رُوجِهِ كَذَلِكَ يَصُدُّونَهُ عَنِ الْحَجِّ وَيَضْطَهِدُونَ أَتْبَاعَهُ إِلَى آخِرِ مَا عُرِفَ فِي التَّارِيخِ وَالسِّيَرِ، وَلَمْ تَكُنْ تِلْكَ الْمُنَاوَأَةُ فِي أَمَدٍ قَصِيرٍ يُمْكِنُ فِي خِلَالِهِ كَتْمُ الْحَوَادِثِ وَطَيُّ نَشْرِ الْمُعَارَضَةِ، فَإ</w:t>
      </w:r>
      <w:r>
        <w:rPr>
          <w:rFonts w:ascii="Traditional Arabic" w:hAnsi="Traditional Arabic" w:cs="Traditional Arabic"/>
          <w:b/>
          <w:bCs/>
          <w:color w:val="000000"/>
          <w:sz w:val="28"/>
          <w:szCs w:val="28"/>
          <w:shd w:val="clear" w:color="auto" w:fill="FFFFFF"/>
          <w:rtl/>
        </w:rPr>
        <w:t>ِنَّهَا مُدَّةُ تِسْعَ عَشْرَةَ سَنَةً إِلَى يَوْمِ فَتْحِ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لَا جَرَمَ أَنَّ أَقْصَى رَغْبَةٍ لَهُمْ فِي تِلْكَ الْمُدَّةِ هِيَ إِظْهَارُ تَكْذِيبِهِ انْتِصَارًا لِأَنْفُسِهِمْ وَلِآلِهَتِهِمْ وَتَظَاهُرًا بِالنَّصْرِ بَيْنَ قَبَائِلِ الْعَرَبِ، ك</w:t>
      </w:r>
      <w:r>
        <w:rPr>
          <w:rFonts w:ascii="Traditional Arabic" w:hAnsi="Traditional Arabic" w:cs="Traditional Arabic"/>
          <w:b/>
          <w:bCs/>
          <w:color w:val="000000"/>
          <w:sz w:val="28"/>
          <w:szCs w:val="28"/>
          <w:shd w:val="clear" w:color="auto" w:fill="FFFFFF"/>
          <w:rtl/>
        </w:rPr>
        <w:t>ُلُّ هَذَا ثَبَتَ بِالتَّوَاتُرِ عِنْدَ جَمِيعِ الْأُمَمِ الْمُجَاوِرَةِ لَهُمْ مِنْ فُرْسٍ وَرُومٍ وَقِبْطٍ وَأَحْبَاشٍ.</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وَلَا جَرَمَ أَنَّ الْقُرْآنَ قَصَّرَ مَعَهُمْ مَسَافَةَ الْمُجَادَلَةَ وَهَيَّأَ لَهُمْ طَرِيقَ إِلْزَامِهِ بِحَقِّيَّةِ مَا نَسَبُو</w:t>
      </w:r>
      <w:r>
        <w:rPr>
          <w:rFonts w:ascii="Traditional Arabic" w:hAnsi="Traditional Arabic" w:cs="Traditional Arabic"/>
          <w:b/>
          <w:bCs/>
          <w:color w:val="000000"/>
          <w:sz w:val="28"/>
          <w:szCs w:val="28"/>
          <w:shd w:val="clear" w:color="auto" w:fill="FFFFFF"/>
          <w:rtl/>
        </w:rPr>
        <w:t>هُ إِلَيْهِ فَأتَاهُمْ كِتَابًا مُنَزَّلًا نُجُومًا وَدَعَاهُمْ إِلَى الْمُعَارَضَةِ بِالْإِتْيَانِ بِقِطْعَةٍ قَصِيرَةٍ مِثْلِهِ وَأَنْ يَجْمَعُوا لِذَلِكَ شُهَدَاءَهُمْ وَأَعْوَانَهُمْ، نَطَقَ بِذَلِكَ هَذَا الْكِتَابُ، كُلُّ هَذَا ثَبَتَ بِالتَّوَاتُرِ،</w:t>
      </w:r>
      <w:r>
        <w:rPr>
          <w:rFonts w:ascii="Traditional Arabic" w:hAnsi="Traditional Arabic" w:cs="Traditional Arabic"/>
          <w:b/>
          <w:bCs/>
          <w:color w:val="000000"/>
          <w:sz w:val="28"/>
          <w:szCs w:val="28"/>
          <w:shd w:val="clear" w:color="auto" w:fill="FFFFFF"/>
          <w:rtl/>
        </w:rPr>
        <w:t xml:space="preserve"> فَإِنَّ هَذَا الْكِتَابَ مُتَوَاتِرٌ بَيْنَ الْعَرَبِ وَلَا يَخْلُو عَنِ الْعِلْمِ بِوُجُودِهِ أَهْلُ الدِّينِ مِنَ الْأُمَمِ. وَإِنَّ اشْتِمَالَهُ عَلَى طَلَبِ الْمُعَارَضَةِ ثَابِتٌ بِالتَّوَاتُرِ الْمَعْلُومِ لَدَيْنَا، فَإِنَّهُ هُوَ هَذَا الْكِتَابُ </w:t>
      </w:r>
      <w:r>
        <w:rPr>
          <w:rFonts w:ascii="Traditional Arabic" w:hAnsi="Traditional Arabic" w:cs="Traditional Arabic"/>
          <w:b/>
          <w:bCs/>
          <w:color w:val="000000"/>
          <w:sz w:val="28"/>
          <w:szCs w:val="28"/>
          <w:shd w:val="clear" w:color="auto" w:fill="FFFFFF"/>
          <w:rtl/>
        </w:rPr>
        <w:t>الَّذِي آمَنَ الْمُسْلِمُونَ قَبْلَ فَتْحِ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بِهِ وَحَفِظُوهُ وَآمَنَ بِهِ جَمِيعُ الْعَرَبِ أَيْضًا بَعْدَ فَتْحِ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فَأَلِفُوهُ كَمَا هُوَ الْيَوْمَ، شَهِدَتْ عَلَى ذَلِكَ الْأَجْيَالُ جِيلًا بَعْدَ جِيلٍ.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كَانَ هَؤُلَاءِ الْمُتَحَدُّو</w:t>
      </w:r>
      <w:r>
        <w:rPr>
          <w:rFonts w:ascii="Traditional Arabic" w:hAnsi="Traditional Arabic" w:cs="Traditional Arabic"/>
          <w:b/>
          <w:bCs/>
          <w:color w:val="000000"/>
          <w:sz w:val="28"/>
          <w:szCs w:val="28"/>
          <w:shd w:val="clear" w:color="auto" w:fill="FFFFFF"/>
          <w:rtl/>
        </w:rPr>
        <w:t xml:space="preserve">نَ الْمَدْعُوُّونَ إِلَى الْمُعَارَضَةِ بِالْمَكَانَةِ الْمَعْرُوفَةِ مِنْ أَصَالَةِ الرَّأْيِ وَاسْتِقَامَةِ الْأَذْهَانِ، وَرُجْحَانِ الْعُقُولِ وَعَدَمِ رَوَاجِ الزَّيْفِ عَلَيْهِمْ، وَبِالْكَفَاءَةِ وَالْمَقْدِرَةِ عَلَى التَّفَنُّنِ </w:t>
      </w:r>
      <w:r>
        <w:rPr>
          <w:rFonts w:ascii="Traditional Arabic" w:hAnsi="Traditional Arabic" w:cs="Traditional Arabic"/>
          <w:b/>
          <w:bCs/>
          <w:color w:val="000000"/>
          <w:sz w:val="28"/>
          <w:szCs w:val="28"/>
          <w:shd w:val="clear" w:color="auto" w:fill="FFFFFF"/>
          <w:rtl/>
        </w:rPr>
        <w:lastRenderedPageBreak/>
        <w:t>فِي الْمَعَانِي وَ</w:t>
      </w:r>
      <w:r>
        <w:rPr>
          <w:rFonts w:ascii="Traditional Arabic" w:hAnsi="Traditional Arabic" w:cs="Traditional Arabic"/>
          <w:b/>
          <w:bCs/>
          <w:color w:val="000000"/>
          <w:sz w:val="28"/>
          <w:szCs w:val="28"/>
          <w:shd w:val="clear" w:color="auto" w:fill="FFFFFF"/>
          <w:rtl/>
        </w:rPr>
        <w:t>الْأَلْفَاظِ. تَوَاتَرَ ذَلِكَ كُلُّهُ عَنْهُمْ بِمَا نُقِلَ مِنْ كَلَامِهِمْ نَظْمًا وَنَثْرًا، وَبِمَا اشْتَهَرَ وَتَوَاتَرَ مِنَ الْقَدْرِ الْمُشْتَرَكِ مِنْ بَيْنِ الْمَرْوِيَّاتِ مِنْ نَوَادِرِهِمْ وَأَخْبَارِهِمْ، فَلَمْ يَكُنْ يَعُوزُهُمْ أَنْ يُعَا</w:t>
      </w:r>
      <w:r>
        <w:rPr>
          <w:rFonts w:ascii="Traditional Arabic" w:hAnsi="Traditional Arabic" w:cs="Traditional Arabic"/>
          <w:b/>
          <w:bCs/>
          <w:color w:val="000000"/>
          <w:sz w:val="28"/>
          <w:szCs w:val="28"/>
          <w:shd w:val="clear" w:color="auto" w:fill="FFFFFF"/>
          <w:rtl/>
        </w:rPr>
        <w:t>رِضُوهُ لَوْ وَجَدُوهُ عَلَى النَّحْوِ الْمُتَعَارَفِ لَدَيْهِمْ، فَإِنَّ صِحَّةَ أَذْهَانِهِمْ أَدْرَكَتْ أَنَّهُ تَجَاوَزَ الْحَدَّ الْمُتَعَارَفَ لَدَيْهِمْ، فَلِذَلِكَ أَعْرَضُوا عَنِ الْمُعَارَضَةِ مَعَ تَوَفُّرِ دَاعِيهِمْ بِالطَّبْعِ وَحِرْصِهِمْ لَ</w:t>
      </w:r>
      <w:r>
        <w:rPr>
          <w:rFonts w:ascii="Traditional Arabic" w:hAnsi="Traditional Arabic" w:cs="Traditional Arabic"/>
          <w:b/>
          <w:bCs/>
          <w:color w:val="000000"/>
          <w:sz w:val="28"/>
          <w:szCs w:val="28"/>
          <w:shd w:val="clear" w:color="auto" w:fill="FFFFFF"/>
          <w:rtl/>
        </w:rPr>
        <w:t>وْ وَجَدُوا إِلَيْهِ سَبِيلًا. ثَبَتَ إِعْرَاضُهُمْ عَنِ الْمُعَارَضَةِ بِطَرِيقِ التَّوَاتُرِ إِذْ لَوْ وَقَعَ مِثْلُ هَذَا لَأَعْلَنُوهُ وَأَشَاعُوهُ وَتَنَاقَلَهُ النَّاسُ لِأَنَّهُ مِنَ الْحَوَادِثِ الْعَظِيمَةِ، فَعَدَلُوا عَنِ الْمُعَارَضَةِ بِاللِّس</w:t>
      </w:r>
      <w:r>
        <w:rPr>
          <w:rFonts w:ascii="Traditional Arabic" w:hAnsi="Traditional Arabic" w:cs="Traditional Arabic"/>
          <w:b/>
          <w:bCs/>
          <w:color w:val="000000"/>
          <w:sz w:val="28"/>
          <w:szCs w:val="28"/>
          <w:shd w:val="clear" w:color="auto" w:fill="FFFFFF"/>
          <w:rtl/>
        </w:rPr>
        <w:t>َانِ إِلَى الْمُحَارَبَةِ وَالْمُكَافَحَةِ، ثَبَتَ ذَلِكَ بِالتَّوَاتُرِ لَا مَحَالَةَ عِنْدَ أَهْلِ التَّارِيخِ وَغَيْرِهِمْ.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وَأَيًّا مَا جَعَلْتَ سَبَبَ إِعْرَاضِهِمْ عَنِ الْمُعَارَضَةِ مِنْ خُرُوجِ كَلَامِهِ عَنْ طَوْقِ الْبَشَرِ أَوْ مِنْ صَرْفِ الل</w:t>
      </w:r>
      <w:r>
        <w:rPr>
          <w:rFonts w:ascii="Traditional Arabic" w:hAnsi="Traditional Arabic" w:cs="Traditional Arabic"/>
          <w:b/>
          <w:bCs/>
          <w:color w:val="000000"/>
          <w:sz w:val="28"/>
          <w:szCs w:val="28"/>
          <w:shd w:val="clear" w:color="auto" w:fill="FFFFFF"/>
          <w:rtl/>
        </w:rPr>
        <w:t>َّهِ أَذْهَانَهُمْ عَنْ ذَلِكَ فَهُوَ دَلِيلٌ عَلَى أَمْرٍ خَارِقٍ لِلْعَادَةِ كَانَ بِتَقْدِيرٍ مِنْ خَالِقِ الْقَدَرِ وَمُعْجِزِ الْبَشَرِ.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وَوَرَاءَ هَذَا كُلِّهِ دَلِيلٌ آخَرَ يُعَرِّفُنَا بِأَنَّ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الْعَرَبَ بِحُسْنِ فِطْرَتِهِمْ قَدْ أَدْرَكُوا صِدْقَ</w:t>
      </w:r>
      <w:r>
        <w:rPr>
          <w:rFonts w:ascii="Traditional Arabic" w:hAnsi="Traditional Arabic" w:cs="Traditional Arabic"/>
          <w:b/>
          <w:bCs/>
          <w:color w:val="800080"/>
          <w:sz w:val="28"/>
          <w:szCs w:val="28"/>
          <w:shd w:val="clear" w:color="auto" w:fill="FFFFFF"/>
          <w:rtl/>
        </w:rPr>
        <w:t xml:space="preserve"> الرَّسُولِ وَفَطِنُوا لِإِعْجَازِ الْقُرْآنِ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وَأَنَّهُ لَيْسَ بِكَلَامٍ مُعْتَادٍ لِلْبَشَرِ، وَأَنَّهُمْ مَا كَذَّبُوا إِلَّا عِنَادًا أَوْ مُكَابَرَةً وَحِرْصًا عَلَى السِّيَادَةِ وَنُفُورًا مِنَ الِاعْتِرَافِ بِالْخَطَأِ، ذَلِكَ الدَّلِيلُ هُوَ إِسْلَا</w:t>
      </w:r>
      <w:r>
        <w:rPr>
          <w:rFonts w:ascii="Traditional Arabic" w:hAnsi="Traditional Arabic" w:cs="Traditional Arabic"/>
          <w:b/>
          <w:bCs/>
          <w:color w:val="000000"/>
          <w:sz w:val="28"/>
          <w:szCs w:val="28"/>
          <w:shd w:val="clear" w:color="auto" w:fill="FFFFFF"/>
          <w:rtl/>
        </w:rPr>
        <w:t>مُ جَمِيعِ قَبَائِلِ الْعَرَبِ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وَتَعَاقُبُهُمْ فِي الْوِفَادَةِ بَعْدَ فَتْحِ</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فَإِنَّهُمْ كَانُوا مُقْتَدِينَ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الْمُعَارَضَةِ مُكْبِرِينَ الْمُتَابِعَةَ لِهَذَا الدِّينِ خَشْيَةَ مَسَبَّةِ بَعْضِهِمْ، وَخَاصَّةً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وَمَنْ ظَاهَر</w:t>
      </w:r>
      <w:r>
        <w:rPr>
          <w:rFonts w:ascii="Traditional Arabic" w:hAnsi="Traditional Arabic" w:cs="Traditional Arabic"/>
          <w:b/>
          <w:bCs/>
          <w:color w:val="000000"/>
          <w:sz w:val="28"/>
          <w:szCs w:val="28"/>
          <w:shd w:val="clear" w:color="auto" w:fill="FFFFFF"/>
          <w:rtl/>
        </w:rPr>
        <w:t xml:space="preserve">َهُمْ.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فَلَمَّا غُلِبَتْ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 يَبْقَ مَا يَصُدُّ بَقِيَّةَ الْعَرَبِ عَنِ الْمَجِيءِ طَائِعِينَ مُعْتَرِفِينَ عَنْ غَيْرِ غَلَبٍ، فَإِنَّهُمْ كَانُوا يَسْتَطِيعُونَ الثَّبَاتَ لِلْمُقَارَعَةِ أَكْثَرَ مِمَّا ثَبَتَتْ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إِذْ قَدْ كَانَ مِن</w:t>
      </w:r>
      <w:r>
        <w:rPr>
          <w:rFonts w:ascii="Traditional Arabic" w:hAnsi="Traditional Arabic" w:cs="Traditional Arabic"/>
          <w:b/>
          <w:bCs/>
          <w:color w:val="000000"/>
          <w:sz w:val="28"/>
          <w:szCs w:val="28"/>
          <w:shd w:val="clear" w:color="auto" w:fill="FFFFFF"/>
          <w:rtl/>
        </w:rPr>
        <w:t>ْ تِلْكَ الْقَبَائِلِ أَهْلُ الْبَأْسِ وَالشِّدَّةِ مِنْ عَرَبِ نَجْدٍ وَطَيِّءٍ وَغَيْرِهِمْ مِمَّنِ اعْتَزَّ بِهِمُ الْإِسْلَامُ بَعْدَ ذَلِكَ، فَإِنَّهُ لَيْسَ مِمَّا عُرِفَ فِي عَوَائِدِ الْأُمَمِ وَأَخْلَاقِهَا أَنْ تَنْبِذَ قَبَائِلُ عَظِيمَةٌ كَثِير</w:t>
      </w:r>
      <w:r>
        <w:rPr>
          <w:rFonts w:ascii="Traditional Arabic" w:hAnsi="Traditional Arabic" w:cs="Traditional Arabic"/>
          <w:b/>
          <w:bCs/>
          <w:color w:val="000000"/>
          <w:sz w:val="28"/>
          <w:szCs w:val="28"/>
          <w:shd w:val="clear" w:color="auto" w:fill="FFFFFF"/>
          <w:rtl/>
        </w:rPr>
        <w:t>َةٌ أَدْيَانًا تَعْتَقِدُ صِحَّتَهَا وَتَجِيءَ جَمِيعَهَا طَائِعًا نَابِذًا دِينَهُ فِي خِلَالِ أَشْهُرٍ مِنْ عَامِ الْوُفُودِ لَمْ يَجْمَعْهُمْ فِيهِ نَادٍ وَلَمْ تَسْرِ بَيْنَهُمْ سُفَرَاءُ وَلَا حَشَرَهُمْ مَجْمَعٌ لَوْلَا أَنَّهُمْ كَانُوا مُتَهَيِّئِي</w:t>
      </w:r>
      <w:r>
        <w:rPr>
          <w:rFonts w:ascii="Traditional Arabic" w:hAnsi="Traditional Arabic" w:cs="Traditional Arabic"/>
          <w:b/>
          <w:bCs/>
          <w:color w:val="000000"/>
          <w:sz w:val="28"/>
          <w:szCs w:val="28"/>
          <w:shd w:val="clear" w:color="auto" w:fill="FFFFFF"/>
          <w:rtl/>
        </w:rPr>
        <w:t>نَ لِهَذَا الِاعْتِرَافِ لَا يَصُدُّهُمْ عَنْهُ إِلَا صَادٌّ ضَعِيفٌ وَهُوَ الْمُكَابَرَةُ وَالْمُعَانَدَةُ.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ثُمَّ فِي هَذِهِ الْآيَةِ مُعْجِزَةٌ بَاقِيَةٌ، وَهِيَ قَوْلُهُ:</w:t>
      </w:r>
      <w:r>
        <w:rPr>
          <w:rStyle w:val="apple-converted-space"/>
          <w:rFonts w:ascii="Traditional Arabic" w:hAnsi="Traditional Arabic" w:cs="Traditional Arabic"/>
          <w:b/>
          <w:bCs/>
          <w:color w:val="000000"/>
          <w:sz w:val="28"/>
          <w:szCs w:val="28"/>
          <w:shd w:val="clear" w:color="auto" w:fill="FFFFFF"/>
          <w:rtl/>
        </w:rPr>
        <w:t> ﴿</w:t>
      </w:r>
      <w:hyperlink r:id="rId696" w:history="1">
        <w:r>
          <w:rPr>
            <w:rStyle w:val="Lienhypertexte"/>
            <w:rFonts w:ascii="Traditional Arabic" w:hAnsi="Traditional Arabic" w:cs="Traditional Arabic"/>
            <w:b/>
            <w:bCs/>
            <w:sz w:val="28"/>
            <w:szCs w:val="28"/>
            <w:shd w:val="clear" w:color="auto" w:fill="FFFFFF"/>
            <w:rtl/>
          </w:rPr>
          <w:t>وَلَنْ تَفْعَلُوا﴾</w:t>
        </w:r>
        <w:r>
          <w:rPr>
            <w:rStyle w:val="Appelnotedebasdep"/>
            <w:rFonts w:ascii="Traditional Arabic" w:hAnsi="Traditional Arabic" w:cs="Traditional Arabic"/>
            <w:b/>
            <w:bCs/>
            <w:color w:val="0000FF"/>
            <w:sz w:val="28"/>
            <w:szCs w:val="28"/>
            <w:shd w:val="clear" w:color="auto" w:fill="FFFFFF"/>
            <w:rtl/>
          </w:rPr>
          <w:footnoteReference w:id="53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فَإِنَّهَا قَدْ مَرَّتْ عَلَيْهَا الْعُصُورُ وَالْقُرُونُ وَمَا صَدَقُهَا </w:t>
      </w:r>
      <w:r>
        <w:rPr>
          <w:rFonts w:ascii="Traditional Arabic" w:hAnsi="Traditional Arabic" w:cs="Traditional Arabic"/>
          <w:b/>
          <w:bCs/>
          <w:color w:val="000000"/>
          <w:sz w:val="28"/>
          <w:szCs w:val="28"/>
          <w:shd w:val="clear" w:color="auto" w:fill="FFFFFF"/>
          <w:rtl/>
        </w:rPr>
        <w:t xml:space="preserve">وَاضِحٌ إِذْ لَمْ تَقَعِ الْمُعَارَضَةُ مِنْ أَحَدٍ مِنَ الْمُخَاطَبِينَ وَلَا مِمَّنْ لَحِقَهُمْ إِلَى الْيَوْمِ.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فَإِنْ قُلْتَ ثَبَتَ بِهَذَا أَنَّ الْقُرْآنَ مُعْجِزٌ لِلْعَرَبِ وَبِذَلِكَ ثَبَتَ لَدَيْهِمْ أَنَّهُ مُعْجِزَةٌ وَثَبَتَ لَدَيْهِمْ بِهِ ص</w:t>
      </w:r>
      <w:r>
        <w:rPr>
          <w:rFonts w:ascii="Traditional Arabic" w:hAnsi="Traditional Arabic" w:cs="Traditional Arabic"/>
          <w:b/>
          <w:bCs/>
          <w:color w:val="000000"/>
          <w:sz w:val="28"/>
          <w:szCs w:val="28"/>
          <w:shd w:val="clear" w:color="auto" w:fill="FFFFFF"/>
          <w:rtl/>
        </w:rPr>
        <w:t xml:space="preserve">ِدْقُ الرَّسُولِ وَلَكِنْ لَمْ يَثْبُتْ ذَلِكَ لِمَنْ لَيْسَ مِثْلَهُمْ فَمَا هِيَ الْمُعْجِزَةُ لِغَيْرِهِمْ؟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قُلْتُ: إِنَّ ثُبُوتَ الْإِعْجَازِ لَا يَسْتَلْزِمُ مُسَاوَاةَ النَّاسِ فِي طَرِيقِ الثُّبُوتِ، فَإِنَّهُ إِذَا أَعْجَزَ الْعَرَبَ ثَبَتَ أَنَّه</w:t>
      </w:r>
      <w:r>
        <w:rPr>
          <w:rFonts w:ascii="Traditional Arabic" w:hAnsi="Traditional Arabic" w:cs="Traditional Arabic"/>
          <w:b/>
          <w:bCs/>
          <w:color w:val="000000"/>
          <w:sz w:val="28"/>
          <w:szCs w:val="28"/>
          <w:shd w:val="clear" w:color="auto" w:fill="FFFFFF"/>
          <w:rtl/>
        </w:rPr>
        <w:t>ُ خَارِقٌ لِلْعَادَةِ لِمَا عَلِمْتَ مِنَ الْوَجْهَيْنِ السَّابِقَيْنِ، فَيَكُونُ الْإِعْجَازُ لِلْعَرَبِ بِالْبَدَاهَةِ وَلِمَنْ جَاءَ بَعْدَهُمْ بِالِاسْتِدْلَالِ وَالْبُرْهَانِ، وَهُمَا طَرِيقَانِ لِحُصُولِ الْعِلْمِ.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وَبَعْدُ فَإِنَّ مَنْ شَاءَ أَنْ ي</w:t>
      </w:r>
      <w:r>
        <w:rPr>
          <w:rFonts w:ascii="Traditional Arabic" w:hAnsi="Traditional Arabic" w:cs="Traditional Arabic"/>
          <w:b/>
          <w:bCs/>
          <w:color w:val="000000"/>
          <w:sz w:val="28"/>
          <w:szCs w:val="28"/>
          <w:shd w:val="clear" w:color="auto" w:fill="FFFFFF"/>
          <w:rtl/>
        </w:rPr>
        <w:t>ُدْرِكَ الْإِعْجَازَ كَمَا أَدْرَكَهُ الْعَرَبُ فَمَا عَلَيْهِ إِلَّا أَنْ يَشْتَغِلَ بِتَعَلُّمِ اللُّغَةِ وَأَدَبِهَا وَخَصَائِصِهَا حَتَّى يُسَاوِيَ أَوْ يُقَارِبَ الْعَرَبَ فِي ذَوْقِ لُغَتِهِمْ ثُمَّ يَنْظُرَ بَعْدَ ذَلِكَ فِي نِسْبَةِ الْقُرْآنِ مِنْ</w:t>
      </w:r>
      <w:r>
        <w:rPr>
          <w:rFonts w:ascii="Traditional Arabic" w:hAnsi="Traditional Arabic" w:cs="Traditional Arabic"/>
          <w:b/>
          <w:bCs/>
          <w:color w:val="000000"/>
          <w:sz w:val="28"/>
          <w:szCs w:val="28"/>
          <w:shd w:val="clear" w:color="auto" w:fill="FFFFFF"/>
          <w:rtl/>
        </w:rPr>
        <w:t xml:space="preserve"> كَلَامِ بُلَغَائِهِمْ. وَلَمْ يَخْلُ عَصْرٌ مِنْ فِئَةٍ اضْطَلَعَتْ بِفَهْمِ الْبَلَاغَةِ الْعَرَبِيَّةِ وَأَدْرَكَتْ إِعْجَازَ الْقُرْآنِ وَهُمْ عُلَمَاءُ الْبَلَاغَةِ وَأَدَبِ الْعَرَبِيَّةِ الصَّحِيحِ.</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 الشَّيْخُ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الْقَاهِرِ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مُقَدِّمَةِ</w:t>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i/>
          <w:iCs/>
          <w:color w:val="000000"/>
          <w:sz w:val="28"/>
          <w:szCs w:val="28"/>
          <w:shd w:val="clear" w:color="auto" w:fill="FFFFFF"/>
          <w:rtl/>
        </w:rPr>
        <w:t>دَلَائِلِ الْإِعْجَازِ</w:t>
      </w:r>
      <w:r>
        <w:rPr>
          <w:rFonts w:ascii="Traditional Arabic" w:hAnsi="Traditional Arabic" w:cs="Traditional Arabic"/>
          <w:b/>
          <w:bCs/>
          <w:color w:val="000000"/>
          <w:sz w:val="28"/>
          <w:szCs w:val="28"/>
          <w:shd w:val="clear" w:color="auto" w:fill="FFFFFF"/>
          <w:rtl/>
        </w:rPr>
        <w:t xml:space="preserve">: فَإِنْ قَالَ قَائِلٌ: إِنَّ لَنَا طَرِيقًا إِلَى إِعْجَازِ الْقُرْآنِ غَيْرَ مَا قُلْتَ أَيْ مِنْ تَوَقُّفِهِ عَلَى عِلْمِ الْبَيَانِ وَهُوَ عِلْمُنَا بِعَجْزِ الْعَرَبِ عَنْ أَنْ يَأْتُوا بِمِثْلِهِ وَتَرْكِهِمْ أَنْ يُعَارِضُوهُ </w:t>
      </w:r>
      <w:r>
        <w:rPr>
          <w:rFonts w:ascii="Traditional Arabic" w:hAnsi="Traditional Arabic" w:cs="Traditional Arabic"/>
          <w:b/>
          <w:bCs/>
          <w:color w:val="000000"/>
          <w:sz w:val="28"/>
          <w:szCs w:val="28"/>
          <w:shd w:val="clear" w:color="auto" w:fill="FFFFFF"/>
          <w:rtl/>
        </w:rPr>
        <w:t xml:space="preserve">مَعَ تَكْرَارِ التَّحَدِّي عَلَيْهِمْ وَطُولِ التَّقْرِيعِ لَهُمْ بِالْعَجْزِ عَنْهُ وَلَوْ كَانَ الْأَمْرُ كَذَلِكَ مَا قَامَتْ بِهِ الْحُجَّةُ عَلَى الْعَجَمِ قِيَامَهَا عَلَى الْعَرَبِ وَمَا اسْتَوَى النَّاسُ فِيهِ قَاطِبَةً، فَلَمْ يَخْرُجِ الْجَاهِلُ </w:t>
      </w:r>
      <w:r>
        <w:rPr>
          <w:rFonts w:ascii="Traditional Arabic" w:hAnsi="Traditional Arabic" w:cs="Traditional Arabic"/>
          <w:b/>
          <w:bCs/>
          <w:color w:val="000000"/>
          <w:sz w:val="28"/>
          <w:szCs w:val="28"/>
          <w:shd w:val="clear" w:color="auto" w:fill="FFFFFF"/>
          <w:rtl/>
        </w:rPr>
        <w:t>بِلِسَانِ الْعَرَبِ عَنْ أَنْ يَكُونَ مَحْجُوجًا بِالْقُرْآنِ، قِيلَ لَهُ: خَبِّرْنَا عَمَّا اتَّفَقَ عَلَيْهِ الْمُسْلِمُونَ مِنِ اخْتِصَاصِ نَبِيِّنَا -عَلَيْهِ السَّلَامُ- بِأَنْ كَانَتْ مُعْجِزَتُهُ بَاقِيَةً عَلَى وَجْهِ الدَّهْرِ، أَتَعْرِفُ لَهُ مَع</w:t>
      </w:r>
      <w:r>
        <w:rPr>
          <w:rFonts w:ascii="Traditional Arabic" w:hAnsi="Traditional Arabic" w:cs="Traditional Arabic"/>
          <w:b/>
          <w:bCs/>
          <w:color w:val="000000"/>
          <w:sz w:val="28"/>
          <w:szCs w:val="28"/>
          <w:shd w:val="clear" w:color="auto" w:fill="FFFFFF"/>
          <w:rtl/>
        </w:rPr>
        <w:t>ْنًى غَيْرَ أَلَّا يَزَالَ الْبُرْهَانُ مِنْهُ لَائِحًا مُعْرِضًا لِكُلِّ مَنْ أَرَادَ الْعِلْمَ بِهِ، وَالْعِلْمُ بِهِ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مُمْكِنًا لِمَنِ الْتَمَسَهُ، وَأَلَّا مَعْنَى لِبَقَاءِ الْمُعْجِزَةِ بِالْقُرْآنِ إِلَّا أَنَّ الْوَصْفَ الَّذِي كَانَ بِهِ مُعْجِزًا </w:t>
      </w:r>
      <w:r>
        <w:rPr>
          <w:rFonts w:ascii="Traditional Arabic" w:hAnsi="Traditional Arabic" w:cs="Traditional Arabic"/>
          <w:b/>
          <w:bCs/>
          <w:color w:val="000000"/>
          <w:sz w:val="28"/>
          <w:szCs w:val="28"/>
          <w:shd w:val="clear" w:color="auto" w:fill="FFFFFF"/>
          <w:rtl/>
        </w:rPr>
        <w:t>قَائِمٌ فِيهِ أَبَدًا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مَعْرِضِ التَّنْوِيهِ بِبَعْضِ مَسَائِلِ التَّقْدِيمِ قَوْلُهُ: "مُتَوَسِّلًا بِذَلِكَ إِلَى أَنْ يَتَأَنَّقَ فِي وَجْهِ الْإِعْجَازِ فِي التَّنْزِيلِ مُنْتَقِلًا مِمَّا أَجْمَلَهُ عَجْزُ </w:t>
      </w:r>
      <w:r>
        <w:rPr>
          <w:rFonts w:ascii="Traditional Arabic" w:hAnsi="Traditional Arabic" w:cs="Traditional Arabic"/>
          <w:b/>
          <w:bCs/>
          <w:color w:val="000000"/>
          <w:sz w:val="28"/>
          <w:szCs w:val="28"/>
          <w:shd w:val="clear" w:color="auto" w:fill="FFFFFF"/>
          <w:rtl/>
        </w:rPr>
        <w:t>الْمُتَحَدِّينَ بِهِ عِنْدَكَ إِلَى التَّفْصِيلِ".</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بَيَّنْتُ فِي الْمُقَدِّمَةِ الْعَاشِرَةِ تَفَاصِيلَ مِنْ وُجُوهِ إِعْجَازِهِ، فَقَدِ اشْتَمَلَتْ هَذِهِ الْآيَةُ عَلَى أَصْنَافٍ مِنَ الْإِعْجَازِ إِذْ نَقَلَتِ الْإِعْجَازَ بِالتَّوَاتُرِ، وَكَانَ</w:t>
      </w:r>
      <w:r>
        <w:rPr>
          <w:rFonts w:ascii="Traditional Arabic" w:hAnsi="Traditional Arabic" w:cs="Traditional Arabic"/>
          <w:b/>
          <w:bCs/>
          <w:color w:val="000000"/>
          <w:sz w:val="28"/>
          <w:szCs w:val="28"/>
          <w:shd w:val="clear" w:color="auto" w:fill="FFFFFF"/>
          <w:rtl/>
        </w:rPr>
        <w:t>تْ بِبَلَاغَتِهَا مُعْجِزَةً، وَكَانَتْ مُعْجِزَةً مِنْ حَيْثُ الْإِخْبَارِ عَنِ الْمُسْتَقْبَلِ كُلِّهِ بِمَا تَحَقَّقَ صِدْقُهُ، فَسُبْحَانَ مُنْزِلِهَا وَمُؤَتِّيهَا!</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lastRenderedPageBreak/>
        <w:t>﴿</w:t>
      </w:r>
      <w:hyperlink r:id="rId697" w:history="1">
        <w:r>
          <w:rPr>
            <w:rStyle w:val="Lienhypertexte"/>
            <w:rFonts w:ascii="Arabic Typesetting" w:hAnsi="Arabic Typesetting" w:cs="Arabic Typesetting"/>
            <w:b/>
            <w:bCs/>
            <w:color w:val="auto"/>
            <w:sz w:val="40"/>
            <w:szCs w:val="40"/>
            <w:shd w:val="clear" w:color="auto" w:fill="FFFFFF"/>
            <w:rtl/>
          </w:rPr>
          <w:t>وَبَشِّرِ الَّذِينَ آمَنُوا وَعَمِلُوا الصَّالِحَاتِ                                                      أَنَّ لَهُمْ جَنَّاتٍ تَجْرِي مِنْ تَحْتِهَا الْأَنْهَارُ﴾</w:t>
        </w:r>
        <w:r>
          <w:rPr>
            <w:rStyle w:val="Appelnotedebasdep"/>
            <w:rFonts w:ascii="Arabic Typesetting" w:hAnsi="Arabic Typesetting" w:cs="Arabic Typesetting"/>
            <w:b/>
            <w:bCs/>
            <w:sz w:val="40"/>
            <w:szCs w:val="40"/>
            <w:shd w:val="clear" w:color="auto" w:fill="FFFFFF"/>
            <w:rtl/>
          </w:rPr>
          <w:footnoteReference w:id="540"/>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مِنْ عَادَتِهِ عَزَّ وَجَلَّ فِي كِتَابِهِ أَنْ يَذْكُرَ التَّرْغِيبَ مَعَ التَّرْهِيبِ وَيَشْفَعَ الْبِشَارَةَ بِالْإِنْذَارِ إِرَادَةَ التَّنْشِيطِ لِاكْتِسَابِ مَا يُزْلِفُ وَالتَّثْبِيطِ عَنِ اقْتِرَافِ مَا يُتْلِفُ، فَلَمَّا ذَكَرَ الْكُف</w:t>
      </w:r>
      <w:r>
        <w:rPr>
          <w:rFonts w:ascii="Traditional Arabic" w:hAnsi="Traditional Arabic" w:cs="Traditional Arabic"/>
          <w:b/>
          <w:bCs/>
          <w:color w:val="000000"/>
          <w:sz w:val="28"/>
          <w:szCs w:val="28"/>
          <w:shd w:val="clear" w:color="auto" w:fill="FFFFFF"/>
          <w:rtl/>
        </w:rPr>
        <w:t>َّارَ وَأَعْمَالَهُمْ وَأَوْعَدَهُمْ بِالْعِقَابِ قَفَّاهُ بِبِشَارَةِ عِبَادِهِ الَّذِينَ جَمَعُوا بَيْنَ التَّصْدِيقِ وَالْأَعْمَالِ الصَّالِحَةِ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وَجَعَلَ جُمْلَةَ: (وَبَشِّرِ) مَعْطُوفَةً عَلَى مَجْمُوعِ الْجُمَلِ الْمَسُوقَةِ لِبَيَانِ وَصْفِ عِق</w:t>
      </w:r>
      <w:r>
        <w:rPr>
          <w:rFonts w:ascii="Traditional Arabic" w:hAnsi="Traditional Arabic" w:cs="Traditional Arabic"/>
          <w:b/>
          <w:bCs/>
          <w:color w:val="000000"/>
          <w:sz w:val="28"/>
          <w:szCs w:val="28"/>
          <w:shd w:val="clear" w:color="auto" w:fill="FFFFFF"/>
          <w:rtl/>
        </w:rPr>
        <w:t>َابِ الْكَافِرِينَ يَعْنِي جَمِيعَ الَّذِي فُصِّلَ فِي قَوْلِهِ -تَعَالَى-:</w:t>
      </w:r>
      <w:r>
        <w:rPr>
          <w:rStyle w:val="apple-converted-space"/>
          <w:rFonts w:ascii="Traditional Arabic" w:hAnsi="Traditional Arabic" w:cs="Traditional Arabic"/>
          <w:b/>
          <w:bCs/>
          <w:color w:val="000000"/>
          <w:sz w:val="28"/>
          <w:szCs w:val="28"/>
          <w:shd w:val="clear" w:color="auto" w:fill="FFFFFF"/>
          <w:rtl/>
        </w:rPr>
        <w:t> ﴿</w:t>
      </w:r>
      <w:hyperlink r:id="rId698" w:history="1">
        <w:r>
          <w:rPr>
            <w:rStyle w:val="Lienhypertexte"/>
            <w:rFonts w:ascii="Traditional Arabic" w:hAnsi="Traditional Arabic" w:cs="Traditional Arabic"/>
            <w:b/>
            <w:bCs/>
            <w:sz w:val="28"/>
            <w:szCs w:val="28"/>
            <w:shd w:val="clear" w:color="auto" w:fill="FFFFFF"/>
            <w:rtl/>
          </w:rPr>
          <w:t>وَإِنْ كُنْتُمْ فِي رَيْبٍ</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41"/>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699" w:history="1">
        <w:r>
          <w:rPr>
            <w:rStyle w:val="Lienhypertexte"/>
            <w:rFonts w:ascii="Traditional Arabic" w:hAnsi="Traditional Arabic" w:cs="Traditional Arabic"/>
            <w:b/>
            <w:bCs/>
            <w:sz w:val="28"/>
            <w:szCs w:val="28"/>
            <w:shd w:val="clear" w:color="auto" w:fill="FFFFFF"/>
            <w:rtl/>
          </w:rPr>
          <w:t>أُعِدَّتْ لِلْكَافِرِينَ﴾</w:t>
        </w:r>
        <w:r>
          <w:rPr>
            <w:rStyle w:val="Appelnotedebasdep"/>
            <w:rFonts w:ascii="Traditional Arabic" w:hAnsi="Traditional Arabic" w:cs="Traditional Arabic"/>
            <w:b/>
            <w:bCs/>
            <w:color w:val="0000FF"/>
            <w:sz w:val="28"/>
            <w:szCs w:val="28"/>
            <w:shd w:val="clear" w:color="auto" w:fill="FFFFFF"/>
            <w:rtl/>
          </w:rPr>
          <w:footnoteReference w:id="54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فَعَطَفَ مَجْمُوعَ أَخْبَارٍ عَنْ ثَوَابِ </w:t>
      </w:r>
      <w:r>
        <w:rPr>
          <w:rFonts w:ascii="Traditional Arabic" w:hAnsi="Traditional Arabic" w:cs="Traditional Arabic"/>
          <w:b/>
          <w:bCs/>
          <w:color w:val="000000"/>
          <w:sz w:val="28"/>
          <w:szCs w:val="28"/>
          <w:shd w:val="clear" w:color="auto" w:fill="FFFFFF"/>
          <w:rtl/>
        </w:rPr>
        <w:t>الْمُؤْمِنِينَ عَلَى مَجْمُوعِ أَخْبَارٍ عَنْ عِقَابِ الْكَافِرِينَ وَالْمُنَاسِبَةُ وَاضِحَةٌ مُسَوِّغَةٌ لِعَطْفِ الْمَجْمُوعِ عَلَى الْمَجْمُوعِ، وَلَيْسَ هُوَ عَطْفًا لِجُمْلَةٍ مُعَيَّنَةٍ عَلَى جُمْلَةٍ مُعَيَّنَةٍ الَّذِي يُطْلَبُ مَعَهُ التَّنَاسُب</w:t>
      </w:r>
      <w:r>
        <w:rPr>
          <w:rFonts w:ascii="Traditional Arabic" w:hAnsi="Traditional Arabic" w:cs="Traditional Arabic"/>
          <w:b/>
          <w:bCs/>
          <w:color w:val="000000"/>
          <w:sz w:val="28"/>
          <w:szCs w:val="28"/>
          <w:shd w:val="clear" w:color="auto" w:fill="FFFFFF"/>
          <w:rtl/>
        </w:rPr>
        <w:t xml:space="preserve">ُ بَيْنَ الْجُمْلَتَيْنِ فِي الْخَبَرِيَّةِ وَالْإِنْشَائِيَّةِ، وَنَظِّرْهُ بِقَوْلِكَ: زَيْدٌ يُعَاقَبُ بِالْقَيْدِ وَالْإِرْهَاقِ وَبَشِّرْ عَمْرًا بِالْعَفْوِ وَالْإِطْلَاقِ.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وَجَعَلَ 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الْجُرْجَانِيُّ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لِهَذَا النَّوْعِ مِنَ الْعَطْفِ لَقَبَ </w:t>
      </w:r>
      <w:r>
        <w:rPr>
          <w:rFonts w:ascii="Traditional Arabic" w:hAnsi="Traditional Arabic" w:cs="Traditional Arabic"/>
          <w:b/>
          <w:bCs/>
          <w:color w:val="000000"/>
          <w:sz w:val="28"/>
          <w:szCs w:val="28"/>
          <w:shd w:val="clear" w:color="auto" w:fill="FFFFFF"/>
          <w:rtl/>
        </w:rPr>
        <w:t>عَطْفِ الْقِصَّةِ عَلَى الْقِصَّةِ لِأَنَّ الْمَعْطُوفَ لَيْسَ جُمْلَةً عَلَى جُمْلَةٍ بَلْ طَائِفَةٌ مِنَ الْجُمَلِ عَلَى طَائِفَةٍ أُخْرَى، وَنَظِيرُهُ فِي الْمُفْرَدَاتِ مَا قِيلَ: إِنَّ الْوَاوَ الْأُولَى وَالْوَاوَ الثَّالِثَةَ فِي قَوْلِهِ –تَعَالَى-</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700" w:history="1">
        <w:r>
          <w:rPr>
            <w:rStyle w:val="Lienhypertexte"/>
            <w:rFonts w:ascii="Traditional Arabic" w:hAnsi="Traditional Arabic" w:cs="Traditional Arabic"/>
            <w:b/>
            <w:bCs/>
            <w:sz w:val="28"/>
            <w:szCs w:val="28"/>
            <w:shd w:val="clear" w:color="auto" w:fill="FFFFFF"/>
            <w:rtl/>
          </w:rPr>
          <w:t>هُوَ الْأَوَّلُ وَالْآخِرُ وَالظَّاهِرُ وَالْبَاطِنُ﴾</w:t>
        </w:r>
        <w:r>
          <w:rPr>
            <w:rStyle w:val="Appelnotedebasdep"/>
            <w:rFonts w:ascii="Traditional Arabic" w:hAnsi="Traditional Arabic" w:cs="Traditional Arabic"/>
            <w:b/>
            <w:bCs/>
            <w:color w:val="0000FF"/>
            <w:sz w:val="28"/>
            <w:szCs w:val="28"/>
            <w:shd w:val="clear" w:color="auto" w:fill="FFFFFF"/>
            <w:rtl/>
          </w:rPr>
          <w:footnoteReference w:id="54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لَيْسَتَا مِثْلَ الْوَاوِ الثَّانِيَةِ،</w:t>
      </w:r>
      <w:r>
        <w:rPr>
          <w:rFonts w:ascii="Traditional Arabic" w:hAnsi="Traditional Arabic" w:cs="Traditional Arabic"/>
          <w:b/>
          <w:bCs/>
          <w:color w:val="000000"/>
          <w:sz w:val="28"/>
          <w:szCs w:val="28"/>
          <w:shd w:val="clear" w:color="auto" w:fill="FFFFFF"/>
          <w:rtl/>
        </w:rPr>
        <w:t xml:space="preserve"> لِأَنَّ كُلَّ وَاحِدَةٍ مِنْهُمَا لِإِفَادَةِ الْجَمْعِ بَيْنَ الصِّفَتَيْنِ الْمُتَقَابِلَتَيْنِ. وَأَمَّا الثَّانِيَةُ، فَلِعِطْفِ مَجْمُوعِ الصِّفَتَيْنِ الْمُتَقَابِلَتَيْنِ اللَّتَيْنِ بَعْدَهَا عَلَى مَجْمُوعِ الصِّفَتَيْنِ الْمُتَقَابِلَتَيْنِ اللّ</w:t>
      </w:r>
      <w:r>
        <w:rPr>
          <w:rFonts w:ascii="Traditional Arabic" w:hAnsi="Traditional Arabic" w:cs="Traditional Arabic"/>
          <w:b/>
          <w:bCs/>
          <w:color w:val="000000"/>
          <w:sz w:val="28"/>
          <w:szCs w:val="28"/>
          <w:shd w:val="clear" w:color="auto" w:fill="FFFFFF"/>
          <w:rtl/>
        </w:rPr>
        <w:t>َتَيْنِ قَبْلَهَا، وَلَوِ اعْتُبِرَ عَطْفُ الظَّاهِرِ وَحْدَهُ عَلَى إِحْدَى السَّابِقَتَيْنِ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لَمْ يَكُنْ هُنَاكَ تُنَاسِبٌ.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هَذَا حَاصِلُهُ، وَهُوَ يُرِيدُ أَنَّ الْوَاوَ عَاطِفَةٌ جُمْلَةً ذَاتَ مُبْتَدَأٍ مَحْذُوفٍ وَخَبَرَيْنِ عَلَى جُمْلَةٍ ذَاتِ مُب</w:t>
      </w:r>
      <w:r>
        <w:rPr>
          <w:rFonts w:ascii="Traditional Arabic" w:hAnsi="Traditional Arabic" w:cs="Traditional Arabic"/>
          <w:b/>
          <w:bCs/>
          <w:color w:val="000000"/>
          <w:sz w:val="28"/>
          <w:szCs w:val="28"/>
          <w:shd w:val="clear" w:color="auto" w:fill="FFFFFF"/>
          <w:rtl/>
        </w:rPr>
        <w:t xml:space="preserve">ْتَدَأٍ مَلْفُوظٍ بِهِ وَخَبَرَيْنِ، فَالتَّقْدِيرُ: وَهُوَ الظَّاهِرُ وَالْبَاطِنُ، وَلَيْسَ الْمُرَادُ أَنَّ الْمُبْتَدَأَ فِيهَا </w:t>
      </w:r>
      <w:r>
        <w:rPr>
          <w:rFonts w:ascii="Traditional Arabic" w:hAnsi="Traditional Arabic" w:cs="Traditional Arabic"/>
          <w:b/>
          <w:bCs/>
          <w:color w:val="000000"/>
          <w:sz w:val="28"/>
          <w:szCs w:val="28"/>
          <w:shd w:val="clear" w:color="auto" w:fill="FFFFFF"/>
          <w:rtl/>
        </w:rPr>
        <w:lastRenderedPageBreak/>
        <w:t>مُقَدَّرٌ لِإِغْنَاءِ حَرْفِ الْعَطْفِ عَنْهُ بَلْ هُوَ مَحْذُوفٌ لِلْقَرِينَةِ أَوِ الْمُنَاسَبَةِ فِي عَطْفِ جُمْلَةِ الظّ</w:t>
      </w:r>
      <w:r>
        <w:rPr>
          <w:rFonts w:ascii="Traditional Arabic" w:hAnsi="Traditional Arabic" w:cs="Traditional Arabic"/>
          <w:b/>
          <w:bCs/>
          <w:color w:val="000000"/>
          <w:sz w:val="28"/>
          <w:szCs w:val="28"/>
          <w:shd w:val="clear" w:color="auto" w:fill="FFFFFF"/>
          <w:rtl/>
        </w:rPr>
        <w:t>َاهِرِ وَالْبَاطِنِ عَلَى جُمْلَةِ الْأَوَّلِ وَالْآخِرِ.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إِنَّهُمَا صِفَتَانِ مُتَقَابِلَتَانِ ثَبَتَتَا لِمَوْصُوفٍ وَاحِدٍ هُوَ الَّذِي ثَبَتَتْ لَهُ صِفَتَانِ مُتَقَابِلَتَانِ أُخْرَيَانِ.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وَلَمْ يَذْكُرْ صَاحِبُ الْمِفْتَاحِ عَطْفَ</w:t>
      </w:r>
      <w:r>
        <w:rPr>
          <w:rFonts w:ascii="Traditional Arabic" w:hAnsi="Traditional Arabic" w:cs="Traditional Arabic"/>
          <w:b/>
          <w:bCs/>
          <w:color w:val="000000"/>
          <w:sz w:val="28"/>
          <w:szCs w:val="28"/>
          <w:shd w:val="clear" w:color="auto" w:fill="FFFFFF"/>
          <w:rtl/>
        </w:rPr>
        <w:t xml:space="preserve"> الْقِصَّةِ عَلَى الْقِصَّةِ، فَتَحَيَّرَ الْجَامِدُونَ عَلَى كَلَامِهِ فِي هَذَا الْمَقَامِ وَتَوَهَّمُوا أَنَّ مُرَادَ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هُنَا عَطْفُ الْجُمْلَةِ عَلَى الْجُمْلَةِ وَأَنَّ الْخَبَرَ الْمُتَقَدِّمَ مُضَمَّنٌ مَعْنَى الطَّلَبِ أَوْ </w:t>
      </w:r>
      <w:r>
        <w:rPr>
          <w:rFonts w:ascii="Traditional Arabic" w:hAnsi="Traditional Arabic" w:cs="Traditional Arabic"/>
          <w:b/>
          <w:bCs/>
          <w:color w:val="000000"/>
          <w:sz w:val="28"/>
          <w:szCs w:val="28"/>
          <w:shd w:val="clear" w:color="auto" w:fill="FFFFFF"/>
          <w:rtl/>
        </w:rPr>
        <w:t xml:space="preserve">بِالْعَكْسِ لِتَتَنَاسَبَ الْجُمْلَتَانِ، مَعَ أَنَّ عِبَارَةَ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صَرِيحَةٌ فِي غَيْرِ ذَلِكَ، وَقَصَدَ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ذَلِكَ إِبْطَالَ فَهْمٍ فَهِمَهُ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سَعْدُ الدِّينِ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مِنْ كَلَامِ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وَأَوْدَعَهُ فِي شَرْحِهِ الْمُطَوَّلِ عَلَى التَّلْخ</w:t>
      </w:r>
      <w:r>
        <w:rPr>
          <w:rFonts w:ascii="Traditional Arabic" w:hAnsi="Traditional Arabic" w:cs="Traditional Arabic"/>
          <w:b/>
          <w:bCs/>
          <w:color w:val="000000"/>
          <w:sz w:val="28"/>
          <w:szCs w:val="28"/>
          <w:shd w:val="clear" w:color="auto" w:fill="FFFFFF"/>
          <w:rtl/>
        </w:rPr>
        <w:t xml:space="preserve">ِيصِ.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يَكُونَ قَوْلُهُ: ﴿وَبَشِّرِ﴾</w:t>
      </w:r>
      <w:r>
        <w:rPr>
          <w:rStyle w:val="Appelnotedebasdep"/>
          <w:rFonts w:ascii="Traditional Arabic" w:hAnsi="Traditional Arabic" w:cs="Traditional Arabic"/>
          <w:b/>
          <w:bCs/>
          <w:color w:val="000000"/>
          <w:sz w:val="28"/>
          <w:szCs w:val="28"/>
          <w:shd w:val="clear" w:color="auto" w:fill="FFFFFF"/>
          <w:rtl/>
        </w:rPr>
        <w:footnoteReference w:id="544"/>
      </w:r>
      <w:r>
        <w:rPr>
          <w:rFonts w:ascii="Traditional Arabic" w:hAnsi="Traditional Arabic" w:cs="Traditional Arabic"/>
          <w:b/>
          <w:bCs/>
          <w:color w:val="000000"/>
          <w:sz w:val="28"/>
          <w:szCs w:val="28"/>
          <w:shd w:val="clear" w:color="auto" w:fill="FFFFFF"/>
          <w:rtl/>
        </w:rPr>
        <w:t xml:space="preserve"> مَعْطُوفًا عَلَى قَوْلِهِ: ﴿فَاتَّقُوا﴾</w:t>
      </w:r>
      <w:r>
        <w:rPr>
          <w:rStyle w:val="Appelnotedebasdep"/>
          <w:rFonts w:ascii="Traditional Arabic" w:hAnsi="Traditional Arabic" w:cs="Traditional Arabic"/>
          <w:b/>
          <w:bCs/>
          <w:color w:val="000000"/>
          <w:sz w:val="28"/>
          <w:szCs w:val="28"/>
          <w:shd w:val="clear" w:color="auto" w:fill="FFFFFF"/>
          <w:rtl/>
        </w:rPr>
        <w:footnoteReference w:id="545"/>
      </w:r>
      <w:r>
        <w:rPr>
          <w:rFonts w:ascii="Traditional Arabic" w:hAnsi="Traditional Arabic" w:cs="Traditional Arabic"/>
          <w:b/>
          <w:bCs/>
          <w:color w:val="000000"/>
          <w:sz w:val="28"/>
          <w:szCs w:val="28"/>
          <w:shd w:val="clear" w:color="auto" w:fill="FFFFFF"/>
          <w:rtl/>
        </w:rPr>
        <w:t xml:space="preserve"> الَّذِي هُوَ جَوَابُ الشَّرْطِ، فَيَكُونُ لَهُ حُكْمُ الْجَوَابِ أَيْضًا، وَذَلِكَ لِأَنَّ الشَّرْطَ، وَ</w:t>
      </w:r>
      <w:r>
        <w:rPr>
          <w:rFonts w:ascii="Traditional Arabic" w:hAnsi="Traditional Arabic" w:cs="Traditional Arabic"/>
          <w:b/>
          <w:bCs/>
          <w:color w:val="000000"/>
          <w:sz w:val="28"/>
          <w:szCs w:val="28"/>
          <w:shd w:val="clear" w:color="auto" w:fill="FFFFFF"/>
          <w:rtl/>
        </w:rPr>
        <w:t>هُوَ ﴿</w:t>
      </w:r>
      <w:hyperlink r:id="rId701" w:history="1">
        <w:r>
          <w:rPr>
            <w:rStyle w:val="Lienhypertexte"/>
            <w:rFonts w:ascii="Traditional Arabic" w:hAnsi="Traditional Arabic" w:cs="Traditional Arabic"/>
            <w:b/>
            <w:bCs/>
            <w:sz w:val="28"/>
            <w:szCs w:val="28"/>
            <w:shd w:val="clear" w:color="auto" w:fill="FFFFFF"/>
            <w:rtl/>
          </w:rPr>
          <w:t>فَإِنْ لَمْ تَفْعَلُوا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46"/>
      </w:r>
      <w:r>
        <w:rPr>
          <w:rFonts w:ascii="Traditional Arabic" w:hAnsi="Traditional Arabic" w:cs="Traditional Arabic"/>
          <w:b/>
          <w:bCs/>
          <w:color w:val="000000"/>
          <w:sz w:val="28"/>
          <w:szCs w:val="28"/>
          <w:shd w:val="clear" w:color="auto" w:fill="FFFFFF"/>
          <w:rtl/>
        </w:rPr>
        <w:t xml:space="preserve"> سَبَبٌ لَهُمَا، لِأَنَّهُمْ إِذَا عَجَزُوا عَنِ الْمُعَارَضَةِ فَقَدْ ظَهَر</w:t>
      </w:r>
      <w:r>
        <w:rPr>
          <w:rFonts w:ascii="Traditional Arabic" w:hAnsi="Traditional Arabic" w:cs="Traditional Arabic"/>
          <w:b/>
          <w:bCs/>
          <w:color w:val="000000"/>
          <w:sz w:val="28"/>
          <w:szCs w:val="28"/>
          <w:shd w:val="clear" w:color="auto" w:fill="FFFFFF"/>
          <w:rtl/>
        </w:rPr>
        <w:t>َ صِدْقُ النَّبِيءِ، فَحَقَّ اتِّقَاءُ النَّارِ، وَهُوَ الْإِنْذَارُ لِمَنْ دَامَ عَلَى كُفْرِهِ وَحَقَّتِ الْبِشَارَةُ لِلَّذِينَ آمَنُوا. وَإِنَّمَا كَانَ الْمَعْطُوفُ عَلَى الْجَوَابِ مُخَالِفًا لَهُ لِأَنَّ الْآيَةَ سِيقَتْ مَسَاقَ خِطَابٍ لِلْكَافِرِي</w:t>
      </w:r>
      <w:r>
        <w:rPr>
          <w:rFonts w:ascii="Traditional Arabic" w:hAnsi="Traditional Arabic" w:cs="Traditional Arabic"/>
          <w:b/>
          <w:bCs/>
          <w:color w:val="000000"/>
          <w:sz w:val="28"/>
          <w:szCs w:val="28"/>
          <w:shd w:val="clear" w:color="auto" w:fill="FFFFFF"/>
          <w:rtl/>
        </w:rPr>
        <w:t xml:space="preserve">نَ عَلَى لِسَانِ النَّبِيءِ.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فَلَمَّا أُرِيدَ تَرَتُّبُ الْإِنْذَارِ لَهُمْ وَالْبِشَارَةِ لِلْمُؤْمِنِينَ جُعِلَ الْجَوَابُ خِطَابًا لَهُمْ مُبَاشَرَةً، لِأَنَّهُمُ الْمُبْتَدَأُ بِخِطَابِهِمْ، وَخِطَابًا لِلنَّبِيِّ لِيُخَاطِبَ الْمُؤْمِنِينَ، إِذْ لَيْ</w:t>
      </w:r>
      <w:r>
        <w:rPr>
          <w:rFonts w:ascii="Traditional Arabic" w:hAnsi="Traditional Arabic" w:cs="Traditional Arabic"/>
          <w:b/>
          <w:bCs/>
          <w:color w:val="000000"/>
          <w:sz w:val="28"/>
          <w:szCs w:val="28"/>
          <w:shd w:val="clear" w:color="auto" w:fill="FFFFFF"/>
          <w:rtl/>
        </w:rPr>
        <w:t>سَ لِلْمُؤْمِنِينَ ذِكْرٌ فِي هَذَا الْخِطَابِ فَلَمْ يَكُنْ طَرِيقٌ لِخِطَابِهِمْ إِلَّا الْإِرْسَالُ إِلَيْهِمْ.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اسْتُضْعِفَ هَذَا الْوَجْهُ بِأَنَّ عُلَمَاءَ النَّحْوِ قَرَّرُوا امْتِنَاعَ عَطْفِ أَمْرٍ مُخَاطَبٍ عَلَى أَمْرٍ مُخَاطَبٍ إِلَّا </w:t>
      </w:r>
      <w:r>
        <w:rPr>
          <w:rFonts w:ascii="Traditional Arabic" w:hAnsi="Traditional Arabic" w:cs="Traditional Arabic"/>
          <w:b/>
          <w:bCs/>
          <w:color w:val="000000"/>
          <w:sz w:val="28"/>
          <w:szCs w:val="28"/>
          <w:shd w:val="clear" w:color="auto" w:fill="FFFFFF"/>
          <w:rtl/>
        </w:rPr>
        <w:t>إِذَا اقْتَرَنَ بِالنِّدَاءِ نَحْوَ: يَا زَيْدُ وَاكْتُبْ يَا عَمْرُو، وَهَذَا لَا نِدَاءَ فِيهِ.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وَجَوَّزَ صَاحِبُ الْمِفْتَاحِ أَنَّ ﴿بَشِّرِ﴾</w:t>
      </w:r>
      <w:r>
        <w:rPr>
          <w:rStyle w:val="Appelnotedebasdep"/>
          <w:rFonts w:ascii="Traditional Arabic" w:hAnsi="Traditional Arabic" w:cs="Traditional Arabic"/>
          <w:b/>
          <w:bCs/>
          <w:color w:val="000000"/>
          <w:sz w:val="28"/>
          <w:szCs w:val="28"/>
          <w:shd w:val="clear" w:color="auto" w:fill="FFFFFF"/>
          <w:rtl/>
        </w:rPr>
        <w:footnoteReference w:id="547"/>
      </w:r>
      <w:r>
        <w:rPr>
          <w:rFonts w:ascii="Traditional Arabic" w:hAnsi="Traditional Arabic" w:cs="Traditional Arabic"/>
          <w:b/>
          <w:bCs/>
          <w:color w:val="000000"/>
          <w:sz w:val="28"/>
          <w:szCs w:val="28"/>
          <w:shd w:val="clear" w:color="auto" w:fill="FFFFFF"/>
          <w:rtl/>
        </w:rPr>
        <w:t xml:space="preserve"> مَعْطُوفٌ عَلَى ﴿قُلْ﴾</w:t>
      </w:r>
      <w:r>
        <w:rPr>
          <w:rStyle w:val="Appelnotedebasdep"/>
          <w:rFonts w:ascii="Traditional Arabic" w:hAnsi="Traditional Arabic" w:cs="Traditional Arabic"/>
          <w:b/>
          <w:bCs/>
          <w:color w:val="000000"/>
          <w:sz w:val="28"/>
          <w:szCs w:val="28"/>
          <w:shd w:val="clear" w:color="auto" w:fill="FFFFFF"/>
          <w:rtl/>
        </w:rPr>
        <w:footnoteReference w:id="548"/>
      </w:r>
      <w:r>
        <w:rPr>
          <w:rFonts w:ascii="Traditional Arabic" w:hAnsi="Traditional Arabic" w:cs="Traditional Arabic"/>
          <w:b/>
          <w:bCs/>
          <w:color w:val="000000"/>
          <w:sz w:val="28"/>
          <w:szCs w:val="28"/>
          <w:shd w:val="clear" w:color="auto" w:fill="FFFFFF"/>
          <w:rtl/>
        </w:rPr>
        <w:t xml:space="preserve"> مُقَدَّرًا قَبْلَ:</w:t>
      </w:r>
      <w:r>
        <w:rPr>
          <w:rStyle w:val="apple-converted-space"/>
          <w:rFonts w:ascii="Traditional Arabic" w:hAnsi="Traditional Arabic" w:cs="Traditional Arabic"/>
          <w:b/>
          <w:bCs/>
          <w:color w:val="000000"/>
          <w:sz w:val="28"/>
          <w:szCs w:val="28"/>
          <w:shd w:val="clear" w:color="auto" w:fill="FFFFFF"/>
          <w:rtl/>
        </w:rPr>
        <w:t> ﴿</w:t>
      </w:r>
      <w:hyperlink r:id="rId702" w:history="1">
        <w:r>
          <w:rPr>
            <w:rStyle w:val="Lienhypertexte"/>
            <w:rFonts w:ascii="Traditional Arabic" w:hAnsi="Traditional Arabic" w:cs="Traditional Arabic"/>
            <w:b/>
            <w:bCs/>
            <w:sz w:val="28"/>
            <w:szCs w:val="28"/>
            <w:shd w:val="clear" w:color="auto" w:fill="FFFFFF"/>
            <w:rtl/>
          </w:rPr>
          <w:t>يَا أَيُّهَا النَّاسُ اعْبُدُوا﴾</w:t>
        </w:r>
        <w:r>
          <w:rPr>
            <w:rStyle w:val="Appelnotedebasdep"/>
            <w:rFonts w:ascii="Traditional Arabic" w:hAnsi="Traditional Arabic" w:cs="Traditional Arabic"/>
            <w:b/>
            <w:bCs/>
            <w:color w:val="0000FF"/>
            <w:sz w:val="28"/>
            <w:szCs w:val="28"/>
            <w:shd w:val="clear" w:color="auto" w:fill="FFFFFF"/>
            <w:rtl/>
          </w:rPr>
          <w:footnoteReference w:id="54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الْقَزْوِينِيُّ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الْإِيضَاحِ</w:t>
      </w:r>
      <w:r>
        <w:rPr>
          <w:rFonts w:ascii="Traditional Arabic" w:hAnsi="Traditional Arabic" w:cs="Traditional Arabic"/>
          <w:b/>
          <w:bCs/>
          <w:color w:val="000000"/>
          <w:sz w:val="28"/>
          <w:szCs w:val="28"/>
          <w:shd w:val="clear" w:color="auto" w:fill="FFFFFF"/>
          <w:rtl/>
        </w:rPr>
        <w:t xml:space="preserve">: إِنَّهُ مَعْطُوفٌ عَلَى </w:t>
      </w:r>
      <w:r>
        <w:rPr>
          <w:rFonts w:ascii="Traditional Arabic" w:hAnsi="Traditional Arabic" w:cs="Traditional Arabic"/>
          <w:b/>
          <w:bCs/>
          <w:color w:val="000000"/>
          <w:sz w:val="28"/>
          <w:szCs w:val="28"/>
          <w:shd w:val="clear" w:color="auto" w:fill="FFFFFF"/>
          <w:rtl/>
        </w:rPr>
        <w:t>مُقَدِّرٍ بَعْدَ قَوْلِهِ:</w:t>
      </w:r>
      <w:r>
        <w:rPr>
          <w:rStyle w:val="apple-converted-space"/>
          <w:rFonts w:ascii="Traditional Arabic" w:hAnsi="Traditional Arabic" w:cs="Traditional Arabic"/>
          <w:b/>
          <w:bCs/>
          <w:color w:val="000000"/>
          <w:sz w:val="28"/>
          <w:szCs w:val="28"/>
          <w:shd w:val="clear" w:color="auto" w:fill="FFFFFF"/>
          <w:rtl/>
        </w:rPr>
        <w:t> ﴿</w:t>
      </w:r>
      <w:hyperlink r:id="rId703" w:history="1">
        <w:r>
          <w:rPr>
            <w:rStyle w:val="Lienhypertexte"/>
            <w:rFonts w:ascii="Traditional Arabic" w:hAnsi="Traditional Arabic" w:cs="Traditional Arabic"/>
            <w:b/>
            <w:bCs/>
            <w:sz w:val="28"/>
            <w:szCs w:val="28"/>
            <w:shd w:val="clear" w:color="auto" w:fill="FFFFFF"/>
            <w:rtl/>
          </w:rPr>
          <w:t>أُعِدَّتْ لِلْكَافِرِينَ﴾</w:t>
        </w:r>
        <w:r>
          <w:rPr>
            <w:rStyle w:val="Appelnotedebasdep"/>
            <w:rFonts w:ascii="Traditional Arabic" w:hAnsi="Traditional Arabic" w:cs="Traditional Arabic"/>
            <w:b/>
            <w:bCs/>
            <w:color w:val="0000FF"/>
            <w:sz w:val="28"/>
            <w:szCs w:val="28"/>
            <w:shd w:val="clear" w:color="auto" w:fill="FFFFFF"/>
            <w:rtl/>
          </w:rPr>
          <w:footnoteReference w:id="55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فَأَنْذِرِ الَّذِينَ كَفَرُوا.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w:t>
      </w:r>
      <w:r>
        <w:rPr>
          <w:rFonts w:ascii="Traditional Arabic" w:hAnsi="Traditional Arabic" w:cs="Traditional Arabic"/>
          <w:b/>
          <w:bCs/>
          <w:color w:val="000000"/>
          <w:sz w:val="28"/>
          <w:szCs w:val="28"/>
          <w:shd w:val="clear" w:color="auto" w:fill="FFFFFF"/>
          <w:rtl/>
        </w:rPr>
        <w:t xml:space="preserve">لُّ ذَلِكَ تَكَلُّفٌ لَا دَاعِيَ إِلَيْهِ إِلَّا الْوُقُوفُ عِنْدَ ظَاهِرِ كَلَامِ النُّحَاةِ، مَعَ أَنَّ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لَمْ يَعْبَأْ بِهِ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الْحَكِيمِ: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لِأَنَّ مَنْعَ النُّحَاةِ إِذَا انْتَفَتْ قَرِينَةٌ تَدُلُّ عَلَى تَغَايُرِ الْمُخَاطَ</w:t>
      </w:r>
      <w:r>
        <w:rPr>
          <w:rFonts w:ascii="Traditional Arabic" w:hAnsi="Traditional Arabic" w:cs="Traditional Arabic"/>
          <w:b/>
          <w:bCs/>
          <w:color w:val="000000"/>
          <w:sz w:val="28"/>
          <w:szCs w:val="28"/>
          <w:shd w:val="clear" w:color="auto" w:fill="FFFFFF"/>
          <w:rtl/>
        </w:rPr>
        <w:t>بِينَ، وَالنِّدَاءُ ضَرْبٌ مِنَ الْقَرِينَةِ نَحْوُ</w:t>
      </w:r>
      <w:r>
        <w:rPr>
          <w:rStyle w:val="apple-converted-space"/>
          <w:rFonts w:ascii="Traditional Arabic" w:hAnsi="Traditional Arabic" w:cs="Traditional Arabic"/>
          <w:b/>
          <w:bCs/>
          <w:color w:val="000000"/>
          <w:sz w:val="28"/>
          <w:szCs w:val="28"/>
          <w:shd w:val="clear" w:color="auto" w:fill="FFFFFF"/>
          <w:rtl/>
        </w:rPr>
        <w:t> ﴿</w:t>
      </w:r>
      <w:hyperlink r:id="rId704" w:history="1">
        <w:r>
          <w:rPr>
            <w:rStyle w:val="Lienhypertexte"/>
            <w:rFonts w:ascii="Traditional Arabic" w:hAnsi="Traditional Arabic" w:cs="Traditional Arabic"/>
            <w:b/>
            <w:bCs/>
            <w:sz w:val="28"/>
            <w:szCs w:val="28"/>
            <w:shd w:val="clear" w:color="auto" w:fill="FFFFFF"/>
            <w:rtl/>
          </w:rPr>
          <w:t>يُوسُفُ أَعْرِضْ عَنْ هَذَا وَاسْتَغْفِرِي لِذَنْبِكِ</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51"/>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يُرِيدُ: أَنَّ كُلَّ مَا يَدُلُّ عَلَى الْمُرَادِ بِالْخِطَابِ فَهُوَ كَافٍ، وَإِنَّمَا خَصَّ النُّحَاةُ النِّدَاءَ، لِأَنَّهُ أَظْهَرُ قَرِينَةً، وَاخْتِلَافُ الْأَمْرَيْنِ هُنَا بِعَلَامَةِ الْجَمْعِ وَالْإِفْرَادِ دَالٌّ عَلَى ا</w:t>
      </w:r>
      <w:r>
        <w:rPr>
          <w:rFonts w:ascii="Traditional Arabic" w:hAnsi="Traditional Arabic" w:cs="Traditional Arabic"/>
          <w:b/>
          <w:bCs/>
          <w:color w:val="000000"/>
          <w:sz w:val="28"/>
          <w:szCs w:val="28"/>
          <w:shd w:val="clear" w:color="auto" w:fill="FFFFFF"/>
          <w:rtl/>
        </w:rPr>
        <w:t>لْمُرَادِ، وَأَيًّا مَا كَانَ فَقَدْ رُوعِيَ فِي الْجُمَلِ الْمَعْطُوفَةِ مَا يُقَابِلُ مَا فِي الْجُمَلِ الْمَعْطُوفِ عَلَيْهَا، فَقُوبِلَ الْإِنْذَارُ الَّذِي فِي قَوْلِهِ:</w:t>
      </w:r>
      <w:r>
        <w:rPr>
          <w:rStyle w:val="apple-converted-space"/>
          <w:rFonts w:ascii="Traditional Arabic" w:hAnsi="Traditional Arabic" w:cs="Traditional Arabic"/>
          <w:b/>
          <w:bCs/>
          <w:color w:val="000000"/>
          <w:sz w:val="28"/>
          <w:szCs w:val="28"/>
          <w:shd w:val="clear" w:color="auto" w:fill="FFFFFF"/>
          <w:rtl/>
        </w:rPr>
        <w:t> ﴿</w:t>
      </w:r>
      <w:hyperlink r:id="rId705" w:history="1">
        <w:r>
          <w:rPr>
            <w:rStyle w:val="Lienhypertexte"/>
            <w:rFonts w:ascii="Traditional Arabic" w:hAnsi="Traditional Arabic" w:cs="Traditional Arabic"/>
            <w:b/>
            <w:bCs/>
            <w:sz w:val="28"/>
            <w:szCs w:val="28"/>
            <w:shd w:val="clear" w:color="auto" w:fill="FFFFFF"/>
            <w:rtl/>
          </w:rPr>
          <w:t>فَاتَّقُوا النَّارَ</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52"/>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بِالتَّبْشِيرِ، وَقُوبِلَ ﴿النَّاسُ﴾</w:t>
      </w:r>
      <w:r>
        <w:rPr>
          <w:rStyle w:val="Appelnotedebasdep"/>
          <w:rFonts w:ascii="Traditional Arabic" w:hAnsi="Traditional Arabic" w:cs="Traditional Arabic"/>
          <w:b/>
          <w:bCs/>
          <w:color w:val="000000"/>
          <w:sz w:val="28"/>
          <w:szCs w:val="28"/>
          <w:shd w:val="clear" w:color="auto" w:fill="FFFFFF"/>
          <w:rtl/>
        </w:rPr>
        <w:footnoteReference w:id="553"/>
      </w:r>
      <w:r>
        <w:rPr>
          <w:rFonts w:ascii="Traditional Arabic" w:hAnsi="Traditional Arabic" w:cs="Traditional Arabic"/>
          <w:b/>
          <w:bCs/>
          <w:color w:val="000000"/>
          <w:sz w:val="28"/>
          <w:szCs w:val="28"/>
          <w:shd w:val="clear" w:color="auto" w:fill="FFFFFF"/>
          <w:rtl/>
        </w:rPr>
        <w:t xml:space="preserve"> الْمُرَادُ بِهِ الْمُشْرِكُونَ بِالَّذِينَ آمَنُوا، وَقُوبِلَ ﴿النَّارُ﴾</w:t>
      </w:r>
      <w:r>
        <w:rPr>
          <w:rStyle w:val="Appelnotedebasdep"/>
          <w:rFonts w:ascii="Traditional Arabic" w:hAnsi="Traditional Arabic" w:cs="Traditional Arabic"/>
          <w:b/>
          <w:bCs/>
          <w:color w:val="000000"/>
          <w:sz w:val="28"/>
          <w:szCs w:val="28"/>
          <w:shd w:val="clear" w:color="auto" w:fill="FFFFFF"/>
          <w:rtl/>
        </w:rPr>
        <w:footnoteReference w:id="554"/>
      </w:r>
      <w:r>
        <w:rPr>
          <w:rFonts w:ascii="Traditional Arabic" w:hAnsi="Traditional Arabic" w:cs="Traditional Arabic"/>
          <w:b/>
          <w:bCs/>
          <w:color w:val="000000"/>
          <w:sz w:val="28"/>
          <w:szCs w:val="28"/>
          <w:shd w:val="clear" w:color="auto" w:fill="FFFFFF"/>
          <w:rtl/>
        </w:rPr>
        <w:t xml:space="preserve"> بِالْجَنَّةِ، فَحَصَلَ ثَلَاثَةُ طِبَاقَاتٍ.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وَالتَّبْشِيرُ: الْإِخْبَارُ بِالْأَمْرِ الْمَحْبُوبِ، فَهُوَ أَخَصُّ مِنَ الْخَبَرِ.</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وَقَيَّدَ بَعْضُ الْعُلَمَاءِ مَعْنَى التَّبْشِيرِ بِأَنْ يَكُونَ الْمُخْبَرُ -بِالْفَتْحِ- غَيْرَ عَالِمٍ بِذَ</w:t>
      </w:r>
      <w:r>
        <w:rPr>
          <w:rFonts w:ascii="Traditional Arabic" w:hAnsi="Traditional Arabic" w:cs="Traditional Arabic"/>
          <w:b/>
          <w:bCs/>
          <w:color w:val="000000"/>
          <w:sz w:val="28"/>
          <w:szCs w:val="28"/>
          <w:shd w:val="clear" w:color="auto" w:fill="FFFFFF"/>
          <w:rtl/>
        </w:rPr>
        <w:t>لِكَ الْخَبَرِ، وَالْحَقُّ أَنَّهُ يَكْفِي عَدَمُ تَحَقُّقِ الْمُخْبِرِ -بِالْكَسْرِ- عِلْمَ الْمُخْبَرِ -بِالْفَتْحِ- فَإِنَّ الْمُخْبِرَ              -بِالْكَسْرِ- لَا يَلْزَمُهُ الْبَحْثُ عَنْ عِلْمِ الْمُخَاطَبِ، فَإِذَا تَحَقَّقَ الْمُخْبِرُ عِلْمَ ال</w:t>
      </w:r>
      <w:r>
        <w:rPr>
          <w:rFonts w:ascii="Traditional Arabic" w:hAnsi="Traditional Arabic" w:cs="Traditional Arabic"/>
          <w:b/>
          <w:bCs/>
          <w:color w:val="000000"/>
          <w:sz w:val="28"/>
          <w:szCs w:val="28"/>
          <w:shd w:val="clear" w:color="auto" w:fill="FFFFFF"/>
          <w:rtl/>
        </w:rPr>
        <w:t>ْمُخَاطَبِ لَمْ يَصِحَّ الْإِخْبَارُ إِلَّا إِذَا اسْتُعْمِلَ الْخَبَرُ فِي لَازِمِ الْفَائِدَةِ أَوْ فِي تَوْبِيخٍ وَنَحْوِهِ.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وَالصَّالِحَاتُ جَمْعُ صَالِحَةٍ، وَهِيَ الْفِعْلَةُ الْحَسَنَةُ فَأَصْلُهَا صِفَةٌ جَرَتْ مَجْرَى الْأَسْمَاء،ِ لِأَنَّهُمْ يَ</w:t>
      </w:r>
      <w:r>
        <w:rPr>
          <w:rFonts w:ascii="Traditional Arabic" w:hAnsi="Traditional Arabic" w:cs="Traditional Arabic"/>
          <w:b/>
          <w:bCs/>
          <w:color w:val="000000"/>
          <w:sz w:val="28"/>
          <w:szCs w:val="28"/>
          <w:shd w:val="clear" w:color="auto" w:fill="FFFFFF"/>
          <w:rtl/>
        </w:rPr>
        <w:t xml:space="preserve">قُولُونَ صَالِحَةٌ وَحَسَنَةٌ وَلَا يُقَدِّرُونَ مَوْصُوفًا مَحْذُوفًا.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الْحُطَيْئَةُ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3"/>
        <w:jc w:val="both"/>
      </w:pPr>
      <w:r>
        <w:rPr>
          <w:rFonts w:ascii="Traditional Arabic" w:hAnsi="Traditional Arabic" w:cs="Traditional Arabic"/>
          <w:b/>
          <w:bCs/>
          <w:color w:val="800080"/>
          <w:sz w:val="28"/>
          <w:szCs w:val="28"/>
          <w:rtl/>
        </w:rPr>
        <w:t>كَيْفَ الْهِجَاءُ وَمَا تَنْفَكُّ صَالِحَةٌ مِنْ آلِ لَأْمٍ بِظَهْرِ الْغَيْبِ تَأْتِينَا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وَكَأَنَّ ذَلِكَ هُوَ وَجْهُ تَأْنِيثِهَا لِلنَّقْلِ مِنَ </w:t>
      </w:r>
      <w:r>
        <w:rPr>
          <w:rFonts w:ascii="Traditional Arabic" w:hAnsi="Traditional Arabic" w:cs="Traditional Arabic"/>
          <w:b/>
          <w:bCs/>
          <w:color w:val="000000"/>
          <w:sz w:val="28"/>
          <w:szCs w:val="28"/>
          <w:shd w:val="clear" w:color="auto" w:fill="FFFFFF"/>
          <w:rtl/>
        </w:rPr>
        <w:t>الْوَصْفِيَّةِ لِلِاسْمِيَّةِ، وَالتَّعْرِيفُ هُنَا لِلِاسْتِغْرَاق،ِ وَهُوَ اسْتِغْرَاقٌ عُرْفِيٌّ يُحَدَّدُ مِقْدَارُهُ بِالتَّكْلِيفِ وَالِاسْتِطَاعَةِ وَالْأَدِلَّةِ الشَّرْعِيَّةِ مِثْلِ كَوْنِ اجْتِنَابِ الْكَبَائِرِ يَغْفِرُ الصَّغَائِرَ فَيَجْعَلُه</w:t>
      </w:r>
      <w:r>
        <w:rPr>
          <w:rFonts w:ascii="Traditional Arabic" w:hAnsi="Traditional Arabic" w:cs="Traditional Arabic"/>
          <w:b/>
          <w:bCs/>
          <w:color w:val="000000"/>
          <w:sz w:val="28"/>
          <w:szCs w:val="28"/>
          <w:shd w:val="clear" w:color="auto" w:fill="FFFFFF"/>
          <w:rtl/>
        </w:rPr>
        <w:t xml:space="preserve">َا كَالْعَدَمِ.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فَإِنْ قُلْتَ: لِمَاذَا لَمْ يَقُلْ: وَعَمِلُوا الصَّالِحَةَ بِالْإِفْرَادِ، فَقَدْ قَالُوا إِنَّ اسْتِغْرَاقَ الْمُفْرَدِ أَشْمَلُ مِنِ اسْتِغْرَاقِ الْمَجْمُوعِ؟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قُلْتُ: تِلْكَ عِبَارَةٌ سَرَتْ إِلَيْهِمْ مِنْ كَلَامِ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i/>
          <w:i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فِي هَذَا الْمَوْضِعِ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تَفْسِيرِهِ، إِذْ قَالَ إِذَا دَخَلَتْ لَامُ الْجِنْسِ عَلَى الْمُفْرَدِ كَانَ صَالِحًا لِأَنْ يُرَادَ بِهِ الْجِنْسُ إِلَى أَنْ يُحَاطَ بِهِ وَأَنْ يُرَادَ بِهِ بَعْضُهُ إِلَى الْوَاحِدِ مِنْهُ، وَإِذَا دَخَلَتْ عَلَى الْمَجْم</w:t>
      </w:r>
      <w:r>
        <w:rPr>
          <w:rFonts w:ascii="Traditional Arabic" w:hAnsi="Traditional Arabic" w:cs="Traditional Arabic"/>
          <w:b/>
          <w:bCs/>
          <w:color w:val="000000"/>
          <w:sz w:val="28"/>
          <w:szCs w:val="28"/>
          <w:shd w:val="clear" w:color="auto" w:fill="FFFFFF"/>
          <w:rtl/>
        </w:rPr>
        <w:t>ُوعِ صَلُحَ أَنْ يُرَادَ بِهِ جَمِيعُ الْجِنْسِ وَأَنْ يُرَادَ بِهِ بَعْضُهُ لَا إِلَى الْوَاحِدِ مِنْهُ اهـ. فَاعْتَمَدَهَا صَاحِبُ الْمِفْتَاحِ وَتَنَاقَلَهَا الْعُلَمَاءُ وَلَمْ يَفْصِلُوا بَيَانَهَا.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وَلَعَلَّ سَائِلًا يَسْأَلُ عَنْ وَجْهِ إِتْيَانِ ا</w:t>
      </w:r>
      <w:r>
        <w:rPr>
          <w:rFonts w:ascii="Traditional Arabic" w:hAnsi="Traditional Arabic" w:cs="Traditional Arabic"/>
          <w:b/>
          <w:bCs/>
          <w:color w:val="000000"/>
          <w:sz w:val="28"/>
          <w:szCs w:val="28"/>
          <w:shd w:val="clear" w:color="auto" w:fill="FFFFFF"/>
          <w:rtl/>
        </w:rPr>
        <w:t>لْعَرَبِ بِالْجُمُوعِ بَعْدَ "أَلِ" الِاسْتِغْرَاقِيَّةِ إِذَا كَانَ الْمُفْرَدُ مُغْنِيًا غِنَاءَهَا، فَأَقُولُ: إِنَّ "أَلِ" الْمُعَرِّفَةَ تَأْتِي لِلْعَهْدِ وَتَأْتِي لِلْجِنْسِ مُرَادًا بِهِ الْمَاهِيَّةُ وَلِلْجِنْسِ مُرَادًا بِهِ جَمِيعُ أَفْرَادِهِ</w:t>
      </w:r>
      <w:r>
        <w:rPr>
          <w:rFonts w:ascii="Traditional Arabic" w:hAnsi="Traditional Arabic" w:cs="Traditional Arabic"/>
          <w:b/>
          <w:bCs/>
          <w:color w:val="000000"/>
          <w:sz w:val="28"/>
          <w:szCs w:val="28"/>
          <w:shd w:val="clear" w:color="auto" w:fill="FFFFFF"/>
          <w:rtl/>
        </w:rPr>
        <w:t xml:space="preserve"> الَّتِي لَا قَرَارَ لَهُ فِي غَيْرِهَا، فَإِذَا أَرَادُوا مِنْهَا الِاسْتِغْرَاقَ نَظَرُوا، فَإِنْ وَجَدُوا قَرِينَةَ الِاسْتِغْرَاقِ ظَاهِرَةً مِنْ لَفْظٍ أَوْ سِيَاقٍ نَحْوِ:</w:t>
      </w:r>
      <w:r>
        <w:rPr>
          <w:rStyle w:val="apple-converted-space"/>
          <w:rFonts w:ascii="Traditional Arabic" w:hAnsi="Traditional Arabic" w:cs="Traditional Arabic"/>
          <w:b/>
          <w:bCs/>
          <w:color w:val="000000"/>
          <w:sz w:val="28"/>
          <w:szCs w:val="28"/>
          <w:shd w:val="clear" w:color="auto" w:fill="FFFFFF"/>
          <w:rtl/>
        </w:rPr>
        <w:t> ﴿</w:t>
      </w:r>
      <w:hyperlink r:id="rId706" w:history="1">
        <w:r>
          <w:rPr>
            <w:rStyle w:val="Lienhypertexte"/>
            <w:rFonts w:ascii="Traditional Arabic" w:hAnsi="Traditional Arabic" w:cs="Traditional Arabic"/>
            <w:b/>
            <w:bCs/>
            <w:sz w:val="28"/>
            <w:szCs w:val="28"/>
            <w:shd w:val="clear" w:color="auto" w:fill="FFFFFF"/>
            <w:rtl/>
          </w:rPr>
          <w:t>إِنَّ الْإِنْسَانَ لَفِي خُسْرٍ</w:t>
        </w:r>
        <w:r>
          <w:rPr>
            <w:rStyle w:val="apple-converted-space"/>
            <w:rFonts w:ascii="Traditional Arabic" w:hAnsi="Traditional Arabic" w:cs="Traditional Arabic"/>
            <w:b/>
            <w:bCs/>
            <w:color w:val="0000FF"/>
            <w:sz w:val="28"/>
            <w:szCs w:val="28"/>
            <w:shd w:val="clear" w:color="auto" w:fill="FFFFFF"/>
            <w:rtl/>
          </w:rPr>
          <w:t> </w:t>
        </w:r>
      </w:hyperlink>
      <w:hyperlink r:id="rId707" w:history="1">
        <w:r>
          <w:rPr>
            <w:rStyle w:val="Lienhypertexte"/>
            <w:rFonts w:ascii="Traditional Arabic" w:hAnsi="Traditional Arabic" w:cs="Traditional Arabic"/>
            <w:b/>
            <w:bCs/>
            <w:sz w:val="28"/>
            <w:szCs w:val="28"/>
            <w:shd w:val="clear" w:color="auto" w:fill="FFFFFF"/>
            <w:rtl/>
          </w:rPr>
          <w:t>إِلَّا الَّذِينَ آمَنُوا</w:t>
        </w:r>
        <w:r>
          <w:rPr>
            <w:rStyle w:val="apple-converted-space"/>
            <w:rFonts w:ascii="Traditional Arabic" w:hAnsi="Traditional Arabic" w:cs="Traditional Arabic"/>
            <w:b/>
            <w:bCs/>
            <w:color w:val="0000FF"/>
            <w:sz w:val="28"/>
            <w:szCs w:val="28"/>
            <w:shd w:val="clear" w:color="auto" w:fill="FFFFFF"/>
            <w:rtl/>
          </w:rPr>
          <w:t> </w:t>
        </w:r>
      </w:hyperlink>
      <w:hyperlink r:id="rId708" w:history="1">
        <w:r>
          <w:rPr>
            <w:rStyle w:val="Lienhypertexte"/>
            <w:rFonts w:ascii="Traditional Arabic" w:hAnsi="Traditional Arabic" w:cs="Traditional Arabic"/>
            <w:b/>
            <w:bCs/>
            <w:sz w:val="28"/>
            <w:szCs w:val="28"/>
            <w:shd w:val="clear" w:color="auto" w:fill="FFFFFF"/>
            <w:rtl/>
          </w:rPr>
          <w:t>وَتُؤْمِنُونَ بِالْكِتَابِ كُلِّهِ</w:t>
        </w:r>
        <w:r>
          <w:rPr>
            <w:rStyle w:val="apple-converted-space"/>
            <w:rFonts w:ascii="Traditional Arabic" w:hAnsi="Traditional Arabic" w:cs="Traditional Arabic"/>
            <w:b/>
            <w:bCs/>
            <w:color w:val="0000FF"/>
            <w:sz w:val="28"/>
            <w:szCs w:val="28"/>
            <w:shd w:val="clear" w:color="auto" w:fill="FFFFFF"/>
            <w:rtl/>
          </w:rPr>
          <w:t> </w:t>
        </w:r>
      </w:hyperlink>
      <w:hyperlink r:id="rId709" w:history="1">
        <w:r>
          <w:rPr>
            <w:rStyle w:val="Lienhypertexte"/>
            <w:rFonts w:ascii="Traditional Arabic" w:hAnsi="Traditional Arabic" w:cs="Traditional Arabic"/>
            <w:b/>
            <w:bCs/>
            <w:sz w:val="28"/>
            <w:szCs w:val="28"/>
            <w:shd w:val="clear" w:color="auto" w:fill="FFFFFF"/>
            <w:rtl/>
          </w:rPr>
          <w:t>وَالْمَلَكُ عَلَى أَرْجَائِهَا﴾</w:t>
        </w:r>
        <w:r>
          <w:rPr>
            <w:rStyle w:val="Appelnotedebasdep"/>
            <w:rFonts w:ascii="Traditional Arabic" w:hAnsi="Traditional Arabic" w:cs="Traditional Arabic"/>
            <w:b/>
            <w:bCs/>
            <w:color w:val="0000FF"/>
            <w:sz w:val="28"/>
            <w:szCs w:val="28"/>
            <w:shd w:val="clear" w:color="auto" w:fill="FFFFFF"/>
            <w:rtl/>
          </w:rPr>
          <w:footnoteReference w:id="55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اقْتَنَعُوا بِصِيغَةِ الْمُفْرَدِ، لِأَنَّهُ الْأَصْلُ الْأَخَفُّ، وَإِنْ رَأَوْا قَرِينَةَ الِاسْتِغْرَاقِ خَفِيَّةً أَوْ مَفْقُودَةً عَدَلُوا إِلَى صِيغَةِ الْجَمْعِ </w:t>
      </w:r>
      <w:r>
        <w:rPr>
          <w:rFonts w:ascii="Traditional Arabic" w:hAnsi="Traditional Arabic" w:cs="Traditional Arabic"/>
          <w:b/>
          <w:bCs/>
          <w:color w:val="000000"/>
          <w:sz w:val="28"/>
          <w:szCs w:val="28"/>
          <w:shd w:val="clear" w:color="auto" w:fill="FFFFFF"/>
          <w:rtl/>
        </w:rPr>
        <w:t xml:space="preserve">لِدَلَالَةِ الصِّيغَةِ عَلَى عِدَّةِ أَفْرَادٍ لَا عَلَى فَرْدٍ وَاحِدٍ.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وَلَمَّا كَانَ تَعْرِيفُ الْعَهْدِ لَا يُتَوَجَّهُ إِلَى عَدَدٍ مِنَ الْأَفْرَادِ غَالِبًا تَعَيَّنَ أَنَّ تَعْرِيفَهَا لِلِاسْتِغْرَاقِ نَحْوُ:</w:t>
      </w:r>
      <w:r>
        <w:rPr>
          <w:rStyle w:val="apple-converted-space"/>
          <w:rFonts w:ascii="Traditional Arabic" w:hAnsi="Traditional Arabic" w:cs="Traditional Arabic"/>
          <w:b/>
          <w:bCs/>
          <w:color w:val="000000"/>
          <w:sz w:val="28"/>
          <w:szCs w:val="28"/>
          <w:shd w:val="clear" w:color="auto" w:fill="FFFFFF"/>
          <w:rtl/>
        </w:rPr>
        <w:t> ﴿</w:t>
      </w:r>
      <w:hyperlink r:id="rId710" w:history="1">
        <w:r>
          <w:rPr>
            <w:rStyle w:val="Lienhypertexte"/>
            <w:rFonts w:ascii="Traditional Arabic" w:hAnsi="Traditional Arabic" w:cs="Traditional Arabic"/>
            <w:b/>
            <w:bCs/>
            <w:sz w:val="28"/>
            <w:szCs w:val="28"/>
            <w:shd w:val="clear" w:color="auto" w:fill="FFFFFF"/>
            <w:rtl/>
          </w:rPr>
          <w:t>وَاللَّهُ يُحِبُّ الْمُحْسِنِينَ﴾</w:t>
        </w:r>
        <w:r>
          <w:rPr>
            <w:rStyle w:val="Appelnotedebasdep"/>
            <w:rFonts w:ascii="Traditional Arabic" w:hAnsi="Traditional Arabic" w:cs="Traditional Arabic"/>
            <w:b/>
            <w:bCs/>
            <w:color w:val="0000FF"/>
            <w:sz w:val="28"/>
            <w:szCs w:val="28"/>
            <w:shd w:val="clear" w:color="auto" w:fill="FFFFFF"/>
            <w:rtl/>
          </w:rPr>
          <w:footnoteReference w:id="55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لِئَلَّا يُتَوَهَّمَ أَنَّ الْحَدِيثَ عَلَى مُحْسِنٍ خَاصٍّ، نَحْوُ قَوْلِهَا:</w:t>
      </w:r>
      <w:r>
        <w:rPr>
          <w:rStyle w:val="apple-converted-space"/>
          <w:rFonts w:ascii="Traditional Arabic" w:hAnsi="Traditional Arabic" w:cs="Traditional Arabic"/>
          <w:b/>
          <w:bCs/>
          <w:color w:val="000000"/>
          <w:sz w:val="28"/>
          <w:szCs w:val="28"/>
          <w:shd w:val="clear" w:color="auto" w:fill="FFFFFF"/>
          <w:rtl/>
        </w:rPr>
        <w:t> ﴿</w:t>
      </w:r>
      <w:hyperlink r:id="rId711" w:history="1">
        <w:r>
          <w:rPr>
            <w:rStyle w:val="Lienhypertexte"/>
            <w:rFonts w:ascii="Traditional Arabic" w:hAnsi="Traditional Arabic" w:cs="Traditional Arabic"/>
            <w:b/>
            <w:bCs/>
            <w:sz w:val="28"/>
            <w:szCs w:val="28"/>
            <w:shd w:val="clear" w:color="auto" w:fill="FFFFFF"/>
            <w:rtl/>
          </w:rPr>
          <w:t>وَأَنَّ اللَّهَ لَا يَهْدِي كَيْدَ الْخَائِنِينَ﴾</w:t>
        </w:r>
        <w:r>
          <w:rPr>
            <w:rStyle w:val="Appelnotedebasdep"/>
            <w:rFonts w:ascii="Traditional Arabic" w:hAnsi="Traditional Arabic" w:cs="Traditional Arabic"/>
            <w:b/>
            <w:bCs/>
            <w:color w:val="0000FF"/>
            <w:sz w:val="28"/>
            <w:szCs w:val="28"/>
            <w:shd w:val="clear" w:color="auto" w:fill="FFFFFF"/>
            <w:rtl/>
          </w:rPr>
          <w:footnoteReference w:id="55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لِئَلَّا يُتَوَهَّمَ أَنَّ الْحَدِيثَ عَنْ خَائِنٍ مُعَيَّنٍ </w:t>
      </w:r>
      <w:r>
        <w:rPr>
          <w:rFonts w:ascii="Traditional Arabic" w:hAnsi="Traditional Arabic" w:cs="Traditional Arabic"/>
          <w:b/>
          <w:bCs/>
          <w:color w:val="000000"/>
          <w:sz w:val="28"/>
          <w:szCs w:val="28"/>
          <w:shd w:val="clear" w:color="auto" w:fill="FFFFFF"/>
          <w:rtl/>
        </w:rPr>
        <w:t xml:space="preserve">تَعْنِي نَفْسَهَا فَيَصِيرُ الْجَمْعُ فِي هَذِهِ الْمَوَاطِنِ قَرِينَةً عَلَى قَصْدِ الِاسْتِغْرَاقِ.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وَانْتَصَبَ ﴿الصَّالِحَاتِ﴾</w:t>
      </w:r>
      <w:r>
        <w:rPr>
          <w:rStyle w:val="Appelnotedebasdep"/>
          <w:rFonts w:ascii="Traditional Arabic" w:hAnsi="Traditional Arabic" w:cs="Traditional Arabic"/>
          <w:b/>
          <w:bCs/>
          <w:color w:val="000000"/>
          <w:sz w:val="28"/>
          <w:szCs w:val="28"/>
          <w:shd w:val="clear" w:color="auto" w:fill="FFFFFF"/>
          <w:rtl/>
        </w:rPr>
        <w:footnoteReference w:id="558"/>
      </w:r>
      <w:r>
        <w:rPr>
          <w:rFonts w:ascii="Traditional Arabic" w:hAnsi="Traditional Arabic" w:cs="Traditional Arabic"/>
          <w:b/>
          <w:bCs/>
          <w:color w:val="000000"/>
          <w:sz w:val="28"/>
          <w:szCs w:val="28"/>
          <w:shd w:val="clear" w:color="auto" w:fill="FFFFFF"/>
          <w:rtl/>
        </w:rPr>
        <w:t xml:space="preserve"> عَلَى الْمَفْعُولِ بِهِ لِـ ﴿عَمِلُوا﴾</w:t>
      </w:r>
      <w:r>
        <w:rPr>
          <w:rStyle w:val="Appelnotedebasdep"/>
          <w:rFonts w:ascii="Traditional Arabic" w:hAnsi="Traditional Arabic" w:cs="Traditional Arabic"/>
          <w:b/>
          <w:bCs/>
          <w:color w:val="000000"/>
          <w:sz w:val="28"/>
          <w:szCs w:val="28"/>
          <w:shd w:val="clear" w:color="auto" w:fill="FFFFFF"/>
          <w:rtl/>
        </w:rPr>
        <w:footnoteReference w:id="559"/>
      </w:r>
      <w:r>
        <w:rPr>
          <w:rFonts w:ascii="Traditional Arabic" w:hAnsi="Traditional Arabic" w:cs="Traditional Arabic"/>
          <w:b/>
          <w:bCs/>
          <w:color w:val="000000"/>
          <w:sz w:val="28"/>
          <w:szCs w:val="28"/>
          <w:shd w:val="clear" w:color="auto" w:fill="FFFFFF"/>
          <w:rtl/>
        </w:rPr>
        <w:t xml:space="preserve"> عَلَى الْمَعْرُوفِ مِنْ </w:t>
      </w:r>
      <w:r>
        <w:rPr>
          <w:rFonts w:ascii="Traditional Arabic" w:hAnsi="Traditional Arabic" w:cs="Traditional Arabic"/>
          <w:b/>
          <w:bCs/>
          <w:color w:val="000000"/>
          <w:sz w:val="28"/>
          <w:szCs w:val="28"/>
          <w:shd w:val="clear" w:color="auto" w:fill="FFFFFF"/>
          <w:rtl/>
        </w:rPr>
        <w:t xml:space="preserve">كَلَامِ أَئِمَّةِ الْعَرَبِيَّةِ.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وَزَعَمَ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الْبَابِ السَّادِسِ مِنْ مُغْنِي اللَّبِيبِ أَنَّ مَفْعُولَ الْفِعْلِ إِذَا كَانَ لَا يُوجَدُ إِلَّا بِوُجُودِ فِعْلِهِ كَانَ مَفْعُولًا مُطْلَقًا لَا مَفْعُولًا بِهِ، فَنَحْوُ:</w:t>
      </w:r>
      <w:r>
        <w:rPr>
          <w:rStyle w:val="apple-converted-space"/>
          <w:rFonts w:ascii="Traditional Arabic" w:hAnsi="Traditional Arabic" w:cs="Traditional Arabic"/>
          <w:b/>
          <w:bCs/>
          <w:color w:val="000000"/>
          <w:sz w:val="28"/>
          <w:szCs w:val="28"/>
          <w:shd w:val="clear" w:color="auto" w:fill="FFFFFF"/>
          <w:rtl/>
        </w:rPr>
        <w:t> ﴿</w:t>
      </w:r>
      <w:hyperlink r:id="rId712" w:history="1">
        <w:r>
          <w:rPr>
            <w:rStyle w:val="Lienhypertexte"/>
            <w:rFonts w:ascii="Traditional Arabic" w:hAnsi="Traditional Arabic" w:cs="Traditional Arabic"/>
            <w:b/>
            <w:bCs/>
            <w:sz w:val="28"/>
            <w:szCs w:val="28"/>
            <w:shd w:val="clear" w:color="auto" w:fill="FFFFFF"/>
            <w:rtl/>
          </w:rPr>
          <w:t>عَمِلُوا الصَّالِحَاتِ﴾</w:t>
        </w:r>
        <w:r>
          <w:rPr>
            <w:rStyle w:val="Appelnotedebasdep"/>
            <w:rFonts w:ascii="Traditional Arabic" w:hAnsi="Traditional Arabic" w:cs="Traditional Arabic"/>
            <w:b/>
            <w:bCs/>
            <w:color w:val="0000FF"/>
            <w:sz w:val="28"/>
            <w:szCs w:val="28"/>
            <w:shd w:val="clear" w:color="auto" w:fill="FFFFFF"/>
            <w:rtl/>
          </w:rPr>
          <w:footnoteReference w:id="56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مَفْعُولٌ مُطْلَقٌ وَنَحْوُ:</w:t>
      </w:r>
      <w:r>
        <w:rPr>
          <w:rStyle w:val="apple-converted-space"/>
          <w:rFonts w:ascii="Traditional Arabic" w:hAnsi="Traditional Arabic" w:cs="Traditional Arabic"/>
          <w:b/>
          <w:bCs/>
          <w:color w:val="000000"/>
          <w:sz w:val="28"/>
          <w:szCs w:val="28"/>
          <w:shd w:val="clear" w:color="auto" w:fill="FFFFFF"/>
          <w:rtl/>
        </w:rPr>
        <w:t> ﴿</w:t>
      </w:r>
      <w:hyperlink r:id="rId713" w:history="1">
        <w:r>
          <w:rPr>
            <w:rStyle w:val="Lienhypertexte"/>
            <w:rFonts w:ascii="Traditional Arabic" w:hAnsi="Traditional Arabic" w:cs="Traditional Arabic"/>
            <w:b/>
            <w:bCs/>
            <w:sz w:val="28"/>
            <w:szCs w:val="28"/>
            <w:shd w:val="clear" w:color="auto" w:fill="FFFFFF"/>
            <w:rtl/>
          </w:rPr>
          <w:t>خَلَقَ اللَّهُ السَّمَاوَاتِ﴾</w:t>
        </w:r>
        <w:r>
          <w:rPr>
            <w:rStyle w:val="Appelnotedebasdep"/>
            <w:rFonts w:ascii="Traditional Arabic" w:hAnsi="Traditional Arabic" w:cs="Traditional Arabic"/>
            <w:b/>
            <w:bCs/>
            <w:color w:val="0000FF"/>
            <w:sz w:val="28"/>
            <w:szCs w:val="28"/>
            <w:shd w:val="clear" w:color="auto" w:fill="FFFFFF"/>
            <w:rtl/>
          </w:rPr>
          <w:footnoteReference w:id="56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كَذَلِكَ، وَاعْتَضَدَ لِذَلِكَ بِأَنَّ</w:t>
      </w:r>
      <w:r>
        <w:rPr>
          <w:rStyle w:val="apple-converted-space"/>
          <w:rFonts w:ascii="Traditional Arabic" w:hAnsi="Traditional Arabic" w:cs="Traditional Arabic"/>
          <w:b/>
          <w:bCs/>
          <w:color w:val="000000"/>
          <w:sz w:val="28"/>
          <w:szCs w:val="28"/>
          <w:shd w:val="clear" w:color="auto" w:fill="FFFFFF"/>
          <w:rtl/>
        </w:rPr>
        <w:t> </w:t>
      </w:r>
      <w:hyperlink r:id="rId714" w:history="1">
        <w:r>
          <w:rPr>
            <w:rStyle w:val="Lienhypertexte"/>
            <w:rFonts w:ascii="Traditional Arabic" w:hAnsi="Traditional Arabic" w:cs="Traditional Arabic"/>
            <w:b/>
            <w:bCs/>
            <w:color w:val="800000"/>
            <w:sz w:val="28"/>
            <w:szCs w:val="28"/>
            <w:shd w:val="clear" w:color="auto" w:fill="FFFFFF"/>
            <w:rtl/>
          </w:rPr>
          <w:t>ابْنَ</w:t>
        </w:r>
        <w:r>
          <w:rPr>
            <w:rStyle w:val="Lienhypertexte"/>
            <w:rFonts w:ascii="Traditional Arabic" w:hAnsi="Traditional Arabic" w:cs="Traditional Arabic"/>
            <w:b/>
            <w:bCs/>
            <w:color w:val="800000"/>
            <w:sz w:val="28"/>
            <w:szCs w:val="28"/>
            <w:shd w:val="clear" w:color="auto" w:fill="FFFFFF"/>
            <w:rtl/>
          </w:rPr>
          <w:t xml:space="preserve"> الْحَاجِبِ</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شَرْحِ الْمُفَصَّلِ زَعَمَ أَنَّ الْمَفْعُولَ الْمُطْلَقَ يَكُونُ جُمْلَةً نَحْوَ: قَالَ زَيْدٌ عَمْرٌو مُنْطَلِقٌ.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خَطَأٌ وَكَلَامُ</w:t>
      </w:r>
      <w:r>
        <w:rPr>
          <w:rStyle w:val="apple-converted-space"/>
          <w:rFonts w:ascii="Traditional Arabic" w:hAnsi="Traditional Arabic" w:cs="Traditional Arabic"/>
          <w:b/>
          <w:bCs/>
          <w:color w:val="000000"/>
          <w:sz w:val="28"/>
          <w:szCs w:val="28"/>
          <w:shd w:val="clear" w:color="auto" w:fill="FFFFFF"/>
          <w:rtl/>
        </w:rPr>
        <w:t> </w:t>
      </w:r>
      <w:hyperlink r:id="rId715" w:history="1">
        <w:r>
          <w:rPr>
            <w:rStyle w:val="Lienhypertexte"/>
            <w:rFonts w:ascii="Traditional Arabic" w:hAnsi="Traditional Arabic" w:cs="Traditional Arabic"/>
            <w:b/>
            <w:bCs/>
            <w:color w:val="800000"/>
            <w:sz w:val="28"/>
            <w:szCs w:val="28"/>
            <w:shd w:val="clear" w:color="auto" w:fill="FFFFFF"/>
            <w:rtl/>
          </w:rPr>
          <w:t>ابْنِ الْحَاجِبِ</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مِثْلُهُ، وَقَدْ رَدَّهُ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نَفْسُهُ. وَالصَّوَابُ أَنَّ الْمَفْعُولَ الْمُطْلَقَ هُوَ مَصْدَرُ فِعْلِهِ أَوْ مَا يَجْرِي مَجْرَاهُ.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وَالْجَنَّاتُ جَمْعُ جَنَّةٍ، وَالْجَنَّةُ فِي الْأَصْلِ فِعْلَةٌ مِنْ جَنَّهُ إِذَا سَتَرَهُ،</w:t>
      </w:r>
      <w:r>
        <w:rPr>
          <w:rFonts w:ascii="Traditional Arabic" w:hAnsi="Traditional Arabic" w:cs="Traditional Arabic"/>
          <w:b/>
          <w:bCs/>
          <w:color w:val="000000"/>
          <w:sz w:val="28"/>
          <w:szCs w:val="28"/>
          <w:shd w:val="clear" w:color="auto" w:fill="FFFFFF"/>
          <w:rtl/>
        </w:rPr>
        <w:t xml:space="preserve"> نَقَلُوهُ لِلْمَكَانِ الَّذِي تَكَاثَرَتْ أَشْجَارُهُ وَالْتَفَّ بَعْضُهَا بِبَعْضٍ حَتَّى كَثُرَ ظِلُّهَا، وَذَلِكَ مِنْ وَسَائِلِ التَّنَعُّمِ وَالتَّرَفُّهِ عِنْدَ الْبَشَرِ قَاطِبَةً لَاسِيَّمَا فِي بَلَدٍ تَغْلُبُ عَلَيْهِ الْحَرَارَةُ كَبِلَادِ الْع</w:t>
      </w:r>
      <w:r>
        <w:rPr>
          <w:rFonts w:ascii="Traditional Arabic" w:hAnsi="Traditional Arabic" w:cs="Traditional Arabic"/>
          <w:b/>
          <w:bCs/>
          <w:color w:val="000000"/>
          <w:sz w:val="28"/>
          <w:szCs w:val="28"/>
          <w:shd w:val="clear" w:color="auto" w:fill="FFFFFF"/>
          <w:rtl/>
        </w:rPr>
        <w:t>َرَبِ، قَالَ –تَعَالَى-:</w:t>
      </w:r>
      <w:r>
        <w:rPr>
          <w:rStyle w:val="apple-converted-space"/>
          <w:rFonts w:ascii="Traditional Arabic" w:hAnsi="Traditional Arabic" w:cs="Traditional Arabic"/>
          <w:b/>
          <w:bCs/>
          <w:color w:val="000000"/>
          <w:sz w:val="28"/>
          <w:szCs w:val="28"/>
          <w:shd w:val="clear" w:color="auto" w:fill="FFFFFF"/>
          <w:rtl/>
        </w:rPr>
        <w:t> ﴿</w:t>
      </w:r>
      <w:hyperlink r:id="rId716" w:history="1">
        <w:r>
          <w:rPr>
            <w:rStyle w:val="Lienhypertexte"/>
            <w:rFonts w:ascii="Traditional Arabic" w:hAnsi="Traditional Arabic" w:cs="Traditional Arabic"/>
            <w:b/>
            <w:bCs/>
            <w:sz w:val="28"/>
            <w:szCs w:val="28"/>
            <w:shd w:val="clear" w:color="auto" w:fill="FFFFFF"/>
            <w:rtl/>
          </w:rPr>
          <w:t>وَجَنَّاتٍ أَلْفَافًا﴾</w:t>
        </w:r>
        <w:r>
          <w:rPr>
            <w:rStyle w:val="Appelnotedebasdep"/>
            <w:rFonts w:ascii="Traditional Arabic" w:hAnsi="Traditional Arabic" w:cs="Traditional Arabic"/>
            <w:b/>
            <w:bCs/>
            <w:color w:val="0000FF"/>
            <w:sz w:val="28"/>
            <w:szCs w:val="28"/>
            <w:shd w:val="clear" w:color="auto" w:fill="FFFFFF"/>
            <w:rtl/>
          </w:rPr>
          <w:footnoteReference w:id="56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وَالْجَرْيُ حَقِيقَتُهُ سُرْعَةٌ شَدِيدَةٌ فِي </w:t>
      </w:r>
      <w:r>
        <w:rPr>
          <w:rFonts w:ascii="Traditional Arabic" w:hAnsi="Traditional Arabic" w:cs="Traditional Arabic"/>
          <w:b/>
          <w:bCs/>
          <w:color w:val="000000"/>
          <w:sz w:val="28"/>
          <w:szCs w:val="28"/>
          <w:shd w:val="clear" w:color="auto" w:fill="FFFFFF"/>
          <w:rtl/>
        </w:rPr>
        <w:t>الْمَشْيِ، وَيُطْلَقُ مَجَازًا عَلَى سَيْلِ الْمَاءِ سَيْلًا مُتَكَرِّرًا مُتَعَاقِبًا، وَأَحْسَنُ الْمَاءِ مَا كَانَ جَارِيًا غَيْرَ قَارٍّ، لِأَنَّهُ يَكُونُ بِذَلِكَ جَدِيدًا كُلَّمَا اغْتَرَفَ مِنْهُ شَارِبٌ أَوِ اغْتَسَلَ مُغْتَسِلٌ.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وَالْأَنْهَارُ </w:t>
      </w:r>
      <w:r>
        <w:rPr>
          <w:rFonts w:ascii="Traditional Arabic" w:hAnsi="Traditional Arabic" w:cs="Traditional Arabic"/>
          <w:b/>
          <w:bCs/>
          <w:color w:val="000000"/>
          <w:sz w:val="28"/>
          <w:szCs w:val="28"/>
          <w:shd w:val="clear" w:color="auto" w:fill="FFFFFF"/>
          <w:rtl/>
        </w:rPr>
        <w:t xml:space="preserve">جَمْعُ نَهَرٍ بِفَتْحِ الْهَاءِ وَسُكُونِهَا وَالْفَتْحُ أَفْصَحُ وَالنَّهْرُ الْأُخْدُودُ الْجَارِي فِيهِ الْمَاءُ عَلَى الْأَرْضِ وَهُوَ مُشْتَقٌّ مِنْ مَادَّةِ نَهَرَ الدَّالَّةِ عَلَى الِانْشِقَاقِ وَالِاتِّسَاعِ، وَيَكُونُ كَبِيرًا وَصَغِيرًا.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وَأَكْ</w:t>
      </w:r>
      <w:r>
        <w:rPr>
          <w:rFonts w:ascii="Traditional Arabic" w:hAnsi="Traditional Arabic" w:cs="Traditional Arabic"/>
          <w:b/>
          <w:bCs/>
          <w:color w:val="000000"/>
          <w:sz w:val="28"/>
          <w:szCs w:val="28"/>
          <w:shd w:val="clear" w:color="auto" w:fill="FFFFFF"/>
          <w:rtl/>
        </w:rPr>
        <w:t>مَلُ مَحَاسِنِ الْجَنَّاتِ: جَرَيَانُ الْمِيَاهِ فِي خِلَالِهَا. وَذَلِكَ شَيْءٌ اجْتَمَعَ الْبَشَرُ كُلُّهُمْ عَلَى أَنَّهُ مِنْ أَنْفَسِ الْمَنَاظِرِ، لِأَنَّ فِي الْمَاءِ طَبِيعَةَ الْحَيَاةِ، وَلِأَنَّ النَّاظِرَ يَرَى مَنْظَرًا بَدِيعًا وَشَيْئًا لَذِ</w:t>
      </w:r>
      <w:r>
        <w:rPr>
          <w:rFonts w:ascii="Traditional Arabic" w:hAnsi="Traditional Arabic" w:cs="Traditional Arabic"/>
          <w:b/>
          <w:bCs/>
          <w:color w:val="000000"/>
          <w:sz w:val="28"/>
          <w:szCs w:val="28"/>
          <w:shd w:val="clear" w:color="auto" w:fill="FFFFFF"/>
          <w:rtl/>
        </w:rPr>
        <w:t>يذًا.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وَأَوْدَعَ فِي النُّفُوسِ حُبَّ ذَلِكَ، فَإِمَّا لِأَنَّ اللَّهَ –تَعَالَى- أَعَدَّ نَعِيمَ الصَّالِحِينَ فِي الْجَنَّةِ عَلَى نَحْوِ مَا أَلِفَتْهُ أَرْوَاحُهُمْ فِي هَذَا الْعَالَمِ، فَإِنَّ لِلْإِلْفِ تَمَكُّنًا مِنَ النُّفُوسِ وَالْأَرْوَاحِ بِم</w:t>
      </w:r>
      <w:r>
        <w:rPr>
          <w:rFonts w:ascii="Traditional Arabic" w:hAnsi="Traditional Arabic" w:cs="Traditional Arabic"/>
          <w:b/>
          <w:bCs/>
          <w:color w:val="000000"/>
          <w:sz w:val="28"/>
          <w:szCs w:val="28"/>
          <w:shd w:val="clear" w:color="auto" w:fill="FFFFFF"/>
          <w:rtl/>
        </w:rPr>
        <w:t xml:space="preserve">ُرُورِهَا </w:t>
      </w:r>
      <w:r>
        <w:rPr>
          <w:rFonts w:ascii="Traditional Arabic" w:hAnsi="Traditional Arabic" w:cs="Traditional Arabic"/>
          <w:b/>
          <w:bCs/>
          <w:color w:val="000000"/>
          <w:sz w:val="28"/>
          <w:szCs w:val="28"/>
          <w:shd w:val="clear" w:color="auto" w:fill="FFFFFF"/>
          <w:rtl/>
        </w:rPr>
        <w:lastRenderedPageBreak/>
        <w:t>عَلَى هَذَا الْعَالَمِ -عَالَمِ الْمَادَّةِ- اكْتَسَبَتْ مَعَارِفَ وَمَأْلُوفَاتٍ لَمْ تَزَلْ تَحِنُّ إِلَيْهَا وَتَعُدُّهَا غَايَةَ الْمُنَى، وَلِذَا أَعَدَّ اللَّهُ لَهَا النَّعِيمَ الدَّائِمَ فِي تِلْكَ الصُّوَرِ، وَإِمَّا لِأَنَّ اللَّهَ -تَع</w:t>
      </w:r>
      <w:r>
        <w:rPr>
          <w:rFonts w:ascii="Traditional Arabic" w:hAnsi="Traditional Arabic" w:cs="Traditional Arabic"/>
          <w:b/>
          <w:bCs/>
          <w:color w:val="000000"/>
          <w:sz w:val="28"/>
          <w:szCs w:val="28"/>
          <w:shd w:val="clear" w:color="auto" w:fill="FFFFFF"/>
          <w:rtl/>
        </w:rPr>
        <w:t>َالَى- حَبَّبَ إِلَى الْأَرْوَاحِ هَاتِهِ الْأَشْيَاءَ فِي الدُّنْيَا، لِأَنَّهَا عَلَى نَحْوِ مَا أَلِفَتْهُ فِي الْعَوَالِمِ الْعُلْيَا قَبْلَ نُزُولِهَا لِلْأَبْدَانِ لِإِلْفِهَا بِذَلِكَ فِي عَالَمِ الْمِثَالِ، وَسَبَبُ نُفْرَتِهَا مِنْ أَشْكَالٍ مُنْح</w:t>
      </w:r>
      <w:r>
        <w:rPr>
          <w:rFonts w:ascii="Traditional Arabic" w:hAnsi="Traditional Arabic" w:cs="Traditional Arabic"/>
          <w:b/>
          <w:bCs/>
          <w:color w:val="000000"/>
          <w:sz w:val="28"/>
          <w:szCs w:val="28"/>
          <w:shd w:val="clear" w:color="auto" w:fill="FFFFFF"/>
          <w:rtl/>
        </w:rPr>
        <w:t>َرِفَةٍ وَذَوَاتٍ بَشِعَةٍ عَدَمُ إِلْفِهَا بِأَمْثَالِهَا فِي عَوَالِمِهَا.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وَالْوَجْهُ الْأَوَّلُ الَّذِي ظَهَرَ لِي أَرَاهُ أَقْوَى فِي تَعْلِيلِ مَجِيءِ لَذَّاتِ الْجَنَّةِ عَلَى صُوَرِ اللَّذَّاتِ الْمَعْرُوفَةِ فِي الدُّنْيَا، وَسَيَنْفَعُنَا ذَلِكَ</w:t>
      </w:r>
      <w:r>
        <w:rPr>
          <w:rFonts w:ascii="Traditional Arabic" w:hAnsi="Traditional Arabic" w:cs="Traditional Arabic"/>
          <w:b/>
          <w:bCs/>
          <w:color w:val="000000"/>
          <w:sz w:val="28"/>
          <w:szCs w:val="28"/>
          <w:shd w:val="clear" w:color="auto" w:fill="FFFFFF"/>
          <w:rtl/>
        </w:rPr>
        <w:t xml:space="preserve"> عِنْدَ قَوْلِهِ –تَعَالَى-:</w:t>
      </w:r>
      <w:r>
        <w:rPr>
          <w:rStyle w:val="apple-converted-space"/>
          <w:rFonts w:ascii="Traditional Arabic" w:hAnsi="Traditional Arabic" w:cs="Traditional Arabic"/>
          <w:b/>
          <w:bCs/>
          <w:color w:val="000000"/>
          <w:sz w:val="28"/>
          <w:szCs w:val="28"/>
          <w:shd w:val="clear" w:color="auto" w:fill="FFFFFF"/>
          <w:rtl/>
        </w:rPr>
        <w:t> ﴿</w:t>
      </w:r>
      <w:hyperlink r:id="rId717" w:history="1">
        <w:r>
          <w:rPr>
            <w:rStyle w:val="Lienhypertexte"/>
            <w:rFonts w:ascii="Traditional Arabic" w:hAnsi="Traditional Arabic" w:cs="Traditional Arabic"/>
            <w:b/>
            <w:bCs/>
            <w:sz w:val="28"/>
            <w:szCs w:val="28"/>
            <w:shd w:val="clear" w:color="auto" w:fill="FFFFFF"/>
            <w:rtl/>
          </w:rPr>
          <w:t>وَأُتُوا بِهِ مُتَشَابِهًا﴾</w:t>
        </w:r>
        <w:r>
          <w:rPr>
            <w:rStyle w:val="Appelnotedebasdep"/>
            <w:rFonts w:ascii="Traditional Arabic" w:hAnsi="Traditional Arabic" w:cs="Traditional Arabic"/>
            <w:b/>
            <w:bCs/>
            <w:color w:val="0000FF"/>
            <w:sz w:val="28"/>
            <w:szCs w:val="28"/>
            <w:shd w:val="clear" w:color="auto" w:fill="FFFFFF"/>
            <w:rtl/>
          </w:rPr>
          <w:footnoteReference w:id="56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وَمَعْنَى: ﴿</w:t>
      </w:r>
      <w:hyperlink r:id="rId718" w:history="1">
        <w:r>
          <w:rPr>
            <w:rStyle w:val="Lienhypertexte"/>
            <w:rFonts w:ascii="Traditional Arabic" w:hAnsi="Traditional Arabic" w:cs="Traditional Arabic"/>
            <w:b/>
            <w:bCs/>
            <w:sz w:val="28"/>
            <w:szCs w:val="28"/>
            <w:shd w:val="clear" w:color="auto" w:fill="FFFFFF"/>
            <w:rtl/>
          </w:rPr>
          <w:t>مِنْ تَحْتِهَا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64"/>
      </w:r>
      <w:r>
        <w:rPr>
          <w:rFonts w:ascii="Traditional Arabic" w:hAnsi="Traditional Arabic" w:cs="Traditional Arabic"/>
          <w:b/>
          <w:bCs/>
          <w:color w:val="000000"/>
          <w:sz w:val="28"/>
          <w:szCs w:val="28"/>
          <w:shd w:val="clear" w:color="auto" w:fill="FFFFFF"/>
          <w:rtl/>
        </w:rPr>
        <w:t>: مِنْ أَسْفَلِهَا وَالضَّمِيرُ عَائِدٌ إِلَى الْجَنَّاتِ بِاعْتِبَارِ مَجْمُوعِهَا</w:t>
      </w:r>
      <w:r>
        <w:rPr>
          <w:rFonts w:ascii="Traditional Arabic" w:hAnsi="Traditional Arabic" w:cs="Traditional Arabic"/>
          <w:b/>
          <w:bCs/>
          <w:color w:val="000000"/>
          <w:sz w:val="28"/>
          <w:szCs w:val="28"/>
          <w:shd w:val="clear" w:color="auto" w:fill="FFFFFF"/>
          <w:rtl/>
        </w:rPr>
        <w:t xml:space="preserve"> الْمُشْتَمِلِ عَلَى الْأَشْجَارِ وَالْأَرْضِ النَّابِتَةِ فِيهَا، وَيَجُوزُ عَوْدُ الضَّمِيرِ إِلَى الْجَنَّاتِ بِاعْتِبَارِ الْأَشْجَار،ِ لِأَنَّهَا أَهَمُّ مَا فِي الْجَنَّاتِ.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الْقَيْدُ لِمُجَرَّدِ الْكَشْفِ فَإِنَّ الْأَنْهَارَ لَا تَكُونُ إِ</w:t>
      </w:r>
      <w:r>
        <w:rPr>
          <w:rFonts w:ascii="Traditional Arabic" w:hAnsi="Traditional Arabic" w:cs="Traditional Arabic"/>
          <w:b/>
          <w:bCs/>
          <w:color w:val="000000"/>
          <w:sz w:val="28"/>
          <w:szCs w:val="28"/>
          <w:shd w:val="clear" w:color="auto" w:fill="FFFFFF"/>
          <w:rtl/>
        </w:rPr>
        <w:t>لَّا كَذَلِكَ وَيُفِيدُ هَذَا الْقَيْدُ تَصْوِيرَ حَالِ الْأَنْهَارِ لِزِيَادَةِ تَحْسِينِ وَصْفِ الْجَنَّاتِ كَقَوْلِ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كَعْبِ بْنِ زُهَيْرٍ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49"/>
        <w:jc w:val="both"/>
      </w:pPr>
      <w:r>
        <w:rPr>
          <w:rFonts w:ascii="Traditional Arabic" w:hAnsi="Traditional Arabic" w:cs="Traditional Arabic"/>
          <w:b/>
          <w:bCs/>
          <w:color w:val="800080"/>
          <w:sz w:val="28"/>
          <w:szCs w:val="28"/>
          <w:rtl/>
        </w:rPr>
        <w:t>شُجَّتْ بِذِي شَبَمٍ مِنْ مَاءِ مَحْنِيَّةٍ     صَافٍ بِأَبْطَحَ أَضْحَى وَهْوَ مَشْمُولُ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الْبَيْتَيْنِ.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w:t>
      </w:r>
      <w:r>
        <w:rPr>
          <w:rFonts w:ascii="Traditional Arabic" w:hAnsi="Traditional Arabic" w:cs="Traditional Arabic"/>
          <w:b/>
          <w:bCs/>
          <w:color w:val="000000"/>
          <w:sz w:val="28"/>
          <w:szCs w:val="28"/>
          <w:shd w:val="clear" w:color="auto" w:fill="FFFFFF"/>
          <w:rtl/>
        </w:rPr>
        <w:t xml:space="preserve">أَوْرَدَ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تَوْجِيهًا لِتَعْرِيفِ الْأَنْهَارِ وَمُخَالَفَتِهَا لِتَنْكِيرِ جَنَّاتٍ إِمَّا بِأَنْ يُرَادَ تَعْرِيفُ الْجِنْسِ، فَيَكُونُ كَالنَّكِرَةِ، وَإِمَّا بِأَنْ يُرَادَ مِنَ التَّعْرِيفِ الْعَهْدُ، إِلَّا أَنَّهُ عَهْدٌ </w:t>
      </w:r>
      <w:r>
        <w:rPr>
          <w:rFonts w:ascii="Traditional Arabic" w:hAnsi="Traditional Arabic" w:cs="Traditional Arabic"/>
          <w:b/>
          <w:bCs/>
          <w:color w:val="000000"/>
          <w:sz w:val="28"/>
          <w:szCs w:val="28"/>
          <w:shd w:val="clear" w:color="auto" w:fill="FFFFFF"/>
          <w:rtl/>
        </w:rPr>
        <w:t>تَقْدِيرِيٌّ، لِأَنَّ الْجَنَّاتِ لَمَّا ذُكِرَتِ اسْتُحْضِرَ لِذِهْنِ السَّامِعِ لَوَازِمُهَا وَمُقَارَنَاتُهَا، فَسَاغَ لِلْمُتَكَلِّمِ أَنْ يُشِيرَ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إِلَى ذَلِكَ الْمَعْهُودِ، فَجِيءَ بِاللَّامِ.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مَعْنَى قَوْلِهِ: أَوْ يُرَادُ أَنْهَارُهَا فَعُو</w:t>
      </w:r>
      <w:r>
        <w:rPr>
          <w:rFonts w:ascii="Traditional Arabic" w:hAnsi="Traditional Arabic" w:cs="Traditional Arabic"/>
          <w:b/>
          <w:bCs/>
          <w:color w:val="000000"/>
          <w:sz w:val="28"/>
          <w:szCs w:val="28"/>
          <w:shd w:val="clear" w:color="auto" w:fill="FFFFFF"/>
          <w:rtl/>
        </w:rPr>
        <w:t>ِّضَ التَّعْرِيفُ بِاللَّامِ مِنْ تَعْرِيفِ الْإِضَافَةِ، يُرِيدُ أَنَّ الْمُتَكَلِّمَ فِي مِثْلِ هَذَا الْمَقَامِ فِي حَيْرَةٍ بَيْنَ أَنْ يَأْتِيَ بِالْأَنْهَارِ مُعَرَّفَةً بِالْإِضَافَةِ لِلْجَنَّاتِ وَبَيْنَ أَنْ يُعَرِّفَهَا بِأَلِ الْعَهْدِيَّةِ عَه</w:t>
      </w:r>
      <w:r>
        <w:rPr>
          <w:rFonts w:ascii="Traditional Arabic" w:hAnsi="Traditional Arabic" w:cs="Traditional Arabic"/>
          <w:b/>
          <w:bCs/>
          <w:color w:val="000000"/>
          <w:sz w:val="28"/>
          <w:szCs w:val="28"/>
          <w:shd w:val="clear" w:color="auto" w:fill="FFFFFF"/>
          <w:rtl/>
        </w:rPr>
        <w:t>ْدًا تَقْدِيرِيًّا، وَاخْتِيرَ الثَّانِي تَفَادِيًا مِنْ كُلْفَةِ الْإِضَافَةِ وَتَنْبِيهًا عَلَى أَنَّ الْأَنْهَارَ نِعْمَةٌ مُسْتَقِلَّةٌ جَدِيرَةٌ بِأَنْ لَا يَكُونَ التَّنَعُّمُ بِهَا تَبَعًا لِلتَّنَعُّمِ بِالْجَنَّاتِ وَلَيْسَ مُرَادُهُ أَنَّ أَلْ عِ</w:t>
      </w:r>
      <w:r>
        <w:rPr>
          <w:rFonts w:ascii="Traditional Arabic" w:hAnsi="Traditional Arabic" w:cs="Traditional Arabic"/>
          <w:b/>
          <w:bCs/>
          <w:color w:val="000000"/>
          <w:sz w:val="28"/>
          <w:szCs w:val="28"/>
          <w:shd w:val="clear" w:color="auto" w:fill="FFFFFF"/>
          <w:rtl/>
        </w:rPr>
        <w:t>وَضٌ عَنِ الْمُضَافِ إِلَيْهِ عَلَى طَرِيقَةِ نُحَاةِ الْكُوفَةِ، لِأَنَّهُ قَدْ أَبَاهُ فِي تَفْسِيرِ قَوْلِهِ –تَعَالَى-:</w:t>
      </w:r>
      <w:r>
        <w:rPr>
          <w:rStyle w:val="apple-converted-space"/>
          <w:rFonts w:ascii="Traditional Arabic" w:hAnsi="Traditional Arabic" w:cs="Traditional Arabic"/>
          <w:b/>
          <w:bCs/>
          <w:color w:val="000000"/>
          <w:sz w:val="28"/>
          <w:szCs w:val="28"/>
          <w:shd w:val="clear" w:color="auto" w:fill="FFFFFF"/>
          <w:rtl/>
        </w:rPr>
        <w:t> ﴿</w:t>
      </w:r>
      <w:hyperlink r:id="rId719" w:history="1">
        <w:r>
          <w:rPr>
            <w:rStyle w:val="Lienhypertexte"/>
            <w:rFonts w:ascii="Traditional Arabic" w:hAnsi="Traditional Arabic" w:cs="Traditional Arabic"/>
            <w:b/>
            <w:bCs/>
            <w:sz w:val="28"/>
            <w:szCs w:val="28"/>
            <w:shd w:val="clear" w:color="auto" w:fill="FFFFFF"/>
            <w:rtl/>
          </w:rPr>
          <w:t>فَإِنَّ الْجَحِيمَ هِيَ الْمَأْوَى﴾</w:t>
        </w:r>
        <w:r>
          <w:rPr>
            <w:rStyle w:val="Appelnotedebasdep"/>
            <w:rFonts w:ascii="Traditional Arabic" w:hAnsi="Traditional Arabic" w:cs="Traditional Arabic"/>
            <w:b/>
            <w:bCs/>
            <w:color w:val="0000FF"/>
            <w:sz w:val="28"/>
            <w:szCs w:val="28"/>
            <w:shd w:val="clear" w:color="auto" w:fill="FFFFFF"/>
            <w:rtl/>
          </w:rPr>
          <w:footnoteReference w:id="56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وَإِنَّمَا أَرَادَ أَنَّ الْإِضَافَةَ وَاللَّامَ مُتَعَاقِبَتَانِ هُنَا وَلَيْسَ ذَلِكَ صَالِحًا فِي كُلِّ مَوْضِعٍ، عَلَى أَنِّي أَرَى مَذْهَبَ الْكُوفِيِّينَ مَقْبُولًا وَأَنَّهُمْ مَا أَ</w:t>
      </w:r>
      <w:r>
        <w:rPr>
          <w:rFonts w:ascii="Traditional Arabic" w:hAnsi="Traditional Arabic" w:cs="Traditional Arabic"/>
          <w:b/>
          <w:bCs/>
          <w:color w:val="000000"/>
          <w:sz w:val="28"/>
          <w:szCs w:val="28"/>
          <w:shd w:val="clear" w:color="auto" w:fill="FFFFFF"/>
          <w:rtl/>
        </w:rPr>
        <w:t>رَادُوا إِلَّا بَيَانَ حَاصِلِ الْمَعْنَى مِنْ ذَلِكَ التَّعْرِيفِ، فَإِنَّ تَقْدِيرَ الْمُضَافِ إِلَيْهِ هُوَ الَّذِي جَعَلَ الْمُضَافَ الْمَذْكُورَ كَالْمَعْهُودِ، فَأُدْخِلَتْ عَلَيْهِ لَامُ التَّعْرِيفِ الْعَهْدِيِّ.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وَعِنْدِي أَنَّ الدَّاعِيَ إِلَى </w:t>
      </w:r>
      <w:r>
        <w:rPr>
          <w:rFonts w:ascii="Traditional Arabic" w:hAnsi="Traditional Arabic" w:cs="Traditional Arabic"/>
          <w:b/>
          <w:bCs/>
          <w:color w:val="000000"/>
          <w:sz w:val="28"/>
          <w:szCs w:val="28"/>
          <w:shd w:val="clear" w:color="auto" w:fill="FFFFFF"/>
          <w:rtl/>
        </w:rPr>
        <w:t>التَّعْرِيفِ هُوَ التَّفَنُّنُ لِئَلَّا يُعَادَ التَّنْكِيرُ مَرَّةً ثَانِيَةً فَخُولِفَ بَيْنَهُمَا فِي اللَّفْظِ اقْتِنَاعًا بِسُورَةِ التَّعْرِيفِ.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20" w:history="1">
        <w:r>
          <w:rPr>
            <w:rStyle w:val="Lienhypertexte"/>
            <w:rFonts w:ascii="Traditional Arabic" w:hAnsi="Traditional Arabic" w:cs="Traditional Arabic"/>
            <w:b/>
            <w:bCs/>
            <w:sz w:val="28"/>
            <w:szCs w:val="28"/>
            <w:shd w:val="clear" w:color="auto" w:fill="FFFFFF"/>
            <w:rtl/>
          </w:rPr>
          <w:t>مِنْ تَحْتِهَا﴾</w:t>
        </w:r>
        <w:r>
          <w:rPr>
            <w:rStyle w:val="Appelnotedebasdep"/>
            <w:rFonts w:ascii="Traditional Arabic" w:hAnsi="Traditional Arabic" w:cs="Traditional Arabic"/>
            <w:b/>
            <w:bCs/>
            <w:color w:val="0000FF"/>
            <w:sz w:val="28"/>
            <w:szCs w:val="28"/>
            <w:shd w:val="clear" w:color="auto" w:fill="FFFFFF"/>
            <w:rtl/>
          </w:rPr>
          <w:footnoteReference w:id="56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يَظْهَرُ أَنَّهُ قَيْدٌ كَاشِفٌ قُصِدَ مِنْهُ زِيَادَةُ إِحْضَارِ حَالَةِ جَرْيِ الْأَنْهَارِ، إِذِ الْأَنْهَارُ لَا تَكُونُ فِي بَعْضِ الْأَحْوَالِ تَجْرِي مِنْ فَوْقُ، فَهَذَا </w:t>
      </w:r>
      <w:r>
        <w:rPr>
          <w:rFonts w:ascii="Traditional Arabic" w:hAnsi="Traditional Arabic" w:cs="Traditional Arabic"/>
          <w:b/>
          <w:bCs/>
          <w:color w:val="000000"/>
          <w:sz w:val="28"/>
          <w:szCs w:val="28"/>
          <w:shd w:val="clear" w:color="auto" w:fill="FFFFFF"/>
          <w:rtl/>
        </w:rPr>
        <w:t xml:space="preserve">الْوَصْفُ جِيءَ بِهِ لِتَصْوِيرِ الْحَالَةِ لِلسَّامِعِ لِقَصْدِ التَّرْغِيبِ.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وَهَذَا مِنْ مَقَاصِدِ الْبُلَغَاءِ، إِذْ لَيْسَ الْبَلِيغُ يَقْتَصِرُ عَلَى مُجَرَّدِ الْإِفْهَامِ.</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وَقَرِيبٌ مِنْ هَذَا: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يَصِفُ فَرَسَ الصَّائِدِ وَكِلَاب</w:t>
      </w:r>
      <w:r>
        <w:rPr>
          <w:rFonts w:ascii="Traditional Arabic" w:hAnsi="Traditional Arabic" w:cs="Traditional Arabic"/>
          <w:b/>
          <w:bCs/>
          <w:color w:val="000000"/>
          <w:sz w:val="28"/>
          <w:szCs w:val="28"/>
          <w:shd w:val="clear" w:color="auto" w:fill="FFFFFF"/>
          <w:rtl/>
        </w:rPr>
        <w:t>َهُ.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49"/>
        <w:jc w:val="both"/>
      </w:pPr>
      <w:r>
        <w:rPr>
          <w:rFonts w:ascii="Traditional Arabic" w:hAnsi="Traditional Arabic" w:cs="Traditional Arabic"/>
          <w:b/>
          <w:bCs/>
          <w:color w:val="800080"/>
          <w:sz w:val="28"/>
          <w:szCs w:val="28"/>
          <w:rtl/>
        </w:rPr>
        <w:t>مِنْ حِسِّ أَطْلَسَ تَسْعَى تَحْتَهُ شِرَعٌ     كَأَنَّ أَحْنَاكَهَا السُّفْلَى مَآشِيرُ</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وَالتَّحْتُ اسْمٌ لِجِهَةِ الْمَكَانِ الْأَسْفَلِ وَهُوَ ضِدُّ الْأَعْلَى.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وَلِكُلِّ مَكَانِ عُلُوٌّ وَسُفْلٌ، وَلَا يَقْتَضِي ذَلِكَ ارْتِفَاعَ مَا أُضِيفَ إِ</w:t>
      </w:r>
      <w:r>
        <w:rPr>
          <w:rFonts w:ascii="Traditional Arabic" w:hAnsi="Traditional Arabic" w:cs="Traditional Arabic"/>
          <w:b/>
          <w:bCs/>
          <w:color w:val="000000"/>
          <w:sz w:val="28"/>
          <w:szCs w:val="28"/>
          <w:shd w:val="clear" w:color="auto" w:fill="FFFFFF"/>
          <w:rtl/>
        </w:rPr>
        <w:t xml:space="preserve">لَيْهِ التَّحْتُ عَلَى التَّحْتِ، بَلْ غَايَةُ مَدْلُولِهِ أَنَّهُ بِجِهَةِ سُفْلِهِ.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 –تَعَالَى- حِكَايَةً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فِرْعَوْنَ: ﴿</w:t>
      </w:r>
      <w:hyperlink r:id="rId721" w:history="1">
        <w:r>
          <w:rPr>
            <w:rStyle w:val="Lienhypertexte"/>
            <w:rFonts w:ascii="Traditional Arabic" w:hAnsi="Traditional Arabic" w:cs="Traditional Arabic"/>
            <w:b/>
            <w:bCs/>
            <w:sz w:val="28"/>
            <w:szCs w:val="28"/>
            <w:shd w:val="clear" w:color="auto" w:fill="FFFFFF"/>
            <w:rtl/>
          </w:rPr>
          <w:t>وَهَذِهِ الْأَنْهَارُ تَجْرِي مِنْ تَحْتِي﴾</w:t>
        </w:r>
        <w:r>
          <w:rPr>
            <w:rStyle w:val="Appelnotedebasdep"/>
            <w:rFonts w:ascii="Traditional Arabic" w:hAnsi="Traditional Arabic" w:cs="Traditional Arabic"/>
            <w:b/>
            <w:bCs/>
            <w:color w:val="0000FF"/>
            <w:sz w:val="28"/>
            <w:szCs w:val="28"/>
            <w:shd w:val="clear" w:color="auto" w:fill="FFFFFF"/>
            <w:rtl/>
          </w:rPr>
          <w:footnoteReference w:id="5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فَلَا حَاجَةَ إِلَى تَأْوِيلِ الْجَنَّةِ هُنَا بِالْأَشْجَارِ </w:t>
      </w:r>
      <w:r>
        <w:rPr>
          <w:rFonts w:ascii="Traditional Arabic" w:hAnsi="Traditional Arabic" w:cs="Traditional Arabic"/>
          <w:b/>
          <w:bCs/>
          <w:color w:val="000000"/>
          <w:sz w:val="28"/>
          <w:szCs w:val="28"/>
          <w:shd w:val="clear" w:color="auto" w:fill="FFFFFF"/>
          <w:rtl/>
        </w:rPr>
        <w:t>لِتَصْحِيحِ التَّحْتِ وَلَا إِلَى غَيْرِهِ مِنَ التَّكَلُّفَاتِ.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425"/>
      </w:pPr>
      <w:r>
        <w:rPr>
          <w:rFonts w:ascii="Traditional Arabic" w:hAnsi="Traditional Arabic" w:cs="Traditional Arabic"/>
          <w:b/>
          <w:bCs/>
          <w:sz w:val="28"/>
          <w:szCs w:val="28"/>
          <w:shd w:val="clear" w:color="auto" w:fill="FFFFFF"/>
          <w:rtl/>
        </w:rPr>
        <w:t>قَوْلُهُ -تَعَالَى-:</w:t>
      </w:r>
    </w:p>
    <w:p w:rsidR="00C71854" w:rsidRDefault="00C71854">
      <w:pPr>
        <w:suppressAutoHyphens w:val="0"/>
        <w:overflowPunct/>
        <w:autoSpaceDE/>
        <w:rPr>
          <w:rFonts w:ascii="Traditional Arabic" w:hAnsi="Traditional Arabic" w:cs="Traditional Arabic"/>
          <w:b/>
          <w:bCs/>
          <w:sz w:val="28"/>
          <w:szCs w:val="28"/>
        </w:rPr>
      </w:pPr>
    </w:p>
    <w:p w:rsidR="00C71854" w:rsidRDefault="00F606EC">
      <w:pPr>
        <w:suppressAutoHyphens w:val="0"/>
        <w:overflowPunct/>
        <w:autoSpaceDE/>
        <w:jc w:val="center"/>
      </w:pPr>
      <w:r>
        <w:rPr>
          <w:rStyle w:val="apple-converted-space"/>
          <w:rFonts w:ascii="Arabic Typesetting" w:hAnsi="Arabic Typesetting" w:cs="Arabic Typesetting"/>
          <w:b/>
          <w:bCs/>
          <w:sz w:val="40"/>
          <w:szCs w:val="40"/>
          <w:shd w:val="clear" w:color="auto" w:fill="FFFFFF"/>
          <w:rtl/>
        </w:rPr>
        <w:t>﴿</w:t>
      </w:r>
      <w:hyperlink r:id="rId722" w:history="1">
        <w:r>
          <w:rPr>
            <w:rStyle w:val="Lienhypertexte"/>
            <w:rFonts w:ascii="Arabic Typesetting" w:hAnsi="Arabic Typesetting" w:cs="Arabic Typesetting"/>
            <w:b/>
            <w:bCs/>
            <w:color w:val="auto"/>
            <w:sz w:val="40"/>
            <w:szCs w:val="40"/>
            <w:shd w:val="clear" w:color="auto" w:fill="FFFFFF"/>
            <w:rtl/>
          </w:rPr>
          <w:t xml:space="preserve">كُلَّمَا رُزِقُوا مِنْهَا مِنْ </w:t>
        </w:r>
        <w:r>
          <w:rPr>
            <w:rStyle w:val="Lienhypertexte"/>
            <w:rFonts w:ascii="Arabic Typesetting" w:hAnsi="Arabic Typesetting" w:cs="Arabic Typesetting"/>
            <w:b/>
            <w:bCs/>
            <w:color w:val="auto"/>
            <w:sz w:val="40"/>
            <w:szCs w:val="40"/>
            <w:shd w:val="clear" w:color="auto" w:fill="FFFFFF"/>
            <w:rtl/>
          </w:rPr>
          <w:t>ثَمَرَةٍ رِزْقًا قَالُوا هَذَا الَّذِي رُزِقْنَا مِنْ قَبْلُ</w:t>
        </w:r>
        <w:r>
          <w:rPr>
            <w:rStyle w:val="apple-converted-space"/>
            <w:rFonts w:ascii="Arabic Typesetting" w:hAnsi="Arabic Typesetting" w:cs="Arabic Typesetting"/>
            <w:b/>
            <w:bCs/>
            <w:sz w:val="40"/>
            <w:szCs w:val="40"/>
            <w:shd w:val="clear" w:color="auto" w:fill="FFFFFF"/>
            <w:rtl/>
          </w:rPr>
          <w:t xml:space="preserve">                  </w:t>
        </w:r>
      </w:hyperlink>
    </w:p>
    <w:p w:rsidR="00C71854" w:rsidRDefault="00F606EC">
      <w:pPr>
        <w:suppressAutoHyphens w:val="0"/>
        <w:overflowPunct/>
        <w:autoSpaceDE/>
        <w:jc w:val="center"/>
      </w:pPr>
      <w:r>
        <w:rPr>
          <w:rStyle w:val="Lienhypertexte"/>
          <w:rFonts w:ascii="Arabic Typesetting" w:hAnsi="Arabic Typesetting" w:cs="Arabic Typesetting"/>
          <w:b/>
          <w:bCs/>
          <w:color w:val="auto"/>
          <w:sz w:val="40"/>
          <w:szCs w:val="40"/>
          <w:shd w:val="clear" w:color="auto" w:fill="FFFFFF"/>
          <w:rtl/>
        </w:rPr>
        <w:t>وَأُتُوا بِهِ مُتَشَابِهًا وَلَهُمْ فِيهَا أَزْوَاجٌ مُطَهَّرَةٌ                                             وَهُمْ فِيهَا خَالِدُونَ﴾</w:t>
      </w:r>
      <w:r>
        <w:rPr>
          <w:rStyle w:val="Appelnotedebasdep"/>
          <w:rFonts w:ascii="Arabic Typesetting" w:hAnsi="Arabic Typesetting" w:cs="Arabic Typesetting"/>
          <w:b/>
          <w:bCs/>
          <w:sz w:val="40"/>
          <w:szCs w:val="40"/>
          <w:shd w:val="clear" w:color="auto" w:fill="FFFFFF"/>
          <w:rtl/>
        </w:rPr>
        <w:footnoteReference w:id="568"/>
      </w:r>
      <w:r>
        <w:rPr>
          <w:rStyle w:val="apple-converted-space"/>
          <w:rFonts w:ascii="Arabic Typesetting" w:hAnsi="Arabic Typesetting" w:cs="Arabic Typesetting"/>
          <w:b/>
          <w:bCs/>
          <w:sz w:val="40"/>
          <w:szCs w:val="40"/>
          <w:shd w:val="clear" w:color="auto" w:fill="FFFFFF"/>
          <w:rtl/>
        </w:rPr>
        <w:t> </w:t>
      </w:r>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جُمْلَةُ:</w:t>
      </w:r>
      <w:r>
        <w:rPr>
          <w:rStyle w:val="apple-converted-space"/>
          <w:rFonts w:ascii="Traditional Arabic" w:hAnsi="Traditional Arabic" w:cs="Traditional Arabic"/>
          <w:b/>
          <w:bCs/>
          <w:color w:val="000000"/>
          <w:sz w:val="28"/>
          <w:szCs w:val="28"/>
          <w:shd w:val="clear" w:color="auto" w:fill="FFFFFF"/>
          <w:rtl/>
        </w:rPr>
        <w:t> ﴿</w:t>
      </w:r>
      <w:hyperlink r:id="rId723" w:history="1">
        <w:r>
          <w:rPr>
            <w:rStyle w:val="Lienhypertexte"/>
            <w:rFonts w:ascii="Traditional Arabic" w:hAnsi="Traditional Arabic" w:cs="Traditional Arabic"/>
            <w:b/>
            <w:bCs/>
            <w:sz w:val="28"/>
            <w:szCs w:val="28"/>
            <w:shd w:val="clear" w:color="auto" w:fill="FFFFFF"/>
            <w:rtl/>
          </w:rPr>
          <w:t>كُلَّمَا رُزِقُوا﴾</w:t>
        </w:r>
        <w:r>
          <w:rPr>
            <w:rStyle w:val="Appelnotedebasdep"/>
            <w:rFonts w:ascii="Traditional Arabic" w:hAnsi="Traditional Arabic" w:cs="Traditional Arabic"/>
            <w:b/>
            <w:bCs/>
            <w:color w:val="0000FF"/>
            <w:sz w:val="28"/>
            <w:szCs w:val="28"/>
            <w:shd w:val="clear" w:color="auto" w:fill="FFFFFF"/>
            <w:rtl/>
          </w:rPr>
          <w:footnoteReference w:id="56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يَجُوزُ أَنْ تَكُونَ صِفَةً ثَانِيَةً لِـ ﴿جَنَّاتٍ﴾</w:t>
      </w:r>
      <w:r>
        <w:rPr>
          <w:rStyle w:val="Appelnotedebasdep"/>
          <w:rFonts w:ascii="Traditional Arabic" w:hAnsi="Traditional Arabic" w:cs="Traditional Arabic"/>
          <w:b/>
          <w:bCs/>
          <w:color w:val="000000"/>
          <w:sz w:val="28"/>
          <w:szCs w:val="28"/>
          <w:shd w:val="clear" w:color="auto" w:fill="FFFFFF"/>
          <w:rtl/>
        </w:rPr>
        <w:footnoteReference w:id="570"/>
      </w:r>
      <w:r>
        <w:rPr>
          <w:rFonts w:ascii="Traditional Arabic" w:hAnsi="Traditional Arabic" w:cs="Traditional Arabic"/>
          <w:b/>
          <w:bCs/>
          <w:color w:val="000000"/>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وَيَجُوزُ أَنْ تَكُونَ خَبَرًا عَنْ مُبْتَدَأٍ مَحْذُوفٍ، وَهُوَ ضَمِيرُ الَّذِينَ آمَنُوا، فَتَكُونَ جُمْلَةً ابْتِدَائِيَّةً الْغَرَضُ مِنْهَا بَيَانُ شَأْنٍ آخَرَ مِنْ شُئُونِ الَّذِينَ آمَنُوا، وَلِكَمَالِ الِاتِّصَالِ بَيْنَهَا وَبِينَ جُمْلَةِ:</w:t>
      </w:r>
      <w:r>
        <w:rPr>
          <w:rStyle w:val="apple-converted-space"/>
          <w:rFonts w:ascii="Traditional Arabic" w:hAnsi="Traditional Arabic" w:cs="Traditional Arabic"/>
          <w:b/>
          <w:bCs/>
          <w:color w:val="000000"/>
          <w:sz w:val="28"/>
          <w:szCs w:val="28"/>
          <w:shd w:val="clear" w:color="auto" w:fill="FFFFFF"/>
          <w:rtl/>
        </w:rPr>
        <w:t> ﴿</w:t>
      </w:r>
      <w:hyperlink r:id="rId724" w:history="1">
        <w:r>
          <w:rPr>
            <w:rStyle w:val="Lienhypertexte"/>
            <w:rFonts w:ascii="Traditional Arabic" w:hAnsi="Traditional Arabic" w:cs="Traditional Arabic"/>
            <w:b/>
            <w:bCs/>
            <w:sz w:val="28"/>
            <w:szCs w:val="28"/>
            <w:shd w:val="clear" w:color="auto" w:fill="FFFFFF"/>
            <w:rtl/>
          </w:rPr>
          <w:t>أَنَّ لَهُمْ جَنَّاتٍ﴾</w:t>
        </w:r>
        <w:r>
          <w:rPr>
            <w:rStyle w:val="Appelnotedebasdep"/>
            <w:rFonts w:ascii="Traditional Arabic" w:hAnsi="Traditional Arabic" w:cs="Traditional Arabic"/>
            <w:b/>
            <w:bCs/>
            <w:color w:val="0000FF"/>
            <w:sz w:val="28"/>
            <w:szCs w:val="28"/>
            <w:shd w:val="clear" w:color="auto" w:fill="FFFFFF"/>
            <w:rtl/>
          </w:rPr>
          <w:footnoteReference w:id="5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فُصِلَتْ عَنْهَا كَمَا تُفْصَلُ الْأَخْبَارُ الْمُتَعَدِّدَةُ.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وَكُلَّمَا </w:t>
      </w:r>
      <w:r>
        <w:rPr>
          <w:rFonts w:ascii="Traditional Arabic" w:hAnsi="Traditional Arabic" w:cs="Traditional Arabic"/>
          <w:b/>
          <w:bCs/>
          <w:color w:val="000000"/>
          <w:sz w:val="28"/>
          <w:szCs w:val="28"/>
          <w:shd w:val="clear" w:color="auto" w:fill="FFFFFF"/>
          <w:rtl/>
        </w:rPr>
        <w:t>ظَرْفُ زَمَانٍ، لِأَنَّ "كُلَّ" أُضِيفَتْ إِلَى "مَا" الظَّرْفِيَّةِ الْمَصْدَرِيَّةِ فَصَارَتْ لِاسْتِغْرَاقِ الْأَزْمَانِ الْمُقَيَّدَةِ بِصِلَةِ مَا الْمَصْدَرِيَّةِ وَقَدْ أُشْرِبَتْ مَعْنَى الشَّرْطِ، لِذَلِكَ فَإِنَّ الشَّرْطَ لَيْسَ إِلَّا تَعْلِيقً</w:t>
      </w:r>
      <w:r>
        <w:rPr>
          <w:rFonts w:ascii="Traditional Arabic" w:hAnsi="Traditional Arabic" w:cs="Traditional Arabic"/>
          <w:b/>
          <w:bCs/>
          <w:color w:val="000000"/>
          <w:sz w:val="28"/>
          <w:szCs w:val="28"/>
          <w:shd w:val="clear" w:color="auto" w:fill="FFFFFF"/>
          <w:rtl/>
        </w:rPr>
        <w:t>ا عَلَى الْأَزْمَانِ مُقَيَّدَةً بِمَدْلُولِ فِعْلِ الشَّرْطِ، وَلِذَلِكَ خَرَجَتْ كَثِيرٌ مِنْ كَلِمَاتِ الْعُمُومِ إِلَى مَعْنَى الشَّرْطِ عِنْدَ اقْتِرَانِهَا بِمَا الظَّرْفِيَّةِ نَحْوِ كَيْفَمَا وَحَيْثُمَا وَأَنَّمَا وَأَيْنَمَا وَمَتَى وَمَا وَمَهْم</w:t>
      </w:r>
      <w:r>
        <w:rPr>
          <w:rFonts w:ascii="Traditional Arabic" w:hAnsi="Traditional Arabic" w:cs="Traditional Arabic"/>
          <w:b/>
          <w:bCs/>
          <w:color w:val="000000"/>
          <w:sz w:val="28"/>
          <w:szCs w:val="28"/>
          <w:shd w:val="clear" w:color="auto" w:fill="FFFFFF"/>
          <w:rtl/>
        </w:rPr>
        <w:t>َا.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 وَالنَّاصِبُ لِكُلَّمَا الْجَوَابُ، لِأَنَّ الشَّرْطِيَّةَ طَارِئَةٌ عَلَيْهَا طَرَيَانًا غَيْرَ مُطَّرِدٍ بِخِلَافِ مَهْمَا وَأَخَوَاتِهَا.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وَإِذْ كَانَتْ كُلَّمَا نَصًّا فِي عُمُومِ الْأَزْمَانِ تَعَيَّنَ أَنَّ قَوْلَهُ: ﴿مِنْ قَبْلُ﴾</w:t>
      </w:r>
      <w:r>
        <w:rPr>
          <w:rStyle w:val="Appelnotedebasdep"/>
          <w:rFonts w:ascii="Traditional Arabic" w:hAnsi="Traditional Arabic" w:cs="Traditional Arabic"/>
          <w:b/>
          <w:bCs/>
          <w:color w:val="000000"/>
          <w:sz w:val="28"/>
          <w:szCs w:val="28"/>
          <w:shd w:val="clear" w:color="auto" w:fill="FFFFFF"/>
          <w:rtl/>
        </w:rPr>
        <w:footnoteReference w:id="572"/>
      </w:r>
      <w:r>
        <w:rPr>
          <w:rFonts w:ascii="Traditional Arabic" w:hAnsi="Traditional Arabic" w:cs="Traditional Arabic"/>
          <w:b/>
          <w:bCs/>
          <w:color w:val="000000"/>
          <w:sz w:val="28"/>
          <w:szCs w:val="28"/>
          <w:shd w:val="clear" w:color="auto" w:fill="FFFFFF"/>
          <w:rtl/>
        </w:rPr>
        <w:t xml:space="preserve"> الْمَبْنِيَّ عَلَى الضَّمِّ هُوَ عَلَى تَقْدِيرِ مُضَافٍ ظَاهِرِ التَّقْدِيرِ، أَيْ مِنْ قَبْلِ هَذِهِ الْمَرَّةِ، فَيَقْتَضِي أَنَّ ذَلِكَ دَيْدَنُ صِفَاتِ ثَمَرَاتِهِمْ أَنْ تَأْتِيَهُمْ فِي صُوَرِ مَا قُدِّمَ إِلَيْهِمْ فِي الْمَرَّةِ</w:t>
      </w:r>
      <w:r>
        <w:rPr>
          <w:rFonts w:ascii="Traditional Arabic" w:hAnsi="Traditional Arabic" w:cs="Traditional Arabic"/>
          <w:b/>
          <w:bCs/>
          <w:color w:val="000000"/>
          <w:sz w:val="28"/>
          <w:szCs w:val="28"/>
          <w:shd w:val="clear" w:color="auto" w:fill="FFFFFF"/>
          <w:rtl/>
        </w:rPr>
        <w:t xml:space="preserve"> السَّابِقَةِ. وَهَذَا إِمَّا أَنْ يَكُونَ حِكَايَةً لِصِفَةِ ثِمَارِ الْجَنَّةِ وَلَيْسَ فِيهِ قَصْدُ امْتِنَانٍ خَاصٍّ فَيَكُونُ الْمَعْنَى أَنَّ ثِمَارَ الْجَنَّةِ مُتَّحِدَةُ الصُّورَةِ مُخْتَلِفَةُ الطُّعُومِ.</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وَوَجْهُ ذَلِكَ -وَاللَّهُ أَعْلَمُ- أَنّ</w:t>
      </w:r>
      <w:r>
        <w:rPr>
          <w:rFonts w:ascii="Traditional Arabic" w:hAnsi="Traditional Arabic" w:cs="Traditional Arabic"/>
          <w:b/>
          <w:bCs/>
          <w:color w:val="000000"/>
          <w:sz w:val="28"/>
          <w:szCs w:val="28"/>
          <w:shd w:val="clear" w:color="auto" w:fill="FFFFFF"/>
          <w:rtl/>
        </w:rPr>
        <w:t>َ اخْتِلَافَ الْأَشْكَالِ فِي الدُّنْيَا نَشَأَ مِنِ اخْتِلَافِ الْأَمْزِجَةِ وَالتَّرَاكِيبِ فَأَمَّا مَوْجُودَاتُ الْآخِرَةِ، فَإِنَّهَا عَنَاصِرُ الْأَشْيَاءِ، فَلَا يَعْتَوِرُهَا الشَّكْلُ وَإِنَّمَا يَجِيءُ فِي شَكْلٍ وَاحِدٍ وَهُوَ الشَّكْلُ الْعُنْص</w:t>
      </w:r>
      <w:r>
        <w:rPr>
          <w:rFonts w:ascii="Traditional Arabic" w:hAnsi="Traditional Arabic" w:cs="Traditional Arabic"/>
          <w:b/>
          <w:bCs/>
          <w:color w:val="000000"/>
          <w:sz w:val="28"/>
          <w:szCs w:val="28"/>
          <w:shd w:val="clear" w:color="auto" w:fill="FFFFFF"/>
          <w:rtl/>
        </w:rPr>
        <w:t xml:space="preserve">ُرِيُّ.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وَيَحْتَمِلُ أَنَّ فِي ذَلِكَ تَعْجِيبًا لَهُمْ وَالشَّيْءُ الْعَجِيبُ لَذِيذُ الْوَقْعِ عِنْدَ النُّفُوسِ وَلِذَلِكَ يَرْغَبُ النَّاسُ فِي مُشَاهَدَةِ الْعَجَائِبِ وَالنَّوَادِرِ.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وَهَذَا الِاحْتِمَالُ هُوَ الْأَظْهَرُ مِنَ السِّيَاقِ.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وَيَحْتَ</w:t>
      </w:r>
      <w:r>
        <w:rPr>
          <w:rFonts w:ascii="Traditional Arabic" w:hAnsi="Traditional Arabic" w:cs="Traditional Arabic"/>
          <w:b/>
          <w:bCs/>
          <w:color w:val="000000"/>
          <w:sz w:val="28"/>
          <w:szCs w:val="28"/>
          <w:shd w:val="clear" w:color="auto" w:fill="FFFFFF"/>
          <w:rtl/>
        </w:rPr>
        <w:t>مِلُ أَنَّ كَلَّمَا لِعُمُومِ غَيْرِ الزَّمَنِ الْأَوَّل،ِ فَهُوَ عَامٌّ مُرَادٌ بِهِ الْخُصُوصُ بِالْقَرِينَةِ، وَمَعْنَى: ﴿مِنْ قَبْلُ﴾</w:t>
      </w:r>
      <w:r>
        <w:rPr>
          <w:rStyle w:val="Appelnotedebasdep"/>
          <w:rFonts w:ascii="Traditional Arabic" w:hAnsi="Traditional Arabic" w:cs="Traditional Arabic"/>
          <w:b/>
          <w:bCs/>
          <w:color w:val="000000"/>
          <w:sz w:val="28"/>
          <w:szCs w:val="28"/>
          <w:shd w:val="clear" w:color="auto" w:fill="FFFFFF"/>
          <w:rtl/>
        </w:rPr>
        <w:footnoteReference w:id="573"/>
      </w:r>
      <w:r>
        <w:rPr>
          <w:rFonts w:ascii="Traditional Arabic" w:hAnsi="Traditional Arabic" w:cs="Traditional Arabic"/>
          <w:b/>
          <w:bCs/>
          <w:color w:val="000000"/>
          <w:sz w:val="28"/>
          <w:szCs w:val="28"/>
          <w:shd w:val="clear" w:color="auto" w:fill="FFFFFF"/>
          <w:rtl/>
        </w:rPr>
        <w:t xml:space="preserve"> فِي الْمَرَّةِ الْأُولَى مِنْ دُخُولِ الْجَنَّةِ.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وَمِنَ الْمُفَسِّرِينَ مَنْ حَمَلَ قَو</w:t>
      </w:r>
      <w:r>
        <w:rPr>
          <w:rFonts w:ascii="Traditional Arabic" w:hAnsi="Traditional Arabic" w:cs="Traditional Arabic"/>
          <w:b/>
          <w:bCs/>
          <w:color w:val="000000"/>
          <w:sz w:val="28"/>
          <w:szCs w:val="28"/>
          <w:shd w:val="clear" w:color="auto" w:fill="FFFFFF"/>
          <w:rtl/>
        </w:rPr>
        <w:t>ْلَهُ: ﴿مِنْ قَبْلُ﴾</w:t>
      </w:r>
      <w:r>
        <w:rPr>
          <w:rStyle w:val="Appelnotedebasdep"/>
          <w:rFonts w:ascii="Traditional Arabic" w:hAnsi="Traditional Arabic" w:cs="Traditional Arabic"/>
          <w:b/>
          <w:bCs/>
          <w:color w:val="000000"/>
          <w:sz w:val="28"/>
          <w:szCs w:val="28"/>
          <w:shd w:val="clear" w:color="auto" w:fill="FFFFFF"/>
          <w:rtl/>
        </w:rPr>
        <w:footnoteReference w:id="574"/>
      </w:r>
      <w:r>
        <w:rPr>
          <w:rFonts w:ascii="Traditional Arabic" w:hAnsi="Traditional Arabic" w:cs="Traditional Arabic"/>
          <w:b/>
          <w:bCs/>
          <w:color w:val="000000"/>
          <w:sz w:val="28"/>
          <w:szCs w:val="28"/>
          <w:shd w:val="clear" w:color="auto" w:fill="FFFFFF"/>
          <w:rtl/>
        </w:rPr>
        <w:t xml:space="preserve"> عَلَى تَقْدِيرِ مِنْ قَبْلِ دُخُولِ الْجَنَّة،ِ أَيْ هَذَا الَّذِي رُزِقْنَاهُ فِي الدُّنْيَا، وَوَجْهُهُ فِي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بِأَنَّ الْإِنْسَانَ بِالْمَأْلُوفِ آنَسُ، وَهُوَ بَعِيدٌ لِاقْتِضَائِهِ أَنْ يَكُون</w:t>
      </w:r>
      <w:r>
        <w:rPr>
          <w:rFonts w:ascii="Traditional Arabic" w:hAnsi="Traditional Arabic" w:cs="Traditional Arabic"/>
          <w:b/>
          <w:bCs/>
          <w:color w:val="000000"/>
          <w:sz w:val="28"/>
          <w:szCs w:val="28"/>
          <w:shd w:val="clear" w:color="auto" w:fill="FFFFFF"/>
          <w:rtl/>
        </w:rPr>
        <w:t>َ عُمُومُ كُلَّمَا مُرَادًا بِهِ خُصُوصُ الْإِتْيَانِ بِهِ فِي الْمَرَّةِ الْأُولَى فِي الْجَنَّةِ، وَلِأَنَّهُ يَقْتَضِي اخْتِلَافَ الطَّعْمِ وَاخْتِلَافَ الْأَشْكَالِ وَهَذَا أَضْعَفُ فِي التَّعْجِيبِ، وَلِأَنَّ مِنْ أَهْلِ الْجَنَّةِ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 يَعْرِفُ ج</w:t>
      </w:r>
      <w:r>
        <w:rPr>
          <w:rFonts w:ascii="Traditional Arabic" w:hAnsi="Traditional Arabic" w:cs="Traditional Arabic"/>
          <w:b/>
          <w:bCs/>
          <w:color w:val="000000"/>
          <w:sz w:val="28"/>
          <w:szCs w:val="28"/>
          <w:shd w:val="clear" w:color="auto" w:fill="FFFFFF"/>
          <w:rtl/>
        </w:rPr>
        <w:t xml:space="preserve">َمِيعَ أَصْنَافِ الثِّمَارِ فَيَقْتَضِي تَحْدِيدَ الْأَصْنَافِ بِالنِّسْبَةِ إِلَيْهِ.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25" w:history="1">
        <w:r>
          <w:rPr>
            <w:rStyle w:val="Lienhypertexte"/>
            <w:rFonts w:ascii="Traditional Arabic" w:hAnsi="Traditional Arabic" w:cs="Traditional Arabic"/>
            <w:b/>
            <w:bCs/>
            <w:sz w:val="28"/>
            <w:szCs w:val="28"/>
            <w:shd w:val="clear" w:color="auto" w:fill="FFFFFF"/>
            <w:rtl/>
          </w:rPr>
          <w:t xml:space="preserve">وَأُتُوا بِهِ </w:t>
        </w:r>
        <w:r>
          <w:rPr>
            <w:rStyle w:val="Lienhypertexte"/>
            <w:rFonts w:ascii="Traditional Arabic" w:hAnsi="Traditional Arabic" w:cs="Traditional Arabic"/>
            <w:b/>
            <w:bCs/>
            <w:sz w:val="28"/>
            <w:szCs w:val="28"/>
            <w:shd w:val="clear" w:color="auto" w:fill="FFFFFF"/>
            <w:rtl/>
          </w:rPr>
          <w:t>مُتَشَابِهًا﴾</w:t>
        </w:r>
        <w:r>
          <w:rPr>
            <w:rStyle w:val="Appelnotedebasdep"/>
            <w:rFonts w:ascii="Traditional Arabic" w:hAnsi="Traditional Arabic" w:cs="Traditional Arabic"/>
            <w:b/>
            <w:bCs/>
            <w:color w:val="0000FF"/>
            <w:sz w:val="28"/>
            <w:szCs w:val="28"/>
            <w:shd w:val="clear" w:color="auto" w:fill="FFFFFF"/>
            <w:rtl/>
          </w:rPr>
          <w:footnoteReference w:id="57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ظَاهِرٌ فِي أَنَّ التَّشَابُهَ بَيْنَ الْمَأْتِيِّ بِهِ لَا بَيْنَهُ وَبَيْنَ ثِمَارِ الدُّنْيَا. ثُمَّ مَنَّ اللَّهُ عَلَيْهِمْ بِنِعْمَةِ التَّأَنُّسِ بِالْأَزْوَاجِ وَنَزَّهَ النِّسَاءَ عَنْ عَوَارِضِ نِسَاءِ ا</w:t>
      </w:r>
      <w:r>
        <w:rPr>
          <w:rFonts w:ascii="Traditional Arabic" w:hAnsi="Traditional Arabic" w:cs="Traditional Arabic"/>
          <w:b/>
          <w:bCs/>
          <w:color w:val="000000"/>
          <w:sz w:val="28"/>
          <w:szCs w:val="28"/>
          <w:shd w:val="clear" w:color="auto" w:fill="FFFFFF"/>
          <w:rtl/>
        </w:rPr>
        <w:t>لدُّنْيَا مِمَّا تَشْمَئِزُّ مِنْهُ النَّفْسُ لَوْلَا النِّسْيَانُ، فَجَمَعَ لَهُمْ سُبْحَانَهُ اللَّذَّاتِ عَلَى نَحْوِ مَا أَلِفُوهُ، فَكَانَتْ نِعْمَةً عَلَى نِعْمَةٍ.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وَالْأَزْوَاجُ جَمْعُ زَوْجٍ يُقَالُ لِلذَّكَرِ وَالْأُنْثَى، لِأَنَّهُ جَعَلَ الْآخ</w:t>
      </w:r>
      <w:r>
        <w:rPr>
          <w:rFonts w:ascii="Traditional Arabic" w:hAnsi="Traditional Arabic" w:cs="Traditional Arabic"/>
          <w:b/>
          <w:bCs/>
          <w:color w:val="000000"/>
          <w:sz w:val="28"/>
          <w:szCs w:val="28"/>
          <w:shd w:val="clear" w:color="auto" w:fill="FFFFFF"/>
          <w:rtl/>
        </w:rPr>
        <w:t>َرَ بَعْدَ أَنْ كَانَ مُنْفَرِدًا زَوْجًا، وَقَدْ يُقَالُ لِلْأُنْثَى: زَوْجَةً بِالتَّاءِ، وَوَرَدَ ذَلِكَ فِي حَدِيثِ</w:t>
      </w:r>
      <w:r>
        <w:rPr>
          <w:rStyle w:val="apple-converted-space"/>
          <w:rFonts w:ascii="Traditional Arabic" w:hAnsi="Traditional Arabic" w:cs="Traditional Arabic"/>
          <w:b/>
          <w:bCs/>
          <w:color w:val="000000"/>
          <w:sz w:val="28"/>
          <w:szCs w:val="28"/>
          <w:shd w:val="clear" w:color="auto" w:fill="FFFFFF"/>
          <w:rtl/>
        </w:rPr>
        <w:t> </w:t>
      </w:r>
      <w:hyperlink r:id="rId726" w:history="1">
        <w:r>
          <w:rPr>
            <w:rStyle w:val="Lienhypertexte"/>
            <w:rFonts w:ascii="Traditional Arabic" w:hAnsi="Traditional Arabic" w:cs="Traditional Arabic"/>
            <w:b/>
            <w:bCs/>
            <w:color w:val="800000"/>
            <w:sz w:val="28"/>
            <w:szCs w:val="28"/>
            <w:shd w:val="clear" w:color="auto" w:fill="FFFFFF"/>
            <w:rtl/>
          </w:rPr>
          <w:t>عَمَّارِ بْنِ يَاسِرٍ</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w:t>
      </w:r>
      <w:r>
        <w:rPr>
          <w:rStyle w:val="apple-converted-space"/>
          <w:rFonts w:ascii="Traditional Arabic" w:hAnsi="Traditional Arabic" w:cs="Traditional Arabic"/>
          <w:b/>
          <w:bCs/>
          <w:color w:val="000000"/>
          <w:sz w:val="28"/>
          <w:szCs w:val="28"/>
          <w:shd w:val="clear" w:color="auto" w:fill="FFFFFF"/>
          <w:rtl/>
        </w:rPr>
        <w:t> </w:t>
      </w:r>
      <w:hyperlink r:id="rId727" w:history="1">
        <w:r>
          <w:rPr>
            <w:rStyle w:val="Lienhypertexte"/>
            <w:rFonts w:ascii="Traditional Arabic" w:hAnsi="Traditional Arabic" w:cs="Traditional Arabic"/>
            <w:b/>
            <w:bCs/>
            <w:color w:val="800000"/>
            <w:sz w:val="28"/>
            <w:szCs w:val="28"/>
            <w:shd w:val="clear" w:color="auto" w:fill="FFFFFF"/>
            <w:rtl/>
          </w:rPr>
          <w:t>الْبُخَارِيِّ</w:t>
        </w:r>
        <w:r>
          <w:rPr>
            <w:rStyle w:val="apple-converted-space"/>
            <w:rFonts w:ascii="Traditional Arabic" w:hAnsi="Traditional Arabic" w:cs="Traditional Arabic"/>
            <w:b/>
            <w:bCs/>
            <w:color w:val="800000"/>
            <w:sz w:val="28"/>
            <w:szCs w:val="28"/>
            <w:shd w:val="clear" w:color="auto" w:fill="FFFFFF"/>
            <w:rtl/>
          </w:rPr>
          <w:t> </w:t>
        </w:r>
      </w:hyperlink>
      <w:hyperlink r:id="rId728" w:history="1">
        <w:r>
          <w:rPr>
            <w:rStyle w:val="Lienhypertexte"/>
            <w:rFonts w:ascii="Traditional Arabic" w:hAnsi="Traditional Arabic" w:cs="Traditional Arabic"/>
            <w:b/>
            <w:bCs/>
            <w:color w:val="008000"/>
            <w:sz w:val="28"/>
            <w:szCs w:val="28"/>
            <w:shd w:val="clear" w:color="auto" w:fill="FFFFFF"/>
            <w:rtl/>
          </w:rPr>
          <w:t>إِنِّي لَأَعْلَمُ أَنَّهَا زَوْجَت</w:t>
        </w:r>
        <w:r>
          <w:rPr>
            <w:rStyle w:val="Lienhypertexte"/>
            <w:rFonts w:ascii="Traditional Arabic" w:hAnsi="Traditional Arabic" w:cs="Traditional Arabic"/>
            <w:b/>
            <w:bCs/>
            <w:color w:val="008000"/>
            <w:sz w:val="28"/>
            <w:szCs w:val="28"/>
            <w:shd w:val="clear" w:color="auto" w:fill="FFFFFF"/>
            <w:rtl/>
          </w:rPr>
          <w:t>ُهُ فِي الدُّنْيَا وَالْآخِرَةِ،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يَعْنِي: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عَائِشَةَ.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729" w:history="1">
        <w:r>
          <w:rPr>
            <w:rStyle w:val="Lienhypertexte"/>
            <w:rFonts w:ascii="Traditional Arabic" w:hAnsi="Traditional Arabic" w:cs="Traditional Arabic"/>
            <w:b/>
            <w:bCs/>
            <w:color w:val="800000"/>
            <w:sz w:val="28"/>
            <w:szCs w:val="28"/>
            <w:shd w:val="clear" w:color="auto" w:fill="FFFFFF"/>
            <w:rtl/>
          </w:rPr>
          <w:t>الْفَرَزْدَقُ</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وَإِنَّ الَّذِي يَسْعَى لِيُفْسِدَ زَوْجَتِي كَسَاعٍ إِلَى أُسْدِ الشَّرَى يَسْتَمِيلُهَا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730" w:history="1">
        <w:r>
          <w:rPr>
            <w:rStyle w:val="Lienhypertexte"/>
            <w:rFonts w:ascii="Traditional Arabic" w:hAnsi="Traditional Arabic" w:cs="Traditional Arabic"/>
            <w:b/>
            <w:bCs/>
            <w:sz w:val="28"/>
            <w:szCs w:val="28"/>
            <w:shd w:val="clear" w:color="auto" w:fill="FFFFFF"/>
            <w:rtl/>
          </w:rPr>
          <w:t>وَهُمْ فِيهَا خَالِدُونَ﴾</w:t>
        </w:r>
        <w:r>
          <w:rPr>
            <w:rStyle w:val="Appelnotedebasdep"/>
            <w:rFonts w:ascii="Traditional Arabic" w:hAnsi="Traditional Arabic" w:cs="Traditional Arabic"/>
            <w:b/>
            <w:bCs/>
            <w:color w:val="0000FF"/>
            <w:sz w:val="28"/>
            <w:szCs w:val="28"/>
            <w:shd w:val="clear" w:color="auto" w:fill="FFFFFF"/>
            <w:rtl/>
          </w:rPr>
          <w:footnoteReference w:id="5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احْتِرَاسٌ مِنْ تَوَهُّمِ الِانْقِطَاعِ بِمَا تَعَوَّدُوا مِنِ </w:t>
      </w:r>
      <w:r>
        <w:rPr>
          <w:rFonts w:ascii="Traditional Arabic" w:hAnsi="Traditional Arabic" w:cs="Traditional Arabic"/>
          <w:b/>
          <w:bCs/>
          <w:color w:val="000000"/>
          <w:sz w:val="28"/>
          <w:szCs w:val="28"/>
          <w:shd w:val="clear" w:color="auto" w:fill="FFFFFF"/>
          <w:rtl/>
        </w:rPr>
        <w:t>انْقِطَاعِ اللَّذَّاتِ فِي الدُّنْيَا، لِأَنَّ جَمِيعَ اللَّذَّاتِ فِي الدُّنْيَا مُعَرَّضَةٌ لِلزَّوَالِ، وَذَلِكَ يُنَغِّصُهَا عِنْدَ الْمُنْعَمِ عَلَيْهِ،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الطَّيِّبِ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أَشَدُّ الْغَمِّ عِنْدِي فِي سُرُورٍ     تَحَقَّقَ عَنْهُ صَاحِبُهُ</w:t>
      </w:r>
      <w:r>
        <w:rPr>
          <w:rFonts w:ascii="Traditional Arabic" w:hAnsi="Traditional Arabic" w:cs="Traditional Arabic"/>
          <w:b/>
          <w:bCs/>
          <w:color w:val="800080"/>
          <w:sz w:val="28"/>
          <w:szCs w:val="28"/>
          <w:rtl/>
        </w:rPr>
        <w:t xml:space="preserve"> انْتِقَالَا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31" w:history="1">
        <w:r>
          <w:rPr>
            <w:rStyle w:val="Lienhypertexte"/>
            <w:rFonts w:ascii="Traditional Arabic" w:hAnsi="Traditional Arabic" w:cs="Traditional Arabic"/>
            <w:b/>
            <w:bCs/>
            <w:sz w:val="28"/>
            <w:szCs w:val="28"/>
            <w:shd w:val="clear" w:color="auto" w:fill="FFFFFF"/>
            <w:rtl/>
          </w:rPr>
          <w:t>مُطَهَّرَةٌ﴾</w:t>
        </w:r>
        <w:r>
          <w:rPr>
            <w:rStyle w:val="Appelnotedebasdep"/>
            <w:rFonts w:ascii="Traditional Arabic" w:hAnsi="Traditional Arabic" w:cs="Traditional Arabic"/>
            <w:b/>
            <w:bCs/>
            <w:color w:val="0000FF"/>
            <w:sz w:val="28"/>
            <w:szCs w:val="28"/>
            <w:shd w:val="clear" w:color="auto" w:fill="FFFFFF"/>
            <w:rtl/>
          </w:rPr>
          <w:footnoteReference w:id="57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هُوَ بِزِنَةِ الْإِفْرَادِ، وَكَانَ الظَّاهِرُ أَنْ </w:t>
      </w:r>
      <w:r>
        <w:rPr>
          <w:rFonts w:ascii="Traditional Arabic" w:hAnsi="Traditional Arabic" w:cs="Traditional Arabic"/>
          <w:b/>
          <w:bCs/>
          <w:color w:val="000000"/>
          <w:sz w:val="28"/>
          <w:szCs w:val="28"/>
          <w:shd w:val="clear" w:color="auto" w:fill="FFFFFF"/>
          <w:rtl/>
        </w:rPr>
        <w:t xml:space="preserve">يُقَالَ مُطَهَّرَاتٍ كَمَا قُرِئَ بِذَلِكَ وَلَكِنَّ الْعَرَبَ تَعْدِلُ عَنِ الْجَمْعِ مَعَ التَّأْنِيثِ كَثِيرًا لِثِقْلِهِمَا، لِأَنَّ التَّأْنِيثَ خِلَافُ الْمَأْلُوفِ وَالْجَمْعُ </w:t>
      </w:r>
      <w:r>
        <w:rPr>
          <w:rFonts w:ascii="Traditional Arabic" w:hAnsi="Traditional Arabic" w:cs="Traditional Arabic"/>
          <w:b/>
          <w:bCs/>
          <w:color w:val="000000"/>
          <w:sz w:val="28"/>
          <w:szCs w:val="28"/>
          <w:shd w:val="clear" w:color="auto" w:fill="FFFFFF"/>
          <w:rtl/>
        </w:rPr>
        <w:lastRenderedPageBreak/>
        <w:t>كَذَلِكَ، فَإِذَا اجْتَمَعَا تَفَادَوْا عَنِ الْجَمْعِ بِالْإِفْرَادِ وَه</w:t>
      </w:r>
      <w:r>
        <w:rPr>
          <w:rFonts w:ascii="Traditional Arabic" w:hAnsi="Traditional Arabic" w:cs="Traditional Arabic"/>
          <w:b/>
          <w:bCs/>
          <w:color w:val="000000"/>
          <w:sz w:val="28"/>
          <w:szCs w:val="28"/>
          <w:shd w:val="clear" w:color="auto" w:fill="FFFFFF"/>
          <w:rtl/>
        </w:rPr>
        <w:t>ُوَ كَثِيرٌ شَائِعٌ فِي كَلَامِهِمْ لَا يَحْتَاجُ لِلِاسْتِشْهَادِ.</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732" w:history="1">
        <w:r>
          <w:rPr>
            <w:rStyle w:val="Lienhypertexte"/>
            <w:rFonts w:ascii="Arabic Typesetting" w:hAnsi="Arabic Typesetting" w:cs="Arabic Typesetting"/>
            <w:b/>
            <w:bCs/>
            <w:color w:val="auto"/>
            <w:sz w:val="40"/>
            <w:szCs w:val="40"/>
            <w:shd w:val="clear" w:color="auto" w:fill="FFFFFF"/>
            <w:rtl/>
          </w:rPr>
          <w:t xml:space="preserve">إِنَّ اللَّهَ لَا يَسْتَحْيِي أَنْ يَضْرِبَ مَثَلًا </w:t>
        </w:r>
        <w:r>
          <w:rPr>
            <w:rStyle w:val="Lienhypertexte"/>
            <w:rFonts w:ascii="Arabic Typesetting" w:hAnsi="Arabic Typesetting" w:cs="Arabic Typesetting"/>
            <w:b/>
            <w:bCs/>
            <w:color w:val="auto"/>
            <w:sz w:val="40"/>
            <w:szCs w:val="40"/>
            <w:shd w:val="clear" w:color="auto" w:fill="FFFFFF"/>
            <w:rtl/>
          </w:rPr>
          <w:t>مَا بَعُوضَةً                                             فَمَا فَوْقَهَا﴾</w:t>
        </w:r>
        <w:r>
          <w:rPr>
            <w:rStyle w:val="Appelnotedebasdep"/>
            <w:rFonts w:ascii="Arabic Typesetting" w:hAnsi="Arabic Typesetting" w:cs="Arabic Typesetting"/>
            <w:b/>
            <w:bCs/>
            <w:sz w:val="40"/>
            <w:szCs w:val="40"/>
            <w:shd w:val="clear" w:color="auto" w:fill="FFFFFF"/>
            <w:rtl/>
          </w:rPr>
          <w:footnoteReference w:id="578"/>
        </w:r>
        <w:r>
          <w:rPr>
            <w:rFonts w:ascii="Arabic Typesetting" w:hAnsi="Arabic Typesetting" w:cs="Arabic Typesetting"/>
            <w:b/>
            <w:bCs/>
            <w:sz w:val="40"/>
            <w:szCs w:val="40"/>
            <w:rtl/>
          </w:rPr>
          <w:t> </w:t>
        </w:r>
      </w:hyperlink>
    </w:p>
    <w:p w:rsidR="00C71854" w:rsidRDefault="00C71854">
      <w:pPr>
        <w:suppressAutoHyphens w:val="0"/>
        <w:overflowPunct/>
        <w:autoSpaceDE/>
        <w:jc w:val="center"/>
        <w:rPr>
          <w:rFonts w:ascii="Arabic Typesetting" w:hAnsi="Arabic Typesetting" w:cs="Arabic Typesetting"/>
          <w:b/>
          <w:bCs/>
          <w:sz w:val="40"/>
          <w:szCs w:val="40"/>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قَدْ يَبْدُو فِي بَادِئِ النَّظَرِ عَدَمُ التَّنَاسُبِ بَيْنَ مَسَاقِ الْآيَاتِ السَّالِفَةِ وَمَسَاقِ هَاتِهِ الْآيَةِ فَبَيْنَمَا كَانَتِ </w:t>
      </w:r>
      <w:r>
        <w:rPr>
          <w:rFonts w:ascii="Traditional Arabic" w:hAnsi="Traditional Arabic" w:cs="Traditional Arabic"/>
          <w:b/>
          <w:bCs/>
          <w:color w:val="000000"/>
          <w:sz w:val="28"/>
          <w:szCs w:val="28"/>
          <w:shd w:val="clear" w:color="auto" w:fill="FFFFFF"/>
          <w:rtl/>
        </w:rPr>
        <w:t>الْآيَةُ السَّابِقَةُ ثَنَاءً عَلَى هَذَا الْكِتَابِ الْمُبِينِ، وَوَصْفَ حَالَيِ الْمُهْتَدِينَ بِهَدْيِهِ وَالنَّاكِبِينَ عَنْ صِرَاطِهِ وَبَيَانَ إِعْجَازِهِ وَالتَّحَدِّي بِهِ مَعَ مَا تَخَلَّلَ، وَأَعْقَبَ ذَلِكَ مِنَ الْمَوَاعِظِ وَالزَّوَاجِرِ النَّ</w:t>
      </w:r>
      <w:r>
        <w:rPr>
          <w:rFonts w:ascii="Traditional Arabic" w:hAnsi="Traditional Arabic" w:cs="Traditional Arabic"/>
          <w:b/>
          <w:bCs/>
          <w:color w:val="000000"/>
          <w:sz w:val="28"/>
          <w:szCs w:val="28"/>
          <w:shd w:val="clear" w:color="auto" w:fill="FFFFFF"/>
          <w:rtl/>
        </w:rPr>
        <w:t>افِعَةِ وَالْبَيَانَاتِ الْبَالِغَةِ وَالتَّمْثِيلَاتِ الرَّائِعَةِ، إِذَا بِالْكَلَامِ قَدْ جَاءَ بِخَبَرٍ بِأَنَّ اللَّهَ        -تَعَالَى- لَا يَعْبَأُ أَنْ يَضْرِبَ مَثَلًا بِشَيْءٍ حَقِيرٍ أَوْ غَيْرِ حَقِيرٍ.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فَحَقِيقٌ بِالنَّاظِرِ عِنْدَ التَّأَمُّ</w:t>
      </w:r>
      <w:r>
        <w:rPr>
          <w:rFonts w:ascii="Traditional Arabic" w:hAnsi="Traditional Arabic" w:cs="Traditional Arabic"/>
          <w:b/>
          <w:bCs/>
          <w:color w:val="000000"/>
          <w:sz w:val="28"/>
          <w:szCs w:val="28"/>
          <w:shd w:val="clear" w:color="auto" w:fill="FFFFFF"/>
          <w:rtl/>
        </w:rPr>
        <w:t>لِ أَنْ تَظْهَرَ لَهُ الْمُنَاسِبَةُ لِهَذَا الِانْتِقَالِ: ذَلِكَ أَنَّ الْآيَاتِ السَّابِقَةَ اشْتَمَلَتْ عَلَى تَحَدِّي الْبُلَغَاءِ بِأَنْ يَأْتُوا بِسُورَةٍ مِثْلِ الْقُرْآنِ. فَلَمَّا عَجَزُوا عَنْ مُعَارَضَةِ النَّظْمِ سَلَكُوا فِي الْمُعَارَضَةِ طَ</w:t>
      </w:r>
      <w:r>
        <w:rPr>
          <w:rFonts w:ascii="Traditional Arabic" w:hAnsi="Traditional Arabic" w:cs="Traditional Arabic"/>
          <w:b/>
          <w:bCs/>
          <w:color w:val="000000"/>
          <w:sz w:val="28"/>
          <w:szCs w:val="28"/>
          <w:shd w:val="clear" w:color="auto" w:fill="FFFFFF"/>
          <w:rtl/>
        </w:rPr>
        <w:t>رِيقَةَ الطَّعْنِ فِي الْمَعَانِي فَلَبَّسُوا عَلَى النَّاسِ بِأَنَّ فِي الْقُرْآنِ مِنْ سَخِيفِ الْمَعْنَى مَا يُنَزَّهُ عَنْهُ كَلَامُ اللَّهِ لِيَصِلُوا بِذَلِكَ إِلَى إِبْطَالِ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يَكُونَ الْقُرْآنُ مِنْ عِنْدِ اللَّهِ بِإِلْقَاءِ الشَّكِّ فِي نُفُوس</w:t>
      </w:r>
      <w:r>
        <w:rPr>
          <w:rFonts w:ascii="Traditional Arabic" w:hAnsi="Traditional Arabic" w:cs="Traditional Arabic"/>
          <w:b/>
          <w:bCs/>
          <w:color w:val="000000"/>
          <w:sz w:val="28"/>
          <w:szCs w:val="28"/>
          <w:shd w:val="clear" w:color="auto" w:fill="FFFFFF"/>
          <w:rtl/>
        </w:rPr>
        <w:t>ِ الْمُؤْمِنِينَ وَبَذْرِ الْخَصِيبِ فِي تَنْفِيرِ الْمُشْرِكِينَ وَالْمُنَافِقِينَ.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رَوَى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الْوَاحِدِيُّ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أَسْبَابِ النُّزُولِ عَنِ</w:t>
      </w:r>
      <w:r>
        <w:rPr>
          <w:rStyle w:val="apple-converted-space"/>
          <w:rFonts w:ascii="Traditional Arabic" w:hAnsi="Traditional Arabic" w:cs="Traditional Arabic"/>
          <w:b/>
          <w:bCs/>
          <w:color w:val="000000"/>
          <w:sz w:val="28"/>
          <w:szCs w:val="28"/>
          <w:shd w:val="clear" w:color="auto" w:fill="FFFFFF"/>
          <w:rtl/>
        </w:rPr>
        <w:t> </w:t>
      </w:r>
      <w:hyperlink r:id="rId733"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اللَّهَ -تَعَالَى- لَمّ</w:t>
      </w:r>
      <w:r>
        <w:rPr>
          <w:rFonts w:ascii="Traditional Arabic" w:hAnsi="Traditional Arabic" w:cs="Traditional Arabic"/>
          <w:b/>
          <w:bCs/>
          <w:color w:val="000000"/>
          <w:sz w:val="28"/>
          <w:szCs w:val="28"/>
          <w:shd w:val="clear" w:color="auto" w:fill="FFFFFF"/>
          <w:rtl/>
        </w:rPr>
        <w:t>َا أَنْزَلَ قَوْلَهُ:</w:t>
      </w:r>
      <w:r>
        <w:rPr>
          <w:rStyle w:val="apple-converted-space"/>
          <w:rFonts w:ascii="Traditional Arabic" w:hAnsi="Traditional Arabic" w:cs="Traditional Arabic"/>
          <w:b/>
          <w:bCs/>
          <w:color w:val="000000"/>
          <w:sz w:val="28"/>
          <w:szCs w:val="28"/>
          <w:shd w:val="clear" w:color="auto" w:fill="FFFFFF"/>
          <w:rtl/>
        </w:rPr>
        <w:t> ﴿</w:t>
      </w:r>
      <w:hyperlink r:id="rId734" w:history="1">
        <w:r>
          <w:rPr>
            <w:rStyle w:val="Lienhypertexte"/>
            <w:rFonts w:ascii="Traditional Arabic" w:hAnsi="Traditional Arabic" w:cs="Traditional Arabic"/>
            <w:b/>
            <w:bCs/>
            <w:sz w:val="28"/>
            <w:szCs w:val="28"/>
            <w:shd w:val="clear" w:color="auto" w:fill="FFFFFF"/>
            <w:rtl/>
          </w:rPr>
          <w:t>إِنَّ الَّذِينَ تَدْعُونَ مِنْ دُونِ اللَّهِ لَنْ يَخْلُقُوا ذُبَابًا وَلَوِ اجْتَمَعُوا لَهُ وَإِنْ ي</w:t>
        </w:r>
        <w:r>
          <w:rPr>
            <w:rStyle w:val="Lienhypertexte"/>
            <w:rFonts w:ascii="Traditional Arabic" w:hAnsi="Traditional Arabic" w:cs="Traditional Arabic"/>
            <w:b/>
            <w:bCs/>
            <w:sz w:val="28"/>
            <w:szCs w:val="28"/>
            <w:shd w:val="clear" w:color="auto" w:fill="FFFFFF"/>
            <w:rtl/>
          </w:rPr>
          <w:t>َسْلُبْهُمُ الذُّبَابُ شَيْئًا لَا يَسْتَنْقِذُوهُ مِنْهُ</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79"/>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35" w:history="1">
        <w:r>
          <w:rPr>
            <w:rStyle w:val="Lienhypertexte"/>
            <w:rFonts w:ascii="Traditional Arabic" w:hAnsi="Traditional Arabic" w:cs="Traditional Arabic"/>
            <w:b/>
            <w:bCs/>
            <w:sz w:val="28"/>
            <w:szCs w:val="28"/>
            <w:shd w:val="clear" w:color="auto" w:fill="FFFFFF"/>
            <w:rtl/>
          </w:rPr>
          <w:t xml:space="preserve">مَثَلُ الَّذِينَ </w:t>
        </w:r>
        <w:r>
          <w:rPr>
            <w:rStyle w:val="Lienhypertexte"/>
            <w:rFonts w:ascii="Traditional Arabic" w:hAnsi="Traditional Arabic" w:cs="Traditional Arabic"/>
            <w:b/>
            <w:bCs/>
            <w:sz w:val="28"/>
            <w:szCs w:val="28"/>
            <w:shd w:val="clear" w:color="auto" w:fill="FFFFFF"/>
            <w:rtl/>
          </w:rPr>
          <w:t>اتَّخَذُوا مِنْ دُونِ اللَّهِ أَوْلِيَاءَ كَمَثَلِ الْعَنْكَبُوتِ اتَّخَذَتْ بَيْتًا﴾</w:t>
        </w:r>
        <w:r>
          <w:rPr>
            <w:rStyle w:val="Appelnotedebasdep"/>
            <w:rFonts w:ascii="Traditional Arabic" w:hAnsi="Traditional Arabic" w:cs="Traditional Arabic"/>
            <w:b/>
            <w:bCs/>
            <w:color w:val="0000FF"/>
            <w:sz w:val="28"/>
            <w:szCs w:val="28"/>
            <w:shd w:val="clear" w:color="auto" w:fill="FFFFFF"/>
            <w:rtl/>
          </w:rPr>
          <w:footnoteReference w:id="58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 الْمُشْرِكُونَ: أَرَأَيْتُمْ أَيَّ شَيْءٍ يُصْنَعُ بِهَذَا، فَأَنْزَلَ اللَّهُ:</w:t>
      </w:r>
      <w:r>
        <w:rPr>
          <w:rStyle w:val="apple-converted-space"/>
          <w:rFonts w:ascii="Traditional Arabic" w:hAnsi="Traditional Arabic" w:cs="Traditional Arabic"/>
          <w:b/>
          <w:bCs/>
          <w:color w:val="000000"/>
          <w:sz w:val="28"/>
          <w:szCs w:val="28"/>
          <w:shd w:val="clear" w:color="auto" w:fill="FFFFFF"/>
          <w:rtl/>
        </w:rPr>
        <w:t> ﴿</w:t>
      </w:r>
      <w:hyperlink r:id="rId736" w:history="1">
        <w:r>
          <w:rPr>
            <w:rStyle w:val="Lienhypertexte"/>
            <w:rFonts w:ascii="Traditional Arabic" w:hAnsi="Traditional Arabic" w:cs="Traditional Arabic"/>
            <w:b/>
            <w:bCs/>
            <w:sz w:val="28"/>
            <w:szCs w:val="28"/>
            <w:shd w:val="clear" w:color="auto" w:fill="FFFFFF"/>
            <w:rtl/>
          </w:rPr>
          <w:t>إِنَّ اللَّهَ لَا يَسْتَحْيِي أَنْ يَضْرِبَ مَثَلًا مَا بَعُوضَةً فَمَا فَوْقَهَا﴾</w:t>
        </w:r>
        <w:r>
          <w:rPr>
            <w:rStyle w:val="Appelnotedebasdep"/>
            <w:rFonts w:ascii="Traditional Arabic" w:hAnsi="Traditional Arabic" w:cs="Traditional Arabic"/>
            <w:b/>
            <w:bCs/>
            <w:color w:val="0000FF"/>
            <w:sz w:val="28"/>
            <w:szCs w:val="28"/>
            <w:shd w:val="clear" w:color="auto" w:fill="FFFFFF"/>
            <w:rtl/>
          </w:rPr>
          <w:footnoteReference w:id="58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وَرُوِيَ عَنِ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الْحَسَنِ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وَقَتَادَةَ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اللَّهَ لَمَّ</w:t>
      </w:r>
      <w:r>
        <w:rPr>
          <w:rFonts w:ascii="Traditional Arabic" w:hAnsi="Traditional Arabic" w:cs="Traditional Arabic"/>
          <w:b/>
          <w:bCs/>
          <w:color w:val="000000"/>
          <w:sz w:val="28"/>
          <w:szCs w:val="28"/>
          <w:shd w:val="clear" w:color="auto" w:fill="FFFFFF"/>
          <w:rtl/>
        </w:rPr>
        <w:t>ا ذَكَرَ الذُّبَابَ وَالْعَنْكَبُوتَ فِي كِتَابِهِ وَضَرَبَ بِهَا الْمَثَلَ ضَحِكَ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وَقَالُوا: مَا يُشْبِهُ أَنْ يَكُونَ هَذَا كَلَامَ اللَّهِ، فَأَنْزَلَ اللَّهُ:</w:t>
      </w:r>
      <w:r>
        <w:rPr>
          <w:rStyle w:val="apple-converted-space"/>
          <w:rFonts w:ascii="Traditional Arabic" w:hAnsi="Traditional Arabic" w:cs="Traditional Arabic"/>
          <w:b/>
          <w:bCs/>
          <w:color w:val="000000"/>
          <w:sz w:val="28"/>
          <w:szCs w:val="28"/>
          <w:shd w:val="clear" w:color="auto" w:fill="FFFFFF"/>
          <w:rtl/>
        </w:rPr>
        <w:t> ﴿</w:t>
      </w:r>
      <w:hyperlink r:id="rId737" w:history="1">
        <w:r>
          <w:rPr>
            <w:rStyle w:val="Lienhypertexte"/>
            <w:rFonts w:ascii="Traditional Arabic" w:hAnsi="Traditional Arabic" w:cs="Traditional Arabic"/>
            <w:b/>
            <w:bCs/>
            <w:sz w:val="28"/>
            <w:szCs w:val="28"/>
            <w:shd w:val="clear" w:color="auto" w:fill="FFFFFF"/>
            <w:rtl/>
          </w:rPr>
          <w:t>إِنَّ اللَّهَ لَا يَسْتَحْيِي﴾</w:t>
        </w:r>
        <w:r>
          <w:rPr>
            <w:rStyle w:val="Appelnotedebasdep"/>
            <w:rFonts w:ascii="Traditional Arabic" w:hAnsi="Traditional Arabic" w:cs="Traditional Arabic"/>
            <w:b/>
            <w:bCs/>
            <w:color w:val="0000FF"/>
            <w:sz w:val="28"/>
            <w:szCs w:val="28"/>
            <w:shd w:val="clear" w:color="auto" w:fill="FFFFFF"/>
            <w:rtl/>
          </w:rPr>
          <w:footnoteReference w:id="58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وَالْوَجْهُ: أَنْ نَجْمَعَ بَيْنَ الرِّوَايَتَيْنِ وَنُبَيِّنَ مَا انْطَوَتَا عَلَيْهِ بِأَنَّ الْمُشْرِكِينَ كَانُوا يَفْزَعُونَ </w:t>
      </w:r>
      <w:r>
        <w:rPr>
          <w:rFonts w:ascii="Traditional Arabic" w:hAnsi="Traditional Arabic" w:cs="Traditional Arabic"/>
          <w:b/>
          <w:bCs/>
          <w:color w:val="000000"/>
          <w:sz w:val="28"/>
          <w:szCs w:val="28"/>
          <w:shd w:val="clear" w:color="auto" w:fill="FFFFFF"/>
          <w:rtl/>
        </w:rPr>
        <w:t>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يَهُودِ يَثْرِبَ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التَّشَاوُرِ فِي شَأْنِ نُبُوءَةِ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 اللَّهُ عَلَيْهِ وَسَلَّم-َ، وَخَاصَّةً بَعْدَ أَنْ هَاجَرَ النَّبِيءُ -صَلَّى اللَّهُ عَلَيْهِ وَسَلَّمَ-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الْمَدِينَةِ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فَيَتَلَقَّوْنَ مِنْهُمْ صُوَرًا مِنَ الْكَيْدِ وَ</w:t>
      </w:r>
      <w:r>
        <w:rPr>
          <w:rFonts w:ascii="Traditional Arabic" w:hAnsi="Traditional Arabic" w:cs="Traditional Arabic"/>
          <w:b/>
          <w:bCs/>
          <w:color w:val="000000"/>
          <w:sz w:val="28"/>
          <w:szCs w:val="28"/>
          <w:shd w:val="clear" w:color="auto" w:fill="FFFFFF"/>
          <w:rtl/>
        </w:rPr>
        <w:t xml:space="preserve">التَّشْغِيبِ، فَيَكُونُ قَدْ تَظَاهَرَ الْفَرِيقَانِ عَلَى الطَّعْنِ فِي بَلَاغَةِ ضَرْبِ الْمَثَلِ بِالْعَنْكَبُوتِ وَالذُّبَابِ.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فَلَمَّا أَنْزَلَ اللَّهُ –تَعَالَى- تَمْثِيلَ الْمُنَافِقِينَ بِالَّذِي اسْتَوْقَدَ نَارًا، وَكَانَ مُعْظَمُهُمْ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w:t>
      </w:r>
      <w:r>
        <w:rPr>
          <w:rFonts w:ascii="Traditional Arabic" w:hAnsi="Traditional Arabic" w:cs="Traditional Arabic"/>
          <w:b/>
          <w:bCs/>
          <w:color w:val="000000"/>
          <w:sz w:val="28"/>
          <w:szCs w:val="28"/>
          <w:shd w:val="clear" w:color="auto" w:fill="FFFFFF"/>
          <w:rtl/>
        </w:rPr>
        <w:t>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هَاجَتْ أَحْنَاقُهُمْ وَضَاقَ خِنَاقُهُمْ فَاخْتَلَفُوا هَذِهِ الْمَطَاعِنَ، فَقَالَ: كُلُّ فَرِيقٍ مَا نُسِبَ إِلَيْهِ فِي إِحْدَى الرِّوَايَتَيْنِ وَنَزَلَتِ الْآيَةُ لِلرَّدِّ عَلَى الْفَرِيقَيْنِ وَوَضَحَ الصُّبْحُ لِذِي عَيْنَيْنِ.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فَيَحْتَمِلُ</w:t>
      </w:r>
      <w:r>
        <w:rPr>
          <w:rFonts w:ascii="Traditional Arabic" w:hAnsi="Traditional Arabic" w:cs="Traditional Arabic"/>
          <w:b/>
          <w:bCs/>
          <w:color w:val="000000"/>
          <w:sz w:val="28"/>
          <w:szCs w:val="28"/>
          <w:shd w:val="clear" w:color="auto" w:fill="FFFFFF"/>
          <w:rtl/>
        </w:rPr>
        <w:t xml:space="preserve"> أَنَّ ذَلِكَ قَالَهُ عُلَمَاءُ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الَّذِينَ لَا حَظَّ لَهُمْ فِي الْبَلَاغَةِ، أَوْ قَدْ قَالُوهُ مَعَ عِلْمِهِمْ بِفُنُونِ ضَرْبِ الْأَمْثَالِ مُكَابِرَةً وَتَجَاهُلًا. وَكَوْنُ الْقَائِلِينَ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هُوَ الْمُوَافِقُ لِكَوْنِ السُّورَةِ </w:t>
      </w:r>
      <w:r>
        <w:rPr>
          <w:rFonts w:ascii="Traditional Arabic" w:hAnsi="Traditional Arabic" w:cs="Traditional Arabic"/>
          <w:b/>
          <w:bCs/>
          <w:color w:val="000000"/>
          <w:sz w:val="28"/>
          <w:szCs w:val="28"/>
          <w:shd w:val="clear" w:color="auto" w:fill="FFFFFF"/>
          <w:rtl/>
        </w:rPr>
        <w:t>نَزَلَتْ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وَكَانَ أَشَدَّ الْمُعَانِدِينَ فِيهَا 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وَلِأَنَّهُ الْأَوْفَقُ بِقَوْلِهِ –تَعَالَى-:</w:t>
      </w:r>
      <w:r>
        <w:rPr>
          <w:rStyle w:val="apple-converted-space"/>
          <w:rFonts w:ascii="Traditional Arabic" w:hAnsi="Traditional Arabic" w:cs="Traditional Arabic"/>
          <w:b/>
          <w:bCs/>
          <w:color w:val="000000"/>
          <w:sz w:val="28"/>
          <w:szCs w:val="28"/>
          <w:shd w:val="clear" w:color="auto" w:fill="FFFFFF"/>
          <w:rtl/>
        </w:rPr>
        <w:t> ﴿</w:t>
      </w:r>
      <w:hyperlink r:id="rId738" w:history="1">
        <w:r>
          <w:rPr>
            <w:rStyle w:val="Lienhypertexte"/>
            <w:rFonts w:ascii="Traditional Arabic" w:hAnsi="Traditional Arabic" w:cs="Traditional Arabic"/>
            <w:b/>
            <w:bCs/>
            <w:sz w:val="28"/>
            <w:szCs w:val="28"/>
            <w:shd w:val="clear" w:color="auto" w:fill="FFFFFF"/>
            <w:rtl/>
          </w:rPr>
          <w:t>وَمَا يُضِلُّ بِهِ إِلَّا الْفَاسِقِينَ</w:t>
        </w:r>
        <w:r>
          <w:rPr>
            <w:rStyle w:val="apple-converted-space"/>
            <w:rFonts w:ascii="Traditional Arabic" w:hAnsi="Traditional Arabic" w:cs="Traditional Arabic"/>
            <w:b/>
            <w:bCs/>
            <w:color w:val="0000FF"/>
            <w:sz w:val="28"/>
            <w:szCs w:val="28"/>
            <w:shd w:val="clear" w:color="auto" w:fill="FFFFFF"/>
            <w:rtl/>
          </w:rPr>
          <w:t> </w:t>
        </w:r>
      </w:hyperlink>
      <w:hyperlink r:id="rId739" w:history="1">
        <w:r>
          <w:rPr>
            <w:rStyle w:val="Lienhypertexte"/>
            <w:rFonts w:ascii="Traditional Arabic" w:hAnsi="Traditional Arabic" w:cs="Traditional Arabic"/>
            <w:b/>
            <w:bCs/>
            <w:sz w:val="28"/>
            <w:szCs w:val="28"/>
            <w:shd w:val="clear" w:color="auto" w:fill="FFFFFF"/>
            <w:rtl/>
          </w:rPr>
          <w:t>الَّذِينَ يَنْقُضُونَ عَهْدَ اللَّهِ﴾</w:t>
        </w:r>
        <w:r>
          <w:rPr>
            <w:rStyle w:val="Appelnotedebasdep"/>
            <w:rFonts w:ascii="Traditional Arabic" w:hAnsi="Traditional Arabic" w:cs="Traditional Arabic"/>
            <w:b/>
            <w:bCs/>
            <w:color w:val="0000FF"/>
            <w:sz w:val="28"/>
            <w:szCs w:val="28"/>
            <w:shd w:val="clear" w:color="auto" w:fill="FFFFFF"/>
            <w:rtl/>
          </w:rPr>
          <w:footnoteReference w:id="58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وَهَذِهِ </w:t>
      </w:r>
      <w:r>
        <w:rPr>
          <w:rFonts w:ascii="Traditional Arabic" w:hAnsi="Traditional Arabic" w:cs="Traditional Arabic"/>
          <w:b/>
          <w:bCs/>
          <w:color w:val="000000"/>
          <w:sz w:val="28"/>
          <w:szCs w:val="28"/>
          <w:shd w:val="clear" w:color="auto" w:fill="FFFFFF"/>
          <w:rtl/>
        </w:rPr>
        <w:t>صِفَةُ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قَدْ شَاعَ بَيْنَهُمُ التَّشَاؤُمُ وَالْغُلُوُّ فِي الْحَذَرِ مِنْ مَدْلُولَاتِ الْأَلْفَاظِ حَتَّى اشْتَهَرُوا بِاسْتِعْمَالِ الْكَلَامِ الْمُوَجَّهِ بِالشَّتْمِ وَالذَّمِّ كَقَوْلِهِمْ: "رَاعِنَا"، قَالَ –تَعَالَى-</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hyperlink r:id="rId740" w:history="1">
        <w:r>
          <w:rPr>
            <w:rStyle w:val="Lienhypertexte"/>
            <w:rFonts w:ascii="Traditional Arabic" w:hAnsi="Traditional Arabic" w:cs="Traditional Arabic"/>
            <w:b/>
            <w:bCs/>
            <w:sz w:val="28"/>
            <w:szCs w:val="28"/>
            <w:shd w:val="clear" w:color="auto" w:fill="FFFFFF"/>
            <w:rtl/>
          </w:rPr>
          <w:t>فَبَدَّلَ الَّذِينَ ظَلَمُوا مِنْهُمْ قَوْلًا غَيْرَ الَّذِي قِيلَ لَهُمْ﴾</w:t>
        </w:r>
        <w:r>
          <w:rPr>
            <w:rStyle w:val="Appelnotedebasdep"/>
            <w:rFonts w:ascii="Traditional Arabic" w:hAnsi="Traditional Arabic" w:cs="Traditional Arabic"/>
            <w:b/>
            <w:bCs/>
            <w:color w:val="0000FF"/>
            <w:sz w:val="28"/>
            <w:szCs w:val="28"/>
            <w:shd w:val="clear" w:color="auto" w:fill="FFFFFF"/>
            <w:rtl/>
          </w:rPr>
          <w:footnoteReference w:id="58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كَمَا وَرَدَ </w:t>
      </w:r>
      <w:r>
        <w:rPr>
          <w:rFonts w:ascii="Traditional Arabic" w:hAnsi="Traditional Arabic" w:cs="Traditional Arabic"/>
          <w:b/>
          <w:bCs/>
          <w:color w:val="000000"/>
          <w:sz w:val="28"/>
          <w:szCs w:val="28"/>
          <w:shd w:val="clear" w:color="auto" w:fill="FFFFFF"/>
          <w:rtl/>
        </w:rPr>
        <w:t xml:space="preserve">تَفْسِيرُهُ فِي الصَّحِيحِ، وَلَمْ يَكُنْ ذَلِكَ مِنْ شَأْنِ الْعَرَبِ.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وَإِمَّا أَنْ يَكُونَ قَائِلُهُ الْمُشْرِكِينَ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أَهْلِ مَكَّةَ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مَعَ عِلْمِهِمْ بِوُقُوعِ مِثْلِهِ فِي كَلَامِ بُلَغَائِهِمْ كَقَوْلِهِمْ: أَجْرَأُ مِنْ ذُبَابَةٍ، وَأَسْمَعُ مِنْ </w:t>
      </w:r>
      <w:r>
        <w:rPr>
          <w:rFonts w:ascii="Traditional Arabic" w:hAnsi="Traditional Arabic" w:cs="Traditional Arabic"/>
          <w:b/>
          <w:bCs/>
          <w:color w:val="000000"/>
          <w:sz w:val="28"/>
          <w:szCs w:val="28"/>
          <w:shd w:val="clear" w:color="auto" w:fill="FFFFFF"/>
          <w:rtl/>
        </w:rPr>
        <w:t>قُرَادٍ، وَأَطْيَشُ مِنْ فَرَاشَةٍ، وَأَضْعَفُ مِنْ بَعُوضَةٍ. وَهَذَا الِاحْتِمَالُ أَدَلُّ، عَلَى أَنَّهُمْ مَا قَالُوا: مَا 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التَّمْثِيلُ؟ إِلَّا مُكَابَرَةً وَمُعَانِدَةً، فَإِنَّهُمْ لَمَّا غُلِبُوا بِالتَّحَدِّي، وَعَجَزُوا عَنِ الْإِتْيَانِ بِس</w:t>
      </w:r>
      <w:r>
        <w:rPr>
          <w:rFonts w:ascii="Traditional Arabic" w:hAnsi="Traditional Arabic" w:cs="Traditional Arabic"/>
          <w:b/>
          <w:bCs/>
          <w:color w:val="000000"/>
          <w:sz w:val="28"/>
          <w:szCs w:val="28"/>
          <w:shd w:val="clear" w:color="auto" w:fill="FFFFFF"/>
          <w:rtl/>
        </w:rPr>
        <w:t xml:space="preserve">ُورَةٍ مِنْ مِثْلِهِ تَعَلَّقُوا فِي مَعَاذِيرِهِمْ بِهَاتِهِ السَّفَاسِفِ، وَالْمُكَابِرُ يَقُولُ مَا لَا يَعْتَقِدُ، وَالْمَحْجُوجُ الْمَبْهُوتُ يَسْتَعْوِجُ الْمُسْتَقِيمَ وَيُخْفِي الْوَاضِحَ، وَإِلَى هَذَا الثَّانِي يَنْزِعُ كَلَامُ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i/>
          <w:i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وَهُوَ أَوْفَقُ بِالسِّيَاقِ.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وَالسُّورَةُ وَإِنْ كَانَتْ مَدَنِيَّةً فَإِنَّ الْمُشْرِكِينَ لَمْ يَزَالُوا يُلْقُونَ الشُّبَهَ فِي صِحَّةِ الرِّسَالَةِ وَيُشِيعُونَ ذَلِكَ بَعْدَ الْهِجْرَةِ بِوَاسِطَةِ الْمُنَافِقِينَ. وَقَدْ دَلَّ عَلَى هَذَا </w:t>
      </w:r>
      <w:r>
        <w:rPr>
          <w:rFonts w:ascii="Traditional Arabic" w:hAnsi="Traditional Arabic" w:cs="Traditional Arabic"/>
          <w:b/>
          <w:bCs/>
          <w:color w:val="000000"/>
          <w:sz w:val="28"/>
          <w:szCs w:val="28"/>
          <w:shd w:val="clear" w:color="auto" w:fill="FFFFFF"/>
          <w:rtl/>
        </w:rPr>
        <w:t>الْمَعْنَى قَوْلُهُ بَعْدَهُ:</w:t>
      </w:r>
      <w:r>
        <w:rPr>
          <w:rStyle w:val="apple-converted-space"/>
          <w:rFonts w:ascii="Traditional Arabic" w:hAnsi="Traditional Arabic" w:cs="Traditional Arabic"/>
          <w:b/>
          <w:bCs/>
          <w:color w:val="000000"/>
          <w:sz w:val="28"/>
          <w:szCs w:val="28"/>
          <w:shd w:val="clear" w:color="auto" w:fill="FFFFFF"/>
          <w:rtl/>
        </w:rPr>
        <w:t> ﴿</w:t>
      </w:r>
      <w:hyperlink r:id="rId741" w:history="1">
        <w:r>
          <w:rPr>
            <w:rStyle w:val="Lienhypertexte"/>
            <w:rFonts w:ascii="Traditional Arabic" w:hAnsi="Traditional Arabic" w:cs="Traditional Arabic"/>
            <w:b/>
            <w:bCs/>
            <w:sz w:val="28"/>
            <w:szCs w:val="28"/>
            <w:shd w:val="clear" w:color="auto" w:fill="FFFFFF"/>
            <w:rtl/>
          </w:rPr>
          <w:t>فَأَمَّا الَّذِينَ آمَنُوا فَيَعْلَمُونَ أَنَّهُ الْحَقُّ مِنْ رَبِّهِمْ وَأَمَّا الَّذِينَ كَ</w:t>
        </w:r>
        <w:r>
          <w:rPr>
            <w:rStyle w:val="Lienhypertexte"/>
            <w:rFonts w:ascii="Traditional Arabic" w:hAnsi="Traditional Arabic" w:cs="Traditional Arabic"/>
            <w:b/>
            <w:bCs/>
            <w:sz w:val="28"/>
            <w:szCs w:val="28"/>
            <w:shd w:val="clear" w:color="auto" w:fill="FFFFFF"/>
            <w:rtl/>
          </w:rPr>
          <w:t>فَرُوا﴾</w:t>
        </w:r>
        <w:r>
          <w:rPr>
            <w:rStyle w:val="Appelnotedebasdep"/>
            <w:rFonts w:ascii="Traditional Arabic" w:hAnsi="Traditional Arabic" w:cs="Traditional Arabic"/>
            <w:b/>
            <w:bCs/>
            <w:color w:val="0000FF"/>
            <w:sz w:val="28"/>
            <w:szCs w:val="28"/>
            <w:shd w:val="clear" w:color="auto" w:fill="FFFFFF"/>
            <w:rtl/>
          </w:rPr>
          <w:footnoteReference w:id="58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742" w:history="1">
        <w:r>
          <w:rPr>
            <w:rStyle w:val="Lienhypertexte"/>
            <w:rFonts w:ascii="Traditional Arabic" w:hAnsi="Traditional Arabic" w:cs="Traditional Arabic"/>
            <w:b/>
            <w:bCs/>
            <w:sz w:val="28"/>
            <w:szCs w:val="28"/>
            <w:shd w:val="clear" w:color="auto" w:fill="FFFFFF"/>
            <w:rtl/>
          </w:rPr>
          <w:t>وَيَهْدِي بِهِ كَثِيرًا﴾</w:t>
        </w:r>
        <w:r>
          <w:rPr>
            <w:rStyle w:val="Appelnotedebasdep"/>
            <w:rFonts w:ascii="Traditional Arabic" w:hAnsi="Traditional Arabic" w:cs="Traditional Arabic"/>
            <w:b/>
            <w:bCs/>
            <w:color w:val="0000FF"/>
            <w:sz w:val="28"/>
            <w:szCs w:val="28"/>
            <w:shd w:val="clear" w:color="auto" w:fill="FFFFFF"/>
            <w:rtl/>
          </w:rPr>
          <w:footnoteReference w:id="58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فَإِنْ </w:t>
      </w:r>
      <w:r>
        <w:rPr>
          <w:rFonts w:ascii="Traditional Arabic" w:hAnsi="Traditional Arabic" w:cs="Traditional Arabic"/>
          <w:b/>
          <w:bCs/>
          <w:color w:val="000000"/>
          <w:sz w:val="28"/>
          <w:szCs w:val="28"/>
          <w:shd w:val="clear" w:color="auto" w:fill="FFFFFF"/>
          <w:rtl/>
        </w:rPr>
        <w:t>قِيلَ: لَمْ يَكُنِ الرَّدُّ عَقِبَ نُزُولِ الْآيَاتِ الْوَاقِعِ فِيهَا التَّمْثِيلُ الَّذِي أَنْكَرُوهُ فَإِنَّ الْبِدَارَ بِالرَّدِّ عَلَى مَنْ فِي مَقَالِهِ شُبْهَةٌ رَائِحَةٌ يَكُونُ أَقْطَعَ لِشُبْهَتِهِ مِنْ تَأْخِيرِهِ زَمَانًا.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قُلْنَا: الْوَجْهُ </w:t>
      </w:r>
      <w:r>
        <w:rPr>
          <w:rFonts w:ascii="Traditional Arabic" w:hAnsi="Traditional Arabic" w:cs="Traditional Arabic"/>
          <w:b/>
          <w:bCs/>
          <w:color w:val="000000"/>
          <w:sz w:val="28"/>
          <w:szCs w:val="28"/>
          <w:shd w:val="clear" w:color="auto" w:fill="FFFFFF"/>
          <w:rtl/>
        </w:rPr>
        <w:t>فِي تَأْخِيرِ نُزُولِهَا أَنْ يَقَعَ الرَّدُّ بَعْدَ الْإِتْيَانِ بِأَمْثَالٍ مُعْجَبَةٍ اقْتَضَاهَا مَقَامُ تَشْبِيهِ الْهَيْئَاتِ، فَذَلِكَ كَمَا يَمْنَعُ الْكَرِيمُ عَدُوَّهُ مِنْ عَطَاءٍ، فَيَلْمِزُهُ الْمَمْنُوعُ بِلَمْزِ الْبُخْلِ، أَوْ يَتَأَخَّرُ ا</w:t>
      </w:r>
      <w:r>
        <w:rPr>
          <w:rFonts w:ascii="Traditional Arabic" w:hAnsi="Traditional Arabic" w:cs="Traditional Arabic"/>
          <w:b/>
          <w:bCs/>
          <w:color w:val="000000"/>
          <w:sz w:val="28"/>
          <w:szCs w:val="28"/>
          <w:shd w:val="clear" w:color="auto" w:fill="FFFFFF"/>
          <w:rtl/>
        </w:rPr>
        <w:t xml:space="preserve">لْكَمِيُّ عَنْ سَاحَةِ الْقِتَالِ مَكِيدَةً فَيَظُنُّهُ نَاسٌ جُبْنًا فَيُسِرُّهَا الْأَوَّلُ فِي نَفْسِهِ حَتَّى يَأْتِيَهُ الْقَاصِدُ، فَيُعْطَيهِ عَطَاءً جَزْلًا، وَالثَّانِي حَتَّى يَكُرَّ كَرَّةً تَكُونُ الْقَاضِيَةَ عَلَى قَرْنِهِ. فَكَذَلِكَ لَمَّا </w:t>
      </w:r>
      <w:r>
        <w:rPr>
          <w:rFonts w:ascii="Traditional Arabic" w:hAnsi="Traditional Arabic" w:cs="Traditional Arabic"/>
          <w:b/>
          <w:bCs/>
          <w:color w:val="000000"/>
          <w:sz w:val="28"/>
          <w:szCs w:val="28"/>
          <w:shd w:val="clear" w:color="auto" w:fill="FFFFFF"/>
          <w:rtl/>
        </w:rPr>
        <w:t>أَتَى الْقُرْآنُ بِأَعْظَمِ الْأَمْثَالِ وَأَرْوَعِهَا، وَهِيَ قَوْلُهُ:</w:t>
      </w:r>
      <w:r>
        <w:rPr>
          <w:rStyle w:val="apple-converted-space"/>
          <w:rFonts w:ascii="Traditional Arabic" w:hAnsi="Traditional Arabic" w:cs="Traditional Arabic"/>
          <w:b/>
          <w:bCs/>
          <w:color w:val="000000"/>
          <w:sz w:val="28"/>
          <w:szCs w:val="28"/>
          <w:shd w:val="clear" w:color="auto" w:fill="FFFFFF"/>
          <w:rtl/>
        </w:rPr>
        <w:t> ﴿</w:t>
      </w:r>
      <w:hyperlink r:id="rId743" w:history="1">
        <w:r>
          <w:rPr>
            <w:rStyle w:val="Lienhypertexte"/>
            <w:rFonts w:ascii="Traditional Arabic" w:hAnsi="Traditional Arabic" w:cs="Traditional Arabic"/>
            <w:b/>
            <w:bCs/>
            <w:sz w:val="28"/>
            <w:szCs w:val="28"/>
            <w:shd w:val="clear" w:color="auto" w:fill="FFFFFF"/>
            <w:rtl/>
          </w:rPr>
          <w:t>مَثَلُهُمْ كَمَثَلِ الَّذِي اسْتَوْقَدَ</w:t>
        </w:r>
        <w:r>
          <w:rPr>
            <w:rStyle w:val="apple-converted-space"/>
            <w:rFonts w:ascii="Traditional Arabic" w:hAnsi="Traditional Arabic" w:cs="Traditional Arabic"/>
            <w:b/>
            <w:bCs/>
            <w:color w:val="0000FF"/>
            <w:sz w:val="28"/>
            <w:szCs w:val="28"/>
            <w:shd w:val="clear" w:color="auto" w:fill="FFFFFF"/>
            <w:rtl/>
          </w:rPr>
          <w:t> </w:t>
        </w:r>
      </w:hyperlink>
      <w:hyperlink r:id="rId744" w:history="1">
        <w:r>
          <w:rPr>
            <w:rStyle w:val="Lienhypertexte"/>
            <w:rFonts w:ascii="Traditional Arabic" w:hAnsi="Traditional Arabic" w:cs="Traditional Arabic"/>
            <w:b/>
            <w:bCs/>
            <w:sz w:val="28"/>
            <w:szCs w:val="28"/>
            <w:shd w:val="clear" w:color="auto" w:fill="FFFFFF"/>
            <w:rtl/>
          </w:rPr>
          <w:t>أَوْ كَصَيِّبٍ</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587"/>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الْآيَاتِ، وَقَوْلُهُ:</w:t>
      </w:r>
      <w:r>
        <w:rPr>
          <w:rStyle w:val="apple-converted-space"/>
          <w:rFonts w:ascii="Traditional Arabic" w:hAnsi="Traditional Arabic" w:cs="Traditional Arabic"/>
          <w:b/>
          <w:bCs/>
          <w:color w:val="000000"/>
          <w:sz w:val="28"/>
          <w:szCs w:val="28"/>
          <w:shd w:val="clear" w:color="auto" w:fill="FFFFFF"/>
          <w:rtl/>
        </w:rPr>
        <w:t> ﴿</w:t>
      </w:r>
      <w:hyperlink r:id="rId745" w:history="1">
        <w:r>
          <w:rPr>
            <w:rStyle w:val="Lienhypertexte"/>
            <w:rFonts w:ascii="Traditional Arabic" w:hAnsi="Traditional Arabic" w:cs="Traditional Arabic"/>
            <w:b/>
            <w:bCs/>
            <w:sz w:val="28"/>
            <w:szCs w:val="28"/>
            <w:shd w:val="clear" w:color="auto" w:fill="FFFFFF"/>
            <w:rtl/>
          </w:rPr>
          <w:t>صُمٌّ بُكْمٌ عُمْيٌ﴾</w:t>
        </w:r>
        <w:r>
          <w:rPr>
            <w:rStyle w:val="Appelnotedebasdep"/>
            <w:rFonts w:ascii="Traditional Arabic" w:hAnsi="Traditional Arabic" w:cs="Traditional Arabic"/>
            <w:b/>
            <w:bCs/>
            <w:color w:val="0000FF"/>
            <w:sz w:val="28"/>
            <w:szCs w:val="28"/>
            <w:shd w:val="clear" w:color="auto" w:fill="FFFFFF"/>
            <w:rtl/>
          </w:rPr>
          <w:footnoteReference w:id="58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أَتَى إِثْرَ ذَلِكَ بِالرَّدِّ عَلَيْهِمْ، فَهَذَا يُبَيِّنُ لَكَ مُنَاسِبَةَ نُزُولِ هَذِهِ الْآيَةِ عَقِبَ الَّتِي قَبْلَهَا، وَقَدْ</w:t>
      </w:r>
      <w:r>
        <w:rPr>
          <w:rFonts w:ascii="Traditional Arabic" w:hAnsi="Traditional Arabic" w:cs="Traditional Arabic"/>
          <w:b/>
          <w:bCs/>
          <w:color w:val="000000"/>
          <w:sz w:val="28"/>
          <w:szCs w:val="28"/>
          <w:shd w:val="clear" w:color="auto" w:fill="FFFFFF"/>
          <w:rtl/>
        </w:rPr>
        <w:t xml:space="preserve"> غَفَلَ عَنْ بَيَانِهِ الْمُفَسِّرُونَ.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وَالْمُرَادُ بِالْمَثَلِ هُنَا الشَّبَهُ مُطْلَقًا لَا خُصُوصَ الْمُرَكَّبِ مِنَ الْهَيْئَةِ، بِخِلَافِ قَوْلِهِ فِيمَا سَبَقَ:</w:t>
      </w:r>
      <w:r>
        <w:rPr>
          <w:rStyle w:val="apple-converted-space"/>
          <w:rFonts w:ascii="Traditional Arabic" w:hAnsi="Traditional Arabic" w:cs="Traditional Arabic"/>
          <w:b/>
          <w:bCs/>
          <w:color w:val="000000"/>
          <w:sz w:val="28"/>
          <w:szCs w:val="28"/>
          <w:shd w:val="clear" w:color="auto" w:fill="FFFFFF"/>
          <w:rtl/>
        </w:rPr>
        <w:t> ﴿</w:t>
      </w:r>
      <w:hyperlink r:id="rId746" w:history="1">
        <w:r>
          <w:rPr>
            <w:rStyle w:val="Lienhypertexte"/>
            <w:rFonts w:ascii="Traditional Arabic" w:hAnsi="Traditional Arabic" w:cs="Traditional Arabic"/>
            <w:b/>
            <w:bCs/>
            <w:sz w:val="28"/>
            <w:szCs w:val="28"/>
            <w:shd w:val="clear" w:color="auto" w:fill="FFFFFF"/>
            <w:rtl/>
          </w:rPr>
          <w:t>مَثَلُهُمْ كَمَثَلِ الَّذِي اسْتَوْقَدَ نَارًا﴾</w:t>
        </w:r>
        <w:r>
          <w:rPr>
            <w:rStyle w:val="Appelnotedebasdep"/>
            <w:rFonts w:ascii="Traditional Arabic" w:hAnsi="Traditional Arabic" w:cs="Traditional Arabic"/>
            <w:b/>
            <w:bCs/>
            <w:color w:val="0000FF"/>
            <w:sz w:val="28"/>
            <w:szCs w:val="28"/>
            <w:shd w:val="clear" w:color="auto" w:fill="FFFFFF"/>
            <w:rtl/>
          </w:rPr>
          <w:footnoteReference w:id="58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الْمَعْنِيَّ هُنَا مَا طَعَنُوا بِهِ فِي تَشَابِيهِ الْقُرْآنِ مِثْلُ قَوْلِهِ:</w:t>
      </w:r>
      <w:r>
        <w:rPr>
          <w:rStyle w:val="apple-converted-space"/>
          <w:rFonts w:ascii="Traditional Arabic" w:hAnsi="Traditional Arabic" w:cs="Traditional Arabic"/>
          <w:b/>
          <w:bCs/>
          <w:color w:val="000000"/>
          <w:sz w:val="28"/>
          <w:szCs w:val="28"/>
          <w:shd w:val="clear" w:color="auto" w:fill="FFFFFF"/>
          <w:rtl/>
        </w:rPr>
        <w:t> ﴿</w:t>
      </w:r>
      <w:hyperlink r:id="rId747" w:history="1">
        <w:r>
          <w:rPr>
            <w:rStyle w:val="Lienhypertexte"/>
            <w:rFonts w:ascii="Traditional Arabic" w:hAnsi="Traditional Arabic" w:cs="Traditional Arabic"/>
            <w:b/>
            <w:bCs/>
            <w:sz w:val="28"/>
            <w:szCs w:val="28"/>
            <w:shd w:val="clear" w:color="auto" w:fill="FFFFFF"/>
            <w:rtl/>
          </w:rPr>
          <w:t>لَنْ يَخْلُقُوا ذُبَابًا﴾</w:t>
        </w:r>
        <w:r>
          <w:rPr>
            <w:rStyle w:val="Appelnotedebasdep"/>
            <w:rFonts w:ascii="Traditional Arabic" w:hAnsi="Traditional Arabic" w:cs="Traditional Arabic"/>
            <w:b/>
            <w:bCs/>
            <w:color w:val="0000FF"/>
            <w:sz w:val="28"/>
            <w:szCs w:val="28"/>
            <w:shd w:val="clear" w:color="auto" w:fill="FFFFFF"/>
            <w:rtl/>
          </w:rPr>
          <w:footnoteReference w:id="59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48" w:history="1">
        <w:r>
          <w:rPr>
            <w:rStyle w:val="Lienhypertexte"/>
            <w:rFonts w:ascii="Traditional Arabic" w:hAnsi="Traditional Arabic" w:cs="Traditional Arabic"/>
            <w:b/>
            <w:bCs/>
            <w:sz w:val="28"/>
            <w:szCs w:val="28"/>
            <w:shd w:val="clear" w:color="auto" w:fill="FFFFFF"/>
            <w:rtl/>
          </w:rPr>
          <w:t>كَمَثَلِ الْعَنْكَبُوتِ اتَّخَذَتْ بَيْتًا﴾</w:t>
        </w:r>
        <w:r>
          <w:rPr>
            <w:rStyle w:val="Appelnotedebasdep"/>
            <w:rFonts w:ascii="Traditional Arabic" w:hAnsi="Traditional Arabic" w:cs="Traditional Arabic"/>
            <w:b/>
            <w:bCs/>
            <w:color w:val="0000FF"/>
            <w:sz w:val="28"/>
            <w:szCs w:val="28"/>
            <w:shd w:val="clear" w:color="auto" w:fill="FFFFFF"/>
            <w:rtl/>
          </w:rPr>
          <w:footnoteReference w:id="59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وَمَوْقِعُ إِنَّ هُنَا بَيِّنٌ.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وَأَمَّا الْإِتْيَانُ بِالْمُسْنَدِ إِلَيْهِ عَلَمًا دُونَ غَيْرِهِ </w:t>
      </w:r>
      <w:r>
        <w:rPr>
          <w:rFonts w:ascii="Traditional Arabic" w:hAnsi="Traditional Arabic" w:cs="Traditional Arabic"/>
          <w:b/>
          <w:bCs/>
          <w:color w:val="000000"/>
          <w:sz w:val="28"/>
          <w:szCs w:val="28"/>
          <w:shd w:val="clear" w:color="auto" w:fill="FFFFFF"/>
          <w:rtl/>
        </w:rPr>
        <w:t xml:space="preserve">مِنَ الصِّفَاتِ، فَلِأَنَّ هَذَا الْعَلَمَ جَامِعٌ لِجَمِيعِ صِفَاتِ الْكَمَالِ فَذِكْرُهُ أَوْقَعُ فِي الْإِقْنَاعِ بِأَنَّ كَلَامَهُ هُوَ أَعْلَى كَلَامٍ فِي مُرَاعَاةِ مَا هُوَ حَقِيقٌ بِالْمُرَاعَاةِ.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وَفِي ذَلِكَ أَيْضًا إِبْطَالٌ لِتَمْوِيهِهِمْ </w:t>
      </w:r>
      <w:r>
        <w:rPr>
          <w:rFonts w:ascii="Traditional Arabic" w:hAnsi="Traditional Arabic" w:cs="Traditional Arabic"/>
          <w:b/>
          <w:bCs/>
          <w:color w:val="000000"/>
          <w:sz w:val="28"/>
          <w:szCs w:val="28"/>
          <w:shd w:val="clear" w:color="auto" w:fill="FFFFFF"/>
          <w:rtl/>
        </w:rPr>
        <w:t>بِأَنَّ اشْتِمَالَ الْقُرْآنِ عَلَى مِثْلِ هَذَا الْمَثَلِ دَلِيلٌ عَلَى أَنَّهُ لَيْسَ مِنْ عِنْدِ اللَّهِ، فَلَيْسَ مِنْ مَعْنَى الْآيَةِ أَنَّ غَيْرَ اللَّهِ يَنْبَغِي لَهُ أَنْ يَسْتَحْيِيَ أَنْ يَضْرِبَ مَثَلًا مِنْ هَذَا الْقَبِيلِ.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وَلِهَذَا أَيْضً</w:t>
      </w:r>
      <w:r>
        <w:rPr>
          <w:rFonts w:ascii="Traditional Arabic" w:hAnsi="Traditional Arabic" w:cs="Traditional Arabic"/>
          <w:b/>
          <w:bCs/>
          <w:color w:val="000000"/>
          <w:sz w:val="28"/>
          <w:szCs w:val="28"/>
          <w:shd w:val="clear" w:color="auto" w:fill="FFFFFF"/>
          <w:rtl/>
        </w:rPr>
        <w:t>ا اخْتِيرَ أَنْ يَكُونَ الْمُسْنَدُ خُصُوصَ فِعْلِ الِاسْتِحْيَاءِ زِيَادَةً فِي الرَّدِّ عَلَيْهِمْ، لِأَنَّهُمْ أَنْكَرُوا التَّمْثِيلَ بِهَاتِهِ الْأَشْيَاءِ لِمُرَاعَاةِ كَرَاهَةِ النَّاسِ، وَمِثْلُ هَذَا ضَرْبٌ مِنَ الِاسْتِحْيَاءِ كَمَا سَنُبَيِّنُهُ</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فَنُبِّهُوا عَلَى أَنَّ الْخَالِقَ لَا يَسْتَحْيِي مِنْ ذَلِكَ إِذْ لَيْسَ مِمَّا يُسْتَحْيَى مِنْهُ، وَلِأَنَّ الْمَخْلُوقَاتِ مُتَسَاوِيَةٌ فِي الضَّعْفِ بِالنِّسْبَةِ إِلَى خَالِقِهَا وَالْمُتَصَرِّفِ فِيهَا، وَقَدْ يَكُونُ ذِكْرُ الِاسْتِحْيَاءِ هُنَ</w:t>
      </w:r>
      <w:r>
        <w:rPr>
          <w:rFonts w:ascii="Traditional Arabic" w:hAnsi="Traditional Arabic" w:cs="Traditional Arabic"/>
          <w:b/>
          <w:bCs/>
          <w:color w:val="000000"/>
          <w:sz w:val="28"/>
          <w:szCs w:val="28"/>
          <w:shd w:val="clear" w:color="auto" w:fill="FFFFFF"/>
          <w:rtl/>
        </w:rPr>
        <w:t>ا مُحَاكَاةً لِقَوْلِهِمْ أَمَا يَسْتَحْيِي رَبُّ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يَضْرِبَ مَثَلًا بِالذُّبَابِ وَالْعَنْكَبُوتِ.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قُلْتَ: إِذَا كَانَ اسْتِعْمَالُ هَذِهِ الْأَلْفَاظِ الدَّالَّةِ عَلَى مَعَانٍ حَقِيرَةٍ غَيْرَ مُخِلٍّ بِالْبَلَاغَةِ فَمَا بَالُنَا ن</w:t>
      </w:r>
      <w:r>
        <w:rPr>
          <w:rFonts w:ascii="Traditional Arabic" w:hAnsi="Traditional Arabic" w:cs="Traditional Arabic"/>
          <w:b/>
          <w:bCs/>
          <w:color w:val="000000"/>
          <w:sz w:val="28"/>
          <w:szCs w:val="28"/>
          <w:shd w:val="clear" w:color="auto" w:fill="FFFFFF"/>
          <w:rtl/>
        </w:rPr>
        <w:t>َرَى كَثِيرًا مِنْ أَهْلِ النَّقْدِ قَدْ نَقَدُوا مِنْ كَلَامِ الْبُلَغَاءِ مَا اشْتَمَلَ عَلَى مَثَلٍ هَذَا كَقَوْلِ</w:t>
      </w:r>
      <w:r>
        <w:rPr>
          <w:rStyle w:val="apple-converted-space"/>
          <w:rFonts w:ascii="Traditional Arabic" w:hAnsi="Traditional Arabic" w:cs="Traditional Arabic"/>
          <w:b/>
          <w:bCs/>
          <w:color w:val="000000"/>
          <w:sz w:val="28"/>
          <w:szCs w:val="28"/>
          <w:shd w:val="clear" w:color="auto" w:fill="FFFFFF"/>
          <w:rtl/>
        </w:rPr>
        <w:t> </w:t>
      </w:r>
      <w:hyperlink r:id="rId749" w:history="1">
        <w:r>
          <w:rPr>
            <w:rStyle w:val="Lienhypertexte"/>
            <w:rFonts w:ascii="Traditional Arabic" w:hAnsi="Traditional Arabic" w:cs="Traditional Arabic"/>
            <w:b/>
            <w:bCs/>
            <w:color w:val="800000"/>
            <w:sz w:val="28"/>
            <w:szCs w:val="28"/>
            <w:shd w:val="clear" w:color="auto" w:fill="FFFFFF"/>
            <w:rtl/>
          </w:rPr>
          <w:t>الْفَرَزْدَقِ</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274"/>
        <w:jc w:val="both"/>
      </w:pPr>
      <w:r>
        <w:rPr>
          <w:rFonts w:ascii="Traditional Arabic" w:hAnsi="Traditional Arabic" w:cs="Traditional Arabic"/>
          <w:b/>
          <w:bCs/>
          <w:color w:val="800080"/>
          <w:sz w:val="28"/>
          <w:szCs w:val="28"/>
          <w:rtl/>
        </w:rPr>
        <w:t xml:space="preserve">مِنْ عِزِّهِمْ حَجَرَتْ كُلَيْبٌ بَيْتَهَا </w:t>
      </w:r>
      <w:r>
        <w:rPr>
          <w:rFonts w:ascii="Traditional Arabic" w:hAnsi="Traditional Arabic" w:cs="Traditional Arabic"/>
          <w:b/>
          <w:bCs/>
          <w:color w:val="800080"/>
          <w:sz w:val="28"/>
          <w:szCs w:val="28"/>
          <w:rtl/>
        </w:rPr>
        <w:t>زَرْبًا كَأَنَّهُمُ لَدَيْهِ الْقُمَّـــــــــلُ</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الطَّيِّبِ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991"/>
        <w:jc w:val="both"/>
      </w:pPr>
      <w:r>
        <w:rPr>
          <w:rFonts w:ascii="Traditional Arabic" w:hAnsi="Traditional Arabic" w:cs="Traditional Arabic"/>
          <w:b/>
          <w:bCs/>
          <w:color w:val="800080"/>
          <w:sz w:val="28"/>
          <w:szCs w:val="28"/>
          <w:rtl/>
        </w:rPr>
        <w:t>أَمَاتَكُمُ مِنْ قَبْلِ مَوْتِكُمُ الْجَهْلُ     وَجَرَّكُمُ مِنْ خِفَّةٍ بِكُمُ النَّمْــلُ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الطِّرِمَّاحِ</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991"/>
        <w:jc w:val="both"/>
      </w:pPr>
      <w:r>
        <w:rPr>
          <w:rFonts w:ascii="Traditional Arabic" w:hAnsi="Traditional Arabic" w:cs="Traditional Arabic"/>
          <w:b/>
          <w:bCs/>
          <w:color w:val="800080"/>
          <w:sz w:val="28"/>
          <w:szCs w:val="28"/>
          <w:rtl/>
        </w:rPr>
        <w:t>وَلَوْ أَنَّ بُرْغُوثًا عَلَى ظَهْرِ قَمْلَةٍ     يَكُرُّ عَ</w:t>
      </w:r>
      <w:r>
        <w:rPr>
          <w:rFonts w:ascii="Traditional Arabic" w:hAnsi="Traditional Arabic" w:cs="Traditional Arabic"/>
          <w:b/>
          <w:bCs/>
          <w:color w:val="800080"/>
          <w:sz w:val="28"/>
          <w:szCs w:val="28"/>
          <w:rtl/>
        </w:rPr>
        <w:t>لَى ضَبْعَيْ تَمِيمٍ لَوَلَّــتِ</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قُلْتُ: أُصُولُ الِانْتِقَادِ الْأَدَبِيِّ تُؤَوَّلُ إِلَى بَيَانِ مَا لَا يَحْسُنُ أَنْ يَشْتَمِلَ عَلَيْهِ كَلَامُ الْأَدِيبِ مِنْ جَانِبِ صِنَاعَةِ الْكَلَامِ، وَمِنْ جَانِبِ صُوَرِ الْمَعَانِي، وَمِنْ جَانِبِ الْمُسْتَ</w:t>
      </w:r>
      <w:r>
        <w:rPr>
          <w:rFonts w:ascii="Traditional Arabic" w:hAnsi="Traditional Arabic" w:cs="Traditional Arabic"/>
          <w:b/>
          <w:bCs/>
          <w:color w:val="000000"/>
          <w:sz w:val="28"/>
          <w:szCs w:val="28"/>
          <w:shd w:val="clear" w:color="auto" w:fill="FFFFFF"/>
          <w:rtl/>
        </w:rPr>
        <w:t>حْسَنِ مِنْهَا وَالْمَكْرُوهِ، وَهَذَا النَّوْعُ الثَّالِثُ يَخْتَلِفُ بِاخْتِلَافِ الْعَوَائِدِ وَمَدَارِكِ الْعُقُولِ وَأَصَالَةِ الْأَفْهَامِ بِحَسَبِ الْغَالِبِ مِنْ أَحْوَالِ أَهْلِ صِنَاعَةِ الْأَدَبِ، أَلَا تَرَى أَنَّهُ قَدْ يَكُونُ اللَّفْظُ مَقْب</w:t>
      </w:r>
      <w:r>
        <w:rPr>
          <w:rFonts w:ascii="Traditional Arabic" w:hAnsi="Traditional Arabic" w:cs="Traditional Arabic"/>
          <w:b/>
          <w:bCs/>
          <w:color w:val="000000"/>
          <w:sz w:val="28"/>
          <w:szCs w:val="28"/>
          <w:shd w:val="clear" w:color="auto" w:fill="FFFFFF"/>
          <w:rtl/>
        </w:rPr>
        <w:t xml:space="preserve">ُولًا عِنْدَ قَوْمٍ غَيْرَ مَقْبُولٍ عِنْدَ أَخِرَيْنِ، وَمَقْبُولًا فِي عَصْرٍ مَرْفُوضًا فِي غَيْرِهِ.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أَلَا تَرَى إِلَى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 يُخَاطِبُ الْمَلِكَ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النُّعْمَانَ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 xml:space="preserve">فَإِنَّكَ كَاللَّيْلِ الَّذِي هُوَ مُدْرِكِي     وَإِنْ خِلْتُ أَنَّ </w:t>
      </w:r>
      <w:r>
        <w:rPr>
          <w:rFonts w:ascii="Traditional Arabic" w:hAnsi="Traditional Arabic" w:cs="Traditional Arabic"/>
          <w:b/>
          <w:bCs/>
          <w:color w:val="800080"/>
          <w:sz w:val="28"/>
          <w:szCs w:val="28"/>
          <w:rtl/>
        </w:rPr>
        <w:t>الْمُنْتَأَى عَنْكَ وَاسِعُ</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تَشْبِيهَ الْمَلِكِ بِاللَّيْلِ لَوْ وَقَعَ فِي زَمَانِ الْمُوَلَّدِينَ لَعُدَّ مِنَ الْجَفَاءِ أَوِ الْعَجْرَفَةِ، وَكَذَلِكَ تَشْبِيهُهُمْ بِالْحَيَّةِ فِي الْإِقْدَامِ وَإِهْلَاكِ الْعَدُوِّ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ذِي الْإِصْبَع</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417"/>
        <w:jc w:val="both"/>
      </w:pPr>
      <w:r>
        <w:rPr>
          <w:rFonts w:ascii="Traditional Arabic" w:hAnsi="Traditional Arabic" w:cs="Traditional Arabic"/>
          <w:b/>
          <w:bCs/>
          <w:color w:val="800080"/>
          <w:sz w:val="28"/>
          <w:szCs w:val="28"/>
          <w:rtl/>
        </w:rPr>
        <w:t>عَذِيرَ الْحَيِّ مِنْ عَدَوَا     نَ كَانُوا حَيَّةَ الْأَرْضِ</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رِثَاءِ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الْحَارِثِ الْغَسَّانِيِّ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lastRenderedPageBreak/>
        <w:t>مَاذَا رُزِئْنَا بِهِ مِنْ حَيَّةٍ ذَكَــــــــــــــــــرٍ     نَضْنَاضَةٍ بِالرَّزَايَا صِلِّ أَصْلَالِ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زَعَمَ </w:t>
      </w:r>
      <w:r>
        <w:rPr>
          <w:rFonts w:ascii="Traditional Arabic" w:hAnsi="Traditional Arabic" w:cs="Traditional Arabic"/>
          <w:b/>
          <w:bCs/>
          <w:color w:val="000000"/>
          <w:sz w:val="28"/>
          <w:szCs w:val="28"/>
          <w:shd w:val="clear" w:color="auto" w:fill="FFFFFF"/>
          <w:rtl/>
        </w:rPr>
        <w:t>بَعْضُ أَهْلِ الْأَدَبِ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عَلِيَّ بْنَ الْجَهْمِ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مَدَحَ</w:t>
      </w:r>
      <w:r>
        <w:rPr>
          <w:rStyle w:val="apple-converted-space"/>
          <w:rFonts w:ascii="Traditional Arabic" w:hAnsi="Traditional Arabic" w:cs="Traditional Arabic"/>
          <w:b/>
          <w:bCs/>
          <w:color w:val="000000"/>
          <w:sz w:val="28"/>
          <w:szCs w:val="28"/>
          <w:shd w:val="clear" w:color="auto" w:fill="FFFFFF"/>
          <w:rtl/>
        </w:rPr>
        <w:t> </w:t>
      </w:r>
      <w:hyperlink r:id="rId750" w:history="1">
        <w:r>
          <w:rPr>
            <w:rStyle w:val="Lienhypertexte"/>
            <w:rFonts w:ascii="Traditional Arabic" w:hAnsi="Traditional Arabic" w:cs="Traditional Arabic"/>
            <w:b/>
            <w:bCs/>
            <w:color w:val="800000"/>
            <w:sz w:val="28"/>
            <w:szCs w:val="28"/>
            <w:shd w:val="clear" w:color="auto" w:fill="FFFFFF"/>
            <w:rtl/>
          </w:rPr>
          <w:t>الْخَلِيفَةَ الْمُتَوَكِّلَ</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بِقَوْلِهِ: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 xml:space="preserve">أَنْتَ كَالْكَلْبِ فِي وَفَائِكَ بِالْعَهْ     دِ وَكَالتَّيْسِ فِي قِرَاعِ </w:t>
      </w:r>
      <w:r>
        <w:rPr>
          <w:rFonts w:ascii="Traditional Arabic" w:hAnsi="Traditional Arabic" w:cs="Traditional Arabic"/>
          <w:b/>
          <w:bCs/>
          <w:color w:val="800080"/>
          <w:sz w:val="28"/>
          <w:szCs w:val="28"/>
          <w:rtl/>
        </w:rPr>
        <w:t>الْخُطُـــــوبِ</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وَأَنَّهُ لَمَّا سَكَنَ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بَغْدَادَ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وَعَلِقَتْ نَضَارَةُ النَّاسِ بِخَيَالِهِ قَالَ فِي أَوَّلِ مَا قَالَهُ: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425"/>
        <w:jc w:val="both"/>
      </w:pPr>
      <w:r>
        <w:rPr>
          <w:rFonts w:ascii="Traditional Arabic" w:hAnsi="Traditional Arabic" w:cs="Traditional Arabic"/>
          <w:b/>
          <w:bCs/>
          <w:color w:val="800080"/>
          <w:sz w:val="28"/>
          <w:szCs w:val="28"/>
          <w:rtl/>
        </w:rPr>
        <w:t>عُيُونُ الْمَهَا بَيْنَ الرَّصَافَةِ وَالْجِسْـــــــــــرِ     جَلَبْنَ الْهَوَى مِنْ حَيْثُ أَدْرِي وَلَا أَدْرِي</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انْتَقَ</w:t>
      </w:r>
      <w:r>
        <w:rPr>
          <w:rFonts w:ascii="Traditional Arabic" w:hAnsi="Traditional Arabic" w:cs="Traditional Arabic"/>
          <w:b/>
          <w:bCs/>
          <w:color w:val="000000"/>
          <w:sz w:val="28"/>
          <w:szCs w:val="28"/>
          <w:shd w:val="clear" w:color="auto" w:fill="FFFFFF"/>
          <w:rtl/>
        </w:rPr>
        <w:t>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كُثَيِّرٍ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قَوْلَهُ: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أَلَا إِنَّمَا لَيْلَى عَصَا خَيْزُرَانَةٌ     إِذَا لَمَسُوهَا بِالْأَكُفِّ تَلِينُ</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فَقَالَ، لَوْ جَعَلَهَا عَصَا مُخٍّ أَوْ عَصَا زُبْدٍ لَمَا تَجَاوَزَ مِنْ أَنْ تَكُونَ عَصَا، عَلَى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هُوَ الْقَائِل</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إِذَا قَامَتْ لِجَارَتِهَا تَثَنَّــــــــتْ    كَأَنَّ عِظَامَهَا مِنْ خَيْـــــــــــزُرَانِ</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وَشَبَّهَ بِشَارٌ عَبْدَةَ بِالْحَيَّةِ فِي قَوْلِهِ: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701"/>
        <w:jc w:val="both"/>
      </w:pPr>
      <w:r>
        <w:rPr>
          <w:rFonts w:ascii="Traditional Arabic" w:hAnsi="Traditional Arabic" w:cs="Traditional Arabic"/>
          <w:b/>
          <w:bCs/>
          <w:color w:val="800080"/>
          <w:sz w:val="28"/>
          <w:szCs w:val="28"/>
          <w:rtl/>
        </w:rPr>
        <w:t>وَكَأَنَّهَا لَمَّا مَشَتْ     أَيْمٌ تَأَوَّدَ فِي كَثِيبْ</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وَالِاسْتِحْيَاءُ وَالْحَيَاءُ وَاحِدٌ، </w:t>
      </w:r>
      <w:r>
        <w:rPr>
          <w:rFonts w:ascii="Traditional Arabic" w:hAnsi="Traditional Arabic" w:cs="Traditional Arabic"/>
          <w:b/>
          <w:bCs/>
          <w:color w:val="000000"/>
          <w:sz w:val="28"/>
          <w:szCs w:val="28"/>
          <w:shd w:val="clear" w:color="auto" w:fill="FFFFFF"/>
          <w:rtl/>
        </w:rPr>
        <w:t>فَالسِّينُ وَالتَّاءُ فِيهِ لِلْمُبَالَغَةِ مِثْلُ اسْتَقْدَمَ وَاسْتَأْخَرَ وَاسْتَجَابَ. وَهُوَ انْقِبَاضُ النَّفْسِ مِنْ صُدُورِ فِعْلٍ أَوْ تَلَقِّيهِ لِاسْتِشْعَارِ أَنَّهُ لَا يَلِيقُ أَوْ لَا يَحْسُنُ فِي مُتَعَارَفِ أَمْثَالِهِ، فَهُوَ هَيْئَةٌ تَع</w:t>
      </w:r>
      <w:r>
        <w:rPr>
          <w:rFonts w:ascii="Traditional Arabic" w:hAnsi="Traditional Arabic" w:cs="Traditional Arabic"/>
          <w:b/>
          <w:bCs/>
          <w:color w:val="000000"/>
          <w:sz w:val="28"/>
          <w:szCs w:val="28"/>
          <w:shd w:val="clear" w:color="auto" w:fill="FFFFFF"/>
          <w:rtl/>
        </w:rPr>
        <w:t>ْرِضُ لِلنَّفْسِ هِيَ مِنْ قَبِيلِ الِانْفِعَالِ يَظْهَرُ أَثَرُهَا عَلَى الْوَجْهِ، وَفِي الْإِمْسَاكِ عَنْ مَا مِنْ شَأْنِهِ أَنْ يَفْعَلَ.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وَالِاسْتِحْيَاءُ هُنَا مَنْفِيٌّ عَنْ أَنْ يَكُونَ وَصْفًا لِلَّهِ –تَعَالَى- فَلَا يَحْتَاجُ إِلَى تَأْوِيلٍ فِ</w:t>
      </w:r>
      <w:r>
        <w:rPr>
          <w:rFonts w:ascii="Traditional Arabic" w:hAnsi="Traditional Arabic" w:cs="Traditional Arabic"/>
          <w:b/>
          <w:bCs/>
          <w:color w:val="000000"/>
          <w:sz w:val="28"/>
          <w:szCs w:val="28"/>
          <w:shd w:val="clear" w:color="auto" w:fill="FFFFFF"/>
          <w:rtl/>
        </w:rPr>
        <w:t>ي صِحَّةِ إِسْنَادِهِ إِلَى اللَّهِ، وَالتَّعَلُّلُ لِذَلِكَ بِأَنَّ نَفْيَ الْوَصْفِ يَسْتَلْزِمُ صِحَّةَ الِاتِّصَافِ تَعَلُّلٌ غَيْرُ مُسَلَّمٍ.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وَالضَّرْبُ فِي قَوْلِهِ:</w:t>
      </w:r>
      <w:r>
        <w:rPr>
          <w:rStyle w:val="apple-converted-space"/>
          <w:rFonts w:ascii="Traditional Arabic" w:hAnsi="Traditional Arabic" w:cs="Traditional Arabic"/>
          <w:b/>
          <w:bCs/>
          <w:color w:val="000000"/>
          <w:sz w:val="28"/>
          <w:szCs w:val="28"/>
          <w:shd w:val="clear" w:color="auto" w:fill="FFFFFF"/>
          <w:rtl/>
        </w:rPr>
        <w:t> ﴿</w:t>
      </w:r>
      <w:hyperlink r:id="rId751" w:history="1">
        <w:r>
          <w:rPr>
            <w:rStyle w:val="Lienhypertexte"/>
            <w:rFonts w:ascii="Traditional Arabic" w:hAnsi="Traditional Arabic" w:cs="Traditional Arabic"/>
            <w:b/>
            <w:bCs/>
            <w:sz w:val="28"/>
            <w:szCs w:val="28"/>
            <w:shd w:val="clear" w:color="auto" w:fill="FFFFFF"/>
            <w:rtl/>
          </w:rPr>
          <w:t>أَنْ يَضْرِبَ مَثَلًا﴾</w:t>
        </w:r>
        <w:r>
          <w:rPr>
            <w:rStyle w:val="Appelnotedebasdep"/>
            <w:rFonts w:ascii="Traditional Arabic" w:hAnsi="Traditional Arabic" w:cs="Traditional Arabic"/>
            <w:b/>
            <w:bCs/>
            <w:color w:val="0000FF"/>
            <w:sz w:val="28"/>
            <w:szCs w:val="28"/>
            <w:shd w:val="clear" w:color="auto" w:fill="FFFFFF"/>
            <w:rtl/>
          </w:rPr>
          <w:footnoteReference w:id="59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مُسْتَعْمَلٌ مَجَازًا فِي الْوَضْعِ وَالْجَعْلِ مِنْ قَوْلِهِمْ: ضَرَبَ خَيْمَةً وَضَرَبَ بَيْتًا.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عَبْدَةُ بْنُ الطَّبِيبِ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rtl/>
        </w:rPr>
        <w:t xml:space="preserve">إِنَّ الَّتِي </w:t>
      </w:r>
      <w:r>
        <w:rPr>
          <w:rFonts w:ascii="Traditional Arabic" w:hAnsi="Traditional Arabic" w:cs="Traditional Arabic"/>
          <w:b/>
          <w:bCs/>
          <w:color w:val="800080"/>
          <w:sz w:val="28"/>
          <w:szCs w:val="28"/>
          <w:rtl/>
        </w:rPr>
        <w:t>ضَرَبَتْ بَيْتًا مُهَاجِـــــــــــــــــــــــــــرَةً     بِكُوفَةِ الْجُنْدِ غَالَتْ وُدَّهَا غُــــــــــولُ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w:t>
      </w:r>
      <w:r>
        <w:rPr>
          <w:rStyle w:val="apple-converted-space"/>
          <w:rFonts w:ascii="Traditional Arabic" w:hAnsi="Traditional Arabic" w:cs="Traditional Arabic"/>
          <w:b/>
          <w:bCs/>
          <w:color w:val="000000"/>
          <w:sz w:val="28"/>
          <w:szCs w:val="28"/>
          <w:shd w:val="clear" w:color="auto" w:fill="FFFFFF"/>
          <w:rtl/>
        </w:rPr>
        <w:t> </w:t>
      </w:r>
      <w:hyperlink r:id="rId752" w:history="1">
        <w:r>
          <w:rPr>
            <w:rStyle w:val="Lienhypertexte"/>
            <w:rFonts w:ascii="Traditional Arabic" w:hAnsi="Traditional Arabic" w:cs="Traditional Arabic"/>
            <w:b/>
            <w:bCs/>
            <w:color w:val="800000"/>
            <w:sz w:val="28"/>
            <w:szCs w:val="28"/>
            <w:shd w:val="clear" w:color="auto" w:fill="FFFFFF"/>
            <w:rtl/>
          </w:rPr>
          <w:t>الْفَرَزْدَقِ</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rtl/>
        </w:rPr>
        <w:t xml:space="preserve">ضَرَبَتْ عَلَيْكَ الْعَنْكَبُوتُ </w:t>
      </w:r>
      <w:r>
        <w:rPr>
          <w:rFonts w:ascii="Traditional Arabic" w:hAnsi="Traditional Arabic" w:cs="Traditional Arabic"/>
          <w:b/>
          <w:bCs/>
          <w:color w:val="800080"/>
          <w:sz w:val="28"/>
          <w:szCs w:val="28"/>
          <w:rtl/>
        </w:rPr>
        <w:t>بِنَسْجِهَا     وَقَضَى عَلَيْكَ بِهِ الْكِتَابُ الْمُنْزَلُ</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أَيْ جَعَلَ شَيْئًا مَثَلًا أَيْ شَبَهًا، قَالَ –تَعَالَى-:</w:t>
      </w:r>
      <w:r>
        <w:rPr>
          <w:rStyle w:val="apple-converted-space"/>
          <w:rFonts w:ascii="Traditional Arabic" w:hAnsi="Traditional Arabic" w:cs="Traditional Arabic"/>
          <w:b/>
          <w:bCs/>
          <w:color w:val="000000"/>
          <w:sz w:val="28"/>
          <w:szCs w:val="28"/>
          <w:shd w:val="clear" w:color="auto" w:fill="FFFFFF"/>
          <w:rtl/>
        </w:rPr>
        <w:t> ﴿</w:t>
      </w:r>
      <w:hyperlink r:id="rId753" w:history="1">
        <w:r>
          <w:rPr>
            <w:rStyle w:val="Lienhypertexte"/>
            <w:rFonts w:ascii="Traditional Arabic" w:hAnsi="Traditional Arabic" w:cs="Traditional Arabic"/>
            <w:b/>
            <w:bCs/>
            <w:sz w:val="28"/>
            <w:szCs w:val="28"/>
            <w:shd w:val="clear" w:color="auto" w:fill="FFFFFF"/>
            <w:rtl/>
          </w:rPr>
          <w:t>فَ</w:t>
        </w:r>
        <w:r>
          <w:rPr>
            <w:rStyle w:val="Lienhypertexte"/>
            <w:rFonts w:ascii="Traditional Arabic" w:hAnsi="Traditional Arabic" w:cs="Traditional Arabic"/>
            <w:b/>
            <w:bCs/>
            <w:sz w:val="28"/>
            <w:szCs w:val="28"/>
            <w:shd w:val="clear" w:color="auto" w:fill="FFFFFF"/>
            <w:rtl/>
          </w:rPr>
          <w:t>لَا تَضْرِبُوا لِلَّهِ الْأَمْثَالَ﴾،</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لَا تَجْعَلُوا لَهُ مُمَاثِلًا مِنْ خَلْقِهِ، فَانْتِصَابُ مَثَلًا عَلَى الْمَفْعُولِ بِهِ، وَجَوَّزَ بَعْضُ أَئِمَّةِ اللُّغَةِ أَنْ يَكُونَ فِعْلُ ضَرَبَ مُشْتَقًّا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الضَّرْبِ بِمَعْنَى الْمُمَاثِلِ، فَانْتِ</w:t>
      </w:r>
      <w:r>
        <w:rPr>
          <w:rFonts w:ascii="Traditional Arabic" w:hAnsi="Traditional Arabic" w:cs="Traditional Arabic"/>
          <w:b/>
          <w:bCs/>
          <w:color w:val="000000"/>
          <w:sz w:val="28"/>
          <w:szCs w:val="28"/>
          <w:shd w:val="clear" w:color="auto" w:fill="FFFFFF"/>
          <w:rtl/>
        </w:rPr>
        <w:t xml:space="preserve">صَابُ مَثَلًا عَلَى الْمَفْعُولِيَّةِ الْمُطْلَقَةِ لِلتَّوْكِيدِ لِأَنَّ مَثَلًا مُرَادِفٌ مَصْدَرَ فِعْلِهِ عَلَى هَذَا التَّقْدِيرِ.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وَالْمَعْنَى: لَا يَسْتَحْيِي أَنْ يُشَبِّهَ بِشَيْءٍ مَا. وَالْمَثَلُ الْمَثِيلُ وَالْمُشَابِهُ، وَغَلَبَ عَلَى مُمَاث</w:t>
      </w:r>
      <w:r>
        <w:rPr>
          <w:rFonts w:ascii="Traditional Arabic" w:hAnsi="Traditional Arabic" w:cs="Traditional Arabic"/>
          <w:b/>
          <w:bCs/>
          <w:color w:val="000000"/>
          <w:sz w:val="28"/>
          <w:szCs w:val="28"/>
          <w:shd w:val="clear" w:color="auto" w:fill="FFFFFF"/>
          <w:rtl/>
        </w:rPr>
        <w:t>َلَةِ هَيْئَةٍ بِهَيْئَةٍ، وَقَدْ تَقَدَّمَ عِنْدَ قَوْلِهِ –تَعَالَى-:</w:t>
      </w:r>
      <w:r>
        <w:rPr>
          <w:rStyle w:val="apple-converted-space"/>
          <w:rFonts w:ascii="Traditional Arabic" w:hAnsi="Traditional Arabic" w:cs="Traditional Arabic"/>
          <w:b/>
          <w:bCs/>
          <w:color w:val="000000"/>
          <w:sz w:val="28"/>
          <w:szCs w:val="28"/>
          <w:shd w:val="clear" w:color="auto" w:fill="FFFFFF"/>
          <w:rtl/>
        </w:rPr>
        <w:t> ﴿</w:t>
      </w:r>
      <w:hyperlink r:id="rId754" w:history="1">
        <w:r>
          <w:rPr>
            <w:rStyle w:val="Lienhypertexte"/>
            <w:rFonts w:ascii="Traditional Arabic" w:hAnsi="Traditional Arabic" w:cs="Traditional Arabic"/>
            <w:b/>
            <w:bCs/>
            <w:sz w:val="28"/>
            <w:szCs w:val="28"/>
            <w:shd w:val="clear" w:color="auto" w:fill="FFFFFF"/>
            <w:rtl/>
          </w:rPr>
          <w:t>مَثَلُهُمْ كَمَثَلِ الَّذِي اسْتَوْقَدَ نَارًا﴾</w:t>
        </w:r>
        <w:r>
          <w:rPr>
            <w:rStyle w:val="Appelnotedebasdep"/>
            <w:rFonts w:ascii="Traditional Arabic" w:hAnsi="Traditional Arabic" w:cs="Traditional Arabic"/>
            <w:b/>
            <w:bCs/>
            <w:color w:val="0000FF"/>
            <w:sz w:val="28"/>
            <w:szCs w:val="28"/>
            <w:shd w:val="clear" w:color="auto" w:fill="FFFFFF"/>
            <w:rtl/>
          </w:rPr>
          <w:footnoteReference w:id="59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وَتَقَدَّمَ هُنَاكَ مَعْنَى ضَرْبِ الْمَثَلِ بِالْمَعْنَى الْآخَرِ، وَتَنْكِيرُ (مَثَلًا) لِلتَّنْوِيعِ بِقَرِينَةِ بَيَانِهِ بِقَوْلِهِ: ﴿بَعُوضَةً﴾</w:t>
      </w:r>
      <w:r>
        <w:rPr>
          <w:rStyle w:val="Appelnotedebasdep"/>
          <w:rFonts w:ascii="Traditional Arabic" w:hAnsi="Traditional Arabic" w:cs="Traditional Arabic"/>
          <w:b/>
          <w:bCs/>
          <w:color w:val="000000"/>
          <w:sz w:val="28"/>
          <w:szCs w:val="28"/>
          <w:shd w:val="clear" w:color="auto" w:fill="FFFFFF"/>
          <w:rtl/>
        </w:rPr>
        <w:footnoteReference w:id="594"/>
      </w:r>
      <w:r>
        <w:rPr>
          <w:rFonts w:ascii="Traditional Arabic" w:hAnsi="Traditional Arabic" w:cs="Traditional Arabic"/>
          <w:b/>
          <w:bCs/>
          <w:color w:val="000000"/>
          <w:sz w:val="28"/>
          <w:szCs w:val="28"/>
          <w:shd w:val="clear" w:color="auto" w:fill="FFFFFF"/>
          <w:rtl/>
        </w:rPr>
        <w:t xml:space="preserve"> فَمَا فَوْقَهَا.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وَمَا إِبْهَامِيَّةٌ تَ</w:t>
      </w:r>
      <w:r>
        <w:rPr>
          <w:rFonts w:ascii="Traditional Arabic" w:hAnsi="Traditional Arabic" w:cs="Traditional Arabic"/>
          <w:b/>
          <w:bCs/>
          <w:color w:val="000000"/>
          <w:sz w:val="28"/>
          <w:szCs w:val="28"/>
          <w:shd w:val="clear" w:color="auto" w:fill="FFFFFF"/>
          <w:rtl/>
        </w:rPr>
        <w:t>تَّصِلُ بِالنَّكِرَةِ فَتُؤَكِّدُ مَعْنَاهَا مِنْ تَنْوِيعٍ أَوْ تَفْخِيمٍ أَوْ تَحْقِيرٍ، نَحْوِ: لِأَمْرٍ مَا، وَأَعْطَاهُ شَيْئًا مَا. وَالْأَظْهَرُ أَنَّهَا مَزِيدَةٌ لِتَكُونَ دَلَالَتُهَا عَلَى التَّأْكِيدِ أَشَدَّ، وَقِيلَ اسْمٌ بِمَعْنَى النَّكِرَة</w:t>
      </w:r>
      <w:r>
        <w:rPr>
          <w:rFonts w:ascii="Traditional Arabic" w:hAnsi="Traditional Arabic" w:cs="Traditional Arabic"/>
          <w:b/>
          <w:bCs/>
          <w:color w:val="000000"/>
          <w:sz w:val="28"/>
          <w:szCs w:val="28"/>
          <w:shd w:val="clear" w:color="auto" w:fill="FFFFFF"/>
          <w:rtl/>
        </w:rPr>
        <w:t>ِ الْمُبْهَمَةِ.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وَ﴿بَعُوضَةً﴾</w:t>
      </w:r>
      <w:r>
        <w:rPr>
          <w:rStyle w:val="Appelnotedebasdep"/>
          <w:rFonts w:ascii="Traditional Arabic" w:hAnsi="Traditional Arabic" w:cs="Traditional Arabic"/>
          <w:b/>
          <w:bCs/>
          <w:color w:val="000000"/>
          <w:sz w:val="28"/>
          <w:szCs w:val="28"/>
          <w:shd w:val="clear" w:color="auto" w:fill="FFFFFF"/>
          <w:rtl/>
        </w:rPr>
        <w:footnoteReference w:id="595"/>
      </w:r>
      <w:r>
        <w:rPr>
          <w:rFonts w:ascii="Traditional Arabic" w:hAnsi="Traditional Arabic" w:cs="Traditional Arabic"/>
          <w:b/>
          <w:bCs/>
          <w:color w:val="000000"/>
          <w:sz w:val="28"/>
          <w:szCs w:val="28"/>
          <w:shd w:val="clear" w:color="auto" w:fill="FFFFFF"/>
          <w:rtl/>
        </w:rPr>
        <w:t xml:space="preserve"> بَدَلٌ أَوْ بَيَانٌ مِنْ قَوْلِهِ مَثَلًا وَالْبَعُوضَةُ وَاحِدَةُ الْبَعُوضِ وَهِيَ حَشَرَةٌ صَغِيرَةٌ طَائِرَةٌ ذَاتُ خُرْطُومٍ دَقِيقٍ تَحُومُ عَلَى الْإِنْسَانِ لِتَمْتَصَّ بِخُرْطُومِهَا</w:t>
      </w:r>
      <w:r>
        <w:rPr>
          <w:rFonts w:ascii="Traditional Arabic" w:hAnsi="Traditional Arabic" w:cs="Traditional Arabic"/>
          <w:b/>
          <w:bCs/>
          <w:color w:val="000000"/>
          <w:sz w:val="28"/>
          <w:szCs w:val="28"/>
          <w:shd w:val="clear" w:color="auto" w:fill="FFFFFF"/>
          <w:rtl/>
        </w:rPr>
        <w:t xml:space="preserve"> مِنْ دَمِهِ غِذَاءً لَهَا، وَتُعْرَفُ فِي لُغَةِ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هُذَيْلٍ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بِالْخُمُوشِ،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وَأَهْلُ تُونِسَ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يُسَمُّونَهُ النَّامُوسَ وَاحِدَتُهُ النَّامُوسَةُ، وَقَدْ جُعِلَتْ هُنَا مَثَلًا لِشِدَّةِ الضَّعْفِ وَالْحَقَارَةِ.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755" w:history="1">
        <w:r>
          <w:rPr>
            <w:rStyle w:val="Lienhypertexte"/>
            <w:rFonts w:ascii="Traditional Arabic" w:hAnsi="Traditional Arabic" w:cs="Traditional Arabic"/>
            <w:b/>
            <w:bCs/>
            <w:sz w:val="28"/>
            <w:szCs w:val="28"/>
            <w:shd w:val="clear" w:color="auto" w:fill="FFFFFF"/>
            <w:rtl/>
          </w:rPr>
          <w:t>فَمَا فَوْقَهَا﴾</w:t>
        </w:r>
        <w:r>
          <w:rPr>
            <w:rStyle w:val="Appelnotedebasdep"/>
            <w:rFonts w:ascii="Traditional Arabic" w:hAnsi="Traditional Arabic" w:cs="Traditional Arabic"/>
            <w:b/>
            <w:bCs/>
            <w:color w:val="0000FF"/>
            <w:sz w:val="28"/>
            <w:szCs w:val="28"/>
            <w:shd w:val="clear" w:color="auto" w:fill="FFFFFF"/>
            <w:rtl/>
          </w:rPr>
          <w:footnoteReference w:id="59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عُطِفَ عَلَى بَعُوضَةً وَأَصْلُ (فَوْقَ) اسْمٌ لِلْمَكَانِ الْمُعْتَلِي عَلَى</w:t>
      </w:r>
      <w:r>
        <w:rPr>
          <w:rFonts w:ascii="Traditional Arabic" w:hAnsi="Traditional Arabic" w:cs="Traditional Arabic"/>
          <w:b/>
          <w:bCs/>
          <w:color w:val="000000"/>
          <w:sz w:val="28"/>
          <w:szCs w:val="28"/>
          <w:shd w:val="clear" w:color="auto" w:fill="FFFFFF"/>
          <w:rtl/>
        </w:rPr>
        <w:t xml:space="preserve"> غَيْرِهِ فَهُوَ اسْمٌ مُبْهَمٌ، فَلِذَلِكَ كَانَ مُلَازِمًا لِلْإِضَافَةِ لِأَنَّهُ تَتَمَيَّزُ جِهَتُهُ بِالِاسْمِ الَّذِي يُضَافُ هُوَ إِلَيْهِ، فَهُوَ مِنْ أَسْمَاءِ الْجِهَاتِ الْمُلَازِمَةِ لِلْإِضَافَةِ لَفْظًا أَوْ تَقْدِيرًا، وَيُسْتَعْمَلُ مَجَاز</w:t>
      </w:r>
      <w:r>
        <w:rPr>
          <w:rFonts w:ascii="Traditional Arabic" w:hAnsi="Traditional Arabic" w:cs="Traditional Arabic"/>
          <w:b/>
          <w:bCs/>
          <w:color w:val="000000"/>
          <w:sz w:val="28"/>
          <w:szCs w:val="28"/>
          <w:shd w:val="clear" w:color="auto" w:fill="FFFFFF"/>
          <w:rtl/>
        </w:rPr>
        <w:t>ًا فِي الْمُتَجَاوِزِ غَيْرَهُ فِي صِفَةٍ تَجَاوُزًا ظَاهِرًا تَشْبِيهًا بِظُهُورِ الشَّيْءِ الْمُعْتَلِي عَلَى غَيْرِهِ عَلَى مَا هُوَ مُعْتَلٍ عَلَيْهِ، فَفَوْقَ فِي مِثْلِهِ يُسْتَعْمَلُ فِي مَعْنَى التَّغَلُّبِ وَالزِّيَادَةِ فِي صِفَةٍ سَوَاءٌ كَانَتْ</w:t>
      </w:r>
      <w:r>
        <w:rPr>
          <w:rFonts w:ascii="Traditional Arabic" w:hAnsi="Traditional Arabic" w:cs="Traditional Arabic"/>
          <w:b/>
          <w:bCs/>
          <w:color w:val="000000"/>
          <w:sz w:val="28"/>
          <w:szCs w:val="28"/>
          <w:shd w:val="clear" w:color="auto" w:fill="FFFFFF"/>
          <w:rtl/>
        </w:rPr>
        <w:t xml:space="preserve"> مِنَ الْمَحَامِدِ أَوْ مِنَ الْمَذَامِّ، يُقَالُ: فُلَانٌ خَسِيسٌ وَفَوْقَ الْخَسِيسِ وَفُلَانٌ شُجَاعٌ وَفَوْقَ الشُّجَاعِ، وَتَقُولُ أُعْطِيَ فُلَانٌ فَوْقَ حَقِّهِ أَيْ زَائِدًا عَلَى حَقِّهِ. وَهُوَ فِي هَذِهِ الْآيَةِ صَالِحٌ لِلْمَعْنَيَيْنِ، أَيْ م</w:t>
      </w:r>
      <w:r>
        <w:rPr>
          <w:rFonts w:ascii="Traditional Arabic" w:hAnsi="Traditional Arabic" w:cs="Traditional Arabic"/>
          <w:b/>
          <w:bCs/>
          <w:color w:val="000000"/>
          <w:sz w:val="28"/>
          <w:szCs w:val="28"/>
          <w:shd w:val="clear" w:color="auto" w:fill="FFFFFF"/>
          <w:rtl/>
        </w:rPr>
        <w:t>َا هُوَ أَشَدُّ مِنَ الْبَعُوضَةِ فِي الْحَقَارَةِ وَمَا هُوَ أَكْبَرُ حَجْمًا.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وَنَظِيرُهُ قَوْلُ النَّبِيءِ -صَلَّى اللَّهُ عَلَيْهِ وَسَلَّمَ-:</w:t>
      </w:r>
      <w:r>
        <w:rPr>
          <w:rStyle w:val="apple-converted-space"/>
          <w:rFonts w:ascii="Traditional Arabic" w:hAnsi="Traditional Arabic" w:cs="Traditional Arabic"/>
          <w:b/>
          <w:bCs/>
          <w:color w:val="000000"/>
          <w:sz w:val="28"/>
          <w:szCs w:val="28"/>
          <w:shd w:val="clear" w:color="auto" w:fill="FFFFFF"/>
          <w:rtl/>
        </w:rPr>
        <w:t> </w:t>
      </w:r>
      <w:hyperlink r:id="rId756" w:history="1">
        <w:r>
          <w:rPr>
            <w:rStyle w:val="Lienhypertexte"/>
            <w:rFonts w:ascii="Traditional Arabic" w:hAnsi="Traditional Arabic" w:cs="Traditional Arabic"/>
            <w:b/>
            <w:bCs/>
            <w:color w:val="008000"/>
            <w:sz w:val="28"/>
            <w:szCs w:val="28"/>
            <w:shd w:val="clear" w:color="auto" w:fill="FFFFFF"/>
            <w:rtl/>
          </w:rPr>
          <w:t>مَا مِنْ مُسْلِمٍ يُشَاكُ شَوْكَةً فَمَا فَوْقَهَا إِلَّا كُتِبَتْ لَهُ بِهَا دَرَجَةٌ وَمُحِيَتْ عَنْهُ بِهَا خَطِيئَةٌ</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رَوَاهُ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مُسْلِمٌ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يَحْتَمِلُ أَقَلَّ مِنَ الشَّوْكَةِ فِي الْأَذَى مِثْلَ نُخْبَةِ النَّمْلَةِ -كَمَا جَاءَ فِي </w:t>
      </w:r>
      <w:r>
        <w:rPr>
          <w:rFonts w:ascii="Traditional Arabic" w:hAnsi="Traditional Arabic" w:cs="Traditional Arabic"/>
          <w:b/>
          <w:bCs/>
          <w:color w:val="000000"/>
          <w:sz w:val="28"/>
          <w:szCs w:val="28"/>
          <w:shd w:val="clear" w:color="auto" w:fill="FFFFFF"/>
          <w:rtl/>
        </w:rPr>
        <w:t xml:space="preserve">حَدِيثٍ آخَرَ- أَوْ مَا هُوَ أَشَدُّ مِنَ الشَّوْكَةِ مِثْلُ الْوَخْزِ بِسِكِّينٍ، وَهَذَا مِنْ تَصَارِيفِ لَفْظِ فَوْقَ فِي الْكَلَامِ، وَلِذَلِكَ كَانَ لِاخْتِيَارِهِ فِي هَذِهِ الْآيَةِ دُونَ لَفْظِ أَقَلَّ، وَدُونَ لَفْظِ أَقْوَى مَثَلًا مَوْقِعٌ مِنْ </w:t>
      </w:r>
      <w:r>
        <w:rPr>
          <w:rFonts w:ascii="Traditional Arabic" w:hAnsi="Traditional Arabic" w:cs="Traditional Arabic"/>
          <w:b/>
          <w:bCs/>
          <w:color w:val="000000"/>
          <w:sz w:val="28"/>
          <w:szCs w:val="28"/>
          <w:shd w:val="clear" w:color="auto" w:fill="FFFFFF"/>
          <w:rtl/>
        </w:rPr>
        <w:t>بَلِيغِ الْإِيجَازِ.</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وَالْفَاءُ عَاطِفَةٌ مَا فَوْقَهَا عَلَى بَعُوضَةً أَفَادَتْ تَشْرِيكَهُمَا فِي ضَرْبِ الْمَثَلِ بِهِمَا، وَحَقُّهَا أَنْ تُفِيدَ التَّرْتِيبَ وَالتَّعْقِيبَ، وَلَكِنَّهَا هُنَا لَا تُفِيدُ التَّعْقِيبَ وَإِنَّمَا اسْتُعْمِلَتْ فِي مَ</w:t>
      </w:r>
      <w:r>
        <w:rPr>
          <w:rFonts w:ascii="Traditional Arabic" w:hAnsi="Traditional Arabic" w:cs="Traditional Arabic"/>
          <w:b/>
          <w:bCs/>
          <w:color w:val="000000"/>
          <w:sz w:val="28"/>
          <w:szCs w:val="28"/>
          <w:shd w:val="clear" w:color="auto" w:fill="FFFFFF"/>
          <w:rtl/>
        </w:rPr>
        <w:t>عْنَى التَّدَرُّجِ فِي الرُّتَبِ بَيْنَ مَفَاعِيلِ ﴿</w:t>
      </w:r>
      <w:hyperlink r:id="rId757" w:history="1">
        <w:r>
          <w:rPr>
            <w:rStyle w:val="Lienhypertexte"/>
            <w:rFonts w:ascii="Traditional Arabic" w:hAnsi="Traditional Arabic" w:cs="Traditional Arabic"/>
            <w:b/>
            <w:bCs/>
            <w:sz w:val="28"/>
            <w:szCs w:val="28"/>
            <w:shd w:val="clear" w:color="auto" w:fill="FFFFFF"/>
            <w:rtl/>
          </w:rPr>
          <w:t>أَنْ يَضْرِبَ</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597"/>
      </w:r>
      <w:r>
        <w:rPr>
          <w:rFonts w:ascii="Traditional Arabic" w:hAnsi="Traditional Arabic" w:cs="Traditional Arabic"/>
          <w:b/>
          <w:bCs/>
          <w:color w:val="000000"/>
          <w:sz w:val="28"/>
          <w:szCs w:val="28"/>
          <w:shd w:val="clear" w:color="auto" w:fill="FFFFFF"/>
          <w:rtl/>
        </w:rPr>
        <w:t>، وَلَا تُفِيدُ أَنَّ ضَرْ</w:t>
      </w:r>
      <w:r>
        <w:rPr>
          <w:rFonts w:ascii="Traditional Arabic" w:hAnsi="Traditional Arabic" w:cs="Traditional Arabic"/>
          <w:b/>
          <w:bCs/>
          <w:color w:val="000000"/>
          <w:sz w:val="28"/>
          <w:szCs w:val="28"/>
          <w:shd w:val="clear" w:color="auto" w:fill="FFFFFF"/>
          <w:rtl/>
        </w:rPr>
        <w:t xml:space="preserve">بَ الْمَثَلِ يَكُونُ بِالْبَعُوضَةِ وَيَعْقُبُهُ ضَرْبُهُ بِمَا فَوْقَهَا بَلِ الْمُرَادُ بَيَانُ الْمَثَلِ بِأَنَّهُ الْبَعُوضَةُ وَمَا يَتَدَرَّجُ فِي مَرَاتِبِ الْقُوَّةِ زَائِدًا عَلَيْهَا دَرَجَةً تَلِي دَرَجَةً.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فَالْفَاءُ فِي مِثْلِ هَذَا مَجَازٌ م</w:t>
      </w:r>
      <w:r>
        <w:rPr>
          <w:rFonts w:ascii="Traditional Arabic" w:hAnsi="Traditional Arabic" w:cs="Traditional Arabic"/>
          <w:b/>
          <w:bCs/>
          <w:color w:val="000000"/>
          <w:sz w:val="28"/>
          <w:szCs w:val="28"/>
          <w:shd w:val="clear" w:color="auto" w:fill="FFFFFF"/>
          <w:rtl/>
        </w:rPr>
        <w:t>ُرْسَلٌ عَلَاقَتُهُ الْإِطْلَاقُ عَنِ الْقَيْدِ، لِأَنَّ الْفَاءَ مَوْضُوعَةٌ لِلتَّعْقِيبِ الَّذِي هُوَ اتِّصَالٌ خَاصٌّ، فَاسْتُعْمِلَتْ فِي مُطْلَقِ الِاتِّصَالِ، أَوْ هِيَ مُسْتَعَارَةٌ لِلتَّدَرُّجِ، لِأَنَّهُ شَبِيهٌ بِالتَّعْقِيبِ فِي التَّأَخُّرِ ف</w:t>
      </w:r>
      <w:r>
        <w:rPr>
          <w:rFonts w:ascii="Traditional Arabic" w:hAnsi="Traditional Arabic" w:cs="Traditional Arabic"/>
          <w:b/>
          <w:bCs/>
          <w:color w:val="000000"/>
          <w:sz w:val="28"/>
          <w:szCs w:val="28"/>
          <w:shd w:val="clear" w:color="auto" w:fill="FFFFFF"/>
          <w:rtl/>
        </w:rPr>
        <w:t>ِي التَّعَقُّلِ، كَمَا أَنَّ التَّعْقِيبَ تَأَخُّرٌ فِي الْحُصُولِ، وَمِنْهُ: رَحِمَ اللَّهُ الْمُحَلِّقِينَ فَالْمُقَصِّرِينَ.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وَالْمَعْنَى أَنْ يَضْرِبَ الْبَعُوضَةَ مَثَلًا فَيَضْرِبَ مَا فَوْقَهَا أَيْ مَا هُوَ دَرَجَةٌ أُخْرَى أَيْ أَحْقَرَ مِنَ الْب</w:t>
      </w:r>
      <w:r>
        <w:rPr>
          <w:rFonts w:ascii="Traditional Arabic" w:hAnsi="Traditional Arabic" w:cs="Traditional Arabic"/>
          <w:b/>
          <w:bCs/>
          <w:color w:val="000000"/>
          <w:sz w:val="28"/>
          <w:szCs w:val="28"/>
          <w:shd w:val="clear" w:color="auto" w:fill="FFFFFF"/>
          <w:rtl/>
        </w:rPr>
        <w:t>َعُوضَةِ مِثْلَ الذَّرَّةِ، وَأَعْظَمَ مِنْهَا مِثْلَ الْعَنْكَبُوتِ وَالْحِمَارِ.</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758" w:history="1">
        <w:r>
          <w:rPr>
            <w:rStyle w:val="Lienhypertexte"/>
            <w:rFonts w:ascii="Arabic Typesetting" w:hAnsi="Arabic Typesetting" w:cs="Arabic Typesetting"/>
            <w:b/>
            <w:bCs/>
            <w:color w:val="auto"/>
            <w:sz w:val="40"/>
            <w:szCs w:val="40"/>
            <w:shd w:val="clear" w:color="auto" w:fill="FFFFFF"/>
            <w:rtl/>
          </w:rPr>
          <w:t xml:space="preserve">فَأَمَّا الَّذِينَ آمَنُوا </w:t>
        </w:r>
        <w:r>
          <w:rPr>
            <w:rStyle w:val="Lienhypertexte"/>
            <w:rFonts w:ascii="Arabic Typesetting" w:hAnsi="Arabic Typesetting" w:cs="Arabic Typesetting"/>
            <w:b/>
            <w:bCs/>
            <w:color w:val="auto"/>
            <w:sz w:val="40"/>
            <w:szCs w:val="40"/>
            <w:shd w:val="clear" w:color="auto" w:fill="FFFFFF"/>
            <w:rtl/>
          </w:rPr>
          <w:t>فَيَعْلَمُونَ أَنَّهُ الْحَقُّ مِنْ رَبِّهِمْ</w:t>
        </w:r>
        <w:bookmarkStart w:id="10" w:name="_Hlt47794963"/>
        <w:bookmarkEnd w:id="10"/>
        <w:r>
          <w:rPr>
            <w:rStyle w:val="apple-converted-space"/>
            <w:rFonts w:ascii="Arabic Typesetting" w:hAnsi="Arabic Typesetting" w:cs="Arabic Typesetting"/>
            <w:b/>
            <w:bCs/>
            <w:sz w:val="40"/>
            <w:szCs w:val="40"/>
            <w:shd w:val="clear" w:color="auto" w:fill="FFFFFF"/>
            <w:rtl/>
          </w:rPr>
          <w:t xml:space="preserve"> </w:t>
        </w:r>
        <w:r>
          <w:rPr>
            <w:rStyle w:val="Lienhypertexte"/>
            <w:rFonts w:ascii="Arabic Typesetting" w:hAnsi="Arabic Typesetting" w:cs="Arabic Typesetting"/>
            <w:b/>
            <w:bCs/>
            <w:color w:val="auto"/>
            <w:sz w:val="40"/>
            <w:szCs w:val="40"/>
            <w:shd w:val="clear" w:color="auto" w:fill="FFFFFF"/>
            <w:rtl/>
          </w:rPr>
          <w:t>وَأَمَّا الَّذِينَ كَفَرُوا              فَيَقُولُونَ مَاذَا أَرَادَ اللَّهُ بِهَذَا مَثَلًا﴾</w:t>
        </w:r>
        <w:r>
          <w:rPr>
            <w:rStyle w:val="Appelnotedebasdep"/>
            <w:rFonts w:ascii="Arabic Typesetting" w:hAnsi="Arabic Typesetting" w:cs="Arabic Typesetting"/>
            <w:b/>
            <w:bCs/>
            <w:sz w:val="40"/>
            <w:szCs w:val="40"/>
            <w:shd w:val="clear" w:color="auto" w:fill="FFFFFF"/>
            <w:rtl/>
          </w:rPr>
          <w:footnoteReference w:id="598"/>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الْفَاءُ لِلتَّعْقِيبِ الذِّكْرِيِّ دُونَ الْحُصُولِيِّ أَيْ لِتَعْقِيبِ الْكَلَا</w:t>
      </w:r>
      <w:r>
        <w:rPr>
          <w:rFonts w:ascii="Traditional Arabic" w:hAnsi="Traditional Arabic" w:cs="Traditional Arabic"/>
          <w:b/>
          <w:bCs/>
          <w:color w:val="000000"/>
          <w:sz w:val="28"/>
          <w:szCs w:val="28"/>
          <w:shd w:val="clear" w:color="auto" w:fill="FFFFFF"/>
          <w:rtl/>
        </w:rPr>
        <w:t>مِ الْمُفَصَّلِ عَلَى الْكَلَامِ الْمُجْمَلِ عَطَفَتِ الْمُقَدَّرَ فِي قَوْلِهِ:</w:t>
      </w:r>
      <w:r>
        <w:rPr>
          <w:rStyle w:val="apple-converted-space"/>
          <w:rFonts w:ascii="Traditional Arabic" w:hAnsi="Traditional Arabic" w:cs="Traditional Arabic"/>
          <w:b/>
          <w:bCs/>
          <w:color w:val="000000"/>
          <w:sz w:val="28"/>
          <w:szCs w:val="28"/>
          <w:shd w:val="clear" w:color="auto" w:fill="FFFFFF"/>
          <w:rtl/>
        </w:rPr>
        <w:t> ﴿</w:t>
      </w:r>
      <w:hyperlink r:id="rId759" w:history="1">
        <w:r>
          <w:rPr>
            <w:rStyle w:val="Lienhypertexte"/>
            <w:rFonts w:ascii="Traditional Arabic" w:hAnsi="Traditional Arabic" w:cs="Traditional Arabic"/>
            <w:b/>
            <w:bCs/>
            <w:sz w:val="28"/>
            <w:szCs w:val="28"/>
            <w:shd w:val="clear" w:color="auto" w:fill="FFFFFF"/>
            <w:rtl/>
          </w:rPr>
          <w:t>لَا يَسْتَحْيِي﴾</w:t>
        </w:r>
        <w:r>
          <w:rPr>
            <w:rStyle w:val="Appelnotedebasdep"/>
            <w:rFonts w:ascii="Traditional Arabic" w:hAnsi="Traditional Arabic" w:cs="Traditional Arabic"/>
            <w:b/>
            <w:bCs/>
            <w:color w:val="0000FF"/>
            <w:sz w:val="28"/>
            <w:szCs w:val="28"/>
            <w:shd w:val="clear" w:color="auto" w:fill="FFFFFF"/>
            <w:rtl/>
          </w:rPr>
          <w:footnoteReference w:id="59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تَقْدِيرَهُ: لَا يَسْتَحْيِي مِنَ النَّاسِ كَمَا تَقَدَّمَ، وَلَمَّا كَانَ فِي النَّاسِ مُؤْمِنُونَ وَكَافِرُونَ وَكِلَا الْفَرِيقَيْنِ تَلَقَّى ذَلِكَ الْمَثَلَ وَاخْتَلَفَتْ حَالُهُمْ فِي الِانْتِفَاعِ بِهِ، نَشَأَ فِي الْكَلَامِ إِجْمَا</w:t>
      </w:r>
      <w:r>
        <w:rPr>
          <w:rFonts w:ascii="Traditional Arabic" w:hAnsi="Traditional Arabic" w:cs="Traditional Arabic"/>
          <w:b/>
          <w:bCs/>
          <w:color w:val="000000"/>
          <w:sz w:val="28"/>
          <w:szCs w:val="28"/>
          <w:shd w:val="clear" w:color="auto" w:fill="FFFFFF"/>
          <w:rtl/>
        </w:rPr>
        <w:t xml:space="preserve">لٌ مُقَدَّرٌ اقْتَضَى تَفْصِيلَ حَالِهِمْ.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وَإِنَّمَا عَطَفَ بِالْفَاءِ، لِأَنَّ التَّفْصِيلَ حَاصِلٌ عَقِبَ الْإِجْمَالِ.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 (أَمَّا) حَرْفٌ مَوْضُوعٌ لِتَفْصِيلِ مُجْمَلٍ مَلْفُوظٍ أَوْ مُقَدَّرٍ.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وَلَمَّا كَانَ الْإِجْمَالُ يَقْتَضِي اسْتِشْرَافَ </w:t>
      </w:r>
      <w:r>
        <w:rPr>
          <w:rFonts w:ascii="Traditional Arabic" w:hAnsi="Traditional Arabic" w:cs="Traditional Arabic"/>
          <w:b/>
          <w:bCs/>
          <w:color w:val="000000"/>
          <w:sz w:val="28"/>
          <w:szCs w:val="28"/>
          <w:shd w:val="clear" w:color="auto" w:fill="FFFFFF"/>
          <w:rtl/>
        </w:rPr>
        <w:t>السَّامِعِ لِتَفْصِيلِهِ كَانَ التَّصَدِّي لِتَفْصِيلِهِ بِمَنْزِلَةِ سُؤَالٍ مَفْرُوضٍ كَأَنَّ الْمُتَكَلِّمَ يَقُولُ: إِنْ شِئْتَ تَفْصِيلَهُ فَتَفْصِيلُهُ كَيْتَ وَكَيْتَ، فَلِذَلِكَ كَانَتْ (أَمَّا) مُتَضَمِّنَةً مَعْنَى الشَّرْطِ، وَلِذَلِكَ لَزِمَتْه</w:t>
      </w:r>
      <w:r>
        <w:rPr>
          <w:rFonts w:ascii="Traditional Arabic" w:hAnsi="Traditional Arabic" w:cs="Traditional Arabic"/>
          <w:b/>
          <w:bCs/>
          <w:color w:val="000000"/>
          <w:sz w:val="28"/>
          <w:szCs w:val="28"/>
          <w:shd w:val="clear" w:color="auto" w:fill="FFFFFF"/>
          <w:rtl/>
        </w:rPr>
        <w:t xml:space="preserve">َا الْفَاءُ فِي الْجُمْلَةِ الَّتِي بَعْدَهَا، لِأَنَّهَا كَجَوَابِ شَرْطٍ.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تَخْلُو عَنْ مَعْنَى التَّفْصِيلِ فِي خُصُوصِ قَوْلِ الْعَرَبِ: أَمَّا بَعْدُ فَتَتَمَحَّضُ لِلشَّرْطِ وَذَلِكَ فِي التَّحْقِيقِ لِخَفَاءِ مَعْنَى التَّفْصِيلِ، لِأَنَّهُ م</w:t>
      </w:r>
      <w:r>
        <w:rPr>
          <w:rFonts w:ascii="Traditional Arabic" w:hAnsi="Traditional Arabic" w:cs="Traditional Arabic"/>
          <w:b/>
          <w:bCs/>
          <w:color w:val="000000"/>
          <w:sz w:val="28"/>
          <w:szCs w:val="28"/>
          <w:shd w:val="clear" w:color="auto" w:fill="FFFFFF"/>
          <w:rtl/>
        </w:rPr>
        <w:t>َبْنِيٌّ عَلَى تَرَقُّبِ السَّامِعِ كَلَامًا بَعْدَ كَلَامِهِ الْأَوَّلِ.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وَقَدَّرَهَا</w:t>
      </w:r>
      <w:r>
        <w:rPr>
          <w:rStyle w:val="apple-converted-space"/>
          <w:rFonts w:ascii="Traditional Arabic" w:hAnsi="Traditional Arabic" w:cs="Traditional Arabic"/>
          <w:b/>
          <w:bCs/>
          <w:color w:val="000000"/>
          <w:sz w:val="28"/>
          <w:szCs w:val="28"/>
          <w:shd w:val="clear" w:color="auto" w:fill="FFFFFF"/>
          <w:rtl/>
        </w:rPr>
        <w:t> </w:t>
      </w:r>
      <w:hyperlink r:id="rId760" w:history="1">
        <w:r>
          <w:rPr>
            <w:rStyle w:val="Lienhypertexte"/>
            <w:rFonts w:ascii="Traditional Arabic" w:hAnsi="Traditional Arabic" w:cs="Traditional Arabic"/>
            <w:b/>
            <w:bCs/>
            <w:color w:val="800000"/>
            <w:sz w:val="28"/>
            <w:szCs w:val="28"/>
            <w:shd w:val="clear" w:color="auto" w:fill="FFFFFF"/>
            <w:rtl/>
          </w:rPr>
          <w:t>سِيبَوَيْهِ</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بِمَعْنَى مَهْمَا يَكُنْ مِنْ شَيْءٍ، وَتَلَقَّفَهُ أَهْلُ الْعَرَبِيَّةِ </w:t>
      </w:r>
      <w:r>
        <w:rPr>
          <w:rFonts w:ascii="Traditional Arabic" w:hAnsi="Traditional Arabic" w:cs="Traditional Arabic"/>
          <w:b/>
          <w:bCs/>
          <w:color w:val="000000"/>
          <w:sz w:val="28"/>
          <w:szCs w:val="28"/>
          <w:shd w:val="clear" w:color="auto" w:fill="FFFFFF"/>
          <w:rtl/>
        </w:rPr>
        <w:t>بَعْدَهُ وَهُوَ عِنْدِي تَقْدِيرُ مَعْنًى لِتَصْحِيحِ دُخُولِ الْفَاءِ فِي جَوَابِهَا، وَفِي النَّفْسِ مِنْهُ شَيْءٌ،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لِأَنَّ دَعْوَى قَصْدِ عُمُومِ الشَّرْطِ غَيْرُ بَيِّنَةٍ، فَإِذَا جِيءَ بِأَدَاةِ التَّفْصِيلِ الْمُتَضَمِّنَةِ مَعْنَى الشَّرْطِ دَلَّ ذ</w:t>
      </w:r>
      <w:r>
        <w:rPr>
          <w:rFonts w:ascii="Traditional Arabic" w:hAnsi="Traditional Arabic" w:cs="Traditional Arabic"/>
          <w:b/>
          <w:bCs/>
          <w:color w:val="000000"/>
          <w:sz w:val="28"/>
          <w:szCs w:val="28"/>
          <w:shd w:val="clear" w:color="auto" w:fill="FFFFFF"/>
          <w:rtl/>
        </w:rPr>
        <w:t>َلِكَ عَلَى مَزِيدِ اهْتِمَامِ الْمُتَكَلِّمِ بِذَلِكَ التَّفْصِيلِ فَأَفَادَ تَقْوِيَةَ الْكَلَامِ الَّتِي سَمَّاهَا</w:t>
      </w:r>
      <w:r>
        <w:rPr>
          <w:rStyle w:val="apple-converted-space"/>
          <w:rFonts w:ascii="Traditional Arabic" w:hAnsi="Traditional Arabic" w:cs="Traditional Arabic"/>
          <w:b/>
          <w:bCs/>
          <w:color w:val="000000"/>
          <w:sz w:val="28"/>
          <w:szCs w:val="28"/>
          <w:shd w:val="clear" w:color="auto" w:fill="FFFFFF"/>
          <w:rtl/>
        </w:rPr>
        <w:t> </w:t>
      </w:r>
      <w:hyperlink r:id="rId761"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تَوْكِيدًا وَمَا هُوَ إِلَّا دَلَالَةُ الِ</w:t>
      </w:r>
      <w:r>
        <w:rPr>
          <w:rFonts w:ascii="Traditional Arabic" w:hAnsi="Traditional Arabic" w:cs="Traditional Arabic"/>
          <w:b/>
          <w:bCs/>
          <w:color w:val="000000"/>
          <w:sz w:val="28"/>
          <w:szCs w:val="28"/>
          <w:shd w:val="clear" w:color="auto" w:fill="FFFFFF"/>
          <w:rtl/>
        </w:rPr>
        <w:t>اهْتِمَامِ بِالْكَلَامِ، عَلَى أَنَّ مَضْمُونَهُ مُحَقَّقٌ وَلَوْلَا ذَلِكَ لَمَا اهْتَمَّ بِهِ، وَبِهَذَا يَظْهَرُ فَضْلُ قَوْلِهِ:</w:t>
      </w:r>
      <w:r>
        <w:rPr>
          <w:rStyle w:val="apple-converted-space"/>
          <w:rFonts w:ascii="Traditional Arabic" w:hAnsi="Traditional Arabic" w:cs="Traditional Arabic"/>
          <w:b/>
          <w:bCs/>
          <w:color w:val="000000"/>
          <w:sz w:val="28"/>
          <w:szCs w:val="28"/>
          <w:shd w:val="clear" w:color="auto" w:fill="FFFFFF"/>
          <w:rtl/>
        </w:rPr>
        <w:t> ﴿</w:t>
      </w:r>
      <w:hyperlink r:id="rId762" w:history="1">
        <w:r>
          <w:rPr>
            <w:rStyle w:val="Lienhypertexte"/>
            <w:rFonts w:ascii="Traditional Arabic" w:hAnsi="Traditional Arabic" w:cs="Traditional Arabic"/>
            <w:b/>
            <w:bCs/>
            <w:sz w:val="28"/>
            <w:szCs w:val="28"/>
            <w:shd w:val="clear" w:color="auto" w:fill="FFFFFF"/>
            <w:rtl/>
          </w:rPr>
          <w:t>فَأَمَّا الَّذِينَ آمَنُوا فَيَعْلَمُونَ﴾</w:t>
        </w:r>
        <w:r>
          <w:rPr>
            <w:rStyle w:val="Appelnotedebasdep"/>
            <w:rFonts w:ascii="Traditional Arabic" w:hAnsi="Traditional Arabic" w:cs="Traditional Arabic"/>
            <w:b/>
            <w:bCs/>
            <w:color w:val="0000FF"/>
            <w:sz w:val="28"/>
            <w:szCs w:val="28"/>
            <w:shd w:val="clear" w:color="auto" w:fill="FFFFFF"/>
            <w:rtl/>
          </w:rPr>
          <w:footnoteReference w:id="60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عَلَى أَنْ يُقَالَ: فَالَّذِينَ آمَنُوا يَعْلَمُونَ بِدُونِ (أَمَّا) وَالْفَاءِ.</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 وَجَعَلَ تَفْصِيلَ النَّاسِ فِي هَذِهِ الْآيَةِ قِسْمَيْنِ، لِأَنَّ النَّاسَ </w:t>
      </w:r>
      <w:r>
        <w:rPr>
          <w:rFonts w:ascii="Traditional Arabic" w:hAnsi="Traditional Arabic" w:cs="Traditional Arabic"/>
          <w:b/>
          <w:bCs/>
          <w:color w:val="000000"/>
          <w:sz w:val="28"/>
          <w:szCs w:val="28"/>
          <w:shd w:val="clear" w:color="auto" w:fill="FFFFFF"/>
          <w:rtl/>
        </w:rPr>
        <w:t xml:space="preserve">بِالنِّسْبَةِ إِلَى التَّشْرِيعِ وَالتَّنْزِيلِ قِسْمَانِ ابْتِدَاءً: مُؤْمِنٌ وَكَافِرٌ.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وَالْمَقْصُودُ مِنْ ذِكْرِ الْمُؤْمِنِينَ هُنَا الثَّنَاءُ عَلَيْهِمْ بِثَبَاتِ إِيمَانِهِمْ وَتَأْيِيسِ الَّذِينَ أَرَادُوا إِلْقَاءَ الشَّكِّ عَلَيْهِمْ، فَيَعْلَم</w:t>
      </w:r>
      <w:r>
        <w:rPr>
          <w:rFonts w:ascii="Traditional Arabic" w:hAnsi="Traditional Arabic" w:cs="Traditional Arabic"/>
          <w:b/>
          <w:bCs/>
          <w:color w:val="000000"/>
          <w:sz w:val="28"/>
          <w:szCs w:val="28"/>
          <w:shd w:val="clear" w:color="auto" w:fill="FFFFFF"/>
          <w:rtl/>
        </w:rPr>
        <w:t>ُونَ أَنَّ قُلُوبَهُمْ لَا مَدْخَلَ فِيهَا لِذَلِكَ الشَّكِّ.</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وَالْمُرَادُ بِالَّذِينَ كَفَرُوا هُنَا إِمَّا خُصُوصُ الْمُشْرِكِينَ كَمَا هُوَ مُصْطَلَحُ الْقُرْآنِ غَالِبًا، وَإِمَّا مَا يَشْمَلُهُمْ وَيَشْمَلُ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بِنَاءً عَلَى مَا سَلَفَ فِي سَبَ</w:t>
      </w:r>
      <w:r>
        <w:rPr>
          <w:rFonts w:ascii="Traditional Arabic" w:hAnsi="Traditional Arabic" w:cs="Traditional Arabic"/>
          <w:b/>
          <w:bCs/>
          <w:color w:val="000000"/>
          <w:sz w:val="28"/>
          <w:szCs w:val="28"/>
          <w:shd w:val="clear" w:color="auto" w:fill="FFFFFF"/>
          <w:rtl/>
        </w:rPr>
        <w:t>بِ نُزُولِ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وَإِنَّمَا عَبَّرَ فِي جَانِبِ الْمُؤْمِنِينَ بِـ (يَعْلَمُونَ) تَعْرِيضًا بِأَنَّ الْكَافِرِينَ إِنَّمَا قَالُوا مَا قَالُوا عِنَادًا وَمُكَابَرَةً وَأَنَّهُمْ يَعْلَمُونَ أَنَّ ذَلِكَ تَمْثِيلٌ أَصَابَ الْمَحَزَّ، كَيْفَ وَهَمَ أَهْ</w:t>
      </w:r>
      <w:r>
        <w:rPr>
          <w:rFonts w:ascii="Traditional Arabic" w:hAnsi="Traditional Arabic" w:cs="Traditional Arabic"/>
          <w:b/>
          <w:bCs/>
          <w:color w:val="000000"/>
          <w:sz w:val="28"/>
          <w:szCs w:val="28"/>
          <w:shd w:val="clear" w:color="auto" w:fill="FFFFFF"/>
          <w:rtl/>
        </w:rPr>
        <w:t>لُ اللِّسَانِ وَفُرْسَانُ الْبَيَانِ، وَلَكِنْ شَأْنُ الْمُعَانِدِ الْمُكَابِرِ أَنْ يَقُولَ مَا لَا يَعْتَقِدُ؛ حَسَدًا وَعِنَادًا.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 وَضَمِيرُ أَنَّهُ عَائِدٌ إِلَى الْمَثَلِ. وَالْحَقُّ تَرْجِعُ مَعَانِيهِ إِلَى مُوَافَقَةِ الشَّيْءِ لِمَا يَحِقُّ أَنْ ي</w:t>
      </w:r>
      <w:r>
        <w:rPr>
          <w:rFonts w:ascii="Traditional Arabic" w:hAnsi="Traditional Arabic" w:cs="Traditional Arabic"/>
          <w:b/>
          <w:bCs/>
          <w:color w:val="000000"/>
          <w:sz w:val="28"/>
          <w:szCs w:val="28"/>
          <w:shd w:val="clear" w:color="auto" w:fill="FFFFFF"/>
          <w:rtl/>
        </w:rPr>
        <w:t xml:space="preserve">َقَعَ، وَهُوَ هُنَا الْمُوَافِقُ لِإِصَابَةِ الْكَلَامِ وَبَلَاغَتِهِ.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 ﴿</w:t>
      </w:r>
      <w:hyperlink r:id="rId763" w:history="1">
        <w:r>
          <w:rPr>
            <w:rStyle w:val="Lienhypertexte"/>
            <w:rFonts w:ascii="Traditional Arabic" w:hAnsi="Traditional Arabic" w:cs="Traditional Arabic"/>
            <w:b/>
            <w:bCs/>
            <w:sz w:val="28"/>
            <w:szCs w:val="28"/>
            <w:shd w:val="clear" w:color="auto" w:fill="FFFFFF"/>
            <w:rtl/>
          </w:rPr>
          <w:t>مِنْ رَبِّهِمْ﴾</w:t>
        </w:r>
        <w:r>
          <w:rPr>
            <w:rStyle w:val="Appelnotedebasdep"/>
            <w:rFonts w:ascii="Traditional Arabic" w:hAnsi="Traditional Arabic" w:cs="Traditional Arabic"/>
            <w:b/>
            <w:bCs/>
            <w:color w:val="0000FF"/>
            <w:sz w:val="28"/>
            <w:szCs w:val="28"/>
            <w:shd w:val="clear" w:color="auto" w:fill="FFFFFF"/>
            <w:rtl/>
          </w:rPr>
          <w:footnoteReference w:id="60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حَالٌ مِنَ (الْحَقِّ) وَ (مِنْ) ابْتِدَائِيَّةٌ أَيْ وَارِدٌ مِنَ اللَّهِ لَا كَمَا زَعَمَ الَّذِينَ كَفَرُوا أَنَّهُ مُخَالِفٌ لِلصَّوَابِ فَهُوَ مُؤْذِنٌ بِأَنَّهُ مِنْ كَلَامِ مَنْ يَقَعُ مِنْهُ الْخَطَأُ.</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وَأَصْلُ مَاذَا كَلِمَةٌ مُرَكَّبَةٌ مِنْ مَا </w:t>
      </w:r>
      <w:r>
        <w:rPr>
          <w:rFonts w:ascii="Traditional Arabic" w:hAnsi="Traditional Arabic" w:cs="Traditional Arabic"/>
          <w:b/>
          <w:bCs/>
          <w:color w:val="000000"/>
          <w:sz w:val="28"/>
          <w:szCs w:val="28"/>
          <w:shd w:val="clear" w:color="auto" w:fill="FFFFFF"/>
          <w:rtl/>
        </w:rPr>
        <w:t>الِاسْتِفْهَامِيَّةِ وَذَا اسْمِ الْإِشَارَةِ، وَلِذَلِكَ كَانَ أَصْلُهَا أَنْ يُسْأَلَ بِهَا عَنْ شَيْءٍ مُشَارٍ إِلَيْهِ كَقَوْلِ الْقَائِلِ: "مَاذَا" مُشِيرًا إِلَى شَيْءٍ حَاضِرٍ بِمَنْزِلَةِ قَوْلِهِ: مَا هَذَا، غَيْرَ أَنَّ الْعَرَبَ تَوَسَّعُوا فِيه</w:t>
      </w:r>
      <w:r>
        <w:rPr>
          <w:rFonts w:ascii="Traditional Arabic" w:hAnsi="Traditional Arabic" w:cs="Traditional Arabic"/>
          <w:b/>
          <w:bCs/>
          <w:color w:val="000000"/>
          <w:sz w:val="28"/>
          <w:szCs w:val="28"/>
          <w:shd w:val="clear" w:color="auto" w:fill="FFFFFF"/>
          <w:rtl/>
        </w:rPr>
        <w:t xml:space="preserve">ِ، فَاسْتَعْمَلُوهُ اسْمَ اسْتِفْهَامٍ مُرَكَّبًا مِنْ كَلِمَتَيْن.ِ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وَذَلِكَ حَيْثُ يَكُونُ الْمُشَارُ إِلَيْهِ مُعَبَّرًا عَنْهُ بِلَفْظٍ آخَرَ غَيْرِ الْإِشَارَةِ حَتَّى تَصِيرَ الْإِشَارَةُ إِلَيْهِ مَعَ التَّعْبِيرِ عَنْهُ بِلَفْظٍ آخَرَ لِمُجَرَّدِ </w:t>
      </w:r>
      <w:r>
        <w:rPr>
          <w:rFonts w:ascii="Traditional Arabic" w:hAnsi="Traditional Arabic" w:cs="Traditional Arabic"/>
          <w:b/>
          <w:bCs/>
          <w:color w:val="000000"/>
          <w:sz w:val="28"/>
          <w:szCs w:val="28"/>
          <w:shd w:val="clear" w:color="auto" w:fill="FFFFFF"/>
          <w:rtl/>
        </w:rPr>
        <w:t>التَّأْكِيدِ، نَحْوَ: مَاذَا التَّوَانِي، أَوْ حَيْثُ لَا يَكُونُ لِلْإِشَارَةِ مَوْقِعٌ نَحْوَ:</w:t>
      </w:r>
      <w:r>
        <w:rPr>
          <w:rStyle w:val="apple-converted-space"/>
          <w:rFonts w:ascii="Traditional Arabic" w:hAnsi="Traditional Arabic" w:cs="Traditional Arabic"/>
          <w:b/>
          <w:bCs/>
          <w:color w:val="000000"/>
          <w:sz w:val="28"/>
          <w:szCs w:val="28"/>
          <w:shd w:val="clear" w:color="auto" w:fill="FFFFFF"/>
          <w:rtl/>
        </w:rPr>
        <w:t> ﴿</w:t>
      </w:r>
      <w:hyperlink r:id="rId764" w:history="1">
        <w:r>
          <w:rPr>
            <w:rStyle w:val="Lienhypertexte"/>
            <w:rFonts w:ascii="Traditional Arabic" w:hAnsi="Traditional Arabic" w:cs="Traditional Arabic"/>
            <w:b/>
            <w:bCs/>
            <w:sz w:val="28"/>
            <w:szCs w:val="28"/>
            <w:shd w:val="clear" w:color="auto" w:fill="FFFFFF"/>
            <w:rtl/>
          </w:rPr>
          <w:t>وَمَاذَا عَلَيْهِمْ لَوْ آم</w:t>
        </w:r>
        <w:r>
          <w:rPr>
            <w:rStyle w:val="Lienhypertexte"/>
            <w:rFonts w:ascii="Traditional Arabic" w:hAnsi="Traditional Arabic" w:cs="Traditional Arabic"/>
            <w:b/>
            <w:bCs/>
            <w:sz w:val="28"/>
            <w:szCs w:val="28"/>
            <w:shd w:val="clear" w:color="auto" w:fill="FFFFFF"/>
            <w:rtl/>
          </w:rPr>
          <w:t>َنُوا بِاللَّهِ﴾</w:t>
        </w:r>
        <w:r>
          <w:rPr>
            <w:rStyle w:val="Appelnotedebasdep"/>
            <w:rFonts w:ascii="Traditional Arabic" w:hAnsi="Traditional Arabic" w:cs="Traditional Arabic"/>
            <w:b/>
            <w:bCs/>
            <w:color w:val="0000FF"/>
            <w:sz w:val="28"/>
            <w:szCs w:val="28"/>
            <w:shd w:val="clear" w:color="auto" w:fill="FFFFFF"/>
            <w:rtl/>
          </w:rPr>
          <w:footnoteReference w:id="60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وَلِذَلِكَ يَقُولُ النُّحَاةُ: إِنَّ ذَا مُلْغَاةٌ فِي مِثْلِ هَذَا التَّرْكِيبِ.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يَتَوَسَّعُونَ فِيهَا تَوَسُّعًا أَقْوَى، فَيَجْعَلُونَ ذَا اسْمًا مَوْصُولًا، وَذَلِكَ حِينَ يَكُونَ الْمَسْئُولُ</w:t>
      </w:r>
      <w:r>
        <w:rPr>
          <w:rFonts w:ascii="Traditional Arabic" w:hAnsi="Traditional Arabic" w:cs="Traditional Arabic"/>
          <w:b/>
          <w:bCs/>
          <w:color w:val="000000"/>
          <w:sz w:val="28"/>
          <w:szCs w:val="28"/>
          <w:shd w:val="clear" w:color="auto" w:fill="FFFFFF"/>
          <w:rtl/>
        </w:rPr>
        <w:t xml:space="preserve"> عَنْهُ مَعْرُوفًا لِلْمُخَاطَبِ بِشَيْءٍ مِنْ أَحْوَالِهِ، فَلِذَلِكَ يُجْرُونَ عَلَيْهِ جُمْلَةً أَوْ نَحْوَهَا هِيَ صِلَةٌ وَيَجْعَلُونَ ذَا مَوْصُولًا نَحْوَ:</w:t>
      </w:r>
      <w:r>
        <w:rPr>
          <w:rStyle w:val="apple-converted-space"/>
          <w:rFonts w:ascii="Traditional Arabic" w:hAnsi="Traditional Arabic" w:cs="Traditional Arabic"/>
          <w:b/>
          <w:bCs/>
          <w:color w:val="000000"/>
          <w:sz w:val="28"/>
          <w:szCs w:val="28"/>
          <w:shd w:val="clear" w:color="auto" w:fill="FFFFFF"/>
          <w:rtl/>
        </w:rPr>
        <w:t> ﴿</w:t>
      </w:r>
      <w:hyperlink r:id="rId765" w:history="1">
        <w:r>
          <w:rPr>
            <w:rStyle w:val="Lienhypertexte"/>
            <w:rFonts w:ascii="Traditional Arabic" w:hAnsi="Traditional Arabic" w:cs="Traditional Arabic"/>
            <w:b/>
            <w:bCs/>
            <w:sz w:val="28"/>
            <w:szCs w:val="28"/>
            <w:shd w:val="clear" w:color="auto" w:fill="FFFFFF"/>
            <w:rtl/>
          </w:rPr>
          <w:t>مَاذَا أَنْزَلَ رَبُّكُمْ﴾</w:t>
        </w:r>
        <w:r>
          <w:rPr>
            <w:rStyle w:val="Appelnotedebasdep"/>
            <w:rFonts w:ascii="Traditional Arabic" w:hAnsi="Traditional Arabic" w:cs="Traditional Arabic"/>
            <w:b/>
            <w:bCs/>
            <w:color w:val="0000FF"/>
            <w:sz w:val="28"/>
            <w:szCs w:val="28"/>
            <w:shd w:val="clear" w:color="auto" w:fill="FFFFFF"/>
            <w:rtl/>
          </w:rPr>
          <w:footnoteReference w:id="60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وَعَلَى هَذَيْنِ الِاحْتِمَالَيْنِ الْآخَرَيْنِ يَصِحُّ إِعْرَابُهُ مُبْتَدَأً وَيَصِحُّ إِعْرَابُهُ مَفْعُولًا مُقَدَّمًا إِذَا وَقَعَ بَعْدَهُ فِعْلٌ.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w:t>
      </w:r>
      <w:r>
        <w:rPr>
          <w:rFonts w:ascii="Traditional Arabic" w:hAnsi="Traditional Arabic" w:cs="Traditional Arabic"/>
          <w:b/>
          <w:bCs/>
          <w:color w:val="000000"/>
          <w:sz w:val="28"/>
          <w:szCs w:val="28"/>
          <w:shd w:val="clear" w:color="auto" w:fill="FFFFFF"/>
          <w:rtl/>
        </w:rPr>
        <w:t>َالِاسْتِفْهَامُ هُنَا إِنْكَارِيٌّ أَيْ جُعِلَ الْكَلَامُ فِي صُورَةِ الِاسْتِفْهَامِ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كِنَايَةً بِهِ عَنِ الْإِنْكَارِ لِأَنَّ الشَّيْءَ الْمُنْكَرَ يُسْتَفْهَمُ عَنْ حُصُولِهِ فَاسْتِعْمَالُ الِاسْتِفْهَامِ فِي الْإِنْكَارِ مِنْ قَبِيلِ الْكِنَايَةِ، وَم</w:t>
      </w:r>
      <w:r>
        <w:rPr>
          <w:rFonts w:ascii="Traditional Arabic" w:hAnsi="Traditional Arabic" w:cs="Traditional Arabic"/>
          <w:b/>
          <w:bCs/>
          <w:color w:val="000000"/>
          <w:sz w:val="28"/>
          <w:szCs w:val="28"/>
          <w:shd w:val="clear" w:color="auto" w:fill="FFFFFF"/>
          <w:rtl/>
        </w:rPr>
        <w:t xml:space="preserve">ِثْلُهُ لَا يُجَابُ بِشَيْءٍ غَالِبًا لِأَنَّهُ غَيْرُ مَقْصُودٍ بِهِ الِاسْتِعْلَامُ.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يُلَاحَظُ فِيهِ مَعْنَاهُ الْأَصْلِي،ُّ فَيُجَابُ بِجَوَابٍ، لِأَنَّ الِاسْتِعْمَالَ الْكِنَائِيَّ لَا يَمْنَعُ مِنْ إِرَادَةِ الْمَعْنَى الْأَصْلِيِّ كَقَوْلِهِ</w:t>
      </w:r>
      <w:r>
        <w:rPr>
          <w:rFonts w:ascii="Traditional Arabic" w:hAnsi="Traditional Arabic" w:cs="Traditional Arabic"/>
          <w:b/>
          <w:bCs/>
          <w:color w:val="000000"/>
          <w:sz w:val="28"/>
          <w:szCs w:val="28"/>
          <w:shd w:val="clear" w:color="auto" w:fill="FFFFFF"/>
          <w:rtl/>
        </w:rPr>
        <w:t xml:space="preserve"> –تَعَالَى-:</w:t>
      </w:r>
      <w:r>
        <w:rPr>
          <w:rStyle w:val="apple-converted-space"/>
          <w:rFonts w:ascii="Traditional Arabic" w:hAnsi="Traditional Arabic" w:cs="Traditional Arabic"/>
          <w:b/>
          <w:bCs/>
          <w:color w:val="000000"/>
          <w:sz w:val="28"/>
          <w:szCs w:val="28"/>
          <w:shd w:val="clear" w:color="auto" w:fill="FFFFFF"/>
          <w:rtl/>
        </w:rPr>
        <w:t> ﴿</w:t>
      </w:r>
      <w:hyperlink r:id="rId766" w:history="1">
        <w:r>
          <w:rPr>
            <w:rStyle w:val="Lienhypertexte"/>
            <w:rFonts w:ascii="Traditional Arabic" w:hAnsi="Traditional Arabic" w:cs="Traditional Arabic"/>
            <w:b/>
            <w:bCs/>
            <w:sz w:val="28"/>
            <w:szCs w:val="28"/>
            <w:shd w:val="clear" w:color="auto" w:fill="FFFFFF"/>
            <w:rtl/>
          </w:rPr>
          <w:t>عَمَّ يَتَسَاءَلُونَ</w:t>
        </w:r>
        <w:r>
          <w:rPr>
            <w:rStyle w:val="apple-converted-space"/>
            <w:rFonts w:ascii="Traditional Arabic" w:hAnsi="Traditional Arabic" w:cs="Traditional Arabic"/>
            <w:b/>
            <w:bCs/>
            <w:color w:val="0000FF"/>
            <w:sz w:val="28"/>
            <w:szCs w:val="28"/>
            <w:shd w:val="clear" w:color="auto" w:fill="FFFFFF"/>
            <w:rtl/>
          </w:rPr>
          <w:t> </w:t>
        </w:r>
      </w:hyperlink>
      <w:hyperlink r:id="rId767" w:history="1">
        <w:r>
          <w:rPr>
            <w:rStyle w:val="Lienhypertexte"/>
            <w:rFonts w:ascii="Traditional Arabic" w:hAnsi="Traditional Arabic" w:cs="Traditional Arabic"/>
            <w:b/>
            <w:bCs/>
            <w:sz w:val="28"/>
            <w:szCs w:val="28"/>
            <w:shd w:val="clear" w:color="auto" w:fill="FFFFFF"/>
            <w:rtl/>
          </w:rPr>
          <w:t>عَنِ النَّبَإِ الْعَظِيمِ﴾</w:t>
        </w:r>
        <w:r>
          <w:rPr>
            <w:rStyle w:val="Appelnotedebasdep"/>
            <w:rFonts w:ascii="Traditional Arabic" w:hAnsi="Traditional Arabic" w:cs="Traditional Arabic"/>
            <w:b/>
            <w:bCs/>
            <w:color w:val="0000FF"/>
            <w:sz w:val="28"/>
            <w:szCs w:val="28"/>
            <w:shd w:val="clear" w:color="auto" w:fill="FFFFFF"/>
            <w:rtl/>
          </w:rPr>
          <w:footnoteReference w:id="60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وَالْإِشَارَةُ بِقَوْلِهِ بِهَذَا مُفِيدَةٌ لِلتَّحْقِيرِ بِقَرِينَةِ الْمَقَامِ كَقَوْلِهِ:</w:t>
      </w:r>
      <w:r>
        <w:rPr>
          <w:rStyle w:val="apple-converted-space"/>
          <w:rFonts w:ascii="Traditional Arabic" w:hAnsi="Traditional Arabic" w:cs="Traditional Arabic"/>
          <w:b/>
          <w:bCs/>
          <w:color w:val="000000"/>
          <w:sz w:val="28"/>
          <w:szCs w:val="28"/>
          <w:shd w:val="clear" w:color="auto" w:fill="FFFFFF"/>
          <w:rtl/>
        </w:rPr>
        <w:t> ﴿</w:t>
      </w:r>
      <w:hyperlink r:id="rId768" w:history="1">
        <w:r>
          <w:rPr>
            <w:rStyle w:val="Lienhypertexte"/>
            <w:rFonts w:ascii="Traditional Arabic" w:hAnsi="Traditional Arabic" w:cs="Traditional Arabic"/>
            <w:b/>
            <w:bCs/>
            <w:sz w:val="28"/>
            <w:szCs w:val="28"/>
            <w:shd w:val="clear" w:color="auto" w:fill="FFFFFF"/>
            <w:rtl/>
          </w:rPr>
          <w:t>أَهَذَا الَّذِي يَذْكُرُ آلِهَتَكُمْ﴾</w:t>
        </w:r>
        <w:r>
          <w:rPr>
            <w:rStyle w:val="Appelnotedebasdep"/>
            <w:rFonts w:ascii="Traditional Arabic" w:hAnsi="Traditional Arabic" w:cs="Traditional Arabic"/>
            <w:b/>
            <w:bCs/>
            <w:color w:val="0000FF"/>
            <w:sz w:val="28"/>
            <w:szCs w:val="28"/>
            <w:shd w:val="clear" w:color="auto" w:fill="FFFFFF"/>
            <w:rtl/>
          </w:rPr>
          <w:footnoteReference w:id="60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وَانْتَصَبَ قَوْلُهُ مَثَلًا عَلَى التَّمْيِيزِ مِنْ (هَذَا)، لِأَنَّهُ مُبْهَمٌ فَحُقَّ لَهُ التَّمْيِيزُ، وَهُ</w:t>
      </w:r>
      <w:r>
        <w:rPr>
          <w:rFonts w:ascii="Traditional Arabic" w:hAnsi="Traditional Arabic" w:cs="Traditional Arabic"/>
          <w:b/>
          <w:bCs/>
          <w:color w:val="000000"/>
          <w:sz w:val="28"/>
          <w:szCs w:val="28"/>
          <w:shd w:val="clear" w:color="auto" w:fill="FFFFFF"/>
          <w:rtl/>
        </w:rPr>
        <w:t>وَ نَظِيرُ التَّمْيِيزِ لِلضَّمِيرِ فِي قَوْلِهِمْ (رُبَّهُ رَجُلًا).</w:t>
      </w:r>
    </w:p>
    <w:p w:rsidR="00C71854" w:rsidRDefault="00C71854">
      <w:pPr>
        <w:jc w:val="both"/>
        <w:rPr>
          <w:rFonts w:ascii="Simplified Arabic" w:hAnsi="Simplified Arabic" w:cs="Simplified Arabic"/>
          <w:b/>
          <w:bCs/>
          <w:color w:val="000000"/>
          <w:sz w:val="24"/>
          <w:szCs w:val="24"/>
          <w:shd w:val="clear" w:color="auto" w:fill="FFFFFF"/>
        </w:rPr>
      </w:pP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769" w:history="1">
        <w:r>
          <w:rPr>
            <w:rStyle w:val="Lienhypertexte"/>
            <w:rFonts w:ascii="Arabic Typesetting" w:hAnsi="Arabic Typesetting" w:cs="Arabic Typesetting"/>
            <w:b/>
            <w:bCs/>
            <w:color w:val="auto"/>
            <w:sz w:val="40"/>
            <w:szCs w:val="40"/>
            <w:shd w:val="clear" w:color="auto" w:fill="FFFFFF"/>
            <w:rtl/>
          </w:rPr>
          <w:t xml:space="preserve">يُضِلُّ بِهِ كَثِيرًا وَيَهْدِي بِهِ كَثِيرًا وَمَا </w:t>
        </w:r>
        <w:r>
          <w:rPr>
            <w:rStyle w:val="Lienhypertexte"/>
            <w:rFonts w:ascii="Arabic Typesetting" w:hAnsi="Arabic Typesetting" w:cs="Arabic Typesetting"/>
            <w:b/>
            <w:bCs/>
            <w:color w:val="auto"/>
            <w:sz w:val="40"/>
            <w:szCs w:val="40"/>
            <w:shd w:val="clear" w:color="auto" w:fill="FFFFFF"/>
            <w:rtl/>
          </w:rPr>
          <w:t>يُضِلُّ بِهِ إِلَّا الْفَاسِقِينَ</w:t>
        </w:r>
        <w:r>
          <w:rPr>
            <w:rStyle w:val="apple-converted-space"/>
            <w:rFonts w:ascii="Arabic Typesetting" w:hAnsi="Arabic Typesetting" w:cs="Arabic Typesetting"/>
            <w:b/>
            <w:bCs/>
            <w:sz w:val="40"/>
            <w:szCs w:val="40"/>
            <w:shd w:val="clear" w:color="auto" w:fill="FFFFFF"/>
            <w:rtl/>
          </w:rPr>
          <w:t> </w:t>
        </w:r>
      </w:hyperlink>
      <w:hyperlink r:id="rId770" w:history="1">
        <w:r>
          <w:rPr>
            <w:rStyle w:val="Lienhypertexte"/>
            <w:rFonts w:ascii="Arabic Typesetting" w:hAnsi="Arabic Typesetting" w:cs="Arabic Typesetting"/>
            <w:b/>
            <w:bCs/>
            <w:color w:val="auto"/>
            <w:sz w:val="40"/>
            <w:szCs w:val="40"/>
            <w:shd w:val="clear" w:color="auto" w:fill="FFFFFF"/>
            <w:rtl/>
          </w:rPr>
          <w:t>الَّذِينَ يَنْقُضُونَ عَهْدَ اللَّهِ مِنْ بَعْدِ مِيثَاقِهِ وَيَقْطَعُونَ مَا أَمَرَ اللَّه</w:t>
        </w:r>
        <w:r>
          <w:rPr>
            <w:rStyle w:val="Lienhypertexte"/>
            <w:rFonts w:ascii="Arabic Typesetting" w:hAnsi="Arabic Typesetting" w:cs="Arabic Typesetting"/>
            <w:b/>
            <w:bCs/>
            <w:color w:val="auto"/>
            <w:sz w:val="40"/>
            <w:szCs w:val="40"/>
            <w:shd w:val="clear" w:color="auto" w:fill="FFFFFF"/>
            <w:rtl/>
          </w:rPr>
          <w:t>ُ بِهِ أَنْ يُوصَلَ وَيُفْسِدُونَ فِي الْأَرْضِ        أُولَئِكَ هُمُ الْخَاسِرُونَ﴾</w:t>
        </w:r>
        <w:r>
          <w:rPr>
            <w:rStyle w:val="Appelnotedebasdep"/>
            <w:rFonts w:ascii="Arabic Typesetting" w:hAnsi="Arabic Typesetting" w:cs="Arabic Typesetting"/>
            <w:b/>
            <w:bCs/>
            <w:sz w:val="40"/>
            <w:szCs w:val="40"/>
            <w:shd w:val="clear" w:color="auto" w:fill="FFFFFF"/>
            <w:rtl/>
          </w:rPr>
          <w:footnoteReference w:id="606"/>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بَيَانٌ وَتَفْسِيرٌ لِلْجُمْلَتَيْنِ الْمُصَدَّرَتَيْنِ بِأَمَّا عَلَى طَرِيقَةِ النَّشْرِ الْمَعْكُوسِ، لِأَنَّ مَعْنَى هَاتَيْنِ الْجُ</w:t>
      </w:r>
      <w:r>
        <w:rPr>
          <w:rFonts w:ascii="Traditional Arabic" w:hAnsi="Traditional Arabic" w:cs="Traditional Arabic"/>
          <w:b/>
          <w:bCs/>
          <w:color w:val="000000"/>
          <w:sz w:val="28"/>
          <w:szCs w:val="28"/>
          <w:shd w:val="clear" w:color="auto" w:fill="FFFFFF"/>
          <w:rtl/>
        </w:rPr>
        <w:t>مْلَتَيْنِ قَدِ اشْتَمَلَ عَلَيْهِمَا مَعْنَى الْجُمْلَتَيْنِ السَّالِفَتَيْنِ إِجْمَالًا فَإِنَّ عِلْمَ الْمُؤْمِنِينَ أَنَّهُ الْحَقُّ مِنْ رَبِّهِمْ هُدًى، وَقَوْلَ الْكَافِرِينَ: ﴿</w:t>
      </w:r>
      <w:hyperlink r:id="rId771" w:history="1">
        <w:r>
          <w:rPr>
            <w:rStyle w:val="Lienhypertexte"/>
            <w:rFonts w:ascii="Traditional Arabic" w:hAnsi="Traditional Arabic" w:cs="Traditional Arabic"/>
            <w:b/>
            <w:bCs/>
            <w:sz w:val="28"/>
            <w:szCs w:val="28"/>
            <w:shd w:val="clear" w:color="auto" w:fill="FFFFFF"/>
            <w:rtl/>
          </w:rPr>
          <w:t>مَاذَا أَرَادَ اللَّهُ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607"/>
      </w:r>
      <w:r>
        <w:rPr>
          <w:rFonts w:ascii="Traditional Arabic" w:hAnsi="Traditional Arabic" w:cs="Traditional Arabic"/>
          <w:b/>
          <w:bCs/>
          <w:color w:val="000000"/>
          <w:sz w:val="28"/>
          <w:szCs w:val="28"/>
          <w:shd w:val="clear" w:color="auto" w:fill="FFFFFF"/>
          <w:rtl/>
        </w:rPr>
        <w:t xml:space="preserve"> الْخَ ضَلَالٌ.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وَالْأَظْهَرُ: أَنْ لَا يَكُونَ قَوْلُهُ:</w:t>
      </w:r>
      <w:r>
        <w:rPr>
          <w:rStyle w:val="apple-converted-space"/>
          <w:rFonts w:ascii="Traditional Arabic" w:hAnsi="Traditional Arabic" w:cs="Traditional Arabic"/>
          <w:b/>
          <w:bCs/>
          <w:color w:val="000000"/>
          <w:sz w:val="28"/>
          <w:szCs w:val="28"/>
          <w:shd w:val="clear" w:color="auto" w:fill="FFFFFF"/>
          <w:rtl/>
        </w:rPr>
        <w:t> ﴿</w:t>
      </w:r>
      <w:hyperlink r:id="rId772" w:history="1">
        <w:r>
          <w:rPr>
            <w:rStyle w:val="Lienhypertexte"/>
            <w:rFonts w:ascii="Traditional Arabic" w:hAnsi="Traditional Arabic" w:cs="Traditional Arabic"/>
            <w:b/>
            <w:bCs/>
            <w:sz w:val="28"/>
            <w:szCs w:val="28"/>
            <w:shd w:val="clear" w:color="auto" w:fill="FFFFFF"/>
            <w:rtl/>
          </w:rPr>
          <w:t>يُضِلُّ بِهِ كَثِيرًا وَيَهْدِي بِهِ كَثِيرًا﴾</w:t>
        </w:r>
        <w:r>
          <w:rPr>
            <w:rStyle w:val="Appelnotedebasdep"/>
            <w:rFonts w:ascii="Traditional Arabic" w:hAnsi="Traditional Arabic" w:cs="Traditional Arabic"/>
            <w:b/>
            <w:bCs/>
            <w:color w:val="0000FF"/>
            <w:sz w:val="28"/>
            <w:szCs w:val="28"/>
            <w:shd w:val="clear" w:color="auto" w:fill="FFFFFF"/>
            <w:rtl/>
          </w:rPr>
          <w:footnoteReference w:id="60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جَوَابًا لِلِاسْتِفْهَامِ فِي قَوْلِ الَّذِينَ</w:t>
      </w:r>
      <w:r>
        <w:rPr>
          <w:rFonts w:ascii="Traditional Arabic" w:hAnsi="Traditional Arabic" w:cs="Traditional Arabic"/>
          <w:b/>
          <w:bCs/>
          <w:color w:val="000000"/>
          <w:sz w:val="28"/>
          <w:szCs w:val="28"/>
          <w:shd w:val="clear" w:color="auto" w:fill="FFFFFF"/>
          <w:rtl/>
        </w:rPr>
        <w:t xml:space="preserve"> كَفَرُوا:</w:t>
      </w:r>
      <w:r>
        <w:rPr>
          <w:rStyle w:val="apple-converted-space"/>
          <w:rFonts w:ascii="Traditional Arabic" w:hAnsi="Traditional Arabic" w:cs="Traditional Arabic"/>
          <w:b/>
          <w:bCs/>
          <w:color w:val="000000"/>
          <w:sz w:val="28"/>
          <w:szCs w:val="28"/>
          <w:shd w:val="clear" w:color="auto" w:fill="FFFFFF"/>
          <w:rtl/>
        </w:rPr>
        <w:t> ﴿</w:t>
      </w:r>
      <w:hyperlink r:id="rId773" w:history="1">
        <w:r>
          <w:rPr>
            <w:rStyle w:val="Lienhypertexte"/>
            <w:rFonts w:ascii="Traditional Arabic" w:hAnsi="Traditional Arabic" w:cs="Traditional Arabic"/>
            <w:b/>
            <w:bCs/>
            <w:sz w:val="28"/>
            <w:szCs w:val="28"/>
            <w:shd w:val="clear" w:color="auto" w:fill="FFFFFF"/>
            <w:rtl/>
          </w:rPr>
          <w:t>مَاذَا أَرَادَ اللَّهُ بِهَذَا مَثَلًا﴾</w:t>
        </w:r>
        <w:r>
          <w:rPr>
            <w:rStyle w:val="Appelnotedebasdep"/>
            <w:rFonts w:ascii="Traditional Arabic" w:hAnsi="Traditional Arabic" w:cs="Traditional Arabic"/>
            <w:b/>
            <w:bCs/>
            <w:color w:val="0000FF"/>
            <w:sz w:val="28"/>
            <w:szCs w:val="28"/>
            <w:shd w:val="clear" w:color="auto" w:fill="FFFFFF"/>
            <w:rtl/>
          </w:rPr>
          <w:footnoteReference w:id="60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لِأَنَّ ذَلِكَ لَيْسَ اسْتِفْهَامًا </w:t>
      </w:r>
      <w:r>
        <w:rPr>
          <w:rFonts w:ascii="Traditional Arabic" w:hAnsi="Traditional Arabic" w:cs="Traditional Arabic"/>
          <w:b/>
          <w:bCs/>
          <w:color w:val="000000"/>
          <w:sz w:val="28"/>
          <w:szCs w:val="28"/>
          <w:shd w:val="clear" w:color="auto" w:fill="FFFFFF"/>
          <w:rtl/>
        </w:rPr>
        <w:t>حَقِيقِيًّا، كَمَا تَقَدَّمَ.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وَيَجُوزُ أَنْ يُجْعَلَ جَوَابًا عَنِ اسْتِفْهَامِهِمْ تَخْرِيجًا لِلْكَلَامِ عَلَى الْأُسْلُوبِ الْحَكِيمِ بِحَمْلِ اسْتِفْهَامِهِمْ عَلَى ظَاهِرِهِ تَنْبِيهًا عَلَى أَنَّ اللَّائِقَ بِهِمْ أَنْ يَسْأَلُوا عَنْ حِكْمَةِ مَا </w:t>
      </w:r>
      <w:r>
        <w:rPr>
          <w:rFonts w:ascii="Traditional Arabic" w:hAnsi="Traditional Arabic" w:cs="Traditional Arabic"/>
          <w:b/>
          <w:bCs/>
          <w:color w:val="000000"/>
          <w:sz w:val="28"/>
          <w:szCs w:val="28"/>
          <w:shd w:val="clear" w:color="auto" w:fill="FFFFFF"/>
          <w:rtl/>
        </w:rPr>
        <w:t>أَرَادَ اللَّهُ بِتِلْكَ الْأَمْثَالِ، فَيَكُونُ قَوْلُهُ:</w:t>
      </w:r>
      <w:r>
        <w:rPr>
          <w:rStyle w:val="apple-converted-space"/>
          <w:rFonts w:ascii="Traditional Arabic" w:hAnsi="Traditional Arabic" w:cs="Traditional Arabic"/>
          <w:b/>
          <w:bCs/>
          <w:color w:val="000000"/>
          <w:sz w:val="28"/>
          <w:szCs w:val="28"/>
          <w:shd w:val="clear" w:color="auto" w:fill="FFFFFF"/>
          <w:rtl/>
        </w:rPr>
        <w:t> ﴿</w:t>
      </w:r>
      <w:hyperlink r:id="rId774" w:history="1">
        <w:r>
          <w:rPr>
            <w:rStyle w:val="Lienhypertexte"/>
            <w:rFonts w:ascii="Traditional Arabic" w:hAnsi="Traditional Arabic" w:cs="Traditional Arabic"/>
            <w:b/>
            <w:bCs/>
            <w:sz w:val="28"/>
            <w:szCs w:val="28"/>
            <w:shd w:val="clear" w:color="auto" w:fill="FFFFFF"/>
            <w:rtl/>
          </w:rPr>
          <w:t>يُضِلُّ بِهِ كَثِيرًا وَيَهْدِي بِهِ كَثِيرًا﴾</w:t>
        </w:r>
        <w:r>
          <w:rPr>
            <w:rStyle w:val="Appelnotedebasdep"/>
            <w:rFonts w:ascii="Traditional Arabic" w:hAnsi="Traditional Arabic" w:cs="Traditional Arabic"/>
            <w:b/>
            <w:bCs/>
            <w:color w:val="0000FF"/>
            <w:sz w:val="28"/>
            <w:szCs w:val="28"/>
            <w:shd w:val="clear" w:color="auto" w:fill="FFFFFF"/>
            <w:rtl/>
          </w:rPr>
          <w:footnoteReference w:id="61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جَوَابًا لَهُمْ وَرَدًّا عَلَيْهِمْ وَبَيَانًا لِحَالِ الْمُؤْمِنِينَ.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وَهَذَا لَا يُنَافِي كَوْنَ الِاسْتِفْهَامِ الَّذِي قَبْلَهُ مَكْنِيٌّ بِهِ عَنِ الْإِنْكَارِ كَمَا عَلِمْتَهُ آنِفًا مِنْ عَدَمِ الْمَانِعِ مِنْ جَمْعِ الْمَعْنَيَيْنِ </w:t>
      </w:r>
      <w:r>
        <w:rPr>
          <w:rFonts w:ascii="Traditional Arabic" w:hAnsi="Traditional Arabic" w:cs="Traditional Arabic"/>
          <w:b/>
          <w:bCs/>
          <w:color w:val="000000"/>
          <w:sz w:val="28"/>
          <w:szCs w:val="28"/>
          <w:shd w:val="clear" w:color="auto" w:fill="FFFFFF"/>
          <w:rtl/>
        </w:rPr>
        <w:t>الْكِنَائِيِّ وَالْأَصْلِيِّ.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وَكَوْنُ كِلَا الْفَرِيقَيْنِ مِنَ الْمُضَلَّلِ وَالْمَهْدِيِّ كَثِيرًا فِي نَفْسِهِ، لَا يُنَافِي نَحْوَ قَوْلِهِ:</w:t>
      </w:r>
      <w:r>
        <w:rPr>
          <w:rStyle w:val="apple-converted-space"/>
          <w:rFonts w:ascii="Traditional Arabic" w:hAnsi="Traditional Arabic" w:cs="Traditional Arabic"/>
          <w:b/>
          <w:bCs/>
          <w:color w:val="000000"/>
          <w:sz w:val="28"/>
          <w:szCs w:val="28"/>
          <w:shd w:val="clear" w:color="auto" w:fill="FFFFFF"/>
          <w:rtl/>
        </w:rPr>
        <w:t> ﴿</w:t>
      </w:r>
      <w:hyperlink r:id="rId775" w:history="1">
        <w:r>
          <w:rPr>
            <w:rStyle w:val="Lienhypertexte"/>
            <w:rFonts w:ascii="Traditional Arabic" w:hAnsi="Traditional Arabic" w:cs="Traditional Arabic"/>
            <w:b/>
            <w:bCs/>
            <w:sz w:val="28"/>
            <w:szCs w:val="28"/>
            <w:shd w:val="clear" w:color="auto" w:fill="FFFFFF"/>
            <w:rtl/>
          </w:rPr>
          <w:t>وَقَلِيلٌ مِنْ عِبَادِيَ الشَّكُورُ﴾</w:t>
        </w:r>
        <w:r>
          <w:rPr>
            <w:rStyle w:val="Appelnotedebasdep"/>
            <w:rFonts w:ascii="Traditional Arabic" w:hAnsi="Traditional Arabic" w:cs="Traditional Arabic"/>
            <w:b/>
            <w:bCs/>
            <w:color w:val="0000FF"/>
            <w:sz w:val="28"/>
            <w:szCs w:val="28"/>
            <w:shd w:val="clear" w:color="auto" w:fill="FFFFFF"/>
            <w:rtl/>
          </w:rPr>
          <w:footnoteReference w:id="61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قُوَّةَ الشُّكْرِ الَّتِي اقْتَضَاهَا صِيغَةُ الْمُبَالَغَةِ، أَخَصُّ فِي الِاهْتِدَاءِ.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وَالْفَاسِقُ لَفْظٌ مِنْ مَنْقُولَاتِ الشَّرِيعَةِ، أَصْلُهُ اسْ</w:t>
      </w:r>
      <w:r>
        <w:rPr>
          <w:rFonts w:ascii="Traditional Arabic" w:hAnsi="Traditional Arabic" w:cs="Traditional Arabic"/>
          <w:b/>
          <w:bCs/>
          <w:color w:val="000000"/>
          <w:sz w:val="28"/>
          <w:szCs w:val="28"/>
          <w:shd w:val="clear" w:color="auto" w:fill="FFFFFF"/>
          <w:rtl/>
        </w:rPr>
        <w:t>مُ فَاعِلٍ مِنَ الْفِسْقِ بِكَسْرِ الْفَاءِ، وَحَقِيقَةُ الْفِسْقِ خُرُوجُ الثَّمَرَةِ مِنْ قِشْرِهَا، وَهُوَ عَاهَةٌ أَوْ رَدَاءَةٌ فِي الثَّمَرِ، فَهُوَ خُرُوجٌ مَذْمُومٌ يُعَدُّ مِنَ الْأَدْوَاءِ مِثْلَ 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صِغَارُ النَّوَى مَكْنُوز</w:t>
      </w:r>
      <w:r>
        <w:rPr>
          <w:rFonts w:ascii="Traditional Arabic" w:hAnsi="Traditional Arabic" w:cs="Traditional Arabic"/>
          <w:b/>
          <w:bCs/>
          <w:color w:val="800080"/>
          <w:sz w:val="28"/>
          <w:szCs w:val="28"/>
          <w:rtl/>
        </w:rPr>
        <w:t>َةٌ لَيْسَ قِشْرُهَا إِذَا طَارَ قِشْرُ التَّمْرِ عَنْهَا بِطَائِـــــــــــرِ</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قَالُوا: وَلَمْ يُسْمَعْ فِي كَلَامِهِمْ فِي غَيْرِ هَذَا الْمَعْنَى حَتَّى نَقَلَهُ الْقُرْآنُ لِلْخُرُوجِ عَنْ أَمْرِ اللَّهِ تَعَالَى الْجَازِمِ بِارْتِكَابِ الْمَعَاصِي </w:t>
      </w:r>
      <w:r>
        <w:rPr>
          <w:rFonts w:ascii="Traditional Arabic" w:hAnsi="Traditional Arabic" w:cs="Traditional Arabic"/>
          <w:b/>
          <w:bCs/>
          <w:color w:val="000000"/>
          <w:sz w:val="28"/>
          <w:szCs w:val="28"/>
          <w:shd w:val="clear" w:color="auto" w:fill="FFFFFF"/>
          <w:rtl/>
        </w:rPr>
        <w:t>الْكَبَائِرِ، فَوَقَعَ بَعْدَ ذَلِكَ فِي كَلَامِ الْمُسْلِمِينَ: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رُؤْبَةُ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يَصِفُ إِبِلًا: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فَوَاسِقًا عَنْ قَصْدِهَا جَوَائِرَا     يَهْوَيْنَ فِي نَجْدٍ وَغَوْرٍ غَائِرَا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sz w:val="28"/>
          <w:szCs w:val="28"/>
          <w:shd w:val="clear" w:color="auto" w:fill="FFFFFF"/>
          <w:rtl/>
        </w:rPr>
        <w:t>وَالْفِسْقُ مَرَاتِبُ كَثِيرَةٌ تَبْلُغُ بَعْضُهَا إِلَى الْكُفْرِ</w:t>
      </w:r>
      <w:r>
        <w:rPr>
          <w:rStyle w:val="apple-converted-space"/>
          <w:rFonts w:ascii="Traditional Arabic" w:hAnsi="Traditional Arabic" w:cs="Traditional Arabic"/>
          <w:b/>
          <w:bCs/>
          <w:sz w:val="28"/>
          <w:szCs w:val="28"/>
          <w:shd w:val="clear" w:color="auto" w:fill="FFFFFF"/>
          <w:rtl/>
        </w:rPr>
        <w:t>.</w:t>
      </w:r>
      <w:r>
        <w:rPr>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وَقَدْ أ</w:t>
      </w:r>
      <w:r>
        <w:rPr>
          <w:rFonts w:ascii="Traditional Arabic" w:hAnsi="Traditional Arabic" w:cs="Traditional Arabic"/>
          <w:b/>
          <w:bCs/>
          <w:color w:val="000000"/>
          <w:sz w:val="28"/>
          <w:szCs w:val="28"/>
          <w:shd w:val="clear" w:color="auto" w:fill="FFFFFF"/>
          <w:rtl/>
        </w:rPr>
        <w:t xml:space="preserve">ُطْلِقَ الْفِسْقُ فِي الْكِتَابِ وَالسُّنَّةِ عَلَى جَمِيعِهَا لَكِنَّ الَّذِي يُسْتَخْلَصُ مِنَ الْجَمْعِ بَيْنَ الْأَدِلَّةِ هُوَ مَا اصْطَلَحَ عَلَيْهِ أَهْلُ السُّنَّةِ مِنَ الْمُتَكَلِّمِينَ وَالْفُقَهَاءِ، وَهُوَ أَنَّ الْفِسْقَ غَيْرُ الْكُفْر.ِ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وَأَنَّ الْمَعَاصِيَ، وَإِنْ كَثُرَتْ، لَا تُزِيلُ الْإِيمَانَ، وَهُوَ الْحَقُّ.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لَقَّبَ اللَّهُ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مَوَاضِعَ كَثِيرَةٍ مِنَ الْقُرْآنِ بِالْفَاسِقِينَ، وَأَحْسَبُ أَنَّهُ الْمُرَادُ هُنَا، وَعَزَاهُ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كَثِيرٍ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لِجُمْهُورٍ مِنَ </w:t>
      </w:r>
      <w:r>
        <w:rPr>
          <w:rFonts w:ascii="Traditional Arabic" w:hAnsi="Traditional Arabic" w:cs="Traditional Arabic"/>
          <w:b/>
          <w:bCs/>
          <w:color w:val="000000"/>
          <w:sz w:val="28"/>
          <w:szCs w:val="28"/>
          <w:shd w:val="clear" w:color="auto" w:fill="FFFFFF"/>
          <w:rtl/>
        </w:rPr>
        <w:t xml:space="preserve">الْمُفَسِّرِينَ.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وَإِسْنَادُ الْإِضْلَالِ إِلَى اللَّهِ –تَعَالَى- مُرَاعًى فِيهِ أَنَّهُ الَّذِي مَكَّنَ الضَّالِّينَ مِنَ الْكَسْبِ وَالِاخْتِيَارِ بِمَا خَلَقَ لَهُمْ مِنَ الْعُقُولِ وَمَا فَصَلَ لَهُمْ مِنْ أَسْبَابِ الْخَيْرِ وَضِدِّهِ.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وَفِي اخْتِي</w:t>
      </w:r>
      <w:r>
        <w:rPr>
          <w:rFonts w:ascii="Traditional Arabic" w:hAnsi="Traditional Arabic" w:cs="Traditional Arabic"/>
          <w:b/>
          <w:bCs/>
          <w:color w:val="000000"/>
          <w:sz w:val="28"/>
          <w:szCs w:val="28"/>
          <w:shd w:val="clear" w:color="auto" w:fill="FFFFFF"/>
          <w:rtl/>
        </w:rPr>
        <w:t>َارِ إِسْنَادِهِ إِلَى اللَّهِ –تَعَالَى- مَعَ صِحَّةِ إِسْنَادِهِ لِفِعْلِ الضَّالِّ إِشَارَةٌ إِلَى أَنَّهُ ضَلَالٌ مُتَمَكِّنٌ مِنْ نُفُوسِهِمْ، حَتَّى صَارَ كَالْجِبِلَّةِ فِيهِمْ، فَهُمْ مَأْيُوسٌ مِنِ اهْتِدَائِهِمْ، كَمَا قَالَ    –تَعَالَى-:</w:t>
      </w:r>
      <w:r>
        <w:rPr>
          <w:rStyle w:val="apple-converted-space"/>
          <w:rFonts w:ascii="Traditional Arabic" w:hAnsi="Traditional Arabic" w:cs="Traditional Arabic"/>
          <w:b/>
          <w:bCs/>
          <w:color w:val="000000"/>
          <w:sz w:val="28"/>
          <w:szCs w:val="28"/>
          <w:shd w:val="clear" w:color="auto" w:fill="FFFFFF"/>
          <w:rtl/>
        </w:rPr>
        <w:t> ﴿</w:t>
      </w:r>
      <w:hyperlink r:id="rId776" w:history="1">
        <w:r>
          <w:rPr>
            <w:rStyle w:val="Lienhypertexte"/>
            <w:rFonts w:ascii="Traditional Arabic" w:hAnsi="Traditional Arabic" w:cs="Traditional Arabic"/>
            <w:b/>
            <w:bCs/>
            <w:sz w:val="28"/>
            <w:szCs w:val="28"/>
            <w:shd w:val="clear" w:color="auto" w:fill="FFFFFF"/>
            <w:rtl/>
          </w:rPr>
          <w:t>خَتَمَ اللَّهُ عَلَى قُلُوبِهِمْ﴾</w:t>
        </w:r>
        <w:r>
          <w:rPr>
            <w:rStyle w:val="Appelnotedebasdep"/>
            <w:rFonts w:ascii="Traditional Arabic" w:hAnsi="Traditional Arabic" w:cs="Traditional Arabic"/>
            <w:b/>
            <w:bCs/>
            <w:color w:val="0000FF"/>
            <w:sz w:val="28"/>
            <w:szCs w:val="28"/>
            <w:shd w:val="clear" w:color="auto" w:fill="FFFFFF"/>
            <w:rtl/>
          </w:rPr>
          <w:footnoteReference w:id="61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shd w:val="clear" w:color="auto" w:fill="FFFFFF"/>
          <w:rtl/>
        </w:rPr>
        <w:t>فَإِسْنَادُ الْإِضْلَالِ إِلَى اللَّهِ –تَعَالَى-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مَنْظُورٌ ف</w:t>
      </w:r>
      <w:r>
        <w:rPr>
          <w:rFonts w:ascii="Traditional Arabic" w:hAnsi="Traditional Arabic" w:cs="Traditional Arabic"/>
          <w:b/>
          <w:bCs/>
          <w:color w:val="000000"/>
          <w:sz w:val="28"/>
          <w:szCs w:val="28"/>
          <w:shd w:val="clear" w:color="auto" w:fill="FFFFFF"/>
          <w:rtl/>
        </w:rPr>
        <w:t>ِيهِ إِلَى خَلْقِ أَسْبَابِهِ الْقَرِيبَةِ وَالْبَعِيدَةِ، وَإِلَّا فَإِنَّ اللَّهَ أَمَرَ النَّاسَ كُلَّهُمْ بِالْهُدَى، وَهِيَ مَسْأَلَةٌ مَفْرُوغٌ مِنْهَا فِي عِلْمِ الْكَلَامِ.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وَقَوْلُهُ:</w:t>
      </w:r>
      <w:r>
        <w:rPr>
          <w:rStyle w:val="apple-converted-space"/>
          <w:rFonts w:ascii="Traditional Arabic" w:hAnsi="Traditional Arabic" w:cs="Traditional Arabic"/>
          <w:b/>
          <w:bCs/>
          <w:color w:val="000000"/>
          <w:sz w:val="28"/>
          <w:szCs w:val="28"/>
          <w:shd w:val="clear" w:color="auto" w:fill="FFFFFF"/>
          <w:rtl/>
        </w:rPr>
        <w:t> ﴿</w:t>
      </w:r>
      <w:hyperlink r:id="rId777" w:history="1">
        <w:r>
          <w:rPr>
            <w:rStyle w:val="Lienhypertexte"/>
            <w:rFonts w:ascii="Traditional Arabic" w:hAnsi="Traditional Arabic" w:cs="Traditional Arabic"/>
            <w:b/>
            <w:bCs/>
            <w:sz w:val="28"/>
            <w:szCs w:val="28"/>
            <w:shd w:val="clear" w:color="auto" w:fill="FFFFFF"/>
            <w:rtl/>
          </w:rPr>
          <w:t>وَمَا يُضِلُّ بِهِ إِلَّا الْفَاسِقِينَ﴾</w:t>
        </w:r>
        <w:r>
          <w:rPr>
            <w:rStyle w:val="Appelnotedebasdep"/>
            <w:rFonts w:ascii="Traditional Arabic" w:hAnsi="Traditional Arabic" w:cs="Traditional Arabic"/>
            <w:b/>
            <w:bCs/>
            <w:color w:val="0000FF"/>
            <w:sz w:val="28"/>
            <w:szCs w:val="28"/>
            <w:shd w:val="clear" w:color="auto" w:fill="FFFFFF"/>
            <w:rtl/>
          </w:rPr>
          <w:footnoteReference w:id="61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إِمَّا مُسُوقٌ لِبَيَانِ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أَنَّ لِلْفِسْقِ تَأْثِيرًا </w:t>
      </w:r>
      <w:r>
        <w:rPr>
          <w:rFonts w:ascii="Traditional Arabic" w:hAnsi="Traditional Arabic" w:cs="Traditional Arabic"/>
          <w:b/>
          <w:bCs/>
          <w:color w:val="800080"/>
          <w:sz w:val="28"/>
          <w:szCs w:val="28"/>
          <w:shd w:val="clear" w:color="auto" w:fill="FFFFFF"/>
          <w:rtl/>
        </w:rPr>
        <w:t>فِي زِيَادَةِ الضَّلَالِ،</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لِأَنَّ الْفِسْقَ يَرِينُ عَلَى الْقُلُوبِ وَيُكْسِبُ النُّفُوسَ ظُلْمَةً فَتَتَسَاقَطُ فِي الضَّلَالِ الْمَرَّةَ بَعْدَ الْأُخْرَى عَلَى التَّعَاقُبِ، حَتَّى يَصِيرَ لَهَا دُرْبَةً.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وَهَذَا الَّذِي يُؤْذِنُ بِهِ التَّعْلِيقُ </w:t>
      </w:r>
      <w:r>
        <w:rPr>
          <w:rFonts w:ascii="Traditional Arabic" w:hAnsi="Traditional Arabic" w:cs="Traditional Arabic"/>
          <w:b/>
          <w:bCs/>
          <w:color w:val="000000"/>
          <w:sz w:val="28"/>
          <w:szCs w:val="28"/>
          <w:shd w:val="clear" w:color="auto" w:fill="FFFFFF"/>
          <w:rtl/>
        </w:rPr>
        <w:t xml:space="preserve">عَلَى وَصْفِ الْمُشْتَقِّ، إِنْ كَانَ الْمُرَادُ بِهِ هُنَا الْمَعْنَى الِاشْتِقَاقِيَّ، فَكَأَنَّهُ قِيلَ: هَؤُلَاءِ فَاسِقُونَ وَمَا مِنْ فَاسِقٍ، إِلَّا وَهُوَ ضَالٌّ.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فَمَا ثَبَتَ الضَّلَالُ إِلَّا بِثُبُوتِ الْفِسْقِ عَلَى نَحْوِ طَرِيقَةِ الْقِيَاسِ</w:t>
      </w:r>
      <w:r>
        <w:rPr>
          <w:rFonts w:ascii="Traditional Arabic" w:hAnsi="Traditional Arabic" w:cs="Traditional Arabic"/>
          <w:b/>
          <w:bCs/>
          <w:color w:val="000000"/>
          <w:sz w:val="28"/>
          <w:szCs w:val="28"/>
          <w:shd w:val="clear" w:color="auto" w:fill="FFFFFF"/>
          <w:rtl/>
        </w:rPr>
        <w:t xml:space="preserve"> الِاقْتِرَانِيِّ، وَإِمَّا مُسُوقٌ لِبَيَانِ أَنَّ الضَّلَالَ وَالْفِسْقَ أَخَوَانِ. فَحَيْثُمَا تَحَقَّقَ أَحَدُهُمَا، أَنْبَأَ بِتَحَقُّقِ الْآخَر،ِ عَلَى نَحْوِ قِيَاسِ الْمُسَاوَاةِ إِذَا أُرِيدَ مِنَ الْفَاسِقِينَ الْمَعْنَى اللَّقَبِيُّ الْمَشْهُورُ</w:t>
      </w:r>
      <w:r>
        <w:rPr>
          <w:rFonts w:ascii="Traditional Arabic" w:hAnsi="Traditional Arabic" w:cs="Traditional Arabic"/>
          <w:b/>
          <w:bCs/>
          <w:color w:val="000000"/>
          <w:sz w:val="28"/>
          <w:szCs w:val="28"/>
          <w:shd w:val="clear" w:color="auto" w:fill="FFFFFF"/>
          <w:rtl/>
        </w:rPr>
        <w:t>، فَلَا يَكُونُ لَهُ إِيذَانٌ بِتَعْلِيلٍ. وَإِمَّا لِبَيَانِ أَنَّ الْإِضْلَالَ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الْمُتَكَيَّفَ فِي إِنْكَارِ الْأَمْثَالِ إِضْلَالٌ مَعَ غَبَاوَةٍ، فَلَا يَصْدُرُ إِلَّا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وَقَدْ عُرِفُوا بِهَذَا الْوَصْفِ.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وَالْقَوْلُ فِي مَذَاهِبِ عُلَمَ</w:t>
      </w:r>
      <w:r>
        <w:rPr>
          <w:rFonts w:ascii="Traditional Arabic" w:hAnsi="Traditional Arabic" w:cs="Traditional Arabic"/>
          <w:b/>
          <w:bCs/>
          <w:color w:val="000000"/>
          <w:sz w:val="28"/>
          <w:szCs w:val="28"/>
          <w:shd w:val="clear" w:color="auto" w:fill="FFFFFF"/>
          <w:rtl/>
        </w:rPr>
        <w:t xml:space="preserve">اءِ الْإِسْلَامِ فِي الْفِسْقِ وَتَأْثِيرِهِ فِي الْإِيمَانِ لَيْسَ هَذَا مَقَامُ بَيَانِهِ إِذْ لَيْسَ هُوَ الْمَقْصُودَ مِنَ الْآيَةِ.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فَإِنْ كَانَ مَحْمَلُ الْفَاسِقِينَ عَلَى مَا يَشْمَلُ الْمُشْرِكِينَ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الَّذِينَ طَعَنُوا فِي ضَرْبِ الْمَ</w:t>
      </w:r>
      <w:r>
        <w:rPr>
          <w:rFonts w:ascii="Traditional Arabic" w:hAnsi="Traditional Arabic" w:cs="Traditional Arabic"/>
          <w:b/>
          <w:bCs/>
          <w:color w:val="000000"/>
          <w:sz w:val="28"/>
          <w:szCs w:val="28"/>
          <w:shd w:val="clear" w:color="auto" w:fill="FFFFFF"/>
          <w:rtl/>
        </w:rPr>
        <w:t>ثَلِ كَانَ الْقَصْرُ فِي قَوْلِهِ:</w:t>
      </w:r>
      <w:r>
        <w:rPr>
          <w:rStyle w:val="apple-converted-space"/>
          <w:rFonts w:ascii="Traditional Arabic" w:hAnsi="Traditional Arabic" w:cs="Traditional Arabic"/>
          <w:b/>
          <w:bCs/>
          <w:color w:val="000000"/>
          <w:sz w:val="28"/>
          <w:szCs w:val="28"/>
          <w:shd w:val="clear" w:color="auto" w:fill="FFFFFF"/>
          <w:rtl/>
        </w:rPr>
        <w:t> ﴿</w:t>
      </w:r>
      <w:hyperlink r:id="rId778" w:history="1">
        <w:r>
          <w:rPr>
            <w:rStyle w:val="Lienhypertexte"/>
            <w:rFonts w:ascii="Traditional Arabic" w:hAnsi="Traditional Arabic" w:cs="Traditional Arabic"/>
            <w:b/>
            <w:bCs/>
            <w:sz w:val="28"/>
            <w:szCs w:val="28"/>
            <w:shd w:val="clear" w:color="auto" w:fill="FFFFFF"/>
            <w:rtl/>
          </w:rPr>
          <w:t>وَمَا يُضِلُّ بِهِ﴾</w:t>
        </w:r>
        <w:r>
          <w:rPr>
            <w:rStyle w:val="Appelnotedebasdep"/>
            <w:rFonts w:ascii="Traditional Arabic" w:hAnsi="Traditional Arabic" w:cs="Traditional Arabic"/>
            <w:b/>
            <w:bCs/>
            <w:color w:val="0000FF"/>
            <w:sz w:val="28"/>
            <w:szCs w:val="28"/>
            <w:shd w:val="clear" w:color="auto" w:fill="FFFFFF"/>
            <w:rtl/>
          </w:rPr>
          <w:footnoteReference w:id="61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بِالْإِضَافَةِ إِلَى </w:t>
      </w:r>
      <w:r>
        <w:rPr>
          <w:rFonts w:ascii="Traditional Arabic" w:hAnsi="Traditional Arabic" w:cs="Traditional Arabic"/>
          <w:b/>
          <w:bCs/>
          <w:color w:val="000000"/>
          <w:sz w:val="28"/>
          <w:szCs w:val="28"/>
          <w:shd w:val="clear" w:color="auto" w:fill="FFFFFF"/>
          <w:rtl/>
        </w:rPr>
        <w:t xml:space="preserve">الْمُؤْمِنِينَ، لِيَحْصُلَ تَمْيِيزُ الْمُرَادِ مِنَ الْمُضَلَّلِ وَالْمُهْتَدِي.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وَإِنْ كَانَ مَحْمَلُ الْفَاسِقِينَ عَلَى الْيَهُودِ، كَانَ الْقَصْرُ حَقِيقِيًّا ادِّعَائِيًّا، أَيْ يُضِلُّ بِهِ كَثِيرًا، وَهُمُ الطَّاعِنُونَ فِيهِ وَأَشَدُّهُمْ ضَلَالً</w:t>
      </w:r>
      <w:r>
        <w:rPr>
          <w:rFonts w:ascii="Traditional Arabic" w:hAnsi="Traditional Arabic" w:cs="Traditional Arabic"/>
          <w:b/>
          <w:bCs/>
          <w:color w:val="000000"/>
          <w:sz w:val="28"/>
          <w:szCs w:val="28"/>
          <w:shd w:val="clear" w:color="auto" w:fill="FFFFFF"/>
          <w:rtl/>
        </w:rPr>
        <w:t xml:space="preserve">ا هُمُ الْفَاسِقُونَ.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وَوَجْهُ ذَلِكَ: أَنَّ الْمُشْرِكِينَ أَبْعَدُ عَنِ الِاهْتِدَاءِ بِالْكِتَابِ لِأَنَّهُمْ فِي شِرْكِهِمْ. وَأَمَّا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فَهُمْ أَهْلُ كِتَابٍ، وَشَأْنُهُمْ أَنْ يَعْلَمُوا أَفَانِينَ الْكُتُبِ السَّمَاوِيَّةِ وَضَرْبَ الْأَمْ</w:t>
      </w:r>
      <w:r>
        <w:rPr>
          <w:rFonts w:ascii="Traditional Arabic" w:hAnsi="Traditional Arabic" w:cs="Traditional Arabic"/>
          <w:b/>
          <w:bCs/>
          <w:color w:val="000000"/>
          <w:sz w:val="28"/>
          <w:szCs w:val="28"/>
          <w:shd w:val="clear" w:color="auto" w:fill="FFFFFF"/>
          <w:rtl/>
        </w:rPr>
        <w:t>ثَالِ، فَإِنْكَارُهُمْ إِيَّاهَا غَايَةُ الضَّلَالِ، فَكَأَنَّهُ لَا ضَلَالَ سِوَاهُ.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779" w:history="1">
        <w:r>
          <w:rPr>
            <w:rStyle w:val="Lienhypertexte"/>
            <w:rFonts w:ascii="Traditional Arabic" w:hAnsi="Traditional Arabic" w:cs="Traditional Arabic"/>
            <w:b/>
            <w:bCs/>
            <w:sz w:val="28"/>
            <w:szCs w:val="28"/>
            <w:shd w:val="clear" w:color="auto" w:fill="FFFFFF"/>
            <w:rtl/>
          </w:rPr>
          <w:t>الَّذِينَ يَنْقُضُونَ﴾</w:t>
        </w:r>
        <w:r>
          <w:rPr>
            <w:rStyle w:val="Appelnotedebasdep"/>
            <w:rFonts w:ascii="Traditional Arabic" w:hAnsi="Traditional Arabic" w:cs="Traditional Arabic"/>
            <w:b/>
            <w:bCs/>
            <w:color w:val="0000FF"/>
            <w:sz w:val="28"/>
            <w:szCs w:val="28"/>
            <w:shd w:val="clear" w:color="auto" w:fill="FFFFFF"/>
            <w:rtl/>
          </w:rPr>
          <w:footnoteReference w:id="61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إِلَى آخِرِهِ صِفَةٌ لِـ الْفَاسِقِينَ لِتَقْرِيرِ اتِّصَافِهِمْ بِالْفِسْق،ِ لِأَنَّ هَاتِهِ الْخِلَالَ مِنْ أَكْبَرِ أَنْوَاعِ الْفُسُوقِ بِمَعْنَى الْخُرُوجِ عَنْ أَمْرِ اللَّهِ –تَعَالَى-.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وَجُوِّزَ أَنْ تَكُونَ مَقْطُوع</w:t>
      </w:r>
      <w:r>
        <w:rPr>
          <w:rFonts w:ascii="Traditional Arabic" w:hAnsi="Traditional Arabic" w:cs="Traditional Arabic"/>
          <w:b/>
          <w:bCs/>
          <w:color w:val="000000"/>
          <w:sz w:val="28"/>
          <w:szCs w:val="28"/>
          <w:shd w:val="clear" w:color="auto" w:fill="FFFFFF"/>
          <w:rtl/>
        </w:rPr>
        <w:t>َةً مُسْتَأْنَفَةً عَلَى أَنَّ الَّذِينَ مُبْتَدَأٌ، وَقَوْلَهُ:</w:t>
      </w:r>
      <w:r>
        <w:rPr>
          <w:rStyle w:val="apple-converted-space"/>
          <w:rFonts w:ascii="Traditional Arabic" w:hAnsi="Traditional Arabic" w:cs="Traditional Arabic"/>
          <w:b/>
          <w:bCs/>
          <w:color w:val="000000"/>
          <w:sz w:val="28"/>
          <w:szCs w:val="28"/>
          <w:shd w:val="clear" w:color="auto" w:fill="FFFFFF"/>
          <w:rtl/>
        </w:rPr>
        <w:t> ﴿</w:t>
      </w:r>
      <w:hyperlink r:id="rId780" w:history="1">
        <w:r>
          <w:rPr>
            <w:rStyle w:val="Lienhypertexte"/>
            <w:rFonts w:ascii="Traditional Arabic" w:hAnsi="Traditional Arabic" w:cs="Traditional Arabic"/>
            <w:b/>
            <w:bCs/>
            <w:sz w:val="28"/>
            <w:szCs w:val="28"/>
            <w:shd w:val="clear" w:color="auto" w:fill="FFFFFF"/>
            <w:rtl/>
          </w:rPr>
          <w:t>أُولَئِكَ هُمُ الْخَاسِرُونَ﴾</w:t>
        </w:r>
        <w:r>
          <w:rPr>
            <w:rStyle w:val="Appelnotedebasdep"/>
            <w:rFonts w:ascii="Traditional Arabic" w:hAnsi="Traditional Arabic" w:cs="Traditional Arabic"/>
            <w:b/>
            <w:bCs/>
            <w:color w:val="0000FF"/>
            <w:sz w:val="28"/>
            <w:szCs w:val="28"/>
            <w:shd w:val="clear" w:color="auto" w:fill="FFFFFF"/>
            <w:rtl/>
          </w:rPr>
          <w:footnoteReference w:id="61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خَبَرٌ.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وَهِيَ -مَعَ ذَلِكَ- لَا تَخْرُجُ عَنْ مَعْنَى تَوْصِيفِ الْفَاسِقِينَ بِتِلْكَ الْخِلَالِ؛ إِذِ الِاسْتِئْنَافُ لَمَّا وَرَدَ إِثْرَ حِكَايَةِ حَالٍ عَنِ الْفَاسِقِينَ تَعَيَّنَ فِي حُكْمِ الْبَلَاغَةِ أَنْ تَكُونَ هَاتِهِ الصِّلَةُ مِنْ </w:t>
      </w:r>
      <w:r>
        <w:rPr>
          <w:rFonts w:ascii="Traditional Arabic" w:hAnsi="Traditional Arabic" w:cs="Traditional Arabic"/>
          <w:b/>
          <w:bCs/>
          <w:color w:val="000000"/>
          <w:sz w:val="28"/>
          <w:szCs w:val="28"/>
          <w:shd w:val="clear" w:color="auto" w:fill="FFFFFF"/>
          <w:rtl/>
        </w:rPr>
        <w:t xml:space="preserve">صِفَاتِهِمْ وَأَحْوَالِهِمْ لِلُزُومِ الِاتِّحَادِ فِي الْجَامِعِ الْخَيَالِيِّ، وَإِلَّا لَصَارَ الْكَلَامُ مُقَطَّعًا مَنْتُوفًا.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فَلَيْسَ بَيْنَ الِاعْتِبَارَيْنِ إِلَّا اخْتِلَافُ الْإِعْرَابِ، وَأَمَّا الْمَعْنَى فَوَاحِدٌ، فَلِذَلِكَ كَانَ إِعْرَابُ</w:t>
      </w:r>
      <w:r>
        <w:rPr>
          <w:rFonts w:ascii="Traditional Arabic" w:hAnsi="Traditional Arabic" w:cs="Traditional Arabic"/>
          <w:b/>
          <w:bCs/>
          <w:color w:val="000000"/>
          <w:sz w:val="28"/>
          <w:szCs w:val="28"/>
          <w:shd w:val="clear" w:color="auto" w:fill="FFFFFF"/>
          <w:rtl/>
        </w:rPr>
        <w:t>هُ صِفَةً أَرْجَحَ أَوْ مُتَعَيِّنًا إِذْ لَا دَاعِيَ إِلَى اعْتِبَارِ الْقَطْعِ.</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وَمَجِيءُ الْمَوْصُولِ هُنَا لِلتَّعْرِيفِ بِالْمُرَادِ مِنَ الْفَاسِقِينَ أَيِ الْفَاسِقِينَ الَّذِينَ عُرِفُوا بِهَذِهِ الْخِلَالِ الثَّلَاثِ، فَالْأَظْهَرُ أَنَّ الْمُرَا</w:t>
      </w:r>
      <w:r>
        <w:rPr>
          <w:rFonts w:ascii="Traditional Arabic" w:hAnsi="Traditional Arabic" w:cs="Traditional Arabic"/>
          <w:b/>
          <w:bCs/>
          <w:color w:val="000000"/>
          <w:sz w:val="28"/>
          <w:szCs w:val="28"/>
          <w:shd w:val="clear" w:color="auto" w:fill="FFFFFF"/>
          <w:rtl/>
        </w:rPr>
        <w:t>دَ مِنَ الْفَاسِقِينَ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أُطْلِقَ عَلَيْهِمْ هَذَا الْوَصْفُ فِي مَوَاضِعَ مِنَ الْقُرْآنِ، وَهُمْ قَدْ عُرِفُوا بِمَا دَلَّتْ عَلَيْهِ صِلَةُ الْمَوْصُولِ كَمَا سَنُبَيِّنُهُ هُنَا، بَلْ هُمْ قَدْ شَهِدَتْ عَلَيْهِمْ كُتُبُ أَنْبِيَائِهِم</w:t>
      </w:r>
      <w:r>
        <w:rPr>
          <w:rFonts w:ascii="Traditional Arabic" w:hAnsi="Traditional Arabic" w:cs="Traditional Arabic"/>
          <w:b/>
          <w:bCs/>
          <w:color w:val="000000"/>
          <w:sz w:val="28"/>
          <w:szCs w:val="28"/>
          <w:shd w:val="clear" w:color="auto" w:fill="FFFFFF"/>
          <w:rtl/>
        </w:rPr>
        <w:t xml:space="preserve">ْ بِأَنَّهُمْ نَقَضُوا عَهْدَ اللَّهِ غَيْرَ مَرَّةٍ، وَهُمْ قَدِ اعْتَرَفُوا عَلَى أَنْفُسِهِمْ بِذَلِكَ، فَنَاسَبَ أَنْ يُجْعَلَ النَّقْضُ صِلَةً لِاشْتِهَارِهِمْ بِهَا.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وَوَجْهُ تَخْصِيصِهِمْ بِذَلِكَ: أَنَّ الطَّعْنَ فِي هَذَا الْمَثَلِ جَرَّهُمْ إِلَ</w:t>
      </w:r>
      <w:r>
        <w:rPr>
          <w:rFonts w:ascii="Traditional Arabic" w:hAnsi="Traditional Arabic" w:cs="Traditional Arabic"/>
          <w:b/>
          <w:bCs/>
          <w:color w:val="000000"/>
          <w:sz w:val="28"/>
          <w:szCs w:val="28"/>
          <w:shd w:val="clear" w:color="auto" w:fill="FFFFFF"/>
          <w:rtl/>
        </w:rPr>
        <w:t>ى زِيَادَةِ الطَّعْنِ فِي الْإِسْلَامِ فَازْدَادُوا بِذَلِكَ ضَلَالًا عَلَى ضَلَالِهِمُ السَّابِقِ فِي تَغْيِيرِ دِينِهِمْ وَفِي كُفْرِهِمْ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بِعِيسَى</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فَأَمَّا الْمُشْرِكُونَ فَضَلَالُهُمْ لَا يَقْبَلُ الزِّيَادَةَ، عَلَى أَنَّ سُورَةَ الْبَقَرَةِ نَزَلَتْ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بِالْمَدِينَةِ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وَأَكْثَرُ الرَّدِّ فِي الْآيَاتِ الْمَدَنِيَّةِ مُتَوَجِّهٌ إِلَى أَهْلِ الْكِتَابِ.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وَالنَّقْضُ فِي اللُّغَةِ حَقِيقَةٌ فِي فَسْخِ وَحَلِّ مَا رُكِّبَ وَوُصِلَ، بِفِعْلٍ يُعَاكِسُ الْفِعْلَ الَّذِي كَانَ بِهِ التَّرْكِيبُ، وَإِنَّمَا زِدْ</w:t>
      </w:r>
      <w:r>
        <w:rPr>
          <w:rFonts w:ascii="Traditional Arabic" w:hAnsi="Traditional Arabic" w:cs="Traditional Arabic"/>
          <w:b/>
          <w:bCs/>
          <w:color w:val="000000"/>
          <w:sz w:val="28"/>
          <w:szCs w:val="28"/>
          <w:shd w:val="clear" w:color="auto" w:fill="FFFFFF"/>
          <w:rtl/>
        </w:rPr>
        <w:t>تُ قَوْلِي بِفِعْلٍ إِلَخْ؛ لِيَخْرُجَ الْقَطْعُ وَالْحَرْقُ، فَيُقَالُ نَقَضَ الْحَبْلَ إِذَا حَلَّ مَا كَانَ أَبْرَمَهُ، وَنَقَضَ الْغَزْلَ وَنَقَضَ الْبِنَاءَ.</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اسْتُعْمِلَ النَّقْضُ هُنَا مَجَازًا فِي إِبْطَالِ الْعَهْدِ بِقَرِينَةِ إِضَافَتِهِ </w:t>
      </w:r>
      <w:r>
        <w:rPr>
          <w:rFonts w:ascii="Traditional Arabic" w:hAnsi="Traditional Arabic" w:cs="Traditional Arabic"/>
          <w:b/>
          <w:bCs/>
          <w:color w:val="000000"/>
          <w:sz w:val="28"/>
          <w:szCs w:val="28"/>
          <w:shd w:val="clear" w:color="auto" w:fill="FFFFFF"/>
          <w:rtl/>
        </w:rPr>
        <w:t xml:space="preserve">إِلَى عَهْدِ اللَّهِ، وَهِيَ اسْتِعَارَةٌ مِنْ مُخْتَرَعَاتِ الْقُرْآنِ بُنِيَتْ عَلَى مَا شَاعَ فِي كَلَامِ الْعَرَبِ فِي تَشْبِيهِ الْعَهْدِ، وَكُلِّ مَا فِيهِ وَصْلٌ بِالْحَبْلِ، وَهُوَ تَشْبِيهٌ شَائِعٌ فِي كَلَامِهِمْ.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وَمِنْهُ قَوْلُ</w:t>
      </w:r>
      <w:r>
        <w:rPr>
          <w:rStyle w:val="apple-converted-space"/>
          <w:rFonts w:ascii="Traditional Arabic" w:hAnsi="Traditional Arabic" w:cs="Traditional Arabic"/>
          <w:b/>
          <w:bCs/>
          <w:color w:val="000000"/>
          <w:sz w:val="28"/>
          <w:szCs w:val="28"/>
          <w:shd w:val="clear" w:color="auto" w:fill="FFFFFF"/>
          <w:rtl/>
        </w:rPr>
        <w:t> </w:t>
      </w:r>
      <w:hyperlink r:id="rId781" w:history="1">
        <w:r>
          <w:rPr>
            <w:rStyle w:val="Lienhypertexte"/>
            <w:rFonts w:ascii="Traditional Arabic" w:hAnsi="Traditional Arabic" w:cs="Traditional Arabic"/>
            <w:b/>
            <w:bCs/>
            <w:color w:val="800000"/>
            <w:sz w:val="28"/>
            <w:szCs w:val="28"/>
            <w:shd w:val="clear" w:color="auto" w:fill="FFFFFF"/>
            <w:rtl/>
          </w:rPr>
          <w:t>مَالِكِ بْنِ التَّيِّهَانِ الْأَنْصَارِيِّ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لِلنَّبِيِّ -صَلَّى اللَّهُ عَلَيْهِ وَسَلَّمَ- يَوْمَ بَيْعَةِ الْعَقَبَةِ: يَا رَسُولَ اللَّهِ إِنَّ بَيْنَنَا وَبَيْنَ الْقَوْمِ </w:t>
      </w:r>
      <w:r>
        <w:rPr>
          <w:rFonts w:ascii="Traditional Arabic" w:hAnsi="Traditional Arabic" w:cs="Traditional Arabic"/>
          <w:b/>
          <w:bCs/>
          <w:color w:val="000000"/>
          <w:sz w:val="28"/>
          <w:szCs w:val="28"/>
          <w:shd w:val="clear" w:color="auto" w:fill="FFFFFF"/>
          <w:rtl/>
        </w:rPr>
        <w:t>حِبَالًا وَنَحْنُ قَاطِعُوهَا، فَنَخْشَى إِنْ أَعَزَّكَ اللَّهُ وَأَظْهَرَكَ أَنْ تَرْجِعَ إِلَى قَوْمِكَ يُرِيدُ الْعُهُودَ الَّتِي كَانَتْ فِي الْجَاهِلِيَّةِ بَيْنَ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قُرَيْشٍ</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وَبَيْنَ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الْأَوْسِ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وَالْخَزْرَجِ</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وَكَانَ الشَّائِعُ فِي الْكَلَامِ إِطْلَاقَ </w:t>
      </w:r>
      <w:r>
        <w:rPr>
          <w:rFonts w:ascii="Traditional Arabic" w:hAnsi="Traditional Arabic" w:cs="Traditional Arabic"/>
          <w:b/>
          <w:bCs/>
          <w:color w:val="000000"/>
          <w:sz w:val="28"/>
          <w:szCs w:val="28"/>
          <w:shd w:val="clear" w:color="auto" w:fill="FFFFFF"/>
          <w:rtl/>
        </w:rPr>
        <w:t xml:space="preserve">لَفْظِ الْقَطْعِ وَالصَّرْمِ وَمَا فِي مَعْنَاهُمَا عَلَى إِبْطَالِ الْعَهْدِ أَيْضًا فِي كَلَامِهِمْ.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امْرُؤُ الْقَيْسِ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701"/>
        <w:jc w:val="both"/>
      </w:pPr>
      <w:r>
        <w:rPr>
          <w:rFonts w:ascii="Traditional Arabic" w:hAnsi="Traditional Arabic" w:cs="Traditional Arabic"/>
          <w:b/>
          <w:bCs/>
          <w:color w:val="800080"/>
          <w:sz w:val="28"/>
          <w:szCs w:val="28"/>
          <w:rtl/>
        </w:rPr>
        <w:t>وَإِنْ كُنْتِ قَدْ أَزْمَعْتِ صَرْمِي فَأَجْمِلِي</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لَبِيدٌ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أَوَلَمْ تَكُنْ تَدْرِي نَوَارُ بِأَنَّنِي     وَصَّالُ عَ</w:t>
      </w:r>
      <w:r>
        <w:rPr>
          <w:rFonts w:ascii="Traditional Arabic" w:hAnsi="Traditional Arabic" w:cs="Traditional Arabic"/>
          <w:b/>
          <w:bCs/>
          <w:color w:val="800080"/>
          <w:sz w:val="28"/>
          <w:szCs w:val="28"/>
          <w:rtl/>
        </w:rPr>
        <w:t>قْدِ حَبَائِلٍ جَذَّامُهَــا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بَلْ مَا تَذَكَّرَ مِنْ نَوَارَ وَقَدْ نَأَتْ     وَتَقَطَّعَتْ أَسْبَابُهَا وَرِمَامُهَــــــــا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فَاقْطَعْ لُبَانَةَ مَنْ تَعَرَّضَ وَصْلُــــهُ     فَلَشَرُّ وَاصِلِ خُلَّةٍ صَرَّامُهَـــــا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وَوَجْهُ اخ</w:t>
      </w:r>
      <w:r>
        <w:rPr>
          <w:rFonts w:ascii="Traditional Arabic" w:hAnsi="Traditional Arabic" w:cs="Traditional Arabic"/>
          <w:b/>
          <w:bCs/>
          <w:color w:val="000000"/>
          <w:sz w:val="28"/>
          <w:szCs w:val="28"/>
          <w:shd w:val="clear" w:color="auto" w:fill="FFFFFF"/>
          <w:rtl/>
        </w:rPr>
        <w:t xml:space="preserve">ْتِيَارِ اسْتِعَارَةِ النَّقْضِ الَّذِي هُوَ حَلُّ طَيَّاتِ الْحَبْلِ إِلَى إِبْطَالِ الْعَهْدِ أَنَّهَا تَمْثِيلٌ لِإِبْطَالِ الْعَهْدِ رُوَيْدًا رُوَيْدًا، وَفِي أَزْمِنَةٍ مُتَكَرِّرَةٍ وَمُعَالَجَةٍ.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وَالنَّقْضُ أَبْلَغُ فِي الدَّلَالَةِ عَلَى الْإِبْ</w:t>
      </w:r>
      <w:r>
        <w:rPr>
          <w:rFonts w:ascii="Traditional Arabic" w:hAnsi="Traditional Arabic" w:cs="Traditional Arabic"/>
          <w:b/>
          <w:bCs/>
          <w:color w:val="000000"/>
          <w:sz w:val="28"/>
          <w:szCs w:val="28"/>
          <w:shd w:val="clear" w:color="auto" w:fill="FFFFFF"/>
          <w:rtl/>
        </w:rPr>
        <w:t>طَالِ مِنَ الْقَطْعِ وَالصَّرْمِ وَنَحْوِهِمَا، لِأَنَّ فِي النَّقْضِ إِفْسَادًا لِهَيْئَةِ الْحَبْلِ وَزَوَالَ رَجَاءِ عَوْدِهَا وَأَمَّا الْقَطْعُ فَهُوَ تَجْزِئَةٌ.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وَفِي النَّقْضِ رَمْزٌ إِلَى اسْتِعَارَةٍ مَكْنِيَّةٍ، لِأَنَّ النَّقْضَ مِنْ رَوَادِفِ</w:t>
      </w:r>
      <w:r>
        <w:rPr>
          <w:rFonts w:ascii="Traditional Arabic" w:hAnsi="Traditional Arabic" w:cs="Traditional Arabic"/>
          <w:b/>
          <w:bCs/>
          <w:color w:val="000000"/>
          <w:sz w:val="28"/>
          <w:szCs w:val="28"/>
          <w:shd w:val="clear" w:color="auto" w:fill="FFFFFF"/>
          <w:rtl/>
        </w:rPr>
        <w:t xml:space="preserve"> الْحَبْلِ، فَاجْتَمَعَ هُنَا اسْتِعَارَتَانِ مَكْنِيَّةٌ وَتَصْرِيحِيَّةٌ، وَهَذِهِ الْأَخِيرَةُ تَمْثِيلِيَّةٌ.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تَقَرَّرَ فِي عِلْمِ الْبَيَانِ أَنَّ مَا يُرْمَزُ بِهِ لِلْمُشَبَّهِ بِهِ الْمَطْرُوحِ فِي الْمَكْنِيَّةِ قَدْ يَكُونُ مُسْتَعْمَلًا </w:t>
      </w:r>
      <w:r>
        <w:rPr>
          <w:rFonts w:ascii="Traditional Arabic" w:hAnsi="Traditional Arabic" w:cs="Traditional Arabic"/>
          <w:b/>
          <w:bCs/>
          <w:color w:val="000000"/>
          <w:sz w:val="28"/>
          <w:szCs w:val="28"/>
          <w:shd w:val="clear" w:color="auto" w:fill="FFFFFF"/>
          <w:rtl/>
        </w:rPr>
        <w:t>فِي مَعْنًى حَقِيقِيٍّ عَلَى طَرِيقَةِ التَّخْيِيل.ِ وَذَلِكَ حَيْثُ لَا يَكُونُ لِلْمُشَبَّهِ الْمَذْكُورِ فِي صُورَةِ الْمَكْنِيَّةِ رَدِيفٌ يُمْكِنُ تَشْبِيهُهُ بِرَدِيفِ الْمُشَبَّهِ بِهِ الْمَطْرُوحِ، مِثْلُ إِثْبَاتِ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الْأَظْفَارِ لِلْمَنِيَّةِ فِي قَ</w:t>
      </w:r>
      <w:r>
        <w:rPr>
          <w:rFonts w:ascii="Traditional Arabic" w:hAnsi="Traditional Arabic" w:cs="Traditional Arabic"/>
          <w:b/>
          <w:bCs/>
          <w:color w:val="000000"/>
          <w:sz w:val="28"/>
          <w:szCs w:val="28"/>
          <w:shd w:val="clear" w:color="auto" w:fill="FFFFFF"/>
          <w:rtl/>
        </w:rPr>
        <w:t xml:space="preserve">وْلِهِمْ: أَظْفَارُ الْمَنِيَّةِ.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وَإِثْبَاتِ الْمَخَالِبِ وَالنَّابِ لِلْكُمَاةِ فِي قَوْلِ</w:t>
      </w:r>
      <w:r>
        <w:rPr>
          <w:rStyle w:val="apple-converted-space"/>
          <w:rFonts w:ascii="Traditional Arabic" w:hAnsi="Traditional Arabic" w:cs="Traditional Arabic"/>
          <w:b/>
          <w:bCs/>
          <w:color w:val="000000"/>
          <w:sz w:val="28"/>
          <w:szCs w:val="28"/>
          <w:shd w:val="clear" w:color="auto" w:fill="FFFFFF"/>
          <w:rtl/>
        </w:rPr>
        <w:t> </w:t>
      </w:r>
      <w:hyperlink r:id="rId782" w:history="1">
        <w:r>
          <w:rPr>
            <w:rStyle w:val="Lienhypertexte"/>
            <w:rFonts w:ascii="Traditional Arabic" w:hAnsi="Traditional Arabic" w:cs="Traditional Arabic"/>
            <w:b/>
            <w:bCs/>
            <w:color w:val="800000"/>
            <w:sz w:val="28"/>
            <w:szCs w:val="28"/>
            <w:shd w:val="clear" w:color="auto" w:fill="FFFFFF"/>
            <w:rtl/>
          </w:rPr>
          <w:t>أَبِي فِرَاسٍ الْحَمْدَانِيِّ</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134"/>
        <w:jc w:val="both"/>
      </w:pPr>
      <w:r>
        <w:rPr>
          <w:rFonts w:ascii="Traditional Arabic" w:hAnsi="Traditional Arabic" w:cs="Traditional Arabic"/>
          <w:b/>
          <w:bCs/>
          <w:color w:val="800080"/>
          <w:sz w:val="28"/>
          <w:szCs w:val="28"/>
          <w:rtl/>
        </w:rPr>
        <w:t>فَلَمَّا اشْتَدَّتِ الْهَيْجَاءُ كُنَّا     أَشَدَّ</w:t>
      </w:r>
      <w:r>
        <w:rPr>
          <w:rFonts w:ascii="Traditional Arabic" w:hAnsi="Traditional Arabic" w:cs="Traditional Arabic"/>
          <w:b/>
          <w:bCs/>
          <w:color w:val="800080"/>
          <w:sz w:val="28"/>
          <w:szCs w:val="28"/>
          <w:rtl/>
        </w:rPr>
        <w:t xml:space="preserve"> مُخَالِبًا وَأَحَدَّ نَابَـــــــــــــــــــــــــــــــــا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وَإِثْبَاتُ الْيَدِ لِلشَّمَالِ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لَبِيدٍ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850"/>
        <w:jc w:val="both"/>
      </w:pPr>
      <w:r>
        <w:rPr>
          <w:rFonts w:ascii="Traditional Arabic" w:hAnsi="Traditional Arabic" w:cs="Traditional Arabic"/>
          <w:b/>
          <w:bCs/>
          <w:color w:val="800080"/>
          <w:sz w:val="28"/>
          <w:szCs w:val="28"/>
          <w:rtl/>
        </w:rPr>
        <w:t>وَغَدَاةَ رِيحٍ قَدْ كَشَفْتُ وَقِـــرَّةٍ     إِذْ أَصْبَحَتْ بِيَدِ الشَّمَالِ زِمَامُهَا</w:t>
      </w:r>
      <w:r>
        <w:rPr>
          <w:rStyle w:val="apple-converted-space"/>
          <w:rFonts w:ascii="Traditional Arabic" w:hAnsi="Traditional Arabic" w:cs="Traditional Arabic"/>
          <w:b/>
          <w:bCs/>
          <w:color w:val="800080"/>
          <w:sz w:val="28"/>
          <w:szCs w:val="28"/>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وَقَدْ يَكُونُ مُسْتَعْمَلًا فِي مَعْنًى مَجَاز</w:t>
      </w:r>
      <w:r>
        <w:rPr>
          <w:rFonts w:ascii="Traditional Arabic" w:hAnsi="Traditional Arabic" w:cs="Traditional Arabic"/>
          <w:b/>
          <w:bCs/>
          <w:color w:val="000000"/>
          <w:sz w:val="28"/>
          <w:szCs w:val="28"/>
          <w:shd w:val="clear" w:color="auto" w:fill="FFFFFF"/>
          <w:rtl/>
        </w:rPr>
        <w:t>ِيٍّ إِذَا كَانَ لِلْمُشَبَّهِ فِي الْمَكْنِيَّةِ رَدِيفٌ يُمْكِنُ تَشْبِيهُهُ بِرَدِيفِ الْمُشَبَّهِ بِهِ الْمُضْمَرِ نَحْوُ: ﴿</w:t>
      </w:r>
      <w:hyperlink r:id="rId783" w:history="1">
        <w:r>
          <w:rPr>
            <w:rStyle w:val="Lienhypertexte"/>
            <w:rFonts w:ascii="Traditional Arabic" w:hAnsi="Traditional Arabic" w:cs="Traditional Arabic"/>
            <w:b/>
            <w:bCs/>
            <w:sz w:val="28"/>
            <w:szCs w:val="28"/>
            <w:shd w:val="clear" w:color="auto" w:fill="FFFFFF"/>
            <w:rtl/>
          </w:rPr>
          <w:t>يَنْقُضُونَ عَهْدَ اللَّهِ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617"/>
      </w:r>
      <w:r>
        <w:rPr>
          <w:rFonts w:ascii="Traditional Arabic" w:hAnsi="Traditional Arabic" w:cs="Traditional Arabic"/>
          <w:b/>
          <w:bCs/>
          <w:color w:val="000000"/>
          <w:sz w:val="28"/>
          <w:szCs w:val="28"/>
          <w:shd w:val="clear" w:color="auto" w:fill="FFFFFF"/>
          <w:rtl/>
        </w:rPr>
        <w:t xml:space="preserve">، وَقَدْ زِدْنَا أَنَّهَا تَمْثِيلِيَّةٌ أَيْضًا، وَالْبَلِيغُ لَا يُفْلِتُ هَاتِهِ الِاسْتِعَارَةَ مَهْمَا تَأْتِ لَهُ وَلَا يَتَكَلَّفُ لَهَا مَهْمَا عَسِرَتْ، فَلَيْسَ الْجَوَازُ </w:t>
      </w:r>
      <w:r>
        <w:rPr>
          <w:rFonts w:ascii="Traditional Arabic" w:hAnsi="Traditional Arabic" w:cs="Traditional Arabic"/>
          <w:b/>
          <w:bCs/>
          <w:color w:val="000000"/>
          <w:sz w:val="28"/>
          <w:szCs w:val="28"/>
          <w:shd w:val="clear" w:color="auto" w:fill="FFFFFF"/>
          <w:rtl/>
        </w:rPr>
        <w:t>الْمَذْكُورُ فِي قَرِينَةِ الْمَكْنِيَّةِ إِلَّا جَوَازًا فِي الْجُمْلَةِ أَيْ بِالنَّظَرِ إِلَى اخْتِلَافِ الْأَحْوَالِ.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وَهَذَا الَّذِي هُوَ مِنْ رَوَادِفِ الْمُشَبَّهِ بِهِ فِي صُورَةِ الْمَكْنِيَّةِ وَغَيْرِهَا قَدْ يَقْطَعُ عَنِ الرَّبْطِ </w:t>
      </w:r>
      <w:r>
        <w:rPr>
          <w:rFonts w:ascii="Traditional Arabic" w:hAnsi="Traditional Arabic" w:cs="Traditional Arabic"/>
          <w:b/>
          <w:bCs/>
          <w:color w:val="000000"/>
          <w:sz w:val="28"/>
          <w:szCs w:val="28"/>
          <w:shd w:val="clear" w:color="auto" w:fill="FFFFFF"/>
          <w:rtl/>
        </w:rPr>
        <w:t>بِالْمَكْنِيَّةِ فَيَكُونُ اسْتِعَارَةً مُسْتَقِلَّةً، وَذَلِكَ حَيْثُ لَا تَذْكُرُ مَعَهُ لَفَظًا يُرَادُ تَشْبِيهُهُ بِمُشَبَّهٍ بِهِ مُضْمَرٍ نَحْوُ أَنْ تَقُولَ: فُلَانٌ يَنْقُضُ مَا أَبْرَمَ.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وَقَدْ يُرْبَطُ بِالْمَكْنِيَّةِ وَذَلِكَ حَيْثُ يُذْكَرُ </w:t>
      </w:r>
      <w:r>
        <w:rPr>
          <w:rFonts w:ascii="Traditional Arabic" w:hAnsi="Traditional Arabic" w:cs="Traditional Arabic"/>
          <w:b/>
          <w:bCs/>
          <w:color w:val="000000"/>
          <w:sz w:val="28"/>
          <w:szCs w:val="28"/>
          <w:shd w:val="clear" w:color="auto" w:fill="FFFFFF"/>
          <w:rtl/>
        </w:rPr>
        <w:t xml:space="preserve">مَعَهُ شَيْءٌ أُرِيدَ تَشْبِيهُهُ بِمُشَبَّهٍ بِهِ مُضْمَرٍ كَمَا فِي الْآيَةِ حَيْثُ ذُكِرَ النَّقْضُ مَعَ الْعَهْدِ.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يُرْبَطُ بِمُصَرَّحَةٍ وَذَلِكَ حَيْثُ يُذْكَرُ مَعَ لَفْظِ الْمُشَبَّهِ بِهِ الَّذِي الرَّادِفُ مِنْ تَوَابِعِهِ نَحْوُ قَوْلِهِ</w:t>
      </w:r>
      <w:r>
        <w:rPr>
          <w:rFonts w:ascii="Traditional Arabic" w:hAnsi="Traditional Arabic" w:cs="Traditional Arabic"/>
          <w:b/>
          <w:bCs/>
          <w:color w:val="000000"/>
          <w:sz w:val="28"/>
          <w:szCs w:val="28"/>
          <w:shd w:val="clear" w:color="auto" w:fill="FFFFFF"/>
          <w:rtl/>
        </w:rPr>
        <w:t>: إِنَّ بَيْنَنَا وَبَيْنَ الْقَوْمِ حِبَالًا نَحْنُ قَاطِعُوهَا، وَحِينَئِذٍ يَكُونُ تَرْشِيحًا لِلْمَجَازِ، وَهَذِهِ الِاعْتِبَارَاتُ مُتَدَاخِلَةٌ لَا مُتَضَادَّةٌ إِذْ قَدْ يَصِحُّ فِي الْمَوْضِعِ اعْتِبَارَانِ مِنْهَا أَوْ جَمِيعُهَا، وَإِنَّمَا التَّ</w:t>
      </w:r>
      <w:r>
        <w:rPr>
          <w:rFonts w:ascii="Traditional Arabic" w:hAnsi="Traditional Arabic" w:cs="Traditional Arabic"/>
          <w:b/>
          <w:bCs/>
          <w:color w:val="000000"/>
          <w:sz w:val="28"/>
          <w:szCs w:val="28"/>
          <w:shd w:val="clear" w:color="auto" w:fill="FFFFFF"/>
          <w:rtl/>
        </w:rPr>
        <w:t>قْسِيمُ بِالنَّظَرِ إِلَى مَا يَنْظُرُ إِلَيْهِ الْبَلِيغُ أَوَّلَ النَّظَرِ.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وَاعْلَمْ أَنَّ رَدِيفَ الْمُشَبَّهِ بِهِ فِي الْمَكْنِيَّةِ إِذَا اعْتُبِرَ اسْتِعَارَةً فِي ذَاتِهِ قَدْ يُتَوَهَّمُ أَنَّ اعْتِبَارَهُ ذَلِكَ يُنَافِي كَوْنَهُ رَمْزًا لِلْمُ</w:t>
      </w:r>
      <w:r>
        <w:rPr>
          <w:rFonts w:ascii="Traditional Arabic" w:hAnsi="Traditional Arabic" w:cs="Traditional Arabic"/>
          <w:b/>
          <w:bCs/>
          <w:color w:val="000000"/>
          <w:sz w:val="28"/>
          <w:szCs w:val="28"/>
          <w:shd w:val="clear" w:color="auto" w:fill="FFFFFF"/>
          <w:rtl/>
        </w:rPr>
        <w:t>شَبَّهِ بِهِ الْمُضْمَرِ كَالنَّقْضِ، فَإِنَّهُ لَمَّا أُرِيدَ بِهِ إِبْطَالُ الْعَهْدِ لَمْ يَكُنْ مِنْ رَوَادِفِ الْحَبْلِ، لَكِنْ لَمَّا كَانَ إِيذَانُهُ بِالْحَبْلِ سَابِقًا عِنْدَ سَمَاعِ لَفْظِهِ لِسَبْقِ الْمَعْنَى الْحَقِيقِيِّ إِلَى ذِهْنِ السَّام</w:t>
      </w:r>
      <w:r>
        <w:rPr>
          <w:rFonts w:ascii="Traditional Arabic" w:hAnsi="Traditional Arabic" w:cs="Traditional Arabic"/>
          <w:b/>
          <w:bCs/>
          <w:color w:val="000000"/>
          <w:sz w:val="28"/>
          <w:szCs w:val="28"/>
          <w:shd w:val="clear" w:color="auto" w:fill="FFFFFF"/>
          <w:rtl/>
        </w:rPr>
        <w:t xml:space="preserve">ِعِ حَتَّى يَتَأَمَّلَ فِي الْقَرِينَةِ كَفَى ذَلِكَ السَّبْقُ دَلِيلًا وَرَمْزًا عَلَى الْمُشَبَّهِ بِهِ الْمُضْمَرِ، فَإِذَا حَصَلَ ذَلِكَ الرَّمْزُ لَمْ يَضُرَّ فَهْمُ الِاسْتِعَارَةِ فِي ذَلِكَ اللَّفْظِ.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وَأَجَابَ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الْحَكِيمِ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بِأَنَّ كَوْنَهُ ر</w:t>
      </w:r>
      <w:r>
        <w:rPr>
          <w:rFonts w:ascii="Traditional Arabic" w:hAnsi="Traditional Arabic" w:cs="Traditional Arabic"/>
          <w:b/>
          <w:bCs/>
          <w:color w:val="000000"/>
          <w:sz w:val="28"/>
          <w:szCs w:val="28"/>
          <w:shd w:val="clear" w:color="auto" w:fill="FFFFFF"/>
          <w:rtl/>
        </w:rPr>
        <w:t>َادِفًا بَعْدَ كَوْنِهِ اسْتِعَارَةً بِنَاءً عَلَى أَنَّهُ لَمَّا شُبِّهَ بِهِ الرَّادِفُ وَسُمِّيَ بِهِ صَارَ رَادِفًا ادِّعَائِيًّا وَفِيهِ تَكَلُّفٌ.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 ﴿</w:t>
      </w:r>
      <w:hyperlink r:id="rId784" w:history="1">
        <w:r>
          <w:rPr>
            <w:rStyle w:val="Lienhypertexte"/>
            <w:rFonts w:ascii="Traditional Arabic" w:hAnsi="Traditional Arabic" w:cs="Traditional Arabic"/>
            <w:b/>
            <w:bCs/>
            <w:sz w:val="28"/>
            <w:szCs w:val="28"/>
            <w:shd w:val="clear" w:color="auto" w:fill="FFFFFF"/>
            <w:rtl/>
          </w:rPr>
          <w:t>عَهْدَ اللَّهِ﴾</w:t>
        </w:r>
        <w:r>
          <w:rPr>
            <w:rStyle w:val="Appelnotedebasdep"/>
            <w:rFonts w:ascii="Traditional Arabic" w:hAnsi="Traditional Arabic" w:cs="Traditional Arabic"/>
            <w:b/>
            <w:bCs/>
            <w:color w:val="0000FF"/>
            <w:sz w:val="28"/>
            <w:szCs w:val="28"/>
            <w:shd w:val="clear" w:color="auto" w:fill="FFFFFF"/>
            <w:rtl/>
          </w:rPr>
          <w:footnoteReference w:id="61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هُوَ مَا عَهِدَ بِهِ أَيْ مَا أَوْصَى بِرَعْيِهِ وَحِفَاظِهِ، وَمَعَانِي الْعَهْدِ فِي كَلَامِ الْعَرَبِ كَثِيرَةٌ وَتَصْرِيفُهُ عُرْفِيٌّ.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hyperlink r:id="rId785" w:history="1">
        <w:r>
          <w:rPr>
            <w:rStyle w:val="Lienhypertexte"/>
            <w:rFonts w:ascii="Traditional Arabic" w:hAnsi="Traditional Arabic" w:cs="Traditional Arabic"/>
            <w:b/>
            <w:bCs/>
            <w:color w:val="800000"/>
            <w:sz w:val="28"/>
            <w:szCs w:val="28"/>
            <w:shd w:val="clear" w:color="auto" w:fill="FFFFFF"/>
            <w:rtl/>
          </w:rPr>
          <w:t>الزَّجَّاجُ</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قَالَ بَعْضُهُمْ: مَا أَدْرِي مَا الْعَهْدُ، وَمَرْجِعُ مَعَانِيهِ إِلَى الْمُعَاوَدَةِ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وَالْمُحَافَظَةِ وَالْمُرَاجَعَةِ وَالِافْتِقَادِ وَلَا أَدْرِي أَيَّ مَعَانِيه</w:t>
      </w:r>
      <w:r>
        <w:rPr>
          <w:rFonts w:ascii="Traditional Arabic" w:hAnsi="Traditional Arabic" w:cs="Traditional Arabic"/>
          <w:b/>
          <w:bCs/>
          <w:color w:val="000000"/>
          <w:sz w:val="28"/>
          <w:szCs w:val="28"/>
          <w:shd w:val="clear" w:color="auto" w:fill="FFFFFF"/>
          <w:rtl/>
        </w:rPr>
        <w:t xml:space="preserve">ِ أَصْلٌ لِبَقِيَّتِهَا، وَغَالِبُ ظَنِّي أَنَّهَا مُتَفَرِّعٌ بَعْضُهَا عَنْ بَعْضٍ.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وَالْأَقْرَبُ أَنَّ أَصْلَهَا هُوَ الْعَهْدُ مَصْدَرُ عَهِدَهُ عَهْدًا إِذَا تَذَكَّرَهُ وَرَاجَعَ إِلَيْهِ نَفْسَهُ يَقُولُونَ عَهِدْتُكَ كَذَا أَيْ أَتَذَكَّرُ فِيكَ ك</w:t>
      </w:r>
      <w:r>
        <w:rPr>
          <w:rFonts w:ascii="Traditional Arabic" w:hAnsi="Traditional Arabic" w:cs="Traditional Arabic"/>
          <w:b/>
          <w:bCs/>
          <w:color w:val="000000"/>
          <w:sz w:val="28"/>
          <w:szCs w:val="28"/>
          <w:shd w:val="clear" w:color="auto" w:fill="FFFFFF"/>
          <w:rtl/>
        </w:rPr>
        <w:t>َذَا وَعَهْدِي بِكَ كَذَا، وَفِي 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أُمِّ زَرْعٍ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وَلَا يَسْأَلُ عَمَّا عَهِدَ أَيْ عَمَّا عَهِدَ وَتَرَكَ فِي الْبَيْتِ، وَمِنْهُ قَوْلُهُمْ: فِي عَهْدِ فُلَانٍ أَيْ زَمَانِهِ، لِأَنَّهُ يُقَالُ لِلزَّمَانِ الَّذِي فِيهِ خَيْرٌ وَشَرٌّ لَا يَنْسَاهُ ا</w:t>
      </w:r>
      <w:r>
        <w:rPr>
          <w:rFonts w:ascii="Traditional Arabic" w:hAnsi="Traditional Arabic" w:cs="Traditional Arabic"/>
          <w:b/>
          <w:bCs/>
          <w:color w:val="000000"/>
          <w:sz w:val="28"/>
          <w:szCs w:val="28"/>
          <w:shd w:val="clear" w:color="auto" w:fill="FFFFFF"/>
          <w:rtl/>
        </w:rPr>
        <w:t>لنَّاسُ، وَتَعَهَّدَ الْمَكَانَ أَوْ فُلَانًا وَتَعَاهَدَهُ إِذَا افْتَقَدَهُ وَأَحْدَثَ الرُّجُوعَ إِلَيْهِ بَعْدَ تَرْكِ الْعَهْدِ وَالْوَصِيَّةِ، وَمِنْهُ وَلِيُّ الْعَهْدِ.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وَالْعَهْدُ الْيَمِينُ وَالْعَهْدُ الِالْتِزَامُ بِشَيْءٍ، يُقَالُ عَهِدَ إِلَ</w:t>
      </w:r>
      <w:r>
        <w:rPr>
          <w:rFonts w:ascii="Traditional Arabic" w:hAnsi="Traditional Arabic" w:cs="Traditional Arabic"/>
          <w:b/>
          <w:bCs/>
          <w:color w:val="000000"/>
          <w:sz w:val="28"/>
          <w:szCs w:val="28"/>
          <w:shd w:val="clear" w:color="auto" w:fill="FFFFFF"/>
          <w:rtl/>
        </w:rPr>
        <w:t>يْهِ وَتَعَهَّدَ إِلَيْهِ لِأَنَّهَا أُمُورٌ لَا يَزَالُ صَاحِبُهَا يَتَذَكَّرُهَا وَيُرَاعِيهَا فِي مَوَاقِعِ الِاحْتِرَازِ عَنْ خَفْرِهَا. وَسُمِّيَ الْمَوْضِعُ الَّذِي يَتَرَاجَعُهُ النَّاسُ بَعْدَ الْبُعْدِ عَنْهُ مَعْهَدًا.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وَالْعَهْدُ فِي الْآيَةِ ا</w:t>
      </w:r>
      <w:r>
        <w:rPr>
          <w:rFonts w:ascii="Traditional Arabic" w:hAnsi="Traditional Arabic" w:cs="Traditional Arabic"/>
          <w:b/>
          <w:bCs/>
          <w:color w:val="000000"/>
          <w:sz w:val="28"/>
          <w:szCs w:val="28"/>
          <w:shd w:val="clear" w:color="auto" w:fill="FFFFFF"/>
          <w:rtl/>
        </w:rPr>
        <w:t>لَّذِي أَخَذَهُ اللَّهُ عَلَى بَنِي آدَمَ أَنْ لَا يَعْبُدُوا غَيْرَهُ:</w:t>
      </w:r>
      <w:r>
        <w:rPr>
          <w:rStyle w:val="apple-converted-space"/>
          <w:rFonts w:ascii="Traditional Arabic" w:hAnsi="Traditional Arabic" w:cs="Traditional Arabic"/>
          <w:b/>
          <w:bCs/>
          <w:color w:val="000000"/>
          <w:sz w:val="28"/>
          <w:szCs w:val="28"/>
          <w:shd w:val="clear" w:color="auto" w:fill="FFFFFF"/>
          <w:rtl/>
        </w:rPr>
        <w:t> ﴿</w:t>
      </w:r>
      <w:hyperlink r:id="rId786" w:history="1">
        <w:r>
          <w:rPr>
            <w:rStyle w:val="Lienhypertexte"/>
            <w:rFonts w:ascii="Traditional Arabic" w:hAnsi="Traditional Arabic" w:cs="Traditional Arabic"/>
            <w:b/>
            <w:bCs/>
            <w:sz w:val="28"/>
            <w:szCs w:val="28"/>
            <w:shd w:val="clear" w:color="auto" w:fill="FFFFFF"/>
            <w:rtl/>
          </w:rPr>
          <w:t xml:space="preserve">أَلَمْ أَعْهَدْ إِلَيْكُمْ يَا بَنِي آدَمَ أَنْ لَا </w:t>
        </w:r>
        <w:r>
          <w:rPr>
            <w:rStyle w:val="Lienhypertexte"/>
            <w:rFonts w:ascii="Traditional Arabic" w:hAnsi="Traditional Arabic" w:cs="Traditional Arabic"/>
            <w:b/>
            <w:bCs/>
            <w:sz w:val="28"/>
            <w:szCs w:val="28"/>
            <w:shd w:val="clear" w:color="auto" w:fill="FFFFFF"/>
            <w:rtl/>
          </w:rPr>
          <w:t>تَعْبُدُوا الشَّيْطَانَ﴾</w:t>
        </w:r>
        <w:r>
          <w:rPr>
            <w:rStyle w:val="Appelnotedebasdep"/>
            <w:rFonts w:ascii="Traditional Arabic" w:hAnsi="Traditional Arabic" w:cs="Traditional Arabic"/>
            <w:b/>
            <w:bCs/>
            <w:color w:val="0000FF"/>
            <w:sz w:val="28"/>
            <w:szCs w:val="28"/>
            <w:shd w:val="clear" w:color="auto" w:fill="FFFFFF"/>
            <w:rtl/>
          </w:rPr>
          <w:footnoteReference w:id="61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فَنَقْضُهُ يَشْمَلُ الشِّرْكَ، وَقَدْ وَصَفَ اللَّهُ الْمُشْرِكِينَ بِنَقْضِ الْعَهْدِ فِي قَوْلِهِ:</w:t>
      </w:r>
      <w:r>
        <w:rPr>
          <w:rStyle w:val="apple-converted-space"/>
          <w:rFonts w:ascii="Traditional Arabic" w:hAnsi="Traditional Arabic" w:cs="Traditional Arabic"/>
          <w:b/>
          <w:bCs/>
          <w:color w:val="000000"/>
          <w:sz w:val="28"/>
          <w:szCs w:val="28"/>
          <w:shd w:val="clear" w:color="auto" w:fill="FFFFFF"/>
          <w:rtl/>
        </w:rPr>
        <w:t> ﴿</w:t>
      </w:r>
      <w:hyperlink r:id="rId787" w:history="1">
        <w:r>
          <w:rPr>
            <w:rStyle w:val="Lienhypertexte"/>
            <w:rFonts w:ascii="Traditional Arabic" w:hAnsi="Traditional Arabic" w:cs="Traditional Arabic"/>
            <w:b/>
            <w:bCs/>
            <w:sz w:val="28"/>
            <w:szCs w:val="28"/>
            <w:shd w:val="clear" w:color="auto" w:fill="FFFFFF"/>
            <w:rtl/>
          </w:rPr>
          <w:t>وَالَّذِينَ يَنْقُضُونَ عَهْدَ اللَّهِ مِنْ بَعْدِ مِيثَاقِهِ﴾</w:t>
        </w:r>
        <w:r>
          <w:rPr>
            <w:rStyle w:val="Appelnotedebasdep"/>
            <w:rFonts w:ascii="Traditional Arabic" w:hAnsi="Traditional Arabic" w:cs="Traditional Arabic"/>
            <w:b/>
            <w:bCs/>
            <w:color w:val="0000FF"/>
            <w:sz w:val="28"/>
            <w:szCs w:val="28"/>
            <w:shd w:val="clear" w:color="auto" w:fill="FFFFFF"/>
            <w:rtl/>
          </w:rPr>
          <w:footnoteReference w:id="62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فِي سُورَةِ الرَّعْدِ.</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وَفُسِّرَ بِالْعَهْدِ الَّذِي أَخَذَهُ اللَّهُ عَلَى الْأُمَمِ عَلَى أَلْسِنَةِ رُسُلِهِمْ أَنَّهُمْ إِذَا بُعِثَ بِعْدَهُمْ رَسُولٌ مُصَدِّقٌ لِمَا مَعَهُمْ لَيُؤْمِنُنَّ بِهِ:</w:t>
      </w:r>
      <w:r>
        <w:rPr>
          <w:rStyle w:val="apple-converted-space"/>
          <w:rFonts w:ascii="Traditional Arabic" w:hAnsi="Traditional Arabic" w:cs="Traditional Arabic"/>
          <w:b/>
          <w:bCs/>
          <w:color w:val="000000"/>
          <w:sz w:val="28"/>
          <w:szCs w:val="28"/>
          <w:shd w:val="clear" w:color="auto" w:fill="FFFFFF"/>
          <w:rtl/>
        </w:rPr>
        <w:t> ﴿</w:t>
      </w:r>
      <w:hyperlink r:id="rId788" w:history="1">
        <w:r>
          <w:rPr>
            <w:rStyle w:val="Lienhypertexte"/>
            <w:rFonts w:ascii="Traditional Arabic" w:hAnsi="Traditional Arabic" w:cs="Traditional Arabic"/>
            <w:b/>
            <w:bCs/>
            <w:sz w:val="28"/>
            <w:szCs w:val="28"/>
            <w:shd w:val="clear" w:color="auto" w:fill="FFFFFF"/>
            <w:rtl/>
          </w:rPr>
          <w:t>وَإِذْ أَخَذَ اللَّهُ مِيثَاقَ النَّبِيئِينَ لَمَا آتَيْنَاكُمْ مِنْ كِتَابٍ وَحِكْمَةٍ ثُمَّ جَاءَكُمْ رَسُولٌ مُصَدِّقٌ لِمَا مَعَكُمْ لَتُؤْمِنُنَّ بِهِ وَلَتَنْصُرُنَّهُ﴾</w:t>
        </w:r>
        <w:r>
          <w:rPr>
            <w:rStyle w:val="Appelnotedebasdep"/>
            <w:rFonts w:ascii="Traditional Arabic" w:hAnsi="Traditional Arabic" w:cs="Traditional Arabic"/>
            <w:b/>
            <w:bCs/>
            <w:color w:val="0000FF"/>
            <w:sz w:val="28"/>
            <w:szCs w:val="28"/>
            <w:shd w:val="clear" w:color="auto" w:fill="FFFFFF"/>
            <w:rtl/>
          </w:rPr>
          <w:footnoteReference w:id="6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الْآيَاتِ، لِأَنَّ الْمَقْصُودَ مِنْ ذَلِكَ أَخْذُ الْعَهْدِ عَلَى أُمَمِهِمْ. وَفُسِّرَ بِالْعَهْدِ الَّذِي أَخَذَهُ اللَّهُ عَلَى أَهْلِ الْكِتَابِ لَيُبَيِّنُنَّهُ لِلنَّاسِ:</w:t>
      </w:r>
      <w:r>
        <w:rPr>
          <w:rStyle w:val="apple-converted-space"/>
          <w:rFonts w:ascii="Traditional Arabic" w:hAnsi="Traditional Arabic" w:cs="Traditional Arabic"/>
          <w:b/>
          <w:bCs/>
          <w:color w:val="000000"/>
          <w:sz w:val="28"/>
          <w:szCs w:val="28"/>
          <w:shd w:val="clear" w:color="auto" w:fill="FFFFFF"/>
          <w:rtl/>
        </w:rPr>
        <w:t> ﴿</w:t>
      </w:r>
      <w:hyperlink r:id="rId789" w:history="1">
        <w:r>
          <w:rPr>
            <w:rStyle w:val="Lienhypertexte"/>
            <w:rFonts w:ascii="Traditional Arabic" w:hAnsi="Traditional Arabic" w:cs="Traditional Arabic"/>
            <w:b/>
            <w:bCs/>
            <w:sz w:val="28"/>
            <w:szCs w:val="28"/>
            <w:shd w:val="clear" w:color="auto" w:fill="FFFFFF"/>
            <w:rtl/>
          </w:rPr>
          <w:t>وَإِذْ أَخَذَ اللَّهُ مِيثَاقَ الَّذِينَ أُوتُوا الْكِتَابَ لَتُبَيِّنُنَّهُ لِلنَّاسِ﴾</w:t>
        </w:r>
        <w:r>
          <w:rPr>
            <w:rStyle w:val="Appelnotedebasdep"/>
            <w:rFonts w:ascii="Traditional Arabic" w:hAnsi="Traditional Arabic" w:cs="Traditional Arabic"/>
            <w:b/>
            <w:bCs/>
            <w:color w:val="0000FF"/>
            <w:sz w:val="28"/>
            <w:szCs w:val="28"/>
            <w:shd w:val="clear" w:color="auto" w:fill="FFFFFF"/>
            <w:rtl/>
          </w:rPr>
          <w:footnoteReference w:id="62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فِي تَفَاسِيرَ أُخْرَى بَعِيدَةٍ.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وَالصَّحِيحُ عِنْدِي أَنَّ الْ</w:t>
      </w:r>
      <w:r>
        <w:rPr>
          <w:rFonts w:ascii="Traditional Arabic" w:hAnsi="Traditional Arabic" w:cs="Traditional Arabic"/>
          <w:b/>
          <w:bCs/>
          <w:color w:val="000000"/>
          <w:sz w:val="28"/>
          <w:szCs w:val="28"/>
          <w:shd w:val="clear" w:color="auto" w:fill="FFFFFF"/>
          <w:rtl/>
        </w:rPr>
        <w:t>مُرَادَ بِالْعَهْدِ هُوَ الْعَهْدُ الَّذِي أَخَذَهُ اللَّهُ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غَيْرَ مَرَّةٍ مِنْ إِقَامَةِ الدِّينِ وَتَأْيِيدِ الرُّسُلِ، وَأَنْ لَا يَسْفِكَ بَعْضُهُمْ دِمَاءَ بَعْضٍ، وَأَنْ يُؤْمِنُوا بِالدِّينِ كُلِّهِ؛ وَقَدْ ذَكَّرَهُمُ </w:t>
      </w:r>
      <w:r>
        <w:rPr>
          <w:rFonts w:ascii="Traditional Arabic" w:hAnsi="Traditional Arabic" w:cs="Traditional Arabic"/>
          <w:b/>
          <w:bCs/>
          <w:color w:val="000000"/>
          <w:sz w:val="28"/>
          <w:szCs w:val="28"/>
          <w:shd w:val="clear" w:color="auto" w:fill="FFFFFF"/>
          <w:rtl/>
        </w:rPr>
        <w:t>الْقُرْآنُ بِعُهُودِ اللَّهِ –تَعَالَى- وَنَقْضِهِمْ إِيَّاهَا فِي غَيْرِ مَا آيَةٍ، مِنْ ذَلِكَ قَوْلُهُ              –تَعَالَى-:</w:t>
      </w:r>
      <w:r>
        <w:rPr>
          <w:rStyle w:val="apple-converted-space"/>
          <w:rFonts w:ascii="Traditional Arabic" w:hAnsi="Traditional Arabic" w:cs="Traditional Arabic"/>
          <w:b/>
          <w:bCs/>
          <w:color w:val="000000"/>
          <w:sz w:val="28"/>
          <w:szCs w:val="28"/>
          <w:shd w:val="clear" w:color="auto" w:fill="FFFFFF"/>
          <w:rtl/>
        </w:rPr>
        <w:t> ﴿</w:t>
      </w:r>
      <w:hyperlink r:id="rId790" w:history="1">
        <w:r>
          <w:rPr>
            <w:rStyle w:val="Lienhypertexte"/>
            <w:rFonts w:ascii="Traditional Arabic" w:hAnsi="Traditional Arabic" w:cs="Traditional Arabic"/>
            <w:b/>
            <w:bCs/>
            <w:sz w:val="28"/>
            <w:szCs w:val="28"/>
            <w:shd w:val="clear" w:color="auto" w:fill="FFFFFF"/>
            <w:rtl/>
          </w:rPr>
          <w:t>وَأَوْفُوا بِعَهْدِي أُوفِ بِعَهْدِكُمْ</w:t>
        </w:r>
        <w:r>
          <w:rPr>
            <w:rStyle w:val="apple-converted-space"/>
            <w:rFonts w:ascii="Traditional Arabic" w:hAnsi="Traditional Arabic" w:cs="Traditional Arabic"/>
            <w:b/>
            <w:bCs/>
            <w:color w:val="0000FF"/>
            <w:sz w:val="28"/>
            <w:szCs w:val="28"/>
            <w:shd w:val="clear" w:color="auto" w:fill="FFFFFF"/>
            <w:rtl/>
          </w:rPr>
          <w:t> </w:t>
        </w:r>
      </w:hyperlink>
      <w:hyperlink r:id="rId791" w:history="1">
        <w:r>
          <w:rPr>
            <w:rStyle w:val="Lienhypertexte"/>
            <w:rFonts w:ascii="Traditional Arabic" w:hAnsi="Traditional Arabic" w:cs="Traditional Arabic"/>
            <w:b/>
            <w:bCs/>
            <w:sz w:val="28"/>
            <w:szCs w:val="28"/>
            <w:shd w:val="clear" w:color="auto" w:fill="FFFFFF"/>
            <w:rtl/>
          </w:rPr>
          <w:t>وَلَقَدْ أَخَذَ اللَّهُ مِيثَاقَ بَنِي إِسْرَائِيلَ وَبَعَثْنَا مِنْهُمُ اثْنَ</w:t>
        </w:r>
        <w:r>
          <w:rPr>
            <w:rStyle w:val="Lienhypertexte"/>
            <w:rFonts w:ascii="Traditional Arabic" w:hAnsi="Traditional Arabic" w:cs="Traditional Arabic"/>
            <w:b/>
            <w:bCs/>
            <w:sz w:val="28"/>
            <w:szCs w:val="28"/>
            <w:shd w:val="clear" w:color="auto" w:fill="FFFFFF"/>
            <w:rtl/>
          </w:rPr>
          <w:t xml:space="preserve">يْ </w:t>
        </w:r>
        <w:r>
          <w:rPr>
            <w:rStyle w:val="Lienhypertexte"/>
            <w:rFonts w:ascii="Traditional Arabic" w:hAnsi="Traditional Arabic" w:cs="Traditional Arabic"/>
            <w:b/>
            <w:bCs/>
            <w:sz w:val="28"/>
            <w:szCs w:val="28"/>
            <w:shd w:val="clear" w:color="auto" w:fill="FFFFFF"/>
            <w:rtl/>
          </w:rPr>
          <w:lastRenderedPageBreak/>
          <w:t>عَشَرَ نَقِيبًا﴾</w:t>
        </w:r>
        <w:r>
          <w:rPr>
            <w:rStyle w:val="Appelnotedebasdep"/>
            <w:rFonts w:ascii="Traditional Arabic" w:hAnsi="Traditional Arabic" w:cs="Traditional Arabic"/>
            <w:b/>
            <w:bCs/>
            <w:color w:val="0000FF"/>
            <w:sz w:val="28"/>
            <w:szCs w:val="28"/>
            <w:shd w:val="clear" w:color="auto" w:fill="FFFFFF"/>
            <w:rtl/>
          </w:rPr>
          <w:footnoteReference w:id="62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792" w:history="1">
        <w:r>
          <w:rPr>
            <w:rStyle w:val="Lienhypertexte"/>
            <w:rFonts w:ascii="Traditional Arabic" w:hAnsi="Traditional Arabic" w:cs="Traditional Arabic"/>
            <w:b/>
            <w:bCs/>
            <w:sz w:val="28"/>
            <w:szCs w:val="28"/>
            <w:shd w:val="clear" w:color="auto" w:fill="FFFFFF"/>
            <w:rtl/>
          </w:rPr>
          <w:t>فَبِمَا نَقْضِهِمْ مِيثَاقَهُمْ لَعَنَّاهُمْ﴾</w:t>
        </w:r>
        <w:r>
          <w:rPr>
            <w:rStyle w:val="Appelnotedebasdep"/>
            <w:rFonts w:ascii="Traditional Arabic" w:hAnsi="Traditional Arabic" w:cs="Traditional Arabic"/>
            <w:b/>
            <w:bCs/>
            <w:color w:val="0000FF"/>
            <w:sz w:val="28"/>
            <w:szCs w:val="28"/>
            <w:shd w:val="clear" w:color="auto" w:fill="FFFFFF"/>
            <w:rtl/>
          </w:rPr>
          <w:footnoteReference w:id="62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وَقَوْلُهُ:</w:t>
      </w:r>
      <w:r>
        <w:rPr>
          <w:rStyle w:val="apple-converted-space"/>
          <w:rFonts w:ascii="Traditional Arabic" w:hAnsi="Traditional Arabic" w:cs="Traditional Arabic"/>
          <w:b/>
          <w:bCs/>
          <w:color w:val="000000"/>
          <w:sz w:val="28"/>
          <w:szCs w:val="28"/>
          <w:shd w:val="clear" w:color="auto" w:fill="FFFFFF"/>
          <w:rtl/>
        </w:rPr>
        <w:t> ﴿</w:t>
      </w:r>
      <w:hyperlink r:id="rId793" w:history="1">
        <w:r>
          <w:rPr>
            <w:rStyle w:val="Lienhypertexte"/>
            <w:rFonts w:ascii="Traditional Arabic" w:hAnsi="Traditional Arabic" w:cs="Traditional Arabic"/>
            <w:b/>
            <w:bCs/>
            <w:sz w:val="28"/>
            <w:szCs w:val="28"/>
            <w:shd w:val="clear" w:color="auto" w:fill="FFFFFF"/>
            <w:rtl/>
          </w:rPr>
          <w:t>لَقَدْ أَخَذْنَا مِيثَاقَ بَنِي إِسْرَائِيلَ وَأَرْسَلْنَا إِلَيْهِمْ رُسُلًا﴾</w:t>
        </w:r>
        <w:r>
          <w:rPr>
            <w:rStyle w:val="Appelnotedebasdep"/>
            <w:rFonts w:ascii="Traditional Arabic" w:hAnsi="Traditional Arabic" w:cs="Traditional Arabic"/>
            <w:b/>
            <w:bCs/>
            <w:color w:val="0000FF"/>
            <w:sz w:val="28"/>
            <w:szCs w:val="28"/>
            <w:shd w:val="clear" w:color="auto" w:fill="FFFFFF"/>
            <w:rtl/>
          </w:rPr>
          <w:footnoteReference w:id="62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794" w:history="1">
        <w:r>
          <w:rPr>
            <w:rStyle w:val="Lienhypertexte"/>
            <w:rFonts w:ascii="Traditional Arabic" w:hAnsi="Traditional Arabic" w:cs="Traditional Arabic"/>
            <w:b/>
            <w:bCs/>
            <w:sz w:val="28"/>
            <w:szCs w:val="28"/>
            <w:shd w:val="clear" w:color="auto" w:fill="FFFFFF"/>
            <w:rtl/>
          </w:rPr>
          <w:t>فَعَمُوا وَصَمُّوا</w:t>
        </w:r>
        <w:r>
          <w:rPr>
            <w:rStyle w:val="apple-converted-space"/>
            <w:rFonts w:ascii="Traditional Arabic" w:hAnsi="Traditional Arabic" w:cs="Traditional Arabic"/>
            <w:b/>
            <w:bCs/>
            <w:color w:val="0000FF"/>
            <w:sz w:val="28"/>
            <w:szCs w:val="28"/>
            <w:shd w:val="clear" w:color="auto" w:fill="FFFFFF"/>
            <w:rtl/>
          </w:rPr>
          <w:t> </w:t>
        </w:r>
      </w:hyperlink>
      <w:hyperlink r:id="rId795" w:history="1">
        <w:r>
          <w:rPr>
            <w:rStyle w:val="Lienhypertexte"/>
            <w:rFonts w:ascii="Traditional Arabic" w:hAnsi="Traditional Arabic" w:cs="Traditional Arabic"/>
            <w:b/>
            <w:bCs/>
            <w:sz w:val="28"/>
            <w:szCs w:val="28"/>
            <w:shd w:val="clear" w:color="auto" w:fill="FFFFFF"/>
            <w:rtl/>
          </w:rPr>
          <w:t>وَإِذْ أَخَذْنَا مِيثَاقَكُمْ لَا تَسْفِكُونَ دِمَاءَكُمْ﴾</w:t>
        </w:r>
        <w:r>
          <w:rPr>
            <w:rStyle w:val="Appelnotedebasdep"/>
            <w:rFonts w:ascii="Traditional Arabic" w:hAnsi="Traditional Arabic" w:cs="Traditional Arabic"/>
            <w:b/>
            <w:bCs/>
            <w:color w:val="0000FF"/>
            <w:sz w:val="28"/>
            <w:szCs w:val="28"/>
            <w:shd w:val="clear" w:color="auto" w:fill="FFFFFF"/>
            <w:rtl/>
          </w:rPr>
          <w:footnoteReference w:id="62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796" w:history="1">
        <w:r>
          <w:rPr>
            <w:rStyle w:val="Lienhypertexte"/>
            <w:rFonts w:ascii="Traditional Arabic" w:hAnsi="Traditional Arabic" w:cs="Traditional Arabic"/>
            <w:b/>
            <w:bCs/>
            <w:sz w:val="28"/>
            <w:szCs w:val="28"/>
            <w:shd w:val="clear" w:color="auto" w:fill="FFFFFF"/>
            <w:rtl/>
          </w:rPr>
          <w:t>ثُمَّ أَنْتُمْ هَؤُلَاءِ تَقْتُلُونَ أَنْفُسَكُمْ﴾</w:t>
        </w:r>
        <w:r>
          <w:rPr>
            <w:rStyle w:val="Appelnotedebasdep"/>
            <w:rFonts w:ascii="Traditional Arabic" w:hAnsi="Traditional Arabic" w:cs="Traditional Arabic"/>
            <w:b/>
            <w:bCs/>
            <w:color w:val="0000FF"/>
            <w:sz w:val="28"/>
            <w:szCs w:val="28"/>
            <w:shd w:val="clear" w:color="auto" w:fill="FFFFFF"/>
            <w:rtl/>
          </w:rPr>
          <w:footnoteReference w:id="62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797" w:history="1">
        <w:r>
          <w:rPr>
            <w:rStyle w:val="Lienhypertexte"/>
            <w:rFonts w:ascii="Traditional Arabic" w:hAnsi="Traditional Arabic" w:cs="Traditional Arabic"/>
            <w:b/>
            <w:bCs/>
            <w:sz w:val="28"/>
            <w:szCs w:val="28"/>
            <w:shd w:val="clear" w:color="auto" w:fill="FFFFFF"/>
            <w:rtl/>
          </w:rPr>
          <w:t>وَتَكْفُرُونَ بِبَعْضٍ﴾</w:t>
        </w:r>
        <w:r>
          <w:rPr>
            <w:rStyle w:val="Appelnotedebasdep"/>
            <w:rFonts w:ascii="Traditional Arabic" w:hAnsi="Traditional Arabic" w:cs="Traditional Arabic"/>
            <w:b/>
            <w:bCs/>
            <w:color w:val="0000FF"/>
            <w:sz w:val="28"/>
            <w:szCs w:val="28"/>
            <w:shd w:val="clear" w:color="auto" w:fill="FFFFFF"/>
            <w:rtl/>
          </w:rPr>
          <w:footnoteReference w:id="62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بَلْ إِنَّ كُتُبَهُمْ قَدْ صَرَّحَتْ بِعُهُودِ اللَّهِ –تَعَالَى- لَهُمْ، وَأَنْحَتْ عَلَيْهِمْ نَقْضَهُمْ لَ</w:t>
      </w:r>
      <w:r>
        <w:rPr>
          <w:rFonts w:ascii="Traditional Arabic" w:hAnsi="Traditional Arabic" w:cs="Traditional Arabic"/>
          <w:b/>
          <w:bCs/>
          <w:color w:val="000000"/>
          <w:sz w:val="28"/>
          <w:szCs w:val="28"/>
          <w:shd w:val="clear" w:color="auto" w:fill="FFFFFF"/>
          <w:rtl/>
        </w:rPr>
        <w:t>هَا وَجَعَلَتْ ذَلِكَ إِنْذَارًا بِمَا يَحُلُّ بِهِمْ مِنَ الْمَصَائِبِ، كَمَا فِي كِتَابِ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أَرْمِيَا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وَمَرَاثِي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أَرْمِيَا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وَغَيْرِ ذَلِكَ، بَلْ قَدْ صَارَ لَفْظُ الْعَهْدِ عِنْدَهُمْ لَقَبًا لِلشَّرِيعَةِ الَّتِي جَاءَ بِهَا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وَلَمَّا كَانَ </w:t>
      </w:r>
      <w:r>
        <w:rPr>
          <w:rFonts w:ascii="Traditional Arabic" w:hAnsi="Traditional Arabic" w:cs="Traditional Arabic"/>
          <w:b/>
          <w:bCs/>
          <w:color w:val="000000"/>
          <w:sz w:val="28"/>
          <w:szCs w:val="28"/>
          <w:shd w:val="clear" w:color="auto" w:fill="FFFFFF"/>
          <w:rtl/>
        </w:rPr>
        <w:t>قَوْلُهُ:</w:t>
      </w:r>
      <w:r>
        <w:rPr>
          <w:rStyle w:val="apple-converted-space"/>
          <w:rFonts w:ascii="Traditional Arabic" w:hAnsi="Traditional Arabic" w:cs="Traditional Arabic"/>
          <w:b/>
          <w:bCs/>
          <w:color w:val="000000"/>
          <w:sz w:val="28"/>
          <w:szCs w:val="28"/>
          <w:shd w:val="clear" w:color="auto" w:fill="FFFFFF"/>
          <w:rtl/>
        </w:rPr>
        <w:t> ﴿</w:t>
      </w:r>
      <w:hyperlink r:id="rId798" w:history="1">
        <w:r>
          <w:rPr>
            <w:rStyle w:val="Lienhypertexte"/>
            <w:rFonts w:ascii="Traditional Arabic" w:hAnsi="Traditional Arabic" w:cs="Traditional Arabic"/>
            <w:b/>
            <w:bCs/>
            <w:sz w:val="28"/>
            <w:szCs w:val="28"/>
            <w:shd w:val="clear" w:color="auto" w:fill="FFFFFF"/>
            <w:rtl/>
          </w:rPr>
          <w:t>الَّذِينَ يَنْقُضُونَ عَهْدَ اللَّهِ﴾</w:t>
        </w:r>
        <w:r>
          <w:rPr>
            <w:rStyle w:val="Appelnotedebasdep"/>
            <w:rFonts w:ascii="Traditional Arabic" w:hAnsi="Traditional Arabic" w:cs="Traditional Arabic"/>
            <w:b/>
            <w:bCs/>
            <w:color w:val="0000FF"/>
            <w:sz w:val="28"/>
            <w:szCs w:val="28"/>
            <w:shd w:val="clear" w:color="auto" w:fill="FFFFFF"/>
            <w:rtl/>
          </w:rPr>
          <w:footnoteReference w:id="62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وَصْفًا لِـ الْفَاسِقِينَ وَكَانَ </w:t>
      </w:r>
      <w:r>
        <w:rPr>
          <w:rFonts w:ascii="Traditional Arabic" w:hAnsi="Traditional Arabic" w:cs="Traditional Arabic"/>
          <w:b/>
          <w:bCs/>
          <w:color w:val="000000"/>
          <w:sz w:val="28"/>
          <w:szCs w:val="28"/>
          <w:shd w:val="clear" w:color="auto" w:fill="FFFFFF"/>
          <w:rtl/>
        </w:rPr>
        <w:t>الْمُرَادُ مِنَ الْفَاسِقِينَ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كَمَا عَلِمْتَ كَانَ ذِكْرُ الْعَهْدِ إِيمَاءً إِلَى أَنَّ الْفَاسِقِينَ هُنَا هُمْ، وَتَسْجِيلًا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بِأَنَّهُمْ قَدْ حَقَّ عَلَيْهِمْ هَذَا الْوَصْفُ مِنْ قَبْلِ الْيَوْمِ بِشَهَادَةِ كُتُبِهِمْ وَعَ</w:t>
      </w:r>
      <w:r>
        <w:rPr>
          <w:rFonts w:ascii="Traditional Arabic" w:hAnsi="Traditional Arabic" w:cs="Traditional Arabic"/>
          <w:b/>
          <w:bCs/>
          <w:color w:val="000000"/>
          <w:sz w:val="28"/>
          <w:szCs w:val="28"/>
          <w:shd w:val="clear" w:color="auto" w:fill="FFFFFF"/>
          <w:rtl/>
        </w:rPr>
        <w:t>لَى أَلْسِنَةِ أَنْبِيَائِهِمْ، فَكَانَ لِاخْتِيَارِ لَفْظِ الْعَهْدِ هُنَا وَقْعٌ عَظِيمٌ يَتَنَزَّلُ مَنْزِلَةَ الْمِفْتَاحِ الَّذِي يُوضَعُ فِي حَلِّ اللُّغْزِ لِيُشِيرَ لِلْمَقْصُودِ، فَهُوَ الْعَهْدُ الَّذِي سَيَأْتِي ذِكْرُهُ فِي قَوْلِهِ –تَعَالَى-:</w:t>
      </w:r>
      <w:r>
        <w:rPr>
          <w:rStyle w:val="apple-converted-space"/>
          <w:rFonts w:ascii="Traditional Arabic" w:hAnsi="Traditional Arabic" w:cs="Traditional Arabic"/>
          <w:b/>
          <w:bCs/>
          <w:color w:val="000000"/>
          <w:sz w:val="28"/>
          <w:szCs w:val="28"/>
          <w:shd w:val="clear" w:color="auto" w:fill="FFFFFF"/>
          <w:rtl/>
        </w:rPr>
        <w:t> ﴿</w:t>
      </w:r>
      <w:hyperlink r:id="rId799" w:history="1">
        <w:r>
          <w:rPr>
            <w:rStyle w:val="Lienhypertexte"/>
            <w:rFonts w:ascii="Traditional Arabic" w:hAnsi="Traditional Arabic" w:cs="Traditional Arabic"/>
            <w:b/>
            <w:bCs/>
            <w:sz w:val="28"/>
            <w:szCs w:val="28"/>
            <w:shd w:val="clear" w:color="auto" w:fill="FFFFFF"/>
            <w:rtl/>
          </w:rPr>
          <w:t>وَأَوْفُوا بِعَهْدِي﴾</w:t>
        </w:r>
        <w:r>
          <w:rPr>
            <w:rStyle w:val="Appelnotedebasdep"/>
            <w:rFonts w:ascii="Traditional Arabic" w:hAnsi="Traditional Arabic" w:cs="Traditional Arabic"/>
            <w:b/>
            <w:bCs/>
            <w:color w:val="0000FF"/>
            <w:sz w:val="28"/>
            <w:szCs w:val="28"/>
            <w:shd w:val="clear" w:color="auto" w:fill="FFFFFF"/>
            <w:rtl/>
          </w:rPr>
          <w:footnoteReference w:id="63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وَالْمِيثَاقُ مِفْعَالٌ، وَهُوَ يَكُونُ لِلْآلَةِ كَثِيرًا كَمِرْقَ</w:t>
      </w:r>
      <w:r>
        <w:rPr>
          <w:rFonts w:ascii="Traditional Arabic" w:hAnsi="Traditional Arabic" w:cs="Traditional Arabic"/>
          <w:b/>
          <w:bCs/>
          <w:color w:val="000000"/>
          <w:sz w:val="28"/>
          <w:szCs w:val="28"/>
          <w:shd w:val="clear" w:color="auto" w:fill="FFFFFF"/>
          <w:rtl/>
        </w:rPr>
        <w:t xml:space="preserve">اةٍ وَمِرْآةٍ وَمِحْرَاثٍ.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الْخَفَاجِيُّ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كَأَنَّهُ إِشْبَاعٌ لِلْمِفْعَلِ، وَلِلْمَصْدَرِ أَيْضًا نَحْوَ الْمِيلَادِ وَالْمِيعَادِ، وَهُوَ الْأَظْهَرُ هُنَا. وَالضَّمِيرُ لِلْعَهْدِ، أَيْ مِنْ بَعْدِ تَوْكِيدِ الْعَهْدِ وَتَوْثِيقِهِ.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وَلَمَّا </w:t>
      </w:r>
      <w:r>
        <w:rPr>
          <w:rFonts w:ascii="Traditional Arabic" w:hAnsi="Traditional Arabic" w:cs="Traditional Arabic"/>
          <w:b/>
          <w:bCs/>
          <w:color w:val="000000"/>
          <w:sz w:val="28"/>
          <w:szCs w:val="28"/>
          <w:shd w:val="clear" w:color="auto" w:fill="FFFFFF"/>
          <w:rtl/>
        </w:rPr>
        <w:t>كَانَ الْمُرَادُ بِالْعَهْدِ عَهْدًا غَيْرَ مُعَيَّنٍ، بَلْ كُلُّ مَا عَاهَدُوا عَلَيْهِ، كَانَ تَوْكِيدُ كُلِّ مَا يَفْرِضُهُ الْمُخَاطَبُ بِمَا تَقَدَّمَهُ مِنَ الْعُهُودِ وَمَا تَأَخَّرَ عَنْهُ، فَهُوَ عَلَى حَدِّ:</w:t>
      </w:r>
      <w:r>
        <w:rPr>
          <w:rStyle w:val="apple-converted-space"/>
          <w:rFonts w:ascii="Traditional Arabic" w:hAnsi="Traditional Arabic" w:cs="Traditional Arabic"/>
          <w:b/>
          <w:bCs/>
          <w:color w:val="000000"/>
          <w:sz w:val="28"/>
          <w:szCs w:val="28"/>
          <w:shd w:val="clear" w:color="auto" w:fill="FFFFFF"/>
          <w:rtl/>
        </w:rPr>
        <w:t> ﴿</w:t>
      </w:r>
      <w:hyperlink r:id="rId800" w:history="1">
        <w:r>
          <w:rPr>
            <w:rStyle w:val="Lienhypertexte"/>
            <w:rFonts w:ascii="Traditional Arabic" w:hAnsi="Traditional Arabic" w:cs="Traditional Arabic"/>
            <w:b/>
            <w:bCs/>
            <w:sz w:val="28"/>
            <w:szCs w:val="28"/>
            <w:shd w:val="clear" w:color="auto" w:fill="FFFFFF"/>
            <w:rtl/>
          </w:rPr>
          <w:t>وَلَا تَنْقُضُوا الْأَيْمَانَ بَعْدَ تَوْكِيدِهَا</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31"/>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فَالْمِيثَاقُ إِذَنْ عَهْدٌ آخَرُ اعْتُبِرَ مُؤَكِّدًا لِعَهْدٍ سَبَقَهُ أَوْ</w:t>
      </w:r>
      <w:r>
        <w:rPr>
          <w:rFonts w:ascii="Traditional Arabic" w:hAnsi="Traditional Arabic" w:cs="Traditional Arabic"/>
          <w:b/>
          <w:bCs/>
          <w:color w:val="000000"/>
          <w:sz w:val="28"/>
          <w:szCs w:val="28"/>
          <w:shd w:val="clear" w:color="auto" w:fill="FFFFFF"/>
          <w:rtl/>
        </w:rPr>
        <w:t xml:space="preserve"> لَحِقَهُ.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وَقَوْلُهُ:</w:t>
      </w:r>
      <w:r>
        <w:rPr>
          <w:rStyle w:val="apple-converted-space"/>
          <w:rFonts w:ascii="Traditional Arabic" w:hAnsi="Traditional Arabic" w:cs="Traditional Arabic"/>
          <w:b/>
          <w:bCs/>
          <w:color w:val="000000"/>
          <w:sz w:val="28"/>
          <w:szCs w:val="28"/>
          <w:shd w:val="clear" w:color="auto" w:fill="FFFFFF"/>
          <w:rtl/>
        </w:rPr>
        <w:t> ﴿</w:t>
      </w:r>
      <w:hyperlink r:id="rId801" w:history="1">
        <w:r>
          <w:rPr>
            <w:rStyle w:val="Lienhypertexte"/>
            <w:rFonts w:ascii="Traditional Arabic" w:hAnsi="Traditional Arabic" w:cs="Traditional Arabic"/>
            <w:b/>
            <w:bCs/>
            <w:sz w:val="28"/>
            <w:szCs w:val="28"/>
            <w:shd w:val="clear" w:color="auto" w:fill="FFFFFF"/>
            <w:rtl/>
          </w:rPr>
          <w:t>وَيَقْطَعُونَ مَا أَمَرَ اللَّهُ بِهِ أَنْ يُوصَلَ﴾</w:t>
        </w:r>
        <w:r>
          <w:rPr>
            <w:rStyle w:val="Appelnotedebasdep"/>
            <w:rFonts w:ascii="Traditional Arabic" w:hAnsi="Traditional Arabic" w:cs="Traditional Arabic"/>
            <w:b/>
            <w:bCs/>
            <w:color w:val="0000FF"/>
            <w:sz w:val="28"/>
            <w:szCs w:val="28"/>
            <w:shd w:val="clear" w:color="auto" w:fill="FFFFFF"/>
            <w:rtl/>
          </w:rPr>
          <w:footnoteReference w:id="63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قِيلَ: مَا أَمَرَ اللَّهُ ب</w:t>
      </w:r>
      <w:r>
        <w:rPr>
          <w:rFonts w:ascii="Traditional Arabic" w:hAnsi="Traditional Arabic" w:cs="Traditional Arabic"/>
          <w:b/>
          <w:bCs/>
          <w:color w:val="000000"/>
          <w:sz w:val="28"/>
          <w:szCs w:val="28"/>
          <w:shd w:val="clear" w:color="auto" w:fill="FFFFFF"/>
          <w:rtl/>
        </w:rPr>
        <w:t>ِهِ أَنْ يُوصَلَ هُوَ قُرَابَةُ الْأَرْحَامِ، يَعْنِي: وَحَيْثُ تَرَجَّحَ أَنَّ الْمُرَادَ بِهِ بَعْضُ عَمَلِ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 فَذَلِكَ إِذْ تَقَاتَلُوا وَأَخْرَجُوا كَثِيرًا مِنْهُمْ مِنْ دِيَارِهِمْ، وَلَمْ تَزَلِ التَّوْرَاةُ تُوصِي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إِسْرَائِيلَ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بِحُسْ</w:t>
      </w:r>
      <w:r>
        <w:rPr>
          <w:rFonts w:ascii="Traditional Arabic" w:hAnsi="Traditional Arabic" w:cs="Traditional Arabic"/>
          <w:b/>
          <w:bCs/>
          <w:color w:val="000000"/>
          <w:sz w:val="28"/>
          <w:szCs w:val="28"/>
          <w:shd w:val="clear" w:color="auto" w:fill="FFFFFF"/>
          <w:rtl/>
        </w:rPr>
        <w:t xml:space="preserve">نِ مُعَامَلَةِ بَعْضِهِمْ لِبَعْضٍ.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وَقِيلَ: الْإِعْرَاضُ عَنْ قَطْعِ مَا أَمَرَ اللَّهُ بِهِ أَنْ يُوصَلَ هُوَ مُوَالَاةُ الْمُؤْمِنِينَ. وَقِيلَ: اقْتِرَانُ الْقَوْلِ بِالْعَمَلِ. وَقِيلَ: التَّفْرِقَةُ بَيْنَ الْأَنْبِيَاءِ فِي الْإِيمَانِ بِبَعْضٍ وَا</w:t>
      </w:r>
      <w:r>
        <w:rPr>
          <w:rFonts w:ascii="Traditional Arabic" w:hAnsi="Traditional Arabic" w:cs="Traditional Arabic"/>
          <w:b/>
          <w:bCs/>
          <w:color w:val="000000"/>
          <w:sz w:val="28"/>
          <w:szCs w:val="28"/>
          <w:shd w:val="clear" w:color="auto" w:fill="FFFFFF"/>
          <w:rtl/>
        </w:rPr>
        <w:t xml:space="preserve">لْكُفْرِ بِبَعْضٍ.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الْبَغَوِيُّ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يَعْنِي بِمَا أَمَرَ اللَّهُ بِهِ أَنْ يُوصَلَ الْإِيمَانَ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صَلَّى اللَّهُ عَلَيْهِ وَسَلَّمَ- وَبِجَمِيعِ الرُّسُلِ.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وَأَقُولُ تَكْمِيلًا لِهَذَا: إِنَّ مُرَادَ اللَّهِ –تَعَالَى- مِمَّا شَرَعَ </w:t>
      </w:r>
      <w:r>
        <w:rPr>
          <w:rFonts w:ascii="Traditional Arabic" w:hAnsi="Traditional Arabic" w:cs="Traditional Arabic"/>
          <w:b/>
          <w:bCs/>
          <w:color w:val="000000"/>
          <w:sz w:val="28"/>
          <w:szCs w:val="28"/>
          <w:shd w:val="clear" w:color="auto" w:fill="FFFFFF"/>
          <w:rtl/>
        </w:rPr>
        <w:t>لِلنَّاسِ مُنْذُ النَّشْأَةِ إِلَى خَتْمِ الرِّسَالَةِ وَاحِدٌ وَهُوَ إِبْلَاغُ الْبَشَرِ إِلَى الْغَايَةِ الَّتِي خُلِقُوا لَهَا وَحِفْظُ نِظَامِ عَالَمِهِمْ وَضَبْطُ تَصَرُّفَاتِهِمْ فِيهِ عَلَى وَجْهٍ لَا يَعْتَوِرُهُ خَلَلٌ، وَإِنَّمَا اخْتَلَفَتِ الشّ</w:t>
      </w:r>
      <w:r>
        <w:rPr>
          <w:rFonts w:ascii="Traditional Arabic" w:hAnsi="Traditional Arabic" w:cs="Traditional Arabic"/>
          <w:b/>
          <w:bCs/>
          <w:color w:val="000000"/>
          <w:sz w:val="28"/>
          <w:szCs w:val="28"/>
          <w:shd w:val="clear" w:color="auto" w:fill="FFFFFF"/>
          <w:rtl/>
        </w:rPr>
        <w:t xml:space="preserve">َرَائِعُ عَلَى حَسَبِ مَبْلَغِ تَهَيُّئِ الْبَشَرِ لِتَلَقِّي مُرَادِ اللَّهِ –تَعَالَى-.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وَلِذَلِكَ قَلَّمَا اخْتَلَفَتِ الْأُصُولُ الْأَسَاسِيَّةُ لِلشَّرَائِعِ الْإِلَهِيَّةِ، قَالَ –تَعَالَى-:</w:t>
      </w:r>
      <w:r>
        <w:rPr>
          <w:rStyle w:val="apple-converted-space"/>
          <w:rFonts w:ascii="Traditional Arabic" w:hAnsi="Traditional Arabic" w:cs="Traditional Arabic"/>
          <w:b/>
          <w:bCs/>
          <w:color w:val="000000"/>
          <w:sz w:val="28"/>
          <w:szCs w:val="28"/>
          <w:shd w:val="clear" w:color="auto" w:fill="FFFFFF"/>
          <w:rtl/>
        </w:rPr>
        <w:t> ﴿</w:t>
      </w:r>
      <w:hyperlink r:id="rId802" w:history="1">
        <w:r>
          <w:rPr>
            <w:rStyle w:val="Lienhypertexte"/>
            <w:rFonts w:ascii="Traditional Arabic" w:hAnsi="Traditional Arabic" w:cs="Traditional Arabic"/>
            <w:b/>
            <w:bCs/>
            <w:sz w:val="28"/>
            <w:szCs w:val="28"/>
            <w:shd w:val="clear" w:color="auto" w:fill="FFFFFF"/>
            <w:rtl/>
          </w:rPr>
          <w:t>شَرَعَ لَكُمْ مِنَ الدِّينِ مَا وَصَّى بِهِ نُوحًا وَالَّذِي أَوْحَيْنَا إِلَيْكَ وَمَا وَصَّيْنَا بِهِ إِبْرَاهِيمَ وَمُوسَى وَعِيسَى أَنْ أَقِيمُوا الدِّينَ﴾</w:t>
        </w:r>
        <w:r>
          <w:rPr>
            <w:rStyle w:val="Appelnotedebasdep"/>
            <w:rFonts w:ascii="Traditional Arabic" w:hAnsi="Traditional Arabic" w:cs="Traditional Arabic"/>
            <w:b/>
            <w:bCs/>
            <w:color w:val="0000FF"/>
            <w:sz w:val="28"/>
            <w:szCs w:val="28"/>
            <w:shd w:val="clear" w:color="auto" w:fill="FFFFFF"/>
            <w:rtl/>
          </w:rPr>
          <w:footnoteReference w:id="63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w:t>
      </w:r>
      <w:r>
        <w:rPr>
          <w:rFonts w:ascii="Traditional Arabic" w:hAnsi="Traditional Arabic" w:cs="Traditional Arabic"/>
          <w:b/>
          <w:bCs/>
          <w:color w:val="000000"/>
          <w:sz w:val="28"/>
          <w:szCs w:val="28"/>
          <w:shd w:val="clear" w:color="auto" w:fill="FFFFFF"/>
          <w:rtl/>
        </w:rPr>
        <w:t xml:space="preserve">ْآيَةَ.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وَإِنَّمَا اخْتَلَفَتِ الشَّرَائِعُ فِي تَفَارِيعِ أُصُولِهَا اخْتِلَافًا مُرَاعًى فِيهِ مَبْلَغَ طَاقَةِ الْبَشَرِ لُطْفًا مِنَ اللَّهِ تَعَالَى بِالنَّاسِ وَرَحْمَةً مِنْهُ بِهِمْ حَتَّى فِي حَمْلِهِمْ عَلَى مَصَالِحِهِمْ لِيَكُونَ تَلَقِّيهِمْ </w:t>
      </w:r>
      <w:r>
        <w:rPr>
          <w:rFonts w:ascii="Traditional Arabic" w:hAnsi="Traditional Arabic" w:cs="Traditional Arabic"/>
          <w:b/>
          <w:bCs/>
          <w:color w:val="000000"/>
          <w:sz w:val="28"/>
          <w:szCs w:val="28"/>
          <w:shd w:val="clear" w:color="auto" w:fill="FFFFFF"/>
          <w:rtl/>
        </w:rPr>
        <w:t>لِذَلِكَ أَسْهَلَ، وَعَمَلُهُمْ بِهِ أَدْوَمَ، إِلَى أَنْ جَاءَتِ الشَّرِيعَةُ الْإِسْلَامِيَّةُ فِي وَقْتٍ رَاهَقَ فِيهِ الْبَشَرُ مَبْلَغَ غَايَةِ الْكَمَالِ الْعَقْلِيِّ، وَجَاءَهُمْ دِينٌ تُنَاسِبُ أَحْكَامُهُ وَأُصُولُهُ اسْتِعْدَادَهُمُ الْفِكْرِيَّ،</w:t>
      </w:r>
      <w:r>
        <w:rPr>
          <w:rFonts w:ascii="Traditional Arabic" w:hAnsi="Traditional Arabic" w:cs="Traditional Arabic"/>
          <w:b/>
          <w:bCs/>
          <w:color w:val="000000"/>
          <w:sz w:val="28"/>
          <w:szCs w:val="28"/>
          <w:shd w:val="clear" w:color="auto" w:fill="FFFFFF"/>
          <w:rtl/>
        </w:rPr>
        <w:t xml:space="preserve"> وَإِنْ تَخَالَفَتِ الْأَعْصَارُ وَتَبَاعَدَتِ الْأَقْطَارُ، فَكَانَ دِينًا عَامًّا لِجَمِيعِ الْبَشَرِ، فَلَا جَرَمَ أَنْ كَانَتِ الشَّرَائِعُ السَّابِقَةُ تَمْهِيدًا لَهُ لِتُهَيِّئَ الْبَشَرَ لِقَبُولِ تَعَالِيمِهِ وَتَفَارِيعِهَا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الَّتِي هِيَ غَايَةُ م</w:t>
      </w:r>
      <w:r>
        <w:rPr>
          <w:rFonts w:ascii="Traditional Arabic" w:hAnsi="Traditional Arabic" w:cs="Traditional Arabic"/>
          <w:b/>
          <w:bCs/>
          <w:color w:val="000000"/>
          <w:sz w:val="28"/>
          <w:szCs w:val="28"/>
          <w:shd w:val="clear" w:color="auto" w:fill="FFFFFF"/>
          <w:rtl/>
        </w:rPr>
        <w:t>ُرَادِ اللَّهِ -تَعَالَى- مِنَ النَّاسِ، وَلِذَا قَالَ –تَعَالَى-:</w:t>
      </w:r>
      <w:r>
        <w:rPr>
          <w:rStyle w:val="apple-converted-space"/>
          <w:rFonts w:ascii="Traditional Arabic" w:hAnsi="Traditional Arabic" w:cs="Traditional Arabic"/>
          <w:b/>
          <w:bCs/>
          <w:color w:val="000000"/>
          <w:sz w:val="28"/>
          <w:szCs w:val="28"/>
          <w:shd w:val="clear" w:color="auto" w:fill="FFFFFF"/>
          <w:rtl/>
        </w:rPr>
        <w:t> ﴿</w:t>
      </w:r>
      <w:hyperlink r:id="rId803" w:history="1">
        <w:r>
          <w:rPr>
            <w:rStyle w:val="Lienhypertexte"/>
            <w:rFonts w:ascii="Traditional Arabic" w:hAnsi="Traditional Arabic" w:cs="Traditional Arabic"/>
            <w:b/>
            <w:bCs/>
            <w:sz w:val="28"/>
            <w:szCs w:val="28"/>
            <w:shd w:val="clear" w:color="auto" w:fill="FFFFFF"/>
            <w:rtl/>
          </w:rPr>
          <w:t>إِنَّ الدِّينَ عِنْدَ اللَّهِ الْإِسْلَامُ﴾</w:t>
        </w:r>
        <w:r>
          <w:rPr>
            <w:rStyle w:val="Appelnotedebasdep"/>
            <w:rFonts w:ascii="Traditional Arabic" w:hAnsi="Traditional Arabic" w:cs="Traditional Arabic"/>
            <w:b/>
            <w:bCs/>
            <w:color w:val="0000FF"/>
            <w:sz w:val="28"/>
            <w:szCs w:val="28"/>
            <w:shd w:val="clear" w:color="auto" w:fill="FFFFFF"/>
            <w:rtl/>
          </w:rPr>
          <w:footnoteReference w:id="63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فَمَا مِنْ شَرِيعَةٍ سَلَفَتْ إِلَّا وَهِيَ حَلْقَةٌ مِنْ سِلْسِلَةٍ جُعِلَتْ وَصْلَةً لِلْعُرْوَةِ الْوُثْقَى الَّتِي لَا انْفِصَامَ لَهَا، وَهِيَ عُرْوَةُ الْإِسْلَامِ، فَمَتَى بَلَغَهَا النَّاسُ، فَقَدْ فَصَمُوا مَا قَبْلَهَا مِنَ الْحِلَقِ وَب</w:t>
      </w:r>
      <w:r>
        <w:rPr>
          <w:rFonts w:ascii="Traditional Arabic" w:hAnsi="Traditional Arabic" w:cs="Traditional Arabic"/>
          <w:b/>
          <w:bCs/>
          <w:color w:val="000000"/>
          <w:sz w:val="28"/>
          <w:szCs w:val="28"/>
          <w:shd w:val="clear" w:color="auto" w:fill="FFFFFF"/>
          <w:rtl/>
        </w:rPr>
        <w:t>َلَغُوا الْمُرَادَ، وَمَتَى انْقَطَعُوا فِي أَثْنَاءِ بَعْضِ الْحِلَقِ، فَقَدْ قَطَعُوا مَا أَرَادَ اللَّهُ وَصْلَهُ.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فَالْيَهُودُ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لَمَّا زَعَمُوا أَنَّهُمْ لَا يَحِلُّ لَهُمُ الْعُدُولُ عَنْ شَرِيعَةِ التَّوْرَاةِ، قَدْ قَطَعُوا مَا أَمَرَ اللَّهُ بِهِ </w:t>
      </w:r>
      <w:r>
        <w:rPr>
          <w:rFonts w:ascii="Traditional Arabic" w:hAnsi="Traditional Arabic" w:cs="Traditional Arabic"/>
          <w:b/>
          <w:bCs/>
          <w:color w:val="000000"/>
          <w:sz w:val="28"/>
          <w:szCs w:val="28"/>
          <w:shd w:val="clear" w:color="auto" w:fill="FFFFFF"/>
          <w:rtl/>
        </w:rPr>
        <w:t>أَنْ يُوصَلَ، فَفَرَّقُوا مُجْتَمَعَهُ.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وَالْفَسَادُ فِي الْأَرْضِ تَقَدَّمَ الْكَلَامُ عَلَيْهِ عِنْدَ قَوْلِهِ –تَعَالَى-:</w:t>
      </w:r>
      <w:r>
        <w:rPr>
          <w:rStyle w:val="apple-converted-space"/>
          <w:rFonts w:ascii="Traditional Arabic" w:hAnsi="Traditional Arabic" w:cs="Traditional Arabic"/>
          <w:b/>
          <w:bCs/>
          <w:color w:val="000000"/>
          <w:sz w:val="28"/>
          <w:szCs w:val="28"/>
          <w:shd w:val="clear" w:color="auto" w:fill="FFFFFF"/>
          <w:rtl/>
        </w:rPr>
        <w:t> ﴿</w:t>
      </w:r>
      <w:hyperlink r:id="rId804" w:history="1">
        <w:r>
          <w:rPr>
            <w:rStyle w:val="Lienhypertexte"/>
            <w:rFonts w:ascii="Traditional Arabic" w:hAnsi="Traditional Arabic" w:cs="Traditional Arabic"/>
            <w:b/>
            <w:bCs/>
            <w:sz w:val="28"/>
            <w:szCs w:val="28"/>
            <w:shd w:val="clear" w:color="auto" w:fill="FFFFFF"/>
            <w:rtl/>
          </w:rPr>
          <w:t>أَلَا إِنَّهُمْ هُمُ الْمُفْسِدُونَ﴾</w:t>
        </w:r>
        <w:r>
          <w:rPr>
            <w:rStyle w:val="Appelnotedebasdep"/>
            <w:rFonts w:ascii="Traditional Arabic" w:hAnsi="Traditional Arabic" w:cs="Traditional Arabic"/>
            <w:b/>
            <w:bCs/>
            <w:color w:val="0000FF"/>
            <w:sz w:val="28"/>
            <w:szCs w:val="28"/>
            <w:shd w:val="clear" w:color="auto" w:fill="FFFFFF"/>
            <w:rtl/>
          </w:rPr>
          <w:footnoteReference w:id="63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وَمِنَ الْفَسَادِ فِي الْأَرْضِ عُكُوفُ قَوْمٍ عَلَى دِينٍ قَدِ اضْمَحَلَّ وَقْتُ الْعَمَلِ بِهِ وَأَصْبَحَ غَيْرَ صَالِحٍ لِمَا أَرَادَ اللَّهُ مِنَ الْبَشَرِ، فَإِنَّ اللَّهَ مَا جَع</w:t>
      </w:r>
      <w:r>
        <w:rPr>
          <w:rFonts w:ascii="Traditional Arabic" w:hAnsi="Traditional Arabic" w:cs="Traditional Arabic"/>
          <w:b/>
          <w:bCs/>
          <w:color w:val="000000"/>
          <w:sz w:val="28"/>
          <w:szCs w:val="28"/>
          <w:shd w:val="clear" w:color="auto" w:fill="FFFFFF"/>
          <w:rtl/>
        </w:rPr>
        <w:t xml:space="preserve">َلَ شَرِيعَةً مِنَ الشَّرَائِعِ خَاصَّةً وَقَابِلَةً لِلنَّسْخِ إِلَّا وَقَدْ أَرَادَ مِنْهَا إِصْلَاحَ طَائِفَةٍ مِنَ الْبَشَرِ مُعَيَّنَةٍ فِي مُدَّةٍ مُعَيَّنَةٍ فِي عِلْمِهِ، وَمَا نَسَخَ دِينًا إِلَّا لِتَمَامِ وَقْتِ صُلُوحِيَّتِهِ لِلْعَمَلِ بِهِ.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فَالتَّصْمِيمُ عَلَى عَدَمِ تَلَقِّي النَّاسِخِ وَعَلَى مُلَازَمَةِ الْمَنْسُوخِ هُوَ عَمَلٌ بِمَا لَمْ يَبْقَ فِيهِ صَلَاحٌ لِلْبَشَرِ فَيَصِيرُ ذَلِكَ فَسَادًا فِي الْأَرْضِ، لِأَنَّهُ كَمُدَاوَاةِ الْمَرِيضِ بِدَوَاءٍ كَانَ وُصِفَ لَهُ فِي حَالَةٍ تَبَد</w:t>
      </w:r>
      <w:r>
        <w:rPr>
          <w:rFonts w:ascii="Traditional Arabic" w:hAnsi="Traditional Arabic" w:cs="Traditional Arabic"/>
          <w:b/>
          <w:bCs/>
          <w:color w:val="000000"/>
          <w:sz w:val="28"/>
          <w:szCs w:val="28"/>
          <w:shd w:val="clear" w:color="auto" w:fill="FFFFFF"/>
          <w:rtl/>
        </w:rPr>
        <w:t>َّلَتْ مِنْ أَحْوَالِ مَرَضِهِ حَتَّى أَتَى دِينُ الْإِسْلَامِ عَامًّا دَائِمًا، لِأَنَّهُ صَالِحٌ لِلْكُلِّ.</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805" w:history="1">
        <w:r>
          <w:rPr>
            <w:rStyle w:val="Lienhypertexte"/>
            <w:rFonts w:ascii="Traditional Arabic" w:hAnsi="Traditional Arabic" w:cs="Traditional Arabic"/>
            <w:b/>
            <w:bCs/>
            <w:sz w:val="28"/>
            <w:szCs w:val="28"/>
            <w:shd w:val="clear" w:color="auto" w:fill="FFFFFF"/>
            <w:rtl/>
          </w:rPr>
          <w:t>أ</w:t>
        </w:r>
        <w:r>
          <w:rPr>
            <w:rStyle w:val="Lienhypertexte"/>
            <w:rFonts w:ascii="Traditional Arabic" w:hAnsi="Traditional Arabic" w:cs="Traditional Arabic"/>
            <w:b/>
            <w:bCs/>
            <w:sz w:val="28"/>
            <w:szCs w:val="28"/>
            <w:shd w:val="clear" w:color="auto" w:fill="FFFFFF"/>
            <w:rtl/>
          </w:rPr>
          <w:t>ُولَئِكَ هُمُ الْخَاسِرُونَ﴾</w:t>
        </w:r>
        <w:r>
          <w:rPr>
            <w:rStyle w:val="Appelnotedebasdep"/>
            <w:rFonts w:ascii="Traditional Arabic" w:hAnsi="Traditional Arabic" w:cs="Traditional Arabic"/>
            <w:b/>
            <w:bCs/>
            <w:color w:val="0000FF"/>
            <w:sz w:val="28"/>
            <w:szCs w:val="28"/>
            <w:shd w:val="clear" w:color="auto" w:fill="FFFFFF"/>
            <w:rtl/>
          </w:rPr>
          <w:footnoteReference w:id="63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قَصْرُ قَلْبٍ، لِأَنَّهُمْ ظَنُّوا أَنْفُسَهُمْ رَابِحِين،َ وَهُوَ اسْتِعَارَةٌ مَكْنِيَّةٌ تَمْثِيلِيَّةٌ تَقَدَّمَتْ فِي قَوْلِهِ -تَعَالَى-:</w:t>
      </w:r>
      <w:r>
        <w:rPr>
          <w:rStyle w:val="apple-converted-space"/>
          <w:rFonts w:ascii="Traditional Arabic" w:hAnsi="Traditional Arabic" w:cs="Traditional Arabic"/>
          <w:b/>
          <w:bCs/>
          <w:color w:val="000000"/>
          <w:sz w:val="28"/>
          <w:szCs w:val="28"/>
          <w:shd w:val="clear" w:color="auto" w:fill="FFFFFF"/>
          <w:rtl/>
        </w:rPr>
        <w:t> ﴿</w:t>
      </w:r>
      <w:hyperlink r:id="rId806" w:history="1">
        <w:r>
          <w:rPr>
            <w:rStyle w:val="Lienhypertexte"/>
            <w:rFonts w:ascii="Traditional Arabic" w:hAnsi="Traditional Arabic" w:cs="Traditional Arabic"/>
            <w:b/>
            <w:bCs/>
            <w:sz w:val="28"/>
            <w:szCs w:val="28"/>
            <w:shd w:val="clear" w:color="auto" w:fill="FFFFFF"/>
            <w:rtl/>
          </w:rPr>
          <w:t>فَمَا رَبِحَتْ تِجَارَتُهُمْ﴾</w:t>
        </w:r>
        <w:r>
          <w:rPr>
            <w:rStyle w:val="Appelnotedebasdep"/>
            <w:rFonts w:ascii="Traditional Arabic" w:hAnsi="Traditional Arabic" w:cs="Traditional Arabic"/>
            <w:b/>
            <w:bCs/>
            <w:color w:val="0000FF"/>
            <w:sz w:val="28"/>
            <w:szCs w:val="28"/>
            <w:shd w:val="clear" w:color="auto" w:fill="FFFFFF"/>
            <w:rtl/>
          </w:rPr>
          <w:footnoteReference w:id="63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وَذِكْرُ الْخُسْرَانِ تَخْيِيلٌ مُرَادٌ مِنْهُ الِاسْتِعَارَةُ فِي ذَاتِهِ عَلَى نَحْوِ مَا قَرَّرَ فِي ﴿</w:t>
      </w:r>
      <w:hyperlink r:id="rId807" w:history="1">
        <w:r>
          <w:rPr>
            <w:rStyle w:val="Lienhypertexte"/>
            <w:rFonts w:ascii="Traditional Arabic" w:hAnsi="Traditional Arabic" w:cs="Traditional Arabic"/>
            <w:b/>
            <w:bCs/>
            <w:sz w:val="28"/>
            <w:szCs w:val="28"/>
            <w:shd w:val="clear" w:color="auto" w:fill="FFFFFF"/>
            <w:rtl/>
          </w:rPr>
          <w:t>يَنْقُضُونَ عَهْدَ اللَّهِ</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638"/>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فَهَذِهِ الْآيَةُ ظَاهِرَةٌ فِي أَنَّهَا مُوَجَّهَةٌ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w:t>
      </w:r>
      <w:r>
        <w:rPr>
          <w:rFonts w:ascii="Traditional Arabic" w:hAnsi="Traditional Arabic" w:cs="Traditional Arabic"/>
          <w:b/>
          <w:bCs/>
          <w:color w:val="000000"/>
          <w:sz w:val="28"/>
          <w:szCs w:val="28"/>
          <w:shd w:val="clear" w:color="auto" w:fill="FFFFFF"/>
          <w:rtl/>
        </w:rPr>
        <w:t>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 عَلِمْتَ عِنْدَ قَوْلِهِ:</w:t>
      </w:r>
      <w:r>
        <w:rPr>
          <w:rStyle w:val="apple-converted-space"/>
          <w:rFonts w:ascii="Traditional Arabic" w:hAnsi="Traditional Arabic" w:cs="Traditional Arabic"/>
          <w:b/>
          <w:bCs/>
          <w:color w:val="000000"/>
          <w:sz w:val="28"/>
          <w:szCs w:val="28"/>
          <w:shd w:val="clear" w:color="auto" w:fill="FFFFFF"/>
          <w:rtl/>
        </w:rPr>
        <w:t> ﴿</w:t>
      </w:r>
      <w:hyperlink r:id="rId808" w:history="1">
        <w:r>
          <w:rPr>
            <w:rStyle w:val="Lienhypertexte"/>
            <w:rFonts w:ascii="Traditional Arabic" w:hAnsi="Traditional Arabic" w:cs="Traditional Arabic"/>
            <w:b/>
            <w:bCs/>
            <w:sz w:val="28"/>
            <w:szCs w:val="28"/>
            <w:shd w:val="clear" w:color="auto" w:fill="FFFFFF"/>
            <w:rtl/>
          </w:rPr>
          <w:t>وَمَا يُضِلُّ بِهِ إِلَّا الْفَاسِقِينَ﴾</w:t>
        </w:r>
        <w:r>
          <w:rPr>
            <w:rStyle w:val="Appelnotedebasdep"/>
            <w:rFonts w:ascii="Traditional Arabic" w:hAnsi="Traditional Arabic" w:cs="Traditional Arabic"/>
            <w:b/>
            <w:bCs/>
            <w:color w:val="0000FF"/>
            <w:sz w:val="28"/>
            <w:szCs w:val="28"/>
            <w:shd w:val="clear" w:color="auto" w:fill="FFFFFF"/>
            <w:rtl/>
          </w:rPr>
          <w:footnoteReference w:id="63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وَلِمَا عَلِ</w:t>
      </w:r>
      <w:r>
        <w:rPr>
          <w:rFonts w:ascii="Traditional Arabic" w:hAnsi="Traditional Arabic" w:cs="Traditional Arabic"/>
          <w:b/>
          <w:bCs/>
          <w:color w:val="000000"/>
          <w:sz w:val="28"/>
          <w:szCs w:val="28"/>
          <w:shd w:val="clear" w:color="auto" w:fill="FFFFFF"/>
          <w:rtl/>
        </w:rPr>
        <w:t>مْتَ مِنْ كَثْرَةِ إِطْلَاقِ وَصْفِ الْفَاسِقِينَ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وَإِنْ كَانَ الَّذِينَ طَعَنُوا فِي أَمْثَالِ الْقُرْآنِ فَرِيقَيْنِ: الْمُشْرِكِينَ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كَمَا تَقَدَّمَ، وَكَانَ الْقُرْآنُ قَدْ وَصَفَ الْمُشْرِكِينَ فِي سُورَةِ الرَّعْدِ </w:t>
      </w:r>
      <w:r>
        <w:rPr>
          <w:rFonts w:ascii="Traditional Arabic" w:hAnsi="Traditional Arabic" w:cs="Traditional Arabic"/>
          <w:b/>
          <w:bCs/>
          <w:color w:val="000000"/>
          <w:sz w:val="28"/>
          <w:szCs w:val="28"/>
          <w:shd w:val="clear" w:color="auto" w:fill="FFFFFF"/>
          <w:rtl/>
        </w:rPr>
        <w:t>-وَهِيَ مَكِّيَّةٌ- بِهَذِهِ الصِّفَاتِ الثَّلَاثِ فِي قَوْلِهِ:</w:t>
      </w:r>
      <w:r>
        <w:rPr>
          <w:rStyle w:val="apple-converted-space"/>
          <w:rFonts w:ascii="Traditional Arabic" w:hAnsi="Traditional Arabic" w:cs="Traditional Arabic"/>
          <w:b/>
          <w:bCs/>
          <w:color w:val="000000"/>
          <w:sz w:val="28"/>
          <w:szCs w:val="28"/>
          <w:shd w:val="clear" w:color="auto" w:fill="FFFFFF"/>
          <w:rtl/>
        </w:rPr>
        <w:t> ﴿</w:t>
      </w:r>
      <w:hyperlink r:id="rId809" w:history="1">
        <w:r>
          <w:rPr>
            <w:rStyle w:val="Lienhypertexte"/>
            <w:rFonts w:ascii="Traditional Arabic" w:hAnsi="Traditional Arabic" w:cs="Traditional Arabic"/>
            <w:b/>
            <w:bCs/>
            <w:sz w:val="28"/>
            <w:szCs w:val="28"/>
            <w:shd w:val="clear" w:color="auto" w:fill="FFFFFF"/>
            <w:rtl/>
          </w:rPr>
          <w:t>وَالَّذِينَ يَنْقُضُونَ عَهْدَ اللَّهِ مِنْ بَعْدِ مِيثَاقِ</w:t>
        </w:r>
        <w:r>
          <w:rPr>
            <w:rStyle w:val="Lienhypertexte"/>
            <w:rFonts w:ascii="Traditional Arabic" w:hAnsi="Traditional Arabic" w:cs="Traditional Arabic"/>
            <w:b/>
            <w:bCs/>
            <w:sz w:val="28"/>
            <w:szCs w:val="28"/>
            <w:shd w:val="clear" w:color="auto" w:fill="FFFFFF"/>
            <w:rtl/>
          </w:rPr>
          <w:t>هِ وَيَقْطَعُونَ مَا أَمَرَ اللَّهُ بِهِ أَنْ يُوصَلَ وَيُفْسِدُونَ فِي الْأَرْضِ أُولَئِكَ لَهُمُ اللَّعْنَةُ وَلَهُمْ سُوءُ الدَّارِ﴾</w:t>
        </w:r>
        <w:r>
          <w:rPr>
            <w:rStyle w:val="Appelnotedebasdep"/>
            <w:rFonts w:ascii="Traditional Arabic" w:hAnsi="Traditional Arabic" w:cs="Traditional Arabic"/>
            <w:b/>
            <w:bCs/>
            <w:color w:val="0000FF"/>
            <w:sz w:val="28"/>
            <w:szCs w:val="28"/>
            <w:shd w:val="clear" w:color="auto" w:fill="FFFFFF"/>
            <w:rtl/>
          </w:rPr>
          <w:footnoteReference w:id="64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فَالْمُرَادُ بِهِمُ: الْمُشْرِكُونَ لَا مَحَالَةَ.</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فَذَلِكَ كُلُّهُ لَا يُنَاكِدُ جَعْ</w:t>
      </w:r>
      <w:r>
        <w:rPr>
          <w:rFonts w:ascii="Traditional Arabic" w:hAnsi="Traditional Arabic" w:cs="Traditional Arabic"/>
          <w:b/>
          <w:bCs/>
          <w:color w:val="000000"/>
          <w:sz w:val="28"/>
          <w:szCs w:val="28"/>
          <w:shd w:val="clear" w:color="auto" w:fill="FFFFFF"/>
          <w:rtl/>
        </w:rPr>
        <w:t>لَ آيَةِ سُورَةِ الْبَقَرَةِ مُوَجَّهَةً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إِذْ لَيْسَ يَلْزَمُ الْمُفَسِّرَ حَمْلُهُ أَيِ الْقُرْآنِ عَلَى مَعْنًى وَاحِدٍ كَمَا يُوهِمُهُ صَنِيعُ كَثِيرٍ مِنَ الْمُفَسِّرِينَ حَتَّى كَانَ آيُ الْقُرْآنِ عِنْدَهُمْ قَوَالِبَ تُفَرَّغُ فِيه</w:t>
      </w:r>
      <w:r>
        <w:rPr>
          <w:rFonts w:ascii="Traditional Arabic" w:hAnsi="Traditional Arabic" w:cs="Traditional Arabic"/>
          <w:b/>
          <w:bCs/>
          <w:color w:val="000000"/>
          <w:sz w:val="28"/>
          <w:szCs w:val="28"/>
          <w:shd w:val="clear" w:color="auto" w:fill="FFFFFF"/>
          <w:rtl/>
        </w:rPr>
        <w:t>َا مَعَانٍ مُتَّحِدَةٌ.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وَاعْلَمْ أَنَّ اللَّهَ قَدْ وَصَفَ الْمُؤْمِنِينَ بِضِدِّ هَذِهِ الصِّفَاتِ فِي قَوْلِهِ –تَعَالَى-:</w:t>
      </w:r>
      <w:r>
        <w:rPr>
          <w:rStyle w:val="apple-converted-space"/>
          <w:rFonts w:ascii="Traditional Arabic" w:hAnsi="Traditional Arabic" w:cs="Traditional Arabic"/>
          <w:b/>
          <w:bCs/>
          <w:color w:val="000000"/>
          <w:sz w:val="28"/>
          <w:szCs w:val="28"/>
          <w:shd w:val="clear" w:color="auto" w:fill="FFFFFF"/>
          <w:rtl/>
        </w:rPr>
        <w:t> ﴿</w:t>
      </w:r>
      <w:hyperlink r:id="rId810" w:history="1">
        <w:r>
          <w:rPr>
            <w:rStyle w:val="Lienhypertexte"/>
            <w:rFonts w:ascii="Traditional Arabic" w:hAnsi="Traditional Arabic" w:cs="Traditional Arabic"/>
            <w:b/>
            <w:bCs/>
            <w:sz w:val="28"/>
            <w:szCs w:val="28"/>
            <w:shd w:val="clear" w:color="auto" w:fill="FFFFFF"/>
            <w:rtl/>
          </w:rPr>
          <w:t>إِنَّمَا يَتَذَكَّرُ أُولُو الْأَلْبَابِ</w:t>
        </w:r>
        <w:r>
          <w:rPr>
            <w:rStyle w:val="apple-converted-space"/>
            <w:rFonts w:ascii="Traditional Arabic" w:hAnsi="Traditional Arabic" w:cs="Traditional Arabic"/>
            <w:b/>
            <w:bCs/>
            <w:color w:val="0000FF"/>
            <w:sz w:val="28"/>
            <w:szCs w:val="28"/>
            <w:shd w:val="clear" w:color="auto" w:fill="FFFFFF"/>
            <w:rtl/>
          </w:rPr>
          <w:t> </w:t>
        </w:r>
      </w:hyperlink>
      <w:hyperlink r:id="rId811" w:history="1">
        <w:r>
          <w:rPr>
            <w:rStyle w:val="Lienhypertexte"/>
            <w:rFonts w:ascii="Traditional Arabic" w:hAnsi="Traditional Arabic" w:cs="Traditional Arabic"/>
            <w:b/>
            <w:bCs/>
            <w:sz w:val="28"/>
            <w:szCs w:val="28"/>
            <w:shd w:val="clear" w:color="auto" w:fill="FFFFFF"/>
            <w:rtl/>
          </w:rPr>
          <w:t>الَّذِينَ يُوفُونَ بِعَهْدِ اللَّهِ وَلَا يَنْقُضُونَ الْمِيثَاقَ</w:t>
        </w:r>
        <w:r>
          <w:rPr>
            <w:rStyle w:val="apple-converted-space"/>
            <w:rFonts w:ascii="Traditional Arabic" w:hAnsi="Traditional Arabic" w:cs="Traditional Arabic"/>
            <w:b/>
            <w:bCs/>
            <w:color w:val="0000FF"/>
            <w:sz w:val="28"/>
            <w:szCs w:val="28"/>
            <w:shd w:val="clear" w:color="auto" w:fill="FFFFFF"/>
            <w:rtl/>
          </w:rPr>
          <w:t> </w:t>
        </w:r>
      </w:hyperlink>
      <w:hyperlink r:id="rId812" w:history="1">
        <w:r>
          <w:rPr>
            <w:rStyle w:val="Lienhypertexte"/>
            <w:rFonts w:ascii="Traditional Arabic" w:hAnsi="Traditional Arabic" w:cs="Traditional Arabic"/>
            <w:b/>
            <w:bCs/>
            <w:sz w:val="28"/>
            <w:szCs w:val="28"/>
            <w:shd w:val="clear" w:color="auto" w:fill="FFFFFF"/>
            <w:rtl/>
          </w:rPr>
          <w:t xml:space="preserve">وَالَّذِينَ </w:t>
        </w:r>
        <w:r>
          <w:rPr>
            <w:rStyle w:val="Lienhypertexte"/>
            <w:rFonts w:ascii="Traditional Arabic" w:hAnsi="Traditional Arabic" w:cs="Traditional Arabic"/>
            <w:b/>
            <w:bCs/>
            <w:sz w:val="28"/>
            <w:szCs w:val="28"/>
            <w:shd w:val="clear" w:color="auto" w:fill="FFFFFF"/>
            <w:rtl/>
          </w:rPr>
          <w:t>يَصِلُونَ مَا أَمَرَ اللَّهُ بِهِ أَنْ يُوصَلَ﴾</w:t>
        </w:r>
        <w:r>
          <w:rPr>
            <w:rStyle w:val="Appelnotedebasdep"/>
            <w:rFonts w:ascii="Traditional Arabic" w:hAnsi="Traditional Arabic" w:cs="Traditional Arabic"/>
            <w:b/>
            <w:bCs/>
            <w:color w:val="0000FF"/>
            <w:sz w:val="28"/>
            <w:szCs w:val="28"/>
            <w:shd w:val="clear" w:color="auto" w:fill="FFFFFF"/>
            <w:rtl/>
          </w:rPr>
          <w:footnoteReference w:id="64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فِي سُورَةِ الرَّعْدِ.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وَاعْلَمْ أَنَّ نُزُولَ هَذِهِ الْآيَاتِ وَنَحْوِهَا فِي بَعْضِ أَهْلِ الْكِتَابِ أَوِ الْمُشْرِكِينَ هُوَ وَعِيدٌ وَتَوْبِيخٌ لِلْمُشْرِكِينَ</w:t>
      </w:r>
      <w:r>
        <w:rPr>
          <w:rFonts w:ascii="Traditional Arabic" w:hAnsi="Traditional Arabic" w:cs="Traditional Arabic"/>
          <w:b/>
          <w:bCs/>
          <w:color w:val="000000"/>
          <w:sz w:val="28"/>
          <w:szCs w:val="28"/>
          <w:shd w:val="clear" w:color="auto" w:fill="FFFFFF"/>
          <w:rtl/>
        </w:rPr>
        <w:t xml:space="preserve"> وَأَهْلِ الْكِتَابِ، وَهُوَ أَيْضًا مَوْعِظَةٌ وَذِكْرَى لِلْمُؤْمِنِينَ، لِيَعْلَمَ سَامِعُوهُ أَنَّ كُلَّ مَنْ شَارَكَ هَؤُلَاءِ الْمَذْمُومِينَ فِيمَا أَوْجَبَ ذَمَّهُمْ وَسَبَّبَ وَعِيدَهُمْ هُوَ آخِذٌ بِحَظٍّ مِمَّا نَالَهُمْ مِنْ ذَلِكَ عَلَى حَسَبِ</w:t>
      </w:r>
      <w:r>
        <w:rPr>
          <w:rFonts w:ascii="Traditional Arabic" w:hAnsi="Traditional Arabic" w:cs="Traditional Arabic"/>
          <w:b/>
          <w:bCs/>
          <w:color w:val="000000"/>
          <w:sz w:val="28"/>
          <w:szCs w:val="28"/>
          <w:shd w:val="clear" w:color="auto" w:fill="FFFFFF"/>
          <w:rtl/>
        </w:rPr>
        <w:t xml:space="preserve"> مِقْدَارِ الْمُشَارَكَةِ فِي الْمُوجِبِ.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jc w:val="center"/>
      </w:pPr>
      <w:r>
        <w:rPr>
          <w:rFonts w:ascii="Arabic Typesetting" w:hAnsi="Arabic Typesetting" w:cs="Arabic Typesetting"/>
          <w:b/>
          <w:bCs/>
          <w:sz w:val="40"/>
          <w:szCs w:val="40"/>
          <w:rtl/>
        </w:rPr>
        <w:t>﴿</w:t>
      </w:r>
      <w:hyperlink r:id="rId813" w:history="1">
        <w:r>
          <w:rPr>
            <w:rStyle w:val="Lienhypertexte"/>
            <w:rFonts w:ascii="Arabic Typesetting" w:hAnsi="Arabic Typesetting" w:cs="Arabic Typesetting"/>
            <w:b/>
            <w:bCs/>
            <w:color w:val="auto"/>
            <w:sz w:val="40"/>
            <w:szCs w:val="40"/>
            <w:shd w:val="clear" w:color="auto" w:fill="FFFFFF"/>
            <w:rtl/>
          </w:rPr>
          <w:t xml:space="preserve">كَيْفَ تَكْفُرُونَ بِاللَّهِ وَكُنْتُمْ أَمْوَاتًا فَأَحْيَاكُمْ                 </w:t>
        </w:r>
        <w:r>
          <w:rPr>
            <w:rStyle w:val="Lienhypertexte"/>
            <w:rFonts w:ascii="Arabic Typesetting" w:hAnsi="Arabic Typesetting" w:cs="Arabic Typesetting"/>
            <w:b/>
            <w:bCs/>
            <w:color w:val="auto"/>
            <w:sz w:val="40"/>
            <w:szCs w:val="40"/>
            <w:shd w:val="clear" w:color="auto" w:fill="FFFFFF"/>
            <w:rtl/>
          </w:rPr>
          <w:t xml:space="preserve">                          ثُمَّ يُمِيتُكُمْ ثُمَّ يُحْيِيكُمْ ثُمَّ إِلَيْهِ تُرْجَعُونَ﴾</w:t>
        </w:r>
        <w:r>
          <w:rPr>
            <w:rStyle w:val="Appelnotedebasdep"/>
            <w:rFonts w:ascii="Arabic Typesetting" w:hAnsi="Arabic Typesetting" w:cs="Arabic Typesetting"/>
            <w:b/>
            <w:bCs/>
            <w:sz w:val="40"/>
            <w:szCs w:val="40"/>
            <w:shd w:val="clear" w:color="auto" w:fill="FFFFFF"/>
            <w:rtl/>
          </w:rPr>
          <w:footnoteReference w:id="642"/>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0"/>
          <w:szCs w:val="40"/>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ثَنَى عِنَانَ الْخَطَّابِ إِلَى النَّاسِ الَّذِينَ خُوطِبُوا بِقَوْلِهِ آنِفًا:</w:t>
      </w:r>
      <w:r>
        <w:rPr>
          <w:rStyle w:val="apple-converted-space"/>
          <w:rFonts w:ascii="Traditional Arabic" w:hAnsi="Traditional Arabic" w:cs="Traditional Arabic"/>
          <w:b/>
          <w:bCs/>
          <w:color w:val="000000"/>
          <w:sz w:val="28"/>
          <w:szCs w:val="28"/>
          <w:shd w:val="clear" w:color="auto" w:fill="FFFFFF"/>
          <w:rtl/>
        </w:rPr>
        <w:t> ﴿</w:t>
      </w:r>
      <w:hyperlink r:id="rId814" w:history="1">
        <w:r>
          <w:rPr>
            <w:rStyle w:val="Lienhypertexte"/>
            <w:rFonts w:ascii="Traditional Arabic" w:hAnsi="Traditional Arabic" w:cs="Traditional Arabic"/>
            <w:b/>
            <w:bCs/>
            <w:sz w:val="28"/>
            <w:szCs w:val="28"/>
            <w:shd w:val="clear" w:color="auto" w:fill="FFFFFF"/>
            <w:rtl/>
          </w:rPr>
          <w:t>يَا أَيُّهَا النَّاسُ اعْبُدُوا رَبَّكُمُ الَّذِي خَلَقَكُمْ وَالَّذِينَ مِنْ قَبْلِكُمْ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43"/>
      </w:r>
      <w:r>
        <w:rPr>
          <w:rFonts w:ascii="Traditional Arabic" w:hAnsi="Traditional Arabic" w:cs="Traditional Arabic"/>
          <w:b/>
          <w:bCs/>
          <w:color w:val="000000"/>
          <w:sz w:val="28"/>
          <w:szCs w:val="28"/>
          <w:shd w:val="clear" w:color="auto" w:fill="FFFFFF"/>
          <w:rtl/>
        </w:rPr>
        <w:t>، بَع</w:t>
      </w:r>
      <w:r>
        <w:rPr>
          <w:rFonts w:ascii="Traditional Arabic" w:hAnsi="Traditional Arabic" w:cs="Traditional Arabic"/>
          <w:b/>
          <w:bCs/>
          <w:color w:val="000000"/>
          <w:sz w:val="28"/>
          <w:szCs w:val="28"/>
          <w:shd w:val="clear" w:color="auto" w:fill="FFFFFF"/>
          <w:rtl/>
        </w:rPr>
        <w:t>ْدَ أَنْ عَقَّبَ بِأَفَانِينَ مِنَ الْجُمَلِ الْمُعْتَرِضَةِ مِنْ قَوْلِهِ:</w:t>
      </w:r>
      <w:r>
        <w:rPr>
          <w:rStyle w:val="apple-converted-space"/>
          <w:rFonts w:ascii="Traditional Arabic" w:hAnsi="Traditional Arabic" w:cs="Traditional Arabic"/>
          <w:b/>
          <w:bCs/>
          <w:color w:val="000000"/>
          <w:sz w:val="28"/>
          <w:szCs w:val="28"/>
          <w:shd w:val="clear" w:color="auto" w:fill="FFFFFF"/>
          <w:rtl/>
        </w:rPr>
        <w:t> ﴿</w:t>
      </w:r>
      <w:hyperlink r:id="rId815" w:history="1">
        <w:r>
          <w:rPr>
            <w:rStyle w:val="Lienhypertexte"/>
            <w:rFonts w:ascii="Traditional Arabic" w:hAnsi="Traditional Arabic" w:cs="Traditional Arabic"/>
            <w:b/>
            <w:bCs/>
            <w:sz w:val="28"/>
            <w:szCs w:val="28"/>
            <w:shd w:val="clear" w:color="auto" w:fill="FFFFFF"/>
            <w:rtl/>
          </w:rPr>
          <w:t>وَبَشِّرِ الَّذِينَ آمَنُوا وَعَمِلُوا الصَّالِح</w:t>
        </w:r>
        <w:r>
          <w:rPr>
            <w:rStyle w:val="Lienhypertexte"/>
            <w:rFonts w:ascii="Traditional Arabic" w:hAnsi="Traditional Arabic" w:cs="Traditional Arabic"/>
            <w:b/>
            <w:bCs/>
            <w:sz w:val="28"/>
            <w:szCs w:val="28"/>
            <w:shd w:val="clear" w:color="auto" w:fill="FFFFFF"/>
            <w:rtl/>
          </w:rPr>
          <w:t>َاتِ أَنَّ لَهُمْ جَنَّاتٍ تَجْرِي﴾</w:t>
        </w:r>
        <w:r>
          <w:rPr>
            <w:rStyle w:val="Appelnotedebasdep"/>
            <w:rFonts w:ascii="Traditional Arabic" w:hAnsi="Traditional Arabic" w:cs="Traditional Arabic"/>
            <w:b/>
            <w:bCs/>
            <w:color w:val="0000FF"/>
            <w:sz w:val="28"/>
            <w:szCs w:val="28"/>
            <w:shd w:val="clear" w:color="auto" w:fill="FFFFFF"/>
            <w:rtl/>
          </w:rPr>
          <w:footnoteReference w:id="64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816" w:history="1">
        <w:r>
          <w:rPr>
            <w:rStyle w:val="Lienhypertexte"/>
            <w:rFonts w:ascii="Traditional Arabic" w:hAnsi="Traditional Arabic" w:cs="Traditional Arabic"/>
            <w:b/>
            <w:bCs/>
            <w:sz w:val="28"/>
            <w:szCs w:val="28"/>
            <w:shd w:val="clear" w:color="auto" w:fill="FFFFFF"/>
            <w:rtl/>
          </w:rPr>
          <w:t>الْخَاسِرُونَ﴾</w:t>
        </w:r>
        <w:r>
          <w:rPr>
            <w:rStyle w:val="Appelnotedebasdep"/>
            <w:rFonts w:ascii="Traditional Arabic" w:hAnsi="Traditional Arabic" w:cs="Traditional Arabic"/>
            <w:b/>
            <w:bCs/>
            <w:color w:val="0000FF"/>
            <w:sz w:val="28"/>
            <w:szCs w:val="28"/>
            <w:shd w:val="clear" w:color="auto" w:fill="FFFFFF"/>
            <w:rtl/>
          </w:rPr>
          <w:footnoteReference w:id="64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وَلَيْسَ فِي قَوْلِهِ:</w:t>
      </w:r>
      <w:r>
        <w:rPr>
          <w:rStyle w:val="apple-converted-space"/>
          <w:rFonts w:ascii="Traditional Arabic" w:hAnsi="Traditional Arabic" w:cs="Traditional Arabic"/>
          <w:b/>
          <w:bCs/>
          <w:color w:val="000000"/>
          <w:sz w:val="28"/>
          <w:szCs w:val="28"/>
          <w:shd w:val="clear" w:color="auto" w:fill="FFFFFF"/>
          <w:rtl/>
        </w:rPr>
        <w:t> ﴿</w:t>
      </w:r>
      <w:hyperlink r:id="rId817" w:history="1">
        <w:r>
          <w:rPr>
            <w:rStyle w:val="Lienhypertexte"/>
            <w:rFonts w:ascii="Traditional Arabic" w:hAnsi="Traditional Arabic" w:cs="Traditional Arabic"/>
            <w:b/>
            <w:bCs/>
            <w:sz w:val="28"/>
            <w:szCs w:val="28"/>
            <w:shd w:val="clear" w:color="auto" w:fill="FFFFFF"/>
            <w:rtl/>
          </w:rPr>
          <w:t>كَيْفَ تَكْفُرُونَ بِاللَّهِ﴾</w:t>
        </w:r>
        <w:r>
          <w:rPr>
            <w:rStyle w:val="Appelnotedebasdep"/>
            <w:rFonts w:ascii="Traditional Arabic" w:hAnsi="Traditional Arabic" w:cs="Traditional Arabic"/>
            <w:b/>
            <w:bCs/>
            <w:color w:val="0000FF"/>
            <w:sz w:val="28"/>
            <w:szCs w:val="28"/>
            <w:shd w:val="clear" w:color="auto" w:fill="FFFFFF"/>
            <w:rtl/>
          </w:rPr>
          <w:footnoteReference w:id="64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تَنَاسَبٌ مَعَ قَوْلِهِ:</w:t>
      </w:r>
      <w:r>
        <w:rPr>
          <w:rStyle w:val="apple-converted-space"/>
          <w:rFonts w:ascii="Traditional Arabic" w:hAnsi="Traditional Arabic" w:cs="Traditional Arabic"/>
          <w:b/>
          <w:bCs/>
          <w:color w:val="000000"/>
          <w:sz w:val="28"/>
          <w:szCs w:val="28"/>
          <w:shd w:val="clear" w:color="auto" w:fill="FFFFFF"/>
          <w:rtl/>
        </w:rPr>
        <w:t> ﴿</w:t>
      </w:r>
      <w:hyperlink r:id="rId818" w:history="1">
        <w:r>
          <w:rPr>
            <w:rStyle w:val="Lienhypertexte"/>
            <w:rFonts w:ascii="Traditional Arabic" w:hAnsi="Traditional Arabic" w:cs="Traditional Arabic"/>
            <w:b/>
            <w:bCs/>
            <w:sz w:val="28"/>
            <w:szCs w:val="28"/>
            <w:shd w:val="clear" w:color="auto" w:fill="FFFFFF"/>
            <w:rtl/>
          </w:rPr>
          <w:t>إِنَّ اللَّهَ لَا يَسْتَحْيِي أَنْ يَضْرِبَ مَثَلًا مَا﴾</w:t>
        </w:r>
        <w:r>
          <w:rPr>
            <w:rStyle w:val="Appelnotedebasdep"/>
            <w:rFonts w:ascii="Traditional Arabic" w:hAnsi="Traditional Arabic" w:cs="Traditional Arabic"/>
            <w:b/>
            <w:bCs/>
            <w:color w:val="0000FF"/>
            <w:sz w:val="28"/>
            <w:szCs w:val="28"/>
            <w:shd w:val="clear" w:color="auto" w:fill="FFFFFF"/>
            <w:rtl/>
          </w:rPr>
          <w:footnoteReference w:id="64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وَمَا بَعْدَهُ مِمَّا حَكَى عَنِ الَّذ</w:t>
      </w:r>
      <w:r>
        <w:rPr>
          <w:rFonts w:ascii="Traditional Arabic" w:hAnsi="Traditional Arabic" w:cs="Traditional Arabic"/>
          <w:b/>
          <w:bCs/>
          <w:color w:val="000000"/>
          <w:sz w:val="28"/>
          <w:szCs w:val="28"/>
          <w:shd w:val="clear" w:color="auto" w:fill="FFFFFF"/>
          <w:rtl/>
        </w:rPr>
        <w:t>ِينَ كَفَرُوا فِي قَوْلِهِمْ:</w:t>
      </w:r>
      <w:r>
        <w:rPr>
          <w:rStyle w:val="apple-converted-space"/>
          <w:rFonts w:ascii="Traditional Arabic" w:hAnsi="Traditional Arabic" w:cs="Traditional Arabic"/>
          <w:b/>
          <w:bCs/>
          <w:color w:val="000000"/>
          <w:sz w:val="28"/>
          <w:szCs w:val="28"/>
          <w:shd w:val="clear" w:color="auto" w:fill="FFFFFF"/>
          <w:rtl/>
        </w:rPr>
        <w:t> ﴿</w:t>
      </w:r>
      <w:hyperlink r:id="rId819" w:history="1">
        <w:r>
          <w:rPr>
            <w:rStyle w:val="Lienhypertexte"/>
            <w:rFonts w:ascii="Traditional Arabic" w:hAnsi="Traditional Arabic" w:cs="Traditional Arabic"/>
            <w:b/>
            <w:bCs/>
            <w:sz w:val="28"/>
            <w:szCs w:val="28"/>
            <w:shd w:val="clear" w:color="auto" w:fill="FFFFFF"/>
            <w:rtl/>
          </w:rPr>
          <w:t xml:space="preserve">مَاذَا أَرَادَ </w:t>
        </w:r>
        <w:r>
          <w:rPr>
            <w:rStyle w:val="Lienhypertexte"/>
            <w:rFonts w:ascii="Traditional Arabic" w:hAnsi="Traditional Arabic" w:cs="Traditional Arabic"/>
            <w:b/>
            <w:bCs/>
            <w:sz w:val="28"/>
            <w:szCs w:val="28"/>
            <w:shd w:val="clear" w:color="auto" w:fill="FFFFFF"/>
            <w:rtl/>
          </w:rPr>
          <w:lastRenderedPageBreak/>
          <w:t>اللَّهُ بِهَذَا مَثَلًا﴾</w:t>
        </w:r>
        <w:r>
          <w:rPr>
            <w:rStyle w:val="Appelnotedebasdep"/>
            <w:rFonts w:ascii="Traditional Arabic" w:hAnsi="Traditional Arabic" w:cs="Traditional Arabic"/>
            <w:b/>
            <w:bCs/>
            <w:color w:val="0000FF"/>
            <w:sz w:val="28"/>
            <w:szCs w:val="28"/>
            <w:shd w:val="clear" w:color="auto" w:fill="FFFFFF"/>
            <w:rtl/>
          </w:rPr>
          <w:footnoteReference w:id="64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حَتَّى يَكُونَ </w:t>
      </w:r>
      <w:r>
        <w:rPr>
          <w:rFonts w:ascii="Traditional Arabic" w:hAnsi="Traditional Arabic" w:cs="Traditional Arabic"/>
          <w:b/>
          <w:bCs/>
          <w:color w:val="000000"/>
          <w:sz w:val="28"/>
          <w:szCs w:val="28"/>
          <w:shd w:val="clear" w:color="auto" w:fill="FFFFFF"/>
          <w:rtl/>
        </w:rPr>
        <w:t>الِانْتِقَالُ إِلَى الْخِطَابِ فِي قَوْلِه:ِ تَكْفُرُونَ الْتِفَاتًا، فَالْمُنَاسَبَةُ بَيْنَ مَوْقِعِ هَاتِهِ الْآيَةِ بَعْدَ مَا قَبْلَهَا هِيَ مُنَاسَبَةُ اتِّحَادِ الْغَرَضِ، بَعْدَ اسْتِيفَاءِ مَا تَخَلَّلَ وَاعْتَرَضَ.</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وَمِنْ بَدِيعِ الْمُنَاسِبَةِ </w:t>
      </w:r>
      <w:r>
        <w:rPr>
          <w:rFonts w:ascii="Traditional Arabic" w:hAnsi="Traditional Arabic" w:cs="Traditional Arabic"/>
          <w:b/>
          <w:bCs/>
          <w:color w:val="000000"/>
          <w:sz w:val="28"/>
          <w:szCs w:val="28"/>
          <w:shd w:val="clear" w:color="auto" w:fill="FFFFFF"/>
          <w:rtl/>
        </w:rPr>
        <w:t>وَفَائِقِ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التَّفَنُّنِ فِي ضُرُوبِ الِانْتِقَالَاتِ فِي الْمُخَاطَبَاتِ</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أَنْ كَانَتِ الْعِلَلُ الَّتِي قُرِنَ بِهَا الْأَمْرُ بِعِبَادَةِ اللَّهِ –تَعَالَى- فِي قَوْلِهِ:</w:t>
      </w:r>
      <w:r>
        <w:rPr>
          <w:rStyle w:val="apple-converted-space"/>
          <w:rFonts w:ascii="Traditional Arabic" w:hAnsi="Traditional Arabic" w:cs="Traditional Arabic"/>
          <w:b/>
          <w:bCs/>
          <w:color w:val="000000"/>
          <w:sz w:val="28"/>
          <w:szCs w:val="28"/>
          <w:shd w:val="clear" w:color="auto" w:fill="FFFFFF"/>
          <w:rtl/>
        </w:rPr>
        <w:t> ﴿</w:t>
      </w:r>
      <w:hyperlink r:id="rId820" w:history="1">
        <w:r>
          <w:rPr>
            <w:rStyle w:val="Lienhypertexte"/>
            <w:rFonts w:ascii="Traditional Arabic" w:hAnsi="Traditional Arabic" w:cs="Traditional Arabic"/>
            <w:b/>
            <w:bCs/>
            <w:sz w:val="28"/>
            <w:szCs w:val="28"/>
            <w:shd w:val="clear" w:color="auto" w:fill="FFFFFF"/>
            <w:rtl/>
          </w:rPr>
          <w:t>يَا أَيُّهَا النَّاسُ اعْبُدُوا رَبَّكُمُ﴾</w:t>
        </w:r>
        <w:r>
          <w:rPr>
            <w:rStyle w:val="Appelnotedebasdep"/>
            <w:rFonts w:ascii="Traditional Arabic" w:hAnsi="Traditional Arabic" w:cs="Traditional Arabic"/>
            <w:b/>
            <w:bCs/>
            <w:color w:val="0000FF"/>
            <w:sz w:val="28"/>
            <w:szCs w:val="28"/>
            <w:shd w:val="clear" w:color="auto" w:fill="FFFFFF"/>
            <w:rtl/>
          </w:rPr>
          <w:footnoteReference w:id="64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هِيَ الْعِلَلُ الَّتِي قُرِنَ بِهَا إِنْكَارُ ضِدِّ الْعِبَادَةِ، وَهُوَ الْكُفْرُ بِهِ –تَعَالَى- فِي قَوْلِهِ هُنَا:</w:t>
      </w:r>
      <w:r>
        <w:rPr>
          <w:rStyle w:val="apple-converted-space"/>
          <w:rFonts w:ascii="Traditional Arabic" w:hAnsi="Traditional Arabic" w:cs="Traditional Arabic"/>
          <w:b/>
          <w:bCs/>
          <w:color w:val="000000"/>
          <w:sz w:val="28"/>
          <w:szCs w:val="28"/>
          <w:shd w:val="clear" w:color="auto" w:fill="FFFFFF"/>
          <w:rtl/>
        </w:rPr>
        <w:t> ﴿</w:t>
      </w:r>
      <w:hyperlink r:id="rId821" w:history="1">
        <w:r>
          <w:rPr>
            <w:rStyle w:val="Lienhypertexte"/>
            <w:rFonts w:ascii="Traditional Arabic" w:hAnsi="Traditional Arabic" w:cs="Traditional Arabic"/>
            <w:b/>
            <w:bCs/>
            <w:sz w:val="28"/>
            <w:szCs w:val="28"/>
            <w:shd w:val="clear" w:color="auto" w:fill="FFFFFF"/>
            <w:rtl/>
          </w:rPr>
          <w:t>كَيْفَ تَكْفُرُونَ بِاللَّهِ﴾</w:t>
        </w:r>
        <w:r>
          <w:rPr>
            <w:rStyle w:val="Appelnotedebasdep"/>
            <w:rFonts w:ascii="Traditional Arabic" w:hAnsi="Traditional Arabic" w:cs="Traditional Arabic"/>
            <w:b/>
            <w:bCs/>
            <w:color w:val="0000FF"/>
            <w:sz w:val="28"/>
            <w:szCs w:val="28"/>
            <w:shd w:val="clear" w:color="auto" w:fill="FFFFFF"/>
            <w:rtl/>
          </w:rPr>
          <w:footnoteReference w:id="65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فَقَالَ فِيمَا تَقَدَّمَ:</w:t>
      </w:r>
      <w:r>
        <w:rPr>
          <w:rStyle w:val="apple-converted-space"/>
          <w:rFonts w:ascii="Traditional Arabic" w:hAnsi="Traditional Arabic" w:cs="Traditional Arabic"/>
          <w:b/>
          <w:bCs/>
          <w:color w:val="000000"/>
          <w:sz w:val="28"/>
          <w:szCs w:val="28"/>
          <w:shd w:val="clear" w:color="auto" w:fill="FFFFFF"/>
          <w:rtl/>
        </w:rPr>
        <w:t> ﴿</w:t>
      </w:r>
      <w:hyperlink r:id="rId822" w:history="1">
        <w:r>
          <w:rPr>
            <w:rStyle w:val="Lienhypertexte"/>
            <w:rFonts w:ascii="Traditional Arabic" w:hAnsi="Traditional Arabic" w:cs="Traditional Arabic"/>
            <w:b/>
            <w:bCs/>
            <w:sz w:val="28"/>
            <w:szCs w:val="28"/>
            <w:shd w:val="clear" w:color="auto" w:fill="FFFFFF"/>
            <w:rtl/>
          </w:rPr>
          <w:t>الَّذِي خَلَقَكُمْ وَالَّذِينَ مِنْ قَبْلِكُمْ لَعَلَّكُمْ تَتَّقُونَ</w:t>
        </w:r>
        <w:r>
          <w:rPr>
            <w:rStyle w:val="apple-converted-space"/>
            <w:rFonts w:ascii="Traditional Arabic" w:hAnsi="Traditional Arabic" w:cs="Traditional Arabic"/>
            <w:b/>
            <w:bCs/>
            <w:color w:val="0000FF"/>
            <w:sz w:val="28"/>
            <w:szCs w:val="28"/>
            <w:shd w:val="clear" w:color="auto" w:fill="FFFFFF"/>
            <w:rtl/>
          </w:rPr>
          <w:t> </w:t>
        </w:r>
      </w:hyperlink>
      <w:hyperlink r:id="rId823" w:history="1">
        <w:r>
          <w:rPr>
            <w:rStyle w:val="Lienhypertexte"/>
            <w:rFonts w:ascii="Traditional Arabic" w:hAnsi="Traditional Arabic" w:cs="Traditional Arabic"/>
            <w:b/>
            <w:bCs/>
            <w:sz w:val="28"/>
            <w:szCs w:val="28"/>
            <w:shd w:val="clear" w:color="auto" w:fill="FFFFFF"/>
            <w:rtl/>
          </w:rPr>
          <w:t>الَّذِي جَعَلَ لَكُمُ الْأَرْضَ فِرَاشًا وَالسَّمَاءَ بِنَاءً﴾</w:t>
        </w:r>
        <w:r>
          <w:rPr>
            <w:rStyle w:val="Appelnotedebasdep"/>
            <w:rFonts w:ascii="Traditional Arabic" w:hAnsi="Traditional Arabic" w:cs="Traditional Arabic"/>
            <w:b/>
            <w:bCs/>
            <w:color w:val="0000FF"/>
            <w:sz w:val="28"/>
            <w:szCs w:val="28"/>
            <w:shd w:val="clear" w:color="auto" w:fill="FFFFFF"/>
            <w:rtl/>
          </w:rPr>
          <w:footnoteReference w:id="65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الْآيَةَ، وَقَالَ هُنَا:</w:t>
      </w:r>
      <w:r>
        <w:rPr>
          <w:rStyle w:val="apple-converted-space"/>
          <w:rFonts w:ascii="Traditional Arabic" w:hAnsi="Traditional Arabic" w:cs="Traditional Arabic"/>
          <w:b/>
          <w:bCs/>
          <w:color w:val="000000"/>
          <w:sz w:val="28"/>
          <w:szCs w:val="28"/>
          <w:shd w:val="clear" w:color="auto" w:fill="FFFFFF"/>
          <w:rtl/>
        </w:rPr>
        <w:t> ﴿</w:t>
      </w:r>
      <w:hyperlink r:id="rId824" w:history="1">
        <w:r>
          <w:rPr>
            <w:rStyle w:val="Lienhypertexte"/>
            <w:rFonts w:ascii="Traditional Arabic" w:hAnsi="Traditional Arabic" w:cs="Traditional Arabic"/>
            <w:b/>
            <w:bCs/>
            <w:sz w:val="28"/>
            <w:szCs w:val="28"/>
            <w:shd w:val="clear" w:color="auto" w:fill="FFFFFF"/>
            <w:rtl/>
          </w:rPr>
          <w:t>وَكُنْتُمْ أَمْوَاتًا فَأَحْيَاكُمْ ثُمَّ يُمِيتُكُمْ ثُمَّ يُحْيِيكُمْ ثُمَّ إِلَيْهِ تُرْجَعُونَ</w:t>
        </w:r>
        <w:r>
          <w:rPr>
            <w:rStyle w:val="apple-converted-space"/>
            <w:rFonts w:ascii="Traditional Arabic" w:hAnsi="Traditional Arabic" w:cs="Traditional Arabic"/>
            <w:b/>
            <w:bCs/>
            <w:color w:val="0000FF"/>
            <w:sz w:val="28"/>
            <w:szCs w:val="28"/>
            <w:shd w:val="clear" w:color="auto" w:fill="FFFFFF"/>
            <w:rtl/>
          </w:rPr>
          <w:t> </w:t>
        </w:r>
      </w:hyperlink>
      <w:hyperlink r:id="rId825" w:history="1">
        <w:r>
          <w:rPr>
            <w:rStyle w:val="Lienhypertexte"/>
            <w:rFonts w:ascii="Traditional Arabic" w:hAnsi="Traditional Arabic" w:cs="Traditional Arabic"/>
            <w:b/>
            <w:bCs/>
            <w:sz w:val="28"/>
            <w:szCs w:val="28"/>
            <w:shd w:val="clear" w:color="auto" w:fill="FFFFFF"/>
            <w:rtl/>
          </w:rPr>
          <w:t>هُوَ الَّذِي خَلَقَ لَكُمْ مَا فِي الْأَرْضِ جَمِيعًا ثُمَّ اسْتَوَى إِلَى السَّمَاءِ﴾</w:t>
        </w:r>
        <w:r>
          <w:rPr>
            <w:rStyle w:val="Appelnotedebasdep"/>
            <w:rFonts w:ascii="Traditional Arabic" w:hAnsi="Traditional Arabic" w:cs="Traditional Arabic"/>
            <w:b/>
            <w:bCs/>
            <w:color w:val="0000FF"/>
            <w:sz w:val="28"/>
            <w:szCs w:val="28"/>
            <w:shd w:val="clear" w:color="auto" w:fill="FFFFFF"/>
            <w:rtl/>
          </w:rPr>
          <w:footnoteReference w:id="65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وَكَانَ ذَلِكَ مَبْدَأَ التَّخَلُّصِ إِلَى مَا سَيَرِدُ مِنْ بَيَانِ ابْتِدَاءِ إِنْشَاءِ نَوْعِ الْإِنْسَانِ وَتَكْوِينِهِ </w:t>
      </w:r>
      <w:r>
        <w:rPr>
          <w:rFonts w:ascii="Traditional Arabic" w:hAnsi="Traditional Arabic" w:cs="Traditional Arabic"/>
          <w:b/>
          <w:bCs/>
          <w:color w:val="000000"/>
          <w:sz w:val="28"/>
          <w:szCs w:val="28"/>
          <w:shd w:val="clear" w:color="auto" w:fill="FFFFFF"/>
          <w:rtl/>
        </w:rPr>
        <w:t>وَأَطْوَارِهِ.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فَالْخِطَابُ فِي قَوْلِهِ تَكْفُرُونَ مُتَعَيِّنٌ رُجُوعُهُ إِلَى (النَّاسِ)، وَهُمُ الْمُشْرِكُونَ،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لَمْ يَكْفُرُوا بِاللَّهِ وَلَا أَنْكَرُوا الْإِحْيَاءَ الثَّانِيَ.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 كَيْفَ اسْمٌ لَا يُعْرَفُ اشْتِقَاقُهُ يَدُلُّ ع</w:t>
      </w:r>
      <w:r>
        <w:rPr>
          <w:rFonts w:ascii="Traditional Arabic" w:hAnsi="Traditional Arabic" w:cs="Traditional Arabic"/>
          <w:b/>
          <w:bCs/>
          <w:color w:val="000000"/>
          <w:sz w:val="28"/>
          <w:szCs w:val="28"/>
          <w:shd w:val="clear" w:color="auto" w:fill="FFFFFF"/>
          <w:rtl/>
        </w:rPr>
        <w:t>َلَى حَالَةٍ خَاصَّةٍ، وَهِيَ الَّتِي يُقَالُ لَهَا الْكَيْفِيَّةُ نِسْبَةً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كَيْفَ، وَيَتَضَمَّنُ مَعْنَى السُّؤَالِ فِي أَكْثَرِ مَوَارِدِ اسْتِعْمَالِهِ. فَلِدَلَالَتِهِ عَلَى الْحَالَةِ كَانَ فِي عِدَادِ الْأَسْمَاءِ، لِأَنَّهُ أَفَادَ مَعْنًى فِي</w:t>
      </w:r>
      <w:r>
        <w:rPr>
          <w:rFonts w:ascii="Traditional Arabic" w:hAnsi="Traditional Arabic" w:cs="Traditional Arabic"/>
          <w:b/>
          <w:bCs/>
          <w:color w:val="000000"/>
          <w:sz w:val="28"/>
          <w:szCs w:val="28"/>
          <w:shd w:val="clear" w:color="auto" w:fill="FFFFFF"/>
          <w:rtl/>
        </w:rPr>
        <w:t xml:space="preserve"> نَفْسِهِ إِلَّا أَنَّ الْمَعْنَى الْأَسْمَى الَّذِي دَلَّ عَلَيْهِ لَمَّا كَانَ مَعْنًى مُبْهَمًا شَابَهَ مَعْنَى الْحَرْفِ.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فَلَمَّا أَشْرَبُوهُ مَعْنَى الِاسْتِفْهَامِ قَوَّى شَبَهَهُ بِالْحُرُوفِ، لَكِنَّهُ لَا يَخْرُجُ عَنْ خَصَائِصِ الْأَسْمَاءِ، فَ</w:t>
      </w:r>
      <w:r>
        <w:rPr>
          <w:rFonts w:ascii="Traditional Arabic" w:hAnsi="Traditional Arabic" w:cs="Traditional Arabic"/>
          <w:b/>
          <w:bCs/>
          <w:color w:val="000000"/>
          <w:sz w:val="28"/>
          <w:szCs w:val="28"/>
          <w:shd w:val="clear" w:color="auto" w:fill="FFFFFF"/>
          <w:rtl/>
        </w:rPr>
        <w:t xml:space="preserve">لِذَلِكَ لَابُدَّ لَهُ مِنْ مَحَلِّ إِعْرَابٍ، وَأَكْثَرُ اسْتِعْمَالِهِ اسْمُ اسْتِفْهَامٍ فَيُعْرَبُ إِعْرَابَ الْحَالِ. وَيُسْتَفْهَمُ بِكَيْفَ عَنِ الْحَالِ الْعَامَّةِ.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وَالِاسْتِفْهَامُ هُنَا مُسْتَعْمَلٌ فِي التَّعْجِيبِ وَالْإِنْكَارِ بِقَرِينَةِ </w:t>
      </w:r>
      <w:r>
        <w:rPr>
          <w:rFonts w:ascii="Traditional Arabic" w:hAnsi="Traditional Arabic" w:cs="Traditional Arabic"/>
          <w:b/>
          <w:bCs/>
          <w:color w:val="000000"/>
          <w:sz w:val="28"/>
          <w:szCs w:val="28"/>
          <w:shd w:val="clear" w:color="auto" w:fill="FFFFFF"/>
          <w:rtl/>
        </w:rPr>
        <w:t>قَوْلِهِ:</w:t>
      </w:r>
      <w:r>
        <w:rPr>
          <w:rStyle w:val="apple-converted-space"/>
          <w:rFonts w:ascii="Traditional Arabic" w:hAnsi="Traditional Arabic" w:cs="Traditional Arabic"/>
          <w:b/>
          <w:bCs/>
          <w:color w:val="000000"/>
          <w:sz w:val="28"/>
          <w:szCs w:val="28"/>
          <w:shd w:val="clear" w:color="auto" w:fill="FFFFFF"/>
          <w:rtl/>
        </w:rPr>
        <w:t> ﴿</w:t>
      </w:r>
      <w:hyperlink r:id="rId826" w:history="1">
        <w:r>
          <w:rPr>
            <w:rStyle w:val="Lienhypertexte"/>
            <w:rFonts w:ascii="Traditional Arabic" w:hAnsi="Traditional Arabic" w:cs="Traditional Arabic"/>
            <w:b/>
            <w:bCs/>
            <w:sz w:val="28"/>
            <w:szCs w:val="28"/>
            <w:shd w:val="clear" w:color="auto" w:fill="FFFFFF"/>
            <w:rtl/>
          </w:rPr>
          <w:t>وَكُنْتُمْ أَمْوَاتًا﴾</w:t>
        </w:r>
        <w:r>
          <w:rPr>
            <w:rStyle w:val="Appelnotedebasdep"/>
            <w:rFonts w:ascii="Traditional Arabic" w:hAnsi="Traditional Arabic" w:cs="Traditional Arabic"/>
            <w:b/>
            <w:bCs/>
            <w:color w:val="0000FF"/>
            <w:sz w:val="28"/>
            <w:szCs w:val="28"/>
            <w:shd w:val="clear" w:color="auto" w:fill="FFFFFF"/>
            <w:rtl/>
          </w:rPr>
          <w:footnoteReference w:id="65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أَيْ أَنَّ كُفْرَكُمْ مَعَ تِلْكَ الْحَالَةِ شَأْن</w:t>
      </w:r>
      <w:r>
        <w:rPr>
          <w:rFonts w:ascii="Traditional Arabic" w:hAnsi="Traditional Arabic" w:cs="Traditional Arabic"/>
          <w:b/>
          <w:bCs/>
          <w:color w:val="000000"/>
          <w:sz w:val="28"/>
          <w:szCs w:val="28"/>
          <w:shd w:val="clear" w:color="auto" w:fill="FFFFFF"/>
          <w:rtl/>
        </w:rPr>
        <w:t xml:space="preserve">ُهُ أَنْ يَكُونَ مُنْتَفِيًا لَا تَرْكَنُ إِلَيْهِ النَّفْسُ الرَّشِيدَةُ لِوُجُودِ مَا </w:t>
      </w:r>
      <w:r>
        <w:rPr>
          <w:rFonts w:ascii="Traditional Arabic" w:hAnsi="Traditional Arabic" w:cs="Traditional Arabic"/>
          <w:b/>
          <w:bCs/>
          <w:color w:val="000000"/>
          <w:sz w:val="28"/>
          <w:szCs w:val="28"/>
          <w:shd w:val="clear" w:color="auto" w:fill="FFFFFF"/>
          <w:rtl/>
        </w:rPr>
        <w:lastRenderedPageBreak/>
        <w:t>يَصْرِفُ عَنْهُ، وَهُوَ الْأَحْوَالُ الْمَذْكُورَةُ بَعْدُ، فَكَانَ مِنْ شَأْنِهِ أَنْ يُنْكَرَ، فَالْإِنْكَارُ مُتَوَلَّدٌ مِنْ مَعْنَى الِاسْتِفْهَامِ وَلِذَلِكَ فَاس</w:t>
      </w:r>
      <w:r>
        <w:rPr>
          <w:rFonts w:ascii="Traditional Arabic" w:hAnsi="Traditional Arabic" w:cs="Traditional Arabic"/>
          <w:b/>
          <w:bCs/>
          <w:color w:val="000000"/>
          <w:sz w:val="28"/>
          <w:szCs w:val="28"/>
          <w:shd w:val="clear" w:color="auto" w:fill="FFFFFF"/>
          <w:rtl/>
        </w:rPr>
        <w:t>ْتِعْمَالُهُ فِيهِمَا مِنْ إِرَادَةِ لَازِمِ اللَّفْظِ، وَكَأَنَّ الْمُنْكِرَ يُرِيدُ أَنْ يَقْطَعَ مَعْذِرَةَ الْمُخَاطَب،ِ فَيُظْهِرُ لَهُ أَنَّهُ يَتَطَلَّبُ مِنْهُ الْجَوَابَ بِمَا يُظْهِرُ السَّبَبَ فَيَبْطُلُ الْإِنْكَارُ وَالْعَجَبُ حَتَّى إِذَا لَم</w:t>
      </w:r>
      <w:r>
        <w:rPr>
          <w:rFonts w:ascii="Traditional Arabic" w:hAnsi="Traditional Arabic" w:cs="Traditional Arabic"/>
          <w:b/>
          <w:bCs/>
          <w:color w:val="000000"/>
          <w:sz w:val="28"/>
          <w:szCs w:val="28"/>
          <w:shd w:val="clear" w:color="auto" w:fill="FFFFFF"/>
          <w:rtl/>
        </w:rPr>
        <w:t>ْ يَبْدُ ذَلِكَ كَانَ حَقِيقًا بِاللَّوْمِ وَالْوَعِيدِ.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وَالْكُفْرُ بِضَمِّ الْكَافِ مَصْدَرٌ سَمَاعِيٌّ لِكَفَرَ الثُّلَاثِيِّ الْقَاصِرِ وَأَصْلُهُ جَحْدُ الْمُنْعَمِ عَلَيْهِ نِعْمَةَ الْمُنْعِمِ، اشْتُقَّ مِنْ مَادَّةِ الْكَفْرِ بِفَتْحِ الْكَافِ وَه</w:t>
      </w:r>
      <w:r>
        <w:rPr>
          <w:rFonts w:ascii="Traditional Arabic" w:hAnsi="Traditional Arabic" w:cs="Traditional Arabic"/>
          <w:b/>
          <w:bCs/>
          <w:color w:val="000000"/>
          <w:sz w:val="28"/>
          <w:szCs w:val="28"/>
          <w:shd w:val="clear" w:color="auto" w:fill="FFFFFF"/>
          <w:rtl/>
        </w:rPr>
        <w:t xml:space="preserve">ُوَ الْحَجْبُ وَالتَّغْطِيَةُ، لِأَنَّ جَاحِدَ النِّعْمَةِ قَدْ أَخْفَى الِاعْتِرَافَ بِهَا كَمَا أَنَّ شَاكِرَهَا أَعْلَنَهَا.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وَضِدُّهُ الشُّكْرُ وَلِذَلِكَ صِيغَ لَهُ مَصْدَرٌ عَلَى وِزَانِ الشُّكْرِ وَقَالُوا أَيْضًا: كُفْرَانٌ عَلَى وَزْنِ شُكْرَانٍ،</w:t>
      </w:r>
      <w:r>
        <w:rPr>
          <w:rFonts w:ascii="Traditional Arabic" w:hAnsi="Traditional Arabic" w:cs="Traditional Arabic"/>
          <w:b/>
          <w:bCs/>
          <w:color w:val="000000"/>
          <w:sz w:val="28"/>
          <w:szCs w:val="28"/>
          <w:shd w:val="clear" w:color="auto" w:fill="FFFFFF"/>
          <w:rtl/>
        </w:rPr>
        <w:t xml:space="preserve"> ثُمَّ أُطْلِقَ الْكُفْرُ فِي الْقُرْآنِ عَلَى الْإِشْرَاكِ بِاللَّهِ فِي الْعِبَادَةِ بِنَاءً عَلَى أَنَّهُ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أَشَدُّ صُوَرِ كُفْرِ النِّعْمَةِ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إِذِ الَّذِي يَتْرُكُ عِبَادَةَ مَنْ أَنْعَمَ عَلَيْهِ فِي وَقْتٍ مِنَ الْأَوْقَاتِ قَدْ كَفَرَ نِعْمَتَهُ فِي </w:t>
      </w:r>
      <w:r>
        <w:rPr>
          <w:rFonts w:ascii="Traditional Arabic" w:hAnsi="Traditional Arabic" w:cs="Traditional Arabic"/>
          <w:b/>
          <w:bCs/>
          <w:color w:val="000000"/>
          <w:sz w:val="28"/>
          <w:szCs w:val="28"/>
          <w:shd w:val="clear" w:color="auto" w:fill="FFFFFF"/>
          <w:rtl/>
        </w:rPr>
        <w:t>تِلْكَ السَّاعَةِ، إِذْ تَوَجَّهَ بِالشُّكْرِ لِغَيْرِ الْمُنْعِمِ وَتَرَكَ الْمُنْعِمَ حِينَ عَزْمِهِ عَلَى التَّوَجُّهِ بِالشُّكْرِ، وَلِأَنَّ عَزْمَ نَفْسِهِ عَلَى مُدَاوَمَةِ ذَلِكَ اسْتِمْرَارٌ فِي عَقْدِ الْقَلْبِ عَلَى كُفْرِ النِّعْمَةِ وَإِنْ لَمْ</w:t>
      </w:r>
      <w:r>
        <w:rPr>
          <w:rFonts w:ascii="Traditional Arabic" w:hAnsi="Traditional Arabic" w:cs="Traditional Arabic"/>
          <w:b/>
          <w:bCs/>
          <w:color w:val="000000"/>
          <w:sz w:val="28"/>
          <w:szCs w:val="28"/>
          <w:shd w:val="clear" w:color="auto" w:fill="FFFFFF"/>
          <w:rtl/>
        </w:rPr>
        <w:t xml:space="preserve"> يَتَفَطَّنْ لِذَلِكَ، فَكَانَ أَكْثَرُ إِطْلَاقِ الْكُفْرِ بِصِيغَةِ الْمَصْدَرِ فِي الْقُرْآنِ عَلَى الْإِشْرَاكِ بِاللَّهِ، وَلَمْ يَرِدِ الْكُفْرُ بِصِيغَةِ الْمَصْدَرِ فِي الْقُرْآنِ لِغَيْرِ مَعْنَى الْإِشْرَاكِ بِاللَّهِ.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وَقَلَّ وُرُودُ فِعْلِ </w:t>
      </w:r>
      <w:r>
        <w:rPr>
          <w:rFonts w:ascii="Traditional Arabic" w:hAnsi="Traditional Arabic" w:cs="Traditional Arabic"/>
          <w:b/>
          <w:bCs/>
          <w:color w:val="000000"/>
          <w:sz w:val="28"/>
          <w:szCs w:val="28"/>
          <w:shd w:val="clear" w:color="auto" w:fill="FFFFFF"/>
          <w:rtl/>
        </w:rPr>
        <w:t>الْكُفْرِ أَوْ وَصْفِ الْكَافِرِ فِي الْقُرْآنِ لِجَحْدِ رِسَالَةِ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 اللَّهُ عَلَيْهِ وَسَلَّمَ-، وَذَلِكَ حَيْثُ تَكُونُ قَرِينَةٌ عَلَى إِرَادَةِ ذَلِكَ كَقَوْلِهِ:</w:t>
      </w:r>
      <w:r>
        <w:rPr>
          <w:rStyle w:val="apple-converted-space"/>
          <w:rFonts w:ascii="Traditional Arabic" w:hAnsi="Traditional Arabic" w:cs="Traditional Arabic"/>
          <w:b/>
          <w:bCs/>
          <w:color w:val="000000"/>
          <w:sz w:val="28"/>
          <w:szCs w:val="28"/>
          <w:shd w:val="clear" w:color="auto" w:fill="FFFFFF"/>
          <w:rtl/>
        </w:rPr>
        <w:t> ﴿</w:t>
      </w:r>
      <w:hyperlink r:id="rId827" w:history="1">
        <w:r>
          <w:rPr>
            <w:rStyle w:val="Lienhypertexte"/>
            <w:rFonts w:ascii="Traditional Arabic" w:hAnsi="Traditional Arabic" w:cs="Traditional Arabic"/>
            <w:b/>
            <w:bCs/>
            <w:sz w:val="28"/>
            <w:szCs w:val="28"/>
            <w:shd w:val="clear" w:color="auto" w:fill="FFFFFF"/>
            <w:rtl/>
          </w:rPr>
          <w:t>مَا يَوَدُّ الَّذِينَ كَفَرُوا مِنْ أَهْلِ الْكِتَابِ وَلَا الْمُشْرِكِينَ﴾</w:t>
        </w:r>
        <w:r>
          <w:rPr>
            <w:rStyle w:val="Appelnotedebasdep"/>
            <w:rFonts w:ascii="Traditional Arabic" w:hAnsi="Traditional Arabic" w:cs="Traditional Arabic"/>
            <w:b/>
            <w:bCs/>
            <w:color w:val="0000FF"/>
            <w:sz w:val="28"/>
            <w:szCs w:val="28"/>
            <w:shd w:val="clear" w:color="auto" w:fill="FFFFFF"/>
            <w:rtl/>
          </w:rPr>
          <w:footnoteReference w:id="65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828" w:history="1">
        <w:r>
          <w:rPr>
            <w:rStyle w:val="Lienhypertexte"/>
            <w:rFonts w:ascii="Traditional Arabic" w:hAnsi="Traditional Arabic" w:cs="Traditional Arabic"/>
            <w:b/>
            <w:bCs/>
            <w:sz w:val="28"/>
            <w:szCs w:val="28"/>
            <w:shd w:val="clear" w:color="auto" w:fill="FFFFFF"/>
            <w:rtl/>
          </w:rPr>
          <w:t>وَمَنْ لَمْ يَحْكُمْ بِمَا أَنْزَلَ اللَّهُ فَأُولَئِكَ هُمُ الْكَافِرُونَ﴾</w:t>
        </w:r>
        <w:r>
          <w:rPr>
            <w:rStyle w:val="Appelnotedebasdep"/>
            <w:rFonts w:ascii="Traditional Arabic" w:hAnsi="Traditional Arabic" w:cs="Traditional Arabic"/>
            <w:b/>
            <w:bCs/>
            <w:color w:val="0000FF"/>
            <w:sz w:val="28"/>
            <w:szCs w:val="28"/>
            <w:shd w:val="clear" w:color="auto" w:fill="FFFFFF"/>
            <w:rtl/>
          </w:rPr>
          <w:footnoteReference w:id="65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يُرِيدُ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وَأَمَّا إِطْلَاقُهُ فِي السُّنَّةِ وَفِي كَلَامِ أَئِمَّةِ الْمُسْلِمِينَ، فَهُوَ الِاعْتِقَادُ الَّذِي يُخْرِجُ مُعْتَقِدَهُ عَنِ الْإِسْلَامِ وَمَا يَدُلُّ عَلَى ذَلِكَ الِاعْتِقَادِ مِنْ قَوْلٍ أَوْ فِعْلٍ دَلَالَةً لَا تَحْتَمِلُ غَيْرَ 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w:t>
      </w:r>
      <w:r>
        <w:rPr>
          <w:rFonts w:ascii="Traditional Arabic" w:hAnsi="Traditional Arabic" w:cs="Traditional Arabic"/>
          <w:b/>
          <w:bCs/>
          <w:color w:val="000000"/>
          <w:sz w:val="28"/>
          <w:szCs w:val="28"/>
          <w:shd w:val="clear" w:color="auto" w:fill="FFFFFF"/>
          <w:rtl/>
        </w:rPr>
        <w:t>قَدْ وَرَدَ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إِطْلَاقُ الْكُفْرِ فِي كَلَامِ الرَّسُولِ عَلَيْهِ السَّلَامُ وَكَلَامِ بَعْضِ السَّلَفِ</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ارْتِكَابِ جَرِيمَةٍ عَظِيمَةٍ فِي الْإِسْلَامِ إِطْلَاقًا عَلَى وَجْهِ التَّغْلِيظِ بِالتَّشْبِيهِ الْمُفِيدِ لِتَشْنِيعِ ارْتِكَابِ مَا هُوَ مِنَ </w:t>
      </w:r>
      <w:r>
        <w:rPr>
          <w:rFonts w:ascii="Traditional Arabic" w:hAnsi="Traditional Arabic" w:cs="Traditional Arabic"/>
          <w:b/>
          <w:bCs/>
          <w:color w:val="000000"/>
          <w:sz w:val="28"/>
          <w:szCs w:val="28"/>
          <w:shd w:val="clear" w:color="auto" w:fill="FFFFFF"/>
          <w:rtl/>
        </w:rPr>
        <w:t>الْأَفْعَالِ الْمُبَاحَةِ عِنْدَ أَهْلِ الْكُفْرِ، وَلَكِنَّ بَعْضَ فِرَقِ الْمُسْلِمِينَ يَتَشَبَّثُونَ بِظَاهِرِ ذَلِكَ الْإِطْلَاقِ فَيَقْضُونَ بِالْكُفْرِ عَلَى مُرْتَكِبِ الْكَبَائِرِ وَلَا يَلْتَفِتُونَ إِلَى مَا يُعَارِضُ ذَلِكَ فِي إِطْلَاقَاتِ كَل</w:t>
      </w:r>
      <w:r>
        <w:rPr>
          <w:rFonts w:ascii="Traditional Arabic" w:hAnsi="Traditional Arabic" w:cs="Traditional Arabic"/>
          <w:b/>
          <w:bCs/>
          <w:color w:val="000000"/>
          <w:sz w:val="28"/>
          <w:szCs w:val="28"/>
          <w:shd w:val="clear" w:color="auto" w:fill="FFFFFF"/>
          <w:rtl/>
        </w:rPr>
        <w:t xml:space="preserve">َامِ اللَّهِ وَرَسُولِهِ.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وَفِرَقُ الْمُسْلِمِينَ يَخْتَلِفُونَ فِي أَنَّ ارْتِكَابَ بَعْضِ الْأَعْمَالِ الْمَنْهِيِّ عَنْهَا يَدْخُلُ فِي مَاهِيَّةِ الْكُفْرِ وَفِي أَنَّ إِثْبَاتَ بَعْضِ الصِّفَاتِ لِلَّهِ –تَعَالَى- أَوْ نَفْيَ بَعْضِ الصِّفَاتِ عَنْهُ</w:t>
      </w:r>
      <w:r>
        <w:rPr>
          <w:rFonts w:ascii="Traditional Arabic" w:hAnsi="Traditional Arabic" w:cs="Traditional Arabic"/>
          <w:b/>
          <w:bCs/>
          <w:color w:val="000000"/>
          <w:sz w:val="28"/>
          <w:szCs w:val="28"/>
          <w:shd w:val="clear" w:color="auto" w:fill="FFFFFF"/>
          <w:rtl/>
        </w:rPr>
        <w:t xml:space="preserve"> -تَعَالَى- دَاخِلٌ فِي مَاهِيَّةِ الْكُفْرِ عَلَى مَذَاهِبَ شَتَّى.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وَمَذْهَبُ أَهْلِ الْحَقِّ مِنَ السَّلَفِ وَالْخَلَفِ أَنَّهُ لَا يُكَفَّرُ أَحَدٌ مِنَ الْمُسْلِمِينَ بِذَنْبٍ أَوْ ذُنُوبٍ مِنَ الْكَبَائِرِ، فَقَدِ ارْتُكِبَتِ الذُّنُوبُ الْكَبَائِرُ</w:t>
      </w:r>
      <w:r>
        <w:rPr>
          <w:rFonts w:ascii="Traditional Arabic" w:hAnsi="Traditional Arabic" w:cs="Traditional Arabic"/>
          <w:b/>
          <w:bCs/>
          <w:color w:val="000000"/>
          <w:sz w:val="28"/>
          <w:szCs w:val="28"/>
          <w:shd w:val="clear" w:color="auto" w:fill="FFFFFF"/>
          <w:rtl/>
        </w:rPr>
        <w:t xml:space="preserve"> فِي زَمَانِ رَسُولِ اللَّهِ -صَلَّى اللَّهُ عَلَيْهِ وَسَلَّمَ- وَالْخُلَفَاءِ، فَلَمْ يُعَامِلُوا الْمُجْرِمِينَ مُعَامَلَةَ الْمُرْتَدِّينَ عَنِ الدِّينِ،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وَالْقَوْلُ بِتَكْفِيرِ الْعُصَاةِ</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خَطَرٌ عَلَى الدِّينِ لِأَنَّهُ يَؤُولُ إِلَى انْحِلَالِ جَامِ</w:t>
      </w:r>
      <w:r>
        <w:rPr>
          <w:rFonts w:ascii="Traditional Arabic" w:hAnsi="Traditional Arabic" w:cs="Traditional Arabic"/>
          <w:b/>
          <w:bCs/>
          <w:color w:val="000000"/>
          <w:sz w:val="28"/>
          <w:szCs w:val="28"/>
          <w:shd w:val="clear" w:color="auto" w:fill="FFFFFF"/>
          <w:rtl/>
        </w:rPr>
        <w:t>عَةِ الْإِسْلَامِ وَيُهَوِّنُ عَلَى الْمُذْنِبِ الِانْسِلَاخَ مِنَ الْإِسْلَامِ مُنْشِدًا: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984"/>
        <w:jc w:val="both"/>
      </w:pPr>
      <w:r>
        <w:rPr>
          <w:rFonts w:ascii="Traditional Arabic" w:hAnsi="Traditional Arabic" w:cs="Traditional Arabic"/>
          <w:b/>
          <w:bCs/>
          <w:color w:val="800080"/>
          <w:sz w:val="28"/>
          <w:szCs w:val="28"/>
          <w:rtl/>
        </w:rPr>
        <w:t>أَنَا الْغَرِيقُ فَمَا خَوْفِي مِنَ الْبَلَـــــــــــــــــــــــــــلِ</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وَلَا يُكَفَّرُ أَحَدٌ بِإِثْبَاتِ صِفَةٍ لِلَّهِ لَا تُنَافِي كَمَالَهُ وَلَا نَفَى صِفَةً</w:t>
      </w:r>
      <w:r>
        <w:rPr>
          <w:rFonts w:ascii="Traditional Arabic" w:hAnsi="Traditional Arabic" w:cs="Traditional Arabic"/>
          <w:b/>
          <w:bCs/>
          <w:color w:val="000000"/>
          <w:sz w:val="28"/>
          <w:szCs w:val="28"/>
          <w:shd w:val="clear" w:color="auto" w:fill="FFFFFF"/>
          <w:rtl/>
        </w:rPr>
        <w:t xml:space="preserve"> عَنْهُ لَيْسَ فِي نَفْيِهَا نُقْصَانٌ لِجَلَالِهِ، فَإِنَّ كَثِيرًا مِنَ الْفِرَقِ نَفَوْا صِفَاتٍ مَا قَصَدُوا بِنَفْيِهَا إِلَّا إِجْلَالًا لِلَّهِ –تَعَالَى- وَرُبَّمَا أَفْرَطُوا فِي ذَلِكَ كَمَا نَفَى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صِفَاتِ الْمَعَانِي وَجَوَازَ رُؤ</w:t>
      </w:r>
      <w:r>
        <w:rPr>
          <w:rFonts w:ascii="Traditional Arabic" w:hAnsi="Traditional Arabic" w:cs="Traditional Arabic"/>
          <w:b/>
          <w:bCs/>
          <w:color w:val="000000"/>
          <w:sz w:val="28"/>
          <w:szCs w:val="28"/>
          <w:shd w:val="clear" w:color="auto" w:fill="FFFFFF"/>
          <w:rtl/>
        </w:rPr>
        <w:t>ْيَةِ اللَّهِ –تَعَالَى-، وَكَثِيرٌ مِنَ الْفَرْقِ أَثْبَتُوا صِفَاتٍ مَا قَصَدُوا مِنْ إِثْبَاتِهَا إِلَّا احْتِرَامَ ظَوَاهِرِ كَلَامِهِ –تَعَالَى-، كَمَا أَثْبَتَ بَعْضُ السَّلَفِ الْيَدَ وَالْإِصْبَعَ مَعَ جَزْمِهِمْ بِأَنَّ اللَّهَ لَا يُشْبِهُ الْحَو</w:t>
      </w:r>
      <w:r>
        <w:rPr>
          <w:rFonts w:ascii="Traditional Arabic" w:hAnsi="Traditional Arabic" w:cs="Traditional Arabic"/>
          <w:b/>
          <w:bCs/>
          <w:color w:val="000000"/>
          <w:sz w:val="28"/>
          <w:szCs w:val="28"/>
          <w:shd w:val="clear" w:color="auto" w:fill="FFFFFF"/>
          <w:rtl/>
        </w:rPr>
        <w:t>َادِثَ.</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وَالْإِيمَانُ ذُكِرَ مَعْنَاهُ عِنْدَ قَوْلِهِ –تَعَالَى-:</w:t>
      </w:r>
      <w:r>
        <w:rPr>
          <w:rStyle w:val="apple-converted-space"/>
          <w:rFonts w:ascii="Traditional Arabic" w:hAnsi="Traditional Arabic" w:cs="Traditional Arabic"/>
          <w:b/>
          <w:bCs/>
          <w:color w:val="000000"/>
          <w:sz w:val="28"/>
          <w:szCs w:val="28"/>
          <w:shd w:val="clear" w:color="auto" w:fill="FFFFFF"/>
          <w:rtl/>
        </w:rPr>
        <w:t> ﴿</w:t>
      </w:r>
      <w:hyperlink r:id="rId829" w:history="1">
        <w:r>
          <w:rPr>
            <w:rStyle w:val="Lienhypertexte"/>
            <w:rFonts w:ascii="Traditional Arabic" w:hAnsi="Traditional Arabic" w:cs="Traditional Arabic"/>
            <w:b/>
            <w:bCs/>
            <w:sz w:val="28"/>
            <w:szCs w:val="28"/>
            <w:shd w:val="clear" w:color="auto" w:fill="FFFFFF"/>
            <w:rtl/>
          </w:rPr>
          <w:t>الَّذِينَ يُؤْمِنُونَ بِالْغَيْبِ﴾</w:t>
        </w:r>
        <w:r>
          <w:rPr>
            <w:rStyle w:val="Appelnotedebasdep"/>
            <w:rFonts w:ascii="Traditional Arabic" w:hAnsi="Traditional Arabic" w:cs="Traditional Arabic"/>
            <w:b/>
            <w:bCs/>
            <w:color w:val="0000FF"/>
            <w:sz w:val="28"/>
            <w:szCs w:val="28"/>
            <w:shd w:val="clear" w:color="auto" w:fill="FFFFFF"/>
            <w:rtl/>
          </w:rPr>
          <w:footnoteReference w:id="65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830" w:history="1">
        <w:r>
          <w:rPr>
            <w:rStyle w:val="Lienhypertexte"/>
            <w:rFonts w:ascii="Traditional Arabic" w:hAnsi="Traditional Arabic" w:cs="Traditional Arabic"/>
            <w:b/>
            <w:bCs/>
            <w:sz w:val="28"/>
            <w:szCs w:val="28"/>
            <w:shd w:val="clear" w:color="auto" w:fill="FFFFFF"/>
            <w:rtl/>
          </w:rPr>
          <w:t>وَكُنْتُمْ أَمْوَاتًا فَأَحْيَاكُمْ﴾</w:t>
        </w:r>
        <w:r>
          <w:rPr>
            <w:rStyle w:val="Appelnotedebasdep"/>
            <w:rFonts w:ascii="Traditional Arabic" w:hAnsi="Traditional Arabic" w:cs="Traditional Arabic"/>
            <w:b/>
            <w:bCs/>
            <w:color w:val="0000FF"/>
            <w:sz w:val="28"/>
            <w:szCs w:val="28"/>
            <w:shd w:val="clear" w:color="auto" w:fill="FFFFFF"/>
            <w:rtl/>
          </w:rPr>
          <w:footnoteReference w:id="65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جُمْلَةٌ حَالِيَّةٌ، </w:t>
      </w:r>
      <w:r>
        <w:rPr>
          <w:rFonts w:ascii="Traditional Arabic" w:hAnsi="Traditional Arabic" w:cs="Traditional Arabic"/>
          <w:b/>
          <w:bCs/>
          <w:color w:val="000000"/>
          <w:sz w:val="28"/>
          <w:szCs w:val="28"/>
          <w:shd w:val="clear" w:color="auto" w:fill="FFFFFF"/>
          <w:rtl/>
        </w:rPr>
        <w:t>وَهِيَ تَخْلُصُ إِلَى بَيَانِ مَا دَلَّتْ عَلَيْهِ (كَيْفَ) بِطَرِيقِ الْإِجْمَالِ وَبَيَانِ أُولَى الدَّلَائِلِ عَلَى وُجُودِهِ وَقُدْرَتِهِ، وَهِيَ مَا يَشْعُرُ بِهِ كُلُّ أَحَدٍ مِنْ أَنَّهُ وُجِدَ بَعْدَ عَدَمٍ.</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وَلَقَدْ دَلَّ قَوْلُهُ –تَعَالَى-:</w:t>
      </w:r>
      <w:r>
        <w:rPr>
          <w:rStyle w:val="apple-converted-space"/>
          <w:rFonts w:ascii="Traditional Arabic" w:hAnsi="Traditional Arabic" w:cs="Traditional Arabic"/>
          <w:b/>
          <w:bCs/>
          <w:color w:val="000000"/>
          <w:sz w:val="28"/>
          <w:szCs w:val="28"/>
          <w:shd w:val="clear" w:color="auto" w:fill="FFFFFF"/>
          <w:rtl/>
        </w:rPr>
        <w:t> ﴿</w:t>
      </w:r>
      <w:hyperlink r:id="rId831" w:history="1">
        <w:r>
          <w:rPr>
            <w:rStyle w:val="Lienhypertexte"/>
            <w:rFonts w:ascii="Traditional Arabic" w:hAnsi="Traditional Arabic" w:cs="Traditional Arabic"/>
            <w:b/>
            <w:bCs/>
            <w:sz w:val="28"/>
            <w:szCs w:val="28"/>
            <w:shd w:val="clear" w:color="auto" w:fill="FFFFFF"/>
            <w:rtl/>
          </w:rPr>
          <w:t>وَكُنْتُمْ أَمْوَاتًا فَأَحْيَاكُمْ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58"/>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أَنَّ هَذَا الْإِيجَادَ عَلَى حَالٍ بَدِيعٍ، وَهُوَ أَنَّ </w:t>
      </w:r>
      <w:r>
        <w:rPr>
          <w:rFonts w:ascii="Traditional Arabic" w:hAnsi="Traditional Arabic" w:cs="Traditional Arabic"/>
          <w:b/>
          <w:bCs/>
          <w:color w:val="000000"/>
          <w:sz w:val="28"/>
          <w:szCs w:val="28"/>
          <w:shd w:val="clear" w:color="auto" w:fill="FFFFFF"/>
          <w:rtl/>
        </w:rPr>
        <w:t>الْإِنْسَانَ كَانَ مُرَكَّبَ أَشْيَاءٍ مَوْصُوفًا بِالْمَوْتِ، أَيْ لَا حَيَاةَ فِيهِ، إِذْ كَانَ قَدْ أُخِذَ مِنَ الْعَنَاصِرِ الْمُتَفَرِّقَةِ فِي الْهَوَاءِ وَالْأَرْضِ، فَجَمَعَتْ فِي الْغِذَاءِ، وَهُوَ مَوْجُودٌ ثَانٍ مَيِّتٌ؛ ثُمَّ اسْتُخْلِصَتْ مِنْ</w:t>
      </w:r>
      <w:r>
        <w:rPr>
          <w:rFonts w:ascii="Traditional Arabic" w:hAnsi="Traditional Arabic" w:cs="Traditional Arabic"/>
          <w:b/>
          <w:bCs/>
          <w:color w:val="000000"/>
          <w:sz w:val="28"/>
          <w:szCs w:val="28"/>
          <w:shd w:val="clear" w:color="auto" w:fill="FFFFFF"/>
          <w:rtl/>
        </w:rPr>
        <w:t>هُ الْأَمْزِجَةُ مِنَ الدَّمِ وَغَيْرِهِ، وَهِيَ مَيْتَةٌ، ثُمَّ اسْتُخْلِصَ مِنْهُ النُّطْفَتَانِ لِلذَّكَرِ وَالْأُنْثَى؛ ثُمَّ امْتَزَجَ فَصَارَ عَلَقَةً، ثُمَّ مُضْغَةً كُلُّ هَذِهِ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أَطْوَارِ أَوَّلِيَّةٌ لِوُجُودِ الْإِنْسَانِ،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وَهِيَ مَوْجُودَاتٌ </w:t>
      </w:r>
      <w:r>
        <w:rPr>
          <w:rFonts w:ascii="Traditional Arabic" w:hAnsi="Traditional Arabic" w:cs="Traditional Arabic"/>
          <w:b/>
          <w:bCs/>
          <w:color w:val="000000"/>
          <w:sz w:val="28"/>
          <w:szCs w:val="28"/>
          <w:shd w:val="clear" w:color="auto" w:fill="FFFFFF"/>
          <w:rtl/>
        </w:rPr>
        <w:t>مَيِّتَةٌ؛ ثُمَّ بُثَّتْ فِيهِ الْحَيَاةُ بِنَفْخِ الرُّوحِ، فَأَخَذَ فِي الْحَيَاةِ إِلَى وَقْتِ الْوَضْعِ فَمَا بَعْدَهُ، وَكَانَ مِنْ حَقِّهِمْ أَنْ يَكْتَفُوا بِهِ دَلِيلًا عَلَى انْفِرَادِهِ –تَعَالَى- بِالْإِلَهِيَّةِ.</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وَإِطْلَاقُ الْأَمْوَاتِ هُنَا </w:t>
      </w:r>
      <w:r>
        <w:rPr>
          <w:rFonts w:ascii="Traditional Arabic" w:hAnsi="Traditional Arabic" w:cs="Traditional Arabic"/>
          <w:b/>
          <w:bCs/>
          <w:color w:val="000000"/>
          <w:sz w:val="28"/>
          <w:szCs w:val="28"/>
          <w:shd w:val="clear" w:color="auto" w:fill="FFFFFF"/>
          <w:rtl/>
        </w:rPr>
        <w:t>مَجَازٌ شَائِعٌ بِنَاءً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أَنَّ الْمَوْتَ هُوَ عَدَمُ اتِّصَافِ الْجِسْمِ بِالْحَيَاةِ سَوَاءً كَانَ مُتَّصِفًا بِهَا مِنْ قَبْلُ، كَمَا هُوَ الْإِطْلَاقُ الْمَشْهُورُ فِي الْعُرْفِ أَمْ لَمْ يَكُنْ مُتَّصِفًا بِهَا إِذَا كَانَ مِنْ شَأْنِهِ أَنْ يَتَّ</w:t>
      </w:r>
      <w:r>
        <w:rPr>
          <w:rFonts w:ascii="Traditional Arabic" w:hAnsi="Traditional Arabic" w:cs="Traditional Arabic"/>
          <w:b/>
          <w:bCs/>
          <w:color w:val="000000"/>
          <w:sz w:val="28"/>
          <w:szCs w:val="28"/>
          <w:shd w:val="clear" w:color="auto" w:fill="FFFFFF"/>
          <w:rtl/>
        </w:rPr>
        <w:t xml:space="preserve">صِفَ بِهَا.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فَعَلَى هَذَا يُقَالُ لِلْحَيَوَانِ فِي أَوَّلِ تَكْوِينِهِ نُطْفَةً وَعَلَقَةً وَمُضْغَةً: مَيِّتٌ لِأَنَّهُ مِنْ شَأْنِهِ أَنْ يَتَّصِفَ بِالْحَيَاةِ، فَيَكُونُ إِطْلَاقُ الْأَمْوَاتِ فِي هَذِهِ الْآيَةِ عَلَيْهِمْ حِينَ كَانُوا غَيْرَ مُتَّ</w:t>
      </w:r>
      <w:r>
        <w:rPr>
          <w:rFonts w:ascii="Traditional Arabic" w:hAnsi="Traditional Arabic" w:cs="Traditional Arabic"/>
          <w:b/>
          <w:bCs/>
          <w:color w:val="000000"/>
          <w:sz w:val="28"/>
          <w:szCs w:val="28"/>
          <w:shd w:val="clear" w:color="auto" w:fill="FFFFFF"/>
          <w:rtl/>
        </w:rPr>
        <w:t>صِفِينَ بِالْحَيَاةِ إِطْلَاقًا شَائِعًا، وَالْمَقْصُودُ بِهِ التَّمْهِيدُ لِقَوْلِهِ: فَأَحْيَاكُمْ ثُمَّ التَّمْهِيدُ وَالتَّقْرِيبُ لِقَوْلِهِ:</w:t>
      </w:r>
      <w:r>
        <w:rPr>
          <w:rStyle w:val="apple-converted-space"/>
          <w:rFonts w:ascii="Traditional Arabic" w:hAnsi="Traditional Arabic" w:cs="Traditional Arabic"/>
          <w:b/>
          <w:bCs/>
          <w:color w:val="000000"/>
          <w:sz w:val="28"/>
          <w:szCs w:val="28"/>
          <w:shd w:val="clear" w:color="auto" w:fill="FFFFFF"/>
          <w:rtl/>
        </w:rPr>
        <w:t> ﴿</w:t>
      </w:r>
      <w:hyperlink r:id="rId832" w:history="1">
        <w:r>
          <w:rPr>
            <w:rStyle w:val="Lienhypertexte"/>
            <w:rFonts w:ascii="Traditional Arabic" w:hAnsi="Traditional Arabic" w:cs="Traditional Arabic"/>
            <w:b/>
            <w:bCs/>
            <w:sz w:val="28"/>
            <w:szCs w:val="28"/>
            <w:shd w:val="clear" w:color="auto" w:fill="FFFFFF"/>
            <w:rtl/>
          </w:rPr>
          <w:t>ثُمَّ يُمِيتُكُمْ ثُمَّ يُحْيِيكُمْ﴾</w:t>
        </w:r>
        <w:r>
          <w:rPr>
            <w:rStyle w:val="Appelnotedebasdep"/>
            <w:rFonts w:ascii="Traditional Arabic" w:hAnsi="Traditional Arabic" w:cs="Traditional Arabic"/>
            <w:b/>
            <w:bCs/>
            <w:color w:val="0000FF"/>
            <w:sz w:val="28"/>
            <w:szCs w:val="28"/>
            <w:shd w:val="clear" w:color="auto" w:fill="FFFFFF"/>
            <w:rtl/>
          </w:rPr>
          <w:footnoteReference w:id="65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وَقَالَ كَثِيرٌ مِنْ أَئِمَّةِ اللُّغَةِ: الْمَوْتُ انْعِدَامُ الْحَيَاةِ بَعْدَ وُجُودِهَا، وَهُوَ مُخْتَارُ</w:t>
      </w:r>
      <w:r>
        <w:rPr>
          <w:rStyle w:val="apple-converted-space"/>
          <w:rFonts w:ascii="Traditional Arabic" w:hAnsi="Traditional Arabic" w:cs="Traditional Arabic"/>
          <w:b/>
          <w:bCs/>
          <w:color w:val="000000"/>
          <w:sz w:val="28"/>
          <w:szCs w:val="28"/>
          <w:shd w:val="clear" w:color="auto" w:fill="FFFFFF"/>
          <w:rtl/>
        </w:rPr>
        <w:t> </w:t>
      </w:r>
      <w:hyperlink r:id="rId833" w:history="1">
        <w:r>
          <w:rPr>
            <w:rStyle w:val="Lienhypertexte"/>
            <w:rFonts w:ascii="Traditional Arabic" w:hAnsi="Traditional Arabic" w:cs="Traditional Arabic"/>
            <w:b/>
            <w:bCs/>
            <w:color w:val="800000"/>
            <w:sz w:val="28"/>
            <w:szCs w:val="28"/>
            <w:shd w:val="clear" w:color="auto" w:fill="FFFFFF"/>
            <w:rtl/>
          </w:rPr>
          <w:t>الزَّمَخْشَرِيِّ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وَهُوَ الظَّاهِرُ، وَعَلَيْهِ فَإِطْلَاقُ الْأَمْوَاتِ عَلَيْهِمْ فِي الْحَالَةِ السَّابِقَةِ عَلَى حُلُولِ الْحَيَاةِ اسْتِعَارَةٌ.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وَاتَّفَقَ</w:t>
      </w:r>
      <w:r>
        <w:rPr>
          <w:rFonts w:ascii="Traditional Arabic" w:hAnsi="Traditional Arabic" w:cs="Traditional Arabic"/>
          <w:b/>
          <w:bCs/>
          <w:color w:val="000000"/>
          <w:sz w:val="28"/>
          <w:szCs w:val="28"/>
          <w:shd w:val="clear" w:color="auto" w:fill="FFFFFF"/>
          <w:rtl/>
        </w:rPr>
        <w:t xml:space="preserve"> الْجَمِيعُ عَلَى أَنَّهُ إِطْلَاقٌ شَائِعٌ فِي الْقُرْآنِ فَإِنْ لَمْ يَكُنْ حَقِيقَةً فَهُوَ مَجَازٌ مَشْهُورٌ قَدْ سَاوَى الْحَقِيقَةَ وَزَالَ الِاخْتِلَافُ.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وَالْحَيَاةُ ضِدُّ الْمَوْتِ وَهِيَ فِي نَظَرِ الشَّرْعِ نَفْخُ الرُّوحِ فِي الْجِسْمِ، وَقَدْ</w:t>
      </w:r>
      <w:r>
        <w:rPr>
          <w:rFonts w:ascii="Traditional Arabic" w:hAnsi="Traditional Arabic" w:cs="Traditional Arabic"/>
          <w:b/>
          <w:bCs/>
          <w:color w:val="000000"/>
          <w:sz w:val="28"/>
          <w:szCs w:val="28"/>
          <w:shd w:val="clear" w:color="auto" w:fill="FFFFFF"/>
          <w:rtl/>
        </w:rPr>
        <w:t xml:space="preserve"> تَعَسَّرَ تَعْرِيفُ الْحَيَاةِ أَوْ تَعْرِيفُ دَوَامِهَا عَلَى الْفَلَاسِفَةِ الْمُتَقَدِّمِينَ وَالْمُتَأَخِّرِينَ تَعْرِيفًا حَقِيقِيًّا بِالْحَدِّ، وَأَوْضَحُ تَعَارِيفِهَا بِالرَّسْمِ أَنَّهَا قُوَّةٌ يَنْشَأُ عَنْهَا الْحِسُّ وَالْحَرَكَةُ وَأَنَّهَا</w:t>
      </w:r>
      <w:r>
        <w:rPr>
          <w:rFonts w:ascii="Traditional Arabic" w:hAnsi="Traditional Arabic" w:cs="Traditional Arabic"/>
          <w:b/>
          <w:bCs/>
          <w:color w:val="000000"/>
          <w:sz w:val="28"/>
          <w:szCs w:val="28"/>
          <w:shd w:val="clear" w:color="auto" w:fill="FFFFFF"/>
          <w:rtl/>
        </w:rPr>
        <w:t xml:space="preserve"> مَشْرُوطَةٌ بِاعْتِدَالِ الْمِزَاجِ وَالْأَعْضَاءِ الرَّئِيسِيَّةِ الَّتِي بِهَا تَدُومُ الدَّوْرَةُ الدَّمَوِيَّةُ.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وَالْمُرَادُ بِالْمِزَاجِ التَّرْكِيبُ الْخَاصُّ الْمُنَاسِبُ مُنَاسِبَةً تَلِيقُ بِنَوْعٍ مَا مِنَ الْمُرَكَّبَاتِ الْعُنْصُرِيَّةِ وَذَ</w:t>
      </w:r>
      <w:r>
        <w:rPr>
          <w:rFonts w:ascii="Traditional Arabic" w:hAnsi="Traditional Arabic" w:cs="Traditional Arabic"/>
          <w:b/>
          <w:bCs/>
          <w:color w:val="000000"/>
          <w:sz w:val="28"/>
          <w:szCs w:val="28"/>
          <w:shd w:val="clear" w:color="auto" w:fill="FFFFFF"/>
          <w:rtl/>
        </w:rPr>
        <w:t>لِكَ التَّرْكِيبُ يَحْصُلُ مِنْ تَعَادُلِ قُوًى وَأَجْزَاءٍ بِحَسَبِ مَا اقْتَضَتْهُ حَالَةُ الشَّيْءِ الْمُرَكَّبِ مَعَ انْبِثَاثِ الرُّوحِ الْحَيَوَانِيِّ، فَبِاعْتِدَالِ ذَلِكَ التَّرْكِيبِ يَكُونُ النَّوْعُ مُعْتَدِلًا وَلِكُلِّ صِنْفٍ مِنْ ذَلِكَ النّ</w:t>
      </w:r>
      <w:r>
        <w:rPr>
          <w:rFonts w:ascii="Traditional Arabic" w:hAnsi="Traditional Arabic" w:cs="Traditional Arabic"/>
          <w:b/>
          <w:bCs/>
          <w:color w:val="000000"/>
          <w:sz w:val="28"/>
          <w:szCs w:val="28"/>
          <w:shd w:val="clear" w:color="auto" w:fill="FFFFFF"/>
          <w:rtl/>
        </w:rPr>
        <w:t>َوْعِ مِزَاجٌ يَخُصُّهُ بِزِيَادَةِ تَرْكِيبٍ، وَلِكُلِّ شَخْصٍ مِنَ الصِّنْفِ مِزَاجٌ يَخُصُّهُ، وَيَتَكَوَّنُ ذَلِكَ الْمِزَاجُ عَلَى النِّظَامِ الْخَاصِّ. تَنْبَعِثُ الْحَيَاةُ فِي ذِي الْمِزَاجِ فِي إِبَّانِ نَفْخِ الرُّوحِ فِيهِ وَهِيَ الْمُعَبَّرُ عَ</w:t>
      </w:r>
      <w:r>
        <w:rPr>
          <w:rFonts w:ascii="Traditional Arabic" w:hAnsi="Traditional Arabic" w:cs="Traditional Arabic"/>
          <w:b/>
          <w:bCs/>
          <w:color w:val="000000"/>
          <w:sz w:val="28"/>
          <w:szCs w:val="28"/>
          <w:shd w:val="clear" w:color="auto" w:fill="FFFFFF"/>
          <w:rtl/>
        </w:rPr>
        <w:t>نْهَا بِالرُّوحِ النَّفْسَانِيِّ.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وَقَدْ أَشَارَ إِلَى هَذَا التَّكْوِينِ 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التِّرْمِذِيِّ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834" w:history="1">
        <w:r>
          <w:rPr>
            <w:rStyle w:val="Lienhypertexte"/>
            <w:rFonts w:ascii="Traditional Arabic" w:hAnsi="Traditional Arabic" w:cs="Traditional Arabic"/>
            <w:b/>
            <w:bCs/>
            <w:color w:val="800000"/>
            <w:sz w:val="28"/>
            <w:szCs w:val="28"/>
            <w:shd w:val="clear" w:color="auto" w:fill="FFFFFF"/>
            <w:rtl/>
          </w:rPr>
          <w:t>عَبْدِ اللَّهِ بْنِ مَسْعُودٍ</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رَسُولَ اللَّهِ    -صَلَّى اللَّهُ عَلَيْ</w:t>
      </w:r>
      <w:r>
        <w:rPr>
          <w:rFonts w:ascii="Traditional Arabic" w:hAnsi="Traditional Arabic" w:cs="Traditional Arabic"/>
          <w:b/>
          <w:bCs/>
          <w:color w:val="000000"/>
          <w:sz w:val="28"/>
          <w:szCs w:val="28"/>
          <w:shd w:val="clear" w:color="auto" w:fill="FFFFFF"/>
          <w:rtl/>
        </w:rPr>
        <w:t>هِ وَسَلَّمَ- قَالَ:</w:t>
      </w:r>
      <w:r>
        <w:rPr>
          <w:rStyle w:val="apple-converted-space"/>
          <w:rFonts w:ascii="Traditional Arabic" w:hAnsi="Traditional Arabic" w:cs="Traditional Arabic"/>
          <w:b/>
          <w:bCs/>
          <w:color w:val="000000"/>
          <w:sz w:val="28"/>
          <w:szCs w:val="28"/>
          <w:shd w:val="clear" w:color="auto" w:fill="FFFFFF"/>
          <w:rtl/>
        </w:rPr>
        <w:t> </w:t>
      </w:r>
      <w:hyperlink r:id="rId835" w:history="1">
        <w:r>
          <w:rPr>
            <w:rStyle w:val="Lienhypertexte"/>
            <w:rFonts w:ascii="Traditional Arabic" w:hAnsi="Traditional Arabic" w:cs="Traditional Arabic"/>
            <w:b/>
            <w:bCs/>
            <w:color w:val="008000"/>
            <w:sz w:val="28"/>
            <w:szCs w:val="28"/>
            <w:shd w:val="clear" w:color="auto" w:fill="FFFFFF"/>
            <w:rtl/>
          </w:rPr>
          <w:t>إِنَّ أَحَدَكُمْ يُجْمَعُ خَلْقُهُ فِي بَطْنِ أُمِّهِ أَرْبَعِينَ يَوْمًا نُطْفَةً ثُمَّ يَكُونُ عَلَقَة</w:t>
        </w:r>
        <w:r>
          <w:rPr>
            <w:rStyle w:val="Lienhypertexte"/>
            <w:rFonts w:ascii="Traditional Arabic" w:hAnsi="Traditional Arabic" w:cs="Traditional Arabic"/>
            <w:b/>
            <w:bCs/>
            <w:color w:val="008000"/>
            <w:sz w:val="28"/>
            <w:szCs w:val="28"/>
            <w:shd w:val="clear" w:color="auto" w:fill="FFFFFF"/>
            <w:rtl/>
          </w:rPr>
          <w:t>ً مِثْلَ ذَلِكَ ثُمَّ يَكُونُ مُضْغَةً مِثْلَ ذَلِكَ ثُمَّ يُرْسَلُ إِلَيْهِ الْمَلَكُ فَيَنْفُخُ فِيهِ الرُّوحَ،</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فَأَشَارَ إِلَى </w:t>
      </w:r>
      <w:r>
        <w:rPr>
          <w:rFonts w:ascii="Traditional Arabic" w:hAnsi="Traditional Arabic" w:cs="Traditional Arabic"/>
          <w:b/>
          <w:bCs/>
          <w:color w:val="000000"/>
          <w:sz w:val="28"/>
          <w:szCs w:val="28"/>
          <w:shd w:val="clear" w:color="auto" w:fill="FFFFFF"/>
          <w:rtl/>
        </w:rPr>
        <w:lastRenderedPageBreak/>
        <w:t xml:space="preserve">حَالَاتِ التَّكْوِينِ الَّتِي بِهَا صَارَ الْمِزَاجُ مِزَاجًا مُنَاسِبًا حَتَّى انْبَعَثَتْ فِيهِ الْحَيَاةُ، ثُمَّ بِدَوَامِ </w:t>
      </w:r>
      <w:r>
        <w:rPr>
          <w:rFonts w:ascii="Traditional Arabic" w:hAnsi="Traditional Arabic" w:cs="Traditional Arabic"/>
          <w:b/>
          <w:bCs/>
          <w:color w:val="000000"/>
          <w:sz w:val="28"/>
          <w:szCs w:val="28"/>
          <w:shd w:val="clear" w:color="auto" w:fill="FFFFFF"/>
          <w:rtl/>
        </w:rPr>
        <w:t xml:space="preserve">انْتِظَامِ ذَلِكَ الْمِزَاجِ تَدُومُ الْحَيَاةُ وَبِاخْتِلَالِهِ تَزُولُ الْحَيَاةُ.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وَذَلِكَ الِاخْتِلَالُ هُوَ الْمُعَبَّرُ عَنْهُ بِالْفَسَادِ، وَمِنْ أَعْظَمِ الِاخْتِلَالِ فِيهِ اخْتِلَالُ الرُّوحِ الْحَيَوَانِيِّ، وَهُوَ الدَّمُ إِذَا اخْتَلَتْ </w:t>
      </w:r>
      <w:r>
        <w:rPr>
          <w:rFonts w:ascii="Traditional Arabic" w:hAnsi="Traditional Arabic" w:cs="Traditional Arabic"/>
          <w:b/>
          <w:bCs/>
          <w:color w:val="000000"/>
          <w:sz w:val="28"/>
          <w:szCs w:val="28"/>
          <w:shd w:val="clear" w:color="auto" w:fill="FFFFFF"/>
          <w:rtl/>
        </w:rPr>
        <w:t>دَوْرَتُهُ فَعَرَضَ لَهُ فَسَادٌ، وَبِعُرُوضِ حَالَةِ تَوَقُّفِ عَمَلِ الْمِزَاجِ وَتَعَطُّلِ آثَارِهِ يَصِيرُ الْحَيُّ شَبِيهًا بِالْمَيِّتِ كَحَالَةِ الْمُغْمَى عَلَيْهِ وَحَالَةِ الْعُضْوِ الْمَفْلُوجِ، فَإِذَا انْقَطَعَ</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عَمَلُ الْمِزَاجِ، فَذَلِكَ الْم</w:t>
      </w:r>
      <w:r>
        <w:rPr>
          <w:rFonts w:ascii="Traditional Arabic" w:hAnsi="Traditional Arabic" w:cs="Traditional Arabic"/>
          <w:b/>
          <w:bCs/>
          <w:color w:val="000000"/>
          <w:sz w:val="28"/>
          <w:szCs w:val="28"/>
          <w:shd w:val="clear" w:color="auto" w:fill="FFFFFF"/>
          <w:rtl/>
        </w:rPr>
        <w:t xml:space="preserve">َوْتُ.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فَالْمَوْتُ عَدَمٌ وَالْحَيَاةُ مَلَكَةٌ، وَكِلَاهُمَا مَوْجُودٌ مَخْلُوقٌ قَالَ –تَعَالَى-:</w:t>
      </w:r>
      <w:r>
        <w:rPr>
          <w:rStyle w:val="apple-converted-space"/>
          <w:rFonts w:ascii="Traditional Arabic" w:hAnsi="Traditional Arabic" w:cs="Traditional Arabic"/>
          <w:b/>
          <w:bCs/>
          <w:color w:val="000000"/>
          <w:sz w:val="28"/>
          <w:szCs w:val="28"/>
          <w:shd w:val="clear" w:color="auto" w:fill="FFFFFF"/>
          <w:rtl/>
        </w:rPr>
        <w:t> ﴿</w:t>
      </w:r>
      <w:hyperlink r:id="rId836" w:history="1">
        <w:r>
          <w:rPr>
            <w:rStyle w:val="Lienhypertexte"/>
            <w:rFonts w:ascii="Traditional Arabic" w:hAnsi="Traditional Arabic" w:cs="Traditional Arabic"/>
            <w:b/>
            <w:bCs/>
            <w:sz w:val="28"/>
            <w:szCs w:val="28"/>
            <w:shd w:val="clear" w:color="auto" w:fill="FFFFFF"/>
            <w:rtl/>
          </w:rPr>
          <w:t>الَّذِي خَلَقَ الْمَوْت</w:t>
        </w:r>
        <w:r>
          <w:rPr>
            <w:rStyle w:val="Lienhypertexte"/>
            <w:rFonts w:ascii="Traditional Arabic" w:hAnsi="Traditional Arabic" w:cs="Traditional Arabic"/>
            <w:b/>
            <w:bCs/>
            <w:sz w:val="28"/>
            <w:szCs w:val="28"/>
            <w:shd w:val="clear" w:color="auto" w:fill="FFFFFF"/>
            <w:rtl/>
          </w:rPr>
          <w:t>َ وَالْحَيَاةَ﴾</w:t>
        </w:r>
        <w:r>
          <w:rPr>
            <w:rStyle w:val="Appelnotedebasdep"/>
            <w:rFonts w:ascii="Traditional Arabic" w:hAnsi="Traditional Arabic" w:cs="Traditional Arabic"/>
            <w:b/>
            <w:bCs/>
            <w:color w:val="0000FF"/>
            <w:sz w:val="28"/>
            <w:szCs w:val="28"/>
            <w:shd w:val="clear" w:color="auto" w:fill="FFFFFF"/>
            <w:rtl/>
          </w:rPr>
          <w:footnoteReference w:id="66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سُورَةِ الْمُلْكِ.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وَلَيْسَ الْمَقْصُودُ مِنْ قَوْلِهِ:</w:t>
      </w:r>
      <w:r>
        <w:rPr>
          <w:rStyle w:val="apple-converted-space"/>
          <w:rFonts w:ascii="Traditional Arabic" w:hAnsi="Traditional Arabic" w:cs="Traditional Arabic"/>
          <w:b/>
          <w:bCs/>
          <w:color w:val="000000"/>
          <w:sz w:val="28"/>
          <w:szCs w:val="28"/>
          <w:shd w:val="clear" w:color="auto" w:fill="FFFFFF"/>
          <w:rtl/>
        </w:rPr>
        <w:t> ﴿</w:t>
      </w:r>
      <w:hyperlink r:id="rId837" w:history="1">
        <w:r>
          <w:rPr>
            <w:rStyle w:val="Lienhypertexte"/>
            <w:rFonts w:ascii="Traditional Arabic" w:hAnsi="Traditional Arabic" w:cs="Traditional Arabic"/>
            <w:b/>
            <w:bCs/>
            <w:sz w:val="28"/>
            <w:szCs w:val="28"/>
            <w:shd w:val="clear" w:color="auto" w:fill="FFFFFF"/>
            <w:rtl/>
          </w:rPr>
          <w:t xml:space="preserve">وَكُنْتُمْ </w:t>
        </w:r>
        <w:r>
          <w:rPr>
            <w:rStyle w:val="Lienhypertexte"/>
            <w:rFonts w:ascii="Traditional Arabic" w:hAnsi="Traditional Arabic" w:cs="Traditional Arabic"/>
            <w:b/>
            <w:bCs/>
            <w:sz w:val="28"/>
            <w:szCs w:val="28"/>
            <w:shd w:val="clear" w:color="auto" w:fill="FFFFFF"/>
            <w:rtl/>
          </w:rPr>
          <w:t>أَمْوَاتًا فَأَحْيَاكُمْ﴾</w:t>
        </w:r>
        <w:r>
          <w:rPr>
            <w:rStyle w:val="Appelnotedebasdep"/>
            <w:rFonts w:ascii="Traditional Arabic" w:hAnsi="Traditional Arabic" w:cs="Traditional Arabic"/>
            <w:b/>
            <w:bCs/>
            <w:color w:val="0000FF"/>
            <w:sz w:val="28"/>
            <w:szCs w:val="28"/>
            <w:shd w:val="clear" w:color="auto" w:fill="FFFFFF"/>
            <w:rtl/>
          </w:rPr>
          <w:footnoteReference w:id="66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الِامْتِنَانَ، بَلِ اسْتِدْلَالٌ مَحْضٌ ذَكَرَ شَيْئًا يَعُدُّهُ النَّاسُ نِعْمَةً وَشَيْئًا لَا يَعُدُّونَهُ نِعْمَةً وَهُوَ الْمَوْتَتَانِ، فَلَا يُشْكِلُ وُقُوعُ قَوْلِهِ أَمْوَاتًا، وَقَوْلِهِ:</w:t>
      </w:r>
      <w:r>
        <w:rPr>
          <w:rStyle w:val="apple-converted-space"/>
          <w:rFonts w:ascii="Traditional Arabic" w:hAnsi="Traditional Arabic" w:cs="Traditional Arabic"/>
          <w:b/>
          <w:bCs/>
          <w:color w:val="000000"/>
          <w:sz w:val="28"/>
          <w:szCs w:val="28"/>
          <w:shd w:val="clear" w:color="auto" w:fill="FFFFFF"/>
          <w:rtl/>
        </w:rPr>
        <w:t> ﴿</w:t>
      </w:r>
      <w:hyperlink r:id="rId838" w:history="1">
        <w:r>
          <w:rPr>
            <w:rStyle w:val="Lienhypertexte"/>
            <w:rFonts w:ascii="Traditional Arabic" w:hAnsi="Traditional Arabic" w:cs="Traditional Arabic"/>
            <w:b/>
            <w:bCs/>
            <w:sz w:val="28"/>
            <w:szCs w:val="28"/>
            <w:shd w:val="clear" w:color="auto" w:fill="FFFFFF"/>
            <w:rtl/>
          </w:rPr>
          <w:t>ثُمَّ يُمِيتُكُمْ﴾</w:t>
        </w:r>
        <w:r>
          <w:rPr>
            <w:rStyle w:val="Appelnotedebasdep"/>
            <w:rFonts w:ascii="Traditional Arabic" w:hAnsi="Traditional Arabic" w:cs="Traditional Arabic"/>
            <w:b/>
            <w:bCs/>
            <w:color w:val="0000FF"/>
            <w:sz w:val="28"/>
            <w:szCs w:val="28"/>
            <w:shd w:val="clear" w:color="auto" w:fill="FFFFFF"/>
            <w:rtl/>
          </w:rPr>
          <w:footnoteReference w:id="66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فِي سِيَاقِ الْآيَةِ.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وَأَمَّا قَوْلُهُ:</w:t>
      </w:r>
      <w:r>
        <w:rPr>
          <w:rStyle w:val="apple-converted-space"/>
          <w:rFonts w:ascii="Traditional Arabic" w:hAnsi="Traditional Arabic" w:cs="Traditional Arabic"/>
          <w:b/>
          <w:bCs/>
          <w:color w:val="000000"/>
          <w:sz w:val="28"/>
          <w:szCs w:val="28"/>
          <w:shd w:val="clear" w:color="auto" w:fill="FFFFFF"/>
          <w:rtl/>
        </w:rPr>
        <w:t> ﴿</w:t>
      </w:r>
      <w:hyperlink r:id="rId839" w:history="1">
        <w:r>
          <w:rPr>
            <w:rStyle w:val="Lienhypertexte"/>
            <w:rFonts w:ascii="Traditional Arabic" w:hAnsi="Traditional Arabic" w:cs="Traditional Arabic"/>
            <w:b/>
            <w:bCs/>
            <w:sz w:val="28"/>
            <w:szCs w:val="28"/>
            <w:shd w:val="clear" w:color="auto" w:fill="FFFFFF"/>
            <w:rtl/>
          </w:rPr>
          <w:t>ثُمَّ يُحْيِيكُمْ ثُمَّ إِلَيْهِ تُرْجَعُونَ﴾</w:t>
        </w:r>
        <w:r>
          <w:rPr>
            <w:rStyle w:val="Appelnotedebasdep"/>
            <w:rFonts w:ascii="Traditional Arabic" w:hAnsi="Traditional Arabic" w:cs="Traditional Arabic"/>
            <w:b/>
            <w:bCs/>
            <w:color w:val="0000FF"/>
            <w:sz w:val="28"/>
            <w:szCs w:val="28"/>
            <w:shd w:val="clear" w:color="auto" w:fill="FFFFFF"/>
            <w:rtl/>
          </w:rPr>
          <w:footnoteReference w:id="66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فَذَلِكَ تَفْرِيعٌ عَنِ الِاسْتِدْلَالِ وَلَيْس</w:t>
      </w:r>
      <w:r>
        <w:rPr>
          <w:rFonts w:ascii="Traditional Arabic" w:hAnsi="Traditional Arabic" w:cs="Traditional Arabic"/>
          <w:b/>
          <w:bCs/>
          <w:color w:val="000000"/>
          <w:sz w:val="28"/>
          <w:szCs w:val="28"/>
          <w:shd w:val="clear" w:color="auto" w:fill="FFFFFF"/>
          <w:rtl/>
        </w:rPr>
        <w:t>َ هُوَ بِدَلِيلٍ إِذِ</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الْمُشْرِكُونَ يُنْكِرُونَ الْحَيَاةَ الْآخِرَةَ</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فَهُوَ إِدْمَاجٌ وَتَعْلِيمٌ وَلَيْسَ بِاسْتِدْلَالٍ، أَوْ يَكُونُ مَا قَامَ مِنَ الدَّلَائِلِ عَلَى أَنَّ هُنَاكَ حَيَاةً ثَانِيَةً قَدْ قَامَ مَقَامَ الْعِلْمِ بِهَا وَإِنْ لَمْ يَحْ</w:t>
      </w:r>
      <w:r>
        <w:rPr>
          <w:rFonts w:ascii="Traditional Arabic" w:hAnsi="Traditional Arabic" w:cs="Traditional Arabic"/>
          <w:b/>
          <w:bCs/>
          <w:color w:val="000000"/>
          <w:sz w:val="28"/>
          <w:szCs w:val="28"/>
          <w:shd w:val="clear" w:color="auto" w:fill="FFFFFF"/>
          <w:rtl/>
        </w:rPr>
        <w:t xml:space="preserve">صُلِ الْعِلْم،ُ فَإِنَّ كُلَّ مَنْ عَلِمَ وُجُودَ الْخَالِقِ الْعَدْلِ الْحَكِيمِ، وَرَأَى النَّاسَ لَا يَجْرُونَ عَلَى مُقْتَضَى أَوَامِرِهِ وَنَوَاهِيه،ِ فَيَرَى الْمُفْسِدَ فِي الْأَرْضِ فِي نِعْمَةٍ وَالصَّالِحَ فِي عَنَاءٍ عَلِمَ أَنَّ عَدْلَ اللَّهِ </w:t>
      </w:r>
      <w:r>
        <w:rPr>
          <w:rFonts w:ascii="Traditional Arabic" w:hAnsi="Traditional Arabic" w:cs="Traditional Arabic"/>
          <w:b/>
          <w:bCs/>
          <w:color w:val="000000"/>
          <w:sz w:val="28"/>
          <w:szCs w:val="28"/>
          <w:shd w:val="clear" w:color="auto" w:fill="FFFFFF"/>
          <w:rtl/>
        </w:rPr>
        <w:t>وَحِكْمَتَهُ مَا كَانَ لِيُضِيعَ عَمَلَ عَامِلٍ، وَأَنَّ هُنَالِكَ حَيَاةً أَحْكَمُ وَأَعْدَلُ مِنْ هَذِهِ الْحَيَاةِ تَكُونُ أَحْوَالُ النَّاسِ فِيهَا عَلَى قَدْرِ اسْتِحْقَاقِهِمْ وَسُمُوِّ حَقَائِقِهِمْ.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840" w:history="1">
        <w:r>
          <w:rPr>
            <w:rStyle w:val="Lienhypertexte"/>
            <w:rFonts w:ascii="Traditional Arabic" w:hAnsi="Traditional Arabic" w:cs="Traditional Arabic"/>
            <w:b/>
            <w:bCs/>
            <w:sz w:val="28"/>
            <w:szCs w:val="28"/>
            <w:shd w:val="clear" w:color="auto" w:fill="FFFFFF"/>
            <w:rtl/>
          </w:rPr>
          <w:t>ثُمَّ إِلَيْهِ تُرْجَعُونَ﴾</w:t>
        </w:r>
        <w:r>
          <w:rPr>
            <w:rStyle w:val="Appelnotedebasdep"/>
            <w:rFonts w:ascii="Traditional Arabic" w:hAnsi="Traditional Arabic" w:cs="Traditional Arabic"/>
            <w:b/>
            <w:bCs/>
            <w:color w:val="0000FF"/>
            <w:sz w:val="28"/>
            <w:szCs w:val="28"/>
            <w:shd w:val="clear" w:color="auto" w:fill="FFFFFF"/>
            <w:rtl/>
          </w:rPr>
          <w:footnoteReference w:id="66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يَكُونُ رُجُوعُكُمْ إِلَيْهِ، شِبْهُ الْحُضُورِ لِلْحِسَابِ </w:t>
      </w:r>
      <w:r>
        <w:rPr>
          <w:rFonts w:ascii="Traditional Arabic" w:hAnsi="Traditional Arabic" w:cs="Traditional Arabic"/>
          <w:b/>
          <w:bCs/>
          <w:color w:val="000000"/>
          <w:sz w:val="28"/>
          <w:szCs w:val="28"/>
          <w:shd w:val="clear" w:color="auto" w:fill="FFFFFF"/>
          <w:rtl/>
        </w:rPr>
        <w:t xml:space="preserve">بِرُجُوعِ السَّائِرِ إِلَى مَنْزِلِهِ، بِاعْتِبَارِ أَنَّ اللَّهَ خَلَقَ الْخَلْقَ، فَكَأَنَّهُمْ صَدَرُوا مِنْ حَضْرَتِهِ.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فَإِذَا أَحْيَاهُمْ بَعْدَ الْمَوْتِ، فَكَأَنَّهُمْ أَرْجَعَهُمْ إِلَيْهِ، وَهَذَا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إِثْبَاتٌ لِلْحَشْرِ وَالْجَزَاءِ</w:t>
      </w:r>
      <w:r>
        <w:rPr>
          <w:rStyle w:val="apple-converted-space"/>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 xml:space="preserve">وَتَقْدِيمُ </w:t>
      </w:r>
      <w:r>
        <w:rPr>
          <w:rFonts w:ascii="Traditional Arabic" w:hAnsi="Traditional Arabic" w:cs="Traditional Arabic"/>
          <w:b/>
          <w:bCs/>
          <w:color w:val="000000"/>
          <w:sz w:val="28"/>
          <w:szCs w:val="28"/>
          <w:shd w:val="clear" w:color="auto" w:fill="FFFFFF"/>
          <w:rtl/>
        </w:rPr>
        <w:t>الْمُتَعَلِّقِ عَلَى عَامِلِهِ مُفِيدٌ الْقَصْرَ، وَهُوَ قَصْرٌ حَقِيقِيٌّ سِيقَ لِلْمُخَاطَبِينَ لِإِفَادَتِهِمْ ذَلِكَ إِذْ كَانُوا مُنْكِرِينَ ذَلِكَ، وَفِيهِ تَأْيِيسٌ لَهُمْ مِنْ نَفْعِ أَصْنَامِهِمْ إِيَّاهُمْ إِذْ كَانَ الْمُشْرِكُونَ يُحَاجُّونَ ال</w:t>
      </w:r>
      <w:r>
        <w:rPr>
          <w:rFonts w:ascii="Traditional Arabic" w:hAnsi="Traditional Arabic" w:cs="Traditional Arabic"/>
          <w:b/>
          <w:bCs/>
          <w:color w:val="000000"/>
          <w:sz w:val="28"/>
          <w:szCs w:val="28"/>
          <w:shd w:val="clear" w:color="auto" w:fill="FFFFFF"/>
          <w:rtl/>
        </w:rPr>
        <w:t>ْمُسْلِمِينَ بِأَنَّهُ إِنْ كَانَ بَعْثٌ وَحَشْرٌ فَسَيَجِدُونَ الْآلِهَةَ يَنْصُرُونَهُمْ.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 ﴿تُرْجَعُونَ﴾</w:t>
      </w:r>
      <w:r>
        <w:rPr>
          <w:rStyle w:val="Appelnotedebasdep"/>
          <w:rFonts w:ascii="Traditional Arabic" w:hAnsi="Traditional Arabic" w:cs="Traditional Arabic"/>
          <w:b/>
          <w:bCs/>
          <w:color w:val="000000"/>
          <w:sz w:val="28"/>
          <w:szCs w:val="28"/>
          <w:shd w:val="clear" w:color="auto" w:fill="FFFFFF"/>
          <w:rtl/>
        </w:rPr>
        <w:footnoteReference w:id="665"/>
      </w:r>
      <w:r>
        <w:rPr>
          <w:rFonts w:ascii="Traditional Arabic" w:hAnsi="Traditional Arabic" w:cs="Traditional Arabic"/>
          <w:b/>
          <w:bCs/>
          <w:color w:val="000000"/>
          <w:sz w:val="28"/>
          <w:szCs w:val="28"/>
          <w:shd w:val="clear" w:color="auto" w:fill="FFFFFF"/>
          <w:rtl/>
        </w:rPr>
        <w:t xml:space="preserve"> بِضَمِّ التَّاءِ وَفَتْحِ الْجِيمِ فِي قِرَاءَةِ الْجُمْهُورِ، وَقَرَأَهُ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يَعْقُوبَ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بِفَتْحِ التَّاءِ وَكَسْرِ </w:t>
      </w:r>
      <w:r>
        <w:rPr>
          <w:rFonts w:ascii="Traditional Arabic" w:hAnsi="Traditional Arabic" w:cs="Traditional Arabic"/>
          <w:b/>
          <w:bCs/>
          <w:color w:val="000000"/>
          <w:sz w:val="28"/>
          <w:szCs w:val="28"/>
          <w:shd w:val="clear" w:color="auto" w:fill="FFFFFF"/>
          <w:rtl/>
        </w:rPr>
        <w:t>الْجِيمِ، وَالْقِرَاءَةُ الْأُولَى عَلَى اعْتِبَارِ أَنَّ اللَّهَ أَرْجَعَهُمْ وَإِنْ كَانُوا كَارِهِينَ، لِأَنَّهُمْ أَنْكَرُوا الْبَعْثَ، وَالْقِرَاءَةُ الثَّانِيَةُ بِاعْتِبَارِ وُقُوعِ الرُّجُوعِ مِنْهُمْ بِقَطْعِ النَّظَرِ عَنِ الِاخْتِيَارِ أَوِ الْج</w:t>
      </w:r>
      <w:r>
        <w:rPr>
          <w:rFonts w:ascii="Traditional Arabic" w:hAnsi="Traditional Arabic" w:cs="Traditional Arabic"/>
          <w:b/>
          <w:bCs/>
          <w:color w:val="000000"/>
          <w:sz w:val="28"/>
          <w:szCs w:val="28"/>
          <w:shd w:val="clear" w:color="auto" w:fill="FFFFFF"/>
          <w:rtl/>
        </w:rPr>
        <w:t>َبْرِ.</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suppressAutoHyphens w:val="0"/>
        <w:overflowPunct/>
        <w:autoSpaceDE/>
        <w:ind w:firstLine="567"/>
        <w:jc w:val="both"/>
        <w:rPr>
          <w:rFonts w:ascii="Traditional Arabic" w:hAnsi="Traditional Arabic" w:cs="Traditional Arabic"/>
          <w:b/>
          <w:bCs/>
          <w:color w:val="000000"/>
          <w:sz w:val="28"/>
          <w:szCs w:val="28"/>
        </w:rPr>
      </w:pPr>
    </w:p>
    <w:p w:rsidR="00C71854" w:rsidRDefault="00F606EC">
      <w:pPr>
        <w:suppressAutoHyphens w:val="0"/>
        <w:overflowPunct/>
        <w:autoSpaceDE/>
        <w:jc w:val="center"/>
      </w:pPr>
      <w:r>
        <w:rPr>
          <w:rFonts w:ascii="Arabic Typesetting" w:hAnsi="Arabic Typesetting" w:cs="Arabic Typesetting"/>
          <w:b/>
          <w:bCs/>
          <w:sz w:val="36"/>
          <w:szCs w:val="36"/>
          <w:rtl/>
        </w:rPr>
        <w:t>﴿</w:t>
      </w:r>
      <w:hyperlink r:id="rId841" w:history="1">
        <w:r>
          <w:rPr>
            <w:rStyle w:val="Lienhypertexte"/>
            <w:rFonts w:ascii="Arabic Typesetting" w:hAnsi="Arabic Typesetting" w:cs="Arabic Typesetting"/>
            <w:b/>
            <w:bCs/>
            <w:color w:val="auto"/>
            <w:sz w:val="36"/>
            <w:szCs w:val="36"/>
            <w:shd w:val="clear" w:color="auto" w:fill="FFFFFF"/>
            <w:rtl/>
          </w:rPr>
          <w:t>هُوَ الَّذِي خَلَقَ لَكُمْ مَا فِي الْأَرْضِ جَمِيعًا﴾</w:t>
        </w:r>
        <w:r>
          <w:rPr>
            <w:rStyle w:val="Appelnotedebasdep"/>
            <w:rFonts w:ascii="Arabic Typesetting" w:hAnsi="Arabic Typesetting" w:cs="Arabic Typesetting"/>
            <w:b/>
            <w:bCs/>
            <w:sz w:val="36"/>
            <w:szCs w:val="36"/>
            <w:shd w:val="clear" w:color="auto" w:fill="FFFFFF"/>
            <w:rtl/>
          </w:rPr>
          <w:footnoteReference w:id="666"/>
        </w:r>
        <w:r>
          <w:rPr>
            <w:rFonts w:ascii="Arabic Typesetting" w:hAnsi="Arabic Typesetting" w:cs="Arabic Typesetting"/>
            <w:b/>
            <w:bCs/>
            <w:sz w:val="36"/>
            <w:szCs w:val="36"/>
            <w:rtl/>
          </w:rPr>
          <w:t> </w:t>
        </w:r>
      </w:hyperlink>
    </w:p>
    <w:p w:rsidR="00C71854" w:rsidRDefault="00C71854">
      <w:pPr>
        <w:suppressAutoHyphens w:val="0"/>
        <w:overflowPunct/>
        <w:autoSpaceDE/>
        <w:jc w:val="center"/>
        <w:rPr>
          <w:rFonts w:ascii="Arabic Typesetting" w:hAnsi="Arabic Typesetting" w:cs="Arabic Typesetting"/>
          <w:b/>
          <w:bCs/>
          <w:sz w:val="36"/>
          <w:szCs w:val="36"/>
          <w:shd w:val="clear" w:color="auto" w:fill="FFFFFF"/>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هَذَا إِمَّا اسْتِدْلَالٌ</w:t>
      </w:r>
      <w:r>
        <w:rPr>
          <w:rFonts w:ascii="Traditional Arabic" w:hAnsi="Traditional Arabic" w:cs="Traditional Arabic"/>
          <w:b/>
          <w:bCs/>
          <w:color w:val="000000"/>
          <w:sz w:val="28"/>
          <w:szCs w:val="28"/>
          <w:shd w:val="clear" w:color="auto" w:fill="FFFFFF"/>
          <w:rtl/>
        </w:rPr>
        <w:t xml:space="preserve"> ثَانٍ عَلَى شَنَاعَةِ كُفْرِهِمْ بِاللَّهِ –تَعَالَى-، وَعَلَى أَنَّهُ مِمَّا يُقْضَى مِنْهُ الْعَجَبُ 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دَلَائِلَ رُبُوبِيَّةِ اللَّهِ وَوَحْدَانِيَّتِهِ ظَاهِرَةٌ فِي خَلْقِ الْإِنْسَانِ وَفِي خَلْقِ جَمِيعِ مَا فِي الْأَرْضِ</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فَهُوَ ارْتِقَاءٌ فِ</w:t>
      </w:r>
      <w:r>
        <w:rPr>
          <w:rFonts w:ascii="Traditional Arabic" w:hAnsi="Traditional Arabic" w:cs="Traditional Arabic"/>
          <w:b/>
          <w:bCs/>
          <w:color w:val="000000"/>
          <w:sz w:val="28"/>
          <w:szCs w:val="28"/>
          <w:shd w:val="clear" w:color="auto" w:fill="FFFFFF"/>
          <w:rtl/>
        </w:rPr>
        <w:t xml:space="preserve">ي الِاسْتِدْلَالِ بِكَثْرَةِ الْمَخْلُوقَاتِ.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وَفَصْلُ الْجُمْلَةِ السَّابِقَةِ يَجُوزُ أَنْ يَكُونَ لِمُرَاعَاةِ كَمَالِ الِاتِّصَالِ بَيْنَ الْجُمْلَتَيْنِ لِأَنَّ هَذِهِ كَالنَّتِيجَةِ لِلدَّلِيلِ الْأَوَّلِ، لِأَنَّ فِي خَلْقِ الْأَرْضِ وَجَمِيعِ مَا </w:t>
      </w:r>
      <w:r>
        <w:rPr>
          <w:rFonts w:ascii="Traditional Arabic" w:hAnsi="Traditional Arabic" w:cs="Traditional Arabic"/>
          <w:b/>
          <w:bCs/>
          <w:color w:val="000000"/>
          <w:sz w:val="28"/>
          <w:szCs w:val="28"/>
          <w:shd w:val="clear" w:color="auto" w:fill="FFFFFF"/>
          <w:rtl/>
        </w:rPr>
        <w:t>فِيهَا وَفِي كَوْنِ ذَلِكَ لِمَنْفَعَةِ الْبَشَرِ إِكْمَالًا لِإِيجَادِهِمُ الْمُشَارِ إِلَيْهِ بِقَوْلِهِ:</w:t>
      </w:r>
      <w:r>
        <w:rPr>
          <w:rStyle w:val="apple-converted-space"/>
          <w:rFonts w:ascii="Traditional Arabic" w:hAnsi="Traditional Arabic" w:cs="Traditional Arabic"/>
          <w:b/>
          <w:bCs/>
          <w:color w:val="000000"/>
          <w:sz w:val="28"/>
          <w:szCs w:val="28"/>
          <w:shd w:val="clear" w:color="auto" w:fill="FFFFFF"/>
          <w:rtl/>
        </w:rPr>
        <w:t> ﴿</w:t>
      </w:r>
      <w:hyperlink r:id="rId842" w:history="1">
        <w:r>
          <w:rPr>
            <w:rStyle w:val="Lienhypertexte"/>
            <w:rFonts w:ascii="Traditional Arabic" w:hAnsi="Traditional Arabic" w:cs="Traditional Arabic"/>
            <w:b/>
            <w:bCs/>
            <w:sz w:val="28"/>
            <w:szCs w:val="28"/>
            <w:shd w:val="clear" w:color="auto" w:fill="FFFFFF"/>
            <w:rtl/>
          </w:rPr>
          <w:t>وَكُنْتُمْ أَمْو</w:t>
        </w:r>
        <w:r>
          <w:rPr>
            <w:rStyle w:val="Lienhypertexte"/>
            <w:rFonts w:ascii="Traditional Arabic" w:hAnsi="Traditional Arabic" w:cs="Traditional Arabic"/>
            <w:b/>
            <w:bCs/>
            <w:sz w:val="28"/>
            <w:szCs w:val="28"/>
            <w:shd w:val="clear" w:color="auto" w:fill="FFFFFF"/>
            <w:rtl/>
          </w:rPr>
          <w:t>َاتًا فَأَحْيَاكُمْ﴾</w:t>
        </w:r>
        <w:r>
          <w:rPr>
            <w:rStyle w:val="Appelnotedebasdep"/>
            <w:rFonts w:ascii="Traditional Arabic" w:hAnsi="Traditional Arabic" w:cs="Traditional Arabic"/>
            <w:b/>
            <w:bCs/>
            <w:color w:val="0000FF"/>
            <w:sz w:val="28"/>
            <w:szCs w:val="28"/>
            <w:shd w:val="clear" w:color="auto" w:fill="FFFFFF"/>
            <w:rtl/>
          </w:rPr>
          <w:footnoteReference w:id="6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فَائِدَةَ الْإِيجَادِ لَا تَكْمُلُ إِلَّا بِإِمْدَادِ الْمَوْجُودِ بِمَا فِيهِ سَلَامَتُهُ مِنْ آلَامِ الْحَاجَةِ إِلَى مُقَوِّمَاتِ وَجُودِهِ.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وَيَجُوزُ أَنْ يَكُونَ تَرْكُ الْعَطْفِ لِدَفْعِ</w:t>
      </w:r>
      <w:r>
        <w:rPr>
          <w:rFonts w:ascii="Traditional Arabic" w:hAnsi="Traditional Arabic" w:cs="Traditional Arabic"/>
          <w:b/>
          <w:bCs/>
          <w:color w:val="000000"/>
          <w:sz w:val="28"/>
          <w:szCs w:val="28"/>
          <w:shd w:val="clear" w:color="auto" w:fill="FFFFFF"/>
          <w:rtl/>
        </w:rPr>
        <w:t xml:space="preserve"> أَنْ يُوهِمَ الْعَطْفُ أَنَّ الدَّلِيلَ هُوَ مَجْمُوعُ الْأَمْرَيْنِ، فَبِتَرْكِ الْعَطْفِ يُعْلَمُ أَنَّ الدَّلِيلَ الْأَوَّلَ مُسْتَقِلٌّ بِنَفْسِهِ وَفِي الْأَوَّلِ بُعْدٌ وَفِي الثَّانِي مُخَالَفَةُ الْأَصْل،ِ لِأَنَّ أَصْلَ الْفَصْلِ أَنْ لَا يَكُونَ</w:t>
      </w:r>
      <w:r>
        <w:rPr>
          <w:rFonts w:ascii="Traditional Arabic" w:hAnsi="Traditional Arabic" w:cs="Traditional Arabic"/>
          <w:b/>
          <w:bCs/>
          <w:color w:val="000000"/>
          <w:sz w:val="28"/>
          <w:szCs w:val="28"/>
          <w:shd w:val="clear" w:color="auto" w:fill="FFFFFF"/>
          <w:rtl/>
        </w:rPr>
        <w:t xml:space="preserve"> قَطْعًا عَلَى أَنَّهُ تَوَهُّمٌ لَا يَضِيرُ.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وَإِمَّا أَنْ يَكُونَ قَوْلُهُ:</w:t>
      </w:r>
      <w:r>
        <w:rPr>
          <w:rStyle w:val="apple-converted-space"/>
          <w:rFonts w:ascii="Traditional Arabic" w:hAnsi="Traditional Arabic" w:cs="Traditional Arabic"/>
          <w:b/>
          <w:bCs/>
          <w:color w:val="000000"/>
          <w:sz w:val="28"/>
          <w:szCs w:val="28"/>
          <w:shd w:val="clear" w:color="auto" w:fill="FFFFFF"/>
          <w:rtl/>
        </w:rPr>
        <w:t> ﴿</w:t>
      </w:r>
      <w:hyperlink r:id="rId843" w:history="1">
        <w:r>
          <w:rPr>
            <w:rStyle w:val="Lienhypertexte"/>
            <w:rFonts w:ascii="Traditional Arabic" w:hAnsi="Traditional Arabic" w:cs="Traditional Arabic"/>
            <w:b/>
            <w:bCs/>
            <w:sz w:val="28"/>
            <w:szCs w:val="28"/>
            <w:shd w:val="clear" w:color="auto" w:fill="FFFFFF"/>
            <w:rtl/>
          </w:rPr>
          <w:t>هُوَ الَّذِي خَلَقَ﴾</w:t>
        </w:r>
        <w:r>
          <w:rPr>
            <w:rStyle w:val="Appelnotedebasdep"/>
            <w:rFonts w:ascii="Traditional Arabic" w:hAnsi="Traditional Arabic" w:cs="Traditional Arabic"/>
            <w:b/>
            <w:bCs/>
            <w:color w:val="0000FF"/>
            <w:sz w:val="28"/>
            <w:szCs w:val="28"/>
            <w:shd w:val="clear" w:color="auto" w:fill="FFFFFF"/>
            <w:rtl/>
          </w:rPr>
          <w:footnoteReference w:id="66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امْتِنَانًا عَلَيْهِمْ بِالنِّعَمِ لِتَسْجِيلِ أَنَّ إِشْرَاكَهُمْ كُفْرَانٌ بِالنِّعْمَةِ أُدْمِجَ فِيهِ الِاسْتِدْلَالُ عَلَى أَنَّهُ خَالِقٌ لِمَا فِي الْأَرْضِ مِنْ حَيَوَانٍ وَنَبَاتٍ وَمَعَادِنَ اسْتِدْلَالًا بِمَا هُوَ نِعْمَةٌ مُشَاهَدَةٌ،</w:t>
      </w:r>
      <w:r>
        <w:rPr>
          <w:rFonts w:ascii="Traditional Arabic" w:hAnsi="Traditional Arabic" w:cs="Traditional Arabic"/>
          <w:b/>
          <w:bCs/>
          <w:color w:val="000000"/>
          <w:sz w:val="28"/>
          <w:szCs w:val="28"/>
          <w:shd w:val="clear" w:color="auto" w:fill="FFFFFF"/>
          <w:rtl/>
        </w:rPr>
        <w:t xml:space="preserve"> كَمَا أَشَارَ إِلَيْهِ قَوْلُهُ: ﴿لَكُمُ﴾</w:t>
      </w:r>
      <w:r>
        <w:rPr>
          <w:rStyle w:val="Appelnotedebasdep"/>
          <w:rFonts w:ascii="Traditional Arabic" w:hAnsi="Traditional Arabic" w:cs="Traditional Arabic"/>
          <w:b/>
          <w:bCs/>
          <w:color w:val="000000"/>
          <w:sz w:val="28"/>
          <w:szCs w:val="28"/>
          <w:shd w:val="clear" w:color="auto" w:fill="FFFFFF"/>
          <w:rtl/>
        </w:rPr>
        <w:footnoteReference w:id="669"/>
      </w:r>
      <w:r>
        <w:rPr>
          <w:rFonts w:ascii="Traditional Arabic" w:hAnsi="Traditional Arabic" w:cs="Traditional Arabic"/>
          <w:b/>
          <w:bCs/>
          <w:color w:val="000000"/>
          <w:sz w:val="28"/>
          <w:szCs w:val="28"/>
          <w:shd w:val="clear" w:color="auto" w:fill="FFFFFF"/>
          <w:rtl/>
        </w:rPr>
        <w:t xml:space="preserve">، فَيَكُونُ الْفَصْلُ بَيْنَ الْجُمْلَتَيْنِ </w:t>
      </w:r>
      <w:r>
        <w:rPr>
          <w:rFonts w:ascii="Traditional Arabic" w:hAnsi="Traditional Arabic" w:cs="Traditional Arabic"/>
          <w:b/>
          <w:bCs/>
          <w:color w:val="000000"/>
          <w:sz w:val="28"/>
          <w:szCs w:val="28"/>
          <w:shd w:val="clear" w:color="auto" w:fill="FFFFFF"/>
          <w:rtl/>
        </w:rPr>
        <w:lastRenderedPageBreak/>
        <w:t>كَمَا قُرِّرَ آنِفًا. وَلَمْ يُلْتَفَتْ إِلَى مَا فِي هَذِهِ الْجُمْلَةِ مِنْ مُغَايَرَةٍ لِلْجُمْلَةِ الْأَوْلَى بِالِامْتِنَانِ، لِأَن</w:t>
      </w:r>
      <w:r>
        <w:rPr>
          <w:rFonts w:ascii="Traditional Arabic" w:hAnsi="Traditional Arabic" w:cs="Traditional Arabic"/>
          <w:b/>
          <w:bCs/>
          <w:color w:val="000000"/>
          <w:sz w:val="28"/>
          <w:szCs w:val="28"/>
          <w:shd w:val="clear" w:color="auto" w:fill="FFFFFF"/>
          <w:rtl/>
        </w:rPr>
        <w:t xml:space="preserve">َّ مَا أُدْمِجَ فِيهَا مِنَ الِاسْتِدْلَالِ رَجَّحَ اعْتِبَارَ الْفَصْلِ.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وَالْخَلْقُ تَقَدَّمَ تَفْسِيرُهُ عِنْدَ قَوْلِهِ –تَعَالَى-:</w:t>
      </w:r>
      <w:r>
        <w:rPr>
          <w:rStyle w:val="apple-converted-space"/>
          <w:rFonts w:ascii="Traditional Arabic" w:hAnsi="Traditional Arabic" w:cs="Traditional Arabic"/>
          <w:b/>
          <w:bCs/>
          <w:color w:val="000000"/>
          <w:sz w:val="28"/>
          <w:szCs w:val="28"/>
          <w:shd w:val="clear" w:color="auto" w:fill="FFFFFF"/>
          <w:rtl/>
        </w:rPr>
        <w:t> ﴿</w:t>
      </w:r>
      <w:hyperlink r:id="rId844" w:history="1">
        <w:r>
          <w:rPr>
            <w:rStyle w:val="Lienhypertexte"/>
            <w:rFonts w:ascii="Traditional Arabic" w:hAnsi="Traditional Arabic" w:cs="Traditional Arabic"/>
            <w:b/>
            <w:bCs/>
            <w:sz w:val="28"/>
            <w:szCs w:val="28"/>
            <w:shd w:val="clear" w:color="auto" w:fill="FFFFFF"/>
            <w:rtl/>
          </w:rPr>
          <w:t>يَا أَيُّهَا النَّاسُ اعْبُدُوا رَبَّكُمُ الَّذِي خَلَقَكُمْ﴾</w:t>
        </w:r>
        <w:r>
          <w:rPr>
            <w:rStyle w:val="Appelnotedebasdep"/>
            <w:rFonts w:ascii="Traditional Arabic" w:hAnsi="Traditional Arabic" w:cs="Traditional Arabic"/>
            <w:b/>
            <w:bCs/>
            <w:color w:val="0000FF"/>
            <w:sz w:val="28"/>
            <w:szCs w:val="28"/>
            <w:shd w:val="clear" w:color="auto" w:fill="FFFFFF"/>
            <w:rtl/>
          </w:rPr>
          <w:footnoteReference w:id="67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وَالْأَرْضُ اسْمٌ لِلْعَالَمِ الْكُرَوِيِّ الْمُشْتَمِلِ عَلَى الْبَرِّ وَالْبَحْرِ. الَّذِي يُعَمِّرُهُ الْإِنْسَانُ وَالْحَيَوَانُ وَالنَّبَاتُ </w:t>
      </w:r>
      <w:r>
        <w:rPr>
          <w:rFonts w:ascii="Traditional Arabic" w:hAnsi="Traditional Arabic" w:cs="Traditional Arabic"/>
          <w:b/>
          <w:bCs/>
          <w:color w:val="000000"/>
          <w:sz w:val="28"/>
          <w:szCs w:val="28"/>
          <w:shd w:val="clear" w:color="auto" w:fill="FFFFFF"/>
          <w:rtl/>
        </w:rPr>
        <w:t xml:space="preserve">وَالْمَعَادِنُ، وَهِيَ الْمَوَالِيدُ الثَّلَاثَةُ، وَهَذِهِ الْأَرْضُ هِيَ مَوْجُودٌ كَائِنٌ هُوَ ظَرْفٌ لِمَا فِيهِ مِنْ أَصْنَافِ الْمَخْلُوقَاتِ. </w:t>
      </w:r>
    </w:p>
    <w:p w:rsidR="00C71854" w:rsidRDefault="00F606EC">
      <w:pPr>
        <w:suppressAutoHyphens w:val="0"/>
        <w:overflowPunct/>
        <w:autoSpaceDE/>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وَحَيْثُ إِنَّ الْعِبْرَةَ كَائِنَةٌ فِي مُشَاهَدَةِ الْمَوْجُودَاتِ مِنَ الْمَوَالِيدِ الثَّلَاثَةِ، </w:t>
      </w:r>
      <w:r>
        <w:rPr>
          <w:rFonts w:ascii="Traditional Arabic" w:hAnsi="Traditional Arabic" w:cs="Traditional Arabic"/>
          <w:b/>
          <w:bCs/>
          <w:color w:val="000000"/>
          <w:sz w:val="28"/>
          <w:szCs w:val="28"/>
          <w:shd w:val="clear" w:color="auto" w:fill="FFFFFF"/>
          <w:rtl/>
        </w:rPr>
        <w:t>عُلِّقَ الْخَلْقُ هُنَا بِمَا فِي الْأَرْضِ مِمَّا يَحْتَوِيهِ ظَرْفُهَا مِنْ ظَاهِرِهِ وَبَاطِنِهِ وَلَمْ يُعَلَّقْ بِذَاتِ الْأَرْضِ لِغَفْلَةِ جُلِّ النَّاسِ عَنِ الِاعْتِبَارِ بِبَدِيعِ خَلْقِهَا إِلَّا أَنَّ خَالِقَ الْمَظْرُوفِ جَدِيرٌ بِخَلْقِ الظَّ</w:t>
      </w:r>
      <w:r>
        <w:rPr>
          <w:rFonts w:ascii="Traditional Arabic" w:hAnsi="Traditional Arabic" w:cs="Traditional Arabic"/>
          <w:b/>
          <w:bCs/>
          <w:color w:val="000000"/>
          <w:sz w:val="28"/>
          <w:szCs w:val="28"/>
          <w:shd w:val="clear" w:color="auto" w:fill="FFFFFF"/>
          <w:rtl/>
        </w:rPr>
        <w:t xml:space="preserve">رْفِ، إِذِ الظَّرْفُ إِنَّمَا يُقْصَدُ لِأَجْلِ الْمَظْرُوفِ.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فَلَوْ كَانَ الظَّرْفُ مِنْ غَيْرِ صُنْعِ خَالِقِ الْمَظْرُوفِ لَلَزِمَ إِمَّا تَأَخُّرُ الظَّرْفِ عَنْ مَظْرُوفِهِ -وَفِي ذَلِكَ إِتْلَافُ الْمَظْرُوفِ وَالْمُشَاهَدَةُ تَنْفِي ذَلِكَ- وَإِمَّ</w:t>
      </w:r>
      <w:r>
        <w:rPr>
          <w:rFonts w:ascii="Traditional Arabic" w:hAnsi="Traditional Arabic" w:cs="Traditional Arabic"/>
          <w:b/>
          <w:bCs/>
          <w:color w:val="000000"/>
          <w:sz w:val="28"/>
          <w:szCs w:val="28"/>
          <w:shd w:val="clear" w:color="auto" w:fill="FFFFFF"/>
          <w:rtl/>
        </w:rPr>
        <w:t>ا تَقَدُّمُ الظَّرْفِ وَذَلِكَ عَبَثٌ.</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 xml:space="preserve">فَاسْتِفَادَةُ أَنَّهُ خَلَقَ الْأَرْضَ مَأْخُوذَةٌ بِطَرِيقِ الْفَحْوَى، فَمِنَ الْبَعِيدِ أَنْ يُجَوِّزَ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يُرَادَ بِالْأَرْضِ الْجِهَةُ السُّفْلِيَّةُ، كَمَا يُرَادُ بِالسَّمَاءِ الْجِهَةُ ا</w:t>
      </w:r>
      <w:r>
        <w:rPr>
          <w:rFonts w:ascii="Traditional Arabic" w:hAnsi="Traditional Arabic" w:cs="Traditional Arabic"/>
          <w:b/>
          <w:bCs/>
          <w:color w:val="000000"/>
          <w:sz w:val="28"/>
          <w:szCs w:val="28"/>
          <w:shd w:val="clear" w:color="auto" w:fill="FFFFFF"/>
          <w:rtl/>
        </w:rPr>
        <w:t xml:space="preserve">لْعُلْوِيَّةُ.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وَبُعْدُهُ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وَجْهَيْنِ: </w:t>
      </w:r>
    </w:p>
    <w:p w:rsidR="00C71854" w:rsidRDefault="00F606EC">
      <w:pPr>
        <w:suppressAutoHyphens w:val="0"/>
        <w:overflowPunct/>
        <w:autoSpaceDE/>
        <w:jc w:val="both"/>
      </w:pPr>
      <w:r>
        <w:rPr>
          <w:rFonts w:ascii="Traditional Arabic" w:hAnsi="Traditional Arabic" w:cs="Traditional Arabic"/>
          <w:b/>
          <w:bCs/>
          <w:color w:val="000000"/>
          <w:sz w:val="28"/>
          <w:szCs w:val="28"/>
          <w:shd w:val="clear" w:color="auto" w:fill="FFFFFF"/>
          <w:rtl/>
        </w:rPr>
        <w:t>- أَحَدُهُمَا: أَنَّ الْأَرْضَ لَمْ تُطْلَقْ قَطُّ عَلَى غَيْرِ الْكُرَةِ الْأَرْضِيَّةِ إِلَّا مَجَازًا كَمَا فِي قَوْلِ شَاعِرٍ أَنْشَدَهُ صَاحِبُ الْمِفْتَاحِ فِي بَحْثِ التَّعْرِيفِ بِاللَّامِ وَلَمْ يَنْسُب</w:t>
      </w:r>
      <w:r>
        <w:rPr>
          <w:rFonts w:ascii="Traditional Arabic" w:hAnsi="Traditional Arabic" w:cs="Traditional Arabic"/>
          <w:b/>
          <w:bCs/>
          <w:color w:val="000000"/>
          <w:sz w:val="28"/>
          <w:szCs w:val="28"/>
          <w:shd w:val="clear" w:color="auto" w:fill="FFFFFF"/>
          <w:rtl/>
        </w:rPr>
        <w:t>ْهُ هُوَ وَلَا شَارِحُوهُ: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1417"/>
        <w:jc w:val="both"/>
      </w:pPr>
      <w:r>
        <w:rPr>
          <w:rFonts w:ascii="Traditional Arabic" w:hAnsi="Traditional Arabic" w:cs="Traditional Arabic"/>
          <w:b/>
          <w:bCs/>
          <w:color w:val="800080"/>
          <w:sz w:val="28"/>
          <w:szCs w:val="28"/>
          <w:rtl/>
        </w:rPr>
        <w:t>النَّاسُ أَرْضٌ بِكُلِّ أَرْضٍ وَأَنْتِ مِنْ فَوْقِهِمْ سَمَاءْ</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بِخِلَافِ السَّمَاءِ فَقَدْ أُطْلِقَتْ عَلَى كُلِّ مَا عَلَا فَأَظَلَّ، وَالْفَرْقُ بَيْنَهُمَا أَنَّ الْأَرْضَ شَيْءٌ مُشَاهَدٌ، وَالسَّمَاءُ لَا يُتَعَقَّلُ </w:t>
      </w:r>
      <w:r>
        <w:rPr>
          <w:rFonts w:ascii="Traditional Arabic" w:hAnsi="Traditional Arabic" w:cs="Traditional Arabic"/>
          <w:b/>
          <w:bCs/>
          <w:color w:val="000000"/>
          <w:sz w:val="28"/>
          <w:szCs w:val="28"/>
          <w:shd w:val="clear" w:color="auto" w:fill="FFFFFF"/>
          <w:rtl/>
        </w:rPr>
        <w:t xml:space="preserve">إِلَّا بِكَوْنِهِ شَيْئًا مُرْتَفِعًا. </w:t>
      </w:r>
    </w:p>
    <w:p w:rsidR="00C71854" w:rsidRDefault="00F606EC">
      <w:pPr>
        <w:jc w:val="both"/>
      </w:pPr>
      <w:r>
        <w:rPr>
          <w:rFonts w:ascii="Traditional Arabic" w:hAnsi="Traditional Arabic" w:cs="Traditional Arabic"/>
          <w:b/>
          <w:bCs/>
          <w:color w:val="000000"/>
          <w:sz w:val="28"/>
          <w:szCs w:val="28"/>
          <w:shd w:val="clear" w:color="auto" w:fill="FFFFFF"/>
          <w:rtl/>
        </w:rPr>
        <w:t>- الثَّانِي: عَلَى تَسْلِيمِ الْقِيَاسِ فَإِنَّ السَّمَاءَ لَمْ تُطْلَقْ عَلَى الْجِهَةِ الْعُلْيَا حَتَّى يَصِحَّ إِطْلَاقُ الْأَرْضِ عَلَى الْجِهَةِ السُّفْلَى بَلْ إِنَّمَا تُطْلَقُ السَّمَاءُ عَلَى شَيْءٍ عَالٍ ل</w:t>
      </w:r>
      <w:r>
        <w:rPr>
          <w:rFonts w:ascii="Traditional Arabic" w:hAnsi="Traditional Arabic" w:cs="Traditional Arabic"/>
          <w:b/>
          <w:bCs/>
          <w:color w:val="000000"/>
          <w:sz w:val="28"/>
          <w:szCs w:val="28"/>
          <w:shd w:val="clear" w:color="auto" w:fill="FFFFFF"/>
          <w:rtl/>
        </w:rPr>
        <w:t>َا عَلَى نَفْسِ الْجِهَةِ.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845" w:history="1">
        <w:r>
          <w:rPr>
            <w:rStyle w:val="Lienhypertexte"/>
            <w:rFonts w:ascii="Traditional Arabic" w:hAnsi="Traditional Arabic" w:cs="Traditional Arabic"/>
            <w:b/>
            <w:bCs/>
            <w:sz w:val="28"/>
            <w:szCs w:val="28"/>
            <w:shd w:val="clear" w:color="auto" w:fill="FFFFFF"/>
            <w:rtl/>
          </w:rPr>
          <w:t>هُوَ الَّذِي خَلَقَ لَكُمْ﴾</w:t>
        </w:r>
        <w:r>
          <w:rPr>
            <w:rStyle w:val="Appelnotedebasdep"/>
            <w:rFonts w:ascii="Traditional Arabic" w:hAnsi="Traditional Arabic" w:cs="Traditional Arabic"/>
            <w:b/>
            <w:bCs/>
            <w:color w:val="0000FF"/>
            <w:sz w:val="28"/>
            <w:szCs w:val="28"/>
            <w:shd w:val="clear" w:color="auto" w:fill="FFFFFF"/>
            <w:rtl/>
          </w:rPr>
          <w:footnoteReference w:id="67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صِيغَةُ قَصْرٍ وَهُوَ ق</w:t>
      </w:r>
      <w:r>
        <w:rPr>
          <w:rFonts w:ascii="Traditional Arabic" w:hAnsi="Traditional Arabic" w:cs="Traditional Arabic"/>
          <w:b/>
          <w:bCs/>
          <w:color w:val="000000"/>
          <w:sz w:val="28"/>
          <w:szCs w:val="28"/>
          <w:shd w:val="clear" w:color="auto" w:fill="FFFFFF"/>
          <w:rtl/>
        </w:rPr>
        <w:t xml:space="preserve">َصْرٌ حَقِيقِيٌّ سِيقَ لِلْمُخَاطَبِينَ مِنَ الْمُشْرِكِينَ الَّذِينَ لَا شَكَّ عِنْدِهِمْ فِي أَنَّ اللَّهَ خَالِقٌ مَا فِي الْأَرْضِ وَلَكِنَّهُمْ نُزِّلُوا مَنْزِلَةَ الْجَاهِلِ </w:t>
      </w:r>
      <w:r>
        <w:rPr>
          <w:rFonts w:ascii="Traditional Arabic" w:hAnsi="Traditional Arabic" w:cs="Traditional Arabic"/>
          <w:b/>
          <w:bCs/>
          <w:color w:val="000000"/>
          <w:sz w:val="28"/>
          <w:szCs w:val="28"/>
          <w:shd w:val="clear" w:color="auto" w:fill="FFFFFF"/>
          <w:rtl/>
        </w:rPr>
        <w:lastRenderedPageBreak/>
        <w:t>بِذَلِكَ فَسِيقَ لَهُمُ الْخَبَرُ الْمَحْصُورُ لِأَنَّهُمْ فِي كُفْرِهِمْ و</w:t>
      </w:r>
      <w:r>
        <w:rPr>
          <w:rFonts w:ascii="Traditional Arabic" w:hAnsi="Traditional Arabic" w:cs="Traditional Arabic"/>
          <w:b/>
          <w:bCs/>
          <w:color w:val="000000"/>
          <w:sz w:val="28"/>
          <w:szCs w:val="28"/>
          <w:shd w:val="clear" w:color="auto" w:fill="FFFFFF"/>
          <w:rtl/>
        </w:rPr>
        <w:t xml:space="preserve">َانْصِرَافِهِمْ عَنْ شُكْرِهِ وَالنَّظَرِ فِي دَعْوَتِهِ وَعِبَادَتِهِ كَحَالِ مَنْ يَجْهَلُ أَنَّ اللَّهَ خَالِقُ جَمِيعِ الْمَوْجُودَاتِ.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وَنَظِيرُ هَذَا قَوْلُهُ:</w:t>
      </w:r>
      <w:r>
        <w:rPr>
          <w:rStyle w:val="apple-converted-space"/>
          <w:rFonts w:ascii="Traditional Arabic" w:hAnsi="Traditional Arabic" w:cs="Traditional Arabic"/>
          <w:b/>
          <w:bCs/>
          <w:color w:val="000000"/>
          <w:sz w:val="28"/>
          <w:szCs w:val="28"/>
          <w:shd w:val="clear" w:color="auto" w:fill="FFFFFF"/>
          <w:rtl/>
        </w:rPr>
        <w:t> ﴿</w:t>
      </w:r>
      <w:hyperlink r:id="rId846" w:history="1">
        <w:r>
          <w:rPr>
            <w:rStyle w:val="Lienhypertexte"/>
            <w:rFonts w:ascii="Traditional Arabic" w:hAnsi="Traditional Arabic" w:cs="Traditional Arabic"/>
            <w:b/>
            <w:bCs/>
            <w:sz w:val="28"/>
            <w:szCs w:val="28"/>
            <w:shd w:val="clear" w:color="auto" w:fill="FFFFFF"/>
            <w:rtl/>
          </w:rPr>
          <w:t>أَفَمَنْ يَخْلُقُ كَمَنْ لَا يَخْلُقُ أَفَلَا تَذَكَّرُونَ</w:t>
        </w:r>
        <w:r>
          <w:rPr>
            <w:rStyle w:val="apple-converted-space"/>
            <w:rFonts w:ascii="Traditional Arabic" w:hAnsi="Traditional Arabic" w:cs="Traditional Arabic"/>
            <w:b/>
            <w:bCs/>
            <w:color w:val="0000FF"/>
            <w:sz w:val="28"/>
            <w:szCs w:val="28"/>
            <w:shd w:val="clear" w:color="auto" w:fill="FFFFFF"/>
            <w:rtl/>
          </w:rPr>
          <w:t> </w:t>
        </w:r>
      </w:hyperlink>
      <w:hyperlink r:id="rId847" w:history="1">
        <w:r>
          <w:rPr>
            <w:rStyle w:val="Lienhypertexte"/>
            <w:rFonts w:ascii="Traditional Arabic" w:hAnsi="Traditional Arabic" w:cs="Traditional Arabic"/>
            <w:b/>
            <w:bCs/>
            <w:sz w:val="28"/>
            <w:szCs w:val="28"/>
            <w:shd w:val="clear" w:color="auto" w:fill="FFFFFF"/>
            <w:rtl/>
          </w:rPr>
          <w:t>إِنَّ الَّذِينَ تَدْعُو</w:t>
        </w:r>
        <w:r>
          <w:rPr>
            <w:rStyle w:val="Lienhypertexte"/>
            <w:rFonts w:ascii="Traditional Arabic" w:hAnsi="Traditional Arabic" w:cs="Traditional Arabic"/>
            <w:b/>
            <w:bCs/>
            <w:sz w:val="28"/>
            <w:szCs w:val="28"/>
            <w:shd w:val="clear" w:color="auto" w:fill="FFFFFF"/>
            <w:rtl/>
          </w:rPr>
          <w:t>نَ مِنْ دُونِ اللَّهِ لَنْ يَخْلُقُوا ذُبَابًا وَلَوِ اجْتَمَعُوا لَهُ﴾</w:t>
        </w:r>
        <w:r>
          <w:rPr>
            <w:rStyle w:val="Appelnotedebasdep"/>
            <w:rFonts w:ascii="Traditional Arabic" w:hAnsi="Traditional Arabic" w:cs="Traditional Arabic"/>
            <w:b/>
            <w:bCs/>
            <w:color w:val="0000FF"/>
            <w:sz w:val="28"/>
            <w:szCs w:val="28"/>
            <w:shd w:val="clear" w:color="auto" w:fill="FFFFFF"/>
            <w:rtl/>
          </w:rPr>
          <w:footnoteReference w:id="67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الْمُشْرِكِينَ مَا كَانُوا يُثْبِتُونَ لِأَصْنَامِهِمْ قُدْرَةً عَلَى الْخَلْقِ، وَإِنَّمَا جَعَلُوهَا شُفَعَاءَ وَوَسَائِطَ وَعَبَدُوهَا وَأَ</w:t>
      </w:r>
      <w:r>
        <w:rPr>
          <w:rFonts w:ascii="Traditional Arabic" w:hAnsi="Traditional Arabic" w:cs="Traditional Arabic"/>
          <w:b/>
          <w:bCs/>
          <w:color w:val="000000"/>
          <w:sz w:val="28"/>
          <w:szCs w:val="28"/>
          <w:shd w:val="clear" w:color="auto" w:fill="FFFFFF"/>
          <w:rtl/>
        </w:rPr>
        <w:t xml:space="preserve">عْرَضُوا عَنْ عِبَادَةِ اللَّهِ حَقَّ عِبَادَتِهِ، وَنَسُوا الْخَلْقَ الْمُلْتَصِقَ بِهِمْ وَبِمَا حَوْلَهُمْ مِنَ الْأَحْيَاءِ.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وَالْمَقْصُودُ مِنَ الْكَلَامِ فِيمَا أَرَاهُ مُوَافِقًا لِلْبَلَاغَةِ التَّذْكِيرُ بِأَنَّ اللَّهَ هُوَ خَالِقُ الْأَرْضِ وَم</w:t>
      </w:r>
      <w:r>
        <w:rPr>
          <w:rFonts w:ascii="Traditional Arabic" w:hAnsi="Traditional Arabic" w:cs="Traditional Arabic"/>
          <w:b/>
          <w:bCs/>
          <w:color w:val="000000"/>
          <w:sz w:val="28"/>
          <w:szCs w:val="28"/>
          <w:shd w:val="clear" w:color="auto" w:fill="FFFFFF"/>
          <w:rtl/>
        </w:rPr>
        <w:t>َا عَلَيْهَا وَمَا فِي دَاخِلِهَا، وَأَنَّ ذَلِكَ كُلَّهُ خَلَقَهُ بِقَدْرِ انْتِفَاعِنَا بِهَا وَبِمَا فِيهَا فِي مُخْتَلَفِ الْأَزْمَانِ وَالْأَحْوَالِ، فَأَوْجَزَ الْكَلَامَ إِيجَازًا بَدِيعًا بِإِقْحَامِ قَوْلِهِ: لَكُمُ فَأَغْنَى عَنْ جُمْلَةٍ كَامِلَ</w:t>
      </w:r>
      <w:r>
        <w:rPr>
          <w:rFonts w:ascii="Traditional Arabic" w:hAnsi="Traditional Arabic" w:cs="Traditional Arabic"/>
          <w:b/>
          <w:bCs/>
          <w:color w:val="000000"/>
          <w:sz w:val="28"/>
          <w:szCs w:val="28"/>
          <w:shd w:val="clear" w:color="auto" w:fill="FFFFFF"/>
          <w:rtl/>
        </w:rPr>
        <w:t>ةٍ، فَالْكَلَامُ مَسُوقٌ مَسَاقَ إِظْهَارِ عَظِيمِ الْقُدْرَةِ وَإِظْهَارِ عَظِيمِ الْمِنَّةِ عَلَى الْبَشَرِ وَإِظْهَارِ عَظِيمِ مَنْزِلَةِ الْإِنْسَانِ عِنْدَ اللَّهِ –تَعَالَى-. وَكُلُّ أُولَئِكَ يَقْتَضِي اقْتِلَاعَ الْكُفْرِ مِنْ نُفُوسِهِمْ.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ه</w:t>
      </w:r>
      <w:r>
        <w:rPr>
          <w:rFonts w:ascii="Traditional Arabic" w:hAnsi="Traditional Arabic" w:cs="Traditional Arabic"/>
          <w:b/>
          <w:bCs/>
          <w:color w:val="000000"/>
          <w:sz w:val="28"/>
          <w:szCs w:val="28"/>
          <w:shd w:val="clear" w:color="auto" w:fill="FFFFFF"/>
          <w:rtl/>
        </w:rPr>
        <w:t>َذِهِ الْآيَةِ فَائِدَتَانِ: الْأُولَى أَنَّ لَامَ التَّعْلِيلِ دَلَّتْ عَلَى أَنَّ خَلْقَ مَا فِي الْأَرْضِ كَانَ لِأَجْلِ النَّاسِ، وَفِي هَذَا تَعْلِيلٌ لِلْخَلْقِ وَبَيَانٌ لِثَمَرَتِهِ وَفَائِدَتِهِ فَتُثَارُ عَنْهُ مَسْأَلَةُ تَعْلِيلِ أَفْعَالِ اللّ</w:t>
      </w:r>
      <w:r>
        <w:rPr>
          <w:rFonts w:ascii="Traditional Arabic" w:hAnsi="Traditional Arabic" w:cs="Traditional Arabic"/>
          <w:b/>
          <w:bCs/>
          <w:color w:val="000000"/>
          <w:sz w:val="28"/>
          <w:szCs w:val="28"/>
          <w:shd w:val="clear" w:color="auto" w:fill="FFFFFF"/>
          <w:rtl/>
        </w:rPr>
        <w:t xml:space="preserve">َهِ تَعَالَى وَتَعَلُّقِهَا بِالْأَغْرَاضِ.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وَالْمَسْأَلَةُ مُخْتَلَفٌ فِيهَا بَيْنَ الْمُتَكَلِّمِينَ اخْتِلَافًا يُشْبِهُ أَنْ يَكُونَ لَفْظِيًّا، فَإِنَّ جَمِيعَ الْمُسْلِمِينَ اتَّفَقُوا عَلَى أَنَّ أَفْعَالَ اللَّهِ –تَعَالَى- نَاشِئَةٌ عَنْ </w:t>
      </w:r>
      <w:r>
        <w:rPr>
          <w:rFonts w:ascii="Traditional Arabic" w:hAnsi="Traditional Arabic" w:cs="Traditional Arabic"/>
          <w:b/>
          <w:bCs/>
          <w:color w:val="000000"/>
          <w:sz w:val="28"/>
          <w:szCs w:val="28"/>
          <w:shd w:val="clear" w:color="auto" w:fill="FFFFFF"/>
          <w:rtl/>
        </w:rPr>
        <w:t>إِرَادَةٍ وَاخْتِيَارٍ وَعَلَى وَفْقِ عِلْمِه،ِ وَأَنَّ جَمِيعِهَا مُشْتَمِلٌ عَلَى حِكَمٍ وَمَصَالِحَ وَأَنَّ تِلْكَ الْحِكَمَ هِيَ ثَمَرَاتٌ لِأَفْعَالِهِ تَعَالَى نَاشِئَةٌ عَنْ حُصُولِ الْفِعْلِ فَهِيَ لِأَجَلِ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حُصُولِهَا عِنْدَ الْفِعْلِ تُثْمِرُ غَاي</w:t>
      </w:r>
      <w:r>
        <w:rPr>
          <w:rFonts w:ascii="Traditional Arabic" w:hAnsi="Traditional Arabic" w:cs="Traditional Arabic"/>
          <w:b/>
          <w:bCs/>
          <w:color w:val="000000"/>
          <w:sz w:val="28"/>
          <w:szCs w:val="28"/>
          <w:shd w:val="clear" w:color="auto" w:fill="FFFFFF"/>
          <w:rtl/>
        </w:rPr>
        <w:t xml:space="preserve">َاتٍ، هَذَا كُلُّهُ لَا خِلَافَ فِيهِ.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الْخِلَافُ فِي أَنَّهَا أَتُوصَفُ بِكَوْنِهَا أَغْرَاضًا وَعِلَلًا غَائِبَةً أَمْ لَا؟ فَأَثْبَتَ ذَلِكَ جَمَاعَةٌ اسْتِدْلَالًا بِمَا وَرَدَ مِنْ نَحْوِ قَوْلِهِ –تَعَالَى-:</w:t>
      </w:r>
      <w:r>
        <w:rPr>
          <w:rStyle w:val="apple-converted-space"/>
          <w:rFonts w:ascii="Traditional Arabic" w:hAnsi="Traditional Arabic" w:cs="Traditional Arabic"/>
          <w:b/>
          <w:bCs/>
          <w:color w:val="000000"/>
          <w:sz w:val="28"/>
          <w:szCs w:val="28"/>
          <w:shd w:val="clear" w:color="auto" w:fill="FFFFFF"/>
          <w:rtl/>
        </w:rPr>
        <w:t> ﴿</w:t>
      </w:r>
      <w:hyperlink r:id="rId848" w:history="1">
        <w:r>
          <w:rPr>
            <w:rStyle w:val="Lienhypertexte"/>
            <w:rFonts w:ascii="Traditional Arabic" w:hAnsi="Traditional Arabic" w:cs="Traditional Arabic"/>
            <w:b/>
            <w:bCs/>
            <w:sz w:val="28"/>
            <w:szCs w:val="28"/>
            <w:shd w:val="clear" w:color="auto" w:fill="FFFFFF"/>
            <w:rtl/>
          </w:rPr>
          <w:t>وَمَا خَلَقْتُ الْجِنَّ وَالْإِنْسَ إِلَّا لِيَعْبُدُونِ﴾</w:t>
        </w:r>
        <w:r>
          <w:rPr>
            <w:rStyle w:val="Appelnotedebasdep"/>
            <w:rFonts w:ascii="Traditional Arabic" w:hAnsi="Traditional Arabic" w:cs="Traditional Arabic"/>
            <w:b/>
            <w:bCs/>
            <w:color w:val="0000FF"/>
            <w:sz w:val="28"/>
            <w:szCs w:val="28"/>
            <w:shd w:val="clear" w:color="auto" w:fill="FFFFFF"/>
            <w:rtl/>
          </w:rPr>
          <w:footnoteReference w:id="67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وَمَنَعَ مِنْ ذَلِكَ أَصْحَابُ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الْأَشْعَرِيِّ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فِيمَا عَزَاهُ إِ</w:t>
      </w:r>
      <w:r>
        <w:rPr>
          <w:rFonts w:ascii="Traditional Arabic" w:hAnsi="Traditional Arabic" w:cs="Traditional Arabic"/>
          <w:b/>
          <w:bCs/>
          <w:color w:val="000000"/>
          <w:sz w:val="28"/>
          <w:szCs w:val="28"/>
          <w:shd w:val="clear" w:color="auto" w:fill="FFFFFF"/>
          <w:rtl/>
        </w:rPr>
        <w:t>لَيْهِمُ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الْفَخْرُ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التَّفْسِيرِ مُسْتَدِلِّينَ بِأَنَّ الَّذِي يُفْعَلُ لِغَرَضٍ يَلْزَمُ أَنْ يَكُونَ مُسْتَفِيدًا مِنْ غَرَضِهِ ذَلِكَ ضَرُورَةَ أَنَّ وُجُودَ ذَلِكَ الْغَرَضِ أَوْلَى بِالْقِيَاسِ إِلَيْهِ مِنْ عَدَمِهِ، فَيَكُونُ مُسْتَفِيدًا مِنْ ت</w:t>
      </w:r>
      <w:r>
        <w:rPr>
          <w:rFonts w:ascii="Traditional Arabic" w:hAnsi="Traditional Arabic" w:cs="Traditional Arabic"/>
          <w:b/>
          <w:bCs/>
          <w:color w:val="000000"/>
          <w:sz w:val="28"/>
          <w:szCs w:val="28"/>
          <w:shd w:val="clear" w:color="auto" w:fill="FFFFFF"/>
          <w:rtl/>
        </w:rPr>
        <w:t xml:space="preserve">ِلْكَ الْأَوْلَوِيَّةِ.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وَيَلْزَمُ مِنْ كَوْنِ ذَلِكَ الْغَرَضِ سَبَبًا فِي فِعْلِهِ أَنْ يَكُونَ، هُوَ نَاقِصًا فِي فَاعِلِيَّتِهِ مُحْتَاجًا إِلَى حُصُولِ السَّبَبِ، وَقَدْ أُجِيبَ بِأَنَّ لُزُومَ الِاسْتِفَادَةِ وَالِاسْتِكْمَالِ إِذَا كَانَتِ الْمَنْف</w:t>
      </w:r>
      <w:r>
        <w:rPr>
          <w:rFonts w:ascii="Traditional Arabic" w:hAnsi="Traditional Arabic" w:cs="Traditional Arabic"/>
          <w:b/>
          <w:bCs/>
          <w:color w:val="000000"/>
          <w:sz w:val="28"/>
          <w:szCs w:val="28"/>
          <w:shd w:val="clear" w:color="auto" w:fill="FFFFFF"/>
          <w:rtl/>
        </w:rPr>
        <w:t xml:space="preserve">َعَةُ رَاجِعَةً إِلَى </w:t>
      </w:r>
      <w:r>
        <w:rPr>
          <w:rFonts w:ascii="Traditional Arabic" w:hAnsi="Traditional Arabic" w:cs="Traditional Arabic"/>
          <w:b/>
          <w:bCs/>
          <w:color w:val="000000"/>
          <w:sz w:val="28"/>
          <w:szCs w:val="28"/>
          <w:shd w:val="clear" w:color="auto" w:fill="FFFFFF"/>
          <w:rtl/>
        </w:rPr>
        <w:lastRenderedPageBreak/>
        <w:t>الْفَاعِلِ، وَأَمَّا إِذَا كَانَتْ رَاجِعَةً لِلْغَيْرِ كَالْإِحْسَانِ فَلَا، فَرَدَّهُ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الْفَخْرُ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بِأَنَّهُ إِذَا كَانَ الْإِحْسَانُ أَرْجَحَ مِنْ غَيْرِهِ وَأَوْلَى، لَزِمَتِ الِاسْتِفَادَةُ.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الرَّدُّ بَاطِلٌ لِأَنَّ الْأَرْ</w:t>
      </w:r>
      <w:r>
        <w:rPr>
          <w:rFonts w:ascii="Traditional Arabic" w:hAnsi="Traditional Arabic" w:cs="Traditional Arabic"/>
          <w:b/>
          <w:bCs/>
          <w:color w:val="000000"/>
          <w:sz w:val="28"/>
          <w:szCs w:val="28"/>
          <w:shd w:val="clear" w:color="auto" w:fill="FFFFFF"/>
          <w:rtl/>
        </w:rPr>
        <w:t>جَحِيَّةَ لَا تَسْتَلْزِمُ الِاسْتِفَادَةَ أَبَدًا بَلْ إِنَّمَا تَسْتَلْزِمُ تَعَلُّقَ الْإِرَادَةِ، وَإِنَّمَا تَلْزَمُ الِاسْتِفَادَةُ لَوِ ادَّعَيْنَا التَّعَيُّنَ وَالْوُجُوبَ.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وَالْحَاصِلُ أَنَّ الدَّلِيلَ الَّذِي اسْتَدَلُّوا بِهِ يَشْتَمِلُ عَلَى </w:t>
      </w:r>
      <w:r>
        <w:rPr>
          <w:rFonts w:ascii="Traditional Arabic" w:hAnsi="Traditional Arabic" w:cs="Traditional Arabic"/>
          <w:b/>
          <w:bCs/>
          <w:color w:val="000000"/>
          <w:sz w:val="28"/>
          <w:szCs w:val="28"/>
          <w:shd w:val="clear" w:color="auto" w:fill="FFFFFF"/>
          <w:rtl/>
        </w:rPr>
        <w:t xml:space="preserve">مُقَدِّمَتَيْنِ سُفِسْطَائِيَّتَيْنِ أُولَاهُمَا قَوْلُهُمْ: إِنَّهُ لَوْ كَانَ الْفِعْلُ لِغَرَضٍ لَلَزِمَ أَنْ يَكُونَ الْفَاعِلُ مُسْتَكْمِلًا بِهِ.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وَهَذَا سَفْسَطَةٌ شُبِّهَ فِيهَا الْغَرَضُ النَّافِعُ لِلْفَاعِلِ بِالْغَرَضِ بِمَعْنَى الدَّاعِي </w:t>
      </w:r>
      <w:r>
        <w:rPr>
          <w:rFonts w:ascii="Traditional Arabic" w:hAnsi="Traditional Arabic" w:cs="Traditional Arabic"/>
          <w:b/>
          <w:bCs/>
          <w:color w:val="000000"/>
          <w:sz w:val="28"/>
          <w:szCs w:val="28"/>
          <w:shd w:val="clear" w:color="auto" w:fill="FFFFFF"/>
          <w:rtl/>
        </w:rPr>
        <w:t xml:space="preserve">إِلَى الْفِعْلِ، وَالرَّاجِعُ إِلَى مَا يُنَاسِبُهُ مِنَ الْكَمَالِ لَا تَوَقُّفَ كَمَالِهِ عَلَيْهِ.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الثَّانِيَةُ قَوْلُهُمْ: إِذَا كَانَ الْفِعْلُ لِغَرَضٍ كَانَ الْغَرَضُ سَبَبًا يَقْتَضِي عَجْزَ الْفَاعِلِ، وَهَذَا شُبِّهَ فِيهِ السَّبَبُ الَّذِي هُوَ</w:t>
      </w:r>
      <w:r>
        <w:rPr>
          <w:rFonts w:ascii="Traditional Arabic" w:hAnsi="Traditional Arabic" w:cs="Traditional Arabic"/>
          <w:b/>
          <w:bCs/>
          <w:color w:val="000000"/>
          <w:sz w:val="28"/>
          <w:szCs w:val="28"/>
          <w:shd w:val="clear" w:color="auto" w:fill="FFFFFF"/>
          <w:rtl/>
        </w:rPr>
        <w:t xml:space="preserve"> بِمَعْنَى الْبَاعِثِ بِالسَّبَبِ الَّذِي يَلْزَمُ مِنْ وُجُودِهِ الْوُجُودُ وَمَنْ عَدِمَهِ الْعَدَمُ وَكِلَاهُمَا يُطْلَقُ عَلَيْهِ سَبَبٌ.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الْعَجَائِبِ أَنَّهُمْ يُسَلِّمُونَ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أَفْعَالَ اللَّهِ –تَعَالَى- لَا تَخْلُو عَنِ الثَّمَرَةِ وَالْح</w:t>
      </w:r>
      <w:r>
        <w:rPr>
          <w:rFonts w:ascii="Traditional Arabic" w:hAnsi="Traditional Arabic" w:cs="Traditional Arabic"/>
          <w:b/>
          <w:bCs/>
          <w:color w:val="800080"/>
          <w:sz w:val="28"/>
          <w:szCs w:val="28"/>
          <w:shd w:val="clear" w:color="auto" w:fill="FFFFFF"/>
          <w:rtl/>
        </w:rPr>
        <w:t>ِكْمَةِ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وَيَمْنَعُونَ أَنْ تَكُونَ تِلْكَ الْحِكَمُ عِلَلًا وَأَغْرَاضًا مَعَ أَنَّ ثَمَرَةَ فِعْلِ الْفَاعِلِ الْعَالِمِ بِكُلِّ شَيْءٍ لَا تَخْلُو مِنْ أَنْ تَكُونَ غَرَضًا لِأَنَّهَا تَكُونُ دَاعِيًا لِلْفِعْلِ ضَرُورَةَ تَحَقُّقِ عِلْمِ الْفَاعِلِ وَإِ</w:t>
      </w:r>
      <w:r>
        <w:rPr>
          <w:rFonts w:ascii="Traditional Arabic" w:hAnsi="Traditional Arabic" w:cs="Traditional Arabic"/>
          <w:b/>
          <w:bCs/>
          <w:color w:val="000000"/>
          <w:sz w:val="28"/>
          <w:szCs w:val="28"/>
          <w:shd w:val="clear" w:color="auto" w:fill="FFFFFF"/>
          <w:rtl/>
        </w:rPr>
        <w:t>رَادَتِهِ. وَلَمْ أَدْرِ أَيَّ حَرَجٍ نَظَرُوا إِلَيْهِ حِينَ مَنَعُوا تَعْلِيلَ أَفْعَالِ اللَّهِ –تَعَالَى- وَأَغْرَاضِهَا.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وَيَتَرَجَّحُ عِنْدِي أَنَّ هَاتِهِ الْمَسْأَلَةَ اقْتَضَاهَا طَرْدُ الْأُصُولِ فِي الْمُنَاظَرَةِ، 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الْأَشَاعِرَةَ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w:t>
      </w:r>
      <w:r>
        <w:rPr>
          <w:rFonts w:ascii="Traditional Arabic" w:hAnsi="Traditional Arabic" w:cs="Traditional Arabic"/>
          <w:b/>
          <w:bCs/>
          <w:color w:val="000000"/>
          <w:sz w:val="28"/>
          <w:szCs w:val="28"/>
          <w:shd w:val="clear" w:color="auto" w:fill="FFFFFF"/>
          <w:rtl/>
        </w:rPr>
        <w:t xml:space="preserve"> أَنْكَرُوا وُجُوبَ فِعْلِ الصَّلَاحِ وَالْأَصْلَحِ أَوْرَدَ عَلَيْهِمُ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أَوْ قَدَّرُوا هُمْ فِي أَنْفُسِهِمْ أَنْ يُورَدَ عَلَيْهِمْ أَنَّ اللَّهَ –تَعَالَى- لَا يَفْعَلُ شَيْئًا إِلَّا لِغَرَضٍ وَحِكْمَةٍ، وَلَا تَكُونُ الْأَغْرَاضُ إِلَّا</w:t>
      </w:r>
      <w:r>
        <w:rPr>
          <w:rFonts w:ascii="Traditional Arabic" w:hAnsi="Traditional Arabic" w:cs="Traditional Arabic"/>
          <w:b/>
          <w:bCs/>
          <w:color w:val="000000"/>
          <w:sz w:val="28"/>
          <w:szCs w:val="28"/>
          <w:shd w:val="clear" w:color="auto" w:fill="FFFFFF"/>
          <w:rtl/>
        </w:rPr>
        <w:t xml:space="preserve"> الْمَصَالِحَ، فَالْتَزَمُوا أَنَّ أَفْعَالَ اللَّهِ –تَعَالَى- لَا تُنَاطُ بِالْأَغْرَاضِ وَلَا يُعَبَّرُ عَنْهَا بِالْعِلَل،ِ وَيُنْبِئُ عَنْ هَذَا أَنَّهُمْ لَمَّا ذَكَرُوا هَذِهِ الْمَسْأَلَةَ ذَكَرُوا فِي أَدِلَّتِهِمُ الْإِحْسَانَ لِلْغَيْرِ وَرَعْيَ</w:t>
      </w:r>
      <w:r>
        <w:rPr>
          <w:rFonts w:ascii="Traditional Arabic" w:hAnsi="Traditional Arabic" w:cs="Traditional Arabic"/>
          <w:b/>
          <w:bCs/>
          <w:color w:val="000000"/>
          <w:sz w:val="28"/>
          <w:szCs w:val="28"/>
          <w:shd w:val="clear" w:color="auto" w:fill="FFFFFF"/>
          <w:rtl/>
        </w:rPr>
        <w:t xml:space="preserve"> الْمَصْلَحَةِ.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وَهُنَالِكَ سَبَبٌ آخَرُ لِفَرْضِ الْمَسْأَلَةِ وَهُوَ التَّنَزُّهُ عَنْ وَصْفِ أَفْعَالِ اللَّهِ –تَعَالَى- بِمَا يُوهِمُ الْمَنْفَعَةَ لَهُ أَوْ لِغَيْرِهِ وَكِلَاهُمَا بَاطِلٌ، لِأَنَّهُ لَا يَنْتَفِعُ بِأَفْعَالِهِ، وَلِأَنَّ الْغَيْرَ</w:t>
      </w:r>
      <w:r>
        <w:rPr>
          <w:rFonts w:ascii="Traditional Arabic" w:hAnsi="Traditional Arabic" w:cs="Traditional Arabic"/>
          <w:b/>
          <w:bCs/>
          <w:color w:val="000000"/>
          <w:sz w:val="28"/>
          <w:szCs w:val="28"/>
          <w:shd w:val="clear" w:color="auto" w:fill="FFFFFF"/>
          <w:rtl/>
        </w:rPr>
        <w:t xml:space="preserve"> قَدْ لَا يَكُونُ فِعْلُ اللَّهِ بِالنِّسْبَةِ إِلَيْهِ مَنْفَعَةً.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هَذَا وَقَدْ 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إِسْحَاقَ الشَّاطِبِيُّ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الْمُوَافَقَاتِ عَنْ جُمْهُورِ الْفُقَهَاءِ وَالْمُتَكَلِّمِينَ أَنَّ أَحْكَامَ اللَّهِ –تَعَالَى- مُعَلَّلَةٌ بِالْمَصَالِحِ وَدَرْء</w:t>
      </w:r>
      <w:r>
        <w:rPr>
          <w:rFonts w:ascii="Traditional Arabic" w:hAnsi="Traditional Arabic" w:cs="Traditional Arabic"/>
          <w:b/>
          <w:bCs/>
          <w:color w:val="000000"/>
          <w:sz w:val="28"/>
          <w:szCs w:val="28"/>
          <w:shd w:val="clear" w:color="auto" w:fill="FFFFFF"/>
          <w:rtl/>
        </w:rPr>
        <w:t xml:space="preserve">ِ الْمَفَاسِدِ.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جَمَعَ الْأَقْوَالَ الشَّيْخُ</w:t>
      </w:r>
      <w:r>
        <w:rPr>
          <w:rStyle w:val="apple-converted-space"/>
          <w:rFonts w:ascii="Traditional Arabic" w:hAnsi="Traditional Arabic" w:cs="Traditional Arabic"/>
          <w:b/>
          <w:bCs/>
          <w:color w:val="000000"/>
          <w:sz w:val="28"/>
          <w:szCs w:val="28"/>
          <w:shd w:val="clear" w:color="auto" w:fill="FFFFFF"/>
          <w:rtl/>
        </w:rPr>
        <w:t> </w:t>
      </w:r>
      <w:hyperlink r:id="rId849" w:history="1">
        <w:r>
          <w:rPr>
            <w:rStyle w:val="Lienhypertexte"/>
            <w:rFonts w:ascii="Traditional Arabic" w:hAnsi="Traditional Arabic" w:cs="Traditional Arabic"/>
            <w:b/>
            <w:bCs/>
            <w:color w:val="800000"/>
            <w:sz w:val="28"/>
            <w:szCs w:val="28"/>
            <w:shd w:val="clear" w:color="auto" w:fill="FFFFFF"/>
            <w:rtl/>
          </w:rPr>
          <w:t>ابْنُ عَرَفَةَ</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تَفْسِيرِهِ، فَقَالَ: هَذَا هُوَ تَعْلِيلُ أَفْعَالِ اللَّهِ              –تَعَالَى- وَفِيهِ خِلَافٌ، </w:t>
      </w:r>
      <w:r>
        <w:rPr>
          <w:rFonts w:ascii="Traditional Arabic" w:hAnsi="Traditional Arabic" w:cs="Traditional Arabic"/>
          <w:b/>
          <w:bCs/>
          <w:color w:val="000000"/>
          <w:sz w:val="28"/>
          <w:szCs w:val="28"/>
          <w:shd w:val="clear" w:color="auto" w:fill="FFFFFF"/>
          <w:rtl/>
        </w:rPr>
        <w:t>وَأَمَّا أَحْكَامُهُ فَمُعَلَّلَةٌ.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lastRenderedPageBreak/>
        <w:t xml:space="preserve">- </w:t>
      </w:r>
      <w:r>
        <w:rPr>
          <w:rFonts w:ascii="Traditional Arabic" w:hAnsi="Traditional Arabic" w:cs="Traditional Arabic"/>
          <w:b/>
          <w:bCs/>
          <w:color w:val="000000"/>
          <w:sz w:val="28"/>
          <w:szCs w:val="28"/>
          <w:shd w:val="clear" w:color="auto" w:fill="FFFFFF"/>
          <w:rtl/>
        </w:rPr>
        <w:t>الْفَائِدَةُ الثَّانِيَةُ: أَخَذُوا مِنْ قَوْلِهِ –تَعَالَى-:</w:t>
      </w:r>
      <w:r>
        <w:rPr>
          <w:rStyle w:val="apple-converted-space"/>
          <w:rFonts w:ascii="Traditional Arabic" w:hAnsi="Traditional Arabic" w:cs="Traditional Arabic"/>
          <w:b/>
          <w:bCs/>
          <w:color w:val="000000"/>
          <w:sz w:val="28"/>
          <w:szCs w:val="28"/>
          <w:shd w:val="clear" w:color="auto" w:fill="FFFFFF"/>
          <w:rtl/>
        </w:rPr>
        <w:t> ﴿</w:t>
      </w:r>
      <w:hyperlink r:id="rId850" w:history="1">
        <w:r>
          <w:rPr>
            <w:rStyle w:val="Lienhypertexte"/>
            <w:rFonts w:ascii="Traditional Arabic" w:hAnsi="Traditional Arabic" w:cs="Traditional Arabic"/>
            <w:b/>
            <w:bCs/>
            <w:sz w:val="28"/>
            <w:szCs w:val="28"/>
            <w:shd w:val="clear" w:color="auto" w:fill="FFFFFF"/>
            <w:rtl/>
          </w:rPr>
          <w:t>هُوَ الَّذِي خَلَقَ لَك</w:t>
        </w:r>
        <w:r>
          <w:rPr>
            <w:rStyle w:val="Lienhypertexte"/>
            <w:rFonts w:ascii="Traditional Arabic" w:hAnsi="Traditional Arabic" w:cs="Traditional Arabic"/>
            <w:b/>
            <w:bCs/>
            <w:sz w:val="28"/>
            <w:szCs w:val="28"/>
            <w:shd w:val="clear" w:color="auto" w:fill="FFFFFF"/>
            <w:rtl/>
          </w:rPr>
          <w:t>ُمْ مَا فِي الْأَرْضِ جَمِيعًا﴾</w:t>
        </w:r>
        <w:r>
          <w:rPr>
            <w:rStyle w:val="Appelnotedebasdep"/>
            <w:rFonts w:ascii="Traditional Arabic" w:hAnsi="Traditional Arabic" w:cs="Traditional Arabic"/>
            <w:b/>
            <w:bCs/>
            <w:color w:val="0000FF"/>
            <w:sz w:val="28"/>
            <w:szCs w:val="28"/>
            <w:shd w:val="clear" w:color="auto" w:fill="FFFFFF"/>
            <w:rtl/>
          </w:rPr>
          <w:footnoteReference w:id="67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أَنَّ أَصْلَ اسْتِعْمَالِ الْأَشْيَاءِ فِيمَا يُرَادُ 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مِنْ أَنْوَاعِ الِاسْتِعْمَالِ هُوَ الْإِبَاحَةُ،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حَتَّى يَدُلَّ دَلِيلٌ عَلَى عَدَمِهَا، لِأَنَّهُ جَعَلَ مَا فِي الْأَرْضِ </w:t>
      </w:r>
      <w:r>
        <w:rPr>
          <w:rFonts w:ascii="Traditional Arabic" w:hAnsi="Traditional Arabic" w:cs="Traditional Arabic"/>
          <w:b/>
          <w:bCs/>
          <w:color w:val="000000"/>
          <w:sz w:val="28"/>
          <w:szCs w:val="28"/>
          <w:shd w:val="clear" w:color="auto" w:fill="FFFFFF"/>
          <w:rtl/>
        </w:rPr>
        <w:t xml:space="preserve">مَخْلُوقًا لِأَجْلِنَا وَامْتَنَّ بِذَلِكَ عَلَيْنَا. </w:t>
      </w:r>
    </w:p>
    <w:p w:rsidR="00C71854" w:rsidRDefault="00F606EC">
      <w:pPr>
        <w:jc w:val="both"/>
      </w:pPr>
      <w:r>
        <w:rPr>
          <w:rFonts w:ascii="Traditional Arabic" w:hAnsi="Traditional Arabic" w:cs="Traditional Arabic"/>
          <w:b/>
          <w:bCs/>
          <w:color w:val="000000"/>
          <w:sz w:val="28"/>
          <w:szCs w:val="28"/>
          <w:shd w:val="clear" w:color="auto" w:fill="FFFFFF"/>
          <w:rtl/>
        </w:rPr>
        <w:t>وَبِذَلِكَ قَالَ الْإِمَامُ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الرَّازِيُّ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 وَنُسِبَ إِلَى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وَجَمَاعَةٍ مِنَ الشَّافِعِيَّةِ وَالْحَنَفِيَّةِ مِنْهُمُ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الْكَرْخِيُّ،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وَنُسِبَ إِلَى</w:t>
      </w:r>
      <w:r>
        <w:rPr>
          <w:rStyle w:val="apple-converted-space"/>
          <w:rFonts w:ascii="Traditional Arabic" w:hAnsi="Traditional Arabic" w:cs="Traditional Arabic"/>
          <w:b/>
          <w:bCs/>
          <w:color w:val="000000"/>
          <w:sz w:val="28"/>
          <w:szCs w:val="28"/>
          <w:shd w:val="clear" w:color="auto" w:fill="FFFFFF"/>
          <w:rtl/>
        </w:rPr>
        <w:t> </w:t>
      </w:r>
      <w:hyperlink r:id="rId851" w:history="1">
        <w:r>
          <w:rPr>
            <w:rStyle w:val="Lienhypertexte"/>
            <w:rFonts w:ascii="Traditional Arabic" w:hAnsi="Traditional Arabic" w:cs="Traditional Arabic"/>
            <w:b/>
            <w:bCs/>
            <w:color w:val="800000"/>
            <w:sz w:val="28"/>
            <w:szCs w:val="28"/>
            <w:shd w:val="clear" w:color="auto" w:fill="FFFFFF"/>
            <w:rtl/>
          </w:rPr>
          <w:t>الشَّافِعِيِّ</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وَذَهَبَ الْمَالِكِيَّةُ وَجُمْهُورُ الْحَنَفِيَّةِ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نَقْلِ</w:t>
      </w:r>
      <w:r>
        <w:rPr>
          <w:rStyle w:val="apple-converted-space"/>
          <w:rFonts w:ascii="Traditional Arabic" w:hAnsi="Traditional Arabic" w:cs="Traditional Arabic"/>
          <w:b/>
          <w:bCs/>
          <w:color w:val="000000"/>
          <w:sz w:val="28"/>
          <w:szCs w:val="28"/>
          <w:shd w:val="clear" w:color="auto" w:fill="FFFFFF"/>
          <w:rtl/>
        </w:rPr>
        <w:t> </w:t>
      </w:r>
      <w:hyperlink r:id="rId852" w:history="1">
        <w:r>
          <w:rPr>
            <w:rStyle w:val="Lienhypertexte"/>
            <w:rFonts w:ascii="Traditional Arabic" w:hAnsi="Traditional Arabic" w:cs="Traditional Arabic"/>
            <w:b/>
            <w:bCs/>
            <w:color w:val="800000"/>
            <w:sz w:val="28"/>
            <w:szCs w:val="28"/>
            <w:shd w:val="clear" w:color="auto" w:fill="FFFFFF"/>
            <w:rtl/>
          </w:rPr>
          <w:t>ابْنِ عَرَفَةَ</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إِلَى أَنَّ الْأَصْلَ فِي الْأَشْيَاءِ الْوَقْفُ وَلَمْ يَرَوُا الْآيَةَ دَلِيلًا،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الْعَرَبِيِّ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أَحْكَامِهِ: إِنَّمَا ذَكَرَ اللَّهُ –تَعَالَى- هَذِهِ الْآيَةَ فِي مَعْرِضِ الدَّلَالَةِ وَالتَّنْبِيهِ عَلَى طَرِيقِ الْعِلْم</w:t>
      </w:r>
      <w:r>
        <w:rPr>
          <w:rFonts w:ascii="Traditional Arabic" w:hAnsi="Traditional Arabic" w:cs="Traditional Arabic"/>
          <w:b/>
          <w:bCs/>
          <w:color w:val="000000"/>
          <w:sz w:val="28"/>
          <w:szCs w:val="28"/>
          <w:shd w:val="clear" w:color="auto" w:fill="FFFFFF"/>
          <w:rtl/>
        </w:rPr>
        <w:t xml:space="preserve">ِ وَالْقُدْرَةِ وَتَصْرِيفِ الْمَخْلُوقَاتِ بِمُقْتَضَى التَّقْدِيرِ وَالْإِتْقَانِ بِالْعِلْمِ إِلَخْ.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وَالْحَقُّ أَنَّ الْآيَةَ مُجْمَلَةٌ قُصِدَ مِنْهَا التَّنْبِيهُ عَلَى قُدْرَةِ الْخَالِقِ بِخَلْقِ مَا فِي الْأَرْضِ وَأَنَّهُ خُلِقَ لِأَجْلِنَا إِلّ</w:t>
      </w:r>
      <w:r>
        <w:rPr>
          <w:rFonts w:ascii="Traditional Arabic" w:hAnsi="Traditional Arabic" w:cs="Traditional Arabic"/>
          <w:b/>
          <w:bCs/>
          <w:color w:val="000000"/>
          <w:sz w:val="28"/>
          <w:szCs w:val="28"/>
          <w:shd w:val="clear" w:color="auto" w:fill="FFFFFF"/>
          <w:rtl/>
        </w:rPr>
        <w:t>َا أَنَّ خَلْقَهُ لِأَجْلِنَا لَا يَسْتَلْزِمُ إِبَاحَةَ اسْتِعْمَالِهِ فِي كُلِّ مَا يُقْصَدُ مِنْهُ، بَلْ خُلِقَ لَنَا فِي الْجُمْلَةِ، عَلَى أَنَّ الِامْتِنَانَ يَصْدُقُ إِذَا كَانَ لِكُلٍّ مِنَ النَّاسِ بَعْضٌ مِمَّا فِي الْعَالَمِ، بِمَعْنَى أَنَّ الْ</w:t>
      </w:r>
      <w:r>
        <w:rPr>
          <w:rFonts w:ascii="Traditional Arabic" w:hAnsi="Traditional Arabic" w:cs="Traditional Arabic"/>
          <w:b/>
          <w:bCs/>
          <w:color w:val="000000"/>
          <w:sz w:val="28"/>
          <w:szCs w:val="28"/>
          <w:shd w:val="clear" w:color="auto" w:fill="FFFFFF"/>
          <w:rtl/>
        </w:rPr>
        <w:t>آيَةَ ذَكَرَتْ أَنَّ الْمَجْمُوعَ لِلْمَجْمُوعِ لَا كُلُّ وَاحِدٍ لِكُلِّ وَاحِدٍ، كَمَا أَشَارَ إِلَيْهِ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الْبَيْضَاوِيُّ،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لَاسِيَّمَا وَقَدْ خَاطَبَ اللَّهُ بِهَا قَوْمًا كَافِرِينَ مُنْكِرًا عَلَيْهِمْ كُفْرَهُمْ، فَكَيْفَ يَعْلَمُونَ إِبَاحَةً أَوْ مَنْ</w:t>
      </w:r>
      <w:r>
        <w:rPr>
          <w:rFonts w:ascii="Traditional Arabic" w:hAnsi="Traditional Arabic" w:cs="Traditional Arabic"/>
          <w:b/>
          <w:bCs/>
          <w:color w:val="000000"/>
          <w:sz w:val="28"/>
          <w:szCs w:val="28"/>
          <w:shd w:val="clear" w:color="auto" w:fill="FFFFFF"/>
          <w:rtl/>
        </w:rPr>
        <w:t xml:space="preserve">عًا؟!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مَحَلُّ الْمَوْعِظَةِ هُوَ مَا خَلَقَهُ اللَّهُ مِنَ الْأَشْيَاءِ الَّتِي لَمْ يَزَلِ النَّاسُ يَنْتَفِعُونَ بِهَا مِنْ وُجُوهٍ مُتَعَدِّدَةٍ.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وَذَهَبَ جَمَاعَةٌ إِلَى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أَصْلَ الْأَشْيَاءِ الْحَظْرُ،</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وَنُقِلَ عَنْ بَعْضِ أَهْلِ الْح</w:t>
      </w:r>
      <w:r>
        <w:rPr>
          <w:rFonts w:ascii="Traditional Arabic" w:hAnsi="Traditional Arabic" w:cs="Traditional Arabic"/>
          <w:b/>
          <w:bCs/>
          <w:color w:val="000000"/>
          <w:sz w:val="28"/>
          <w:szCs w:val="28"/>
          <w:shd w:val="clear" w:color="auto" w:fill="FFFFFF"/>
          <w:rtl/>
        </w:rPr>
        <w:t>َدِيثِ وَبَعْضِ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فَلِلْمُعْتَزِلَةِ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الْأَقْوَالُ الثَّلَاثَةُ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الْقُرْطُبِيُّ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الْحَمَوِيُّ فِي </w:t>
      </w:r>
      <w:r>
        <w:rPr>
          <w:rFonts w:ascii="Traditional Arabic" w:hAnsi="Traditional Arabic" w:cs="Traditional Arabic"/>
          <w:b/>
          <w:bCs/>
          <w:i/>
          <w:iCs/>
          <w:color w:val="000000"/>
          <w:sz w:val="28"/>
          <w:szCs w:val="28"/>
          <w:shd w:val="clear" w:color="auto" w:fill="FFFFFF"/>
          <w:rtl/>
        </w:rPr>
        <w:t>شَرْحِ كِتَابِ الْأَشْبَاهِ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لِابْنِ نُجَيْمٍ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نَقْلًا عَنِ الْإِمَامِ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الرَّازِيِّ: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وَإِنَّمَا تَظْهَرُ ثَمَرَةُ الْمَسْأَلَةِ </w:t>
      </w:r>
      <w:r>
        <w:rPr>
          <w:rFonts w:ascii="Traditional Arabic" w:hAnsi="Traditional Arabic" w:cs="Traditional Arabic"/>
          <w:b/>
          <w:bCs/>
          <w:color w:val="000000"/>
          <w:sz w:val="28"/>
          <w:szCs w:val="28"/>
          <w:shd w:val="clear" w:color="auto" w:fill="FFFFFF"/>
          <w:rtl/>
        </w:rPr>
        <w:t>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حُكْمِ الْأَشْيَاءِ أَيَّامَ الْفَتْرَةِ قَبْلَ النُّبُوَّةِ، أَيْ فِيمَا ارْتَكَبَهُ النَّاسُ مِنْ تَنَاوُلِ الشَّهَوَاتِ وَنَحْوِهَا. وَلِذَلِكَ كَانَ الْأَصَحُّ أَنَّ الْأَمْرَ مَوْقُوفٌ، وَأَنَّهُ لَا وَصْفَ لِلْأَشْيَاءِ يَتَرَتَّبُ مِنْ أَجْلِهِ </w:t>
      </w:r>
      <w:r>
        <w:rPr>
          <w:rFonts w:ascii="Traditional Arabic" w:hAnsi="Traditional Arabic" w:cs="Traditional Arabic"/>
          <w:b/>
          <w:bCs/>
          <w:color w:val="000000"/>
          <w:sz w:val="28"/>
          <w:szCs w:val="28"/>
          <w:shd w:val="clear" w:color="auto" w:fill="FFFFFF"/>
          <w:rtl/>
        </w:rPr>
        <w:t>عَلَيْهَا الثَّوَابُ وَالْعِقَابُ.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وَعِنْدِي أَنَّ هَذَا لَا يَحْتَاجُ الْعُلَمَاءُ إِلَى فَرْضِهِ، لِأَنَّ أَهْلَ الْفَتْرَةِ لَا شَرْعَ لَهُمْ، وَلَيْسَ لِأَفْعَالِهِمْ أَحْكَامٌ إِلَّا فِي وُجُوبِ التَّوْحِيدِ عِنْدَ قَوْمٍ.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وَأَمَّا بَعْدَ وُرُودِ ال</w:t>
      </w:r>
      <w:r>
        <w:rPr>
          <w:rFonts w:ascii="Traditional Arabic" w:hAnsi="Traditional Arabic" w:cs="Traditional Arabic"/>
          <w:b/>
          <w:bCs/>
          <w:color w:val="000000"/>
          <w:sz w:val="28"/>
          <w:szCs w:val="28"/>
          <w:shd w:val="clear" w:color="auto" w:fill="FFFFFF"/>
          <w:rtl/>
        </w:rPr>
        <w:t>شَّرْعِ، فَقَدْ أَغْنَى الشَّرْعُ عَنْ ذَلِكَ، فَإِنْ وُجِدَ فِعْلٌ لَمْ يَدُلَّ عَلَيْهِ دَلِيلٌ مِنْ نَصٍّ أَوْ قِيَاسٍ أَوِ اسْتِدْلَالٍ صَحِيحٍ فَالصَّحِيحُ أَنَّ أَصْلَ الْمَضَارِّ التَّحْرِيمُ وَالْمَنَافِعِ الْحِلُّ، وَهَذَا الَّذِي اخْتَارَهُ الْإِ</w:t>
      </w:r>
      <w:r>
        <w:rPr>
          <w:rFonts w:ascii="Traditional Arabic" w:hAnsi="Traditional Arabic" w:cs="Traditional Arabic"/>
          <w:b/>
          <w:bCs/>
          <w:color w:val="000000"/>
          <w:sz w:val="28"/>
          <w:szCs w:val="28"/>
          <w:shd w:val="clear" w:color="auto" w:fill="FFFFFF"/>
          <w:rtl/>
        </w:rPr>
        <w:t>مَامُ فِي الْمَحْصُولِ، فَتَصِيرُ لِلْمَسْأَلَةِ ثَمَرَةٌ بِاعْتِبَارِ هَذَا النَّوْعِ مِنَ الْحَوَادِثِ فِي الْإِسْلَامِ.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853" w:history="1">
        <w:r>
          <w:rPr>
            <w:rStyle w:val="Lienhypertexte"/>
            <w:rFonts w:ascii="Arabic Typesetting" w:hAnsi="Arabic Typesetting" w:cs="Arabic Typesetting"/>
            <w:b/>
            <w:bCs/>
            <w:color w:val="auto"/>
            <w:sz w:val="40"/>
            <w:szCs w:val="40"/>
            <w:shd w:val="clear" w:color="auto" w:fill="FFFFFF"/>
            <w:rtl/>
          </w:rPr>
          <w:t>ثُمَّ اسْتَوَى إِلَى السَّمَاءِ فَسَوَّاهُنَّ سَبْعَ سَمَاوَاتٍ                                         وَهْوَ بِكُلِّ شَيْءٍ عَلِيمٌ﴾</w:t>
        </w:r>
        <w:r>
          <w:rPr>
            <w:rStyle w:val="Appelnotedebasdep"/>
            <w:rFonts w:ascii="Arabic Typesetting" w:hAnsi="Arabic Typesetting" w:cs="Arabic Typesetting"/>
            <w:b/>
            <w:bCs/>
            <w:sz w:val="40"/>
            <w:szCs w:val="40"/>
            <w:shd w:val="clear" w:color="auto" w:fill="FFFFFF"/>
            <w:rtl/>
          </w:rPr>
          <w:footnoteReference w:id="675"/>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انْتِقَالٌ مِنَ الِاسْتِدْلَالِ بِخَلْقِ الْأَرْضِ وَمَا فِيهَا -وَهُوَ مِمَّا عِلْمُهُ ضَرُورِيٌّ</w:t>
      </w:r>
      <w:r>
        <w:rPr>
          <w:rFonts w:ascii="Traditional Arabic" w:hAnsi="Traditional Arabic" w:cs="Traditional Arabic"/>
          <w:b/>
          <w:bCs/>
          <w:color w:val="000000"/>
          <w:sz w:val="28"/>
          <w:szCs w:val="28"/>
          <w:shd w:val="clear" w:color="auto" w:fill="FFFFFF"/>
          <w:rtl/>
        </w:rPr>
        <w:t xml:space="preserve"> لِلنَّاسِ- إِلَى الِاسْتِدْلَالِ بِخَلْقِ مَا هُوَ أَعْظَمُ مِنْ خَلْقِ الْأَرْضِ، وَهُوَ أَيْضًا قَدْ يُغْفَلُ عَنِ النَّظَرِ فِي الِاسْتِدْلَالِ بِهِ عَلَى وُجُودِ اللَّهِ، وَذَلِكَ خَلْقُ السَّمَاوَاتِ، وَيُشْبِهُ أَنْ يَكُونَ هَذَا الِانْتِقَالُ اسْتِ</w:t>
      </w:r>
      <w:r>
        <w:rPr>
          <w:rFonts w:ascii="Traditional Arabic" w:hAnsi="Traditional Arabic" w:cs="Traditional Arabic"/>
          <w:b/>
          <w:bCs/>
          <w:color w:val="000000"/>
          <w:sz w:val="28"/>
          <w:szCs w:val="28"/>
          <w:shd w:val="clear" w:color="auto" w:fill="FFFFFF"/>
          <w:rtl/>
        </w:rPr>
        <w:t>طْرَادًا لِإِكْمَالِ تَنْبِيهِ النَّاسِ إِلَى عَظِيمِ الْقُدْرَةِ.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وَعَطَفَتْ ثُمَّ جُمْلَةَ اسْتَوَى عَلَى جُمْلَةِ خَلَقَ لَكُمْ. وَلِدَلَالَةِ ثُمَّ عَلَى التَّرْتِيبِ وَالْمُهْلَةِ فِي عَطْفِ الْمُفْرَدِ عَلَى الْمُفْرَدِ كَانَتْ فِي عَطْفِ الْجُمْلَة</w:t>
      </w:r>
      <w:r>
        <w:rPr>
          <w:rFonts w:ascii="Traditional Arabic" w:hAnsi="Traditional Arabic" w:cs="Traditional Arabic"/>
          <w:b/>
          <w:bCs/>
          <w:color w:val="000000"/>
          <w:sz w:val="28"/>
          <w:szCs w:val="28"/>
          <w:shd w:val="clear" w:color="auto" w:fill="FFFFFF"/>
          <w:rtl/>
        </w:rPr>
        <w:t>ِ عَلَى الْجُمْلَةِ لِلْمُهْلَةِ فِي الرُّتْبَةِ، وَهِيَ مُهْلَةٌ تَخْيِيلِيَّةٌ فِي الْأَصْلِ تُشِيرُ إِلَى أَنَّ الْمَعْطُوفَ بِثُمَّ أَعْرَقُ فِي الْمَعْنَى الَّذِي تَتَضَمَّنُهُ الْجُمْلَةُ الْمَعْطُوفُ عَلَيْهَا حَتَّى كَأَنَّ الْعَقْلَ يَتَمَهَّلُ فِ</w:t>
      </w:r>
      <w:r>
        <w:rPr>
          <w:rFonts w:ascii="Traditional Arabic" w:hAnsi="Traditional Arabic" w:cs="Traditional Arabic"/>
          <w:b/>
          <w:bCs/>
          <w:color w:val="000000"/>
          <w:sz w:val="28"/>
          <w:szCs w:val="28"/>
          <w:shd w:val="clear" w:color="auto" w:fill="FFFFFF"/>
          <w:rtl/>
        </w:rPr>
        <w:t xml:space="preserve">ي الْوُصُولِ إِلَيْهِ بَعْدَ الْكَلَامِ الْأَوَّلِ، فَيَنْتَبِهُ السَّامِعُ لِذَلِكَ كَيْ لَا يَغْفُلَ عَنْهُ بِمَا سَمِعَ مِنَ الْكَلَامِ السَّابِقِ.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وَشَاعَ هَذَا الِاسْتِعْمَالُ حَتَّى صَارَ كَالْحَقِيقَةِ. وَيُسَمَّى ذَلِكَ بِالتَّرْتِيبِ الرُّتْبِيِّ</w:t>
      </w:r>
      <w:r>
        <w:rPr>
          <w:rFonts w:ascii="Traditional Arabic" w:hAnsi="Traditional Arabic" w:cs="Traditional Arabic"/>
          <w:b/>
          <w:bCs/>
          <w:color w:val="000000"/>
          <w:sz w:val="28"/>
          <w:szCs w:val="28"/>
          <w:shd w:val="clear" w:color="auto" w:fill="FFFFFF"/>
          <w:rtl/>
        </w:rPr>
        <w:t xml:space="preserve"> وَبِتَرْتِيبِ الْإِخْبَارِ - بِكَسْرِ الْهَمْزَةِ - كَقَوْلِهِ –تَعَالَى-:</w:t>
      </w:r>
      <w:r>
        <w:rPr>
          <w:rStyle w:val="apple-converted-space"/>
          <w:rFonts w:ascii="Traditional Arabic" w:hAnsi="Traditional Arabic" w:cs="Traditional Arabic"/>
          <w:b/>
          <w:bCs/>
          <w:color w:val="000000"/>
          <w:sz w:val="28"/>
          <w:szCs w:val="28"/>
          <w:shd w:val="clear" w:color="auto" w:fill="FFFFFF"/>
          <w:rtl/>
        </w:rPr>
        <w:t> ﴿</w:t>
      </w:r>
      <w:hyperlink r:id="rId854" w:history="1">
        <w:r>
          <w:rPr>
            <w:rStyle w:val="Lienhypertexte"/>
            <w:rFonts w:ascii="Traditional Arabic" w:hAnsi="Traditional Arabic" w:cs="Traditional Arabic"/>
            <w:b/>
            <w:bCs/>
            <w:sz w:val="28"/>
            <w:szCs w:val="28"/>
            <w:shd w:val="clear" w:color="auto" w:fill="FFFFFF"/>
            <w:rtl/>
          </w:rPr>
          <w:t>فَلَا اقْتَحَمَ الْعَقَبَةَ</w:t>
        </w:r>
        <w:r>
          <w:rPr>
            <w:rStyle w:val="apple-converted-space"/>
            <w:rFonts w:ascii="Traditional Arabic" w:hAnsi="Traditional Arabic" w:cs="Traditional Arabic"/>
            <w:b/>
            <w:bCs/>
            <w:color w:val="0000FF"/>
            <w:sz w:val="28"/>
            <w:szCs w:val="28"/>
            <w:shd w:val="clear" w:color="auto" w:fill="FFFFFF"/>
            <w:rtl/>
          </w:rPr>
          <w:t> </w:t>
        </w:r>
      </w:hyperlink>
      <w:hyperlink r:id="rId855" w:history="1">
        <w:r>
          <w:rPr>
            <w:rStyle w:val="Lienhypertexte"/>
            <w:rFonts w:ascii="Traditional Arabic" w:hAnsi="Traditional Arabic" w:cs="Traditional Arabic"/>
            <w:b/>
            <w:bCs/>
            <w:sz w:val="28"/>
            <w:szCs w:val="28"/>
            <w:shd w:val="clear" w:color="auto" w:fill="FFFFFF"/>
            <w:rtl/>
          </w:rPr>
          <w:t>وَمَا أَدْرَاكَ مَا الْعَقَبَةُ</w:t>
        </w:r>
        <w:r>
          <w:rPr>
            <w:rStyle w:val="apple-converted-space"/>
            <w:rFonts w:ascii="Traditional Arabic" w:hAnsi="Traditional Arabic" w:cs="Traditional Arabic"/>
            <w:b/>
            <w:bCs/>
            <w:color w:val="0000FF"/>
            <w:sz w:val="28"/>
            <w:szCs w:val="28"/>
            <w:shd w:val="clear" w:color="auto" w:fill="FFFFFF"/>
            <w:rtl/>
          </w:rPr>
          <w:t> </w:t>
        </w:r>
      </w:hyperlink>
      <w:hyperlink r:id="rId856" w:history="1">
        <w:r>
          <w:rPr>
            <w:rStyle w:val="Lienhypertexte"/>
            <w:rFonts w:ascii="Traditional Arabic" w:hAnsi="Traditional Arabic" w:cs="Traditional Arabic"/>
            <w:b/>
            <w:bCs/>
            <w:sz w:val="28"/>
            <w:szCs w:val="28"/>
            <w:shd w:val="clear" w:color="auto" w:fill="FFFFFF"/>
            <w:rtl/>
          </w:rPr>
          <w:t>فَكُّ رَقَبَةٍ﴾</w:t>
        </w:r>
        <w:r>
          <w:rPr>
            <w:rStyle w:val="Appelnotedebasdep"/>
            <w:rFonts w:ascii="Traditional Arabic" w:hAnsi="Traditional Arabic" w:cs="Traditional Arabic"/>
            <w:b/>
            <w:bCs/>
            <w:color w:val="0000FF"/>
            <w:sz w:val="28"/>
            <w:szCs w:val="28"/>
            <w:shd w:val="clear" w:color="auto" w:fill="FFFFFF"/>
            <w:rtl/>
          </w:rPr>
          <w:footnoteReference w:id="6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أَنْ قَالَ:</w:t>
      </w:r>
      <w:r>
        <w:rPr>
          <w:rStyle w:val="apple-converted-space"/>
          <w:rFonts w:ascii="Traditional Arabic" w:hAnsi="Traditional Arabic" w:cs="Traditional Arabic"/>
          <w:b/>
          <w:bCs/>
          <w:color w:val="000000"/>
          <w:sz w:val="28"/>
          <w:szCs w:val="28"/>
          <w:shd w:val="clear" w:color="auto" w:fill="FFFFFF"/>
          <w:rtl/>
        </w:rPr>
        <w:t> ﴿</w:t>
      </w:r>
      <w:hyperlink r:id="rId857" w:history="1">
        <w:r>
          <w:rPr>
            <w:rStyle w:val="Lienhypertexte"/>
            <w:rFonts w:ascii="Traditional Arabic" w:hAnsi="Traditional Arabic" w:cs="Traditional Arabic"/>
            <w:b/>
            <w:bCs/>
            <w:sz w:val="28"/>
            <w:szCs w:val="28"/>
            <w:shd w:val="clear" w:color="auto" w:fill="FFFFFF"/>
            <w:rtl/>
          </w:rPr>
          <w:t>ثُمَّ كَانَ مِنَ الَّذِينَ آمَنُوا</w:t>
        </w:r>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7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قَوْلَهُ:</w:t>
      </w:r>
      <w:r>
        <w:rPr>
          <w:rStyle w:val="apple-converted-space"/>
          <w:rFonts w:ascii="Traditional Arabic" w:hAnsi="Traditional Arabic" w:cs="Traditional Arabic"/>
          <w:b/>
          <w:bCs/>
          <w:color w:val="000000"/>
          <w:sz w:val="28"/>
          <w:szCs w:val="28"/>
          <w:shd w:val="clear" w:color="auto" w:fill="FFFFFF"/>
          <w:rtl/>
        </w:rPr>
        <w:t> ﴿</w:t>
      </w:r>
      <w:hyperlink r:id="rId858" w:history="1">
        <w:r>
          <w:rPr>
            <w:rStyle w:val="Lienhypertexte"/>
            <w:rFonts w:ascii="Traditional Arabic" w:hAnsi="Traditional Arabic" w:cs="Traditional Arabic"/>
            <w:b/>
            <w:bCs/>
            <w:sz w:val="28"/>
            <w:szCs w:val="28"/>
            <w:shd w:val="clear" w:color="auto" w:fill="FFFFFF"/>
            <w:rtl/>
          </w:rPr>
          <w:t>فَكُّ رَقَبَةٍ﴾</w:t>
        </w:r>
        <w:r>
          <w:rPr>
            <w:rStyle w:val="Appelnotedebasdep"/>
            <w:rFonts w:ascii="Traditional Arabic" w:hAnsi="Traditional Arabic" w:cs="Traditional Arabic"/>
            <w:b/>
            <w:bCs/>
            <w:color w:val="0000FF"/>
            <w:sz w:val="28"/>
            <w:szCs w:val="28"/>
            <w:shd w:val="clear" w:color="auto" w:fill="FFFFFF"/>
            <w:rtl/>
          </w:rPr>
          <w:footnoteReference w:id="67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خَبَرُ مُبْتَدَأٍ مَحْذُوفٍ.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وَلَمَّا كَانَ </w:t>
      </w:r>
      <w:r>
        <w:rPr>
          <w:rFonts w:ascii="Traditional Arabic" w:hAnsi="Traditional Arabic" w:cs="Traditional Arabic"/>
          <w:b/>
          <w:bCs/>
          <w:color w:val="000000"/>
          <w:sz w:val="28"/>
          <w:szCs w:val="28"/>
          <w:shd w:val="clear" w:color="auto" w:fill="FFFFFF"/>
          <w:rtl/>
        </w:rPr>
        <w:t>ذِكْرُ هَاتِهِ الْأُمُورِ الَّتِي يَعِزُّ إِيفَاؤُهَا حَقَّهَا مِمَّا يُغْفِلُ السَّامِعَ عَنْ أَمْرٍ آخَرَ عَظِيمٍ، نُبِّهَ عَلَيْهِ بِالْعَطْفِ بِثُمَّ لِلْإِشَارَةِ إِلَى أَنَّهُ آكَدُ وَأَهَمُّ، وَمِنْهُ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طَرَفَةَ بْنِ الْعَبْدِ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يَصِفُ </w:t>
      </w:r>
      <w:r>
        <w:rPr>
          <w:rFonts w:ascii="Traditional Arabic" w:hAnsi="Traditional Arabic" w:cs="Traditional Arabic"/>
          <w:b/>
          <w:bCs/>
          <w:color w:val="000000"/>
          <w:sz w:val="28"/>
          <w:szCs w:val="28"/>
          <w:shd w:val="clear" w:color="auto" w:fill="FFFFFF"/>
          <w:rtl/>
        </w:rPr>
        <w:t>رَاحِلَتَهُ: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417"/>
        <w:jc w:val="both"/>
      </w:pPr>
      <w:r>
        <w:rPr>
          <w:rFonts w:ascii="Traditional Arabic" w:hAnsi="Traditional Arabic" w:cs="Traditional Arabic"/>
          <w:b/>
          <w:bCs/>
          <w:color w:val="800080"/>
          <w:sz w:val="28"/>
          <w:szCs w:val="28"/>
          <w:rtl/>
        </w:rPr>
        <w:t>جَنُوحٌ دِفَاقٌ عَنْدَلٌ ثُمَّ أُفْرِعَتْ لَهَا كَتِفَاهَا فِي مُعَالًى مُصَعَّدِ</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فَإِنَّهُ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 ذَكَرَ مِنْ مَحَاسِنِهَا جُمْلَةً نَبَّهَ عَلَى وَصْفٍ آخَرَ أَهَمَّ فِي صِفَاتِ عُنُقِهَا وَهُوَ طُولُ قَامَتِهَا.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الْمَرْزُوقِيُّ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ش</w:t>
      </w:r>
      <w:r>
        <w:rPr>
          <w:rFonts w:ascii="Traditional Arabic" w:hAnsi="Traditional Arabic" w:cs="Traditional Arabic"/>
          <w:b/>
          <w:bCs/>
          <w:color w:val="000000"/>
          <w:sz w:val="28"/>
          <w:szCs w:val="28"/>
          <w:shd w:val="clear" w:color="auto" w:fill="FFFFFF"/>
          <w:rtl/>
        </w:rPr>
        <w:t>َرْحِ الْحَمَاسَةِ فِي شَرْحِ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جَعْفَرِ بْنِ عُلْبَةَ الْحَارِثِيِّ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لَا يَكْشِفُ الْغَمَّاءَ إِلَّا ابْنُ حَرَّةَ     يَرَى غَمَرَاتِ الْمَوْتِ ثُمَّ يَزُورُهَا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إِنَّ ثُمَّ وَإِنْ كَانَ فِي عَطْفِهِ الْمُفْرَدَ عَلَى الْمُفْرَدِ يَدُلُّ عَلَى التّ</w:t>
      </w:r>
      <w:r>
        <w:rPr>
          <w:rFonts w:ascii="Traditional Arabic" w:hAnsi="Traditional Arabic" w:cs="Traditional Arabic"/>
          <w:b/>
          <w:bCs/>
          <w:color w:val="000000"/>
          <w:sz w:val="28"/>
          <w:szCs w:val="28"/>
          <w:shd w:val="clear" w:color="auto" w:fill="FFFFFF"/>
          <w:rtl/>
        </w:rPr>
        <w:t>َرَاخِي، فَإِنَّهُ فِي عَطْفِهِ الْجُمْلَةَ عَلَى الْجُمْلَةِ لَيْسَ كَذَلِكَ، وَذَكَرَ قَوْلَهُ –تَعَالَى-:</w:t>
      </w:r>
      <w:r>
        <w:rPr>
          <w:rStyle w:val="apple-converted-space"/>
          <w:rFonts w:ascii="Traditional Arabic" w:hAnsi="Traditional Arabic" w:cs="Traditional Arabic"/>
          <w:b/>
          <w:bCs/>
          <w:color w:val="000000"/>
          <w:sz w:val="28"/>
          <w:szCs w:val="28"/>
          <w:shd w:val="clear" w:color="auto" w:fill="FFFFFF"/>
          <w:rtl/>
        </w:rPr>
        <w:t> ﴿</w:t>
      </w:r>
      <w:hyperlink r:id="rId859" w:history="1">
        <w:r>
          <w:rPr>
            <w:rStyle w:val="Lienhypertexte"/>
            <w:rFonts w:ascii="Traditional Arabic" w:hAnsi="Traditional Arabic" w:cs="Traditional Arabic"/>
            <w:b/>
            <w:bCs/>
            <w:sz w:val="28"/>
            <w:szCs w:val="28"/>
            <w:shd w:val="clear" w:color="auto" w:fill="FFFFFF"/>
            <w:rtl/>
          </w:rPr>
          <w:t>ثُمَّ كَانَ مِن</w:t>
        </w:r>
        <w:r>
          <w:rPr>
            <w:rStyle w:val="Lienhypertexte"/>
            <w:rFonts w:ascii="Traditional Arabic" w:hAnsi="Traditional Arabic" w:cs="Traditional Arabic"/>
            <w:b/>
            <w:bCs/>
            <w:sz w:val="28"/>
            <w:szCs w:val="28"/>
            <w:shd w:val="clear" w:color="auto" w:fill="FFFFFF"/>
            <w:rtl/>
          </w:rPr>
          <w:t>َ الَّذِينَ آمَنُوا﴾</w:t>
        </w:r>
        <w:r>
          <w:rPr>
            <w:rStyle w:val="Appelnotedebasdep"/>
            <w:rFonts w:ascii="Traditional Arabic" w:hAnsi="Traditional Arabic" w:cs="Traditional Arabic"/>
            <w:b/>
            <w:bCs/>
            <w:color w:val="0000FF"/>
            <w:sz w:val="28"/>
            <w:szCs w:val="28"/>
            <w:shd w:val="clear" w:color="auto" w:fill="FFFFFF"/>
            <w:rtl/>
          </w:rPr>
          <w:footnoteReference w:id="67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وَإِفَادَةُ التَّرَاخِي الرُّتْبِيِّ هُوَ الْمُعْتَبَرُ فِي عَطْفِ ثُمَّ لِلْجُمَلِ سَوَاءٌ وَافَقَتِ التَّرْتِيبَ الْوُجُودِيَّ مَعَ ذَلِكَ أَوْ كَانَ مَعْطُوفُهَا مُتَقَدِّمًا فِي الْوُجُودِ، </w:t>
      </w:r>
      <w:r>
        <w:rPr>
          <w:rFonts w:ascii="Traditional Arabic" w:hAnsi="Traditional Arabic" w:cs="Traditional Arabic"/>
          <w:b/>
          <w:bCs/>
          <w:color w:val="000000"/>
          <w:sz w:val="28"/>
          <w:szCs w:val="28"/>
          <w:shd w:val="clear" w:color="auto" w:fill="FFFFFF"/>
          <w:rtl/>
        </w:rPr>
        <w:t>وَقَدْ جَاءَ فِي الْكَلَامِ الْفَصِيحِ مَا يَدُلُّ عَلَى مَعْنَى الْبَعْدِيَّةِ مُرَادًا مِنْهُ الْبَعْدِيَّةُ فِي الرُّتْبَةِ، وَإِنْ كَانَ عَكْسَ التَّرْتِيبِ الْوُجُودِيِّ، فَتَكُونُ الْبَعْدِيَّةُ مَجَازِيَّةً مَبْنِيَّةً عَلَى تَشْبِيهِ الْبَوْنِ الْم</w:t>
      </w:r>
      <w:r>
        <w:rPr>
          <w:rFonts w:ascii="Traditional Arabic" w:hAnsi="Traditional Arabic" w:cs="Traditional Arabic"/>
          <w:b/>
          <w:bCs/>
          <w:color w:val="000000"/>
          <w:sz w:val="28"/>
          <w:szCs w:val="28"/>
          <w:shd w:val="clear" w:color="auto" w:fill="FFFFFF"/>
          <w:rtl/>
        </w:rPr>
        <w:t xml:space="preserve">َعْنَوِيِّ بِالْبُعْدِ الْمَكَانِيِّ أَوِ الزَّمَانِيِّ.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وَمِنْهُ: قَوْلُهُ–تَعَالَى-:</w:t>
      </w:r>
      <w:r>
        <w:rPr>
          <w:rStyle w:val="apple-converted-space"/>
          <w:rFonts w:ascii="Traditional Arabic" w:hAnsi="Traditional Arabic" w:cs="Traditional Arabic"/>
          <w:b/>
          <w:bCs/>
          <w:color w:val="000000"/>
          <w:sz w:val="28"/>
          <w:szCs w:val="28"/>
          <w:shd w:val="clear" w:color="auto" w:fill="FFFFFF"/>
          <w:rtl/>
        </w:rPr>
        <w:t> ﴿</w:t>
      </w:r>
      <w:hyperlink r:id="rId860" w:history="1">
        <w:r>
          <w:rPr>
            <w:rStyle w:val="Lienhypertexte"/>
            <w:rFonts w:ascii="Traditional Arabic" w:hAnsi="Traditional Arabic" w:cs="Traditional Arabic"/>
            <w:b/>
            <w:bCs/>
            <w:sz w:val="28"/>
            <w:szCs w:val="28"/>
            <w:shd w:val="clear" w:color="auto" w:fill="FFFFFF"/>
            <w:rtl/>
          </w:rPr>
          <w:t>هَمَّازٍ مَشَّاءٍ بِنَمِيمٍ</w:t>
        </w:r>
        <w:r>
          <w:rPr>
            <w:rStyle w:val="apple-converted-space"/>
            <w:rFonts w:ascii="Traditional Arabic" w:hAnsi="Traditional Arabic" w:cs="Traditional Arabic"/>
            <w:b/>
            <w:bCs/>
            <w:color w:val="0000FF"/>
            <w:sz w:val="28"/>
            <w:szCs w:val="28"/>
            <w:shd w:val="clear" w:color="auto" w:fill="FFFFFF"/>
            <w:rtl/>
          </w:rPr>
          <w:t> </w:t>
        </w:r>
      </w:hyperlink>
      <w:hyperlink r:id="rId861" w:history="1">
        <w:r>
          <w:rPr>
            <w:rStyle w:val="Lienhypertexte"/>
            <w:rFonts w:ascii="Traditional Arabic" w:hAnsi="Traditional Arabic" w:cs="Traditional Arabic"/>
            <w:b/>
            <w:bCs/>
            <w:sz w:val="28"/>
            <w:szCs w:val="28"/>
            <w:shd w:val="clear" w:color="auto" w:fill="FFFFFF"/>
            <w:rtl/>
          </w:rPr>
          <w:t>مَنَّاعٍ لِلْخَيْرِ مُعْتَدٍ أَثِيمٍ</w:t>
        </w:r>
        <w:r>
          <w:rPr>
            <w:rStyle w:val="apple-converted-space"/>
            <w:rFonts w:ascii="Traditional Arabic" w:hAnsi="Traditional Arabic" w:cs="Traditional Arabic"/>
            <w:b/>
            <w:bCs/>
            <w:color w:val="0000FF"/>
            <w:sz w:val="28"/>
            <w:szCs w:val="28"/>
            <w:shd w:val="clear" w:color="auto" w:fill="FFFFFF"/>
            <w:rtl/>
          </w:rPr>
          <w:t> </w:t>
        </w:r>
      </w:hyperlink>
      <w:hyperlink r:id="rId862" w:history="1">
        <w:r>
          <w:rPr>
            <w:rStyle w:val="Lienhypertexte"/>
            <w:rFonts w:ascii="Traditional Arabic" w:hAnsi="Traditional Arabic" w:cs="Traditional Arabic"/>
            <w:b/>
            <w:bCs/>
            <w:sz w:val="28"/>
            <w:szCs w:val="28"/>
            <w:shd w:val="clear" w:color="auto" w:fill="FFFFFF"/>
            <w:rtl/>
          </w:rPr>
          <w:t>عُتُلٍّ بَعْدَ ذَلِكَ زَنِيمٍ﴾</w:t>
        </w:r>
        <w:r>
          <w:rPr>
            <w:rStyle w:val="Appelnotedebasdep"/>
            <w:rFonts w:ascii="Traditional Arabic" w:hAnsi="Traditional Arabic" w:cs="Traditional Arabic"/>
            <w:b/>
            <w:bCs/>
            <w:color w:val="0000FF"/>
            <w:sz w:val="28"/>
            <w:szCs w:val="28"/>
            <w:shd w:val="clear" w:color="auto" w:fill="FFFFFF"/>
            <w:rtl/>
          </w:rPr>
          <w:footnoteReference w:id="68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كَوْنَهُ عُتُلًّا وَزَنِيمًا أَسَبَقُ فِي الْوُجُودِ مِنْ كَوْنِهِ هَمَّازًا مَشَّاءً بِنَمِيمٍ، لِأَنَّهُمَا صِفَتَانِ ذَاتِيَّتَانِ بِخِلَافِ:</w:t>
      </w:r>
      <w:r>
        <w:rPr>
          <w:rStyle w:val="apple-converted-space"/>
          <w:rFonts w:ascii="Traditional Arabic" w:hAnsi="Traditional Arabic" w:cs="Traditional Arabic"/>
          <w:b/>
          <w:bCs/>
          <w:color w:val="000000"/>
          <w:sz w:val="28"/>
          <w:szCs w:val="28"/>
          <w:shd w:val="clear" w:color="auto" w:fill="FFFFFF"/>
          <w:rtl/>
        </w:rPr>
        <w:t> ﴿</w:t>
      </w:r>
      <w:hyperlink r:id="rId863" w:history="1">
        <w:r>
          <w:rPr>
            <w:rStyle w:val="Lienhypertexte"/>
            <w:rFonts w:ascii="Traditional Arabic" w:hAnsi="Traditional Arabic" w:cs="Traditional Arabic"/>
            <w:b/>
            <w:bCs/>
            <w:sz w:val="28"/>
            <w:szCs w:val="28"/>
            <w:shd w:val="clear" w:color="auto" w:fill="FFFFFF"/>
            <w:rtl/>
          </w:rPr>
          <w:t>هَمَّازٍ مَشَّاءٍ بِنَمِيمٍ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81"/>
      </w:r>
      <w:r>
        <w:rPr>
          <w:rFonts w:ascii="Traditional Arabic" w:hAnsi="Traditional Arabic" w:cs="Traditional Arabic"/>
          <w:b/>
          <w:bCs/>
          <w:color w:val="000000"/>
          <w:sz w:val="28"/>
          <w:szCs w:val="28"/>
          <w:shd w:val="clear" w:color="auto" w:fill="FFFFFF"/>
          <w:rtl/>
        </w:rPr>
        <w:t>، وَكَذَلِكَ قَوْلُهُ –تَعَالَى-:</w:t>
      </w:r>
      <w:r>
        <w:rPr>
          <w:rStyle w:val="apple-converted-space"/>
          <w:rFonts w:ascii="Traditional Arabic" w:hAnsi="Traditional Arabic" w:cs="Traditional Arabic"/>
          <w:b/>
          <w:bCs/>
          <w:color w:val="000000"/>
          <w:sz w:val="28"/>
          <w:szCs w:val="28"/>
          <w:shd w:val="clear" w:color="auto" w:fill="FFFFFF"/>
          <w:rtl/>
        </w:rPr>
        <w:t> ﴿</w:t>
      </w:r>
      <w:hyperlink r:id="rId864" w:history="1">
        <w:r>
          <w:rPr>
            <w:rStyle w:val="Lienhypertexte"/>
            <w:rFonts w:ascii="Traditional Arabic" w:hAnsi="Traditional Arabic" w:cs="Traditional Arabic"/>
            <w:b/>
            <w:bCs/>
            <w:sz w:val="28"/>
            <w:szCs w:val="28"/>
            <w:shd w:val="clear" w:color="auto" w:fill="FFFFFF"/>
            <w:rtl/>
          </w:rPr>
          <w:t>فَإِنَّ اللَّهَ هُوَ مَوْلَاهُ وَجِبْرِيلُ وَصَالِحُ الْمُؤْمِنِينَ وَالْمَلَائِكَةُ بَعْدَ ذَلِكَ ظَهِيرٌ﴾</w:t>
        </w:r>
        <w:r>
          <w:rPr>
            <w:rStyle w:val="Appelnotedebasdep"/>
            <w:rFonts w:ascii="Traditional Arabic" w:hAnsi="Traditional Arabic" w:cs="Traditional Arabic"/>
            <w:b/>
            <w:bCs/>
            <w:color w:val="0000FF"/>
            <w:sz w:val="28"/>
            <w:szCs w:val="28"/>
            <w:shd w:val="clear" w:color="auto" w:fill="FFFFFF"/>
            <w:rtl/>
          </w:rPr>
          <w:footnoteReference w:id="68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فَإِذَا تَمَح</w:t>
      </w:r>
      <w:r>
        <w:rPr>
          <w:rFonts w:ascii="Traditional Arabic" w:hAnsi="Traditional Arabic" w:cs="Traditional Arabic"/>
          <w:b/>
          <w:bCs/>
          <w:color w:val="000000"/>
          <w:sz w:val="28"/>
          <w:szCs w:val="28"/>
          <w:shd w:val="clear" w:color="auto" w:fill="FFFFFF"/>
          <w:rtl/>
        </w:rPr>
        <w:t>َّضَتْ (ثُمَّ) لِلتَّرَاخِي الرُّتْبِيِّ حُمِلَتْ عَلَيْهِ، وَإِنِ احْتَمَلَتْهُ مَعَ التَّرَاخِي الزَّمَنِيِّ فَظَاهِرُ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الْمَرْزُوقِيِّ،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فَإِنَّهُ فِي عَطْفِ الْجُمْلَةِ لَيْسَ كَذَلِكَ إِنَّهُ لَا يَحْتَمِلُ حِينَئِذٍ التَّرَاخِيَ الزَّمَنِيَّ. وَ</w:t>
      </w:r>
      <w:r>
        <w:rPr>
          <w:rFonts w:ascii="Traditional Arabic" w:hAnsi="Traditional Arabic" w:cs="Traditional Arabic"/>
          <w:b/>
          <w:bCs/>
          <w:color w:val="000000"/>
          <w:sz w:val="28"/>
          <w:szCs w:val="28"/>
          <w:shd w:val="clear" w:color="auto" w:fill="FFFFFF"/>
          <w:rtl/>
        </w:rPr>
        <w:t>لَكِنْ يَظْهَرُ جَوَازُ الِاحْتِمَالَيْنِ، وَذَلِكَ حَيْثُ يَكُونُ الْمَعْطُوفُ بِهَا مُتَأَخِّرًا فِي الْحُصُولِ عَلَى مَا قَبْلَهَا، وَهُوَ مَعَ ذَلِكَ، كَمَا فِي بَيْتِ</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جَعْفَرِ بْنِ عُلْبَةَ</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قُلْتُ: وَهُوَ إِمَّا مَجَازٌ مُرْسَلٌ أَوْ كِنَايَةٌ، فَإِ</w:t>
      </w:r>
      <w:r>
        <w:rPr>
          <w:rFonts w:ascii="Traditional Arabic" w:hAnsi="Traditional Arabic" w:cs="Traditional Arabic"/>
          <w:b/>
          <w:bCs/>
          <w:color w:val="000000"/>
          <w:sz w:val="28"/>
          <w:szCs w:val="28"/>
          <w:shd w:val="clear" w:color="auto" w:fill="FFFFFF"/>
          <w:rtl/>
        </w:rPr>
        <w:t>نْ أُطْلِقَتْ ثُمَّ وَأُرِيدَ مِنْهَا لَازِمُ التَّرَاخِي وَهُوَ الْبُعْدُ التَّعْظِيمِيُّ كَمَا أُرِيدَ التَّعْظِيمُ مِنِ اسْمِ الْإِشَارَةِ الْمَوْضُوعِ لِلْبَعِيدِ، وَالْعَلَاقَةُ وَإِنْ كَانَتْ بَعِيدَةً إِلَّا أَنَّهَا لِشُهْرَتِهَا فِي كَلَامِهِمْ وَ</w:t>
      </w:r>
      <w:r>
        <w:rPr>
          <w:rFonts w:ascii="Traditional Arabic" w:hAnsi="Traditional Arabic" w:cs="Traditional Arabic"/>
          <w:b/>
          <w:bCs/>
          <w:color w:val="000000"/>
          <w:sz w:val="28"/>
          <w:szCs w:val="28"/>
          <w:shd w:val="clear" w:color="auto" w:fill="FFFFFF"/>
          <w:rtl/>
        </w:rPr>
        <w:t>اسْتِعْمَالِهِمْ وَمَعَ الْقَرَائِنِ لَمْ يَكُنْ هَذَا الِاسْتِعْمَالُ مَرْدُودًا.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وَاعْلَمْ أَنِّي تَتَبَّعْتُ هَذَا الِاسْتِعْمَالَ فِي مَوَاضِعِهِ، فَرَأَيْتُهُ أَكْثَرَ مَا يَرِدُ فِيمَا إِذَا كَانَتِ الْجُمَلُ إِخْبَارًا عَنْ مُخْبَرٍ عَنْهُ وَاحِدٍ،</w:t>
      </w:r>
      <w:r>
        <w:rPr>
          <w:rFonts w:ascii="Traditional Arabic" w:hAnsi="Traditional Arabic" w:cs="Traditional Arabic"/>
          <w:b/>
          <w:bCs/>
          <w:color w:val="000000"/>
          <w:sz w:val="28"/>
          <w:szCs w:val="28"/>
          <w:shd w:val="clear" w:color="auto" w:fill="FFFFFF"/>
          <w:rtl/>
        </w:rPr>
        <w:t xml:space="preserve"> بِخِلَافِ مَا إِذَا اخْتَلَفَ الْمُخْبَرُ عَنْهُ، فَإِنَّ ثُمَّ تَتَعَيَّنُ لِلْمُهْلَةِ الزَّمَنِيَّةِ، كَقَوْلِهِ –تَعَالَى-:</w:t>
      </w:r>
      <w:r>
        <w:rPr>
          <w:rStyle w:val="apple-converted-space"/>
          <w:rFonts w:ascii="Traditional Arabic" w:hAnsi="Traditional Arabic" w:cs="Traditional Arabic"/>
          <w:b/>
          <w:bCs/>
          <w:color w:val="000000"/>
          <w:sz w:val="28"/>
          <w:szCs w:val="28"/>
          <w:shd w:val="clear" w:color="auto" w:fill="FFFFFF"/>
          <w:rtl/>
        </w:rPr>
        <w:t> ﴿</w:t>
      </w:r>
      <w:hyperlink r:id="rId865" w:history="1">
        <w:r>
          <w:rPr>
            <w:rStyle w:val="Lienhypertexte"/>
            <w:rFonts w:ascii="Traditional Arabic" w:hAnsi="Traditional Arabic" w:cs="Traditional Arabic"/>
            <w:b/>
            <w:bCs/>
            <w:sz w:val="28"/>
            <w:szCs w:val="28"/>
            <w:shd w:val="clear" w:color="auto" w:fill="FFFFFF"/>
            <w:rtl/>
          </w:rPr>
          <w:t>وَإِذْ أَخَذْنَا مِيثَاقَكُمْ لَا تَسْفِكُونَ دِمَاءَكُمْ﴾</w:t>
        </w:r>
        <w:r>
          <w:rPr>
            <w:rStyle w:val="Appelnotedebasdep"/>
            <w:rFonts w:ascii="Traditional Arabic" w:hAnsi="Traditional Arabic" w:cs="Traditional Arabic"/>
            <w:b/>
            <w:bCs/>
            <w:color w:val="0000FF"/>
            <w:sz w:val="28"/>
            <w:szCs w:val="28"/>
            <w:shd w:val="clear" w:color="auto" w:fill="FFFFFF"/>
            <w:rtl/>
          </w:rPr>
          <w:footnoteReference w:id="68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866" w:history="1">
        <w:r>
          <w:rPr>
            <w:rStyle w:val="Lienhypertexte"/>
            <w:rFonts w:ascii="Traditional Arabic" w:hAnsi="Traditional Arabic" w:cs="Traditional Arabic"/>
            <w:b/>
            <w:bCs/>
            <w:sz w:val="28"/>
            <w:szCs w:val="28"/>
            <w:shd w:val="clear" w:color="auto" w:fill="FFFFFF"/>
            <w:rtl/>
          </w:rPr>
          <w:t>ثُمَّ أَنْتُمْ هَؤُلَاءِ</w:t>
        </w:r>
        <w:r>
          <w:rPr>
            <w:rStyle w:val="Lienhypertexte"/>
            <w:rFonts w:ascii="Traditional Arabic" w:hAnsi="Traditional Arabic" w:cs="Traditional Arabic"/>
            <w:b/>
            <w:bCs/>
            <w:sz w:val="28"/>
            <w:szCs w:val="28"/>
            <w:shd w:val="clear" w:color="auto" w:fill="FFFFFF"/>
            <w:rtl/>
          </w:rPr>
          <w:t xml:space="preserve"> تَقْتُلُونَ أَنْفُسَكُمْ﴾</w:t>
        </w:r>
        <w:r>
          <w:rPr>
            <w:rStyle w:val="Appelnotedebasdep"/>
            <w:rFonts w:ascii="Traditional Arabic" w:hAnsi="Traditional Arabic" w:cs="Traditional Arabic"/>
            <w:b/>
            <w:bCs/>
            <w:color w:val="0000FF"/>
            <w:sz w:val="28"/>
            <w:szCs w:val="28"/>
            <w:shd w:val="clear" w:color="auto" w:fill="FFFFFF"/>
            <w:rtl/>
          </w:rPr>
          <w:footnoteReference w:id="68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بَعْدَ أَنْ أَخَذْنَا الْمِيثَاقَ بِأَزْمَانٍ صِرْتُمْ تَقْتُلُونَ أَنْفُسَكُمْ، وَنَحْوَ قَوْلِكَ: مَرَّتْ كَتِيبَةُ الْأَنْصَارِ، ثُمَّ مَرَّتْ كَتِيبَةُ الْمُهَاجِرِينَ.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فَأَمَّا هَذِهِ الْآيَةُ فَإِ</w:t>
      </w:r>
      <w:r>
        <w:rPr>
          <w:rFonts w:ascii="Traditional Arabic" w:hAnsi="Traditional Arabic" w:cs="Traditional Arabic"/>
          <w:b/>
          <w:bCs/>
          <w:color w:val="000000"/>
          <w:sz w:val="28"/>
          <w:szCs w:val="28"/>
          <w:shd w:val="clear" w:color="auto" w:fill="FFFFFF"/>
          <w:rtl/>
        </w:rPr>
        <w:t>نَّهُ إِذَا كَانَتِ السَّمَاوَاتُ مُتَأَخِّرًا خَلْقُهَا عَنْ خَلْقِ الْأَرْضِ فَثُمَّ لِلتَّرَاخِي الرُّتْبِيِّ لَا مَحَالَةَ مَعَ التَّرَاخِي الزَّمَنِيِّ، وَإِنْ كَانَ خَلْقُ السَّمَاوَاتِ سَابِقًا فَثُمَّ لِلتَّرْتِيبِ الرُّتْبِيِّ لَا غَيْرَ. وَالظَّا</w:t>
      </w:r>
      <w:r>
        <w:rPr>
          <w:rFonts w:ascii="Traditional Arabic" w:hAnsi="Traditional Arabic" w:cs="Traditional Arabic"/>
          <w:b/>
          <w:bCs/>
          <w:color w:val="000000"/>
          <w:sz w:val="28"/>
          <w:szCs w:val="28"/>
          <w:shd w:val="clear" w:color="auto" w:fill="FFFFFF"/>
          <w:rtl/>
        </w:rPr>
        <w:t xml:space="preserve">هِرُ هُوَ الثَّانِي.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جَرَى اخْتِلَافٌ بَيْنَ عُلَمَاءِ السَّلَفِ فِي مُقْتَضَى الْأَخْبَارِ الْوَارِدَةِ فِي خَلْقِ السَّمَاوَاتِ وَالْأَرْضِ، فَقَالَ الْجُمْهُورُ مِنْهُمْ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مُجَاهِدٌ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وَالْحَسَنُ،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وَنُسِبَ إِلَى</w:t>
      </w:r>
      <w:r>
        <w:rPr>
          <w:rStyle w:val="apple-converted-space"/>
          <w:rFonts w:ascii="Traditional Arabic" w:hAnsi="Traditional Arabic" w:cs="Traditional Arabic"/>
          <w:b/>
          <w:bCs/>
          <w:color w:val="000000"/>
          <w:sz w:val="28"/>
          <w:szCs w:val="28"/>
          <w:shd w:val="clear" w:color="auto" w:fill="FFFFFF"/>
          <w:rtl/>
        </w:rPr>
        <w:t> </w:t>
      </w:r>
      <w:hyperlink r:id="rId867" w:history="1">
        <w:r>
          <w:rPr>
            <w:rStyle w:val="Lienhypertexte"/>
            <w:rFonts w:ascii="Traditional Arabic" w:hAnsi="Traditional Arabic" w:cs="Traditional Arabic"/>
            <w:b/>
            <w:bCs/>
            <w:color w:val="800000"/>
            <w:sz w:val="28"/>
            <w:szCs w:val="28"/>
            <w:shd w:val="clear" w:color="auto" w:fill="FFFFFF"/>
            <w:rtl/>
          </w:rPr>
          <w:t>ابْنِ عَبَّاسٍ:</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خَلْقَ الْأَرْضِ مُتَقَدِّمٌ عَلَى خَلْقِ السَّمَاءِ،</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لِقَوْلِهِ –تَعَالَى- هُنَا:</w:t>
      </w:r>
      <w:r>
        <w:rPr>
          <w:rStyle w:val="apple-converted-space"/>
          <w:rFonts w:ascii="Traditional Arabic" w:hAnsi="Traditional Arabic" w:cs="Traditional Arabic"/>
          <w:b/>
          <w:bCs/>
          <w:color w:val="000000"/>
          <w:sz w:val="28"/>
          <w:szCs w:val="28"/>
          <w:shd w:val="clear" w:color="auto" w:fill="FFFFFF"/>
          <w:rtl/>
        </w:rPr>
        <w:t> ﴿</w:t>
      </w:r>
      <w:hyperlink r:id="rId868" w:history="1">
        <w:r>
          <w:rPr>
            <w:rStyle w:val="Lienhypertexte"/>
            <w:rFonts w:ascii="Traditional Arabic" w:hAnsi="Traditional Arabic" w:cs="Traditional Arabic"/>
            <w:b/>
            <w:bCs/>
            <w:sz w:val="28"/>
            <w:szCs w:val="28"/>
            <w:shd w:val="clear" w:color="auto" w:fill="FFFFFF"/>
            <w:rtl/>
          </w:rPr>
          <w:t>ثُمَّ اسْتَوَى إِلَى السَّمَاءِ﴾</w:t>
        </w:r>
        <w:r>
          <w:rPr>
            <w:rStyle w:val="Appelnotedebasdep"/>
            <w:rFonts w:ascii="Traditional Arabic" w:hAnsi="Traditional Arabic" w:cs="Traditional Arabic"/>
            <w:b/>
            <w:bCs/>
            <w:color w:val="0000FF"/>
            <w:sz w:val="28"/>
            <w:szCs w:val="28"/>
            <w:shd w:val="clear" w:color="auto" w:fill="FFFFFF"/>
            <w:rtl/>
          </w:rPr>
          <w:footnoteReference w:id="68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 فِي سُورَةِ حم السَّجْدَةِ:</w:t>
      </w:r>
      <w:r>
        <w:rPr>
          <w:rStyle w:val="apple-converted-space"/>
          <w:rFonts w:ascii="Traditional Arabic" w:hAnsi="Traditional Arabic" w:cs="Traditional Arabic"/>
          <w:b/>
          <w:bCs/>
          <w:color w:val="000000"/>
          <w:sz w:val="28"/>
          <w:szCs w:val="28"/>
          <w:shd w:val="clear" w:color="auto" w:fill="FFFFFF"/>
          <w:rtl/>
        </w:rPr>
        <w:t> ﴿</w:t>
      </w:r>
      <w:hyperlink r:id="rId869" w:history="1">
        <w:r>
          <w:rPr>
            <w:rStyle w:val="Lienhypertexte"/>
            <w:rFonts w:ascii="Traditional Arabic" w:hAnsi="Traditional Arabic" w:cs="Traditional Arabic"/>
            <w:b/>
            <w:bCs/>
            <w:sz w:val="28"/>
            <w:szCs w:val="28"/>
            <w:shd w:val="clear" w:color="auto" w:fill="FFFFFF"/>
            <w:rtl/>
          </w:rPr>
          <w:t>قُلْ أَئِنَّكُمْ لَتَكْفُرُونَ بِالَّذِي خَلَقَ الْأَرْضَ فِي يَوْمَيْنِ﴾</w:t>
        </w:r>
        <w:r>
          <w:rPr>
            <w:rStyle w:val="Appelnotedebasdep"/>
            <w:rFonts w:ascii="Traditional Arabic" w:hAnsi="Traditional Arabic" w:cs="Traditional Arabic"/>
            <w:b/>
            <w:bCs/>
            <w:color w:val="0000FF"/>
            <w:sz w:val="28"/>
            <w:szCs w:val="28"/>
            <w:shd w:val="clear" w:color="auto" w:fill="FFFFFF"/>
            <w:rtl/>
          </w:rPr>
          <w:footnoteReference w:id="68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أَنْ قَالَ:</w:t>
      </w:r>
      <w:r>
        <w:rPr>
          <w:rStyle w:val="apple-converted-space"/>
          <w:rFonts w:ascii="Traditional Arabic" w:hAnsi="Traditional Arabic" w:cs="Traditional Arabic"/>
          <w:b/>
          <w:bCs/>
          <w:color w:val="000000"/>
          <w:sz w:val="28"/>
          <w:szCs w:val="28"/>
          <w:shd w:val="clear" w:color="auto" w:fill="FFFFFF"/>
          <w:rtl/>
        </w:rPr>
        <w:t> ﴿</w:t>
      </w:r>
      <w:hyperlink r:id="rId870" w:history="1">
        <w:r>
          <w:rPr>
            <w:rStyle w:val="Lienhypertexte"/>
            <w:rFonts w:ascii="Traditional Arabic" w:hAnsi="Traditional Arabic" w:cs="Traditional Arabic"/>
            <w:b/>
            <w:bCs/>
            <w:sz w:val="28"/>
            <w:szCs w:val="28"/>
            <w:shd w:val="clear" w:color="auto" w:fill="FFFFFF"/>
            <w:rtl/>
          </w:rPr>
          <w:t>ثُمَّ اسْتَوَى إِلَى السَّمَاءِ وَهِيَ دُخَانٌ﴾</w:t>
        </w:r>
        <w:r>
          <w:rPr>
            <w:rStyle w:val="Appelnotedebasdep"/>
            <w:rFonts w:ascii="Traditional Arabic" w:hAnsi="Traditional Arabic" w:cs="Traditional Arabic"/>
            <w:b/>
            <w:bCs/>
            <w:color w:val="0000FF"/>
            <w:sz w:val="28"/>
            <w:szCs w:val="28"/>
            <w:shd w:val="clear" w:color="auto" w:fill="FFFFFF"/>
            <w:rtl/>
          </w:rPr>
          <w:footnoteReference w:id="68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قَتَادَةُ وَالسُّدِّيُّ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وَمُقَاتِلٌ</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إِنْ خَلْقَ السَّمَاءَ م</w:t>
      </w:r>
      <w:r>
        <w:rPr>
          <w:rFonts w:ascii="Traditional Arabic" w:hAnsi="Traditional Arabic" w:cs="Traditional Arabic"/>
          <w:b/>
          <w:bCs/>
          <w:color w:val="000000"/>
          <w:sz w:val="28"/>
          <w:szCs w:val="28"/>
          <w:shd w:val="clear" w:color="auto" w:fill="FFFFFF"/>
          <w:rtl/>
        </w:rPr>
        <w:t>ُتَقَدِّمٌ، وَاحْتَجُّوا بِقَوْلِهِ –تَعَالَى-:</w:t>
      </w:r>
      <w:r>
        <w:rPr>
          <w:rStyle w:val="apple-converted-space"/>
          <w:rFonts w:ascii="Traditional Arabic" w:hAnsi="Traditional Arabic" w:cs="Traditional Arabic"/>
          <w:b/>
          <w:bCs/>
          <w:color w:val="000000"/>
          <w:sz w:val="28"/>
          <w:szCs w:val="28"/>
          <w:shd w:val="clear" w:color="auto" w:fill="FFFFFF"/>
          <w:rtl/>
        </w:rPr>
        <w:t> ﴿</w:t>
      </w:r>
      <w:hyperlink r:id="rId871" w:history="1">
        <w:r>
          <w:rPr>
            <w:rStyle w:val="Lienhypertexte"/>
            <w:rFonts w:ascii="Traditional Arabic" w:hAnsi="Traditional Arabic" w:cs="Traditional Arabic"/>
            <w:b/>
            <w:bCs/>
            <w:sz w:val="28"/>
            <w:szCs w:val="28"/>
            <w:shd w:val="clear" w:color="auto" w:fill="FFFFFF"/>
            <w:rtl/>
          </w:rPr>
          <w:t>بَنَاهَا</w:t>
        </w:r>
        <w:r>
          <w:rPr>
            <w:rStyle w:val="apple-converted-space"/>
            <w:rFonts w:ascii="Traditional Arabic" w:hAnsi="Traditional Arabic" w:cs="Traditional Arabic"/>
            <w:b/>
            <w:bCs/>
            <w:color w:val="0000FF"/>
            <w:sz w:val="28"/>
            <w:szCs w:val="28"/>
            <w:shd w:val="clear" w:color="auto" w:fill="FFFFFF"/>
            <w:rtl/>
          </w:rPr>
          <w:t> </w:t>
        </w:r>
      </w:hyperlink>
      <w:hyperlink r:id="rId872" w:history="1">
        <w:r>
          <w:rPr>
            <w:rStyle w:val="Lienhypertexte"/>
            <w:rFonts w:ascii="Traditional Arabic" w:hAnsi="Traditional Arabic" w:cs="Traditional Arabic"/>
            <w:b/>
            <w:bCs/>
            <w:sz w:val="28"/>
            <w:szCs w:val="28"/>
            <w:shd w:val="clear" w:color="auto" w:fill="FFFFFF"/>
            <w:rtl/>
          </w:rPr>
          <w:t>رَفَعَ سَمْكَهَا فَسَوَّاهَا﴾</w:t>
        </w:r>
        <w:r>
          <w:rPr>
            <w:rStyle w:val="Appelnotedebasdep"/>
            <w:rFonts w:ascii="Traditional Arabic" w:hAnsi="Traditional Arabic" w:cs="Traditional Arabic"/>
            <w:b/>
            <w:bCs/>
            <w:color w:val="0000FF"/>
            <w:sz w:val="28"/>
            <w:szCs w:val="28"/>
            <w:shd w:val="clear" w:color="auto" w:fill="FFFFFF"/>
            <w:rtl/>
          </w:rPr>
          <w:footnoteReference w:id="68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873" w:history="1">
        <w:r>
          <w:rPr>
            <w:rStyle w:val="Lienhypertexte"/>
            <w:rFonts w:ascii="Traditional Arabic" w:hAnsi="Traditional Arabic" w:cs="Traditional Arabic"/>
            <w:b/>
            <w:bCs/>
            <w:sz w:val="28"/>
            <w:szCs w:val="28"/>
            <w:shd w:val="clear" w:color="auto" w:fill="FFFFFF"/>
            <w:rtl/>
          </w:rPr>
          <w:t>وَالْأَرْضَ بَعْدَ ذَلِكَ دَحَاهَا﴾</w:t>
        </w:r>
        <w:r>
          <w:rPr>
            <w:rStyle w:val="Appelnotedebasdep"/>
            <w:rFonts w:ascii="Traditional Arabic" w:hAnsi="Traditional Arabic" w:cs="Traditional Arabic"/>
            <w:b/>
            <w:bCs/>
            <w:color w:val="0000FF"/>
            <w:sz w:val="28"/>
            <w:szCs w:val="28"/>
            <w:shd w:val="clear" w:color="auto" w:fill="FFFFFF"/>
            <w:rtl/>
          </w:rPr>
          <w:footnoteReference w:id="68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وَقَدْ أُجِيبَ بِأَنَّ الْأَرْضَ خُلِقَتْ أَوَّلًا، ثُمَّ خُلِقَتِ ال</w:t>
      </w:r>
      <w:r>
        <w:rPr>
          <w:rFonts w:ascii="Traditional Arabic" w:hAnsi="Traditional Arabic" w:cs="Traditional Arabic"/>
          <w:b/>
          <w:bCs/>
          <w:color w:val="000000"/>
          <w:sz w:val="28"/>
          <w:szCs w:val="28"/>
          <w:shd w:val="clear" w:color="auto" w:fill="FFFFFF"/>
          <w:rtl/>
        </w:rPr>
        <w:t xml:space="preserve">سَّمَاءُ، ثُمَّ دُحِيَتِ الْأَرْضُ.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فَالْمُتَأَخِّرُ عَنْ خَلْقِ السَّمَاءِ هُوَ دَحْوُ الْأَرْضِ، عَلَى مَا ذَهَبَ إِلَيْهِ عُلَمَاءُ طَبَقَاتِ الْأَرْضِ مِنْ أَنَّ الْأَرْضَ كَانَتْ فِي غَايَةِ الْحَرَارَةِ؛ ثُمَّ أَخَذَتْ تَبْرُدُ حَتَّى جَمَدَتْ، </w:t>
      </w:r>
      <w:r>
        <w:rPr>
          <w:rFonts w:ascii="Traditional Arabic" w:hAnsi="Traditional Arabic" w:cs="Traditional Arabic"/>
          <w:b/>
          <w:bCs/>
          <w:color w:val="000000"/>
          <w:sz w:val="28"/>
          <w:szCs w:val="28"/>
          <w:shd w:val="clear" w:color="auto" w:fill="FFFFFF"/>
          <w:rtl/>
        </w:rPr>
        <w:t>وَتَكَوَّنَتْ مِنْهَا قِشْرَةٌ جَامِدَة؛ ثُمَّ تَشَقَّقَتْ وَتَفَجَّرَتْ وَهَبَطَتْ مِنْهَا أَقْسَامٌ وَعَلَتْ أَقْسَامٌ بِالضَّغْطِ، إِلَّا أَنَّ عُلَمَاءَ طَبَقَاتِ الْأَرْضِ يُقَدِّرُونَ لِحُصُولِ ذَلِكَ أَزْمِنَةً مُتَنَاهِيَةَ الطُّولِ، وَقُدْرَةُ الل</w:t>
      </w:r>
      <w:r>
        <w:rPr>
          <w:rFonts w:ascii="Traditional Arabic" w:hAnsi="Traditional Arabic" w:cs="Traditional Arabic"/>
          <w:b/>
          <w:bCs/>
          <w:color w:val="000000"/>
          <w:sz w:val="28"/>
          <w:szCs w:val="28"/>
          <w:shd w:val="clear" w:color="auto" w:fill="FFFFFF"/>
          <w:rtl/>
        </w:rPr>
        <w:t>َّهِ صَالِحَةٌ لِإِحْدَاثِ مَا يَحْصُلُ بِهِ ذَلِكَ التَّقَلُّبُ فِي أَمَدٍ قَلِيلٍ بِمُقَارَنَةِ حَوَادِثِ تَعَجُّلِ انْقِلَابِ الْمَخْلُوقَاتِ عَمَّا هِيَ عَلَيْهِ.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وَأَرْجَحُ الْقَوْلَيْنِ هُوَ أَنَّ السَّمَاءَ خُلِقَتْ قَبْلَ الْأَرْضِ، لِأَنَّ لَفْظَ</w:t>
      </w:r>
      <w:r>
        <w:rPr>
          <w:rFonts w:ascii="Traditional Arabic" w:hAnsi="Traditional Arabic" w:cs="Traditional Arabic"/>
          <w:b/>
          <w:bCs/>
          <w:color w:val="000000"/>
          <w:sz w:val="28"/>
          <w:szCs w:val="28"/>
          <w:shd w:val="clear" w:color="auto" w:fill="FFFFFF"/>
          <w:rtl/>
        </w:rPr>
        <w:t xml:space="preserve"> بَعْدَ ذَلِكَ أَظْهَرُ فِي إِفَادَةِ التَّأَخُّرِ مِنْ قَوْلِهِ:</w:t>
      </w:r>
      <w:r>
        <w:rPr>
          <w:rStyle w:val="apple-converted-space"/>
          <w:rFonts w:ascii="Traditional Arabic" w:hAnsi="Traditional Arabic" w:cs="Traditional Arabic"/>
          <w:b/>
          <w:bCs/>
          <w:color w:val="000000"/>
          <w:sz w:val="28"/>
          <w:szCs w:val="28"/>
          <w:shd w:val="clear" w:color="auto" w:fill="FFFFFF"/>
          <w:rtl/>
        </w:rPr>
        <w:t> ﴿</w:t>
      </w:r>
      <w:hyperlink r:id="rId874" w:history="1">
        <w:r>
          <w:rPr>
            <w:rStyle w:val="Lienhypertexte"/>
            <w:rFonts w:ascii="Traditional Arabic" w:hAnsi="Traditional Arabic" w:cs="Traditional Arabic"/>
            <w:b/>
            <w:bCs/>
            <w:sz w:val="28"/>
            <w:szCs w:val="28"/>
            <w:shd w:val="clear" w:color="auto" w:fill="FFFFFF"/>
            <w:rtl/>
          </w:rPr>
          <w:t>ثُمَّ اسْتَوَى إِلَى السَّمَاءِ﴾</w:t>
        </w:r>
        <w:r>
          <w:rPr>
            <w:rStyle w:val="Appelnotedebasdep"/>
            <w:rFonts w:ascii="Traditional Arabic" w:hAnsi="Traditional Arabic" w:cs="Traditional Arabic"/>
            <w:b/>
            <w:bCs/>
            <w:color w:val="0000FF"/>
            <w:sz w:val="28"/>
            <w:szCs w:val="28"/>
            <w:shd w:val="clear" w:color="auto" w:fill="FFFFFF"/>
            <w:rtl/>
          </w:rPr>
          <w:footnoteReference w:id="69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وَلِأَنَّ أَنْظَارَ عُلَمَاءِ الْهَيْئَةِ تَرَى أَنَّ الْأَرْضَ كُرَةٌ انْفَصَلَتْ عَنِ الشَّمْسِ كَبَقِيَّةِ الْكَوَاكِبِ السَّيَّارَةِ مِنَ النِّظَامِ الشَّمْسِيِّ، وَظَاهِرُ سِفْرِ التَّكْوِينِ يَقْتَضِي أَنَّ خَلْقَ السَّمَاوَاتِ مُتَقَدَّمٌ ع</w:t>
      </w:r>
      <w:r>
        <w:rPr>
          <w:rFonts w:ascii="Traditional Arabic" w:hAnsi="Traditional Arabic" w:cs="Traditional Arabic"/>
          <w:b/>
          <w:bCs/>
          <w:color w:val="000000"/>
          <w:sz w:val="28"/>
          <w:szCs w:val="28"/>
          <w:shd w:val="clear" w:color="auto" w:fill="FFFFFF"/>
          <w:rtl/>
        </w:rPr>
        <w:t xml:space="preserve">َلَى الْأَرْضِ.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وَأَحْسَبُ أَنَّ سُلُوكَ الْقُرْآنِ فِي هَذِهِ الْآيَاتِ أُسْلُوبَ الْإِجْمَالِ فِي هَذَا الْغَرَضِ لِقَطْعِ الْخُصُومَةِ بَيْنَ أَصْحَابِ النَّظَرِيَّتَيْنِ.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وَالسَّمَاءُ إِنْ أُرِيدَ بِهَا الْجَوُّ الْمُحِيطُ بِالْكُرَةِ الْأَرْضِيَّةِ </w:t>
      </w:r>
      <w:r>
        <w:rPr>
          <w:rFonts w:ascii="Traditional Arabic" w:hAnsi="Traditional Arabic" w:cs="Traditional Arabic"/>
          <w:b/>
          <w:bCs/>
          <w:color w:val="000000"/>
          <w:sz w:val="28"/>
          <w:szCs w:val="28"/>
          <w:shd w:val="clear" w:color="auto" w:fill="FFFFFF"/>
          <w:rtl/>
        </w:rPr>
        <w:t>فَهُوَ تَابِعٌ لَهَا مُتَأَخِّرٌ عَنْ خَلْقِهَا. وَإِنْ أُرِيدَ بِهَا الْكَوَاكِبُ الْعُلْوِيَّةُ وَذَلِكَ هُوَ الْمُنَاسِبُ لِقَوْلِهِ:</w:t>
      </w:r>
      <w:r>
        <w:rPr>
          <w:rStyle w:val="apple-converted-space"/>
          <w:rFonts w:ascii="Traditional Arabic" w:hAnsi="Traditional Arabic" w:cs="Traditional Arabic"/>
          <w:b/>
          <w:bCs/>
          <w:color w:val="000000"/>
          <w:sz w:val="28"/>
          <w:szCs w:val="28"/>
          <w:shd w:val="clear" w:color="auto" w:fill="FFFFFF"/>
          <w:rtl/>
        </w:rPr>
        <w:t> ﴿</w:t>
      </w:r>
      <w:hyperlink r:id="rId875" w:history="1">
        <w:r>
          <w:rPr>
            <w:rStyle w:val="Lienhypertexte"/>
            <w:rFonts w:ascii="Traditional Arabic" w:hAnsi="Traditional Arabic" w:cs="Traditional Arabic"/>
            <w:b/>
            <w:bCs/>
            <w:sz w:val="28"/>
            <w:szCs w:val="28"/>
            <w:shd w:val="clear" w:color="auto" w:fill="FFFFFF"/>
            <w:rtl/>
          </w:rPr>
          <w:t>فَسَوَّاهُنَّ سَبْعَ سَمَاوَاتٍ﴾</w:t>
        </w:r>
        <w:r>
          <w:rPr>
            <w:rStyle w:val="Appelnotedebasdep"/>
            <w:rFonts w:ascii="Traditional Arabic" w:hAnsi="Traditional Arabic" w:cs="Traditional Arabic"/>
            <w:b/>
            <w:bCs/>
            <w:color w:val="0000FF"/>
            <w:sz w:val="28"/>
            <w:szCs w:val="28"/>
            <w:shd w:val="clear" w:color="auto" w:fill="FFFFFF"/>
            <w:rtl/>
          </w:rPr>
          <w:footnoteReference w:id="69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فَالْكَوَاكِبُ أَعْظَمُ مِنَ الْأَرْضِ فَتَكُونُ أَسْبَقَ خَلْقًا. وَقَدْ يَكُونُ كُلٌّ مِنَ الِاحْتِمَالَيْنِ مُلَاحَظًا فِي مَوَاضِعَ مِنَ الْقُرْآنِ غَيْرِ الْمُلَاحَظِ </w:t>
      </w:r>
      <w:r>
        <w:rPr>
          <w:rFonts w:ascii="Traditional Arabic" w:hAnsi="Traditional Arabic" w:cs="Traditional Arabic"/>
          <w:b/>
          <w:bCs/>
          <w:color w:val="000000"/>
          <w:sz w:val="28"/>
          <w:szCs w:val="28"/>
          <w:shd w:val="clear" w:color="auto" w:fill="FFFFFF"/>
          <w:rtl/>
        </w:rPr>
        <w:t>فِيهَا الِاحْتِمَالُ الْآخَرُ.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وَالِاسْتِوَاءُ أَصْلُهُ الِاسْتِقَامَةُ وَعَدَمُ الِاعْوِجَاجِ، يُقَالُ صِرَاطٌ مُسْتَوٍ، وَاسْتَوَى فُلَانٌ وَفُلَانٌ، وَاسْتَوَى الشَّيْءُ مُطَاوِعَ سِوَاهُ، وَيُطْلَقُ مَجَازًا عَلَى الْقَصْدِ إِلَى الشَّيْءِ بِعَزْمٍ وَ</w:t>
      </w:r>
      <w:r>
        <w:rPr>
          <w:rFonts w:ascii="Traditional Arabic" w:hAnsi="Traditional Arabic" w:cs="Traditional Arabic"/>
          <w:b/>
          <w:bCs/>
          <w:color w:val="000000"/>
          <w:sz w:val="28"/>
          <w:szCs w:val="28"/>
          <w:shd w:val="clear" w:color="auto" w:fill="FFFFFF"/>
          <w:rtl/>
        </w:rPr>
        <w:t>سُرْعَةٍ كَأَنَّهُ يَسِيرُ إِلَيْهِ مُسْتَوِيًا لَا يَلْوِي عَلَى شَيْءٍ فَيُعَدَّى بِإِلَى، فَتَكُونُ إِلَى قَرِينَةَ الْمَجَازِ وَهُوَ تَمْثِيلٌ، فَمَعْنَى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اسْتِوَاءِ اللَّهِ –تَعَالَى- إِلَى السَّمَاءِ</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تَعَلُّقُ إِرَادَتِهِ التَّنْجِيزِيِّ بِإِيجَادِهَا</w:t>
      </w:r>
      <w:r>
        <w:rPr>
          <w:rFonts w:ascii="Traditional Arabic" w:hAnsi="Traditional Arabic" w:cs="Traditional Arabic"/>
          <w:b/>
          <w:bCs/>
          <w:color w:val="000000"/>
          <w:sz w:val="28"/>
          <w:szCs w:val="28"/>
          <w:shd w:val="clear" w:color="auto" w:fill="FFFFFF"/>
          <w:rtl/>
        </w:rPr>
        <w:t xml:space="preserve"> تَعَلُّقًا يُشْبِهُ الِاسْتِوَاءَ فِي التَّهَيُّؤِ لِلْعَمَلِ الْعَظِيمِ الْمُتْقَنِ.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وَوَزْنُ اسْتَوَى افْتَعَلَ، لِأَنَّ السِّينَ فِيهِ حَرْفٌ أَصْلِيٌّ وَهُوَ افْتِعَالٌ مَجَازِيٌّ، وَفِيهِ إِشَارَةٌ إِلَى أَنَّهُ لَمَّا ابْتَدَأَ خَلْقَ الْمَخْلُوقَا</w:t>
      </w:r>
      <w:r>
        <w:rPr>
          <w:rFonts w:ascii="Traditional Arabic" w:hAnsi="Traditional Arabic" w:cs="Traditional Arabic"/>
          <w:b/>
          <w:bCs/>
          <w:color w:val="000000"/>
          <w:sz w:val="28"/>
          <w:szCs w:val="28"/>
          <w:shd w:val="clear" w:color="auto" w:fill="FFFFFF"/>
          <w:rtl/>
        </w:rPr>
        <w:t>تِ خَلَقَ السَّمَاوَاتِ وَمَنْ فِيهَا لِيَكُونَ تَوْطِئَةً لِخَلْقِ الْأَرْض؛ِ ثُمَّ خَلَقَ الْإِنْسَانَ، وَهُوَ الَّذِي سِيقَتِ الْقِصَّةُ لِأَجْلِهِ.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 (سَوَّاهُنَّ)، أَيْ خَلَقَهُنَّ فِي اسْتِقَامَةٍ، وَاسْتِقَامَةُ الْخَلْقِ هِيَ انْتِظَامُهُ عَلَى و</w:t>
      </w:r>
      <w:r>
        <w:rPr>
          <w:rFonts w:ascii="Traditional Arabic" w:hAnsi="Traditional Arabic" w:cs="Traditional Arabic"/>
          <w:b/>
          <w:bCs/>
          <w:color w:val="000000"/>
          <w:sz w:val="28"/>
          <w:szCs w:val="28"/>
          <w:shd w:val="clear" w:color="auto" w:fill="FFFFFF"/>
          <w:rtl/>
        </w:rPr>
        <w:t>َجْهٍ لَا خَلَلَ فِيهِ وَلَا ثَلْمَ. وَبَيْنَ اسْتَوَى وَسَوَّاهُنَّ الْجِنَاسُ الْمُحَرَّفُ. وَالسَّمَاءُ مُشْتَقَّةٌ مِنَ السُّمُوِّ وَهُوَ الْعُلُوُّ، وَاسْمُ السَّمَاءِ يُطْلَقُ عَلَى الْوَاحِدِ وَعَلَى الْجِنْسِ مِنَ الْعَوَالِمِ الْعُلْيَا الَّتِي هِ</w:t>
      </w:r>
      <w:r>
        <w:rPr>
          <w:rFonts w:ascii="Traditional Arabic" w:hAnsi="Traditional Arabic" w:cs="Traditional Arabic"/>
          <w:b/>
          <w:bCs/>
          <w:color w:val="000000"/>
          <w:sz w:val="28"/>
          <w:szCs w:val="28"/>
          <w:shd w:val="clear" w:color="auto" w:fill="FFFFFF"/>
          <w:rtl/>
        </w:rPr>
        <w:t>يَ فَوْقَ الْعَالَمِ الْأَرْضِيِّ وَالْمُرَادُ بِهِ هُنَا الْجِنْسُ بِقَرِينَةِ قَوْلِهِ:</w:t>
      </w:r>
      <w:r>
        <w:rPr>
          <w:rStyle w:val="apple-converted-space"/>
          <w:rFonts w:ascii="Traditional Arabic" w:hAnsi="Traditional Arabic" w:cs="Traditional Arabic"/>
          <w:b/>
          <w:bCs/>
          <w:color w:val="000000"/>
          <w:sz w:val="28"/>
          <w:szCs w:val="28"/>
          <w:shd w:val="clear" w:color="auto" w:fill="FFFFFF"/>
          <w:rtl/>
        </w:rPr>
        <w:t> ﴿</w:t>
      </w:r>
      <w:hyperlink r:id="rId876" w:history="1">
        <w:r>
          <w:rPr>
            <w:rStyle w:val="Lienhypertexte"/>
            <w:rFonts w:ascii="Traditional Arabic" w:hAnsi="Traditional Arabic" w:cs="Traditional Arabic"/>
            <w:b/>
            <w:bCs/>
            <w:sz w:val="28"/>
            <w:szCs w:val="28"/>
            <w:shd w:val="clear" w:color="auto" w:fill="FFFFFF"/>
            <w:rtl/>
          </w:rPr>
          <w:t>فَسَوَّاهُنَّ سَبْعَ سَمَاوَاتٍ﴾</w:t>
        </w:r>
        <w:r>
          <w:rPr>
            <w:rStyle w:val="Appelnotedebasdep"/>
            <w:rFonts w:ascii="Traditional Arabic" w:hAnsi="Traditional Arabic" w:cs="Traditional Arabic"/>
            <w:b/>
            <w:bCs/>
            <w:color w:val="0000FF"/>
            <w:sz w:val="28"/>
            <w:szCs w:val="28"/>
            <w:shd w:val="clear" w:color="auto" w:fill="FFFFFF"/>
            <w:rtl/>
          </w:rPr>
          <w:footnoteReference w:id="69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إِذْ جَعَلَهَا سَبْعًا، وَالضَّمِيرُ فِي قَوْلِهِ:</w:t>
      </w:r>
      <w:r>
        <w:rPr>
          <w:rStyle w:val="apple-converted-space"/>
          <w:rFonts w:ascii="Traditional Arabic" w:hAnsi="Traditional Arabic" w:cs="Traditional Arabic"/>
          <w:b/>
          <w:bCs/>
          <w:color w:val="000000"/>
          <w:sz w:val="28"/>
          <w:szCs w:val="28"/>
          <w:shd w:val="clear" w:color="auto" w:fill="FFFFFF"/>
          <w:rtl/>
        </w:rPr>
        <w:t> ﴿</w:t>
      </w:r>
      <w:hyperlink r:id="rId877" w:history="1">
        <w:r>
          <w:rPr>
            <w:rStyle w:val="Lienhypertexte"/>
            <w:rFonts w:ascii="Traditional Arabic" w:hAnsi="Traditional Arabic" w:cs="Traditional Arabic"/>
            <w:b/>
            <w:bCs/>
            <w:sz w:val="28"/>
            <w:szCs w:val="28"/>
            <w:shd w:val="clear" w:color="auto" w:fill="FFFFFF"/>
            <w:rtl/>
          </w:rPr>
          <w:t>فَسَوَّاهُنَّ﴾</w:t>
        </w:r>
        <w:r>
          <w:rPr>
            <w:rStyle w:val="Appelnotedebasdep"/>
            <w:rFonts w:ascii="Traditional Arabic" w:hAnsi="Traditional Arabic" w:cs="Traditional Arabic"/>
            <w:b/>
            <w:bCs/>
            <w:color w:val="0000FF"/>
            <w:sz w:val="28"/>
            <w:szCs w:val="28"/>
            <w:shd w:val="clear" w:color="auto" w:fill="FFFFFF"/>
            <w:rtl/>
          </w:rPr>
          <w:footnoteReference w:id="69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عَائِدٌ إِلَى السَّمَاءِ بِاعْتِبَارِ إِرَادَةِ الْجِنْسِ لِأَنَّهُ فِي مَعْنَى الْجَمْعِ.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وَجَوَّزَ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أَنْ يَكُونَ الْمُرَادُ مِنَ السَّمَاءِ هُنَا جِهَةُ الْعُلُوِّ، وَهُوَ وَإِنْ صَحَّ، لَكِنَّهُ لَا دَاعِيَ إِلَيْهِ كَمَا قَا</w:t>
      </w:r>
      <w:r>
        <w:rPr>
          <w:rFonts w:ascii="Traditional Arabic" w:hAnsi="Traditional Arabic" w:cs="Traditional Arabic"/>
          <w:b/>
          <w:bCs/>
          <w:color w:val="000000"/>
          <w:sz w:val="28"/>
          <w:szCs w:val="28"/>
          <w:shd w:val="clear" w:color="auto" w:fill="FFFFFF"/>
          <w:rtl/>
        </w:rPr>
        <w:t>لَهُ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التَّفْتَزَانِيُّ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وَقَدْ عَدَّ اللَّهُ –تَعَالَى- فِي هَذِهِ الْآيَةِ وَغَيْرِهَا السَّمَاوَاتِ سَبْعًا، وَهُوَ أَعْلَمُ بِهَا وَبِالْمُرَادِ مِنْهَا، إِلَّا أَنَّ الظَّاهِرَ الَّذِي دَلَّتْ عَلَيْهِ الْقَوَاعِدُ الْعِلْمِيَّةُ أَنَّ الْمُرَادَ مِنَ</w:t>
      </w:r>
      <w:r>
        <w:rPr>
          <w:rFonts w:ascii="Traditional Arabic" w:hAnsi="Traditional Arabic" w:cs="Traditional Arabic"/>
          <w:b/>
          <w:bCs/>
          <w:color w:val="000000"/>
          <w:sz w:val="28"/>
          <w:szCs w:val="28"/>
          <w:shd w:val="clear" w:color="auto" w:fill="FFFFFF"/>
          <w:rtl/>
        </w:rPr>
        <w:t xml:space="preserve"> السَّمَاوَاتِ الْأَجْرَامُ الْعُلْوِيَّةُ الْعَظِيمَةُ، وَهِيَ الْكَوَاكِبُ السَّيَّارَةُ الْمُنْتَظِمَةُ مَعَ الْأَرْضِ فِي النِّظَامِ الشَّمْسِيِّ.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وَيَدُلُّ لِذَلِكَ أُمُورٌ: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 xml:space="preserve">أَحَدُهَا: أَنَّ السَّمَاوَاتِ ذُكِرَتْ فِي غَالِبِ مَوَاضِعِ الْقُرْآنِ </w:t>
      </w:r>
      <w:r>
        <w:rPr>
          <w:rFonts w:ascii="Traditional Arabic" w:hAnsi="Traditional Arabic" w:cs="Traditional Arabic"/>
          <w:b/>
          <w:bCs/>
          <w:color w:val="000000"/>
          <w:sz w:val="28"/>
          <w:szCs w:val="28"/>
          <w:shd w:val="clear" w:color="auto" w:fill="FFFFFF"/>
          <w:rtl/>
        </w:rPr>
        <w:t>مَعَ ذِكْرِ الْأَرْضِ وَذُكِرَ خَلْقُهَا هُنَا مَعَ ذِكْرِ خَلْقِ الْأَرْضِ فَدَلَّ عَلَى أَنَّهَا عَوَالِمُ كَالْعَالَمِ الْأَرْضِيِّ، وَهَذَا ثَابِتٌ لِلسَّيَّارَاتِ.</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shd w:val="clear" w:color="auto" w:fill="FFFFFF"/>
          <w:rtl/>
        </w:rPr>
        <w:t>ثَانِيهَا: أَنَّهَا ذُكِرَتْ مَعَ الْأَرْضِ مِنْ حَيْثُ إِنَّهَا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أَدِلَّةٌ عَلَى بَد</w:t>
      </w:r>
      <w:r>
        <w:rPr>
          <w:rFonts w:ascii="Traditional Arabic" w:hAnsi="Traditional Arabic" w:cs="Traditional Arabic"/>
          <w:b/>
          <w:bCs/>
          <w:color w:val="800080"/>
          <w:sz w:val="28"/>
          <w:szCs w:val="28"/>
          <w:shd w:val="clear" w:color="auto" w:fill="FFFFFF"/>
          <w:rtl/>
        </w:rPr>
        <w:t>ِيعِ صُنْعِ اللَّهِ –تَعَالَى-</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فَنَاسَبَ أَنْ يَكُونَ تَفْسِيرُهَا تِلْكَ الْأَجْرَامَ الْمُشَاهَدَةَ لِلنَّاسِ الْمَعْرُوفَةَ لِلْأُمَمِ الدَّالَّ نِظَامُ سَيْرِهَا وَبَاهِرُ نُورِهَا عَلَى عَظَمَةِ خَالِقِهَا. </w:t>
      </w:r>
    </w:p>
    <w:p w:rsidR="00C71854" w:rsidRDefault="00F606EC">
      <w:pPr>
        <w:jc w:val="both"/>
      </w:pPr>
      <w:r>
        <w:rPr>
          <w:rFonts w:ascii="Traditional Arabic" w:hAnsi="Traditional Arabic" w:cs="Traditional Arabic"/>
          <w:b/>
          <w:bCs/>
          <w:color w:val="000000"/>
          <w:sz w:val="28"/>
          <w:szCs w:val="28"/>
          <w:shd w:val="clear" w:color="auto" w:fill="FFFFFF"/>
          <w:rtl/>
        </w:rPr>
        <w:t>- ثَالِثُهَا: أَنَّهَا وْصِفَتْ بِالسَّبْع</w:t>
      </w:r>
      <w:r>
        <w:rPr>
          <w:rFonts w:ascii="Traditional Arabic" w:hAnsi="Traditional Arabic" w:cs="Traditional Arabic"/>
          <w:b/>
          <w:bCs/>
          <w:color w:val="000000"/>
          <w:sz w:val="28"/>
          <w:szCs w:val="28"/>
          <w:shd w:val="clear" w:color="auto" w:fill="FFFFFF"/>
          <w:rtl/>
        </w:rPr>
        <w:t>ِ وَقَدْ كَانَ عُلَمَاءُ الْهَيْئَةِ يَعْرِفُونَ السَّيَّارَاتِ السَّبْعَ مِنْ عَهْدِ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الْكِلْدَانِ</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وَتَعَاقَبَ عُلَمَاءُ الْهَيْئَةِ مِنْ ذَلِكَ الْعَهْدِ إِلَى الْعَهْدِ الَّذِي نَزَلَ فِيهِ الْقُرْآنُ فَمَا اخْتَلَفُوا فِي أَنَّهَا سَبْعٌ.</w:t>
      </w:r>
    </w:p>
    <w:p w:rsidR="00C71854" w:rsidRDefault="00F606EC">
      <w:pPr>
        <w:jc w:val="both"/>
      </w:pPr>
      <w:r>
        <w:rPr>
          <w:rFonts w:ascii="Traditional Arabic" w:hAnsi="Traditional Arabic" w:cs="Traditional Arabic"/>
          <w:b/>
          <w:bCs/>
          <w:color w:val="000000"/>
          <w:sz w:val="28"/>
          <w:szCs w:val="28"/>
          <w:shd w:val="clear" w:color="auto" w:fill="FFFFFF"/>
          <w:rtl/>
        </w:rPr>
        <w:t>- رَابِعُهَا:</w:t>
      </w:r>
      <w:r>
        <w:rPr>
          <w:rFonts w:ascii="Traditional Arabic" w:hAnsi="Traditional Arabic" w:cs="Traditional Arabic"/>
          <w:b/>
          <w:bCs/>
          <w:color w:val="000000"/>
          <w:sz w:val="28"/>
          <w:szCs w:val="28"/>
          <w:shd w:val="clear" w:color="auto" w:fill="FFFFFF"/>
          <w:rtl/>
        </w:rPr>
        <w:t xml:space="preserve"> أَنَّ هَاتِهِ السَّيَّارَاتِ هِيَ الْكَوَاكِبُ الْمُنْضَبِطُ سَيْرُهَا بِنِظَامٍ مُرْتَبِطٍ مَعَ نِظَامِ سَيْرِ الشَّمْسِ وَالْأَرْضِ، وَلِذَلِكَ يُعَبِّرُ عَنْهَا عُلَمَاءُ الْهَيْئَةِ الْمُتَأَخِّرُونَ بِالنِّظَامِ الشَّمْسِيِّ، فَنَاسَبَ أَنْ تَكُونَ ه</w:t>
      </w:r>
      <w:r>
        <w:rPr>
          <w:rFonts w:ascii="Traditional Arabic" w:hAnsi="Traditional Arabic" w:cs="Traditional Arabic"/>
          <w:b/>
          <w:bCs/>
          <w:color w:val="000000"/>
          <w:sz w:val="28"/>
          <w:szCs w:val="28"/>
          <w:shd w:val="clear" w:color="auto" w:fill="FFFFFF"/>
          <w:rtl/>
        </w:rPr>
        <w:t>ِيَ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الَّتِي قُرِنَ خَلْقُهَا بِخَلْقِ الْأَرْضِ. وَبَعْضُهُمْ يُفَسِّرُ السَّمَاوَاتِ بِالْأَفْلَاكِ، وَهُوَ تَفْسِيرٌ لَا يَصِحُّ، لِأَنَّ الْأَفْلَاكَ هِيَ الطُّرُقُ الَّتِي تَسْلُكُهَا الْكَوَاكِبُ السَّيَّارَةُ فِي الْفَضَاءِ، وَهِيَ خُطُوطٌ فَرْضِيَّة</w:t>
      </w:r>
      <w:r>
        <w:rPr>
          <w:rFonts w:ascii="Traditional Arabic" w:hAnsi="Traditional Arabic" w:cs="Traditional Arabic"/>
          <w:b/>
          <w:bCs/>
          <w:color w:val="000000"/>
          <w:sz w:val="28"/>
          <w:szCs w:val="28"/>
          <w:shd w:val="clear" w:color="auto" w:fill="FFFFFF"/>
          <w:rtl/>
        </w:rPr>
        <w:t>ٌ لَا ذَوَاتَ لَهَا فِي الْخَارِجِ.</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هَذَا وَقَدْ ذَكَرَ اللَّهُ تَعَالَى السَّمَاوَاتِ سَبْعًا هُنَا وَفِي غَيْرِ آيَةٍ، وَقَدْ ذَكَرَ الْعَرْشَ وَالْكُرْسِيَّ بِمَا يَدُلُّ عَلَى أَنَّهُمَا مُحِيطَانِ بِالسَّمَاوَاتِ وَجَعَلَ السَّمَاوَاتِ كُلَّهَا فِي م</w:t>
      </w:r>
      <w:r>
        <w:rPr>
          <w:rFonts w:ascii="Traditional Arabic" w:hAnsi="Traditional Arabic" w:cs="Traditional Arabic"/>
          <w:b/>
          <w:bCs/>
          <w:color w:val="000000"/>
          <w:sz w:val="28"/>
          <w:szCs w:val="28"/>
          <w:shd w:val="clear" w:color="auto" w:fill="FFFFFF"/>
          <w:rtl/>
        </w:rPr>
        <w:t xml:space="preserve">ُقَابَلَةِ الْأَرْضِ.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يُؤَيِّدُ مَا ذَهَبَ إِلَيْهِ عُلَمَاءُ الْهَيْئَةِ مِنْ عَدِّ الْكَوَاكِبِ السَّيَّارَةِ تِسْعَةً، وَهَذِهِ أَسْمَاؤُهَا عَلَى التَّرْتِيبِ فِي بُعْدِهَا مِنَ الْأَرْضِ: نِبْتُونْ، أُورَانُوسُ، زُحَلُ، الْمُشْتَرِي، الْمِرّ</w:t>
      </w:r>
      <w:r>
        <w:rPr>
          <w:rFonts w:ascii="Traditional Arabic" w:hAnsi="Traditional Arabic" w:cs="Traditional Arabic"/>
          <w:b/>
          <w:bCs/>
          <w:color w:val="000000"/>
          <w:sz w:val="28"/>
          <w:szCs w:val="28"/>
          <w:shd w:val="clear" w:color="auto" w:fill="FFFFFF"/>
          <w:rtl/>
        </w:rPr>
        <w:t>ِيخُ، الشَّمْسُ، الزُّهَرَةُ، عُطَارِدُ، بِلْكَانُ.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وَالْأَرْضُ فِي اصْطِلَاحِهِمْ كَوْكَبٌ سَيَّارٌ، وَفِي اصْطِلَاحِ الْقُرْآنِ لَمْ تُعَدَّ مَعَهَا لِأَنَّهَا الَّتِي مِنْهَا تُنْظَرُ الْكَوَاكِبُ وَعُدَّ عِوَضًا عَنْهَا الْقَمَرُ وَهُوَ مِنْ تَوَابِعِ</w:t>
      </w:r>
      <w:r>
        <w:rPr>
          <w:rFonts w:ascii="Traditional Arabic" w:hAnsi="Traditional Arabic" w:cs="Traditional Arabic"/>
          <w:b/>
          <w:bCs/>
          <w:color w:val="000000"/>
          <w:sz w:val="28"/>
          <w:szCs w:val="28"/>
          <w:shd w:val="clear" w:color="auto" w:fill="FFFFFF"/>
          <w:rtl/>
        </w:rPr>
        <w:t xml:space="preserve"> الْأَرْضِ فَعَدُّهُ مِنْهَا عِوَضٌ عَنْ عَدِّ الْأَرْضِ تَقْرِيبًا لِأَفْهَامِ السَّامِعِينَ.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الثَّوَابِتُ فَهِيَ عِنْدَ عُلَمَاءِ الْهَيْئَةِ شُمُوسٌ سَابِحَةٌ فِي شَاسِعِ الْأَبْعَادِ عَنِ الْأَرْضِ وَفِي ذَلِكَ شُكُوكٌ. وَلَعَلَّ اللَّهَ لَمْ</w:t>
      </w:r>
      <w:r>
        <w:rPr>
          <w:rFonts w:ascii="Traditional Arabic" w:hAnsi="Traditional Arabic" w:cs="Traditional Arabic"/>
          <w:b/>
          <w:bCs/>
          <w:color w:val="000000"/>
          <w:sz w:val="28"/>
          <w:szCs w:val="28"/>
          <w:shd w:val="clear" w:color="auto" w:fill="FFFFFF"/>
          <w:rtl/>
        </w:rPr>
        <w:t xml:space="preserve"> يَجْعَلْهَا سَمَاوَاتٍ ذَاتَ نِظَامٍ كَنِظَامِ السَّيَّارَاتِ السَّبْعِ، فَلَمْ يَعُدَّهَا فِي السَّمَاوَاتِ أَوْ أَنَّ اللَّهَ إِنَّمَا عَدَّ لَنَا السَّمَاوَاتِ الَّتِي هِيَ مُرْتَبِطَةٌ بِنِظَامِ أَرْضِنَا.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878" w:history="1">
        <w:r>
          <w:rPr>
            <w:rStyle w:val="Lienhypertexte"/>
            <w:rFonts w:ascii="Traditional Arabic" w:hAnsi="Traditional Arabic" w:cs="Traditional Arabic"/>
            <w:b/>
            <w:bCs/>
            <w:sz w:val="28"/>
            <w:szCs w:val="28"/>
            <w:shd w:val="clear" w:color="auto" w:fill="FFFFFF"/>
            <w:rtl/>
          </w:rPr>
          <w:t>وَهُوَ بِكُلِّ شَيْءٍ عَلِيمٌ﴾</w:t>
        </w:r>
        <w:r>
          <w:rPr>
            <w:rStyle w:val="Appelnotedebasdep"/>
            <w:rFonts w:ascii="Traditional Arabic" w:hAnsi="Traditional Arabic" w:cs="Traditional Arabic"/>
            <w:b/>
            <w:bCs/>
            <w:color w:val="0000FF"/>
            <w:sz w:val="28"/>
            <w:szCs w:val="28"/>
            <w:shd w:val="clear" w:color="auto" w:fill="FFFFFF"/>
            <w:rtl/>
          </w:rPr>
          <w:footnoteReference w:id="69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نَتِيجَةٌ لِمَا ذَكَرَهُ مِنْ دَلَائِلِ الْقُدْرَةِ الَّتِي لَا تَصْدُرُ إِلَّا مِنْ </w:t>
      </w:r>
      <w:r>
        <w:rPr>
          <w:rFonts w:ascii="Traditional Arabic" w:hAnsi="Traditional Arabic" w:cs="Traditional Arabic"/>
          <w:b/>
          <w:bCs/>
          <w:color w:val="000000"/>
          <w:sz w:val="28"/>
          <w:szCs w:val="28"/>
          <w:shd w:val="clear" w:color="auto" w:fill="FFFFFF"/>
          <w:rtl/>
        </w:rPr>
        <w:t>عَلِيمٍ، فَلِذَلِكَ قَالَ الْمُتَكَلِّمُونَ: إِنَّ الْقُدْرَةَ يَجْرِي تَعَلُّقُهَا عَلَى وَفْقِ الْإِرَادَةِ. وَالْإِرَادَةُ عَلَى وَفْقِ الْعِلْمِ.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وَفِيهِ تَعْرِيضٌ بِالْإِنْكَارِ عَلَى كُفْرِهِمْ وَالتَّعْجِيبِ مِنْهُ، فَإِنَّ الْعَلِيمَ بِكُلِّ شَيْء</w:t>
      </w:r>
      <w:r>
        <w:rPr>
          <w:rFonts w:ascii="Traditional Arabic" w:hAnsi="Traditional Arabic" w:cs="Traditional Arabic"/>
          <w:b/>
          <w:bCs/>
          <w:color w:val="000000"/>
          <w:sz w:val="28"/>
          <w:szCs w:val="28"/>
          <w:shd w:val="clear" w:color="auto" w:fill="FFFFFF"/>
          <w:rtl/>
        </w:rPr>
        <w:t>ٍ يُقَبِّحُ الْكُفْرَ بِهِ.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وَهَذِهِ الْآيَةُ دَلِيلٌ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عُمُومِ الْعِلْمِ</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وَقَدْ قَالَ بِذَلِكَ جَمِيعُ الْمِلِّيِّينَ كَمَا نَقَلَهُ الْمُحَقِّقُ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السَّلَكُوتِيُّ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الرِّسَالَةِ الْخَاقَانِيَّةِ، وَأَنْكَرَ الْفَلَاسِفَةُ عِلْمَهُ بِالْجُزَيْئَاتِ </w:t>
      </w:r>
      <w:r>
        <w:rPr>
          <w:rFonts w:ascii="Traditional Arabic" w:hAnsi="Traditional Arabic" w:cs="Traditional Arabic"/>
          <w:b/>
          <w:bCs/>
          <w:color w:val="000000"/>
          <w:sz w:val="28"/>
          <w:szCs w:val="28"/>
          <w:shd w:val="clear" w:color="auto" w:fill="FFFFFF"/>
          <w:rtl/>
        </w:rPr>
        <w:t>وَزَعَمُوا أَنَّ تَعَلُّقَ الْعِلْمِ بِالْجُزَيْئَاتِ لَا يَلِيقُ بِالْعِلْمِ الْإِلَهِيِّ، وَهُوَ تَوَهُّمٌ لَا دَاعِيَ إِلَيْهِ.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وَقَرَأَ الْجُمْهُورُ هَاءَ (وَهُوَ) بِالضَّمِّ عَلَى الْأَصْلِ.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وَقَرَأَهَا</w:t>
      </w:r>
      <w:r>
        <w:rPr>
          <w:rStyle w:val="apple-converted-space"/>
          <w:rFonts w:ascii="Traditional Arabic" w:hAnsi="Traditional Arabic" w:cs="Traditional Arabic"/>
          <w:b/>
          <w:bCs/>
          <w:color w:val="000000"/>
          <w:sz w:val="28"/>
          <w:szCs w:val="28"/>
          <w:shd w:val="clear" w:color="auto" w:fill="FFFFFF"/>
          <w:rtl/>
        </w:rPr>
        <w:t> </w:t>
      </w:r>
      <w:hyperlink r:id="rId879" w:history="1">
        <w:r>
          <w:rPr>
            <w:rStyle w:val="Lienhypertexte"/>
            <w:rFonts w:ascii="Traditional Arabic" w:hAnsi="Traditional Arabic" w:cs="Traditional Arabic"/>
            <w:b/>
            <w:bCs/>
            <w:color w:val="800000"/>
            <w:sz w:val="28"/>
            <w:szCs w:val="28"/>
            <w:shd w:val="clear" w:color="auto" w:fill="FFFFFF"/>
            <w:rtl/>
          </w:rPr>
          <w:t>قَالُونُ</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وَأَبُو عَمْرٍو</w:t>
      </w:r>
      <w:r>
        <w:rPr>
          <w:rStyle w:val="apple-converted-space"/>
          <w:rFonts w:ascii="Traditional Arabic" w:hAnsi="Traditional Arabic" w:cs="Traditional Arabic"/>
          <w:b/>
          <w:bCs/>
          <w:color w:val="000000"/>
          <w:sz w:val="28"/>
          <w:szCs w:val="28"/>
          <w:shd w:val="clear" w:color="auto" w:fill="FFFFFF"/>
          <w:rtl/>
        </w:rPr>
        <w:t> </w:t>
      </w:r>
      <w:hyperlink r:id="rId880" w:history="1">
        <w:r>
          <w:rPr>
            <w:rStyle w:val="Lienhypertexte"/>
            <w:rFonts w:ascii="Traditional Arabic" w:hAnsi="Traditional Arabic" w:cs="Traditional Arabic"/>
            <w:b/>
            <w:bCs/>
            <w:color w:val="800000"/>
            <w:sz w:val="28"/>
            <w:szCs w:val="28"/>
            <w:shd w:val="clear" w:color="auto" w:fill="FFFFFF"/>
            <w:rtl/>
          </w:rPr>
          <w:t>وَالْكِسَائِيُّ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وَأَبُو جَعْفَرٍ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بِالسُّكُونِ لِلتَّخْفِيفِ عِنْدَ دُخُولِ حَرْفِ الْعَطْفِ عَلَيْهِ، وَالسُّكُونُ أَكْ</w:t>
      </w:r>
      <w:r>
        <w:rPr>
          <w:rFonts w:ascii="Traditional Arabic" w:hAnsi="Traditional Arabic" w:cs="Traditional Arabic"/>
          <w:b/>
          <w:bCs/>
          <w:color w:val="000000"/>
          <w:sz w:val="28"/>
          <w:szCs w:val="28"/>
          <w:shd w:val="clear" w:color="auto" w:fill="FFFFFF"/>
          <w:rtl/>
        </w:rPr>
        <w:t xml:space="preserve">ثَرُ مِنَ الضَّمِّ فِي كَلَامِهِمْ، وَذَلِكَ مَعَ الْوَاوِ وَالْفَاءِ وَلَامِ الِابْتِدَاءِ.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وَوَجْهُهُ: أَنَّ الْحُرُوفَ الَّتِي هِيَ عَلَى حَرْفٍ وَاحِدٍ إِذَا دَخَلَتْ عَلَى الْكَلِمَةِ تَنَزَّلَتْ مَنْزِلَةَ الْجُزْءِ مِنْهَا فَصَارَتِ الْكَلِمَةُ </w:t>
      </w:r>
      <w:r>
        <w:rPr>
          <w:rFonts w:ascii="Traditional Arabic" w:hAnsi="Traditional Arabic" w:cs="Traditional Arabic"/>
          <w:b/>
          <w:bCs/>
          <w:color w:val="000000"/>
          <w:sz w:val="28"/>
          <w:szCs w:val="28"/>
          <w:shd w:val="clear" w:color="auto" w:fill="FFFFFF"/>
          <w:rtl/>
        </w:rPr>
        <w:t xml:space="preserve">ثَقِيلَةً بِدُخُولِ ذَلِكَ الْحَرْفِ فِيهَا فَخُفِّفَتْ بِالسُّكُونِ، كَمَا فَعَلُوا ذَلِكَ فِي حَرَكَةِ لَامِ الْأَمْرِ مَعَ الْوَاوِ وَالْفَاءِ.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وَمِمَّا يَدُلُّ عَلَى أَنَّ أَفْصَحَ لُغَاتِ الْعَرَبِ إِسْكَانُ الْهَاءِ مِنْ (هُوَ) إِذَا دَخَلَ عَلَيْهِ</w:t>
      </w:r>
      <w:r>
        <w:rPr>
          <w:rFonts w:ascii="Traditional Arabic" w:hAnsi="Traditional Arabic" w:cs="Traditional Arabic"/>
          <w:b/>
          <w:bCs/>
          <w:color w:val="000000"/>
          <w:sz w:val="28"/>
          <w:szCs w:val="28"/>
          <w:shd w:val="clear" w:color="auto" w:fill="FFFFFF"/>
          <w:rtl/>
        </w:rPr>
        <w:t xml:space="preserve"> حَرْفٌ أَنَّكَ تَجِدُهُ فِي الشِّعْرِ، فَلَا يَتَّزِنُ الْبَيْتُ إِلَّا بِقِرَاءَةِ الْهَاءِ سَاكِنَةً، وَلَا تَكَادُ تَجِدُ غَيْرَ ذَلِكَ بِحَيْثُ لَا يُمْكِنُ دَعْوَى أَنَّهُ ضَرُورَةٌ.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881" w:history="1">
        <w:r>
          <w:rPr>
            <w:rStyle w:val="Lienhypertexte"/>
            <w:rFonts w:ascii="Arabic Typesetting" w:hAnsi="Arabic Typesetting" w:cs="Arabic Typesetting"/>
            <w:b/>
            <w:bCs/>
            <w:color w:val="auto"/>
            <w:sz w:val="40"/>
            <w:szCs w:val="40"/>
            <w:shd w:val="clear" w:color="auto" w:fill="FFFFFF"/>
            <w:rtl/>
          </w:rPr>
          <w:t>وَإِذْ قَالَ رَبُّكَ لِلْمَلَائِكَةِ إِنِّي جَاعِلٌ                                                      فِي الْأَرْضِ خَلِيفَةً﴾</w:t>
        </w:r>
        <w:r>
          <w:rPr>
            <w:rStyle w:val="Appelnotedebasdep"/>
            <w:rFonts w:ascii="Arabic Typesetting" w:hAnsi="Arabic Typesetting" w:cs="Arabic Typesetting"/>
            <w:b/>
            <w:bCs/>
            <w:sz w:val="40"/>
            <w:szCs w:val="40"/>
            <w:shd w:val="clear" w:color="auto" w:fill="FFFFFF"/>
            <w:rtl/>
          </w:rPr>
          <w:footnoteReference w:id="695"/>
        </w:r>
        <w:r>
          <w:rPr>
            <w:rStyle w:val="apple-converted-space"/>
            <w:rFonts w:ascii="Arabic Typesetting" w:hAnsi="Arabic Typesetting" w:cs="Arabic Typesetting"/>
            <w:b/>
            <w:bCs/>
            <w:sz w:val="40"/>
            <w:szCs w:val="40"/>
            <w:shd w:val="clear" w:color="auto" w:fill="FFFFFF"/>
            <w:rtl/>
          </w:rPr>
          <w:t> </w:t>
        </w:r>
      </w:hyperlink>
    </w:p>
    <w:p w:rsidR="00C71854" w:rsidRDefault="00C71854">
      <w:pPr>
        <w:suppressAutoHyphens w:val="0"/>
        <w:overflowPunct/>
        <w:autoSpaceDE/>
        <w:jc w:val="center"/>
        <w:rPr>
          <w:rFonts w:ascii="Arabic Typesetting" w:hAnsi="Arabic Typesetting" w:cs="Arabic Typesetting"/>
          <w:b/>
          <w:bCs/>
          <w:sz w:val="44"/>
          <w:szCs w:val="44"/>
        </w:rPr>
      </w:pP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عَطَفَتِ الْوَاوُ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قِصَّةَ خَلْقِ أَوَّلِ الْبَشَرِ</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عَلَى قِصَّةِ خَلْقِ السَّمَاوَاتِ وَالْأَرْضِ انْتِقَالًا بِهِمْ فِي الِاسْتِدْلَالِ عَلَى أَنَّ اللَّهَ وَاحِدٌ وَعَلَى بُطْلَانِ شِرْكِهِمْ وَتَخَلُّصًا مِنْ ذِكْرِ خَلْقِ السَّمَاوَاتِ وَالْأَرْضِ إِلَى خَلْقِ النَّوْعِ</w:t>
      </w:r>
      <w:r>
        <w:rPr>
          <w:rFonts w:ascii="Traditional Arabic" w:hAnsi="Traditional Arabic" w:cs="Traditional Arabic"/>
          <w:b/>
          <w:bCs/>
          <w:color w:val="000000"/>
          <w:sz w:val="28"/>
          <w:szCs w:val="28"/>
          <w:shd w:val="clear" w:color="auto" w:fill="FFFFFF"/>
          <w:rtl/>
        </w:rPr>
        <w:t xml:space="preserve"> الَّذِي هُوَ سُلْطَانُ الْأَرْضِ وَالْمُتَصَرِّفُ فِي أَحْوَالِهَا، لِيَجْمَعَ بَيْنَ تَعَدُّدِ الْأَدِلَّةِ وَبَيْنَ مُخْتَلَفِ تَكْوِينِ الْعَوَالِمِ وَأَصْلِهَا، لِيَعْلَمَ الْمُسْلِمُونَ مَا عَلِمَهُ أَهْلُ الْكِتَابِ مِنَ الْعِلْمِ الَّذِي كَانُوا يُ</w:t>
      </w:r>
      <w:r>
        <w:rPr>
          <w:rFonts w:ascii="Traditional Arabic" w:hAnsi="Traditional Arabic" w:cs="Traditional Arabic"/>
          <w:b/>
          <w:bCs/>
          <w:color w:val="000000"/>
          <w:sz w:val="28"/>
          <w:szCs w:val="28"/>
          <w:shd w:val="clear" w:color="auto" w:fill="FFFFFF"/>
          <w:rtl/>
        </w:rPr>
        <w:t>بَاهُونَ بِهِ الْعَرَبَ، وَهُوَ مَا فِي سِفْرِ التَّكْوِينِ مِنَ التَّوْرَاةِ.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وَاعْلَمْ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مَوْقِعَ الدَّلِيلِ بِخَلْقِ</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عَلَى الْوَحْدَانِيَّةِ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هُوَ أَنَّ خَلْقَ أَصْلِ النَّوْعِ أَمْرٌ مُدْرَكٌ بِالضَّرُورَةِ لِأَنَّ كُلَّ إِنْسَانٍ إِذَا لَفَت</w:t>
      </w:r>
      <w:r>
        <w:rPr>
          <w:rFonts w:ascii="Traditional Arabic" w:hAnsi="Traditional Arabic" w:cs="Traditional Arabic"/>
          <w:b/>
          <w:bCs/>
          <w:color w:val="000000"/>
          <w:sz w:val="28"/>
          <w:szCs w:val="28"/>
          <w:shd w:val="clear" w:color="auto" w:fill="FFFFFF"/>
          <w:rtl/>
        </w:rPr>
        <w:t>َ ذِهْنَهُ إِلَى وُجُودِهِ عَلِمَ أَنَّهُ وُجُودٌ مَسْبُوقٌ بِوُجُودِ أَصْلٍ لَهُ بِمَا يُشَاهِدُ مِنْ نَشْأَةِ الْأَبْنَاءِ عَنِ الْآبَاءِ، فَيُوقِنُ أَنَّ لِهَذَا النَّوْعِ أَصْلًا أَوَّلَ يَنْتَهِي إِلَيْهِ نُشُوءُهُ، وَإِذْ قَدْ كَانَتِ الْعِبْرَةُ بِخ</w:t>
      </w:r>
      <w:r>
        <w:rPr>
          <w:rFonts w:ascii="Traditional Arabic" w:hAnsi="Traditional Arabic" w:cs="Traditional Arabic"/>
          <w:b/>
          <w:bCs/>
          <w:color w:val="000000"/>
          <w:sz w:val="28"/>
          <w:szCs w:val="28"/>
          <w:shd w:val="clear" w:color="auto" w:fill="FFFFFF"/>
          <w:rtl/>
        </w:rPr>
        <w:t>َلْقِ مَا فِي الْأَرْضِ جَمِيعًا أُدْمِجَتْ فِيهَا مِنَّةٌ، وَهِيَ قَوْلُهُ لَكُمُ الْمُقْتَضِيَةُ أَنَّ خَلْقَ مَا فِي الْأَرْضِ لِأَجْلِهِمْ تَهَيَّأَتْ أَنْفُسُهُمْ لِسَمَاعِ قِصَّةِ إِيجَادِ مَنْشَأِ النَّاسِ الَّذِينَ خُلِقَتِ الْأَرْضُ لِأَجْلِهِمْ ل</w:t>
      </w:r>
      <w:r>
        <w:rPr>
          <w:rFonts w:ascii="Traditional Arabic" w:hAnsi="Traditional Arabic" w:cs="Traditional Arabic"/>
          <w:b/>
          <w:bCs/>
          <w:color w:val="000000"/>
          <w:sz w:val="28"/>
          <w:szCs w:val="28"/>
          <w:shd w:val="clear" w:color="auto" w:fill="FFFFFF"/>
          <w:rtl/>
        </w:rPr>
        <w:t>ِيُحَاطَ بِمَا فِي ذَلِكَ مِنْ دَلَائِلِ الْقُدْرَةِ مَعَ عَظِيمِ الْمِنَّة،ِ وَهِيَ مِنَّةُ الْخَلْقِ الَّتِي نَشَأَتْ عَنْهَا فَضَائِلُ جَمَّةٌ وَمِنَّةُ التَّفْضِيلِ وَمِنَّةُ خِلَافَةِ اللَّهِ فِي الْأَرْضِ، فَكَانَ خَلْقُ أَصْلِنَا هُوَ أَبْدَعَ مَظَا</w:t>
      </w:r>
      <w:r>
        <w:rPr>
          <w:rFonts w:ascii="Traditional Arabic" w:hAnsi="Traditional Arabic" w:cs="Traditional Arabic"/>
          <w:b/>
          <w:bCs/>
          <w:color w:val="000000"/>
          <w:sz w:val="28"/>
          <w:szCs w:val="28"/>
          <w:shd w:val="clear" w:color="auto" w:fill="FFFFFF"/>
          <w:rtl/>
        </w:rPr>
        <w:t>هِرِ إِحْيَائِنَا الَّذِي هُوَ الْأَصْلُ فِي خَلْقِ مَا فِي الْأَرْضِ لَنَا، فَكَانَتِ الْمُنَاسَبَةُ فِي الِانْتِقَالِ إِلَى التَّذْكِيرِ بِهِ وَاضِحَةً مَعَ حُسْنِ التَّخَلُّصِ إِلَى ذِكْرِهِ خَبَرَهُ الْعَجِيبَ، فَإِيرَادُ وَاوِ الْعَطْفِ هُنَا لِأَجْلِ</w:t>
      </w:r>
      <w:r>
        <w:rPr>
          <w:rFonts w:ascii="Traditional Arabic" w:hAnsi="Traditional Arabic" w:cs="Traditional Arabic"/>
          <w:b/>
          <w:bCs/>
          <w:color w:val="000000"/>
          <w:sz w:val="28"/>
          <w:szCs w:val="28"/>
          <w:shd w:val="clear" w:color="auto" w:fill="FFFFFF"/>
          <w:rtl/>
        </w:rPr>
        <w:t xml:space="preserve"> إِظْهَارِ اسْتِقْلَالِ هَذِهِ الْقِصَّةِ فِي حَدِّ ذَاتِهَا فِي عِظَمِ شَأْنِهَا.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 (إِذْ) مِنْ أَسْمَاءِ الزَّمَانِ الْمُبْهَمَةِ تَدُلُّ عَلَى زَمَانِ نِسْبَةٍ مَاضِيَةٍ وَقَعَتْ فِيهِ نِسْبَةٌ أُخْرَى مَاضِيَةٌ قَارَنَتْهَا، فَـ (إِذْ) تَحْتَاجُ إِلَ</w:t>
      </w:r>
      <w:r>
        <w:rPr>
          <w:rFonts w:ascii="Traditional Arabic" w:hAnsi="Traditional Arabic" w:cs="Traditional Arabic"/>
          <w:b/>
          <w:bCs/>
          <w:color w:val="000000"/>
          <w:sz w:val="28"/>
          <w:szCs w:val="28"/>
          <w:shd w:val="clear" w:color="auto" w:fill="FFFFFF"/>
          <w:rtl/>
        </w:rPr>
        <w:t xml:space="preserve">ى جُمْلَتَيْنِ: جُمْلَةٍ أَصْلِيَّةٍ -وَهِيَ الدَّالَّةُ عَلَى الْمَظْرُوفِ، وَتِلْكَ </w:t>
      </w:r>
      <w:r>
        <w:rPr>
          <w:rFonts w:ascii="Traditional Arabic" w:hAnsi="Traditional Arabic" w:cs="Traditional Arabic"/>
          <w:b/>
          <w:bCs/>
          <w:color w:val="000000"/>
          <w:sz w:val="28"/>
          <w:szCs w:val="28"/>
          <w:shd w:val="clear" w:color="auto" w:fill="FFFFFF"/>
          <w:rtl/>
        </w:rPr>
        <w:lastRenderedPageBreak/>
        <w:t>هِيَ الَّتِي تَكُونُ مَعَ جَمِيعِ الظُّرُوفِ- وَجُمْلَةٍ تُبَيِّنُ الظَّرْفَ مَا هُوَ، لِأَنَّ (إِذْ) لَمَّا كَانَتْ مُبْهَمَةً احْتَاجَتْ لِمَا يُبَيِّنُ زَمَانَهَا عَنْ</w:t>
      </w:r>
      <w:r>
        <w:rPr>
          <w:rFonts w:ascii="Traditional Arabic" w:hAnsi="Traditional Arabic" w:cs="Traditional Arabic"/>
          <w:b/>
          <w:bCs/>
          <w:color w:val="000000"/>
          <w:sz w:val="28"/>
          <w:szCs w:val="28"/>
          <w:shd w:val="clear" w:color="auto" w:fill="FFFFFF"/>
          <w:rtl/>
        </w:rPr>
        <w:t xml:space="preserve"> بَقِيَّةِ الْأَزْمِنَةِ، فَلِذَلِكَ لَزِمَتْ إِضَافَتُهَا إِلَى الْجُمَلِ أَبَدًا.</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وَالْأَكْثَرُ فِي الْكَلَامِ أَنْ تَكُونَ "إِذْ" فِي مَحَلِّ ظَرْفٍ لِزَمَنِ الْفِعْلِ، فَتَكُونُ فِي مَحَلِّ نَصْبٍ عَلَى الْمَفْعُولِ فِيهِ، وَقَدْ تَخْرُجُ (إِذْ) عَنِ ا</w:t>
      </w:r>
      <w:r>
        <w:rPr>
          <w:rFonts w:ascii="Traditional Arabic" w:hAnsi="Traditional Arabic" w:cs="Traditional Arabic"/>
          <w:b/>
          <w:bCs/>
          <w:color w:val="000000"/>
          <w:sz w:val="28"/>
          <w:szCs w:val="28"/>
          <w:shd w:val="clear" w:color="auto" w:fill="FFFFFF"/>
          <w:rtl/>
        </w:rPr>
        <w:t xml:space="preserve">لنَّصْبِ عَلَى الظَّرْفِيَّةِ إِلَى الْمَفْعُولِيَّةِ كَأَسْمَاءِ الزَّمَانِ الْمُتَصَرِّفَةِ عَلَى مَا ذَهَبَ إِلَيْهِ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وَهُوَ مُخْتَارُ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ابْنِ 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خِلَافًا لِظَاهِرِ كَلَامِ الْجُمْهُورِ، فَهِيَ تَصِيرُ ظَرْفًا مُبْهَمًا مُتَصَرِّف</w:t>
      </w:r>
      <w:r>
        <w:rPr>
          <w:rFonts w:ascii="Traditional Arabic" w:hAnsi="Traditional Arabic" w:cs="Traditional Arabic"/>
          <w:b/>
          <w:bCs/>
          <w:color w:val="000000"/>
          <w:sz w:val="28"/>
          <w:szCs w:val="28"/>
          <w:shd w:val="clear" w:color="auto" w:fill="FFFFFF"/>
          <w:rtl/>
        </w:rPr>
        <w:t xml:space="preserve">ًا، وَقَدْ يُضَافُ إِلَيْهَا اسْمُ زَمَانٍ نَحْوَ يَوْمَئِذٍ وَسَاعَتَئِذٍ، فَتُجَرُّ بِإِضَافَةٍ صُورِيَّةٍ لِيَكُونَ ذِكْرُهَا وَسِيلَةً إِلَى حَذْفِ الْجُمْلَةِ الْمُضَافَةِ هِيَ إِلَيْهَا.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وَذَلِكَ أَنَّ (إِذْ) مُلَازِمَةٌ لِلْإِضَافَةِ، فَإِذَا حُذِف</w:t>
      </w:r>
      <w:r>
        <w:rPr>
          <w:rFonts w:ascii="Traditional Arabic" w:hAnsi="Traditional Arabic" w:cs="Traditional Arabic"/>
          <w:b/>
          <w:bCs/>
          <w:color w:val="000000"/>
          <w:sz w:val="28"/>
          <w:szCs w:val="28"/>
          <w:shd w:val="clear" w:color="auto" w:fill="FFFFFF"/>
          <w:rtl/>
        </w:rPr>
        <w:t>َتْ جُمْلَتُهَا عَلِمَ السَّامِعُ أَنَّ هُنَالِكَ حَذْفًا، فَإِذَا أَرَادُوا أَنْ يَحْذِفُوا جُمْلَةً مَعَ اسْمِ زَمَانٍ غَيْرِ، (إِذْ) خَافُوا أَنْ لَا يَهْتَدِيَ السَّامِعُ لِشَيْءٍ مَحْذُوفٍ، حَتَّى يَتَطَلَّبَ دَلِيلَهُ فَجَعَلُوا "إِذْ" قَرِينَةً عَلَ</w:t>
      </w:r>
      <w:r>
        <w:rPr>
          <w:rFonts w:ascii="Traditional Arabic" w:hAnsi="Traditional Arabic" w:cs="Traditional Arabic"/>
          <w:b/>
          <w:bCs/>
          <w:color w:val="000000"/>
          <w:sz w:val="28"/>
          <w:szCs w:val="28"/>
          <w:shd w:val="clear" w:color="auto" w:fill="FFFFFF"/>
          <w:rtl/>
        </w:rPr>
        <w:t>ى إِضَافَةٍ، وَحَذَفُوا الْجُمْلَةَ لِيُنَبِّهُوا السَّامِعَ فَيَتَطَلَّبُ دَلِيلَ الْمَحْذُوفِ.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وَهِيَ فِي هَذِهِ الْآيَةِ يَجُوزُ أَنْ تَكُونَ ظَرْفًا وَكَذَلِكَ أَعْرَبَهَا الْجُمْهُورُ وَجَعَلُوهَا مُتَعَلِّقَةً بِقَوْلِهِ قَالُوا وَهُوَ يُفْضِي إِلَى</w:t>
      </w:r>
      <w:r>
        <w:rPr>
          <w:rFonts w:ascii="Traditional Arabic" w:hAnsi="Traditional Arabic" w:cs="Traditional Arabic"/>
          <w:b/>
          <w:bCs/>
          <w:color w:val="000000"/>
          <w:sz w:val="28"/>
          <w:szCs w:val="28"/>
          <w:shd w:val="clear" w:color="auto" w:fill="FFFFFF"/>
          <w:rtl/>
        </w:rPr>
        <w:t xml:space="preserve"> أَنْ يَكُونَ الْمَقْصُودُ مِنَ الْقِصَّةِ قَوْلَ الْمَلَائِكَةِ، وَذَلِكَ بَعِيد،ٌ لِأَنَّ الْمَقْصُودَ مِنَ الْعِبْرَةِ هُوَ خِطَابُ اللَّهِ لَهُمْ، وَهُوَ مَبْدَأُ الْعِبْرَةِ وَمَا تَضَمَّنَتْهُ مِنْ تَشْرِيفِ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وَتَعْلِيمِهِ بَعْدَ الِامْتِنَانِ ب</w:t>
      </w:r>
      <w:r>
        <w:rPr>
          <w:rFonts w:ascii="Traditional Arabic" w:hAnsi="Traditional Arabic" w:cs="Traditional Arabic"/>
          <w:b/>
          <w:bCs/>
          <w:color w:val="000000"/>
          <w:sz w:val="28"/>
          <w:szCs w:val="28"/>
          <w:shd w:val="clear" w:color="auto" w:fill="FFFFFF"/>
          <w:rtl/>
        </w:rPr>
        <w:t>ِإِيجَادِ أَصْلِ نَوْعِ النَّاسِ الَّذِي هُوَ مَنَاطُ الْعِبْرَةِ مِنْ قَوْلِهِ:</w:t>
      </w:r>
      <w:r>
        <w:rPr>
          <w:rStyle w:val="apple-converted-space"/>
          <w:rFonts w:ascii="Traditional Arabic" w:hAnsi="Traditional Arabic" w:cs="Traditional Arabic"/>
          <w:b/>
          <w:bCs/>
          <w:color w:val="000000"/>
          <w:sz w:val="28"/>
          <w:szCs w:val="28"/>
          <w:shd w:val="clear" w:color="auto" w:fill="FFFFFF"/>
          <w:rtl/>
        </w:rPr>
        <w:t> ﴿</w:t>
      </w:r>
      <w:hyperlink r:id="rId882" w:history="1">
        <w:r>
          <w:rPr>
            <w:rStyle w:val="Lienhypertexte"/>
            <w:rFonts w:ascii="Traditional Arabic" w:hAnsi="Traditional Arabic" w:cs="Traditional Arabic"/>
            <w:b/>
            <w:bCs/>
            <w:sz w:val="28"/>
            <w:szCs w:val="28"/>
            <w:shd w:val="clear" w:color="auto" w:fill="FFFFFF"/>
            <w:rtl/>
          </w:rPr>
          <w:t>كَيْفَ تَكْفُرُونَ﴾</w:t>
        </w:r>
        <w:r>
          <w:rPr>
            <w:rStyle w:val="Appelnotedebasdep"/>
            <w:rFonts w:ascii="Traditional Arabic" w:hAnsi="Traditional Arabic" w:cs="Traditional Arabic"/>
            <w:b/>
            <w:bCs/>
            <w:color w:val="0000FF"/>
            <w:sz w:val="28"/>
            <w:szCs w:val="28"/>
            <w:shd w:val="clear" w:color="auto" w:fill="FFFFFF"/>
            <w:rtl/>
          </w:rPr>
          <w:footnoteReference w:id="69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الْآيَاتِ، وَلِأَنَّهُ لَا يَتَأَتَّى فِي نَظِيرِهَا، وَهُوَ قَوْلُهُ الْآتِي:</w:t>
      </w:r>
      <w:r>
        <w:rPr>
          <w:rStyle w:val="apple-converted-space"/>
          <w:rFonts w:ascii="Traditional Arabic" w:hAnsi="Traditional Arabic" w:cs="Traditional Arabic"/>
          <w:b/>
          <w:bCs/>
          <w:color w:val="000000"/>
          <w:sz w:val="28"/>
          <w:szCs w:val="28"/>
          <w:shd w:val="clear" w:color="auto" w:fill="FFFFFF"/>
          <w:rtl/>
        </w:rPr>
        <w:t> ﴿</w:t>
      </w:r>
      <w:hyperlink r:id="rId883" w:history="1">
        <w:r>
          <w:rPr>
            <w:rStyle w:val="Lienhypertexte"/>
            <w:rFonts w:ascii="Traditional Arabic" w:hAnsi="Traditional Arabic" w:cs="Traditional Arabic"/>
            <w:b/>
            <w:bCs/>
            <w:sz w:val="28"/>
            <w:szCs w:val="28"/>
            <w:shd w:val="clear" w:color="auto" w:fill="FFFFFF"/>
            <w:rtl/>
          </w:rPr>
          <w:t>وَإِذْ قُلْنَا لِلْمَلَائِكَةِ اسْج</w:t>
        </w:r>
        <w:r>
          <w:rPr>
            <w:rStyle w:val="Lienhypertexte"/>
            <w:rFonts w:ascii="Traditional Arabic" w:hAnsi="Traditional Arabic" w:cs="Traditional Arabic"/>
            <w:b/>
            <w:bCs/>
            <w:sz w:val="28"/>
            <w:szCs w:val="28"/>
            <w:shd w:val="clear" w:color="auto" w:fill="FFFFFF"/>
            <w:rtl/>
          </w:rPr>
          <w:t>ُدُوا لِآدَمَ فَسَجَدُوا</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697"/>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إِذْ وُجُودُ فَاءِ التَّعْقِيبِ يَمْنَعُ مِنْ جَعْلِ الظَّرْفِ مُتَعَلِّقًا بِمَدْخُولِهَا، وَلِأَنَّ الْأَظْهَرَ أَنَّ قَوْلَهُ: ﴿قَالُوا﴾</w:t>
      </w:r>
      <w:r>
        <w:rPr>
          <w:rStyle w:val="Appelnotedebasdep"/>
          <w:rFonts w:ascii="Traditional Arabic" w:hAnsi="Traditional Arabic" w:cs="Traditional Arabic"/>
          <w:b/>
          <w:bCs/>
          <w:color w:val="000000"/>
          <w:sz w:val="28"/>
          <w:szCs w:val="28"/>
          <w:shd w:val="clear" w:color="auto" w:fill="FFFFFF"/>
          <w:rtl/>
        </w:rPr>
        <w:footnoteReference w:id="698"/>
      </w:r>
      <w:r>
        <w:rPr>
          <w:rFonts w:ascii="Traditional Arabic" w:hAnsi="Traditional Arabic" w:cs="Traditional Arabic"/>
          <w:b/>
          <w:bCs/>
          <w:color w:val="000000"/>
          <w:sz w:val="28"/>
          <w:szCs w:val="28"/>
          <w:shd w:val="clear" w:color="auto" w:fill="FFFFFF"/>
          <w:rtl/>
        </w:rPr>
        <w:t xml:space="preserve"> حِكَايَةٌ لِلْمُرَاجَعَ</w:t>
      </w:r>
      <w:r>
        <w:rPr>
          <w:rFonts w:ascii="Traditional Arabic" w:hAnsi="Traditional Arabic" w:cs="Traditional Arabic"/>
          <w:b/>
          <w:bCs/>
          <w:color w:val="000000"/>
          <w:sz w:val="28"/>
          <w:szCs w:val="28"/>
          <w:shd w:val="clear" w:color="auto" w:fill="FFFFFF"/>
          <w:rtl/>
        </w:rPr>
        <w:t xml:space="preserve">ةِ وَالْمُحَاوَرَةِ عَلَى طَرِيقَةِ أَمْثَالِهِ كَمَا سَنُحَقِّقُهُ.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فَالَّذِي يَنْسَاقُ إِلَيْهِ أُسْلُوبُ النَّظْمِ فِيهِ أَنْ يَكُونَ الْعَطْفُ عَلَى جُمْلَةِ:</w:t>
      </w:r>
      <w:r>
        <w:rPr>
          <w:rStyle w:val="apple-converted-space"/>
          <w:rFonts w:ascii="Traditional Arabic" w:hAnsi="Traditional Arabic" w:cs="Traditional Arabic"/>
          <w:b/>
          <w:bCs/>
          <w:color w:val="000000"/>
          <w:sz w:val="28"/>
          <w:szCs w:val="28"/>
          <w:shd w:val="clear" w:color="auto" w:fill="FFFFFF"/>
          <w:rtl/>
        </w:rPr>
        <w:t> ﴿</w:t>
      </w:r>
      <w:hyperlink r:id="rId884" w:history="1">
        <w:r>
          <w:rPr>
            <w:rStyle w:val="Lienhypertexte"/>
            <w:rFonts w:ascii="Traditional Arabic" w:hAnsi="Traditional Arabic" w:cs="Traditional Arabic"/>
            <w:b/>
            <w:bCs/>
            <w:sz w:val="28"/>
            <w:szCs w:val="28"/>
            <w:shd w:val="clear" w:color="auto" w:fill="FFFFFF"/>
            <w:rtl/>
          </w:rPr>
          <w:t>خَلَقَ لَكُمْ مَا فِي الْأَرْضِ جَمِيعًا﴾</w:t>
        </w:r>
        <w:r>
          <w:rPr>
            <w:rStyle w:val="Appelnotedebasdep"/>
            <w:rFonts w:ascii="Traditional Arabic" w:hAnsi="Traditional Arabic" w:cs="Traditional Arabic"/>
            <w:b/>
            <w:bCs/>
            <w:color w:val="0000FF"/>
            <w:sz w:val="28"/>
            <w:szCs w:val="28"/>
            <w:shd w:val="clear" w:color="auto" w:fill="FFFFFF"/>
            <w:rtl/>
          </w:rPr>
          <w:footnoteReference w:id="69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أَيْ خَلَقَ لَكُمْ مَا فِي الْأَرْضِ، وَقَالَ لِلْمَلَائِكَةِ: إِنِّي خَالِقُ أَصْلِ الْإِنْسَانِ لِمَا قَدَّمْنَاهُ مِنْ أَنَّ ذِكْرَ </w:t>
      </w:r>
      <w:r>
        <w:rPr>
          <w:rFonts w:ascii="Traditional Arabic" w:hAnsi="Traditional Arabic" w:cs="Traditional Arabic"/>
          <w:b/>
          <w:bCs/>
          <w:color w:val="000000"/>
          <w:sz w:val="28"/>
          <w:szCs w:val="28"/>
          <w:shd w:val="clear" w:color="auto" w:fill="FFFFFF"/>
          <w:rtl/>
        </w:rPr>
        <w:t>خَلْقِ مَا فِي الْأَرْضِ وَكَوْنَهُ لِأَجْلِنَا يُهَيِّئُ السَّامِعَ لِتَرَقُّبِ ذِكْرِ شَأْنِنَا بَعْدَ ذِكْرِ شَأْنِ مَا خُلِقَ لِأَجْلِنَا مِنْ سَمَاءٍ وَأَرْضٍ، وَتَكُونُ (إِذْ) عَلَى هَذَا مَزِيدَةً لِلتَّأْكِيدِ.</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lastRenderedPageBreak/>
        <w:t>قَالَهُ</w:t>
      </w:r>
      <w:r>
        <w:rPr>
          <w:rStyle w:val="apple-converted-space"/>
          <w:rFonts w:ascii="Traditional Arabic" w:hAnsi="Traditional Arabic" w:cs="Traditional Arabic"/>
          <w:b/>
          <w:bCs/>
          <w:color w:val="000000"/>
          <w:sz w:val="28"/>
          <w:szCs w:val="28"/>
          <w:shd w:val="clear" w:color="auto" w:fill="FFFFFF"/>
          <w:rtl/>
        </w:rPr>
        <w:t> </w:t>
      </w:r>
      <w:hyperlink r:id="rId885" w:history="1">
        <w:r>
          <w:rPr>
            <w:rStyle w:val="Lienhypertexte"/>
            <w:rFonts w:ascii="Traditional Arabic" w:hAnsi="Traditional Arabic" w:cs="Traditional Arabic"/>
            <w:b/>
            <w:bCs/>
            <w:color w:val="800000"/>
            <w:sz w:val="28"/>
            <w:szCs w:val="28"/>
            <w:shd w:val="clear" w:color="auto" w:fill="FFFFFF"/>
            <w:rtl/>
          </w:rPr>
          <w:t>أَبُو عُبَيْدَةَ مَعْمَرُ بْنُ الْمُثَنَّى</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وَأَنْشَدَ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الْأَسْوَدِ بْنِ يَعْفُرَ</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فَإِذْ وَذَلِكَ لَا مَهَاهَ لِذِكْرِهِ وَالدَّهْرُ يُعْقِبُ صَالِحًا بِفَسَادِ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هَكَذَا رَوَ</w:t>
      </w:r>
      <w:r>
        <w:rPr>
          <w:rFonts w:ascii="Traditional Arabic" w:hAnsi="Traditional Arabic" w:cs="Traditional Arabic"/>
          <w:b/>
          <w:bCs/>
          <w:color w:val="000000"/>
          <w:sz w:val="28"/>
          <w:szCs w:val="28"/>
          <w:shd w:val="clear" w:color="auto" w:fill="FFFFFF"/>
          <w:rtl/>
        </w:rPr>
        <w:t>اهُ "فَإِذْ" عَلَى أَنْ يَكُونَ فِي الْبَيْتِ زِحَافُ الطَّيِّ، وَفِي رِوَايَةٍ "فَإِذَا" فَلَا زِحَافَ، وَالْمَهَاهُ بِهَاءَيْنِ الْحُسْنُ، وَلَا يُشْكِلُ عَلَيْهِ أَنَّ شَأْنَ الزِّيَادَةِ أَنْ تَكُونَ فِي الْحُرُوفِ، لِأَنَّ إِذْ وَإِذَا وَنَحْوَهُمَا ع</w:t>
      </w:r>
      <w:r>
        <w:rPr>
          <w:rFonts w:ascii="Traditional Arabic" w:hAnsi="Traditional Arabic" w:cs="Traditional Arabic"/>
          <w:b/>
          <w:bCs/>
          <w:color w:val="000000"/>
          <w:sz w:val="28"/>
          <w:szCs w:val="28"/>
          <w:shd w:val="clear" w:color="auto" w:fill="FFFFFF"/>
          <w:rtl/>
        </w:rPr>
        <w:t xml:space="preserve">ُومِلَتْ مُعَامَلَةَ الْحُرُوفِ، أَوْ أَنْ يَكُونَ عَطْفُ الْقِصَّةِ عَلَى الْقِصَّةِ وَيُؤَيِّدُهُ أَنَّهَا تُبْتَدَأُ بِهَا الْقِصَصُ الْعَجِيبَةُ الدَّالَّةُ عَلَى قُدْرَةِ اللَّهِ –تَعَالَى-.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أَلَا تَرَى أَنَّهَا ذُكِرَتْ أَيْضًا فِي قَوْلِهِ –تَعَالَ</w:t>
      </w:r>
      <w:r>
        <w:rPr>
          <w:rFonts w:ascii="Traditional Arabic" w:hAnsi="Traditional Arabic" w:cs="Traditional Arabic"/>
          <w:b/>
          <w:bCs/>
          <w:color w:val="000000"/>
          <w:sz w:val="28"/>
          <w:szCs w:val="28"/>
          <w:shd w:val="clear" w:color="auto" w:fill="FFFFFF"/>
          <w:rtl/>
        </w:rPr>
        <w:t>ى-:</w:t>
      </w:r>
      <w:r>
        <w:rPr>
          <w:rStyle w:val="apple-converted-space"/>
          <w:rFonts w:ascii="Traditional Arabic" w:hAnsi="Traditional Arabic" w:cs="Traditional Arabic"/>
          <w:b/>
          <w:bCs/>
          <w:color w:val="000000"/>
          <w:sz w:val="28"/>
          <w:szCs w:val="28"/>
          <w:shd w:val="clear" w:color="auto" w:fill="FFFFFF"/>
          <w:rtl/>
        </w:rPr>
        <w:t> ﴿</w:t>
      </w:r>
      <w:hyperlink r:id="rId886" w:history="1">
        <w:r>
          <w:rPr>
            <w:rStyle w:val="Lienhypertexte"/>
            <w:rFonts w:ascii="Traditional Arabic" w:hAnsi="Traditional Arabic" w:cs="Traditional Arabic"/>
            <w:b/>
            <w:bCs/>
            <w:sz w:val="28"/>
            <w:szCs w:val="28"/>
            <w:shd w:val="clear" w:color="auto" w:fill="FFFFFF"/>
            <w:rtl/>
          </w:rPr>
          <w:t>وَإِذْ قُلْنَا لِلْمَلَائِكَةِ اسْجُدُوا لِآدَمَ﴾</w:t>
        </w:r>
        <w:r>
          <w:rPr>
            <w:rStyle w:val="Appelnotedebasdep"/>
            <w:rFonts w:ascii="Traditional Arabic" w:hAnsi="Traditional Arabic" w:cs="Traditional Arabic"/>
            <w:b/>
            <w:bCs/>
            <w:color w:val="0000FF"/>
            <w:sz w:val="28"/>
            <w:szCs w:val="28"/>
            <w:shd w:val="clear" w:color="auto" w:fill="FFFFFF"/>
            <w:rtl/>
          </w:rPr>
          <w:footnoteReference w:id="70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وَلَمْ تُذْكَرْ فِيمَا بَيْنَهُمَا، </w:t>
      </w:r>
      <w:r>
        <w:rPr>
          <w:rFonts w:ascii="Traditional Arabic" w:hAnsi="Traditional Arabic" w:cs="Traditional Arabic"/>
          <w:b/>
          <w:bCs/>
          <w:color w:val="000000"/>
          <w:sz w:val="28"/>
          <w:szCs w:val="28"/>
          <w:shd w:val="clear" w:color="auto" w:fill="FFFFFF"/>
          <w:rtl/>
        </w:rPr>
        <w:t xml:space="preserve">وَتَكُونُ (إِذْ) اسْمَ زَمَانٍ مَفْعُولًا بِهِ بِتَقْدِيرِ اذْكُرْ، وَنَظِيرُهُ كَثِيرٌ فِي الْقُرْآنِ، وَالْمَقْصُودُ مِنْ تَعْلِيقِ الذِّكْرِ وَالْقِصَّةِ بِالزَّمَانِ إِنَّمَا هُوَ مَا حَصَلَ فِي ذَلِكَ الزَّمَانِ مِنَ الْأَحْوَالِ.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وَتَخْصِيصُ اسْمِ ا</w:t>
      </w:r>
      <w:r>
        <w:rPr>
          <w:rFonts w:ascii="Traditional Arabic" w:hAnsi="Traditional Arabic" w:cs="Traditional Arabic"/>
          <w:b/>
          <w:bCs/>
          <w:color w:val="000000"/>
          <w:sz w:val="28"/>
          <w:szCs w:val="28"/>
          <w:shd w:val="clear" w:color="auto" w:fill="FFFFFF"/>
          <w:rtl/>
        </w:rPr>
        <w:t>لزَّمَانِ دُونَ اسْمِ الْمَكَانِ، لِأَنَّ النَّاسَ تَعَارَفُوا إِسْنَادَ الْحَوَادِثِ التَّارِيخِيَّةِ وَالْقِصَصِ إِلَى أَزْمَانِ وُقُوعِهَا.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567"/>
        <w:jc w:val="both"/>
      </w:pPr>
      <w:r>
        <w:rPr>
          <w:rFonts w:ascii="Traditional Arabic" w:hAnsi="Traditional Arabic" w:cs="Traditional Arabic"/>
          <w:b/>
          <w:bCs/>
          <w:color w:val="800080"/>
          <w:sz w:val="28"/>
          <w:szCs w:val="28"/>
          <w:shd w:val="clear" w:color="auto" w:fill="FFFFFF"/>
          <w:rtl/>
        </w:rPr>
        <w:t>وَكَلَامُ اللَّهِ –تَعَالَى- لِلْمَلَائِكَةِ أُطْلِقَ عَلَى مَا يَفْهَمُونَ مِنْهُ إِرَادَتَهُ وَهُوَ الْمُعَبَّ</w:t>
      </w:r>
      <w:r>
        <w:rPr>
          <w:rFonts w:ascii="Traditional Arabic" w:hAnsi="Traditional Arabic" w:cs="Traditional Arabic"/>
          <w:b/>
          <w:bCs/>
          <w:color w:val="800080"/>
          <w:sz w:val="28"/>
          <w:szCs w:val="28"/>
          <w:shd w:val="clear" w:color="auto" w:fill="FFFFFF"/>
          <w:rtl/>
        </w:rPr>
        <w:t>رُ عَنْهُ بِالْكَلَامِ النَّفْسِيِّ</w:t>
      </w:r>
      <w:r>
        <w:rPr>
          <w:rStyle w:val="apple-converted-space"/>
          <w:rFonts w:ascii="Traditional Arabic" w:hAnsi="Traditional Arabic" w:cs="Traditional Arabic"/>
          <w:b/>
          <w:bCs/>
          <w:color w:val="80008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فَيَحْتَمِلُ أَنَّهُ كَلَامٌ سَمِعُوهُ، فَإِطْلَاقُ الْقَوْلِ عَلَيْهِ حَقِيقَةً وَإِسْنَادُهُ إِلَى اللَّهِ، لِأَنَّهُ خَلَقَ ذَلِكَ الْقَوْلَ بِدُونِ وَسِيلَةٍ مُعْتَادَةٍ.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وَيَحْتَمِلُ أَنَّهُ دَالٌّ آخَرُ عَلَى الْ</w:t>
      </w:r>
      <w:r>
        <w:rPr>
          <w:rFonts w:ascii="Traditional Arabic" w:hAnsi="Traditional Arabic" w:cs="Traditional Arabic"/>
          <w:b/>
          <w:bCs/>
          <w:color w:val="000000"/>
          <w:sz w:val="28"/>
          <w:szCs w:val="28"/>
          <w:shd w:val="clear" w:color="auto" w:fill="FFFFFF"/>
          <w:rtl/>
        </w:rPr>
        <w:t>إِرَادَةِ، فَإِطْلَاقُ الْقَوْلِ عَلَيْهِ مَجَازٌ لِأَنَّهُ دَلَالَةٌ لِلْعُقَلَاءِ، وَالْمَجَازُ فِيهِ أَقْوَى مِنَ الْمَجَازِ الَّذِي فِي نَحْوِ قَوْلِ النَّبِيءِ -صَلَّى اللَّهُ عَلَيْهِ وَسَلَّمَ-: "</w:t>
      </w:r>
      <w:hyperlink r:id="rId887" w:history="1">
        <w:r>
          <w:rPr>
            <w:rStyle w:val="Lienhypertexte"/>
            <w:rFonts w:ascii="Traditional Arabic" w:hAnsi="Traditional Arabic" w:cs="Traditional Arabic"/>
            <w:b/>
            <w:bCs/>
            <w:color w:val="008000"/>
            <w:sz w:val="28"/>
            <w:szCs w:val="28"/>
            <w:shd w:val="clear" w:color="auto" w:fill="FFFFFF"/>
            <w:rtl/>
          </w:rPr>
          <w:t>اشْتَكَتِ النَّارُ إِلَى رَبِّهَا</w:t>
        </w:r>
      </w:hyperlink>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وَقَوْلِهِ –تَعَالَى-: ﴿</w:t>
      </w:r>
      <w:hyperlink r:id="rId888" w:history="1">
        <w:r>
          <w:rPr>
            <w:rStyle w:val="Lienhypertexte"/>
            <w:rFonts w:ascii="Traditional Arabic" w:hAnsi="Traditional Arabic" w:cs="Traditional Arabic"/>
            <w:b/>
            <w:bCs/>
            <w:sz w:val="28"/>
            <w:szCs w:val="28"/>
            <w:shd w:val="clear" w:color="auto" w:fill="FFFFFF"/>
            <w:rtl/>
          </w:rPr>
          <w:t>فَقَالَ لَهَا وَلِلْأَرْضِ اِئْتِيَا طَوْعًا أَوْ كَرْهًا قَالَتَا أَتَيْنَا طَائِعِينَ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01"/>
      </w:r>
      <w:r>
        <w:rPr>
          <w:rFonts w:ascii="Traditional Arabic" w:hAnsi="Traditional Arabic" w:cs="Traditional Arabic"/>
          <w:b/>
          <w:bCs/>
          <w:color w:val="000000"/>
          <w:sz w:val="28"/>
          <w:szCs w:val="28"/>
          <w:shd w:val="clear" w:color="auto" w:fill="FFFFFF"/>
          <w:rtl/>
        </w:rPr>
        <w:t xml:space="preserve">. </w:t>
      </w:r>
    </w:p>
    <w:p w:rsidR="00C71854" w:rsidRDefault="00F606EC">
      <w:pPr>
        <w:suppressAutoHyphens w:val="0"/>
        <w:overflowPunct/>
        <w:autoSpaceDE/>
        <w:ind w:firstLine="567"/>
        <w:jc w:val="both"/>
      </w:pPr>
      <w:r>
        <w:rPr>
          <w:rFonts w:ascii="Traditional Arabic" w:hAnsi="Traditional Arabic" w:cs="Traditional Arabic"/>
          <w:b/>
          <w:bCs/>
          <w:color w:val="000000"/>
          <w:sz w:val="28"/>
          <w:szCs w:val="28"/>
          <w:shd w:val="clear" w:color="auto" w:fill="FFFFFF"/>
          <w:rtl/>
        </w:rPr>
        <w:t>وَق</w:t>
      </w:r>
      <w:r>
        <w:rPr>
          <w:rFonts w:ascii="Traditional Arabic" w:hAnsi="Traditional Arabic" w:cs="Traditional Arabic"/>
          <w:b/>
          <w:bCs/>
          <w:color w:val="000000"/>
          <w:sz w:val="28"/>
          <w:szCs w:val="28"/>
          <w:shd w:val="clear" w:color="auto" w:fill="FFFFFF"/>
          <w:rtl/>
        </w:rPr>
        <w:t>َوْلِ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النَّجْمِ: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suppressAutoHyphens w:val="0"/>
        <w:overflowPunct/>
        <w:autoSpaceDE/>
        <w:ind w:firstLine="2550"/>
        <w:jc w:val="both"/>
      </w:pPr>
      <w:r>
        <w:rPr>
          <w:rFonts w:ascii="Traditional Arabic" w:hAnsi="Traditional Arabic" w:cs="Traditional Arabic"/>
          <w:b/>
          <w:bCs/>
          <w:color w:val="800080"/>
          <w:sz w:val="28"/>
          <w:szCs w:val="28"/>
          <w:rtl/>
        </w:rPr>
        <w:t>إِذْ قَالَتِ الْآطَالُ لِلْبَطْنِ الْحَقِ</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طَائِلَ فِي الْبَحْثِ عَنْ تَعَيُّنِ أَحَدِ الِاحْتِمَالَيْنِ.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وَالْمَلَائِكَةُ جَمْعُ مَلَكٍ، وَأَصْلُ صِيغَةِ الْجَمْعِ "مَلَائِكُ" وَالتَّاءُ لِتَأْكِيدِ الْجَمْعِيَّةِ لِمَا فِي </w:t>
      </w:r>
      <w:r>
        <w:rPr>
          <w:rFonts w:ascii="Traditional Arabic" w:hAnsi="Traditional Arabic" w:cs="Traditional Arabic"/>
          <w:b/>
          <w:bCs/>
          <w:color w:val="000000"/>
          <w:sz w:val="28"/>
          <w:szCs w:val="28"/>
          <w:shd w:val="clear" w:color="auto" w:fill="FFFFFF"/>
          <w:rtl/>
        </w:rPr>
        <w:t>التَّاءِ مِنَ الْإِيذَانِ بِمَعْنَى الْجَمَاعَةِ. وَالظَّاهِرُ: أَنَّ تَأْنِيثَ مَلَائِكَةٍ سَرَى إِلَى لُغَةِ الْعَرَبِ مِنْ كَلَامِ الْمُتَنَصِّرِينَ مِنْهُمْ، إِذْ كَانُوا يَعْتَقِدُونَ أَنَّ الْأَمْلَاكَ بَنَاتُ اللَّهِ، وَاعْتَقَدَهُ الْعَرَبُ أَيْضًا</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قَالَ –تَعَالَى-:</w:t>
      </w:r>
      <w:r>
        <w:rPr>
          <w:rStyle w:val="apple-converted-space"/>
          <w:rFonts w:ascii="Traditional Arabic" w:hAnsi="Traditional Arabic" w:cs="Traditional Arabic"/>
          <w:b/>
          <w:bCs/>
          <w:color w:val="000000"/>
          <w:sz w:val="28"/>
          <w:szCs w:val="28"/>
          <w:shd w:val="clear" w:color="auto" w:fill="FFFFFF"/>
          <w:rtl/>
        </w:rPr>
        <w:t> ﴿</w:t>
      </w:r>
      <w:hyperlink r:id="rId889" w:history="1">
        <w:r>
          <w:rPr>
            <w:rStyle w:val="Lienhypertexte"/>
            <w:rFonts w:ascii="Traditional Arabic" w:hAnsi="Traditional Arabic" w:cs="Traditional Arabic"/>
            <w:b/>
            <w:bCs/>
            <w:sz w:val="28"/>
            <w:szCs w:val="28"/>
            <w:shd w:val="clear" w:color="auto" w:fill="FFFFFF"/>
            <w:rtl/>
          </w:rPr>
          <w:t>وَيَجْعَلُونَ لِلَّهِ الْبَنَاتِ سُبْحَانَهُ</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02"/>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فَمَلَائِكُ جَمْعُ مَلْ</w:t>
      </w:r>
      <w:r>
        <w:rPr>
          <w:rFonts w:ascii="Traditional Arabic" w:hAnsi="Traditional Arabic" w:cs="Traditional Arabic"/>
          <w:b/>
          <w:bCs/>
          <w:color w:val="000000"/>
          <w:sz w:val="28"/>
          <w:szCs w:val="28"/>
          <w:shd w:val="clear" w:color="auto" w:fill="FFFFFF"/>
          <w:rtl/>
        </w:rPr>
        <w:t>أَكٍ كَشَمَائِلَ وَشَمْأَلٍ، وَمِمَّا يَدُلُّ عَلَيْهِ أَيْضًا قَوْلُ بَعْضِ شُعَرَاءِ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أَوْ غَيْرِهِ: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800080"/>
          <w:sz w:val="28"/>
          <w:szCs w:val="28"/>
          <w:rtl/>
        </w:rPr>
        <w:t>وَلَسْتَ لِإِنْسِيٍّ وَلَكِنْ لِمَلْأَكٍ     تَنَزَّلَ مِنْ جَوِّ السَّمَاءِ يَصُوبُ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ثُمَّ قَالُوا: مَلَكٌ تَخْفِيفًا.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وَقَدِ </w:t>
      </w:r>
      <w:r>
        <w:rPr>
          <w:rFonts w:ascii="Traditional Arabic" w:hAnsi="Traditional Arabic" w:cs="Traditional Arabic"/>
          <w:b/>
          <w:bCs/>
          <w:color w:val="000000"/>
          <w:sz w:val="28"/>
          <w:szCs w:val="28"/>
          <w:shd w:val="clear" w:color="auto" w:fill="FFFFFF"/>
          <w:rtl/>
        </w:rPr>
        <w:t>اخْتَلَفُوا فِي اشْتِقَاقِهِ فَقَالَ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عُبَيْدَةَ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هُوَ مَفْعَلٌ مِنْ لَأَكَ بِمَعْنَى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أَرْسَلَ، وَمِنْهُ قَوْلُهُمْ فِي الْأَمْرِ بِتَبْلِيغِ رِسَالَةِ أَلِكْنِي أَلِيهِ أَيْ كُنْ رَسُولِي إِلَيْهِ، وَأَصْلُ أَلِكْنِي أَلْإِكْنِ،ي وَإِنْ لَمْ يُعْرَفْ </w:t>
      </w:r>
      <w:r>
        <w:rPr>
          <w:rFonts w:ascii="Traditional Arabic" w:hAnsi="Traditional Arabic" w:cs="Traditional Arabic"/>
          <w:b/>
          <w:bCs/>
          <w:color w:val="000000"/>
          <w:sz w:val="28"/>
          <w:szCs w:val="28"/>
          <w:shd w:val="clear" w:color="auto" w:fill="FFFFFF"/>
          <w:rtl/>
        </w:rPr>
        <w:t xml:space="preserve">لَهُ فِعْلٌ.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اشْتُقَّ اسْمُ الْمَلَكِ مِنَ الْإِرْسَالِ، لِأَنَّ الْمَلَائِكَةَ رُسُلُ اللَّهِ إِمَّا بِتَبْلِيغٍ أَوْ تَكْوِينٍ كَمَا فِي الْحَدِيثِ: "ثُمَّ يُرْسِلُ إِلَيْهِ -أَيْ لِلْجَنِينِ فِي بَطْنِ أُمِّهِ- الْمَلَكَ فَيَنْفُخُ فِيهِ الر</w:t>
      </w:r>
      <w:r>
        <w:rPr>
          <w:rFonts w:ascii="Traditional Arabic" w:hAnsi="Traditional Arabic" w:cs="Traditional Arabic"/>
          <w:b/>
          <w:bCs/>
          <w:color w:val="000000"/>
          <w:sz w:val="28"/>
          <w:szCs w:val="28"/>
          <w:shd w:val="clear" w:color="auto" w:fill="FFFFFF"/>
          <w:rtl/>
        </w:rPr>
        <w:t xml:space="preserve">ُّوحَ".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فَعَلَى هَذَا الْقَوْلِ هُوَ مَصْدَرٌ مِيمِيٌّ بِمَعْنَى اسْمِ الْمَفْعُولِ.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890" w:history="1">
        <w:r>
          <w:rPr>
            <w:rStyle w:val="Lienhypertexte"/>
            <w:rFonts w:ascii="Traditional Arabic" w:hAnsi="Traditional Arabic" w:cs="Traditional Arabic"/>
            <w:b/>
            <w:bCs/>
            <w:color w:val="800000"/>
            <w:sz w:val="28"/>
            <w:szCs w:val="28"/>
            <w:shd w:val="clear" w:color="auto" w:fill="FFFFFF"/>
            <w:rtl/>
          </w:rPr>
          <w:t>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هُوَ مَقْلُوبٌ وَوَزْنُهُ الْآنَ مَعْفُلٌ وَأَصْلُهُ مَأْلَكٌ مِنَ ا</w:t>
      </w:r>
      <w:r>
        <w:rPr>
          <w:rFonts w:ascii="Traditional Arabic" w:hAnsi="Traditional Arabic" w:cs="Traditional Arabic"/>
          <w:b/>
          <w:bCs/>
          <w:color w:val="000000"/>
          <w:sz w:val="28"/>
          <w:szCs w:val="28"/>
          <w:shd w:val="clear" w:color="auto" w:fill="FFFFFF"/>
          <w:rtl/>
        </w:rPr>
        <w:t xml:space="preserve">لْأَلُوكِ، وَالْأَلُوكَةُ، وَهِيَ الرِّسَالَةُ.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وَيُقَالُ مَأْلَكٌ وَمَأْلَكَةٌ بِفَتْحِ اللَّامِ وَضَمِّهَا، فَقَلَبُوا فِيهِ قَلْبًا مَكَانِيًّا، فَقَالُوا مَلْأَكٌ، فَهُوَ صِفَةٌ مُشَبَّهَةٌ.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وَقَالَ ابْنُ كَيْسَانَ: هُوَ مُشْتَقٌّ مِنَ الْمَلْكِ </w:t>
      </w:r>
      <w:r>
        <w:rPr>
          <w:rFonts w:ascii="Traditional Arabic" w:hAnsi="Traditional Arabic" w:cs="Traditional Arabic"/>
          <w:b/>
          <w:bCs/>
          <w:color w:val="000000"/>
          <w:sz w:val="28"/>
          <w:szCs w:val="28"/>
          <w:shd w:val="clear" w:color="auto" w:fill="FFFFFF"/>
          <w:rtl/>
        </w:rPr>
        <w:t>بِفَتْحِ الْمِيمِ وَسُكُونِ اللَّامِ، وَالْمَلْكُ بِمَعْنَى الْقُوَّةِ قَالَ –تَعَالَى-:</w:t>
      </w:r>
      <w:r>
        <w:rPr>
          <w:rStyle w:val="apple-converted-space"/>
          <w:rFonts w:ascii="Traditional Arabic" w:hAnsi="Traditional Arabic" w:cs="Traditional Arabic"/>
          <w:b/>
          <w:bCs/>
          <w:color w:val="000000"/>
          <w:sz w:val="28"/>
          <w:szCs w:val="28"/>
          <w:shd w:val="clear" w:color="auto" w:fill="FFFFFF"/>
          <w:rtl/>
        </w:rPr>
        <w:t> ﴿</w:t>
      </w:r>
      <w:hyperlink r:id="rId891" w:history="1">
        <w:r>
          <w:rPr>
            <w:rStyle w:val="Lienhypertexte"/>
            <w:rFonts w:ascii="Traditional Arabic" w:hAnsi="Traditional Arabic" w:cs="Traditional Arabic"/>
            <w:b/>
            <w:bCs/>
            <w:sz w:val="28"/>
            <w:szCs w:val="28"/>
            <w:shd w:val="clear" w:color="auto" w:fill="FFFFFF"/>
            <w:rtl/>
          </w:rPr>
          <w:t xml:space="preserve">عَلَيْهَا مَلَائِكَةٌ غِلَاظٌ </w:t>
        </w:r>
        <w:r>
          <w:rPr>
            <w:rStyle w:val="Lienhypertexte"/>
            <w:rFonts w:ascii="Traditional Arabic" w:hAnsi="Traditional Arabic" w:cs="Traditional Arabic"/>
            <w:b/>
            <w:bCs/>
            <w:sz w:val="28"/>
            <w:szCs w:val="28"/>
            <w:shd w:val="clear" w:color="auto" w:fill="FFFFFF"/>
            <w:rtl/>
          </w:rPr>
          <w:t>شِدَادٌ﴾</w:t>
        </w:r>
        <w:r>
          <w:rPr>
            <w:rStyle w:val="Appelnotedebasdep"/>
            <w:rFonts w:ascii="Traditional Arabic" w:hAnsi="Traditional Arabic" w:cs="Traditional Arabic"/>
            <w:b/>
            <w:bCs/>
            <w:color w:val="0000FF"/>
            <w:sz w:val="28"/>
            <w:szCs w:val="28"/>
            <w:shd w:val="clear" w:color="auto" w:fill="FFFFFF"/>
            <w:rtl/>
          </w:rPr>
          <w:footnoteReference w:id="70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وَالْهَمْزَةُ مَزِيدَةٌ، فَوَزْنُهُ: فَعْأَلٌ بِسُكُونِ الْعَيْنِ وَفَتْحِ الْهَمْزَةِ كَشَمْأَلٍ، وَرُدَّ بِأَنَّ دَعْوَى زِيَادَةِ حَرْفٍ بِلَا فَائِدَةٍ دَعْوَى بَعِيدَةٌ.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وَرُدَّ مَذْهَبُ</w:t>
      </w:r>
      <w:r>
        <w:rPr>
          <w:rStyle w:val="apple-converted-space"/>
          <w:rFonts w:ascii="Traditional Arabic" w:hAnsi="Traditional Arabic" w:cs="Traditional Arabic"/>
          <w:b/>
          <w:bCs/>
          <w:color w:val="000000"/>
          <w:sz w:val="28"/>
          <w:szCs w:val="28"/>
          <w:shd w:val="clear" w:color="auto" w:fill="FFFFFF"/>
          <w:rtl/>
        </w:rPr>
        <w:t> </w:t>
      </w:r>
      <w:hyperlink r:id="rId892" w:history="1">
        <w:r>
          <w:rPr>
            <w:rStyle w:val="Lienhypertexte"/>
            <w:rFonts w:ascii="Traditional Arabic" w:hAnsi="Traditional Arabic" w:cs="Traditional Arabic"/>
            <w:b/>
            <w:bCs/>
            <w:color w:val="800000"/>
            <w:sz w:val="28"/>
            <w:szCs w:val="28"/>
            <w:shd w:val="clear" w:color="auto" w:fill="FFFFFF"/>
            <w:rtl/>
          </w:rPr>
          <w:t>الْكِسَائِيِّ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بِأَنَّ الْقَلْبَ خِلَافُ الْأَصْلِ، فَرُجِّحَ مَذْهَبُ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أَبِي عُبَيْدَةَ</w:t>
      </w:r>
      <w:r>
        <w:rPr>
          <w:rStyle w:val="apple-converted-space"/>
          <w:rFonts w:ascii="Traditional Arabic" w:hAnsi="Traditional Arabic" w:cs="Traditional Arabic"/>
          <w:b/>
          <w:bCs/>
          <w:color w:val="000000"/>
          <w:sz w:val="28"/>
          <w:szCs w:val="28"/>
          <w:shd w:val="clear" w:color="auto" w:fill="FFFFFF"/>
          <w:rtl/>
        </w:rPr>
        <w:t>.</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وَنَقَلَ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الْقُرْطُبِيُّ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عَنِ</w:t>
      </w:r>
      <w:r>
        <w:rPr>
          <w:rStyle w:val="apple-converted-space"/>
          <w:rFonts w:ascii="Traditional Arabic" w:hAnsi="Traditional Arabic" w:cs="Traditional Arabic"/>
          <w:b/>
          <w:bCs/>
          <w:color w:val="000000"/>
          <w:sz w:val="28"/>
          <w:szCs w:val="28"/>
          <w:shd w:val="clear" w:color="auto" w:fill="FFFFFF"/>
          <w:rtl/>
        </w:rPr>
        <w:t> </w:t>
      </w:r>
      <w:hyperlink r:id="rId893" w:history="1">
        <w:r>
          <w:rPr>
            <w:rStyle w:val="Lienhypertexte"/>
            <w:rFonts w:ascii="Traditional Arabic" w:hAnsi="Traditional Arabic" w:cs="Traditional Arabic"/>
            <w:b/>
            <w:bCs/>
            <w:color w:val="800000"/>
            <w:sz w:val="28"/>
            <w:szCs w:val="28"/>
            <w:shd w:val="clear" w:color="auto" w:fill="FFFFFF"/>
            <w:rtl/>
          </w:rPr>
          <w:t>النَّضْرِ بْنِ شُمَيْلٍ</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أَنَّهُ قَالَ: لَا اشْتِقَاقَ لِلْمَلَكِ عِنْدَ الْعَرَبِ.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يُرِيدُ: أَنَّهُمْ عَرَّبُوهُ مِنَ اللُّغَةِ الْعِبْرَانِيَّةِ، وَيُؤَيِّدُهُ أَنَّ التَّوْرَاةَ سَمَّتِ الْمَلَكَ مَلَاكًا بِالتَّخْفِيفِ، وَلَيْسَ وُجُودُ كَلِمَةٍ مُتَقَ</w:t>
      </w:r>
      <w:r>
        <w:rPr>
          <w:rFonts w:ascii="Traditional Arabic" w:hAnsi="Traditional Arabic" w:cs="Traditional Arabic"/>
          <w:b/>
          <w:bCs/>
          <w:color w:val="000000"/>
          <w:sz w:val="28"/>
          <w:szCs w:val="28"/>
          <w:shd w:val="clear" w:color="auto" w:fill="FFFFFF"/>
          <w:rtl/>
        </w:rPr>
        <w:t>ارِبَةِ اللَّفْظِ وَالْمَعْنَى فِي لُغَتَيْنِ بِدَالٍّ عَلَى أَنَّهَا مَنْقُولَةٌ مِنْ إِحْدَاهُمَا إِلَى الْأُخْرَى إِلَّا بِأَدِلَّةٍ أُخْرَى.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وَالْمَلَائِكَةُ مَخْلُوقَاتٌ نُورَانِيَّةٌ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سَمَاوِيَّةٌ مَجْبُولَةٌ عَلَى الْخَيْرِ قَادِرَةٌ عَلَى التَّشَكّ</w:t>
      </w:r>
      <w:r>
        <w:rPr>
          <w:rFonts w:ascii="Traditional Arabic" w:hAnsi="Traditional Arabic" w:cs="Traditional Arabic"/>
          <w:b/>
          <w:bCs/>
          <w:color w:val="000000"/>
          <w:sz w:val="28"/>
          <w:szCs w:val="28"/>
          <w:shd w:val="clear" w:color="auto" w:fill="FFFFFF"/>
          <w:rtl/>
        </w:rPr>
        <w:t xml:space="preserve">ُلِ فِي خَرْقِ الْعَادَةِ، لِأَنَّ النُّورَ قَابِلٌ لِلتَّشَكُّلِ فِي كَيْفِيَّاتٍ، وَلِأَنَّ أَجْزَاءَهُ لَا تَتَزَاحَمُ، وَنُورُهَا لَا شُعَاعَ لَهُ </w:t>
      </w:r>
      <w:r>
        <w:rPr>
          <w:rFonts w:ascii="Traditional Arabic" w:hAnsi="Traditional Arabic" w:cs="Traditional Arabic"/>
          <w:b/>
          <w:bCs/>
          <w:color w:val="000000"/>
          <w:sz w:val="28"/>
          <w:szCs w:val="28"/>
          <w:shd w:val="clear" w:color="auto" w:fill="FFFFFF"/>
          <w:rtl/>
        </w:rPr>
        <w:lastRenderedPageBreak/>
        <w:t>فَلِذَلِكَ لَا تُضِيءُ إِذَا اتَّصَلَتْ بِالْعَالَمِ الْأَرْضِيِّ، وَإِنَّمَا تَتَشَكَّلُ إِذَا أَرَادَ ا</w:t>
      </w:r>
      <w:r>
        <w:rPr>
          <w:rFonts w:ascii="Traditional Arabic" w:hAnsi="Traditional Arabic" w:cs="Traditional Arabic"/>
          <w:b/>
          <w:bCs/>
          <w:color w:val="000000"/>
          <w:sz w:val="28"/>
          <w:szCs w:val="28"/>
          <w:shd w:val="clear" w:color="auto" w:fill="FFFFFF"/>
          <w:rtl/>
        </w:rPr>
        <w:t>للَّهُ أَنْ يَظْهَرَ بَعْضُهُمْ لِبَعْضِ رُسُلِهِ وَأَنْبِيَائِهِ عَلَى وَجْهِ خَرْقِ الْعَادَةِ.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جَعَلَ اللَّهُ –تَعَالَى- لَهَا قُوَّةَ التَّوَجُّهِ إِلَى الْأَشْيَاءِ الَّتِي يُرِيدُ اللَّهُ تَكْوِينَهَا فَتَتَوَلَّى التَّدْبِيرَ لَهَا وَلِهَذِه</w:t>
      </w:r>
      <w:r>
        <w:rPr>
          <w:rFonts w:ascii="Traditional Arabic" w:hAnsi="Traditional Arabic" w:cs="Traditional Arabic"/>
          <w:b/>
          <w:bCs/>
          <w:color w:val="000000"/>
          <w:sz w:val="28"/>
          <w:szCs w:val="28"/>
          <w:shd w:val="clear" w:color="auto" w:fill="FFFFFF"/>
          <w:rtl/>
        </w:rPr>
        <w:t>ِ التَّوَجُّهَاتِ الْمَلَكِيَّةِ حَيْثِيَّاتٌ وَمَرَاتِبُ كَثِيرَةٌ تَتَعَذَّرُ الْإِحَاطَةُ بِه،َا وَهِيَ مُضَادَّةٌ لِتَوَجُّهَاتِ الشَّيَاطِينِ، فَالْخَوَاطِرُ الْخَيْرِيَّةُ مِنْ تَوَجُّهَاتِ الْمَلَائِكَةِ وَعَلَاقَتِهَا بِالنُّفُوسِ الْبَشَرِيَّةِ، و</w:t>
      </w:r>
      <w:r>
        <w:rPr>
          <w:rFonts w:ascii="Traditional Arabic" w:hAnsi="Traditional Arabic" w:cs="Traditional Arabic"/>
          <w:b/>
          <w:bCs/>
          <w:color w:val="000000"/>
          <w:sz w:val="28"/>
          <w:szCs w:val="28"/>
          <w:shd w:val="clear" w:color="auto" w:fill="FFFFFF"/>
          <w:rtl/>
        </w:rPr>
        <w:t>َبِعَكْسِهَا خَوَاطِرُ الشَّرِّ.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وَالْخَلِيفَةُ فِي الْأَصْلِ الَّذِي يَخْلُفُ غَيْرَهُ أَوْ يَكُونُ بَدَلًا عَنْهُ فِي عَمَلٍ يَعْمَلُهُ، فَهُوَ فَعِيلٌ بِمَعْنَى فَاعِلٍ وَالتَّاءُ فِيهِ لِلْمُبَالَغَةِ فِي الْوَصْفِ كَالْعَلَامَةِ.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وَالْمُرَادُ مِنَ ا</w:t>
      </w:r>
      <w:r>
        <w:rPr>
          <w:rFonts w:ascii="Traditional Arabic" w:hAnsi="Traditional Arabic" w:cs="Traditional Arabic"/>
          <w:b/>
          <w:bCs/>
          <w:color w:val="000000"/>
          <w:sz w:val="28"/>
          <w:szCs w:val="28"/>
          <w:shd w:val="clear" w:color="auto" w:fill="FFFFFF"/>
          <w:rtl/>
        </w:rPr>
        <w:t>لْخَلِيفَةِ هُنَا إِمَّا الْمَعْنَى الْمَجَازِيُّ، وَهُوَ الَّذِي يَتَوَلَّى عَمَلًا يُرِيدُهُ الْمُسْتَخْلَفُ مِثْلَ الْوَكِيلِ وَالْوَصِيِّ، أَيْ جَاعِلٌ فِي الْأَرْضِ مُدَبِّرًا يَعْمَلُ مَا نُرِيدُهُ فِي الْأَرْضِ، فَهُوَ اسْتِعَارَةٌ أَوْ مَجَازٌ مُرْ</w:t>
      </w:r>
      <w:r>
        <w:rPr>
          <w:rFonts w:ascii="Traditional Arabic" w:hAnsi="Traditional Arabic" w:cs="Traditional Arabic"/>
          <w:b/>
          <w:bCs/>
          <w:color w:val="000000"/>
          <w:sz w:val="28"/>
          <w:szCs w:val="28"/>
          <w:shd w:val="clear" w:color="auto" w:fill="FFFFFF"/>
          <w:rtl/>
        </w:rPr>
        <w:t>سَلٌ وَلَيْسَ بِحَقِيقَةٍ، لِأَنَّ اللَّهَ -تَعَالَى- لَمْ يَكُنْ حَالًّا فِي الْأَرْضِ وَلَا عَامِلًا فِيهَا الْعَمَلَ الَّذِي أَوْدَعَهُ فِي الْإِنْسَانِ، وَهُوَ السَّلْطَنَةُ عَلَى مَوْجُودَاتِ الْأَرْضِ،</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وَلِأَنَّ اللَّهَ -تَعَالَى- لَمْ يَتْرُكْ عَمَل</w:t>
      </w:r>
      <w:r>
        <w:rPr>
          <w:rFonts w:ascii="Traditional Arabic" w:hAnsi="Traditional Arabic" w:cs="Traditional Arabic"/>
          <w:b/>
          <w:bCs/>
          <w:color w:val="000000"/>
          <w:sz w:val="28"/>
          <w:szCs w:val="28"/>
          <w:shd w:val="clear" w:color="auto" w:fill="FFFFFF"/>
          <w:rtl/>
        </w:rPr>
        <w:t xml:space="preserve">ًا كَانَ يَعْمَلُهُ فَوَكَلَهُ إِلَى الْإِنْسَانِ، بَلِ التَّدْبِيرُ الْأَعْظَمُ لَمْ يَزَلْ لِلَّهِ -تَعَالَى-.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فَالْإِنْسَانُ هُوَ الْمَوْجُودُ الْوَحِيدُ الَّذِي اسْتَطَاعَ بِمَا أَوْدَعَ اللَّهُ فِي خِلْقَتِهِ أَنْ يَتَصَرَّفَ فِي مَخْلُوقَاتِ الْأَرْ</w:t>
      </w:r>
      <w:r>
        <w:rPr>
          <w:rFonts w:ascii="Traditional Arabic" w:hAnsi="Traditional Arabic" w:cs="Traditional Arabic"/>
          <w:b/>
          <w:bCs/>
          <w:color w:val="000000"/>
          <w:sz w:val="28"/>
          <w:szCs w:val="28"/>
          <w:shd w:val="clear" w:color="auto" w:fill="FFFFFF"/>
          <w:rtl/>
        </w:rPr>
        <w:t>ضِ بِوُجُوهٍ عَظِيمَةٍ لَا تَنْتَهِي خِلَافَ غَيْرِهِ مِنَ الْحَيَوَانِ، وَإِمَّا أَنْ يُرَادَ مِنَ الْخَلِيفَةِ مَعْنَاهُ الْحَقِيقِيُّ إِذَا صَحَّ أَنَّ الْأَرْضَ كَانَتْ مَعْمُورَةً مِنْ قَبْلُ بِطَائِفَةٍ مِنَ الْمَخْلُوقَاتِ يُسَمَّوْنَ الْحِنَّ وَالْ</w:t>
      </w:r>
      <w:r>
        <w:rPr>
          <w:rFonts w:ascii="Traditional Arabic" w:hAnsi="Traditional Arabic" w:cs="Traditional Arabic"/>
          <w:b/>
          <w:bCs/>
          <w:color w:val="000000"/>
          <w:sz w:val="28"/>
          <w:szCs w:val="28"/>
          <w:shd w:val="clear" w:color="auto" w:fill="FFFFFF"/>
          <w:rtl/>
        </w:rPr>
        <w:t>بِنَّ بِحَاءٍ مُهْمِلَةٍ مَكْسُورَةٍ وَنُونٍ فِي الْأَوَّلِ، وَبِمُوَحَّدَةٍ مَكْسُورَةٍ وَنُونٍ فِي الثَّانِي.</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وَقِيلَ: اسْمُهُمُ الطَّمُّ وَالرَّمُّ بِفَتْحِ أَوَّلِهِمَا، وَأَحْسَبُهُ مِنَ الْمَزَاعِمِ، وَأَنَّ وَضْعَ هَذَيْنِ الِاسْمَيْنِ مِنْ بَابِ قَ</w:t>
      </w:r>
      <w:r>
        <w:rPr>
          <w:rFonts w:ascii="Traditional Arabic" w:hAnsi="Traditional Arabic" w:cs="Traditional Arabic"/>
          <w:b/>
          <w:bCs/>
          <w:color w:val="000000"/>
          <w:sz w:val="28"/>
          <w:szCs w:val="28"/>
          <w:shd w:val="clear" w:color="auto" w:fill="FFFFFF"/>
          <w:rtl/>
        </w:rPr>
        <w:t xml:space="preserve">وْلِ النَّاسِ: (هَيَّانُ بْنُ بَيَّانٍ) إِشَارَةً إِلَى غَيْرِ مَوْجُودٍ أَوْ غَيْرِ مَعْرُوفٍ.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 هَذَا أَنْجَزُ لِأَهْلِ الْقَصَصِ مِنْ خُرَافَاتِ الْفُرْسِ أَوِ الْيُونَانِ، فَإِنَّ الْفُرْسَ زَعَمُوا أَنَّهُ كَانَ قَبْلَ الْإِنْسَانِ فِي الْأَر</w:t>
      </w:r>
      <w:r>
        <w:rPr>
          <w:rFonts w:ascii="Traditional Arabic" w:hAnsi="Traditional Arabic" w:cs="Traditional Arabic"/>
          <w:b/>
          <w:bCs/>
          <w:color w:val="000000"/>
          <w:sz w:val="28"/>
          <w:szCs w:val="28"/>
          <w:shd w:val="clear" w:color="auto" w:fill="FFFFFF"/>
          <w:rtl/>
        </w:rPr>
        <w:t>ْضِ جِنْسٌ اسْمُهُ الطَّمُّ وَالرَّمُّ، وَكَانَ الْيُونَانُ يَعْتَقِدُونَ أَنَّ الْأَرْضَ كَانَتْ مَعْمُورَةً بِمَخْلُوقَاتٍ تُدْعَى "التِيتَانَ" وَأَنَّ زُفَسَ" -وَهُوَ الْمُشْتَرِي- كَبِيرُ الْأَرْبَابِ فِي اعْتِقَادِهِمْ - جَلَّاهُمْ مِنَ الْأَرْضِ لِفَ</w:t>
      </w:r>
      <w:r>
        <w:rPr>
          <w:rFonts w:ascii="Traditional Arabic" w:hAnsi="Traditional Arabic" w:cs="Traditional Arabic"/>
          <w:b/>
          <w:bCs/>
          <w:color w:val="000000"/>
          <w:sz w:val="28"/>
          <w:szCs w:val="28"/>
          <w:shd w:val="clear" w:color="auto" w:fill="FFFFFF"/>
          <w:rtl/>
        </w:rPr>
        <w:t xml:space="preserve">سَادِهِمْ.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وَكُلُّ هَذَا يُنَافِيهِ سِيَاقُ الْآيَةِ، فَإِنَّ تَعْقِيبَ ذِكْرِ خَلْقِ الْأَرْضِ ثُمَّ السَّمَاوَاتِ بِذِكْرِ إِرَادَتِهِ تَعَالَى جَعْلَ الْخَلِيفَةِ دَلِيلٌ عَلَى أَنَّ جَعْلَ الْخَلِيفَةِ كَانَ أَوَّلَ الْأَحْوَالِ عَلَى الْأَرْضِ بَعْدَ</w:t>
      </w:r>
      <w:r>
        <w:rPr>
          <w:rFonts w:ascii="Traditional Arabic" w:hAnsi="Traditional Arabic" w:cs="Traditional Arabic"/>
          <w:b/>
          <w:bCs/>
          <w:color w:val="000000"/>
          <w:sz w:val="28"/>
          <w:szCs w:val="28"/>
          <w:shd w:val="clear" w:color="auto" w:fill="FFFFFF"/>
          <w:rtl/>
        </w:rPr>
        <w:t xml:space="preserve"> خَلْقِهَا، فَالْخَلِيفَةُ هُنَا الَّذِي يَخْلُفُ صَاحِبَ الشَّيْءِ فِي التَّصَرُّفِ فِي مَمْلُوكَاتِهِ وَلَا يَلْزَمُ أَنْ يَكُونَ الْمَخْلُوقُ مُسْتَقِرًّا فِي الْمَكَانِ مِنْ قَبْلُ، فَالْخَلِيفَةُ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وَخَلَفِيَّتُهُ قِيَامُهُ بِتَنْفِيذِ مُرَادِ ال</w:t>
      </w:r>
      <w:r>
        <w:rPr>
          <w:rFonts w:ascii="Traditional Arabic" w:hAnsi="Traditional Arabic" w:cs="Traditional Arabic"/>
          <w:b/>
          <w:bCs/>
          <w:color w:val="000000"/>
          <w:sz w:val="28"/>
          <w:szCs w:val="28"/>
          <w:shd w:val="clear" w:color="auto" w:fill="FFFFFF"/>
          <w:rtl/>
        </w:rPr>
        <w:t xml:space="preserve">لَّهِ –تَعَالَى- </w:t>
      </w:r>
      <w:r>
        <w:rPr>
          <w:rFonts w:ascii="Traditional Arabic" w:hAnsi="Traditional Arabic" w:cs="Traditional Arabic"/>
          <w:b/>
          <w:bCs/>
          <w:color w:val="000000"/>
          <w:sz w:val="28"/>
          <w:szCs w:val="28"/>
          <w:shd w:val="clear" w:color="auto" w:fill="FFFFFF"/>
          <w:rtl/>
        </w:rPr>
        <w:lastRenderedPageBreak/>
        <w:t>مِنْ تَعْمِيرِ الْأَرْضِ بِالْإِلْهَامِ أَوْ بِالْوَحْيِ وَتَلْقِينِ ذُرِّيَّتِهِ مُرَادَ اللَّهِ –تَعَالَى- مِنْ هَذَا الْعَالَمِ الْأَرْضِيِّ، وَمِمَّا يَشْمَلُهُ هَذَا التَّصَرُّفُ تَصَرُّفُ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بِسَنِّ النِّظَامِ لِأَهْلِهِ وَأَهَالِ</w:t>
      </w:r>
      <w:r>
        <w:rPr>
          <w:rFonts w:ascii="Traditional Arabic" w:hAnsi="Traditional Arabic" w:cs="Traditional Arabic"/>
          <w:b/>
          <w:bCs/>
          <w:color w:val="000000"/>
          <w:sz w:val="28"/>
          <w:szCs w:val="28"/>
          <w:shd w:val="clear" w:color="auto" w:fill="FFFFFF"/>
          <w:rtl/>
        </w:rPr>
        <w:t xml:space="preserve">يهِمْ عَلَى حَسَبِ وَفْرَةِ عَدَدِهِمْ وَاتِّسَاعِ تَصَرُّفَاتِهِمْ.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فَكَانَتِ الْآيَةُ مِنْ هَذَا الْوَجْهِ إِيمَاءً إِلَى حَاجَةِ الْبَشَرِ إِلَى إِقَامَةِ خَلِيفَةٍ لِتَنْفِيذِ الْفَصْلِ بَيْنَ النَّاسِ فِي مُنَازَعَاتِهِمْ إِذْ لَا يَسْتَقِيمُ نِظَامٌ</w:t>
      </w:r>
      <w:r>
        <w:rPr>
          <w:rFonts w:ascii="Traditional Arabic" w:hAnsi="Traditional Arabic" w:cs="Traditional Arabic"/>
          <w:b/>
          <w:bCs/>
          <w:color w:val="000000"/>
          <w:sz w:val="28"/>
          <w:szCs w:val="28"/>
          <w:shd w:val="clear" w:color="auto" w:fill="FFFFFF"/>
          <w:rtl/>
        </w:rPr>
        <w:t xml:space="preserve"> يَجْمَعُ الْبَشَرَ بِدُونِ ذَلِكَ، وَقَدْ بَعَثَ اللَّهُ الرُّسُلَ وَبَيَّنَ الشَّرَائِعَ فَرُبَّمَا اجْتَمَعَتِ الرِّسَالَةُ وَالْخِلَافَةُ وَرُبَّمَا انْفَصَلَتَا بِحَسَبِ مَا أَرَادَ اللَّهُ مِنْ شَرَائِعِهِ إِلَى أَنْ جَاءَ الْإِسْلَامُ فَجَمَعَ الرِّ</w:t>
      </w:r>
      <w:r>
        <w:rPr>
          <w:rFonts w:ascii="Traditional Arabic" w:hAnsi="Traditional Arabic" w:cs="Traditional Arabic"/>
          <w:b/>
          <w:bCs/>
          <w:color w:val="000000"/>
          <w:sz w:val="28"/>
          <w:szCs w:val="28"/>
          <w:shd w:val="clear" w:color="auto" w:fill="FFFFFF"/>
          <w:rtl/>
        </w:rPr>
        <w:t>سَالَةَ وَالْخِلَافَةَ، لِأَنَّ دِينَ الْإِسْلَامِ غَايَةُ مُرَادِ اللَّهِ –تَعَالَى- مِنَ الشَّرَائِع،ِ وَهُوَ الشَّرِيعَةُ الْخَاتِمَةُ، وَلِأَنَّ امْتِزَاجَ الدِّينِ وَالْمُلْكِ هُوَ أَكْمَلُ مَظَاهِرِ الْخُطَّتَيْنِ قَالَ –تَعَالَى-:</w:t>
      </w:r>
      <w:r>
        <w:rPr>
          <w:rStyle w:val="apple-converted-space"/>
          <w:rFonts w:ascii="Traditional Arabic" w:hAnsi="Traditional Arabic" w:cs="Traditional Arabic"/>
          <w:b/>
          <w:bCs/>
          <w:color w:val="000000"/>
          <w:sz w:val="28"/>
          <w:szCs w:val="28"/>
          <w:shd w:val="clear" w:color="auto" w:fill="FFFFFF"/>
          <w:rtl/>
        </w:rPr>
        <w:t> ﴿</w:t>
      </w:r>
      <w:hyperlink r:id="rId894" w:history="1">
        <w:r>
          <w:rPr>
            <w:rStyle w:val="Lienhypertexte"/>
            <w:rFonts w:ascii="Traditional Arabic" w:hAnsi="Traditional Arabic" w:cs="Traditional Arabic"/>
            <w:b/>
            <w:bCs/>
            <w:sz w:val="28"/>
            <w:szCs w:val="28"/>
            <w:shd w:val="clear" w:color="auto" w:fill="FFFFFF"/>
            <w:rtl/>
          </w:rPr>
          <w:t>وَمَا أَرْسَلْنَا مِنْ رَسُولٍ إِلَّا لِيُطَاعَ بِإِذْنِ اللَّهِ﴾</w:t>
        </w:r>
        <w:r>
          <w:rPr>
            <w:rStyle w:val="Appelnotedebasdep"/>
            <w:rFonts w:ascii="Traditional Arabic" w:hAnsi="Traditional Arabic" w:cs="Traditional Arabic"/>
            <w:b/>
            <w:bCs/>
            <w:color w:val="0000FF"/>
            <w:sz w:val="28"/>
            <w:szCs w:val="28"/>
            <w:shd w:val="clear" w:color="auto" w:fill="FFFFFF"/>
            <w:rtl/>
          </w:rPr>
          <w:footnoteReference w:id="70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وَلِهَذَا أَجْمَعَ أَصْحَابُ رَسُولِ اللّ</w:t>
      </w:r>
      <w:r>
        <w:rPr>
          <w:rFonts w:ascii="Traditional Arabic" w:hAnsi="Traditional Arabic" w:cs="Traditional Arabic"/>
          <w:b/>
          <w:bCs/>
          <w:color w:val="000000"/>
          <w:sz w:val="28"/>
          <w:szCs w:val="28"/>
          <w:shd w:val="clear" w:color="auto" w:fill="FFFFFF"/>
          <w:rtl/>
        </w:rPr>
        <w:t>َهِ بَعْدَ وَفَاةِ النَّبِيءِ صَلَّى اللَّهُ عَلَيْهِ وَسَلَّمَ عَلَى إِقَامَةِ الْخَلِيفَةِ لِحِفْظِ نِظَامِ الْأُمَّةِ وَتَنْفِيذِ الشَّرِيعَةِ وَلَمْ يُنَازِعْ فِي ذَلِكَ أَحَدٌ مِنَ الْخَاصَّةِ وَلَا مِنَ الْعَامَّةِ إِلَّا الَّذِينَ ارْتَدُّوا عَلَى أ</w:t>
      </w:r>
      <w:r>
        <w:rPr>
          <w:rFonts w:ascii="Traditional Arabic" w:hAnsi="Traditional Arabic" w:cs="Traditional Arabic"/>
          <w:b/>
          <w:bCs/>
          <w:color w:val="000000"/>
          <w:sz w:val="28"/>
          <w:szCs w:val="28"/>
          <w:shd w:val="clear" w:color="auto" w:fill="FFFFFF"/>
          <w:rtl/>
        </w:rPr>
        <w:t>َدْبَارِهِمْ مِنْ بَعْدِ مَا تَبَيَّنَ لَهُمُ الْهُدَى، مِنْ جُفَاةِ الْأَعْرَابِ وَدُعَاةِ الْفِتْنَةِ، فَالْمُنَاظَرَةُ مَعَ أَمْثَالِهِمْ سُدًى.</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وَلِلْخَلِيفَةِ شُرُوطٌ مَحَلُّ بَيَانِهَا كُتُبُ الْفِقْهِ وَالْكَلَامِ، وَسَتَجِيءُ مُنَاسَبَتُهَا فِي آي</w:t>
      </w:r>
      <w:r>
        <w:rPr>
          <w:rFonts w:ascii="Traditional Arabic" w:hAnsi="Traditional Arabic" w:cs="Traditional Arabic"/>
          <w:b/>
          <w:bCs/>
          <w:color w:val="000000"/>
          <w:sz w:val="28"/>
          <w:szCs w:val="28"/>
          <w:shd w:val="clear" w:color="auto" w:fill="FFFFFF"/>
          <w:rtl/>
        </w:rPr>
        <w:t>َاتٍ آتِيَةٍ. وَالظَّاهِرُ أَنَّ خِطَابَهُ تَعَالَى هَذَا لِلْمَلَائِكَةِ كَانَ عِنْدَ إِتْمَامِ خَلْقِ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عِنْدَ نَفْخِ الرُّوحِ فِيهِ أَوْ قَبْلَ النَّفْخِ وَالْأَوَّلُ أَظْهَرُ.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فَيَكُونُ الْمُرَادُ بِالْمُخْبَرِ عَنْ جَعْلِهِ خَلِيفَةً هُوَ ذَلِكَ </w:t>
      </w:r>
      <w:r>
        <w:rPr>
          <w:rFonts w:ascii="Traditional Arabic" w:hAnsi="Traditional Arabic" w:cs="Traditional Arabic"/>
          <w:b/>
          <w:bCs/>
          <w:color w:val="000000"/>
          <w:sz w:val="28"/>
          <w:szCs w:val="28"/>
          <w:shd w:val="clear" w:color="auto" w:fill="FFFFFF"/>
          <w:rtl/>
        </w:rPr>
        <w:t>الْمَخْلُوقُ، كَمَا يَقُولُ الَّذِي كَتَبَ كِتَابًا بِحَضْرَةِ جَلِيسٍ: إِنِّي مُرْسِلٌ كِتَابًا إِلَى فُلَانٍ، فَإِنَّ السَّامِعَ يَعْلَمُ أَنَّ الْمُرَادَ أَنَّ ذَلِكَ الَّذِي هُوَ بِصَدَدِ كِتَابَتِهِ كِتَابٌ لِفُلَانٍ، وَيَجُوزُ أَنْ يَكُونَ خِطَابُهُم</w:t>
      </w:r>
      <w:r>
        <w:rPr>
          <w:rFonts w:ascii="Traditional Arabic" w:hAnsi="Traditional Arabic" w:cs="Traditional Arabic"/>
          <w:b/>
          <w:bCs/>
          <w:color w:val="000000"/>
          <w:sz w:val="28"/>
          <w:szCs w:val="28"/>
          <w:shd w:val="clear" w:color="auto" w:fill="FFFFFF"/>
          <w:rtl/>
        </w:rPr>
        <w:t>ْ بِذَلِكَ قَبْلَ خَلْقِ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وَعَلَى الْوُجُوهِ كُلِّهَا يَكُونُ اسْمُ الْفَاعِلِ فِي قَوْلِهِ: ﴿جَاعِلٌ﴾</w:t>
      </w:r>
      <w:r>
        <w:rPr>
          <w:rStyle w:val="Appelnotedebasdep"/>
          <w:rFonts w:ascii="Traditional Arabic" w:hAnsi="Traditional Arabic" w:cs="Traditional Arabic"/>
          <w:b/>
          <w:bCs/>
          <w:color w:val="000000"/>
          <w:sz w:val="28"/>
          <w:szCs w:val="28"/>
          <w:shd w:val="clear" w:color="auto" w:fill="FFFFFF"/>
          <w:rtl/>
        </w:rPr>
        <w:footnoteReference w:id="705"/>
      </w:r>
      <w:r>
        <w:rPr>
          <w:rFonts w:ascii="Traditional Arabic" w:hAnsi="Traditional Arabic" w:cs="Traditional Arabic"/>
          <w:b/>
          <w:bCs/>
          <w:color w:val="000000"/>
          <w:sz w:val="28"/>
          <w:szCs w:val="28"/>
          <w:shd w:val="clear" w:color="auto" w:fill="FFFFFF"/>
          <w:rtl/>
        </w:rPr>
        <w:t xml:space="preserve"> لِلزَّمَنِ الْمُسْتَقْبَلِ، لِأَنَّ وَصْفَ الْخَلِيفَةِ لَمْ يَكُنْ ثَابِتًا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سَاعَتَئِذٍ.</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وَقَوْلُ </w:t>
      </w:r>
      <w:r>
        <w:rPr>
          <w:rFonts w:ascii="Traditional Arabic" w:hAnsi="Traditional Arabic" w:cs="Traditional Arabic"/>
          <w:b/>
          <w:bCs/>
          <w:color w:val="000000"/>
          <w:sz w:val="28"/>
          <w:szCs w:val="28"/>
          <w:shd w:val="clear" w:color="auto" w:fill="FFFFFF"/>
          <w:rtl/>
        </w:rPr>
        <w:t>اللَّهِ هَذَا مُوَجَّهٌ إِلَى الْمَلَائِكَةِ عَلَى وَجْهِ الْإِخْبَارِ لِيَسُوقَهُمْ إِلَى مَعْرِفَةِ فَضْلِ الْجِنْسِ الْإِنْسَانِيِّ عَلَى وَجْهٍ يُزِيلُ مَا عَلِمَ اللَّهُ أَنَّهُ فِي نُفُوسِهِمْ مِنْ سُوءِ الظَّنِّ بِهَذَا الْجِنْسِ، وَلِيَكُونَ كَالِا</w:t>
      </w:r>
      <w:r>
        <w:rPr>
          <w:rFonts w:ascii="Traditional Arabic" w:hAnsi="Traditional Arabic" w:cs="Traditional Arabic"/>
          <w:b/>
          <w:bCs/>
          <w:color w:val="000000"/>
          <w:sz w:val="28"/>
          <w:szCs w:val="28"/>
          <w:shd w:val="clear" w:color="auto" w:fill="FFFFFF"/>
          <w:rtl/>
        </w:rPr>
        <w:t xml:space="preserve">سْتِشَارَةٍ لَهُمْ تَكْرِيمًا لَهُمْ فَيَكُونُ تَعْلِيمًا فِي قَالَبِ تَكْرِيمٍ مِثْلَ إِلْقَاءِ الْمُعَلِّمِ فَائِدَةً لِلتِّلْمِيذِ </w:t>
      </w:r>
      <w:r>
        <w:rPr>
          <w:rFonts w:ascii="Traditional Arabic" w:hAnsi="Traditional Arabic" w:cs="Traditional Arabic"/>
          <w:b/>
          <w:bCs/>
          <w:color w:val="000000"/>
          <w:sz w:val="28"/>
          <w:szCs w:val="28"/>
          <w:shd w:val="clear" w:color="auto" w:fill="FFFFFF"/>
          <w:rtl/>
        </w:rPr>
        <w:lastRenderedPageBreak/>
        <w:t>فِي صُورَةِ سُؤَالٍ وَجَوَابٍ وَلِيَسُنَّ الِاسْتِشَارَةَ فِي الْأُمُورِ، وَلِتَنْبِيهِ الْمَلَائِكَةِ عَلَى مَا دَقَّ وَخ</w:t>
      </w:r>
      <w:r>
        <w:rPr>
          <w:rFonts w:ascii="Traditional Arabic" w:hAnsi="Traditional Arabic" w:cs="Traditional Arabic"/>
          <w:b/>
          <w:bCs/>
          <w:color w:val="000000"/>
          <w:sz w:val="28"/>
          <w:szCs w:val="28"/>
          <w:shd w:val="clear" w:color="auto" w:fill="FFFFFF"/>
          <w:rtl/>
        </w:rPr>
        <w:t>َفِيَ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حِكْمَةِ خَلْقِ</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كَذَا ذَكَرَ الْمُفَسِّرُونَ.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وَعِنْدِي أَنْ هَاتِهِ الِاسْتِشَارَةَ جُعِلَتْ لِتَكُونَ حَقِيقَةً مُقَارَنَةً فِي الْوُجُودِ لِخَلْقِ أَوَّلِ الْبَشَرِ حَتَّى تَكُونَ نَامُوسًا أُشْرِبَتْهُ نُفُوسُ ذُرِّيَّتِهِ لِأَنَّ مُق</w:t>
      </w:r>
      <w:r>
        <w:rPr>
          <w:rFonts w:ascii="Traditional Arabic" w:hAnsi="Traditional Arabic" w:cs="Traditional Arabic"/>
          <w:b/>
          <w:bCs/>
          <w:color w:val="000000"/>
          <w:sz w:val="28"/>
          <w:szCs w:val="28"/>
          <w:shd w:val="clear" w:color="auto" w:fill="FFFFFF"/>
          <w:rtl/>
        </w:rPr>
        <w:t xml:space="preserve">َارَنَةَ شَيْءٍ مِنَ الْأَحْوَالِ وَالْمَعَانِي لِتَكْوِينِ شَيْءٍ مَا، تُؤْثِرُ تَآلُفًا بَيْنَ ذَلِكَ الْكَائِنِ وَبَيْنَ الْمُقَارَنِ.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 هَذَا الِاقْتِرَانَ يَقُومُ فِي الْمَعَانِي الَّتِي لَا تُوجَدُ إِلَّا تَبَعًا لِذَوَاتِ مَقَامِ أَمْرِ الت</w:t>
      </w:r>
      <w:r>
        <w:rPr>
          <w:rFonts w:ascii="Traditional Arabic" w:hAnsi="Traditional Arabic" w:cs="Traditional Arabic"/>
          <w:b/>
          <w:bCs/>
          <w:color w:val="000000"/>
          <w:sz w:val="28"/>
          <w:szCs w:val="28"/>
          <w:shd w:val="clear" w:color="auto" w:fill="FFFFFF"/>
          <w:rtl/>
        </w:rPr>
        <w:t>َّكْوِينِ فِي الذَّوَاتِ فَكَمَا أَنَّ أَمْرَهُ إِذَا أَرَادَ شَيْئًا أَيْ إِنْشَاءَ ذَاتٍ أَنْ يَقُولَ لَهُ كُنْ فَيَكُونُ، كَذَلِكَ أَمْرُهُ إِذَا أَرَادَ اقْتِرَانَ مَعْنًى بِذَاتٍ أَوْ جِنْسٍ أَنْ يُقَدَّرَ حُصُولَ مَبْدَأِ ذَلِكَ الْمَعْنَى عِنْدَ تَك</w:t>
      </w:r>
      <w:r>
        <w:rPr>
          <w:rFonts w:ascii="Traditional Arabic" w:hAnsi="Traditional Arabic" w:cs="Traditional Arabic"/>
          <w:b/>
          <w:bCs/>
          <w:color w:val="000000"/>
          <w:sz w:val="28"/>
          <w:szCs w:val="28"/>
          <w:shd w:val="clear" w:color="auto" w:fill="FFFFFF"/>
          <w:rtl/>
        </w:rPr>
        <w:t xml:space="preserve">ْوِينِ أَصْلِ ذَلِكَ الْجِنْسِ أَوْ عِنْدَ تَكْوِينِ الذَّاتِ.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أَلَا تَرَى أَنَّهُ –تَعَالَى- لَمَّا أَرَادَ أَنْ يَكُونَ قَبُولُ الْعِلْمِ مِنْ خَصَائِصِ الْإِنْسَانِ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الْأَسْمَاءَ عِنْدَمَا خَلَقَهُ</w:t>
      </w:r>
      <w:r>
        <w:rPr>
          <w:rStyle w:val="apple-converted-space"/>
          <w:rFonts w:ascii="Traditional Arabic" w:hAnsi="Traditional Arabic" w:cs="Traditional Arabic"/>
          <w:b/>
          <w:bCs/>
          <w:color w:val="80008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هُوَ وَجْهُ مَشْرُوعِيَّةِ تَسْ</w:t>
      </w:r>
      <w:r>
        <w:rPr>
          <w:rFonts w:ascii="Traditional Arabic" w:hAnsi="Traditional Arabic" w:cs="Traditional Arabic"/>
          <w:b/>
          <w:bCs/>
          <w:color w:val="000000"/>
          <w:sz w:val="28"/>
          <w:szCs w:val="28"/>
          <w:shd w:val="clear" w:color="auto" w:fill="FFFFFF"/>
          <w:rtl/>
        </w:rPr>
        <w:t>مِيَةِ اللَّهِ –تَعَالَى- عِنْدَ الشُّرُوعِ فِي الْأَفْعَال،ِ لِيَكُونَ اقْتِرَانُ ابْتِدَائِهَا بِلَفْظِ اسْمِهِ تَعَالَى مُفِيضًا لِلْبَرَكَةِ عَلَى جَمِيعِ أَجْزَاءِ ذَلِكَ الْفِعْلِ، وَلِهَذَا أَيْضًا طَلَبَتْ مِنَّا الشَّرِيعَةُ تَخَيُّرَ أَكْمَلِ الْ</w:t>
      </w:r>
      <w:r>
        <w:rPr>
          <w:rFonts w:ascii="Traditional Arabic" w:hAnsi="Traditional Arabic" w:cs="Traditional Arabic"/>
          <w:b/>
          <w:bCs/>
          <w:color w:val="000000"/>
          <w:sz w:val="28"/>
          <w:szCs w:val="28"/>
          <w:shd w:val="clear" w:color="auto" w:fill="FFFFFF"/>
          <w:rtl/>
        </w:rPr>
        <w:t>حَالَاتِ وَأَفْضَلِ الْأَوْقَاتِ لِلشُّرُوعِ فِي فَضَائِلِ الْأَعْمَالِ وَمُهِمَّاتِ الْمُطَالِبِ، وَتَقَدَّمَ هَذَا فِي الْكَلَامِ عَلَى الْبَسْمَلَةِ، وَسَنَذْكُرُ مَا يَتَعَلَّقُ بِالشُّورَى عِنْدَ قَوْلِهِ            –تَعَالَى-: ﴿وَشَاوِرْهُمْ فِي الْأ</w:t>
      </w:r>
      <w:r>
        <w:rPr>
          <w:rFonts w:ascii="Traditional Arabic" w:hAnsi="Traditional Arabic" w:cs="Traditional Arabic"/>
          <w:b/>
          <w:bCs/>
          <w:color w:val="000000"/>
          <w:sz w:val="28"/>
          <w:szCs w:val="28"/>
          <w:shd w:val="clear" w:color="auto" w:fill="FFFFFF"/>
          <w:rtl/>
        </w:rPr>
        <w:t>َمْرِ﴾</w:t>
      </w:r>
      <w:r>
        <w:rPr>
          <w:rStyle w:val="Appelnotedebasdep"/>
          <w:rFonts w:ascii="Traditional Arabic" w:hAnsi="Traditional Arabic" w:cs="Traditional Arabic"/>
          <w:b/>
          <w:bCs/>
          <w:color w:val="000000"/>
          <w:sz w:val="28"/>
          <w:szCs w:val="28"/>
          <w:shd w:val="clear" w:color="auto" w:fill="FFFFFF"/>
          <w:rtl/>
        </w:rPr>
        <w:footnoteReference w:id="706"/>
      </w:r>
      <w:r>
        <w:rPr>
          <w:rFonts w:ascii="Traditional Arabic" w:hAnsi="Traditional Arabic" w:cs="Traditional Arabic"/>
          <w:b/>
          <w:bCs/>
          <w:color w:val="000000"/>
          <w:sz w:val="28"/>
          <w:szCs w:val="28"/>
          <w:shd w:val="clear" w:color="auto" w:fill="FFFFFF"/>
          <w:rtl/>
        </w:rPr>
        <w:t xml:space="preserve"> فِي سُورَةِ آلِ عِمْرَانَ.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وَأُسْنِدَتْ حِكَايَةُ هَذَا الْقَوْلِ إِلَى اللَّهِ –سُبْحَانَهُ- بِعُنْوَانِ الرَّبِّ، لِأَنَّهُ قَوْلٌ مُنْبِئٌ عَنْ تَدْبِيرٍ عَظِيمٍ فِي جَعْلِ الْخَلِيفَةِ فِي الْأَرْضِ، فَفِي ذَلِك</w:t>
      </w:r>
      <w:r>
        <w:rPr>
          <w:rFonts w:ascii="Traditional Arabic" w:hAnsi="Traditional Arabic" w:cs="Traditional Arabic"/>
          <w:b/>
          <w:bCs/>
          <w:color w:val="000000"/>
          <w:sz w:val="28"/>
          <w:szCs w:val="28"/>
          <w:shd w:val="clear" w:color="auto" w:fill="FFFFFF"/>
          <w:rtl/>
        </w:rPr>
        <w:t>َ الْجَعْلِ نِعْمَةُ تَدْبِيرٍ مَشُوبٍ بِلُطْفٍ وَصَلَاحٍ، وَذَلِكَ مِنْ مَعَانِي الرُّبُوبِيَّةِ كَمَا تَقَدَّمَ فِي قَوْلِهِ: ﴿</w:t>
      </w:r>
      <w:hyperlink r:id="rId895" w:history="1">
        <w:r>
          <w:rPr>
            <w:rStyle w:val="Lienhypertexte"/>
            <w:rFonts w:ascii="Traditional Arabic" w:hAnsi="Traditional Arabic" w:cs="Traditional Arabic"/>
            <w:b/>
            <w:bCs/>
            <w:sz w:val="28"/>
            <w:szCs w:val="28"/>
            <w:shd w:val="clear" w:color="auto" w:fill="FFFFFF"/>
            <w:rtl/>
          </w:rPr>
          <w:t>الْحَمْدُ لِلَّهِ رَبِّ الْعَالَمِينَ</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07"/>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وَلَمَّا كَانَتْ هَذِهِ النِّعْمَةُ شَامِلَةً </w:t>
      </w:r>
      <w:r>
        <w:rPr>
          <w:rFonts w:ascii="Traditional Arabic" w:hAnsi="Traditional Arabic" w:cs="Traditional Arabic"/>
          <w:b/>
          <w:bCs/>
          <w:color w:val="000000"/>
          <w:sz w:val="28"/>
          <w:szCs w:val="28"/>
          <w:shd w:val="clear" w:color="auto" w:fill="FFFFFF"/>
          <w:rtl/>
        </w:rPr>
        <w:t>لِجَمِيعِ النَّوْعِ أُضِيفَ وَصْفُ الرَّبِّ إِلَى ضَمِيرِ أَشْرَفِ أَفْرَادِ النَّوْعِ، وَهُوَ النَّبِيءُ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صَلَّى اللَّهُ عَلَيْهِ وَسَلَّمَ-، مَعَ تَكْرِيمِهِ بِشَرَفِ حُضُورِ الْمُخَاطَبَةِ.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jc w:val="center"/>
        <w:rPr>
          <w:rFonts w:ascii="Arabic Typesetting" w:hAnsi="Arabic Typesetting" w:cs="Arabic Typesetting"/>
          <w:b/>
          <w:bCs/>
          <w:sz w:val="36"/>
          <w:szCs w:val="36"/>
        </w:rPr>
      </w:pPr>
    </w:p>
    <w:p w:rsidR="00C71854" w:rsidRDefault="00F606EC">
      <w:pPr>
        <w:jc w:val="center"/>
      </w:pPr>
      <w:r>
        <w:rPr>
          <w:rFonts w:ascii="Arabic Typesetting" w:hAnsi="Arabic Typesetting" w:cs="Arabic Typesetting"/>
          <w:b/>
          <w:bCs/>
          <w:sz w:val="40"/>
          <w:szCs w:val="40"/>
          <w:rtl/>
        </w:rPr>
        <w:lastRenderedPageBreak/>
        <w:t>﴿</w:t>
      </w:r>
      <w:hyperlink r:id="rId896" w:history="1">
        <w:r>
          <w:rPr>
            <w:rStyle w:val="Lienhypertexte"/>
            <w:rFonts w:ascii="Arabic Typesetting" w:hAnsi="Arabic Typesetting" w:cs="Arabic Typesetting"/>
            <w:b/>
            <w:bCs/>
            <w:color w:val="auto"/>
            <w:sz w:val="40"/>
            <w:szCs w:val="40"/>
            <w:shd w:val="clear" w:color="auto" w:fill="FFFFFF"/>
            <w:rtl/>
          </w:rPr>
          <w:t>قَالُوا أَتَجْعَلُ فِيهَا مَنْ يُفْسِدُ فِيهَا                                                       وَيَسْفِكُ الدِّمَاءَ﴾</w:t>
        </w:r>
        <w:r>
          <w:rPr>
            <w:rStyle w:val="Appelnotedebasdep"/>
            <w:rFonts w:ascii="Arabic Typesetting" w:hAnsi="Arabic Typesetting" w:cs="Arabic Typesetting"/>
            <w:b/>
            <w:bCs/>
            <w:sz w:val="40"/>
            <w:szCs w:val="40"/>
            <w:shd w:val="clear" w:color="auto" w:fill="FFFFFF"/>
            <w:rtl/>
          </w:rPr>
          <w:footnoteReference w:id="708"/>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هَذَا جَوَابُ </w:t>
      </w:r>
      <w:r>
        <w:rPr>
          <w:rFonts w:ascii="Traditional Arabic" w:hAnsi="Traditional Arabic" w:cs="Traditional Arabic"/>
          <w:b/>
          <w:bCs/>
          <w:color w:val="000000"/>
          <w:sz w:val="28"/>
          <w:szCs w:val="28"/>
          <w:shd w:val="clear" w:color="auto" w:fill="FFFFFF"/>
          <w:rtl/>
        </w:rPr>
        <w:t>الْمَلَائِكَةِ عَنْ قَوْلِ اللَّهِ لَهُمْ:</w:t>
      </w:r>
      <w:r>
        <w:rPr>
          <w:rStyle w:val="apple-converted-space"/>
          <w:rFonts w:ascii="Traditional Arabic" w:hAnsi="Traditional Arabic" w:cs="Traditional Arabic"/>
          <w:b/>
          <w:bCs/>
          <w:color w:val="000000"/>
          <w:sz w:val="28"/>
          <w:szCs w:val="28"/>
          <w:shd w:val="clear" w:color="auto" w:fill="FFFFFF"/>
          <w:rtl/>
        </w:rPr>
        <w:t> ﴿</w:t>
      </w:r>
      <w:hyperlink r:id="rId897" w:history="1">
        <w:r>
          <w:rPr>
            <w:rStyle w:val="Lienhypertexte"/>
            <w:rFonts w:ascii="Traditional Arabic" w:hAnsi="Traditional Arabic" w:cs="Traditional Arabic"/>
            <w:b/>
            <w:bCs/>
            <w:sz w:val="28"/>
            <w:szCs w:val="28"/>
            <w:shd w:val="clear" w:color="auto" w:fill="FFFFFF"/>
            <w:rtl/>
          </w:rPr>
          <w:t>إِنِّي جَاعِلٌ فِي الْأَرْضِ خَلِيفَةً﴾</w:t>
        </w:r>
        <w:r>
          <w:rPr>
            <w:rStyle w:val="Appelnotedebasdep"/>
            <w:rFonts w:ascii="Traditional Arabic" w:hAnsi="Traditional Arabic" w:cs="Traditional Arabic"/>
            <w:b/>
            <w:bCs/>
            <w:color w:val="0000FF"/>
            <w:sz w:val="28"/>
            <w:szCs w:val="28"/>
            <w:shd w:val="clear" w:color="auto" w:fill="FFFFFF"/>
            <w:rtl/>
          </w:rPr>
          <w:footnoteReference w:id="70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فَالتَّقْدِيرُ: فَقَالُوا عَلَى وِزَانِ قَوْلِهِ: ﴿وَإِذْ قُلْنَا لِلْمَلَائِكَةِ اسْجُدُوا لِآدَمَ فَسَجَدُوا﴾</w:t>
      </w:r>
      <w:r>
        <w:rPr>
          <w:rStyle w:val="Appelnotedebasdep"/>
          <w:rFonts w:ascii="Traditional Arabic" w:hAnsi="Traditional Arabic" w:cs="Traditional Arabic"/>
          <w:b/>
          <w:bCs/>
          <w:color w:val="000000"/>
          <w:sz w:val="28"/>
          <w:szCs w:val="28"/>
          <w:shd w:val="clear" w:color="auto" w:fill="FFFFFF"/>
          <w:rtl/>
        </w:rPr>
        <w:footnoteReference w:id="710"/>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وَفَصَلَ الْجَوَابَ، وَلَمْ يَعْطِفْ بِالْفَاءِ أَوِ الْوَاوِ جَرْيًا بِهِ عَلَى طَرِيقَةٍ مُتَّبَعَةٍ فِي ال</w:t>
      </w:r>
      <w:r>
        <w:rPr>
          <w:rFonts w:ascii="Traditional Arabic" w:hAnsi="Traditional Arabic" w:cs="Traditional Arabic"/>
          <w:b/>
          <w:bCs/>
          <w:color w:val="000000"/>
          <w:sz w:val="28"/>
          <w:szCs w:val="28"/>
          <w:shd w:val="clear" w:color="auto" w:fill="FFFFFF"/>
          <w:rtl/>
        </w:rPr>
        <w:t xml:space="preserve">ْقُرْآنِ فِي حِكَايَةِ الْمُحَاوَرَاتِ وَهِيَ طَرِيقَةٌ عَرَبِيَّةٌ.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زُهَيْرٌ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275"/>
        <w:jc w:val="both"/>
      </w:pPr>
      <w:r>
        <w:rPr>
          <w:rFonts w:ascii="Traditional Arabic" w:hAnsi="Traditional Arabic" w:cs="Traditional Arabic"/>
          <w:b/>
          <w:bCs/>
          <w:color w:val="800080"/>
          <w:sz w:val="28"/>
          <w:szCs w:val="28"/>
          <w:rtl/>
        </w:rPr>
        <w:t>قِيلَ لَهُمْ أَلَا ارْكَبُوا أَلَاتَا قَالُوا جَمِيعًا كُلُّهُــــــــــــــمْ آلَافَا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أَيْ فَارْكَبُوا وَلَمْ يَقُلْ فَقَالُوا.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898" w:history="1">
        <w:r>
          <w:rPr>
            <w:rStyle w:val="Lienhypertexte"/>
            <w:rFonts w:ascii="Traditional Arabic" w:hAnsi="Traditional Arabic" w:cs="Traditional Arabic"/>
            <w:b/>
            <w:bCs/>
            <w:color w:val="800000"/>
            <w:sz w:val="28"/>
            <w:szCs w:val="28"/>
            <w:shd w:val="clear" w:color="auto" w:fill="FFFFFF"/>
            <w:rtl/>
          </w:rPr>
          <w:t>رُؤْبَةُ بْنُ الْعَجَّاجِ</w:t>
        </w:r>
      </w:hyperlink>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قَالَتْ بَنَاتُ الْعَمِّ يَا</w:t>
      </w:r>
      <w:r>
        <w:rPr>
          <w:rStyle w:val="apple-converted-space"/>
          <w:rFonts w:ascii="Traditional Arabic" w:hAnsi="Traditional Arabic" w:cs="Traditional Arabic"/>
          <w:b/>
          <w:bCs/>
          <w:color w:val="800080"/>
          <w:sz w:val="28"/>
          <w:szCs w:val="28"/>
          <w:rtl/>
        </w:rPr>
        <w:t> </w:t>
      </w:r>
      <w:r>
        <w:rPr>
          <w:rFonts w:ascii="Traditional Arabic" w:hAnsi="Traditional Arabic" w:cs="Traditional Arabic"/>
          <w:b/>
          <w:bCs/>
          <w:color w:val="000000"/>
          <w:sz w:val="28"/>
          <w:szCs w:val="28"/>
          <w:rtl/>
        </w:rPr>
        <w:t>سَلْمَى</w:t>
      </w:r>
      <w:r>
        <w:rPr>
          <w:rStyle w:val="apple-converted-space"/>
          <w:rFonts w:ascii="Traditional Arabic" w:hAnsi="Traditional Arabic" w:cs="Traditional Arabic"/>
          <w:b/>
          <w:bCs/>
          <w:color w:val="000000"/>
          <w:sz w:val="28"/>
          <w:szCs w:val="28"/>
          <w:rtl/>
        </w:rPr>
        <w:t> </w:t>
      </w:r>
      <w:r>
        <w:rPr>
          <w:rFonts w:ascii="Traditional Arabic" w:hAnsi="Traditional Arabic" w:cs="Traditional Arabic"/>
          <w:b/>
          <w:bCs/>
          <w:color w:val="800080"/>
          <w:sz w:val="28"/>
          <w:szCs w:val="28"/>
          <w:rtl/>
        </w:rPr>
        <w:t>وَإِنْ     كَانَ فَقِيرًا مُعْدَمًا قَالَتْ وَإِنْ</w:t>
      </w:r>
      <w:r>
        <w:rPr>
          <w:rStyle w:val="apple-converted-space"/>
          <w:rFonts w:ascii="Traditional Arabic" w:hAnsi="Traditional Arabic" w:cs="Traditional Arabic"/>
          <w:b/>
          <w:bCs/>
          <w:color w:val="800080"/>
          <w:sz w:val="28"/>
          <w:szCs w:val="28"/>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وَإِنَّمَا حَذَفُوا الْعَاطِفَ فِي أَمْثَالِهِ كَرَاهِيَةَ تَكْرِيرِ الْعَاطِفِ بِتَكْرِيرِ</w:t>
      </w:r>
      <w:r>
        <w:rPr>
          <w:rFonts w:ascii="Traditional Arabic" w:hAnsi="Traditional Arabic" w:cs="Traditional Arabic"/>
          <w:b/>
          <w:bCs/>
          <w:color w:val="000000"/>
          <w:sz w:val="28"/>
          <w:szCs w:val="28"/>
          <w:shd w:val="clear" w:color="auto" w:fill="FFFFFF"/>
          <w:rtl/>
        </w:rPr>
        <w:t xml:space="preserve"> أَفْعَالِ الْقَوْلِ، فَإِنَّ الْمُحَاوَرَةَ تَقْتَضِي الْإِعَادَةَ فِي الْغَالِبِ فَطَرَدُوا الْبَابَ فَحَذَفُوا الْعَاطِفَ فِي الْجَمِيعِ وَهُوَ كَثِيرٌ فِي التَّنْزِيلِ، وَرُبَّمَا عَطَفُوا ذَلِكَ بِالْفَاءِ لِنُكْتَةٍ تَقْتَضِي مُخَالَفَةَ الِاسْتِعْمَ</w:t>
      </w:r>
      <w:r>
        <w:rPr>
          <w:rFonts w:ascii="Traditional Arabic" w:hAnsi="Traditional Arabic" w:cs="Traditional Arabic"/>
          <w:b/>
          <w:bCs/>
          <w:color w:val="000000"/>
          <w:sz w:val="28"/>
          <w:szCs w:val="28"/>
          <w:shd w:val="clear" w:color="auto" w:fill="FFFFFF"/>
          <w:rtl/>
        </w:rPr>
        <w:t xml:space="preserve">الِ، وَإِنْ كَانَ الْعَطْفُ بِالْفَاءِ هُوَ الظَّاهِرُ وَالْأَصْلُ.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مِمَّا لَمْ أُسْبَقْ إِلَى كَشْفِهِ مِنْ أَسَالِيبِ الِاسْتِعْمَالِ الْعَرَبِيِّ، وَمِمَّا عُطِفَ بِالْفَاءِ قَوْلُهُ –تَعَالَى-:</w:t>
      </w:r>
      <w:r>
        <w:rPr>
          <w:rStyle w:val="apple-converted-space"/>
          <w:rFonts w:ascii="Traditional Arabic" w:hAnsi="Traditional Arabic" w:cs="Traditional Arabic"/>
          <w:b/>
          <w:bCs/>
          <w:color w:val="000000"/>
          <w:sz w:val="28"/>
          <w:szCs w:val="28"/>
          <w:shd w:val="clear" w:color="auto" w:fill="FFFFFF"/>
          <w:rtl/>
        </w:rPr>
        <w:t> ﴿</w:t>
      </w:r>
      <w:hyperlink r:id="rId899" w:history="1">
        <w:r>
          <w:rPr>
            <w:rStyle w:val="Lienhypertexte"/>
            <w:rFonts w:ascii="Traditional Arabic" w:hAnsi="Traditional Arabic" w:cs="Traditional Arabic"/>
            <w:b/>
            <w:bCs/>
            <w:sz w:val="28"/>
            <w:szCs w:val="28"/>
            <w:shd w:val="clear" w:color="auto" w:fill="FFFFFF"/>
            <w:rtl/>
          </w:rPr>
          <w:t>فَقَالَ يَا قَوْمِ اعْبُدُوا اللَّهَ مَا لَكُمْ مِنْ إِلَهٍ غَيْرُهُ أَفَلَا تَتَّقُونَ</w:t>
        </w:r>
        <w:r>
          <w:rPr>
            <w:rStyle w:val="apple-converted-space"/>
            <w:rFonts w:ascii="Traditional Arabic" w:hAnsi="Traditional Arabic" w:cs="Traditional Arabic"/>
            <w:b/>
            <w:bCs/>
            <w:color w:val="0000FF"/>
            <w:sz w:val="28"/>
            <w:szCs w:val="28"/>
            <w:shd w:val="clear" w:color="auto" w:fill="FFFFFF"/>
            <w:rtl/>
          </w:rPr>
          <w:t> </w:t>
        </w:r>
      </w:hyperlink>
      <w:hyperlink r:id="rId900" w:history="1">
        <w:r>
          <w:rPr>
            <w:rStyle w:val="Lienhypertexte"/>
            <w:rFonts w:ascii="Traditional Arabic" w:hAnsi="Traditional Arabic" w:cs="Traditional Arabic"/>
            <w:b/>
            <w:bCs/>
            <w:sz w:val="28"/>
            <w:szCs w:val="28"/>
            <w:shd w:val="clear" w:color="auto" w:fill="FFFFFF"/>
            <w:rtl/>
          </w:rPr>
          <w:t>فَقَالَ الْمَلَأُ</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11"/>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فِي سُورَةِ الْمُؤْمِنِينَ، وَقَدْ يُعْطَفُ بِالْوَاوِ أَيْضًا كَمَا فِي قَ</w:t>
      </w:r>
      <w:r>
        <w:rPr>
          <w:rFonts w:ascii="Traditional Arabic" w:hAnsi="Traditional Arabic" w:cs="Traditional Arabic"/>
          <w:b/>
          <w:bCs/>
          <w:color w:val="000000"/>
          <w:sz w:val="28"/>
          <w:szCs w:val="28"/>
          <w:shd w:val="clear" w:color="auto" w:fill="FFFFFF"/>
          <w:rtl/>
        </w:rPr>
        <w:t>وْلِهِ:</w:t>
      </w:r>
      <w:r>
        <w:rPr>
          <w:rStyle w:val="apple-converted-space"/>
          <w:rFonts w:ascii="Traditional Arabic" w:hAnsi="Traditional Arabic" w:cs="Traditional Arabic"/>
          <w:b/>
          <w:bCs/>
          <w:color w:val="000000"/>
          <w:sz w:val="28"/>
          <w:szCs w:val="28"/>
          <w:shd w:val="clear" w:color="auto" w:fill="FFFFFF"/>
          <w:rtl/>
        </w:rPr>
        <w:t> ﴿</w:t>
      </w:r>
      <w:hyperlink r:id="rId901" w:history="1">
        <w:r>
          <w:rPr>
            <w:rStyle w:val="Lienhypertexte"/>
            <w:rFonts w:ascii="Traditional Arabic" w:hAnsi="Traditional Arabic" w:cs="Traditional Arabic"/>
            <w:b/>
            <w:bCs/>
            <w:sz w:val="28"/>
            <w:szCs w:val="28"/>
            <w:shd w:val="clear" w:color="auto" w:fill="FFFFFF"/>
            <w:rtl/>
          </w:rPr>
          <w:t>فَأَرْسَلْنَا فِيهِمْ رَسُولًا مِنْهُمْ أَنِ اعْبُدُوا اللَّهَ مَا لَكُمْ مِنْ إِلَهٍ غَيْرُهُ أَفَلَا تَتَّقُونَ</w:t>
        </w:r>
        <w:r>
          <w:rPr>
            <w:rStyle w:val="apple-converted-space"/>
            <w:rFonts w:ascii="Traditional Arabic" w:hAnsi="Traditional Arabic" w:cs="Traditional Arabic"/>
            <w:b/>
            <w:bCs/>
            <w:color w:val="0000FF"/>
            <w:sz w:val="28"/>
            <w:szCs w:val="28"/>
            <w:shd w:val="clear" w:color="auto" w:fill="FFFFFF"/>
            <w:rtl/>
          </w:rPr>
          <w:t> </w:t>
        </w:r>
      </w:hyperlink>
      <w:hyperlink r:id="rId902" w:history="1">
        <w:r>
          <w:rPr>
            <w:rStyle w:val="Lienhypertexte"/>
            <w:rFonts w:ascii="Traditional Arabic" w:hAnsi="Traditional Arabic" w:cs="Traditional Arabic"/>
            <w:b/>
            <w:bCs/>
            <w:sz w:val="28"/>
            <w:szCs w:val="28"/>
            <w:shd w:val="clear" w:color="auto" w:fill="FFFFFF"/>
            <w:rtl/>
          </w:rPr>
          <w:t>وَقَالَ الْمَلَأُ مِنْ قَوْمِهِ﴾</w:t>
        </w:r>
        <w:r>
          <w:rPr>
            <w:rStyle w:val="Appelnotedebasdep"/>
            <w:rFonts w:ascii="Traditional Arabic" w:hAnsi="Traditional Arabic" w:cs="Traditional Arabic"/>
            <w:b/>
            <w:bCs/>
            <w:color w:val="0000FF"/>
            <w:sz w:val="28"/>
            <w:szCs w:val="28"/>
            <w:shd w:val="clear" w:color="auto" w:fill="FFFFFF"/>
            <w:rtl/>
          </w:rPr>
          <w:footnoteReference w:id="71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إِلَخْ فِي سُورَةِ الْمُؤْمِنُونَ.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إِذَا لَمْ يَكُن</w:t>
      </w:r>
      <w:r>
        <w:rPr>
          <w:rFonts w:ascii="Traditional Arabic" w:hAnsi="Traditional Arabic" w:cs="Traditional Arabic"/>
          <w:b/>
          <w:bCs/>
          <w:color w:val="000000"/>
          <w:sz w:val="28"/>
          <w:szCs w:val="28"/>
          <w:shd w:val="clear" w:color="auto" w:fill="FFFFFF"/>
          <w:rtl/>
        </w:rPr>
        <w:t xml:space="preserve">ِ الْمَقْصُودُ حِكَايَةَ التَّحَاوُرِ، بَلْ قَصْدُ الْإِخْبَارِ عَنْ أَقْوَالٍ جَرَتْ أَوْ كَانَتِ الْأَقْوَالُ الْمَحْكِيَّةُ مِمَّا جَرَى فِي أَوْقَاتٍ مُتَفَرِّقَةٍ أَوْ أَمْكِنَةٍ مُتَفَرِّقَةٍ.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وَيَظْهَرُ ذَلِكَ لَكَ فِي قَوْلِهِ –تَعَالَى-:</w:t>
      </w:r>
      <w:r>
        <w:rPr>
          <w:rStyle w:val="apple-converted-space"/>
          <w:rFonts w:ascii="Traditional Arabic" w:hAnsi="Traditional Arabic" w:cs="Traditional Arabic"/>
          <w:b/>
          <w:bCs/>
          <w:color w:val="000000"/>
          <w:sz w:val="28"/>
          <w:szCs w:val="28"/>
          <w:shd w:val="clear" w:color="auto" w:fill="FFFFFF"/>
          <w:rtl/>
        </w:rPr>
        <w:t> ﴿</w:t>
      </w:r>
      <w:hyperlink r:id="rId903" w:history="1">
        <w:r>
          <w:rPr>
            <w:rStyle w:val="Lienhypertexte"/>
            <w:rFonts w:ascii="Traditional Arabic" w:hAnsi="Traditional Arabic" w:cs="Traditional Arabic"/>
            <w:b/>
            <w:bCs/>
            <w:sz w:val="28"/>
            <w:szCs w:val="28"/>
            <w:shd w:val="clear" w:color="auto" w:fill="FFFFFF"/>
            <w:rtl/>
          </w:rPr>
          <w:t>قَالُوا اقْتُلُوا أَبْنَاءَ الَّذِينَ آمَنُوا مَعَهُ﴾</w:t>
        </w:r>
        <w:r>
          <w:rPr>
            <w:rStyle w:val="Appelnotedebasdep"/>
            <w:rFonts w:ascii="Traditional Arabic" w:hAnsi="Traditional Arabic" w:cs="Traditional Arabic"/>
            <w:b/>
            <w:bCs/>
            <w:color w:val="0000FF"/>
            <w:sz w:val="28"/>
            <w:szCs w:val="28"/>
            <w:shd w:val="clear" w:color="auto" w:fill="FFFFFF"/>
            <w:rtl/>
          </w:rPr>
          <w:footnoteReference w:id="71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 - وَقَالَ فِرْعَوْنُ:</w:t>
      </w:r>
      <w:r>
        <w:rPr>
          <w:rStyle w:val="apple-converted-space"/>
          <w:rFonts w:ascii="Traditional Arabic" w:hAnsi="Traditional Arabic" w:cs="Traditional Arabic"/>
          <w:b/>
          <w:bCs/>
          <w:color w:val="000000"/>
          <w:sz w:val="28"/>
          <w:szCs w:val="28"/>
          <w:shd w:val="clear" w:color="auto" w:fill="FFFFFF"/>
          <w:rtl/>
        </w:rPr>
        <w:t> ﴿</w:t>
      </w:r>
      <w:hyperlink r:id="rId904" w:history="1">
        <w:r>
          <w:rPr>
            <w:rStyle w:val="Lienhypertexte"/>
            <w:rFonts w:ascii="Traditional Arabic" w:hAnsi="Traditional Arabic" w:cs="Traditional Arabic"/>
            <w:b/>
            <w:bCs/>
            <w:sz w:val="28"/>
            <w:szCs w:val="28"/>
            <w:shd w:val="clear" w:color="auto" w:fill="FFFFFF"/>
            <w:rtl/>
          </w:rPr>
          <w:t>ذَرُونِي أَقْتُلْ مُوسَى﴾</w:t>
        </w:r>
        <w:r>
          <w:rPr>
            <w:rStyle w:val="Appelnotedebasdep"/>
            <w:rFonts w:ascii="Traditional Arabic" w:hAnsi="Traditional Arabic" w:cs="Traditional Arabic"/>
            <w:b/>
            <w:bCs/>
            <w:color w:val="0000FF"/>
            <w:sz w:val="28"/>
            <w:szCs w:val="28"/>
            <w:shd w:val="clear" w:color="auto" w:fill="FFFFFF"/>
            <w:rtl/>
          </w:rPr>
          <w:footnoteReference w:id="71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قَالَ –تَعَالَى-</w:t>
      </w:r>
      <w:r>
        <w:rPr>
          <w:rStyle w:val="apple-converted-space"/>
          <w:rFonts w:ascii="Traditional Arabic" w:hAnsi="Traditional Arabic" w:cs="Traditional Arabic"/>
          <w:b/>
          <w:bCs/>
          <w:color w:val="000000"/>
          <w:sz w:val="28"/>
          <w:szCs w:val="28"/>
          <w:shd w:val="clear" w:color="auto" w:fill="FFFFFF"/>
          <w:rtl/>
        </w:rPr>
        <w:t> ﴿</w:t>
      </w:r>
      <w:hyperlink r:id="rId905" w:history="1">
        <w:r>
          <w:rPr>
            <w:rStyle w:val="Lienhypertexte"/>
            <w:rFonts w:ascii="Traditional Arabic" w:hAnsi="Traditional Arabic" w:cs="Traditional Arabic"/>
            <w:b/>
            <w:bCs/>
            <w:sz w:val="28"/>
            <w:szCs w:val="28"/>
            <w:shd w:val="clear" w:color="auto" w:fill="FFFFFF"/>
            <w:rtl/>
          </w:rPr>
          <w:t>وَقَالَ مُوسَى إِنِّي عُذْتُ بِرَبِّي وَرَبِّكُمْ﴾</w:t>
        </w:r>
        <w:r>
          <w:rPr>
            <w:rStyle w:val="Appelnotedebasdep"/>
            <w:rFonts w:ascii="Traditional Arabic" w:hAnsi="Traditional Arabic" w:cs="Traditional Arabic"/>
            <w:b/>
            <w:bCs/>
            <w:color w:val="0000FF"/>
            <w:sz w:val="28"/>
            <w:szCs w:val="28"/>
            <w:shd w:val="clear" w:color="auto" w:fill="FFFFFF"/>
            <w:rtl/>
          </w:rPr>
          <w:footnoteReference w:id="71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قَالَ:</w:t>
      </w:r>
      <w:r>
        <w:rPr>
          <w:rStyle w:val="apple-converted-space"/>
          <w:rFonts w:ascii="Traditional Arabic" w:hAnsi="Traditional Arabic" w:cs="Traditional Arabic"/>
          <w:b/>
          <w:bCs/>
          <w:color w:val="000000"/>
          <w:sz w:val="28"/>
          <w:szCs w:val="28"/>
          <w:shd w:val="clear" w:color="auto" w:fill="FFFFFF"/>
          <w:rtl/>
        </w:rPr>
        <w:t> ﴿</w:t>
      </w:r>
      <w:hyperlink r:id="rId906" w:history="1">
        <w:r>
          <w:rPr>
            <w:rStyle w:val="Lienhypertexte"/>
            <w:rFonts w:ascii="Traditional Arabic" w:hAnsi="Traditional Arabic" w:cs="Traditional Arabic"/>
            <w:b/>
            <w:bCs/>
            <w:sz w:val="28"/>
            <w:szCs w:val="28"/>
            <w:shd w:val="clear" w:color="auto" w:fill="FFFFFF"/>
            <w:rtl/>
          </w:rPr>
          <w:t>وَقَالَ رَجُلٌ مُؤْمِنٌ مِنْ آلِ فِرْعَوْنَ﴾</w:t>
        </w:r>
        <w:r>
          <w:rPr>
            <w:rStyle w:val="Appelnotedebasdep"/>
            <w:rFonts w:ascii="Traditional Arabic" w:hAnsi="Traditional Arabic" w:cs="Traditional Arabic"/>
            <w:b/>
            <w:bCs/>
            <w:color w:val="0000FF"/>
            <w:sz w:val="28"/>
            <w:szCs w:val="28"/>
            <w:shd w:val="clear" w:color="auto" w:fill="FFFFFF"/>
            <w:rtl/>
          </w:rPr>
          <w:footnoteReference w:id="71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الْآيَةَ فِي سُورَةِ غَافِرٍ.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وَلَيْسَ فِي قَوْلِهِ:</w:t>
      </w:r>
      <w:r>
        <w:rPr>
          <w:rStyle w:val="apple-converted-space"/>
          <w:rFonts w:ascii="Traditional Arabic" w:hAnsi="Traditional Arabic" w:cs="Traditional Arabic"/>
          <w:b/>
          <w:bCs/>
          <w:color w:val="000000"/>
          <w:sz w:val="28"/>
          <w:szCs w:val="28"/>
          <w:shd w:val="clear" w:color="auto" w:fill="FFFFFF"/>
          <w:rtl/>
        </w:rPr>
        <w:t> ﴿</w:t>
      </w:r>
      <w:hyperlink r:id="rId907" w:history="1">
        <w:r>
          <w:rPr>
            <w:rStyle w:val="Lienhypertexte"/>
            <w:rFonts w:ascii="Traditional Arabic" w:hAnsi="Traditional Arabic" w:cs="Traditional Arabic"/>
            <w:b/>
            <w:bCs/>
            <w:sz w:val="28"/>
            <w:szCs w:val="28"/>
            <w:shd w:val="clear" w:color="auto" w:fill="FFFFFF"/>
            <w:rtl/>
          </w:rPr>
          <w:t>قَالُوا أَتَجْعَلُ﴾</w:t>
        </w:r>
        <w:r>
          <w:rPr>
            <w:rStyle w:val="Appelnotedebasdep"/>
            <w:rFonts w:ascii="Traditional Arabic" w:hAnsi="Traditional Arabic" w:cs="Traditional Arabic"/>
            <w:b/>
            <w:bCs/>
            <w:color w:val="0000FF"/>
            <w:sz w:val="28"/>
            <w:szCs w:val="28"/>
            <w:shd w:val="clear" w:color="auto" w:fill="FFFFFF"/>
            <w:rtl/>
          </w:rPr>
          <w:footnoteReference w:id="71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جَوَابًا لِـ (إِذْ) عَامِلًا فِيهَا لِمَا قَدَّمْنَاهُ آنِفًا مِنْ أَنَّهُ</w:t>
      </w:r>
      <w:r>
        <w:rPr>
          <w:rFonts w:ascii="Traditional Arabic" w:hAnsi="Traditional Arabic" w:cs="Traditional Arabic"/>
          <w:b/>
          <w:bCs/>
          <w:color w:val="000000"/>
          <w:sz w:val="28"/>
          <w:szCs w:val="28"/>
          <w:shd w:val="clear" w:color="auto" w:fill="FFFFFF"/>
          <w:rtl/>
        </w:rPr>
        <w:t xml:space="preserve"> يُفْضِي إِلَى أَنْ يَكُونَ قَوْلُهُمْ:</w:t>
      </w:r>
      <w:r>
        <w:rPr>
          <w:rStyle w:val="apple-converted-space"/>
          <w:rFonts w:ascii="Traditional Arabic" w:hAnsi="Traditional Arabic" w:cs="Traditional Arabic"/>
          <w:b/>
          <w:bCs/>
          <w:color w:val="000000"/>
          <w:sz w:val="28"/>
          <w:szCs w:val="28"/>
          <w:shd w:val="clear" w:color="auto" w:fill="FFFFFF"/>
          <w:rtl/>
        </w:rPr>
        <w:t> ﴿</w:t>
      </w:r>
      <w:hyperlink r:id="rId908" w:history="1">
        <w:r>
          <w:rPr>
            <w:rStyle w:val="Lienhypertexte"/>
            <w:rFonts w:ascii="Traditional Arabic" w:hAnsi="Traditional Arabic" w:cs="Traditional Arabic"/>
            <w:b/>
            <w:bCs/>
            <w:sz w:val="28"/>
            <w:szCs w:val="28"/>
            <w:shd w:val="clear" w:color="auto" w:fill="FFFFFF"/>
            <w:rtl/>
          </w:rPr>
          <w:t>أَتَجْعَلُ فِيهَا﴾</w:t>
        </w:r>
        <w:r>
          <w:rPr>
            <w:rStyle w:val="Appelnotedebasdep"/>
            <w:rFonts w:ascii="Traditional Arabic" w:hAnsi="Traditional Arabic" w:cs="Traditional Arabic"/>
            <w:b/>
            <w:bCs/>
            <w:color w:val="0000FF"/>
            <w:sz w:val="28"/>
            <w:szCs w:val="28"/>
            <w:shd w:val="clear" w:color="auto" w:fill="FFFFFF"/>
            <w:rtl/>
          </w:rPr>
          <w:footnoteReference w:id="71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هُوَ الْمَقْصُودَ مِنَ الْقِصَّة</w:t>
      </w:r>
      <w:r>
        <w:rPr>
          <w:rFonts w:ascii="Traditional Arabic" w:hAnsi="Traditional Arabic" w:cs="Traditional Arabic"/>
          <w:b/>
          <w:bCs/>
          <w:color w:val="000000"/>
          <w:sz w:val="28"/>
          <w:szCs w:val="28"/>
          <w:shd w:val="clear" w:color="auto" w:fill="FFFFFF"/>
          <w:rtl/>
        </w:rPr>
        <w:t>ِ، وَأَنْ تَصِيرَ جُمْلَةُ (إِذْ) تَابِعَةً لَهُ إِذِ الظَّرْفُ تَابِعٌ لِلْمَظْرُوفِ.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وَالِاسْتِفْهَامُ الْمَحْكِيُّ عَنْ كَلَامِ الْمَلَائِكَةِ مَحْمُولٌ عَلَى حَقِيقَتِهِ مُضَمَّنٌ مَعْنَى التَّعَجُّبِ وَالِاسْتِبْعَادِ مِنْ أَنْ تَتَعَلَّقَ الْحِكْمَة</w:t>
      </w:r>
      <w:r>
        <w:rPr>
          <w:rFonts w:ascii="Traditional Arabic" w:hAnsi="Traditional Arabic" w:cs="Traditional Arabic"/>
          <w:b/>
          <w:bCs/>
          <w:color w:val="000000"/>
          <w:sz w:val="28"/>
          <w:szCs w:val="28"/>
          <w:shd w:val="clear" w:color="auto" w:fill="FFFFFF"/>
          <w:rtl/>
        </w:rPr>
        <w:t>ُ بِذَلِكَ، فَدَلَالَةُ الِاسْتِفْهَامِ عَلَى ذَلِكَ هُنَا بِطَرِيقِ الْكِنَايَةِ مَعَ تَطَلُّبِ مَا يُزِيلُ إِنْكَارَهُمْ وَاسْتِبْعَادَهُمْ فَلِذَلِكَ تَعَيَّنَ بَقَاءُ الِاسْتِفْهَامِ عَلَى حَقِيقَتِهِ خِلَافًا لِمَنْ تَوَهَّمَ الِاسْتِفْهَامَ هُنَا لِم</w:t>
      </w:r>
      <w:r>
        <w:rPr>
          <w:rFonts w:ascii="Traditional Arabic" w:hAnsi="Traditional Arabic" w:cs="Traditional Arabic"/>
          <w:b/>
          <w:bCs/>
          <w:color w:val="000000"/>
          <w:sz w:val="28"/>
          <w:szCs w:val="28"/>
          <w:shd w:val="clear" w:color="auto" w:fill="FFFFFF"/>
          <w:rtl/>
        </w:rPr>
        <w:t>ُجَرَّدِ التَّعَجُّبِ، وَالَّذِي أَقْدَمَ الْمَلَائِكَةَ عَلَى هَذَا السُّؤَالِ أَنَّهُمْ عَلِمُوا أَنَّ اللَّهَ لَمَّا أَخْبَرَهُمْ أَرَادَ مِنْهُمْ إِظْهَارَ عِلْمِهِمْ تُجَاهَ هَذَا الْخَبَرِ، لِأَنَّهُمْ مَفْطُورُونَ عَلَى الصِّدْقِ وَالنَّزَاهَةِ مِنْ</w:t>
      </w:r>
      <w:r>
        <w:rPr>
          <w:rFonts w:ascii="Traditional Arabic" w:hAnsi="Traditional Arabic" w:cs="Traditional Arabic"/>
          <w:b/>
          <w:bCs/>
          <w:color w:val="000000"/>
          <w:sz w:val="28"/>
          <w:szCs w:val="28"/>
          <w:shd w:val="clear" w:color="auto" w:fill="FFFFFF"/>
          <w:rtl/>
        </w:rPr>
        <w:t xml:space="preserve"> كُلِّ مُؤَارَبَةٍ.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فَلَمَّا نَشَأَ ذَلِكَ فِي نُفُوسِهِمْ أَفْصَحَتْ عَنْهُ دَلَالَةٌ تَدُلُّ عَلَيْهِ يَعْلَمُهَا اللَّهُ –تَعَالَى- مِنْ أَحْوَالِهِمْ لَاسِيَّمَا إِذَا كَانَ مِنْ تَمَامِ الِاسْتِشَارَةِ أَنْ يُبْدِيَ الْمُسْتَشَارُ مَا يَرَاهُ نُصْحًا</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الْحَدِيثِ:</w:t>
      </w:r>
      <w:r>
        <w:rPr>
          <w:rStyle w:val="apple-converted-space"/>
          <w:rFonts w:ascii="Traditional Arabic" w:hAnsi="Traditional Arabic" w:cs="Traditional Arabic"/>
          <w:b/>
          <w:bCs/>
          <w:color w:val="000000"/>
          <w:sz w:val="28"/>
          <w:szCs w:val="28"/>
          <w:shd w:val="clear" w:color="auto" w:fill="FFFFFF"/>
          <w:rtl/>
        </w:rPr>
        <w:t> "</w:t>
      </w:r>
      <w:hyperlink r:id="rId909" w:history="1">
        <w:r>
          <w:rPr>
            <w:rStyle w:val="Lienhypertexte"/>
            <w:rFonts w:ascii="Traditional Arabic" w:hAnsi="Traditional Arabic" w:cs="Traditional Arabic"/>
            <w:b/>
            <w:bCs/>
            <w:color w:val="008000"/>
            <w:sz w:val="28"/>
            <w:szCs w:val="28"/>
            <w:shd w:val="clear" w:color="auto" w:fill="FFFFFF"/>
            <w:rtl/>
          </w:rPr>
          <w:t>الْمُسْتَشَارُ مُؤْتَمَنٌ وَهُوَ بِالْخِيَارِ مَا لَمْ يَتَكَلَّمْ"،</w:t>
        </w:r>
        <w:r>
          <w:rPr>
            <w:rStyle w:val="apple-converted-space"/>
            <w:rFonts w:ascii="Traditional Arabic" w:hAnsi="Traditional Arabic" w:cs="Traditional Arabic"/>
            <w:b/>
            <w:bCs/>
            <w:color w:val="008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يَعْنِي: إِذَا تَكَلَّمَ </w:t>
      </w:r>
      <w:r>
        <w:rPr>
          <w:rFonts w:ascii="Traditional Arabic" w:hAnsi="Traditional Arabic" w:cs="Traditional Arabic"/>
          <w:b/>
          <w:bCs/>
          <w:color w:val="000000"/>
          <w:sz w:val="28"/>
          <w:szCs w:val="28"/>
          <w:shd w:val="clear" w:color="auto" w:fill="FFFFFF"/>
          <w:rtl/>
        </w:rPr>
        <w:t>فَعَلَيْهِ أَدَاءُ أَمَانَةِ النَّصِيحَةِ.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وَعَبَّرَ بِالْمَوْصُولِ وَصِلَتِهِ لِلْإِيمَاءِ إِلَى وَجْهِ بِنَاءِ الْكَلَامِ وَهُوَ الِاسْتِفْهَامُ وَالتَّعَجُّبُ لِأَنَّ مَنْ كَانَ مِنْ شَأْنِهِ الْفَسَادُ وَالسَّفْكُ لَا يَصْلُحُ لِلتَّعْمِيرِ، لِأَنَّهُ</w:t>
      </w:r>
      <w:r>
        <w:rPr>
          <w:rFonts w:ascii="Traditional Arabic" w:hAnsi="Traditional Arabic" w:cs="Traditional Arabic"/>
          <w:b/>
          <w:bCs/>
          <w:color w:val="000000"/>
          <w:sz w:val="28"/>
          <w:szCs w:val="28"/>
          <w:shd w:val="clear" w:color="auto" w:fill="FFFFFF"/>
          <w:rtl/>
        </w:rPr>
        <w:t xml:space="preserve"> إِذَا عُمِّرَ نَقْضَ مَا عَمَّرَهُ.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وَعَطْفُ سَفْكِ الدِّمَاءِ عَلَى الْإِفْسَادِ لِلِاهْتِمَامِ بِهِ. وَتَكْرِيرُ ضَمِيرِ الْأَرْضِ لِلِاهْتِمَامِ بِهَا وَالتَّذْكِيرِ بِشَأْنِ عُمْرَانِهَا وَحِفْظِ نِظَامِهَا، لِيَكُونَ ذَلِكَ أَدْخَلَ فِي التَّعَجُّبِ</w:t>
      </w:r>
      <w:r>
        <w:rPr>
          <w:rFonts w:ascii="Traditional Arabic" w:hAnsi="Traditional Arabic" w:cs="Traditional Arabic"/>
          <w:b/>
          <w:bCs/>
          <w:color w:val="000000"/>
          <w:sz w:val="28"/>
          <w:szCs w:val="28"/>
          <w:shd w:val="clear" w:color="auto" w:fill="FFFFFF"/>
          <w:rtl/>
        </w:rPr>
        <w:t xml:space="preserve"> مِنِ اسْتِخْلَافِ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وَفِي صَرْفِ إِرَادَةِ اللَّهِ -تَعَالَى- عَنْ ذَلِكَ، إِنْ كَانَ فِي الِاسْتِشَارَةِ ائْتِمَارٌ.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وَالْإِفْسَادُ تَقَدَّمَ فِي قَوْلِهِ –تَعَالَى-:</w:t>
      </w:r>
      <w:r>
        <w:rPr>
          <w:rStyle w:val="apple-converted-space"/>
          <w:rFonts w:ascii="Traditional Arabic" w:hAnsi="Traditional Arabic" w:cs="Traditional Arabic"/>
          <w:b/>
          <w:bCs/>
          <w:color w:val="000000"/>
          <w:sz w:val="28"/>
          <w:szCs w:val="28"/>
          <w:shd w:val="clear" w:color="auto" w:fill="FFFFFF"/>
          <w:rtl/>
        </w:rPr>
        <w:t> ﴿</w:t>
      </w:r>
      <w:hyperlink r:id="rId910" w:history="1">
        <w:r>
          <w:rPr>
            <w:rStyle w:val="Lienhypertexte"/>
            <w:rFonts w:ascii="Traditional Arabic" w:hAnsi="Traditional Arabic" w:cs="Traditional Arabic"/>
            <w:b/>
            <w:bCs/>
            <w:sz w:val="28"/>
            <w:szCs w:val="28"/>
            <w:shd w:val="clear" w:color="auto" w:fill="FFFFFF"/>
            <w:rtl/>
          </w:rPr>
          <w:t>أَلَا إِنَّهُمْ هُمُ الْمُفْسِدُونَ﴾</w:t>
        </w:r>
        <w:r>
          <w:rPr>
            <w:rStyle w:val="Appelnotedebasdep"/>
            <w:rFonts w:ascii="Traditional Arabic" w:hAnsi="Traditional Arabic" w:cs="Traditional Arabic"/>
            <w:b/>
            <w:bCs/>
            <w:color w:val="0000FF"/>
            <w:sz w:val="28"/>
            <w:szCs w:val="28"/>
            <w:shd w:val="clear" w:color="auto" w:fill="FFFFFF"/>
            <w:rtl/>
          </w:rPr>
          <w:footnoteReference w:id="71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وَالسَّفْكُ الْإِرَاقَةُ، وَقَدْ غَلَبَ فِي كَلَامِهِمْ تَعْدِيَتُهُ إِلَى الدِّمَاءِ، وَأَمَّا إِرَاقَةُ غَيْرِ الدَّمِ فَهِيَ سَفْحٌ</w:t>
      </w:r>
      <w:r>
        <w:rPr>
          <w:rFonts w:ascii="Traditional Arabic" w:hAnsi="Traditional Arabic" w:cs="Traditional Arabic"/>
          <w:b/>
          <w:bCs/>
          <w:color w:val="000000"/>
          <w:sz w:val="28"/>
          <w:szCs w:val="28"/>
          <w:shd w:val="clear" w:color="auto" w:fill="FFFFFF"/>
          <w:rtl/>
        </w:rPr>
        <w:t xml:space="preserve"> بِالْحَاءِ.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الْمَجِيءِ بِالصِّلَةِ جُمْلَةً فِعْلِيَّةً دَلَالَةٌ عَلَى تَوَقُّعِ أَنْ يَتَكَرَّرَ الْإِفْسَادُ وَالسَّفْكُ مِنْ هَذَا الْمَخْلُوقِ.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ظَنُّوا هَذَا الظَّنَّ بِهَذَا الْمَخْلُوقِ مِنْ جِهَةِ مَا اسْتَشْعَرُوهُ مِنْ صِفَاتِ</w:t>
      </w:r>
      <w:r>
        <w:rPr>
          <w:rFonts w:ascii="Traditional Arabic" w:hAnsi="Traditional Arabic" w:cs="Traditional Arabic"/>
          <w:b/>
          <w:bCs/>
          <w:color w:val="000000"/>
          <w:sz w:val="28"/>
          <w:szCs w:val="28"/>
          <w:shd w:val="clear" w:color="auto" w:fill="FFFFFF"/>
          <w:rtl/>
        </w:rPr>
        <w:t xml:space="preserve"> هَذَا الْمَخْلُوقِ الْمُسْتَخْلَفِ بِإِدْرَاكِهِمُ النُّورَانِيِّ لِهَيْئَةِ تَكْوِينِهِ الْجَسَدِيَّةِ وَالْعَقْلِيَّةِ وَالنُّطْقِيَّةِ إِمَّا بِوَصْفِ اللَّهِ لَهُمْ هَذَا الْخَلِيفَةَ أَوْ بِرُؤْيَتِهِمْ صُورَةَ تَرْكِيبِهِ قَبْلَ نَفْخِ الرُّوحِ فِيه</w:t>
      </w:r>
      <w:r>
        <w:rPr>
          <w:rFonts w:ascii="Traditional Arabic" w:hAnsi="Traditional Arabic" w:cs="Traditional Arabic"/>
          <w:b/>
          <w:bCs/>
          <w:color w:val="000000"/>
          <w:sz w:val="28"/>
          <w:szCs w:val="28"/>
          <w:shd w:val="clear" w:color="auto" w:fill="FFFFFF"/>
          <w:rtl/>
        </w:rPr>
        <w:t xml:space="preserve">ِ وَبَعْدَهُ.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وَالْأَظْهَرُ أَنَّهُمْ رَأَوْهُ بَعْدَ نَفْخِ الرُّوحِ فِيهِ فَعَلِمُوا أَنَّهُ تَرْكِيبٌ يَسْتَطِيعُ صَاحِبُهُ أَنْ يَخْرُجَ عَنِ الْجِبِلَّةِ إِلَى الِاكْتِسَابِ، وَعَنِ الِامْتِثَالِ إِلَى الْعِصْيَانِ، فَإِنَّ الْعَقْلَ يَشْتَمِلُ عَلَى</w:t>
      </w:r>
      <w:r>
        <w:rPr>
          <w:rFonts w:ascii="Traditional Arabic" w:hAnsi="Traditional Arabic" w:cs="Traditional Arabic"/>
          <w:b/>
          <w:bCs/>
          <w:color w:val="000000"/>
          <w:sz w:val="28"/>
          <w:szCs w:val="28"/>
          <w:shd w:val="clear" w:color="auto" w:fill="FFFFFF"/>
          <w:rtl/>
        </w:rPr>
        <w:t xml:space="preserve"> شَاهِيَةٍ وَغَاضِبَةٍ وَعَاقِلَةٍ وَمِنْ مَجْمُوعِهَا وَمَجْمُوعِ بَعْضِهَا تَحْصُلُ تَرَاكِيبُ مِنَ التَّفْكِيرِ نَافِعَةٌ وَضَارَّةٌ، ثُمَّ إِنَّ الْقُدْرَةَ الَّتِي فِي الْجَوَارِحِ تَسْتَطِيعُ تَنْفِيذَ كُلِّ مَا يَخْطُرُ لِلْعَقْلِ وَقُوَاهُ أَنْ يَف</w:t>
      </w:r>
      <w:r>
        <w:rPr>
          <w:rFonts w:ascii="Traditional Arabic" w:hAnsi="Traditional Arabic" w:cs="Traditional Arabic"/>
          <w:b/>
          <w:bCs/>
          <w:color w:val="000000"/>
          <w:sz w:val="28"/>
          <w:szCs w:val="28"/>
          <w:shd w:val="clear" w:color="auto" w:fill="FFFFFF"/>
          <w:rtl/>
        </w:rPr>
        <w:t xml:space="preserve">ْعَلَهُ، ثُمَّ إِنَّ النُّطْقَ يَسْتَطِيعُ إِظْهَارَ خِلَافِ الْوَاقِعِ وَتَرْوِيجَ الْبَاطِلِ، فَيَكُونُ مِنْ أَحْوَالِ ذَلِكَ فَسَادٌ كَبِيرٌ وَمِنْ أَحْوَالِهِ أَيْضًا صَلَاحٌ عَظِيمٌ.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 طَبِيعَةَ اسْتِخْدَامِ ذِي الْقُوَّةِ لِقُوَاهُ قَاضِيَةٌ ب</w:t>
      </w:r>
      <w:r>
        <w:rPr>
          <w:rFonts w:ascii="Traditional Arabic" w:hAnsi="Traditional Arabic" w:cs="Traditional Arabic"/>
          <w:b/>
          <w:bCs/>
          <w:color w:val="000000"/>
          <w:sz w:val="28"/>
          <w:szCs w:val="28"/>
          <w:shd w:val="clear" w:color="auto" w:fill="FFFFFF"/>
          <w:rtl/>
        </w:rPr>
        <w:t>ِأَنَّهُ سَيَأْتِي بِكُلِّ مَا تَصْلُحُ لَهُ هَذِهِ الْقُوَى خَيْرُهَا وَشَرُّهَا، فَيَحْصُلُ فِعْلٌ مُخْتَلَطٌ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صَالِحٍ وَسَيِّئٍ، وَمُجَرَّدُ مُشَاهَدَةِ الْمَلَائِكَةِ لِهَذَا الْمَخْلُوقِ الْعَجِيبِ الْمُرَادِ جَعْلُهُ خَلِيفَةً فِي الْأَرْضِ كَافٍ</w:t>
      </w:r>
      <w:r>
        <w:rPr>
          <w:rFonts w:ascii="Traditional Arabic" w:hAnsi="Traditional Arabic" w:cs="Traditional Arabic"/>
          <w:b/>
          <w:bCs/>
          <w:color w:val="000000"/>
          <w:sz w:val="28"/>
          <w:szCs w:val="28"/>
          <w:shd w:val="clear" w:color="auto" w:fill="FFFFFF"/>
          <w:rtl/>
        </w:rPr>
        <w:t xml:space="preserve"> فِي إِحَاطَتِهِمْ بِمَا يَشْتَمِلُ عَلَيْهِ مِنْ عَجَائِبِ الصِّفَاتِ عَلَى نَحْوِ مَا سَيَظْهَرُ مِنْهَا فِي الْخَارِجِ؛ لِأَنَّ مَدَارِكَهُمْ غَايَةٌ فِي السُّمُوِّ لِسَلَامَتِهَا مِنْ كُدْرَاتِ الْمَادَّةِ.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كَانَ أَفْرَادُ الْبَشَرِ يَتَفَاوَت</w:t>
      </w:r>
      <w:r>
        <w:rPr>
          <w:rFonts w:ascii="Traditional Arabic" w:hAnsi="Traditional Arabic" w:cs="Traditional Arabic"/>
          <w:b/>
          <w:bCs/>
          <w:color w:val="000000"/>
          <w:sz w:val="28"/>
          <w:szCs w:val="28"/>
          <w:shd w:val="clear" w:color="auto" w:fill="FFFFFF"/>
          <w:rtl/>
        </w:rPr>
        <w:t>ُونَ فِي الشُّعُورِ بِالْخَفِيَّاتِ، وَفِي تَوَجُّهِ نُورَانِيَّةِ النُّفُوسِ إِلَى الْمَعْلُومَاتِ، وَفِي التَّوَسُّمِ وَالتَّفَرُّسِ فِي الذَّوَاتِ بِمِقْدَارِ تَفَاوُتِهِمْ فِي صِفَاتِ النَّفْسِ جِبِلِّيَّةً وَاكْتِسَابِيَّةً وَلَدُنِّيَّةً الَّتِي أَعْ</w:t>
      </w:r>
      <w:r>
        <w:rPr>
          <w:rFonts w:ascii="Traditional Arabic" w:hAnsi="Traditional Arabic" w:cs="Traditional Arabic"/>
          <w:b/>
          <w:bCs/>
          <w:color w:val="000000"/>
          <w:sz w:val="28"/>
          <w:szCs w:val="28"/>
          <w:shd w:val="clear" w:color="auto" w:fill="FFFFFF"/>
          <w:rtl/>
        </w:rPr>
        <w:t>لَاهَا النُّبُوَّةُ، فَمَا ظَنُّكَ بِالنُّفُوسِ الْمَلَكِيَّةِ الْبَحْتَةِ.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هَذَا مَا يُغْنِيكَ عَمَّا تَكَلَّفَ لَهُ بَعْضُ الْمُفَسِّرِينَ مِنْ وَجْهِ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اطِّلَاعِ الْمَلَائِكَةِ عَلَى صِفَاتِ الْإِنْسَانِ قَبْلَ بُدُوِّهَا مِنْهُ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مِنْ تَوْقِيفٍ </w:t>
      </w:r>
      <w:r>
        <w:rPr>
          <w:rFonts w:ascii="Traditional Arabic" w:hAnsi="Traditional Arabic" w:cs="Traditional Arabic"/>
          <w:b/>
          <w:bCs/>
          <w:color w:val="000000"/>
          <w:sz w:val="28"/>
          <w:szCs w:val="28"/>
          <w:shd w:val="clear" w:color="auto" w:fill="FFFFFF"/>
          <w:rtl/>
        </w:rPr>
        <w:t>وَاطِّلَاعٍ عَلَى مَا فِي اللَّوْحِ أَيْ عِلْمِ اللَّهِ، أَوْ قِيَاسٍ عَلَى أُمَّةٍ تَقَدَّمَتْ وَانْقَرَضَتْ، أَوْ قِيَاسٍ عَلَى الْوُحُوشِ الْمُفْتَرِسَةِ إِذْ كَانَتْ قَدْ وُجِدَتْ عَلَى الْأَرْضِ قَبْلَ خَلْقِ</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كَمَا فِي سِفْرِ التَّكْوِينِ مِنَ ا</w:t>
      </w:r>
      <w:r>
        <w:rPr>
          <w:rFonts w:ascii="Traditional Arabic" w:hAnsi="Traditional Arabic" w:cs="Traditional Arabic"/>
          <w:b/>
          <w:bCs/>
          <w:color w:val="000000"/>
          <w:sz w:val="28"/>
          <w:szCs w:val="28"/>
          <w:shd w:val="clear" w:color="auto" w:fill="FFFFFF"/>
          <w:rtl/>
        </w:rPr>
        <w:t xml:space="preserve">لتَّوْرَاةِ.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وَبِهِ أَيْضًا تَعْلَمُ أَنَّ حُكْمَ الْمَلَائِكَةِ هَذَا عَلَى مَا يَتَوَقَّعُ هَذَا الْخَلْقُ مِنَ الْبَشَرِ لَمْ يُلَاحَظْ فِيهِ وَاحِدٌ دُونَ آخَرَ، لِأَنَّهُ حُكْمٌ عَلَيْهِمْ قَبْلَ صُدُورِ الْأَفْعَالِ مِنْهُمْ، وَإِنَّمَا هُوَ حُكْمٌ </w:t>
      </w:r>
      <w:r>
        <w:rPr>
          <w:rFonts w:ascii="Traditional Arabic" w:hAnsi="Traditional Arabic" w:cs="Traditional Arabic"/>
          <w:b/>
          <w:bCs/>
          <w:color w:val="000000"/>
          <w:sz w:val="28"/>
          <w:szCs w:val="28"/>
          <w:shd w:val="clear" w:color="auto" w:fill="FFFFFF"/>
          <w:rtl/>
        </w:rPr>
        <w:t>بِمَا يَصْلُحُونَ لَهُ بِالْقُوَّةِ، فَلَا يَدُلُّ ذَلِكَ عَلَى أَنَّ حُكْمَهُمْ هَذَا عَلَى بَنِي آدَمَ دُونَ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حَيْثُ لَمْ يُفْسِدُ، لِأَنَّ فِي هَذَا الْقَوْلِ غَفْلَةً عَمَّا ذَكَرْنَاهُ مِنَ الْبَيَانِ.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وَأُوثِرَ التَّعْبِيرُ بِالْفِعْلِ الْمُضَا</w:t>
      </w:r>
      <w:r>
        <w:rPr>
          <w:rFonts w:ascii="Traditional Arabic" w:hAnsi="Traditional Arabic" w:cs="Traditional Arabic"/>
          <w:b/>
          <w:bCs/>
          <w:color w:val="000000"/>
          <w:sz w:val="28"/>
          <w:szCs w:val="28"/>
          <w:shd w:val="clear" w:color="auto" w:fill="FFFFFF"/>
          <w:rtl/>
        </w:rPr>
        <w:t>رِعِ فِي قَوْلِهِ:</w:t>
      </w:r>
      <w:r>
        <w:rPr>
          <w:rStyle w:val="apple-converted-space"/>
          <w:rFonts w:ascii="Traditional Arabic" w:hAnsi="Traditional Arabic" w:cs="Traditional Arabic"/>
          <w:b/>
          <w:bCs/>
          <w:color w:val="000000"/>
          <w:sz w:val="28"/>
          <w:szCs w:val="28"/>
          <w:shd w:val="clear" w:color="auto" w:fill="FFFFFF"/>
          <w:rtl/>
        </w:rPr>
        <w:t> ﴿</w:t>
      </w:r>
      <w:hyperlink r:id="rId911" w:history="1">
        <w:r>
          <w:rPr>
            <w:rStyle w:val="Lienhypertexte"/>
            <w:rFonts w:ascii="Traditional Arabic" w:hAnsi="Traditional Arabic" w:cs="Traditional Arabic"/>
            <w:b/>
            <w:bCs/>
            <w:sz w:val="28"/>
            <w:szCs w:val="28"/>
            <w:shd w:val="clear" w:color="auto" w:fill="FFFFFF"/>
            <w:rtl/>
          </w:rPr>
          <w:t>مَنْ يُفْسِدُ</w:t>
        </w:r>
        <w:r>
          <w:rPr>
            <w:rStyle w:val="apple-converted-space"/>
            <w:rFonts w:ascii="Traditional Arabic" w:hAnsi="Traditional Arabic" w:cs="Traditional Arabic"/>
            <w:b/>
            <w:bCs/>
            <w:color w:val="0000FF"/>
            <w:sz w:val="28"/>
            <w:szCs w:val="28"/>
            <w:shd w:val="clear" w:color="auto" w:fill="FFFFFF"/>
            <w:rtl/>
          </w:rPr>
          <w:t> </w:t>
        </w:r>
      </w:hyperlink>
      <w:hyperlink r:id="rId912" w:history="1">
        <w:r>
          <w:rPr>
            <w:rStyle w:val="Lienhypertexte"/>
            <w:rFonts w:ascii="Traditional Arabic" w:hAnsi="Traditional Arabic" w:cs="Traditional Arabic"/>
            <w:b/>
            <w:bCs/>
            <w:sz w:val="28"/>
            <w:szCs w:val="28"/>
            <w:shd w:val="clear" w:color="auto" w:fill="FFFFFF"/>
            <w:rtl/>
          </w:rPr>
          <w:t>وَيَسْفِكُ﴾</w:t>
        </w:r>
        <w:r>
          <w:rPr>
            <w:rStyle w:val="Appelnotedebasdep"/>
            <w:rFonts w:ascii="Traditional Arabic" w:hAnsi="Traditional Arabic" w:cs="Traditional Arabic"/>
            <w:b/>
            <w:bCs/>
            <w:color w:val="0000FF"/>
            <w:sz w:val="28"/>
            <w:szCs w:val="28"/>
            <w:shd w:val="clear" w:color="auto" w:fill="FFFFFF"/>
            <w:rtl/>
          </w:rPr>
          <w:footnoteReference w:id="72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الْمُضَارِعَ يَدُلُّ عَلَى التَّجَدُّدِ وَالْحُدُوثِ دُونَ الدَّوَامِ أَيْ مَنْ يَحْصُلُ مِنْهُ الْفَسَادُ تَارَةً وَسَفْكُ الدِّمَاءِ تَارَةً لِأَنَّ الْفَسَادَ وَالسَّفْكَ ل</w:t>
      </w:r>
      <w:r>
        <w:rPr>
          <w:rFonts w:ascii="Traditional Arabic" w:hAnsi="Traditional Arabic" w:cs="Traditional Arabic"/>
          <w:b/>
          <w:bCs/>
          <w:color w:val="000000"/>
          <w:sz w:val="28"/>
          <w:szCs w:val="28"/>
          <w:shd w:val="clear" w:color="auto" w:fill="FFFFFF"/>
          <w:rtl/>
        </w:rPr>
        <w:t>َيْسَا بِمُسْتَمِرَّيْنِ مِنَ الْبَشَرِ.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وَقَوْلُهُمْ:</w:t>
      </w:r>
      <w:r>
        <w:rPr>
          <w:rStyle w:val="apple-converted-space"/>
          <w:rFonts w:ascii="Traditional Arabic" w:hAnsi="Traditional Arabic" w:cs="Traditional Arabic"/>
          <w:b/>
          <w:bCs/>
          <w:color w:val="000000"/>
          <w:sz w:val="28"/>
          <w:szCs w:val="28"/>
          <w:shd w:val="clear" w:color="auto" w:fill="FFFFFF"/>
          <w:rtl/>
        </w:rPr>
        <w:t> ﴿</w:t>
      </w:r>
      <w:hyperlink r:id="rId913" w:history="1">
        <w:r>
          <w:rPr>
            <w:rStyle w:val="Lienhypertexte"/>
            <w:rFonts w:ascii="Traditional Arabic" w:hAnsi="Traditional Arabic" w:cs="Traditional Arabic"/>
            <w:b/>
            <w:bCs/>
            <w:sz w:val="28"/>
            <w:szCs w:val="28"/>
            <w:shd w:val="clear" w:color="auto" w:fill="FFFFFF"/>
            <w:rtl/>
          </w:rPr>
          <w:t>أَتَجْعَلُ فِيهَا مَنْ يُفْسِدُ فِيهَا﴾</w:t>
        </w:r>
        <w:r>
          <w:rPr>
            <w:rStyle w:val="Appelnotedebasdep"/>
            <w:rFonts w:ascii="Traditional Arabic" w:hAnsi="Traditional Arabic" w:cs="Traditional Arabic"/>
            <w:b/>
            <w:bCs/>
            <w:color w:val="0000FF"/>
            <w:sz w:val="28"/>
            <w:szCs w:val="28"/>
            <w:shd w:val="clear" w:color="auto" w:fill="FFFFFF"/>
            <w:rtl/>
          </w:rPr>
          <w:footnoteReference w:id="72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دَلِيلٌ </w:t>
      </w:r>
      <w:r>
        <w:rPr>
          <w:rFonts w:ascii="Traditional Arabic" w:hAnsi="Traditional Arabic" w:cs="Traditional Arabic"/>
          <w:b/>
          <w:bCs/>
          <w:color w:val="000000"/>
          <w:sz w:val="28"/>
          <w:szCs w:val="28"/>
          <w:shd w:val="clear" w:color="auto" w:fill="FFFFFF"/>
          <w:rtl/>
        </w:rPr>
        <w:t>عَلَى أَنَّهُمْ عَلِمُوا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مُرَادَ اللَّهِ مِنْ خَلْقِ الْأَرْضِ هُوَ صَلَاحُهَا وَانْتِظَامُ أَمْرِهَا،</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وَإِلَّا لَمَا كَانَ لِلِاسْتِفْهَامِ الْمَشُوبِ بِالتَّعَجُّبِ مَوْقِعٌ، وَهُمْ عَلِمُوا مُرَادَ اللَّهِ ذَلِكَ مِنْ تَلَقِّيهِمْ عَنْهُ سُبْحَانَ</w:t>
      </w:r>
      <w:r>
        <w:rPr>
          <w:rFonts w:ascii="Traditional Arabic" w:hAnsi="Traditional Arabic" w:cs="Traditional Arabic"/>
          <w:b/>
          <w:bCs/>
          <w:color w:val="000000"/>
          <w:sz w:val="28"/>
          <w:szCs w:val="28"/>
          <w:shd w:val="clear" w:color="auto" w:fill="FFFFFF"/>
          <w:rtl/>
        </w:rPr>
        <w:t xml:space="preserve">هُ أَوْ مِنْ مُقْتَضَى حَقِيقَةِ الْخِلَافَةِ أَوْ مِنْ قَرَائِنِ أَحْوَالِ الِاعْتِنَاءِ بِخَلْقِ الْأَرْضِ وَمَا عَلَيْهَا عَلَى نُظُمٍ تَقْتَضِي إِرَادَةَ بَقَائِهَا إِلَى أَمَدٍ.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دَلَّتْ آيَاتٌ كَثِيرَةٌ عَلَى أَنَّ إِصْلَاحَ الْعَالِمِ مَقْصِد</w:t>
      </w:r>
      <w:r>
        <w:rPr>
          <w:rFonts w:ascii="Traditional Arabic" w:hAnsi="Traditional Arabic" w:cs="Traditional Arabic"/>
          <w:b/>
          <w:bCs/>
          <w:color w:val="000000"/>
          <w:sz w:val="28"/>
          <w:szCs w:val="28"/>
          <w:shd w:val="clear" w:color="auto" w:fill="FFFFFF"/>
          <w:rtl/>
        </w:rPr>
        <w:t>ٌ لِلشَّارِعِ قَالَ –تَعَالَى-:</w:t>
      </w:r>
      <w:r>
        <w:rPr>
          <w:rStyle w:val="apple-converted-space"/>
          <w:rFonts w:ascii="Traditional Arabic" w:hAnsi="Traditional Arabic" w:cs="Traditional Arabic"/>
          <w:b/>
          <w:bCs/>
          <w:color w:val="000000"/>
          <w:sz w:val="28"/>
          <w:szCs w:val="28"/>
          <w:shd w:val="clear" w:color="auto" w:fill="FFFFFF"/>
          <w:rtl/>
        </w:rPr>
        <w:t> ﴿</w:t>
      </w:r>
      <w:hyperlink r:id="rId914" w:history="1">
        <w:r>
          <w:rPr>
            <w:rStyle w:val="Lienhypertexte"/>
            <w:rFonts w:ascii="Traditional Arabic" w:hAnsi="Traditional Arabic" w:cs="Traditional Arabic"/>
            <w:b/>
            <w:bCs/>
            <w:sz w:val="28"/>
            <w:szCs w:val="28"/>
            <w:shd w:val="clear" w:color="auto" w:fill="FFFFFF"/>
            <w:rtl/>
          </w:rPr>
          <w:t xml:space="preserve">فَهَلْ عَسِيتُمْ إِنْ تَوَلَّيْتُمْ أَنْ تُفْسِدُوا فِي الْأَرْضِ وَتُقَطِّعُوا </w:t>
        </w:r>
        <w:r>
          <w:rPr>
            <w:rStyle w:val="Lienhypertexte"/>
            <w:rFonts w:ascii="Traditional Arabic" w:hAnsi="Traditional Arabic" w:cs="Traditional Arabic"/>
            <w:b/>
            <w:bCs/>
            <w:sz w:val="28"/>
            <w:szCs w:val="28"/>
            <w:shd w:val="clear" w:color="auto" w:fill="FFFFFF"/>
            <w:rtl/>
          </w:rPr>
          <w:t>أَرْحَامَكُمْ</w:t>
        </w:r>
        <w:r>
          <w:rPr>
            <w:rStyle w:val="apple-converted-space"/>
            <w:rFonts w:ascii="Traditional Arabic" w:hAnsi="Traditional Arabic" w:cs="Traditional Arabic"/>
            <w:b/>
            <w:bCs/>
            <w:color w:val="0000FF"/>
            <w:sz w:val="28"/>
            <w:szCs w:val="28"/>
            <w:shd w:val="clear" w:color="auto" w:fill="FFFFFF"/>
            <w:rtl/>
          </w:rPr>
          <w:t> </w:t>
        </w:r>
      </w:hyperlink>
      <w:hyperlink r:id="rId915" w:history="1">
        <w:r>
          <w:rPr>
            <w:rStyle w:val="Lienhypertexte"/>
            <w:rFonts w:ascii="Traditional Arabic" w:hAnsi="Traditional Arabic" w:cs="Traditional Arabic"/>
            <w:b/>
            <w:bCs/>
            <w:sz w:val="28"/>
            <w:szCs w:val="28"/>
            <w:shd w:val="clear" w:color="auto" w:fill="FFFFFF"/>
            <w:rtl/>
          </w:rPr>
          <w:t>أُولَئِكَ الَّذِينَ لَعَنَهُمُ اللَّهُ﴾</w:t>
        </w:r>
        <w:r>
          <w:rPr>
            <w:rStyle w:val="Appelnotedebasdep"/>
            <w:rFonts w:ascii="Traditional Arabic" w:hAnsi="Traditional Arabic" w:cs="Traditional Arabic"/>
            <w:b/>
            <w:bCs/>
            <w:color w:val="0000FF"/>
            <w:sz w:val="28"/>
            <w:szCs w:val="28"/>
            <w:shd w:val="clear" w:color="auto" w:fill="FFFFFF"/>
            <w:rtl/>
          </w:rPr>
          <w:footnoteReference w:id="72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916" w:history="1">
        <w:r>
          <w:rPr>
            <w:rStyle w:val="Lienhypertexte"/>
            <w:rFonts w:ascii="Traditional Arabic" w:hAnsi="Traditional Arabic" w:cs="Traditional Arabic"/>
            <w:b/>
            <w:bCs/>
            <w:sz w:val="28"/>
            <w:szCs w:val="28"/>
            <w:shd w:val="clear" w:color="auto" w:fill="FFFFFF"/>
            <w:rtl/>
          </w:rPr>
          <w:t>وَإِذَا تَوَلَّى سَعَى فِي الْأَرْضِ لِيُفْسِدَ فِيهَا وَيُهْلِكَ الْحَرْثَ وَالنَّسْلَ وَاللَّهُ لَا يُحِبُّ الْفَسَادَ﴾</w:t>
        </w:r>
        <w:r>
          <w:rPr>
            <w:rStyle w:val="Appelnotedebasdep"/>
            <w:rFonts w:ascii="Traditional Arabic" w:hAnsi="Traditional Arabic" w:cs="Traditional Arabic"/>
            <w:b/>
            <w:bCs/>
            <w:color w:val="0000FF"/>
            <w:sz w:val="28"/>
            <w:szCs w:val="28"/>
            <w:shd w:val="clear" w:color="auto" w:fill="FFFFFF"/>
            <w:rtl/>
          </w:rPr>
          <w:footnoteReference w:id="72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يَرِدُ هُنَا أَ</w:t>
      </w:r>
      <w:r>
        <w:rPr>
          <w:rFonts w:ascii="Traditional Arabic" w:hAnsi="Traditional Arabic" w:cs="Traditional Arabic"/>
          <w:b/>
          <w:bCs/>
          <w:color w:val="000000"/>
          <w:sz w:val="28"/>
          <w:szCs w:val="28"/>
          <w:shd w:val="clear" w:color="auto" w:fill="FFFFFF"/>
          <w:rtl/>
        </w:rPr>
        <w:t>نَّ هَذَا الْقَوْلَ غِيبَةٌ وَهُمْ مُنَزَّهُونَ عَنْهَا؛ لِأَنَّ ذَلِكَ الْعَالَمَ لَيْسَ عَالَمَ تَكْلِيفٍ، وَلِأَنَّهُ لَا غِيبَةَ فِي مَشُورَةٍ وَنَحْوِهَا كَالْخِطْبَةِ وَالتَّجْرِيحِ لِتَوَقُّفِ الْمَصْلَحَةِ عَلَى ذِكْرِ مَا فِي الْمُسْتَشَارِ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شَ</w:t>
      </w:r>
      <w:r>
        <w:rPr>
          <w:rFonts w:ascii="Traditional Arabic" w:hAnsi="Traditional Arabic" w:cs="Traditional Arabic"/>
          <w:b/>
          <w:bCs/>
          <w:color w:val="000000"/>
          <w:sz w:val="28"/>
          <w:szCs w:val="28"/>
          <w:shd w:val="clear" w:color="auto" w:fill="FFFFFF"/>
          <w:rtl/>
        </w:rPr>
        <w:t xml:space="preserve">أْنِهِ مِنَ النَّقَائِصِ.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وَرُجْحَانِ تِلْكَ الْمَصْلَحَةِ عَلَى مَفْسَدَةِ ذِكْرِ أَحَدٍ بِمَا يَكْرَهُ، وَلِأَنَّ الْمَوْصُوفَ بِذَلِكَ غَيْرُ مُعَيَّنٍ إِذِ الْحَكُمُ عَلَى النَّوْعِ، فَانْتَفَى جَمِيعُ مَا يَتَرَتَّبُ عَلَى الْغِيبَةِ مِنَ الْمَفَاسِد</w:t>
      </w:r>
      <w:r>
        <w:rPr>
          <w:rFonts w:ascii="Traditional Arabic" w:hAnsi="Traditional Arabic" w:cs="Traditional Arabic"/>
          <w:b/>
          <w:bCs/>
          <w:color w:val="000000"/>
          <w:sz w:val="28"/>
          <w:szCs w:val="28"/>
          <w:shd w:val="clear" w:color="auto" w:fill="FFFFFF"/>
          <w:rtl/>
        </w:rPr>
        <w:t>ِ فِي وَاقِعَةِ الْحَالِ فَلِذَلِكَ لَمْ يُحْجِمْ عَنْهَا الْمَلَائِكَةُ.</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lastRenderedPageBreak/>
        <w:t>﴿</w:t>
      </w:r>
      <w:hyperlink r:id="rId917" w:history="1">
        <w:r>
          <w:rPr>
            <w:rStyle w:val="Lienhypertexte"/>
            <w:rFonts w:ascii="Arabic Typesetting" w:hAnsi="Arabic Typesetting" w:cs="Arabic Typesetting"/>
            <w:b/>
            <w:bCs/>
            <w:color w:val="auto"/>
            <w:sz w:val="40"/>
            <w:szCs w:val="40"/>
            <w:shd w:val="clear" w:color="auto" w:fill="FFFFFF"/>
            <w:rtl/>
          </w:rPr>
          <w:t>وَنَحْنُ نُسَبِّحُ بِحَمْدِكَ وَنُقَدِّسُ لَكَ﴾</w:t>
        </w:r>
        <w:r>
          <w:rPr>
            <w:rStyle w:val="Appelnotedebasdep"/>
            <w:rFonts w:ascii="Arabic Typesetting" w:hAnsi="Arabic Typesetting" w:cs="Arabic Typesetting"/>
            <w:b/>
            <w:bCs/>
            <w:sz w:val="40"/>
            <w:szCs w:val="40"/>
            <w:shd w:val="clear" w:color="auto" w:fill="FFFFFF"/>
            <w:rtl/>
          </w:rPr>
          <w:footnoteReference w:id="724"/>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الْوَاوُ مُتَعَيِّنَةٌ لِلْحَالِيَّةِ إِذْ لَا مَوْقِعَ لِلْعَطْفِ هُنَا، وَإِنْ كَانَ مَا بَعْدَ الْوَاوِ مِنْ مِقْوَلِهِمْ وَمَحْكِيًّا عَنْهُمْ لَكِنَّ الْوَاوَ مِنَ الْمَحْكِيِّ وَلَيْسَتْ مِنَ الْحِكَايَةِ، لِأَنَّ ق</w:t>
      </w:r>
      <w:r>
        <w:rPr>
          <w:rFonts w:ascii="Traditional Arabic" w:hAnsi="Traditional Arabic" w:cs="Traditional Arabic"/>
          <w:b/>
          <w:bCs/>
          <w:color w:val="000000"/>
          <w:sz w:val="28"/>
          <w:szCs w:val="28"/>
          <w:shd w:val="clear" w:color="auto" w:fill="FFFFFF"/>
          <w:rtl/>
        </w:rPr>
        <w:t>َوْلَهُمْ: ﴿</w:t>
      </w:r>
      <w:hyperlink r:id="rId918" w:history="1">
        <w:r>
          <w:rPr>
            <w:rStyle w:val="Lienhypertexte"/>
            <w:rFonts w:ascii="Traditional Arabic" w:hAnsi="Traditional Arabic" w:cs="Traditional Arabic"/>
            <w:b/>
            <w:bCs/>
            <w:sz w:val="28"/>
            <w:szCs w:val="28"/>
            <w:shd w:val="clear" w:color="auto" w:fill="FFFFFF"/>
            <w:rtl/>
          </w:rPr>
          <w:t>وَنَحْنُ نُسَبِّحُ بِحَمْدِكَ</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25"/>
      </w:r>
      <w:r>
        <w:rPr>
          <w:rFonts w:ascii="Traditional Arabic" w:hAnsi="Traditional Arabic" w:cs="Traditional Arabic"/>
          <w:b/>
          <w:bCs/>
          <w:color w:val="000000"/>
          <w:sz w:val="28"/>
          <w:szCs w:val="28"/>
          <w:shd w:val="clear" w:color="auto" w:fill="FFFFFF"/>
          <w:rtl/>
        </w:rPr>
        <w:t xml:space="preserve"> يَحْتَمِلُ مَعْنَيَيْنِ:</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 أَحَدُهُمَا: أَنْ </w:t>
      </w:r>
      <w:r>
        <w:rPr>
          <w:rFonts w:ascii="Traditional Arabic" w:hAnsi="Traditional Arabic" w:cs="Traditional Arabic"/>
          <w:b/>
          <w:bCs/>
          <w:color w:val="000000"/>
          <w:sz w:val="28"/>
          <w:szCs w:val="28"/>
          <w:shd w:val="clear" w:color="auto" w:fill="FFFFFF"/>
          <w:rtl/>
        </w:rPr>
        <w:t>يَكُونَ الْغَرَضُ مِنْهُ تَفْوِيضَ الْأَمْرِ إِلَى اللَّهِ –تَعَالَى- وَاتِّهَامَ عِلْمِهِمْ فِيمَا أَشَارُوا بِهِ كَمَا يَفْعَلُ الْمُسْتَشَارُ مَعَ مَنْ يَعْلَمُ أَنَّهُ أَسَدُّ مِنْهُ رَأْيًا وَأَرْجَحُ عَقْلًا فَيُشِيرُ ثُمَّ يُفَوِّضُ، كَمَا قَالَ أَه</w:t>
      </w:r>
      <w:r>
        <w:rPr>
          <w:rFonts w:ascii="Traditional Arabic" w:hAnsi="Traditional Arabic" w:cs="Traditional Arabic"/>
          <w:b/>
          <w:bCs/>
          <w:color w:val="000000"/>
          <w:sz w:val="28"/>
          <w:szCs w:val="28"/>
          <w:shd w:val="clear" w:color="auto" w:fill="FFFFFF"/>
          <w:rtl/>
        </w:rPr>
        <w:t>ْلُ مَشُورَةِ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إِذْ قَالَتْ:</w:t>
      </w:r>
      <w:r>
        <w:rPr>
          <w:rStyle w:val="apple-converted-space"/>
          <w:rFonts w:ascii="Traditional Arabic" w:hAnsi="Traditional Arabic" w:cs="Traditional Arabic"/>
          <w:b/>
          <w:bCs/>
          <w:color w:val="000000"/>
          <w:sz w:val="28"/>
          <w:szCs w:val="28"/>
          <w:shd w:val="clear" w:color="auto" w:fill="FFFFFF"/>
          <w:rtl/>
        </w:rPr>
        <w:t> ﴿</w:t>
      </w:r>
      <w:hyperlink r:id="rId919" w:history="1">
        <w:r>
          <w:rPr>
            <w:rStyle w:val="Lienhypertexte"/>
            <w:rFonts w:ascii="Traditional Arabic" w:hAnsi="Traditional Arabic" w:cs="Traditional Arabic"/>
            <w:b/>
            <w:bCs/>
            <w:sz w:val="28"/>
            <w:szCs w:val="28"/>
            <w:shd w:val="clear" w:color="auto" w:fill="FFFFFF"/>
            <w:rtl/>
          </w:rPr>
          <w:t>أَفْتُونِي فِي أَمْرِي مَا كُنْتُ قَاطِعَةً أَمْرًا حَتَّى تَشْهَدُونِ</w:t>
        </w:r>
        <w:r>
          <w:rPr>
            <w:rStyle w:val="apple-converted-space"/>
            <w:rFonts w:ascii="Traditional Arabic" w:hAnsi="Traditional Arabic" w:cs="Traditional Arabic"/>
            <w:b/>
            <w:bCs/>
            <w:color w:val="0000FF"/>
            <w:sz w:val="28"/>
            <w:szCs w:val="28"/>
            <w:shd w:val="clear" w:color="auto" w:fill="FFFFFF"/>
            <w:rtl/>
          </w:rPr>
          <w:t> </w:t>
        </w:r>
      </w:hyperlink>
      <w:hyperlink r:id="rId920" w:history="1">
        <w:r>
          <w:rPr>
            <w:rStyle w:val="Lienhypertexte"/>
            <w:rFonts w:ascii="Traditional Arabic" w:hAnsi="Traditional Arabic" w:cs="Traditional Arabic"/>
            <w:b/>
            <w:bCs/>
            <w:sz w:val="28"/>
            <w:szCs w:val="28"/>
            <w:shd w:val="clear" w:color="auto" w:fill="FFFFFF"/>
            <w:rtl/>
          </w:rPr>
          <w:t>قَالُوا نَحْنُ أُولُو قُوَّةٍ وَأُولُو بَأْسٍ شَدِيدٍ﴾</w:t>
        </w:r>
        <w:r>
          <w:rPr>
            <w:rStyle w:val="Appelnotedebasdep"/>
            <w:rFonts w:ascii="Traditional Arabic" w:hAnsi="Traditional Arabic" w:cs="Traditional Arabic"/>
            <w:b/>
            <w:bCs/>
            <w:color w:val="0000FF"/>
            <w:sz w:val="28"/>
            <w:szCs w:val="28"/>
            <w:shd w:val="clear" w:color="auto" w:fill="FFFFFF"/>
            <w:rtl/>
          </w:rPr>
          <w:footnoteReference w:id="72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الرَّأْيُ أَنْ نُحَارِبَهُ وَنَصُدَّهُ عَمَّا</w:t>
      </w:r>
      <w:r>
        <w:rPr>
          <w:rFonts w:ascii="Traditional Arabic" w:hAnsi="Traditional Arabic" w:cs="Traditional Arabic"/>
          <w:b/>
          <w:bCs/>
          <w:color w:val="000000"/>
          <w:sz w:val="28"/>
          <w:szCs w:val="28"/>
          <w:shd w:val="clear" w:color="auto" w:fill="FFFFFF"/>
          <w:rtl/>
        </w:rPr>
        <w:t xml:space="preserve"> يُرِيدُ مِنْ قَوْلِهِ:</w:t>
      </w:r>
      <w:r>
        <w:rPr>
          <w:rStyle w:val="apple-converted-space"/>
          <w:rFonts w:ascii="Traditional Arabic" w:hAnsi="Traditional Arabic" w:cs="Traditional Arabic"/>
          <w:b/>
          <w:bCs/>
          <w:color w:val="000000"/>
          <w:sz w:val="28"/>
          <w:szCs w:val="28"/>
          <w:shd w:val="clear" w:color="auto" w:fill="FFFFFF"/>
          <w:rtl/>
        </w:rPr>
        <w:t> ﴿</w:t>
      </w:r>
      <w:hyperlink r:id="rId921" w:history="1">
        <w:r>
          <w:rPr>
            <w:rStyle w:val="Lienhypertexte"/>
            <w:rFonts w:ascii="Traditional Arabic" w:hAnsi="Traditional Arabic" w:cs="Traditional Arabic"/>
            <w:b/>
            <w:bCs/>
            <w:sz w:val="28"/>
            <w:szCs w:val="28"/>
            <w:shd w:val="clear" w:color="auto" w:fill="FFFFFF"/>
            <w:rtl/>
          </w:rPr>
          <w:t>وَأْتُونِي مُسْلِمِينَ</w:t>
        </w:r>
        <w:r>
          <w:rPr>
            <w:rStyle w:val="apple-converted-space"/>
            <w:rFonts w:ascii="Traditional Arabic" w:hAnsi="Traditional Arabic" w:cs="Traditional Arabic"/>
            <w:b/>
            <w:bCs/>
            <w:color w:val="0000FF"/>
            <w:sz w:val="28"/>
            <w:szCs w:val="28"/>
            <w:shd w:val="clear" w:color="auto" w:fill="FFFFFF"/>
            <w:rtl/>
          </w:rPr>
          <w:t> </w:t>
        </w:r>
      </w:hyperlink>
      <w:hyperlink r:id="rId922" w:history="1">
        <w:r>
          <w:rPr>
            <w:rStyle w:val="Lienhypertexte"/>
            <w:rFonts w:ascii="Traditional Arabic" w:hAnsi="Traditional Arabic" w:cs="Traditional Arabic"/>
            <w:b/>
            <w:bCs/>
            <w:sz w:val="28"/>
            <w:szCs w:val="28"/>
            <w:shd w:val="clear" w:color="auto" w:fill="FFFFFF"/>
            <w:rtl/>
          </w:rPr>
          <w:t>وَالْأَمْرُ إِلَيْكِ فَانْظُرِي مَاذَا تَأْمُرِينَ﴾</w:t>
        </w:r>
        <w:r>
          <w:rPr>
            <w:rStyle w:val="Appelnotedebasdep"/>
            <w:rFonts w:ascii="Traditional Arabic" w:hAnsi="Traditional Arabic" w:cs="Traditional Arabic"/>
            <w:b/>
            <w:bCs/>
            <w:color w:val="0000FF"/>
            <w:sz w:val="28"/>
            <w:szCs w:val="28"/>
            <w:shd w:val="clear" w:color="auto" w:fill="FFFFFF"/>
            <w:rtl/>
          </w:rPr>
          <w:footnoteReference w:id="72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وَكَمَا يَفْعَلُ التِّلْمِيذُ مَعَ الْأُ</w:t>
      </w:r>
      <w:r>
        <w:rPr>
          <w:rFonts w:ascii="Traditional Arabic" w:hAnsi="Traditional Arabic" w:cs="Traditional Arabic"/>
          <w:b/>
          <w:bCs/>
          <w:color w:val="000000"/>
          <w:sz w:val="28"/>
          <w:szCs w:val="28"/>
          <w:shd w:val="clear" w:color="auto" w:fill="FFFFFF"/>
          <w:rtl/>
        </w:rPr>
        <w:t>سْتَاذِ فِي بَحْثِهِ مَعَهُ، ثُمَّ يُصَرِّحُ بِأَنَّهُ مَبْلَغُ عِلْمِهِ، وَأَنَّ الْقَوْلَ الْفَصْلَ لِلْأُسْتَاذِ، أَوْ هُوَ إِعْلَانٌ بِالتَّنْزِيهِ لِلْخَالِقِ عَنْ أَنْ يَخْفَى عَلَيْهِ مَا بَدَا لَهُمْ مِنْ مَانِعِ اسْتِخْلَافِ آدَمَ، وَبَرَاءَةٌ مِن</w:t>
      </w:r>
      <w:r>
        <w:rPr>
          <w:rFonts w:ascii="Traditional Arabic" w:hAnsi="Traditional Arabic" w:cs="Traditional Arabic"/>
          <w:b/>
          <w:bCs/>
          <w:color w:val="000000"/>
          <w:sz w:val="28"/>
          <w:szCs w:val="28"/>
          <w:shd w:val="clear" w:color="auto" w:fill="FFFFFF"/>
          <w:rtl/>
        </w:rPr>
        <w:t>ْ شَائِبَةِ الِاعْتِرَاضِ، وَاللَّهُ –تَعَالَى- وَإِنْ كَانَ يَعْلَمُ بَرَاءَتَهُمْ مِنْ ذَلِكَ إِلَّا أَنَّ كَلَامَهُمْ جَرَى عَلَى طَرِيقَةِ التَّعْبِيرِ عَمَّا فِي الضَّمِيرِ مِنْ غَيْرِ قَصْدِ إِعْلَامِ الْغَيْرِ، أَوْ لِأَنَّ فِي نَفْسِ هَذَا التَّصْر</w:t>
      </w:r>
      <w:r>
        <w:rPr>
          <w:rFonts w:ascii="Traditional Arabic" w:hAnsi="Traditional Arabic" w:cs="Traditional Arabic"/>
          <w:b/>
          <w:bCs/>
          <w:color w:val="000000"/>
          <w:sz w:val="28"/>
          <w:szCs w:val="28"/>
          <w:shd w:val="clear" w:color="auto" w:fill="FFFFFF"/>
          <w:rtl/>
        </w:rPr>
        <w:t>ِيحِ تَبَرُّكًا وَعِبَادَةً، أَوْ إِعْلَانٌ لِأَهْلِ الْمَلَأِ الْأَعْلَى بِذَلِكَ.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فَإِذَا كَانَ كَذَلِكَ كَانَ الْعَطْفُ غَيْرَ جَائِرٍ لِأَنَّ الْجُمْلَةَ الْمَحْكِيَّةَ بِالْقَوْلِ إِذَا عُطِفَتْ عَلَيْهَا جُمْلَةٌ أُخْرَى مِنَ الْقَوْلِ، فَالشَّأْنُ </w:t>
      </w:r>
      <w:r>
        <w:rPr>
          <w:rFonts w:ascii="Traditional Arabic" w:hAnsi="Traditional Arabic" w:cs="Traditional Arabic"/>
          <w:b/>
          <w:bCs/>
          <w:color w:val="000000"/>
          <w:sz w:val="28"/>
          <w:szCs w:val="28"/>
          <w:shd w:val="clear" w:color="auto" w:fill="FFFFFF"/>
          <w:rtl/>
        </w:rPr>
        <w:t>أَنْ لَا يُقْصَدَ الْعَطْفُ عَلَى تَقْدِيرِ عَامِلِ الْقَوْلِ إِلَّا إِذَا كَانَ الْقَوْلَانِ فِي وَقْتَيْنِ، كَمَا فِي قَوْلِهِ -تَعَالَى-:</w:t>
      </w:r>
      <w:r>
        <w:rPr>
          <w:rStyle w:val="apple-converted-space"/>
          <w:rFonts w:ascii="Traditional Arabic" w:hAnsi="Traditional Arabic" w:cs="Traditional Arabic"/>
          <w:b/>
          <w:bCs/>
          <w:color w:val="000000"/>
          <w:sz w:val="28"/>
          <w:szCs w:val="28"/>
          <w:shd w:val="clear" w:color="auto" w:fill="FFFFFF"/>
          <w:rtl/>
        </w:rPr>
        <w:t> ﴿</w:t>
      </w:r>
      <w:hyperlink r:id="rId923" w:history="1">
        <w:r>
          <w:rPr>
            <w:rStyle w:val="Lienhypertexte"/>
            <w:rFonts w:ascii="Traditional Arabic" w:hAnsi="Traditional Arabic" w:cs="Traditional Arabic"/>
            <w:b/>
            <w:bCs/>
            <w:sz w:val="28"/>
            <w:szCs w:val="28"/>
            <w:shd w:val="clear" w:color="auto" w:fill="FFFFFF"/>
            <w:rtl/>
          </w:rPr>
          <w:t>وَقَالُوا حَسْبُنَا اللَّهُ وَنِعْمَ الْوَكِيلُ﴾</w:t>
        </w:r>
        <w:r>
          <w:rPr>
            <w:rStyle w:val="Appelnotedebasdep"/>
            <w:rFonts w:ascii="Traditional Arabic" w:hAnsi="Traditional Arabic" w:cs="Traditional Arabic"/>
            <w:b/>
            <w:bCs/>
            <w:color w:val="0000FF"/>
            <w:sz w:val="28"/>
            <w:szCs w:val="28"/>
            <w:shd w:val="clear" w:color="auto" w:fill="FFFFFF"/>
            <w:rtl/>
          </w:rPr>
          <w:footnoteReference w:id="72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عَلَى أَحَدِ الْوُجُوهِ فِي عَطْفِ جُمْلَةِ (نِعْمَ الْوَكِيلُ) عِنْدَ مَنْ لَا يَرَوْنَ صِحَّةَ عَطْفِ الْإِنْشَاءِ عَلَى الْخَبَر،ِ وَإِنْ كَانَ الْحَقُّ ص</w:t>
      </w:r>
      <w:r>
        <w:rPr>
          <w:rFonts w:ascii="Traditional Arabic" w:hAnsi="Traditional Arabic" w:cs="Traditional Arabic"/>
          <w:b/>
          <w:bCs/>
          <w:color w:val="000000"/>
          <w:sz w:val="28"/>
          <w:szCs w:val="28"/>
          <w:shd w:val="clear" w:color="auto" w:fill="FFFFFF"/>
          <w:rtl/>
        </w:rPr>
        <w:t xml:space="preserve">ِحَّةَ عَطْفِ الْإِنْشَاءِ عَلَى الْخَبَرِ وَعَكْسِهِ، وَأَنَّهُ لَا يُنَافِي حُسْنَ الْكَلَامِ، فَلِذَلِكَ لَمْ يَكُنْ حَظٌّ لِلْعَطْفِ.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أَلَا تَرَى أَنَّهُمْ إِذَا حَكَوْا حَادِثًا مُلِمًّا أَوْ مُصَابًا جَمًّا أَعَقَبُوهُ بِنَحْوِ: حَسْبُنَا اللَّهُ وَ</w:t>
      </w:r>
      <w:r>
        <w:rPr>
          <w:rFonts w:ascii="Traditional Arabic" w:hAnsi="Traditional Arabic" w:cs="Traditional Arabic"/>
          <w:b/>
          <w:bCs/>
          <w:color w:val="000000"/>
          <w:sz w:val="28"/>
          <w:szCs w:val="28"/>
          <w:shd w:val="clear" w:color="auto" w:fill="FFFFFF"/>
          <w:rtl/>
        </w:rPr>
        <w:t>نِعْمَ الْوَكِيلُ، أَوْ: إِنَّا لِلَّهِ وَإِنَّا إِلَيْهِ رَاجِعُونَ أَوْ نَحْوِ ذَلِكَ، وَلَا يَعْطِفُونَ مِثْلَ ذَلِكَ فَكَانَتِ الْوَاوُ وَاوَ الْحَالِ لِلْإِشَارَةِ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إِلَى أَنَّ هَذَا أَمْرٌ مُسْتَحْضَرٌ لَهُمْ فِي حَالِ قَوْلِهِمْ:</w:t>
      </w:r>
      <w:r>
        <w:rPr>
          <w:rStyle w:val="apple-converted-space"/>
          <w:rFonts w:ascii="Traditional Arabic" w:hAnsi="Traditional Arabic" w:cs="Traditional Arabic"/>
          <w:b/>
          <w:bCs/>
          <w:color w:val="000000"/>
          <w:sz w:val="28"/>
          <w:szCs w:val="28"/>
          <w:shd w:val="clear" w:color="auto" w:fill="FFFFFF"/>
          <w:rtl/>
        </w:rPr>
        <w:t> ﴿</w:t>
      </w:r>
      <w:hyperlink r:id="rId924" w:history="1">
        <w:r>
          <w:rPr>
            <w:rStyle w:val="Lienhypertexte"/>
            <w:rFonts w:ascii="Traditional Arabic" w:hAnsi="Traditional Arabic" w:cs="Traditional Arabic"/>
            <w:b/>
            <w:bCs/>
            <w:sz w:val="28"/>
            <w:szCs w:val="28"/>
            <w:shd w:val="clear" w:color="auto" w:fill="FFFFFF"/>
            <w:rtl/>
          </w:rPr>
          <w:t>أَتَجْعَلُ فِيهَا مَنْ يُفْسِدُ﴾</w:t>
        </w:r>
        <w:r>
          <w:rPr>
            <w:rStyle w:val="Appelnotedebasdep"/>
            <w:rFonts w:ascii="Traditional Arabic" w:hAnsi="Traditional Arabic" w:cs="Traditional Arabic"/>
            <w:b/>
            <w:bCs/>
            <w:color w:val="0000FF"/>
            <w:sz w:val="28"/>
            <w:szCs w:val="28"/>
            <w:shd w:val="clear" w:color="auto" w:fill="FFFFFF"/>
            <w:rtl/>
          </w:rPr>
          <w:footnoteReference w:id="72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وَلَيْسَ شَيْئًا خَطَرَ لَهُمْ بَعْدَ أَنْ تَوَغَّلُوا فِي الِاسْتِبْعَادِ </w:t>
      </w:r>
      <w:r>
        <w:rPr>
          <w:rFonts w:ascii="Traditional Arabic" w:hAnsi="Traditional Arabic" w:cs="Traditional Arabic"/>
          <w:b/>
          <w:bCs/>
          <w:color w:val="000000"/>
          <w:sz w:val="28"/>
          <w:szCs w:val="28"/>
          <w:shd w:val="clear" w:color="auto" w:fill="FFFFFF"/>
          <w:rtl/>
        </w:rPr>
        <w:t>وَالِاسْتِغْرَابِ.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jc w:val="both"/>
      </w:pPr>
      <w:r>
        <w:rPr>
          <w:rFonts w:ascii="Traditional Arabic" w:hAnsi="Traditional Arabic" w:cs="Traditional Arabic"/>
          <w:b/>
          <w:bCs/>
          <w:color w:val="000000"/>
          <w:sz w:val="28"/>
          <w:szCs w:val="28"/>
          <w:shd w:val="clear" w:color="auto" w:fill="FFFFFF"/>
          <w:rtl/>
        </w:rPr>
        <w:t>- الِاحْتِمَالُ الثَّانِي: أَنْ يَكُونَ الْغَرَضُ مِنْ قَوْلِهِمْ:</w:t>
      </w:r>
      <w:r>
        <w:rPr>
          <w:rStyle w:val="apple-converted-space"/>
          <w:rFonts w:ascii="Traditional Arabic" w:hAnsi="Traditional Arabic" w:cs="Traditional Arabic"/>
          <w:b/>
          <w:bCs/>
          <w:color w:val="000000"/>
          <w:sz w:val="28"/>
          <w:szCs w:val="28"/>
          <w:shd w:val="clear" w:color="auto" w:fill="FFFFFF"/>
          <w:rtl/>
        </w:rPr>
        <w:t> ﴿</w:t>
      </w:r>
      <w:hyperlink r:id="rId925" w:history="1">
        <w:r>
          <w:rPr>
            <w:rStyle w:val="Lienhypertexte"/>
            <w:rFonts w:ascii="Traditional Arabic" w:hAnsi="Traditional Arabic" w:cs="Traditional Arabic"/>
            <w:b/>
            <w:bCs/>
            <w:sz w:val="28"/>
            <w:szCs w:val="28"/>
            <w:shd w:val="clear" w:color="auto" w:fill="FFFFFF"/>
            <w:rtl/>
          </w:rPr>
          <w:t>وَنَحْنُ نُسَبِّحُ بِحَمْدِكَ﴾</w:t>
        </w:r>
        <w:r>
          <w:rPr>
            <w:rStyle w:val="Appelnotedebasdep"/>
            <w:rFonts w:ascii="Traditional Arabic" w:hAnsi="Traditional Arabic" w:cs="Traditional Arabic"/>
            <w:b/>
            <w:bCs/>
            <w:color w:val="0000FF"/>
            <w:sz w:val="28"/>
            <w:szCs w:val="28"/>
            <w:shd w:val="clear" w:color="auto" w:fill="FFFFFF"/>
            <w:rtl/>
          </w:rPr>
          <w:footnoteReference w:id="73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التَّعْرِيضَ بِأَنَّهُمْ أَوْلَى بِالِاسْتِخْلَافِ، لِأَنَّ الْجُمْلَةَ الْإِسْمِيَّةَ دَلَّتْ عَلَى الدَّوَامِ. </w:t>
      </w:r>
    </w:p>
    <w:p w:rsidR="00C71854" w:rsidRDefault="00F606EC">
      <w:pPr>
        <w:jc w:val="both"/>
      </w:pPr>
      <w:r>
        <w:rPr>
          <w:rFonts w:ascii="Traditional Arabic" w:hAnsi="Traditional Arabic" w:cs="Traditional Arabic"/>
          <w:b/>
          <w:bCs/>
          <w:color w:val="000000"/>
          <w:sz w:val="28"/>
          <w:szCs w:val="28"/>
          <w:shd w:val="clear" w:color="auto" w:fill="FFFFFF"/>
          <w:rtl/>
        </w:rPr>
        <w:t>وَجُمْلَةُ:</w:t>
      </w:r>
      <w:r>
        <w:rPr>
          <w:rStyle w:val="apple-converted-space"/>
          <w:rFonts w:ascii="Traditional Arabic" w:hAnsi="Traditional Arabic" w:cs="Traditional Arabic"/>
          <w:b/>
          <w:bCs/>
          <w:color w:val="000000"/>
          <w:sz w:val="28"/>
          <w:szCs w:val="28"/>
          <w:shd w:val="clear" w:color="auto" w:fill="FFFFFF"/>
          <w:rtl/>
        </w:rPr>
        <w:t> ﴿</w:t>
      </w:r>
      <w:hyperlink r:id="rId926" w:history="1">
        <w:r>
          <w:rPr>
            <w:rStyle w:val="Lienhypertexte"/>
            <w:rFonts w:ascii="Traditional Arabic" w:hAnsi="Traditional Arabic" w:cs="Traditional Arabic"/>
            <w:b/>
            <w:bCs/>
            <w:sz w:val="28"/>
            <w:szCs w:val="28"/>
            <w:shd w:val="clear" w:color="auto" w:fill="FFFFFF"/>
            <w:rtl/>
          </w:rPr>
          <w:t>مَنْ يُفْسِدُ فِيهَا﴾</w:t>
        </w:r>
        <w:r>
          <w:rPr>
            <w:rStyle w:val="Appelnotedebasdep"/>
            <w:rFonts w:ascii="Traditional Arabic" w:hAnsi="Traditional Arabic" w:cs="Traditional Arabic"/>
            <w:b/>
            <w:bCs/>
            <w:color w:val="0000FF"/>
            <w:sz w:val="28"/>
            <w:szCs w:val="28"/>
            <w:shd w:val="clear" w:color="auto" w:fill="FFFFFF"/>
            <w:rtl/>
          </w:rPr>
          <w:footnoteReference w:id="73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دَلَّتْ عَلَى تَوَقُّعِ الْفَسَادِ وَالسَّفْكِ فَكَانَ الْمُرَادُ أَنَّ اسْتِخْلَافَهُ يَقَعُ مِنْهُ صَلَاحٌ وَفَسَادٌ، وَالَّذِينَ لَا يَصْدُرُ مِنْهُمْ عِصْيَانُ مُرَادِ اللَّهِ هُمْ أَوْلَى بِالِ</w:t>
      </w:r>
      <w:r>
        <w:rPr>
          <w:rFonts w:ascii="Traditional Arabic" w:hAnsi="Traditional Arabic" w:cs="Traditional Arabic"/>
          <w:b/>
          <w:bCs/>
          <w:color w:val="000000"/>
          <w:sz w:val="28"/>
          <w:szCs w:val="28"/>
          <w:shd w:val="clear" w:color="auto" w:fill="FFFFFF"/>
          <w:rtl/>
        </w:rPr>
        <w:t>اسْتِخْلَافِ مِمَّنْ يُتَوَقَّعُ مِنْهُ الْفَسَادُ، فَتَكُونُ حَالًا مُقَرِّرَةً لِمَدْلُولِ جُمْلَةِ: ﴿</w:t>
      </w:r>
      <w:hyperlink r:id="rId927" w:history="1">
        <w:r>
          <w:rPr>
            <w:rStyle w:val="Lienhypertexte"/>
            <w:rFonts w:ascii="Traditional Arabic" w:hAnsi="Traditional Arabic" w:cs="Traditional Arabic"/>
            <w:b/>
            <w:bCs/>
            <w:sz w:val="28"/>
            <w:szCs w:val="28"/>
            <w:shd w:val="clear" w:color="auto" w:fill="FFFFFF"/>
            <w:rtl/>
          </w:rPr>
          <w:t>أَتَجْعَلُ فِيهَا مَن</w:t>
        </w:r>
        <w:r>
          <w:rPr>
            <w:rStyle w:val="Lienhypertexte"/>
            <w:rFonts w:ascii="Traditional Arabic" w:hAnsi="Traditional Arabic" w:cs="Traditional Arabic"/>
            <w:b/>
            <w:bCs/>
            <w:sz w:val="28"/>
            <w:szCs w:val="28"/>
            <w:shd w:val="clear" w:color="auto" w:fill="FFFFFF"/>
            <w:rtl/>
          </w:rPr>
          <w:t>ْ يُفْسِدُ</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32"/>
      </w:r>
      <w:r>
        <w:rPr>
          <w:rFonts w:ascii="Traditional Arabic" w:hAnsi="Traditional Arabic" w:cs="Traditional Arabic"/>
          <w:b/>
          <w:bCs/>
          <w:color w:val="000000"/>
          <w:sz w:val="28"/>
          <w:szCs w:val="28"/>
          <w:shd w:val="clear" w:color="auto" w:fill="FFFFFF"/>
          <w:rtl/>
        </w:rPr>
        <w:t xml:space="preserve"> تَكْمِلَةً لِلِاسْتِغْرَابِ، وَعَامِلُهَا هُوَ (تَجْعَلُ).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الَّذِي أَشَارَ إِلَيْهِ تَمْثِيلُ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وَالْعَامِلُ فِي الْحَالِ هُوَ الِاسْتِفْهَامُ، لِأَنَّهُ مِمَّا تَضَمَّنَ مَعْنَى الْفِعْلِ لَاسِيَّمَا </w:t>
      </w:r>
      <w:r>
        <w:rPr>
          <w:rFonts w:ascii="Traditional Arabic" w:hAnsi="Traditional Arabic" w:cs="Traditional Arabic"/>
          <w:b/>
          <w:bCs/>
          <w:color w:val="000000"/>
          <w:sz w:val="28"/>
          <w:szCs w:val="28"/>
          <w:shd w:val="clear" w:color="auto" w:fill="FFFFFF"/>
          <w:rtl/>
        </w:rPr>
        <w:t>إِذَا كَانَ الْمَقْصُودُ مِنْهُ التَّعَجُّبَ أَيْضًا إِذْ تَقْدِيرُ (أَتَجْعَلُ فِيهَا) إِلَخْ نَتَعَجَّبُ مِنْ جَعْلِهِ خَلِيفَةً.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وَالتَّسْبِيحُ قَوْلٌ أَوْ مَجْمُوعُ قَوْلٍ مَعَ عَمَلٍ يَدُلُّ عَلَى تَعْظِيمِ اللَّهِ –تَعَالَى-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وَتَنْزِيهِهِ وَلِذَلِكَ</w:t>
      </w:r>
      <w:r>
        <w:rPr>
          <w:rFonts w:ascii="Traditional Arabic" w:hAnsi="Traditional Arabic" w:cs="Traditional Arabic"/>
          <w:b/>
          <w:bCs/>
          <w:color w:val="000000"/>
          <w:sz w:val="28"/>
          <w:szCs w:val="28"/>
          <w:shd w:val="clear" w:color="auto" w:fill="FFFFFF"/>
          <w:rtl/>
        </w:rPr>
        <w:t xml:space="preserve"> سُمِّيَ ذِكْرُ اللَّهِ تَسْبِيحًا، وَالصَّلَاةُ سُبْحَةً وَيُطْلَقُ التَّسْبِيحُ عَلَى قَوْلِ سُبْحَانَ اللَّه،ِ لِأَنَّ ذَلِكَ الْقَوْلَ مِنَ التَّنْزِيهِ، وَقَدْ ذَكَرُوا أَنَّ التَّسْبِيحَ مُشْتَقٌّ مِنَ السَّبْحِ وَهُوَ الذَّهَابُ السَّرِيعُ فِي الْمَ</w:t>
      </w:r>
      <w:r>
        <w:rPr>
          <w:rFonts w:ascii="Traditional Arabic" w:hAnsi="Traditional Arabic" w:cs="Traditional Arabic"/>
          <w:b/>
          <w:bCs/>
          <w:color w:val="000000"/>
          <w:sz w:val="28"/>
          <w:szCs w:val="28"/>
          <w:shd w:val="clear" w:color="auto" w:fill="FFFFFF"/>
          <w:rtl/>
        </w:rPr>
        <w:t>اءِ، إِذْ قَدْ تُوُسِّعَ فِي مَعْنَاهُ، إِذْ أُطْلِقَ مَجَازًا عَلَى مَرِّ النُّجُومِ فِي السَّمَاءِ، قَالَ –تَعَالَى-:</w:t>
      </w:r>
      <w:r>
        <w:rPr>
          <w:rStyle w:val="apple-converted-space"/>
          <w:rFonts w:ascii="Traditional Arabic" w:hAnsi="Traditional Arabic" w:cs="Traditional Arabic"/>
          <w:b/>
          <w:bCs/>
          <w:color w:val="000000"/>
          <w:sz w:val="28"/>
          <w:szCs w:val="28"/>
          <w:shd w:val="clear" w:color="auto" w:fill="FFFFFF"/>
          <w:rtl/>
        </w:rPr>
        <w:t> ﴿</w:t>
      </w:r>
      <w:hyperlink r:id="rId928" w:history="1">
        <w:r>
          <w:rPr>
            <w:rStyle w:val="Lienhypertexte"/>
            <w:rFonts w:ascii="Traditional Arabic" w:hAnsi="Traditional Arabic" w:cs="Traditional Arabic"/>
            <w:b/>
            <w:bCs/>
            <w:sz w:val="28"/>
            <w:szCs w:val="28"/>
            <w:shd w:val="clear" w:color="auto" w:fill="FFFFFF"/>
            <w:rtl/>
          </w:rPr>
          <w:t>وَكُ</w:t>
        </w:r>
        <w:r>
          <w:rPr>
            <w:rStyle w:val="Lienhypertexte"/>
            <w:rFonts w:ascii="Traditional Arabic" w:hAnsi="Traditional Arabic" w:cs="Traditional Arabic"/>
            <w:b/>
            <w:bCs/>
            <w:sz w:val="28"/>
            <w:szCs w:val="28"/>
            <w:shd w:val="clear" w:color="auto" w:fill="FFFFFF"/>
            <w:rtl/>
          </w:rPr>
          <w:t>لٌّ فِي فَلَكٍ يَسْبَحُونَ﴾</w:t>
        </w:r>
        <w:r>
          <w:rPr>
            <w:rStyle w:val="Appelnotedebasdep"/>
            <w:rFonts w:ascii="Traditional Arabic" w:hAnsi="Traditional Arabic" w:cs="Traditional Arabic"/>
            <w:b/>
            <w:bCs/>
            <w:color w:val="0000FF"/>
            <w:sz w:val="28"/>
            <w:szCs w:val="28"/>
            <w:shd w:val="clear" w:color="auto" w:fill="FFFFFF"/>
            <w:rtl/>
          </w:rPr>
          <w:footnoteReference w:id="733"/>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وَعَلَى جَرْيِ الْفَرَسِ، قَالُوا: فَلَعَلَّ التَّسْبِيحَ لُوحِظَ فِيهِ مَعْنَى سُرْعَةِ الْمُرُورِ فِي عِبَادَةِ اللَّهِ –تَعَالَى-.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وَأَظْهَرُ مِنْهُ أَنْ يَكُونَ سَبَّحَ بِمَعْنَى نَسَبَ لِلسَّبَحِ، أَيِ </w:t>
      </w:r>
      <w:r>
        <w:rPr>
          <w:rFonts w:ascii="Traditional Arabic" w:hAnsi="Traditional Arabic" w:cs="Traditional Arabic"/>
          <w:b/>
          <w:bCs/>
          <w:color w:val="000000"/>
          <w:sz w:val="28"/>
          <w:szCs w:val="28"/>
          <w:shd w:val="clear" w:color="auto" w:fill="FFFFFF"/>
          <w:rtl/>
        </w:rPr>
        <w:t xml:space="preserve">الْبُعْدِ وَأُرِيدُ الْبُعْدُ الِاعْتِبَارِيُّ، وَهُوَ الرِّفْعَةُ، أَيِ التَّنْزِيهُ عَنْ أَحْوَالِ النَّقَائِصِ.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وَقِيلَ: سُمِعَ سَبَحَ مُخَفَّفًا غَيْرَ مُضَاعَفٍ بِمَعْنَى نَزَّهَ، ذَكَرَهُ فِي الْقَامُوسِ.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وَعِنْدِي أَنَّ كَوْنَ التَّسْبِيحِ </w:t>
      </w:r>
      <w:r>
        <w:rPr>
          <w:rFonts w:ascii="Traditional Arabic" w:hAnsi="Traditional Arabic" w:cs="Traditional Arabic"/>
          <w:b/>
          <w:bCs/>
          <w:color w:val="000000"/>
          <w:sz w:val="28"/>
          <w:szCs w:val="28"/>
          <w:shd w:val="clear" w:color="auto" w:fill="FFFFFF"/>
          <w:rtl/>
        </w:rPr>
        <w:t xml:space="preserve">مَأْخُوذًا مِنَ السَّبْحِ عَلَى وَجْهِ الْمَجَازِ بِعِيدٌ.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وَالْوَجْهُ: أَنَّهُ مَأْخُوذٌ مِنْ كَلِمَةِ سُبْحَانَ، وَلِهَذَا الْتَزَمُوا فِي هَذَا أَنْ يَكُونَ بِوَزْنِ "فَعَّلَ" الْمُضَاعَفِ، فَلَمْ يُسْمَعْ مُخَفَّفًا.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وَإِذَا كَانَ التَّسْبِيحُ كَمَا </w:t>
      </w:r>
      <w:r>
        <w:rPr>
          <w:rFonts w:ascii="Traditional Arabic" w:hAnsi="Traditional Arabic" w:cs="Traditional Arabic"/>
          <w:b/>
          <w:bCs/>
          <w:color w:val="000000"/>
          <w:sz w:val="28"/>
          <w:szCs w:val="28"/>
          <w:shd w:val="clear" w:color="auto" w:fill="FFFFFF"/>
          <w:rtl/>
        </w:rPr>
        <w:t>قُلْنَا هُوَ قَوْلٌ أَوْ قَوْلٌ وَعَمَلٌ يَدُلُّ عَلَى التَّعْظِيمِ، فَتَعَلُّقُ قَوْلِهِ: ﴿بِحَمْدِكَ﴾</w:t>
      </w:r>
      <w:r>
        <w:rPr>
          <w:rStyle w:val="Appelnotedebasdep"/>
          <w:rFonts w:ascii="Traditional Arabic" w:hAnsi="Traditional Arabic" w:cs="Traditional Arabic"/>
          <w:b/>
          <w:bCs/>
          <w:color w:val="000000"/>
          <w:sz w:val="28"/>
          <w:szCs w:val="28"/>
          <w:shd w:val="clear" w:color="auto" w:fill="FFFFFF"/>
          <w:rtl/>
        </w:rPr>
        <w:footnoteReference w:id="734"/>
      </w:r>
      <w:r>
        <w:rPr>
          <w:rFonts w:ascii="Traditional Arabic" w:hAnsi="Traditional Arabic" w:cs="Traditional Arabic"/>
          <w:b/>
          <w:bCs/>
          <w:color w:val="000000"/>
          <w:sz w:val="28"/>
          <w:szCs w:val="28"/>
          <w:shd w:val="clear" w:color="auto" w:fill="FFFFFF"/>
          <w:rtl/>
        </w:rPr>
        <w:t xml:space="preserve"> بِهِ هُنَا وَفِي أَكْثَرِ الْمَوَاضِعِ فِي الْقُرْآنِ ظَاهِرٌ، لِأَنَّ الْقَوْلَ يَشْتَمِلُ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حَمَدِ اللَّهِ </w:t>
      </w:r>
      <w:r>
        <w:rPr>
          <w:rFonts w:ascii="Traditional Arabic" w:hAnsi="Traditional Arabic" w:cs="Traditional Arabic"/>
          <w:b/>
          <w:bCs/>
          <w:color w:val="800080"/>
          <w:sz w:val="28"/>
          <w:szCs w:val="28"/>
          <w:shd w:val="clear" w:color="auto" w:fill="FFFFFF"/>
          <w:rtl/>
        </w:rPr>
        <w:t>–تَعَالَى- وَتَمْجِيدِهِ وَالثَّنَاءِ عَلَيْهِ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فَالْبَاءُ لِلْمُلَابَسَةِ، أَيْ نُسَبِّحُ تَسْبِيحًا مَصْحُوبًا بِالْحَمْدِ لَكَ، وَبِذَلِكَ تَنْمَحِي جَمِيعُ التَّكَلُّفَاتِ الَّتِي فَسَّرُوا بِهَا هُنَا.</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وَالتَّقْدِيسُ التَّنْزِيهُ وَالتَّطْهِيرُ، وَهُوَ</w:t>
      </w:r>
      <w:r>
        <w:rPr>
          <w:rFonts w:ascii="Traditional Arabic" w:hAnsi="Traditional Arabic" w:cs="Traditional Arabic"/>
          <w:b/>
          <w:bCs/>
          <w:color w:val="000000"/>
          <w:sz w:val="28"/>
          <w:szCs w:val="28"/>
          <w:shd w:val="clear" w:color="auto" w:fill="FFFFFF"/>
          <w:rtl/>
        </w:rPr>
        <w:t xml:space="preserve"> إِمَّا بِالْفِعْلِ كَمَا أُطْلِقَ الْمُقَدَّسُ عَلَى الرَّاهِبِ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امْرِئِ الْقَيْسِ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يَصِفُ تَعَلُّقَ الْكِلَابِ بِالثَّوْرِ الْوَحْشِيِّ: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فَأَدْرَكْنَهُ يَأْخُذْنَ بِالسَّاقِ وَالنَّسَا كَمَا شَبْرَقَ الْوِلْدَانُ ثَوْبَ الْمُقَدَّسِ</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وَإِمَّا بِ</w:t>
      </w:r>
      <w:r>
        <w:rPr>
          <w:rFonts w:ascii="Traditional Arabic" w:hAnsi="Traditional Arabic" w:cs="Traditional Arabic"/>
          <w:b/>
          <w:bCs/>
          <w:color w:val="000000"/>
          <w:sz w:val="28"/>
          <w:szCs w:val="28"/>
          <w:shd w:val="clear" w:color="auto" w:fill="FFFFFF"/>
          <w:rtl/>
        </w:rPr>
        <w:t>الِاعْتِقَادِ كَمَا فِي الْحَدِيثِ: (</w:t>
      </w:r>
      <w:hyperlink r:id="rId929" w:history="1">
        <w:r>
          <w:rPr>
            <w:rStyle w:val="Lienhypertexte"/>
            <w:rFonts w:ascii="Traditional Arabic" w:hAnsi="Traditional Arabic" w:cs="Traditional Arabic"/>
            <w:b/>
            <w:bCs/>
            <w:color w:val="008000"/>
            <w:sz w:val="28"/>
            <w:szCs w:val="28"/>
            <w:shd w:val="clear" w:color="auto" w:fill="FFFFFF"/>
            <w:rtl/>
          </w:rPr>
          <w:t>لَا قُدِّسَتْ أُمَّةٌ لَا يُؤْخَذُ لِضَعِيفِهَا مِنْ قَوِيِّهَا</w:t>
        </w:r>
      </w:hyperlink>
      <w:r>
        <w:rPr>
          <w:rFonts w:ascii="Traditional Arabic" w:hAnsi="Traditional Arabic" w:cs="Traditional Arabic"/>
          <w:b/>
          <w:bCs/>
          <w:color w:val="000000"/>
          <w:sz w:val="28"/>
          <w:szCs w:val="28"/>
          <w:shd w:val="clear" w:color="auto" w:fill="FFFFFF"/>
          <w:rtl/>
        </w:rPr>
        <w:t xml:space="preserve">)، أَيْ لَا نَزَّهَهَا </w:t>
      </w:r>
      <w:r>
        <w:rPr>
          <w:rFonts w:ascii="Traditional Arabic" w:hAnsi="Traditional Arabic" w:cs="Traditional Arabic"/>
          <w:b/>
          <w:bCs/>
          <w:color w:val="000000"/>
          <w:sz w:val="28"/>
          <w:szCs w:val="28"/>
          <w:shd w:val="clear" w:color="auto" w:fill="FFFFFF"/>
          <w:rtl/>
        </w:rPr>
        <w:t>اللَّهُ –تَعَالَى- وَطَهَّرَهَا مِنَ الْأَرْجَاسِ الشَّيْطَانِيَّةِ.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وَفِعْلُ قَدَّسَ يَتَعَدَّى بِنَفْسِهِ، فَالْإِتْيَانُ بِاللَّامِ مَعَ مَفْعُولِهِ فِي الْآيَةِ لِإِفَادَةِ تَأْكِيدِ حُصُولِ الْفِعْلِ نَحْوُ شَكَرْتُ لَكَ وَنَصَحْتُ لَكَ، وَفِي الْحَد</w:t>
      </w:r>
      <w:r>
        <w:rPr>
          <w:rFonts w:ascii="Traditional Arabic" w:hAnsi="Traditional Arabic" w:cs="Traditional Arabic"/>
          <w:b/>
          <w:bCs/>
          <w:color w:val="000000"/>
          <w:sz w:val="28"/>
          <w:szCs w:val="28"/>
          <w:shd w:val="clear" w:color="auto" w:fill="FFFFFF"/>
          <w:rtl/>
        </w:rPr>
        <w:t>ِيثِ عِنْدَ ذِكْرِ الَّذِي وَجَدَ كَلْبَا يَلْهَثُ مِنَ الْعَطَشِ فَأَخَذَ خُفَّهُ فَأَدْلَاهُ فِي الرَّكِيَّةِ فَسَقَاهُ، فَشَكَرَ اللَّهُ لَهُ، أَيْ شَكَرَهُ -مُبَالَغَةً فِي الشُّكْرِ- لِئَلَّا يُتَوَهَّمَ ضَعْفُ ذَلِكَ الشُّكْرِ مِنْ أَنَّهُ عَنْ عَمَل</w:t>
      </w:r>
      <w:r>
        <w:rPr>
          <w:rFonts w:ascii="Traditional Arabic" w:hAnsi="Traditional Arabic" w:cs="Traditional Arabic"/>
          <w:b/>
          <w:bCs/>
          <w:color w:val="000000"/>
          <w:sz w:val="28"/>
          <w:szCs w:val="28"/>
          <w:shd w:val="clear" w:color="auto" w:fill="FFFFFF"/>
          <w:rtl/>
        </w:rPr>
        <w:t xml:space="preserve">ِ حَسَنَةٍ مَعَ دَابَّةٍ، فَدَفَعَ هَذَا الْإِيهَامَ بِالتَّأْكِيدِ بِاللَّامِ، وَهَذَا مِنْ أَفْصَحِ الْكَلَامِ.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فَلَا تَذْهَبْ مَعَ الَّذِينَ جَعَلُوا قَوْلَهُ: ﴿لَكَ﴾</w:t>
      </w:r>
      <w:r>
        <w:rPr>
          <w:rStyle w:val="Appelnotedebasdep"/>
          <w:rFonts w:ascii="Traditional Arabic" w:hAnsi="Traditional Arabic" w:cs="Traditional Arabic"/>
          <w:b/>
          <w:bCs/>
          <w:color w:val="000000"/>
          <w:sz w:val="28"/>
          <w:szCs w:val="28"/>
          <w:shd w:val="clear" w:color="auto" w:fill="FFFFFF"/>
          <w:rtl/>
        </w:rPr>
        <w:footnoteReference w:id="735"/>
      </w:r>
      <w:r>
        <w:rPr>
          <w:rFonts w:ascii="Traditional Arabic" w:hAnsi="Traditional Arabic" w:cs="Traditional Arabic"/>
          <w:b/>
          <w:bCs/>
          <w:color w:val="000000"/>
          <w:sz w:val="28"/>
          <w:szCs w:val="28"/>
          <w:shd w:val="clear" w:color="auto" w:fill="FFFFFF"/>
          <w:rtl/>
        </w:rPr>
        <w:t xml:space="preserve"> مُتَعَلِّقًا بِمَحْذُوفٍ تَقْدِيرُهُ حَامِدِينَ، أَو</w:t>
      </w:r>
      <w:r>
        <w:rPr>
          <w:rFonts w:ascii="Traditional Arabic" w:hAnsi="Traditional Arabic" w:cs="Traditional Arabic"/>
          <w:b/>
          <w:bCs/>
          <w:color w:val="000000"/>
          <w:sz w:val="28"/>
          <w:szCs w:val="28"/>
          <w:shd w:val="clear" w:color="auto" w:fill="FFFFFF"/>
          <w:rtl/>
        </w:rPr>
        <w:t>ْ هُوَ مُتَعَلِّقٌ بِـ ﴿نُسَبِّحُ﴾</w:t>
      </w:r>
      <w:r>
        <w:rPr>
          <w:rStyle w:val="Appelnotedebasdep"/>
          <w:rFonts w:ascii="Traditional Arabic" w:hAnsi="Traditional Arabic" w:cs="Traditional Arabic"/>
          <w:b/>
          <w:bCs/>
          <w:color w:val="000000"/>
          <w:sz w:val="28"/>
          <w:szCs w:val="28"/>
          <w:shd w:val="clear" w:color="auto" w:fill="FFFFFF"/>
          <w:rtl/>
        </w:rPr>
        <w:footnoteReference w:id="736"/>
      </w:r>
      <w:r>
        <w:rPr>
          <w:rFonts w:ascii="Traditional Arabic" w:hAnsi="Traditional Arabic" w:cs="Traditional Arabic"/>
          <w:b/>
          <w:bCs/>
          <w:color w:val="000000"/>
          <w:sz w:val="28"/>
          <w:szCs w:val="28"/>
          <w:shd w:val="clear" w:color="auto" w:fill="FFFFFF"/>
          <w:rtl/>
        </w:rPr>
        <w:t xml:space="preserve"> وَاللَّامُ بِمَعْنَى لِأَجْلِكَ عَلَى مَعْنَى حَذْفِ مَفْعُولِ ﴿نُسَبِّحُ﴾</w:t>
      </w:r>
      <w:r>
        <w:rPr>
          <w:rStyle w:val="Appelnotedebasdep"/>
          <w:rFonts w:ascii="Traditional Arabic" w:hAnsi="Traditional Arabic" w:cs="Traditional Arabic"/>
          <w:b/>
          <w:bCs/>
          <w:color w:val="000000"/>
          <w:sz w:val="28"/>
          <w:szCs w:val="28"/>
          <w:shd w:val="clear" w:color="auto" w:fill="FFFFFF"/>
          <w:rtl/>
        </w:rPr>
        <w:footnoteReference w:id="737"/>
      </w:r>
      <w:r>
        <w:rPr>
          <w:rFonts w:ascii="Traditional Arabic" w:hAnsi="Traditional Arabic" w:cs="Traditional Arabic"/>
          <w:b/>
          <w:bCs/>
          <w:color w:val="000000"/>
          <w:sz w:val="28"/>
          <w:szCs w:val="28"/>
          <w:shd w:val="clear" w:color="auto" w:fill="FFFFFF"/>
          <w:rtl/>
        </w:rPr>
        <w:t xml:space="preserve">، أَيْ نُسَبِّحُ أَنْفُسَنَا أَيْ نُنَزِّهُهَا عَنِ النَّقَائِصِ لِأَجْلِكَ أَيْ </w:t>
      </w:r>
      <w:r>
        <w:rPr>
          <w:rFonts w:ascii="Traditional Arabic" w:hAnsi="Traditional Arabic" w:cs="Traditional Arabic"/>
          <w:b/>
          <w:bCs/>
          <w:color w:val="000000"/>
          <w:sz w:val="28"/>
          <w:szCs w:val="28"/>
          <w:shd w:val="clear" w:color="auto" w:fill="FFFFFF"/>
          <w:rtl/>
        </w:rPr>
        <w:t>لِطَاعَتِكَ، فَذَلِكَ عُدُولٌ عَنْ فَصِيحِ الْكَلَامِ، وَلَكَ أَنْ تَجْعَلَ اللَّامَ لَامَ التَّبْيِينِ الَّتِي سَنَتَعَرَّضُ لَهَا عِنْدَ قَوْلِهِ –تَعَالَى-:</w:t>
      </w:r>
      <w:r>
        <w:rPr>
          <w:rStyle w:val="apple-converted-space"/>
          <w:rFonts w:ascii="Traditional Arabic" w:hAnsi="Traditional Arabic" w:cs="Traditional Arabic"/>
          <w:b/>
          <w:bCs/>
          <w:color w:val="000000"/>
          <w:sz w:val="28"/>
          <w:szCs w:val="28"/>
          <w:shd w:val="clear" w:color="auto" w:fill="FFFFFF"/>
          <w:rtl/>
        </w:rPr>
        <w:t> ﴿</w:t>
      </w:r>
      <w:hyperlink r:id="rId930" w:history="1">
        <w:r>
          <w:rPr>
            <w:rStyle w:val="Lienhypertexte"/>
            <w:rFonts w:ascii="Traditional Arabic" w:hAnsi="Traditional Arabic" w:cs="Traditional Arabic"/>
            <w:b/>
            <w:bCs/>
            <w:sz w:val="28"/>
            <w:szCs w:val="28"/>
            <w:shd w:val="clear" w:color="auto" w:fill="FFFFFF"/>
            <w:rtl/>
          </w:rPr>
          <w:t xml:space="preserve">وَاشْكُرُوا لِي وَلَا </w:t>
        </w:r>
        <w:r>
          <w:rPr>
            <w:rStyle w:val="Lienhypertexte"/>
            <w:rFonts w:ascii="Traditional Arabic" w:hAnsi="Traditional Arabic" w:cs="Traditional Arabic"/>
            <w:b/>
            <w:bCs/>
            <w:sz w:val="28"/>
            <w:szCs w:val="28"/>
            <w:shd w:val="clear" w:color="auto" w:fill="FFFFFF"/>
            <w:rtl/>
          </w:rPr>
          <w:lastRenderedPageBreak/>
          <w:t>تَكْفُرُونِ﴾</w:t>
        </w:r>
        <w:r>
          <w:rPr>
            <w:rStyle w:val="Appelnotedebasdep"/>
            <w:rFonts w:ascii="Traditional Arabic" w:hAnsi="Traditional Arabic" w:cs="Traditional Arabic"/>
            <w:b/>
            <w:bCs/>
            <w:color w:val="0000FF"/>
            <w:sz w:val="28"/>
            <w:szCs w:val="28"/>
            <w:shd w:val="clear" w:color="auto" w:fill="FFFFFF"/>
            <w:rtl/>
          </w:rPr>
          <w:footnoteReference w:id="738"/>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فَمَعْنَى:</w:t>
      </w:r>
      <w:r>
        <w:rPr>
          <w:rStyle w:val="apple-converted-space"/>
          <w:rFonts w:ascii="Traditional Arabic" w:hAnsi="Traditional Arabic" w:cs="Traditional Arabic"/>
          <w:b/>
          <w:bCs/>
          <w:color w:val="000000"/>
          <w:sz w:val="28"/>
          <w:szCs w:val="28"/>
          <w:shd w:val="clear" w:color="auto" w:fill="FFFFFF"/>
          <w:rtl/>
        </w:rPr>
        <w:t> ﴿</w:t>
      </w:r>
      <w:hyperlink r:id="rId931" w:history="1">
        <w:r>
          <w:rPr>
            <w:rStyle w:val="Lienhypertexte"/>
            <w:rFonts w:ascii="Traditional Arabic" w:hAnsi="Traditional Arabic" w:cs="Traditional Arabic"/>
            <w:b/>
            <w:bCs/>
            <w:sz w:val="28"/>
            <w:szCs w:val="28"/>
            <w:shd w:val="clear" w:color="auto" w:fill="FFFFFF"/>
            <w:rtl/>
          </w:rPr>
          <w:t xml:space="preserve">وَنَحْنُ </w:t>
        </w:r>
        <w:r>
          <w:rPr>
            <w:rStyle w:val="Lienhypertexte"/>
            <w:rFonts w:ascii="Traditional Arabic" w:hAnsi="Traditional Arabic" w:cs="Traditional Arabic"/>
            <w:b/>
            <w:bCs/>
            <w:sz w:val="28"/>
            <w:szCs w:val="28"/>
            <w:shd w:val="clear" w:color="auto" w:fill="FFFFFF"/>
            <w:rtl/>
          </w:rPr>
          <w:t>نُسَبِّحُ بِحَمْدِكَ وَنُقَدِّسُ لَكَ﴾</w:t>
        </w:r>
        <w:r>
          <w:rPr>
            <w:rStyle w:val="Appelnotedebasdep"/>
            <w:rFonts w:ascii="Traditional Arabic" w:hAnsi="Traditional Arabic" w:cs="Traditional Arabic"/>
            <w:b/>
            <w:bCs/>
            <w:color w:val="0000FF"/>
            <w:sz w:val="28"/>
            <w:szCs w:val="28"/>
            <w:shd w:val="clear" w:color="auto" w:fill="FFFFFF"/>
            <w:rtl/>
          </w:rPr>
          <w:footnoteReference w:id="739"/>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نَحْنُ نُعَظِّمُكَ وَنُنَزِّهُكَ، وَالْأَوَّلُ بِالْقَوْلِ وَالْعَمَلِ وَالثَّانِي بِاعْتِقَادِ صِفَاتِ الْكَمَالِ الْمُنَاسِبَةِ لِلذَّاتِ الْعَلِيَّةِ، فَلَا يُتَوَهَّمُ التَّكْرَار</w:t>
      </w:r>
      <w:r>
        <w:rPr>
          <w:rFonts w:ascii="Traditional Arabic" w:hAnsi="Traditional Arabic" w:cs="Traditional Arabic"/>
          <w:b/>
          <w:bCs/>
          <w:color w:val="000000"/>
          <w:sz w:val="28"/>
          <w:szCs w:val="28"/>
          <w:shd w:val="clear" w:color="auto" w:fill="FFFFFF"/>
          <w:rtl/>
        </w:rPr>
        <w:t>ُ بَيْنَ نُسَبِّحُ وَنُقَدِّسُ.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وَأُوثِرَتِ الْجُمْلَةُ الْإِسْمِيَّةُ فِي قَوْلِهِ:</w:t>
      </w:r>
      <w:r>
        <w:rPr>
          <w:rStyle w:val="apple-converted-space"/>
          <w:rFonts w:ascii="Traditional Arabic" w:hAnsi="Traditional Arabic" w:cs="Traditional Arabic"/>
          <w:b/>
          <w:bCs/>
          <w:color w:val="000000"/>
          <w:sz w:val="28"/>
          <w:szCs w:val="28"/>
          <w:shd w:val="clear" w:color="auto" w:fill="FFFFFF"/>
          <w:rtl/>
        </w:rPr>
        <w:t> ﴿</w:t>
      </w:r>
      <w:hyperlink r:id="rId932" w:history="1">
        <w:r>
          <w:rPr>
            <w:rStyle w:val="Lienhypertexte"/>
            <w:rFonts w:ascii="Traditional Arabic" w:hAnsi="Traditional Arabic" w:cs="Traditional Arabic"/>
            <w:b/>
            <w:bCs/>
            <w:sz w:val="28"/>
            <w:szCs w:val="28"/>
            <w:shd w:val="clear" w:color="auto" w:fill="FFFFFF"/>
            <w:rtl/>
          </w:rPr>
          <w:t>وَنَحْنُ نُسَبِّحُ﴾</w:t>
        </w:r>
        <w:r>
          <w:rPr>
            <w:rStyle w:val="Appelnotedebasdep"/>
            <w:rFonts w:ascii="Traditional Arabic" w:hAnsi="Traditional Arabic" w:cs="Traditional Arabic"/>
            <w:b/>
            <w:bCs/>
            <w:color w:val="0000FF"/>
            <w:sz w:val="28"/>
            <w:szCs w:val="28"/>
            <w:shd w:val="clear" w:color="auto" w:fill="FFFFFF"/>
            <w:rtl/>
          </w:rPr>
          <w:footnoteReference w:id="74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لِإِفَادَةِ الدَّلَالَةِ عَلَى الدَّوَامِ وَالثَّبَات،ِ أَيْ هُوَ وَصْفُهُمُ الْمُلَازِمُ لِجِبِلَّتِهِمْ.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وَتَقْدِيمُ الْمُسْنِدِ إِلَيْهِ عَلَى الْخَبَرِ الْفِعْلِيِّ دُونَ حَرْفِ النَّفْيِ يَحْتَمِلُ أَنْ يَكُونَ لِلتَّخْصِيصِ بِحَاصِلِ </w:t>
      </w:r>
      <w:r>
        <w:rPr>
          <w:rFonts w:ascii="Traditional Arabic" w:hAnsi="Traditional Arabic" w:cs="Traditional Arabic"/>
          <w:b/>
          <w:bCs/>
          <w:color w:val="000000"/>
          <w:sz w:val="28"/>
          <w:szCs w:val="28"/>
          <w:shd w:val="clear" w:color="auto" w:fill="FFFFFF"/>
          <w:rtl/>
        </w:rPr>
        <w:t>مَا دَلَّتْ عَلَيْهِ الْجُمْلَةُ الْإِسْمِيَّةُ مِنَ الدَّوَامِ، أَيْ نَحْنُ الدَّائِمُونَ عَلَى التَّسْبِيحِ وَالتَّقْدِيسِ دُونَ هَذَا الْمَخْلُوقِ، وَالْأَظْهَرُ أَنَّ التَّقْدِيمَ لِمُجَرَّدِ التَّقْوَى نَحْوُ: هُوَ يُعْطِي الْجَزِيلَ.</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933" w:history="1">
        <w:r>
          <w:rPr>
            <w:rStyle w:val="Lienhypertexte"/>
            <w:rFonts w:ascii="Arabic Typesetting" w:hAnsi="Arabic Typesetting" w:cs="Arabic Typesetting"/>
            <w:b/>
            <w:bCs/>
            <w:color w:val="auto"/>
            <w:sz w:val="40"/>
            <w:szCs w:val="40"/>
            <w:shd w:val="clear" w:color="auto" w:fill="FFFFFF"/>
            <w:rtl/>
          </w:rPr>
          <w:t>قَالَ إِنِّيَ أَعْلَمُ مَا لَا تَعْلَمُونَ﴾</w:t>
        </w:r>
        <w:r>
          <w:rPr>
            <w:rStyle w:val="Appelnotedebasdep"/>
            <w:rFonts w:ascii="Arabic Typesetting" w:hAnsi="Arabic Typesetting" w:cs="Arabic Typesetting"/>
            <w:b/>
            <w:bCs/>
            <w:sz w:val="40"/>
            <w:szCs w:val="40"/>
            <w:shd w:val="clear" w:color="auto" w:fill="FFFFFF"/>
            <w:rtl/>
          </w:rPr>
          <w:footnoteReference w:id="741"/>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جَوَابٌ لِكَلَامِهِمْ فَهُوَ جَارٍ عَلَى أُسْلُو</w:t>
      </w:r>
      <w:r>
        <w:rPr>
          <w:rFonts w:ascii="Traditional Arabic" w:hAnsi="Traditional Arabic" w:cs="Traditional Arabic"/>
          <w:b/>
          <w:bCs/>
          <w:color w:val="000000"/>
          <w:sz w:val="28"/>
          <w:szCs w:val="28"/>
          <w:shd w:val="clear" w:color="auto" w:fill="FFFFFF"/>
          <w:rtl/>
        </w:rPr>
        <w:t>بِ الْمُقَاوَلَةِ فِي الْمُحَاوَرَاتِ كَمَا تَقَدَّمَ، أَيْ أَعْلَمُ مَا فِي الْبَشَرِ مِنْ صِفَاتِ الصَّلَاحِ وَمِنْ صِفَاتِ الْفَسَادِ، وَأَعْلَمُ أَنَّ صَلَاحَهُ يَحْصُلُ مِنْهُ الْمَقْصِدُ مِنْ تَعْمِيرِ الْأَرْضِ وَأَنَّ فَسَادَهُ لَا يَأْتِي عَلَى ال</w:t>
      </w:r>
      <w:r>
        <w:rPr>
          <w:rFonts w:ascii="Traditional Arabic" w:hAnsi="Traditional Arabic" w:cs="Traditional Arabic"/>
          <w:b/>
          <w:bCs/>
          <w:color w:val="000000"/>
          <w:sz w:val="28"/>
          <w:szCs w:val="28"/>
          <w:shd w:val="clear" w:color="auto" w:fill="FFFFFF"/>
          <w:rtl/>
        </w:rPr>
        <w:t>ْمَقْصِدِ بِالْإِبْطَالِ، وَأَنَّ فِي ذَلِكَ كُلِّهِ مَصَالِحَ عَظِيمَةً وَمَظَاهِرَ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لِتَفَاوُتِ الْبَشَرِ فِي الْمَرَاتِبِ وَاطِّلَاعًا عَلَى نُمُوذَجٍ مِنْ غَايَاتِ عِلْمِ اللَّهِ تَعَالَى وَإِرَادَتِهِ وَقُدْرَتِهِ بِمَا يُظْهِرُهُ الْبَشَرُ مِنْ مَبَال</w:t>
      </w:r>
      <w:r>
        <w:rPr>
          <w:rFonts w:ascii="Traditional Arabic" w:hAnsi="Traditional Arabic" w:cs="Traditional Arabic"/>
          <w:b/>
          <w:bCs/>
          <w:color w:val="000000"/>
          <w:sz w:val="28"/>
          <w:szCs w:val="28"/>
          <w:shd w:val="clear" w:color="auto" w:fill="FFFFFF"/>
          <w:rtl/>
        </w:rPr>
        <w:t xml:space="preserve">ِغِ نَتَائِجِ الْعُقُولِ وَالْعُلُومِ وَالصَّنَائِعِ وَالْفَضَائِلِ وَالشَّرَائِعِ وَغَيْرِ ذَلِكَ.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كَيْفَ وَمِنْ أَبْدَعِ ذَلِكَ أَنَّ تَرَكُّبَ الصِّفَتَيْنِ الذَّمِيمَتَيْنِ يَأْتِي بِصِفَاتِ الْفَضَائِلِ كَحُدُوثِ الشَّجَاعَةِ مِنْ بَيْنِ طَرَفَيِ الت</w:t>
      </w:r>
      <w:r>
        <w:rPr>
          <w:rFonts w:ascii="Traditional Arabic" w:hAnsi="Traditional Arabic" w:cs="Traditional Arabic"/>
          <w:b/>
          <w:bCs/>
          <w:color w:val="000000"/>
          <w:sz w:val="28"/>
          <w:szCs w:val="28"/>
          <w:shd w:val="clear" w:color="auto" w:fill="FFFFFF"/>
          <w:rtl/>
        </w:rPr>
        <w:t xml:space="preserve">َّهَوُّرِ وَالْجُبْنِ؟!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إِجْمَالٌ فِي التَّذْكِيرِ بِأَنَّ عِلْمَ اللَّهِ –تَعَالَى- أَوْسَعُ مِمَّا عَلِمُوهُ فَهُمْ يُوقِنُونَ إِجْمَالًا أَنَّ لِذَلِكَ حِكْمَةً وَمِنَ الْمَعْلُومِ أَنْ لَا حَاجَةَ هُنَا لِتَقْدِيرِ ﴿وَمَا تَعْلَمُونَ﴾</w:t>
      </w:r>
      <w:r>
        <w:rPr>
          <w:rStyle w:val="Appelnotedebasdep"/>
          <w:rFonts w:ascii="Traditional Arabic" w:hAnsi="Traditional Arabic" w:cs="Traditional Arabic"/>
          <w:b/>
          <w:bCs/>
          <w:color w:val="000000"/>
          <w:sz w:val="28"/>
          <w:szCs w:val="28"/>
          <w:shd w:val="clear" w:color="auto" w:fill="FFFFFF"/>
          <w:rtl/>
        </w:rPr>
        <w:footnoteReference w:id="742"/>
      </w:r>
      <w:r>
        <w:rPr>
          <w:rFonts w:ascii="Traditional Arabic" w:hAnsi="Traditional Arabic" w:cs="Traditional Arabic"/>
          <w:b/>
          <w:bCs/>
          <w:color w:val="000000"/>
          <w:sz w:val="28"/>
          <w:szCs w:val="28"/>
          <w:shd w:val="clear" w:color="auto" w:fill="FFFFFF"/>
          <w:rtl/>
        </w:rPr>
        <w:t xml:space="preserve"> بَعْدَ:</w:t>
      </w:r>
      <w:r>
        <w:rPr>
          <w:rStyle w:val="apple-converted-space"/>
          <w:rFonts w:ascii="Traditional Arabic" w:hAnsi="Traditional Arabic" w:cs="Traditional Arabic"/>
          <w:b/>
          <w:bCs/>
          <w:color w:val="000000"/>
          <w:sz w:val="28"/>
          <w:szCs w:val="28"/>
          <w:shd w:val="clear" w:color="auto" w:fill="FFFFFF"/>
          <w:rtl/>
        </w:rPr>
        <w:t> ﴿</w:t>
      </w:r>
      <w:hyperlink r:id="rId934" w:history="1">
        <w:r>
          <w:rPr>
            <w:rStyle w:val="Lienhypertexte"/>
            <w:rFonts w:ascii="Traditional Arabic" w:hAnsi="Traditional Arabic" w:cs="Traditional Arabic"/>
            <w:b/>
            <w:bCs/>
            <w:sz w:val="28"/>
            <w:szCs w:val="28"/>
            <w:shd w:val="clear" w:color="auto" w:fill="FFFFFF"/>
            <w:rtl/>
          </w:rPr>
          <w:t xml:space="preserve">مَا لَا </w:t>
        </w:r>
        <w:r>
          <w:rPr>
            <w:rStyle w:val="Lienhypertexte"/>
            <w:rFonts w:ascii="Traditional Arabic" w:hAnsi="Traditional Arabic" w:cs="Traditional Arabic"/>
            <w:b/>
            <w:bCs/>
            <w:sz w:val="28"/>
            <w:szCs w:val="28"/>
            <w:shd w:val="clear" w:color="auto" w:fill="FFFFFF"/>
            <w:rtl/>
          </w:rPr>
          <w:lastRenderedPageBreak/>
          <w:t>تَعْلَمُونَ﴾</w:t>
        </w:r>
        <w:r>
          <w:rPr>
            <w:rStyle w:val="Appelnotedebasdep"/>
            <w:rFonts w:ascii="Traditional Arabic" w:hAnsi="Traditional Arabic" w:cs="Traditional Arabic"/>
            <w:b/>
            <w:bCs/>
            <w:color w:val="0000FF"/>
            <w:sz w:val="28"/>
            <w:szCs w:val="28"/>
            <w:shd w:val="clear" w:color="auto" w:fill="FFFFFF"/>
            <w:rtl/>
          </w:rPr>
          <w:footnoteReference w:id="74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لِأَنَّهُ مَعْرُوفٌ لِكُلِّ سَامِعٍ</w:t>
      </w:r>
      <w:r>
        <w:rPr>
          <w:rFonts w:ascii="Traditional Arabic" w:hAnsi="Traditional Arabic" w:cs="Traditional Arabic"/>
          <w:b/>
          <w:bCs/>
          <w:color w:val="000000"/>
          <w:sz w:val="28"/>
          <w:szCs w:val="28"/>
          <w:shd w:val="clear" w:color="auto" w:fill="FFFFFF"/>
          <w:rtl/>
        </w:rPr>
        <w:t xml:space="preserve">، وَلِأَنَّ الْغَرَضَ لَمْ يَتَعَلَّقْ بِذِكْرِهِ، وَإِنَّمَا تَعَلَّقَ بِذِكْرِ عِلْمِهِ –تَعَالَى- بِمَا شَذَّ عَنْهُمْ.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كَانَ قَوْلُ اللَّهِ –تَعَالَى- هَذَا تَنْهِيَةً لِلْمُحَاوَرَةِ وَإِجْمَالًا لِلْحُجَّةِ عَلَى الْمَلَائِكَةِ بِأَنَّ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سِعَةَ</w:t>
      </w:r>
      <w:r>
        <w:rPr>
          <w:rFonts w:ascii="Traditional Arabic" w:hAnsi="Traditional Arabic" w:cs="Traditional Arabic"/>
          <w:b/>
          <w:bCs/>
          <w:color w:val="800080"/>
          <w:sz w:val="28"/>
          <w:szCs w:val="28"/>
          <w:shd w:val="clear" w:color="auto" w:fill="FFFFFF"/>
          <w:rtl/>
        </w:rPr>
        <w:t xml:space="preserve"> عِلْمِ اللَّهِ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تُحِيطُ بِمَا لَمْ يُحِطْ بِهِ عِلْمُهُمْ، وَأَنَّهُ حِينَ أَرَادَ أَنْ يَجْعَلَ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آدَمَ خَلِيفَةً كَانَتْ إِرَادَتُهُ عَنْ عِلْمٍ بِأَنَّهُ أَهْلٌ لِلْخِلَافَةِ، وَتَأْكِيدُ الْجُمْلَةِ بِأَنَّ لِتَنْزِيلِ الْمَلَائِكَةِ فِي مُرَاجَعَتِهِمْ </w:t>
      </w:r>
      <w:r>
        <w:rPr>
          <w:rFonts w:ascii="Traditional Arabic" w:hAnsi="Traditional Arabic" w:cs="Traditional Arabic"/>
          <w:b/>
          <w:bCs/>
          <w:color w:val="000000"/>
          <w:sz w:val="28"/>
          <w:szCs w:val="28"/>
          <w:shd w:val="clear" w:color="auto" w:fill="FFFFFF"/>
          <w:rtl/>
        </w:rPr>
        <w:t>وَغَفْلَتِهِمْ عَنِ الْحِكْمَةِ مَنْزِلَةَ الْمُتَرَدِّدِينَ.</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935" w:history="1">
        <w:r>
          <w:rPr>
            <w:rStyle w:val="Lienhypertexte"/>
            <w:rFonts w:ascii="Arabic Typesetting" w:hAnsi="Arabic Typesetting" w:cs="Arabic Typesetting"/>
            <w:b/>
            <w:bCs/>
            <w:color w:val="auto"/>
            <w:sz w:val="40"/>
            <w:szCs w:val="40"/>
            <w:shd w:val="clear" w:color="auto" w:fill="FFFFFF"/>
            <w:rtl/>
          </w:rPr>
          <w:t>وَعَلَّمَ آدَمَ الْأَسْمَاءَ كُلَّهَا﴾</w:t>
        </w:r>
        <w:r>
          <w:rPr>
            <w:rStyle w:val="Appelnotedebasdep"/>
            <w:rFonts w:ascii="Arabic Typesetting" w:hAnsi="Arabic Typesetting" w:cs="Arabic Typesetting"/>
            <w:b/>
            <w:bCs/>
            <w:sz w:val="40"/>
            <w:szCs w:val="40"/>
            <w:shd w:val="clear" w:color="auto" w:fill="FFFFFF"/>
            <w:rtl/>
          </w:rPr>
          <w:footnoteReference w:id="744"/>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مَعْطُوفٌ عَلَى قَوْلِهِ:</w:t>
      </w:r>
      <w:r>
        <w:rPr>
          <w:rStyle w:val="apple-converted-space"/>
          <w:rFonts w:ascii="Traditional Arabic" w:hAnsi="Traditional Arabic" w:cs="Traditional Arabic"/>
          <w:b/>
          <w:bCs/>
          <w:color w:val="000000"/>
          <w:sz w:val="28"/>
          <w:szCs w:val="28"/>
          <w:shd w:val="clear" w:color="auto" w:fill="FFFFFF"/>
          <w:rtl/>
        </w:rPr>
        <w:t> ﴿</w:t>
      </w:r>
      <w:hyperlink r:id="rId936" w:history="1">
        <w:r>
          <w:rPr>
            <w:rStyle w:val="Lienhypertexte"/>
            <w:rFonts w:ascii="Traditional Arabic" w:hAnsi="Traditional Arabic" w:cs="Traditional Arabic"/>
            <w:b/>
            <w:bCs/>
            <w:sz w:val="28"/>
            <w:szCs w:val="28"/>
            <w:shd w:val="clear" w:color="auto" w:fill="FFFFFF"/>
            <w:rtl/>
          </w:rPr>
          <w:t>قَالَ إِنِّيَ أَعْلَمُ مَا لَا تَعْلَمُونَ﴾</w:t>
        </w:r>
        <w:r>
          <w:rPr>
            <w:rStyle w:val="Appelnotedebasdep"/>
            <w:rFonts w:ascii="Traditional Arabic" w:hAnsi="Traditional Arabic" w:cs="Traditional Arabic"/>
            <w:b/>
            <w:bCs/>
            <w:color w:val="0000FF"/>
            <w:sz w:val="28"/>
            <w:szCs w:val="28"/>
            <w:shd w:val="clear" w:color="auto" w:fill="FFFFFF"/>
            <w:rtl/>
          </w:rPr>
          <w:footnoteReference w:id="74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عَطَفَ </w:t>
      </w:r>
      <w:r>
        <w:rPr>
          <w:rFonts w:ascii="Traditional Arabic" w:hAnsi="Traditional Arabic" w:cs="Traditional Arabic"/>
          <w:b/>
          <w:bCs/>
          <w:color w:val="000000"/>
          <w:sz w:val="28"/>
          <w:szCs w:val="28"/>
          <w:shd w:val="clear" w:color="auto" w:fill="FFFFFF"/>
          <w:rtl/>
        </w:rPr>
        <w:t>حِكَايَةَ الدَّلِيلِ التَّفْصِيلِيِّ عَلَى حِكَايَةِ الِاسْتِدْلَالِ الْإِجْمَالِيِّ الَّذِي اقْتَضَاهُ قَوْلُهُ:</w:t>
      </w:r>
      <w:r>
        <w:rPr>
          <w:rStyle w:val="apple-converted-space"/>
          <w:rFonts w:ascii="Traditional Arabic" w:hAnsi="Traditional Arabic" w:cs="Traditional Arabic"/>
          <w:b/>
          <w:bCs/>
          <w:color w:val="000000"/>
          <w:sz w:val="28"/>
          <w:szCs w:val="28"/>
          <w:shd w:val="clear" w:color="auto" w:fill="FFFFFF"/>
          <w:rtl/>
        </w:rPr>
        <w:t> ﴿</w:t>
      </w:r>
      <w:hyperlink r:id="rId937" w:history="1">
        <w:r>
          <w:rPr>
            <w:rStyle w:val="Lienhypertexte"/>
            <w:rFonts w:ascii="Traditional Arabic" w:hAnsi="Traditional Arabic" w:cs="Traditional Arabic"/>
            <w:b/>
            <w:bCs/>
            <w:sz w:val="28"/>
            <w:szCs w:val="28"/>
            <w:shd w:val="clear" w:color="auto" w:fill="FFFFFF"/>
            <w:rtl/>
          </w:rPr>
          <w:t>إِنِّيَ أَ</w:t>
        </w:r>
        <w:r>
          <w:rPr>
            <w:rStyle w:val="Lienhypertexte"/>
            <w:rFonts w:ascii="Traditional Arabic" w:hAnsi="Traditional Arabic" w:cs="Traditional Arabic"/>
            <w:b/>
            <w:bCs/>
            <w:sz w:val="28"/>
            <w:szCs w:val="28"/>
            <w:shd w:val="clear" w:color="auto" w:fill="FFFFFF"/>
            <w:rtl/>
          </w:rPr>
          <w:t>عْلَمُ مَا لَا تَعْلَمُونَ﴾</w:t>
        </w:r>
        <w:r>
          <w:rPr>
            <w:rStyle w:val="Appelnotedebasdep"/>
            <w:rFonts w:ascii="Traditional Arabic" w:hAnsi="Traditional Arabic" w:cs="Traditional Arabic"/>
            <w:b/>
            <w:bCs/>
            <w:color w:val="0000FF"/>
            <w:sz w:val="28"/>
            <w:szCs w:val="28"/>
            <w:shd w:val="clear" w:color="auto" w:fill="FFFFFF"/>
            <w:rtl/>
          </w:rPr>
          <w:footnoteReference w:id="74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تَعْلِيمَ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الْأَسْمَاءَ وَإِظْهَارَ فَضِيلَتِهِ بِقَبُولِهِ لِهَذَا التَّعْلِيمِ دُونَ الْمَلَائِكَةِ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جَعَلَهُ اللَّهُ حُجَّةً عَلَى قَوْلِهِ لَهُمْ:</w:t>
      </w:r>
      <w:r>
        <w:rPr>
          <w:rStyle w:val="apple-converted-space"/>
          <w:rFonts w:ascii="Traditional Arabic" w:hAnsi="Traditional Arabic" w:cs="Traditional Arabic"/>
          <w:b/>
          <w:bCs/>
          <w:color w:val="000000"/>
          <w:sz w:val="28"/>
          <w:szCs w:val="28"/>
          <w:shd w:val="clear" w:color="auto" w:fill="FFFFFF"/>
          <w:rtl/>
        </w:rPr>
        <w:t> ﴿</w:t>
      </w:r>
      <w:hyperlink r:id="rId938" w:history="1">
        <w:r>
          <w:rPr>
            <w:rStyle w:val="Lienhypertexte"/>
            <w:rFonts w:ascii="Traditional Arabic" w:hAnsi="Traditional Arabic" w:cs="Traditional Arabic"/>
            <w:b/>
            <w:bCs/>
            <w:sz w:val="28"/>
            <w:szCs w:val="28"/>
            <w:shd w:val="clear" w:color="auto" w:fill="FFFFFF"/>
            <w:rtl/>
          </w:rPr>
          <w:t>إِنِّيَ أَعْلَمُ مَا لَا تَعْلَمُونَ﴾</w:t>
        </w:r>
        <w:r>
          <w:rPr>
            <w:rStyle w:val="Appelnotedebasdep"/>
            <w:rFonts w:ascii="Traditional Arabic" w:hAnsi="Traditional Arabic" w:cs="Traditional Arabic"/>
            <w:b/>
            <w:bCs/>
            <w:color w:val="0000FF"/>
            <w:sz w:val="28"/>
            <w:szCs w:val="28"/>
            <w:shd w:val="clear" w:color="auto" w:fill="FFFFFF"/>
            <w:rtl/>
          </w:rPr>
          <w:footnoteReference w:id="74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أَيْ مَا لَا تَعْلَمُونَ مِنْ جَدَارَةِ هَذَا الْمَخْلُ</w:t>
      </w:r>
      <w:r>
        <w:rPr>
          <w:rFonts w:ascii="Traditional Arabic" w:hAnsi="Traditional Arabic" w:cs="Traditional Arabic"/>
          <w:b/>
          <w:bCs/>
          <w:color w:val="000000"/>
          <w:sz w:val="28"/>
          <w:szCs w:val="28"/>
          <w:shd w:val="clear" w:color="auto" w:fill="FFFFFF"/>
          <w:rtl/>
        </w:rPr>
        <w:t xml:space="preserve">وقِ بِالْخِلَافَةِ فِي الْأَرْضِ.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وَعَطْفُ ذِكْرِ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بَعْدَ ذِكْرِ مَقَالَةِ اللَّهِ لِلْمَلَائِكَةِ وَذِكْرِ مُحَاوَرَتِهِمْ يَدُلُّ عَلَى أَنَّ هَذَا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الْخَلِيفَةَ هُوَ</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اسْمٌ لِذَلِكَ الْخَلِيفَةِ.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وَهَذَا الْأُسْلُوبُ مِنْ </w:t>
      </w:r>
      <w:r>
        <w:rPr>
          <w:rFonts w:ascii="Traditional Arabic" w:hAnsi="Traditional Arabic" w:cs="Traditional Arabic"/>
          <w:b/>
          <w:bCs/>
          <w:color w:val="000000"/>
          <w:sz w:val="28"/>
          <w:szCs w:val="28"/>
          <w:shd w:val="clear" w:color="auto" w:fill="FFFFFF"/>
          <w:rtl/>
        </w:rPr>
        <w:t>بَدِيعِ الْإِجْمَالِ وَالتَّفْصِيلِ وَالْإِيجَازِ،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707"/>
        <w:jc w:val="both"/>
      </w:pPr>
      <w:r>
        <w:rPr>
          <w:rFonts w:ascii="Traditional Arabic" w:hAnsi="Traditional Arabic" w:cs="Traditional Arabic"/>
          <w:b/>
          <w:bCs/>
          <w:color w:val="800080"/>
          <w:sz w:val="28"/>
          <w:szCs w:val="28"/>
          <w:rtl/>
        </w:rPr>
        <w:t xml:space="preserve">فَقُلْتُ لَهُمْ لَا أَعَرِفَنَّ عَقَائِـــــــــــــــــــلًا </w:t>
      </w:r>
      <w:r>
        <w:rPr>
          <w:rFonts w:ascii="Traditional Arabic" w:hAnsi="Traditional Arabic" w:cs="Traditional Arabic"/>
          <w:b/>
          <w:bCs/>
          <w:color w:val="800080"/>
          <w:sz w:val="28"/>
          <w:szCs w:val="28"/>
          <w:rtl/>
        </w:rPr>
        <w:tab/>
        <w:t>رَعَابِيبَ مِنْ جَنْبَيْ أَرِيكٍ وَعَاقِـــــلِ</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الْأَبْيَاتِ ثُمَّ قَالَ بَعْدَهَا: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707"/>
        <w:jc w:val="both"/>
      </w:pPr>
      <w:r>
        <w:rPr>
          <w:rFonts w:ascii="Traditional Arabic" w:hAnsi="Traditional Arabic" w:cs="Traditional Arabic"/>
          <w:b/>
          <w:bCs/>
          <w:color w:val="800080"/>
          <w:sz w:val="28"/>
          <w:szCs w:val="28"/>
          <w:rtl/>
        </w:rPr>
        <w:t>وَقَدْ خِفْتُ حَتَّى مَا تَزِي</w:t>
      </w:r>
      <w:r>
        <w:rPr>
          <w:rFonts w:ascii="Traditional Arabic" w:hAnsi="Traditional Arabic" w:cs="Traditional Arabic"/>
          <w:b/>
          <w:bCs/>
          <w:color w:val="800080"/>
          <w:sz w:val="28"/>
          <w:szCs w:val="28"/>
          <w:rtl/>
        </w:rPr>
        <w:t>دُ مَخَافَتِي     </w:t>
      </w:r>
      <w:r>
        <w:rPr>
          <w:rFonts w:ascii="Traditional Arabic" w:hAnsi="Traditional Arabic" w:cs="Traditional Arabic"/>
          <w:b/>
          <w:bCs/>
          <w:color w:val="800080"/>
          <w:sz w:val="28"/>
          <w:szCs w:val="28"/>
          <w:rtl/>
        </w:rPr>
        <w:tab/>
        <w:t>عَلَى وَعِلٍ فِي ذِي الْمَطَارَةِ عَاقِلِ</w:t>
      </w:r>
      <w:r>
        <w:rPr>
          <w:rStyle w:val="apple-converted-space"/>
          <w:rFonts w:ascii="Traditional Arabic" w:hAnsi="Traditional Arabic" w:cs="Traditional Arabic"/>
          <w:b/>
          <w:bCs/>
          <w:color w:val="800080"/>
          <w:sz w:val="28"/>
          <w:szCs w:val="28"/>
          <w:rtl/>
        </w:rPr>
        <w:t> </w:t>
      </w:r>
    </w:p>
    <w:p w:rsidR="00C71854" w:rsidRDefault="00F606EC">
      <w:pPr>
        <w:ind w:firstLine="707"/>
        <w:jc w:val="both"/>
      </w:pPr>
      <w:r>
        <w:rPr>
          <w:rFonts w:ascii="Traditional Arabic" w:hAnsi="Traditional Arabic" w:cs="Traditional Arabic"/>
          <w:b/>
          <w:bCs/>
          <w:color w:val="800080"/>
          <w:sz w:val="28"/>
          <w:szCs w:val="28"/>
          <w:rtl/>
        </w:rPr>
        <w:t>مَخَافَةَ</w:t>
      </w:r>
      <w:r>
        <w:rPr>
          <w:rStyle w:val="apple-converted-space"/>
          <w:rFonts w:ascii="Traditional Arabic" w:hAnsi="Traditional Arabic" w:cs="Traditional Arabic"/>
          <w:b/>
          <w:bCs/>
          <w:color w:val="800080"/>
          <w:sz w:val="28"/>
          <w:szCs w:val="28"/>
          <w:rtl/>
        </w:rPr>
        <w:t> </w:t>
      </w:r>
      <w:r>
        <w:rPr>
          <w:rFonts w:ascii="Traditional Arabic" w:hAnsi="Traditional Arabic" w:cs="Traditional Arabic"/>
          <w:b/>
          <w:bCs/>
          <w:color w:val="000000"/>
          <w:sz w:val="28"/>
          <w:szCs w:val="28"/>
          <w:rtl/>
        </w:rPr>
        <w:t>عَمْرٍو</w:t>
      </w:r>
      <w:r>
        <w:rPr>
          <w:rStyle w:val="apple-converted-space"/>
          <w:rFonts w:ascii="Traditional Arabic" w:hAnsi="Traditional Arabic" w:cs="Traditional Arabic"/>
          <w:b/>
          <w:bCs/>
          <w:color w:val="000000"/>
          <w:sz w:val="28"/>
          <w:szCs w:val="28"/>
          <w:rtl/>
        </w:rPr>
        <w:t> </w:t>
      </w:r>
      <w:r>
        <w:rPr>
          <w:rFonts w:ascii="Traditional Arabic" w:hAnsi="Traditional Arabic" w:cs="Traditional Arabic"/>
          <w:b/>
          <w:bCs/>
          <w:color w:val="800080"/>
          <w:sz w:val="28"/>
          <w:szCs w:val="28"/>
          <w:rtl/>
        </w:rPr>
        <w:t>أَنْ تَكُونَ جِيَــــــــــادُهُ     </w:t>
      </w:r>
      <w:r>
        <w:rPr>
          <w:rFonts w:ascii="Traditional Arabic" w:hAnsi="Traditional Arabic" w:cs="Traditional Arabic"/>
          <w:b/>
          <w:bCs/>
          <w:color w:val="800080"/>
          <w:sz w:val="28"/>
          <w:szCs w:val="28"/>
          <w:rtl/>
        </w:rPr>
        <w:tab/>
        <w:t>يُقَدْنَ إِلَيْنَا بَيْنَ حَافٍ وَنَاعِــــــــــــــــلِ</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 xml:space="preserve">فَدَلَّ عَلَى أَنَّ مَا ذَكَرَهُ سَالِفًا مِنَ الْعَقَائِلِ الَّتِي بَيْنَ </w:t>
      </w:r>
      <w:r>
        <w:rPr>
          <w:rFonts w:ascii="Traditional Arabic" w:hAnsi="Traditional Arabic" w:cs="Traditional Arabic"/>
          <w:b/>
          <w:bCs/>
          <w:color w:val="000000"/>
          <w:sz w:val="28"/>
          <w:szCs w:val="28"/>
          <w:shd w:val="clear" w:color="auto" w:fill="FFFFFF"/>
          <w:rtl/>
        </w:rPr>
        <w:t>أُرِيكِ وَعَاقِلٍ، وَمِنَ الْأَنْعَامِ الْمُغْتَنَمَةِ هُوَ مَا يُتَوَقَّعُ مِنْ غَزْوِ</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بْنِ الْحَرْثِ الْغَسَّانِيِّ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دِيَارَ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بَنِي عَوْفٍ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قَوْمِهِ.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"وَآدَمُ" اسْمُ الْإِنْسَانِ الْأَوَّلِ أَبِي الْبَشَرِ فِي لُغَةِ الْعَرَبِ وَقِيلَ مَنْقُول</w:t>
      </w:r>
      <w:r>
        <w:rPr>
          <w:rFonts w:ascii="Traditional Arabic" w:hAnsi="Traditional Arabic" w:cs="Traditional Arabic"/>
          <w:b/>
          <w:bCs/>
          <w:color w:val="000000"/>
          <w:sz w:val="28"/>
          <w:szCs w:val="28"/>
          <w:shd w:val="clear" w:color="auto" w:fill="FFFFFF"/>
          <w:rtl/>
        </w:rPr>
        <w:t>ٌ مِنَ الْعِبْرَانِيَّةِ، لِأَنَّ "أَدَامَا" بِالْعِبْرَانِيَّةِ بِمَعْنَى الْأَرْضَ، وَهُوَ قَرِيبٌ،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التَّوْرَاةَ تَكَلَّمَتْ عَلَى خَلْقِ</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وَأَطَالَتْ فِي أَحْوَالِهِ؛ فَلَا يَبْعُدُ أَنْ يَكُونَ اسْمُ أَبِي الْبَشَرِ قَدِ اشْتُهِرَ عِنْدَ ا</w:t>
      </w:r>
      <w:r>
        <w:rPr>
          <w:rFonts w:ascii="Traditional Arabic" w:hAnsi="Traditional Arabic" w:cs="Traditional Arabic"/>
          <w:b/>
          <w:bCs/>
          <w:color w:val="000000"/>
          <w:sz w:val="28"/>
          <w:szCs w:val="28"/>
          <w:shd w:val="clear" w:color="auto" w:fill="FFFFFF"/>
          <w:rtl/>
        </w:rPr>
        <w:t>لْعَرَبِ مِنَ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الْيَهُودِ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وَسَمَاعِ حِكَايَتِهِمْ، وَيَجُوزُ أَنْ يَكُونَ هَذَا الِاسْمُ عُرِفَ عِنْدَ الْعَرَبِ وَالْعِبْرَانِيِّينَ مَعًا مِنْ أَصْلِ اللُّغَاتِ السَّامِيَةِ فَاتَّفَقَتْ عَلَيْهِ فُرُوعُهَا.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سُمِّيَ فِي سِفْرِ التَّكْوِينِ مِنَ ال</w:t>
      </w:r>
      <w:r>
        <w:rPr>
          <w:rFonts w:ascii="Traditional Arabic" w:hAnsi="Traditional Arabic" w:cs="Traditional Arabic"/>
          <w:b/>
          <w:bCs/>
          <w:color w:val="000000"/>
          <w:sz w:val="28"/>
          <w:szCs w:val="28"/>
          <w:shd w:val="clear" w:color="auto" w:fill="FFFFFF"/>
          <w:rtl/>
        </w:rPr>
        <w:t>تَّوْرَاةِ بِهَذَا الِاسْمِ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وَوَقَعَ فِي دَائِرَةِ الْمَعَارِفِ الْعَرَبِيَّةِ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سَمَّى نَفْسَهُ إِيشَ "أَيْ ذَا مُقْتَنَى"، وَتَرْجَمَتُهُ إِنْسَانٌ أَوْ قَرْءٌ.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قُلْتُ: وَلَعَلَّهُ تَحْرِيفُ إِيثَ كَمَا سَتَعْلَمُهُ عِنْدَ قَوْلِهِ –تَعَ</w:t>
      </w:r>
      <w:r>
        <w:rPr>
          <w:rFonts w:ascii="Traditional Arabic" w:hAnsi="Traditional Arabic" w:cs="Traditional Arabic"/>
          <w:b/>
          <w:bCs/>
          <w:color w:val="000000"/>
          <w:sz w:val="28"/>
          <w:szCs w:val="28"/>
          <w:shd w:val="clear" w:color="auto" w:fill="FFFFFF"/>
          <w:rtl/>
        </w:rPr>
        <w:t>الَى-:</w:t>
      </w:r>
      <w:r>
        <w:rPr>
          <w:rStyle w:val="apple-converted-space"/>
          <w:rFonts w:ascii="Traditional Arabic" w:hAnsi="Traditional Arabic" w:cs="Traditional Arabic"/>
          <w:b/>
          <w:bCs/>
          <w:color w:val="000000"/>
          <w:sz w:val="28"/>
          <w:szCs w:val="28"/>
          <w:shd w:val="clear" w:color="auto" w:fill="FFFFFF"/>
          <w:rtl/>
        </w:rPr>
        <w:t> ﴿</w:t>
      </w:r>
      <w:hyperlink r:id="rId939" w:history="1">
        <w:r>
          <w:rPr>
            <w:rStyle w:val="Lienhypertexte"/>
            <w:rFonts w:ascii="Traditional Arabic" w:hAnsi="Traditional Arabic" w:cs="Traditional Arabic"/>
            <w:b/>
            <w:bCs/>
            <w:sz w:val="28"/>
            <w:szCs w:val="28"/>
            <w:shd w:val="clear" w:color="auto" w:fill="FFFFFF"/>
            <w:rtl/>
          </w:rPr>
          <w:t>اسْكُنْ أَنْتَ وَزَوْجُكَ الْجَنَّةَ﴾</w:t>
        </w:r>
        <w:r>
          <w:rPr>
            <w:rStyle w:val="Appelnotedebasdep"/>
            <w:rFonts w:ascii="Traditional Arabic" w:hAnsi="Traditional Arabic" w:cs="Traditional Arabic"/>
            <w:b/>
            <w:bCs/>
            <w:color w:val="0000FF"/>
            <w:sz w:val="28"/>
            <w:szCs w:val="28"/>
            <w:shd w:val="clear" w:color="auto" w:fill="FFFFFF"/>
            <w:rtl/>
          </w:rPr>
          <w:footnoteReference w:id="74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وَلِلْإِنْسَانِ الْأَوَّلِ </w:t>
      </w:r>
      <w:r>
        <w:rPr>
          <w:rFonts w:ascii="Traditional Arabic" w:hAnsi="Traditional Arabic" w:cs="Traditional Arabic"/>
          <w:b/>
          <w:bCs/>
          <w:color w:val="000000"/>
          <w:sz w:val="28"/>
          <w:szCs w:val="28"/>
          <w:shd w:val="clear" w:color="auto" w:fill="FFFFFF"/>
          <w:rtl/>
        </w:rPr>
        <w:t>أَسْمَاءُ أُخَرُ فِي لُغَاتِ الْأُمَمِ، وَقَدْ سَمَّاهُ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الْفُرْسُ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الْقُدَمَاءُ كَيُومِرْتَ بِفَتْحِ الْكَافِ فِي أَوَّلِهِ وَبِتَاءٍ مُثَنَّاةٍ فَوْقِيَّةٍ فِي آخِرِهِ، وَيُسَمَّى أَيْضًا كَيَامِرْتِنَ بِأَلَفٍ عِوَضَ الْوَاوِ وَبِكَسْرِ الرَّاءِ وَبَنُونٍ</w:t>
      </w:r>
      <w:r>
        <w:rPr>
          <w:rFonts w:ascii="Traditional Arabic" w:hAnsi="Traditional Arabic" w:cs="Traditional Arabic"/>
          <w:b/>
          <w:bCs/>
          <w:color w:val="000000"/>
          <w:sz w:val="28"/>
          <w:szCs w:val="28"/>
          <w:shd w:val="clear" w:color="auto" w:fill="FFFFFF"/>
          <w:rtl/>
        </w:rPr>
        <w:t xml:space="preserve"> بَعْدَ الْمُثَنَّاةِ الْفَوْقِيَّةِ.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قَالُوا: إِنَّهُ مَكَثَ فِي الْجَنَّةِ ثَلَاثَةَ آلَافِ سَنَّةٍ ثُمَّ هَبَطَ إِلَى الْأَرْضِ فَعَاشَ فِي الْأَرْضِ ثَلَاثَةَ آلَافِ سَنَةٍ أُخْرَى، وَاسْمُهُ فِي الْعِبْرَانِيَّةِ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كَمَا سُمِّيَ فِي التَّوْرَاةِ.</w:t>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وَانْتَقَلَ هَذَا الِاسْمُ إِلَى اللُّغَاتِ الْإِفْرَنْجِيَّةِ مِنْ كُتُبِ الدِّيَانَةِ الْمَسِيحِيَّةِ، فَسَمَّوْهُ "آدَامَ" بِإِشْبَاعِ الدَّالِ، فَهُوَ اسْمٌ عَلَى وَزْنِ فَاعِلٍ صِيغَ كَذَلِكَ اعْتِبَاطًا، وَقَدْ جُمِعَ عَلَى "أَوَادِمَ" بِوَزْنِ </w:t>
      </w:r>
      <w:r>
        <w:rPr>
          <w:rFonts w:ascii="Traditional Arabic" w:hAnsi="Traditional Arabic" w:cs="Traditional Arabic"/>
          <w:b/>
          <w:bCs/>
          <w:color w:val="000000"/>
          <w:sz w:val="28"/>
          <w:szCs w:val="28"/>
          <w:shd w:val="clear" w:color="auto" w:fill="FFFFFF"/>
          <w:rtl/>
        </w:rPr>
        <w:t xml:space="preserve">فَوَاعِلَ كَمَا جُمِعَ خَاتَمُ وَهَذَا الَّذِي يُشِيرُ إِلَيْهِ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وَجَعَلَ مُحَاوَلَةَ اشْتِقَاقِهِ، كَمُحَاوَلَةِ اشْتِقَاقِ يَعْقُوبَ مِنَ الْعَقِبِ وَإِبْلِيسَ مِنَ الْإِبْلَاسِ وَنَحْوِ ذَلِكَ أَيْ هِيَ مُحَاوَلَةٌ ضَئِيلَةٌ وَهُوَ ا</w:t>
      </w:r>
      <w:r>
        <w:rPr>
          <w:rFonts w:ascii="Traditional Arabic" w:hAnsi="Traditional Arabic" w:cs="Traditional Arabic"/>
          <w:b/>
          <w:bCs/>
          <w:color w:val="000000"/>
          <w:sz w:val="28"/>
          <w:szCs w:val="28"/>
          <w:shd w:val="clear" w:color="auto" w:fill="FFFFFF"/>
          <w:rtl/>
        </w:rPr>
        <w:t>لْحَقُّ.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الْجَوْهَرِيُّ</w:t>
      </w:r>
      <w:r>
        <w:rPr>
          <w:rStyle w:val="apple-converted-space"/>
          <w:rFonts w:ascii="Traditional Arabic" w:hAnsi="Traditional Arabic" w:cs="Traditional Arabic"/>
          <w:b/>
          <w:bCs/>
          <w:color w:val="000000"/>
          <w:sz w:val="28"/>
          <w:szCs w:val="28"/>
          <w:shd w:val="clear" w:color="auto" w:fill="FFFFFF"/>
          <w:rtl/>
        </w:rPr>
        <w:t>:</w:t>
      </w:r>
      <w:r>
        <w:rPr>
          <w:rFonts w:ascii="Traditional Arabic" w:hAnsi="Traditional Arabic" w:cs="Traditional Arabic"/>
          <w:b/>
          <w:bCs/>
          <w:color w:val="000000"/>
          <w:sz w:val="28"/>
          <w:szCs w:val="28"/>
          <w:shd w:val="clear" w:color="auto" w:fill="FFFFFF"/>
          <w:rtl/>
        </w:rPr>
        <w:t xml:space="preserve"> أَصْلُهُ أَأْدَمُ بِهَمْزَتَيْنِ عَلَى وَزْنِ أَفْعَلُ مِنَ الْأُدْمَةِ، وَهِيَ لَوْنُ السُّمْرَةِ فَقُلِبَتْ ثَانِيَةُ الْهَمْزَتَيْنِ مَدَّةً، وَيُبْعِدُهُ الْجَمْعَ وَإِنْ أَمْكَنَ تَأْوِيلُهُ بِأَنَّ أَصْلَهُ أَأَادَمُ</w:t>
      </w:r>
      <w:r>
        <w:rPr>
          <w:rFonts w:ascii="Traditional Arabic" w:hAnsi="Traditional Arabic" w:cs="Traditional Arabic"/>
          <w:b/>
          <w:bCs/>
          <w:color w:val="000000"/>
          <w:sz w:val="28"/>
          <w:szCs w:val="28"/>
          <w:shd w:val="clear" w:color="auto" w:fill="FFFFFF"/>
          <w:rtl/>
        </w:rPr>
        <w:t xml:space="preserve"> فَقُلِبَتِ الْهَمْزَةُ الثَّانِيَةُ فِي الْجَمْعِ وَاوًا، لِأَنَّهَا لَيْسَ لَهَا أَصْلٌ كَمَا أَجَابَ بِهِ الْجَوْهَرِيُّ.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 اشْتِقَاقَ اسْمِ لَوْنِ الْأُدْمَةِ مِنِ اسْمِ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أَقْرَبُ مِنَ الْعَكْسِ.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وَالْأَسْمَاءُ جَمْعُ اسْمٍ وَهُوَ فِي ال</w:t>
      </w:r>
      <w:r>
        <w:rPr>
          <w:rFonts w:ascii="Traditional Arabic" w:hAnsi="Traditional Arabic" w:cs="Traditional Arabic"/>
          <w:b/>
          <w:bCs/>
          <w:color w:val="000000"/>
          <w:sz w:val="28"/>
          <w:szCs w:val="28"/>
          <w:shd w:val="clear" w:color="auto" w:fill="FFFFFF"/>
          <w:rtl/>
        </w:rPr>
        <w:t>لُّغَةِ لَفْظٌ يَدُلُّ عَلَى مَعْنًى يَفْهَمُهُ ذِهْنُ السَّامِعِ، فَيَخْتَصُّ بِالْأَلْفَاظِ سَوَاءً كَانَ مَدْلُولُهَا ذَاتًا وَهُوَ الْأَصْلُ الْأَوَّلُ، أَوْ صِفَةً أَوْ فِعْلًا فِيمَا طَرَأَ عَلَى الْبَشَرِ الِاحْتِيَاجُ إِلَيْهِ فِي اسْتِعَانَةِ بَعْ</w:t>
      </w:r>
      <w:r>
        <w:rPr>
          <w:rFonts w:ascii="Traditional Arabic" w:hAnsi="Traditional Arabic" w:cs="Traditional Arabic"/>
          <w:b/>
          <w:bCs/>
          <w:color w:val="000000"/>
          <w:sz w:val="28"/>
          <w:szCs w:val="28"/>
          <w:shd w:val="clear" w:color="auto" w:fill="FFFFFF"/>
          <w:rtl/>
        </w:rPr>
        <w:t xml:space="preserve">ضِهِمْ بِبَعْضٍ، فَحَصَلَ مِنْ ذَلِكَ أَلْفَاظٌ مُفْرَدَةٌ أَوْ مُرَكَّبَةٌ.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وَذَلِكَ هُوَ مَعْنَى الِاسْمِ عُرْفًا إِذْ لَمْ يَقَعْ نَقْلٌ. فَمَا قِيلَ إِنَّ الِاسْمَ يُطْلَقُ عَلَى مَا يَدُلُّ عَلَى الشَّيْءِ سَوَاءٌ كَانَ لَفْظَهُ أَوْ صِفَتَهُ أَوْ فِ</w:t>
      </w:r>
      <w:r>
        <w:rPr>
          <w:rFonts w:ascii="Traditional Arabic" w:hAnsi="Traditional Arabic" w:cs="Traditional Arabic"/>
          <w:b/>
          <w:bCs/>
          <w:color w:val="000000"/>
          <w:sz w:val="28"/>
          <w:szCs w:val="28"/>
          <w:shd w:val="clear" w:color="auto" w:fill="FFFFFF"/>
          <w:rtl/>
        </w:rPr>
        <w:t xml:space="preserve">عْلَهُ تَوَهُّمٌ فِي اللُّغَةِ.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وَلَعَلَّهُمْ تَطَوَّحُوا بِهِ إِلَى أَنَّ اشْتِقَاقَهُ مِنَ السِّمَةِ، وَهِيَ الْعَلَامَةُ، وَذَلِكَ عَلَى تَسْلِيمِهِ لَا يَقْتَضِي أَنْ يَبْقَى مُسَاوِيًا لِأَصْلِ اشْتِقَاقِهِ.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قِيلَ: هُوَ مُشْتَقٌّ مِنَ السُّمُ</w:t>
      </w:r>
      <w:r>
        <w:rPr>
          <w:rFonts w:ascii="Traditional Arabic" w:hAnsi="Traditional Arabic" w:cs="Traditional Arabic"/>
          <w:b/>
          <w:bCs/>
          <w:color w:val="000000"/>
          <w:sz w:val="28"/>
          <w:szCs w:val="28"/>
          <w:shd w:val="clear" w:color="auto" w:fill="FFFFFF"/>
          <w:rtl/>
        </w:rPr>
        <w:t>وِّ، لِأَنَّهُ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 دَلَّ عَلَى الذَّاتِ فَقَدْ أَبْرَزَهَا.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وَقِيلَ: مُشْتَقٌّ مِنَ الْوَسْمِ لِأَنَّهُ سِمَةٌ عَلَى الْمَدْلُولِ. وَالْأَظْهَرُ أَنَّهُ مُشْتَقٌّ مِنَ السُّمُوِّ وَأَنَّ وَزْنَهُ سِمْوٌ بِكَسْرِ السِّينِ وَسُكُونِ الْمِيمِ لِأَنَّهُمْ </w:t>
      </w:r>
      <w:r>
        <w:rPr>
          <w:rFonts w:ascii="Traditional Arabic" w:hAnsi="Traditional Arabic" w:cs="Traditional Arabic"/>
          <w:b/>
          <w:bCs/>
          <w:color w:val="000000"/>
          <w:sz w:val="28"/>
          <w:szCs w:val="28"/>
          <w:shd w:val="clear" w:color="auto" w:fill="FFFFFF"/>
          <w:rtl/>
        </w:rPr>
        <w:t>جَمَعُوهُ عَلَى أَسْمَاءٍ وَلَوْلَا أَنَّ أَصْلَهُ سِمْوٌ لَمَا كَانَ وَجْهٌ لِزِيَادَةِ الْهَمْزَةِ فِي آخِرِهِ فَإِنَّهَا مُبْدَلَةٌ عَنِ الْوَاوِ فِي الطَّرَفِ إِثْرَ أَلْفٍ زَائِدَةٍ وَلَكَانُوا جَمَعُوهُ عَلَى أَوْسَامٍ.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وَالظَّاهِرُ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الْأَسْمَا</w:t>
      </w:r>
      <w:r>
        <w:rPr>
          <w:rFonts w:ascii="Traditional Arabic" w:hAnsi="Traditional Arabic" w:cs="Traditional Arabic"/>
          <w:b/>
          <w:bCs/>
          <w:color w:val="800080"/>
          <w:sz w:val="28"/>
          <w:szCs w:val="28"/>
          <w:shd w:val="clear" w:color="auto" w:fill="FFFFFF"/>
          <w:rtl/>
        </w:rPr>
        <w:t>ءَ الَّتِي عُلِّمَهَا</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هِيَ أَلْفَاظٌ تَدُلُّ عَلَى ذَوَاتِ الْأَشْيَاءِ الَّتِي يَحْتَاجُ نَوْعُ الْإِنْسَانِ إِلَى التَّعْبِيرِ عَنْهَا لِحَاجَتِهِ إِلَى نِدَائِهَا، أَوِ اسْتِحْضَارِهَا، أَوْ إِفَادَةِ حُصُولِ بَعْضِهَا مَعَ بَعْضٍ، وَهِيَ -أَيِ ال</w:t>
      </w:r>
      <w:r>
        <w:rPr>
          <w:rFonts w:ascii="Traditional Arabic" w:hAnsi="Traditional Arabic" w:cs="Traditional Arabic"/>
          <w:b/>
          <w:bCs/>
          <w:color w:val="000000"/>
          <w:sz w:val="28"/>
          <w:szCs w:val="28"/>
          <w:shd w:val="clear" w:color="auto" w:fill="FFFFFF"/>
          <w:rtl/>
        </w:rPr>
        <w:t xml:space="preserve">ْإِفَادَةُ- مَا نُسَمِّيهِ الْيَوْمَ بِالْأَخْبَارِ أَوِ التَّوْصِيفِ.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فَيَظْهَرُ أَنَّ الْمُرَادَ بِالْأَسْمَاءِ ابْتِدَاءً: أَسْمَاءُ الذَّوَاتِ مِنَ الْمَوْجُودَاتِ، مِثْلَ: الْأَعْلَامِ الشَّخْصِيَّةِ، وَأَسْمَاءِ الْأَجْنَاسِ مِنَ الْحَيَوَانِ وَالنّ</w:t>
      </w:r>
      <w:r>
        <w:rPr>
          <w:rFonts w:ascii="Traditional Arabic" w:hAnsi="Traditional Arabic" w:cs="Traditional Arabic"/>
          <w:b/>
          <w:bCs/>
          <w:color w:val="000000"/>
          <w:sz w:val="28"/>
          <w:szCs w:val="28"/>
          <w:shd w:val="clear" w:color="auto" w:fill="FFFFFF"/>
          <w:rtl/>
        </w:rPr>
        <w:t>َبَاتِ وَالْحَجَرِ وَالْكَوَاكِبِ مِمَّا يَقَعُ عَلَيْهِ نَظَرُ الْإِنْسَانِ ابْتِدَاءً، مِثْلَ: اسْمِ جَنَّةٍ، وَمَلَكٍ،</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وَحَوَّاءَ،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وَإِبْلِيسَ، وَشَجَرَةٍ وَثَمَرَةٍ.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وَنَجِدُ ذَلِكَ بِحَسَبِ اللُّغَةِ الْبَشَرِيَّةِ الْأُولَى.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وَلِذَلِكَ </w:t>
      </w:r>
      <w:r>
        <w:rPr>
          <w:rFonts w:ascii="Traditional Arabic" w:hAnsi="Traditional Arabic" w:cs="Traditional Arabic"/>
          <w:b/>
          <w:bCs/>
          <w:color w:val="000000"/>
          <w:sz w:val="28"/>
          <w:szCs w:val="28"/>
          <w:shd w:val="clear" w:color="auto" w:fill="FFFFFF"/>
          <w:rtl/>
        </w:rPr>
        <w:t>نُرَجِّحُ أَنْ لَا يَكُونَ فِيمَا عُلِّمَهُ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 ابْتِدَاءً شَيْءٌ مِنْ أَسْمَاءِ الْمَعَانِي وَالْأَحْدَاثِ ثُمَّ طَرَأَتْ بَعْدَ ذَلِكَ، فَكَانَ إِذَا أَرَادَ أَنْ يُخْبِرَ عَنْ حُصُولِ حَدَثٍ أَوْ أَمْرٍ مَعْنَوِيٍّ لِذَاتٍ قَرَنَ بَيْنَ اسْمِ الذَّاتِ</w:t>
      </w:r>
      <w:r>
        <w:rPr>
          <w:rFonts w:ascii="Traditional Arabic" w:hAnsi="Traditional Arabic" w:cs="Traditional Arabic"/>
          <w:b/>
          <w:bCs/>
          <w:color w:val="000000"/>
          <w:sz w:val="28"/>
          <w:szCs w:val="28"/>
          <w:shd w:val="clear" w:color="auto" w:fill="FFFFFF"/>
          <w:rtl/>
        </w:rPr>
        <w:t xml:space="preserve"> وَاسْمِ الْحَدَثِ نَحْوُ مَاءِ بَرْدٍ، أَيْ مَاءٍ بَارِدٍ ثُمَّ طَرَأَ وَضْعُ الْأَفْعَالِ وَالْأَوْصَافِ بَعْدَ ذَلِكَ، فَقَالَ الْمَاءُ بَارِدٌ أَوْ بَرَدَ الْمَاءُ.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يُرَجِّحُ أَنَّ أَصْلَ الِاشْتِقَاقِ هُوَ الْمُصَادَرُ لَا الْأَفْعَالُ لِأَنّ</w:t>
      </w:r>
      <w:r>
        <w:rPr>
          <w:rFonts w:ascii="Traditional Arabic" w:hAnsi="Traditional Arabic" w:cs="Traditional Arabic"/>
          <w:b/>
          <w:bCs/>
          <w:color w:val="000000"/>
          <w:sz w:val="28"/>
          <w:szCs w:val="28"/>
          <w:shd w:val="clear" w:color="auto" w:fill="FFFFFF"/>
          <w:rtl/>
        </w:rPr>
        <w:t>َ الْمَصَادِرَ صِنْفٌ دَقِيقٌ مِنْ نَوْعِ الْأَسْمَاءِ، وَقَدْ دَلَّنَا عَلَى هَذَا قَوْلُهُ –تَعَالَى-:</w:t>
      </w:r>
      <w:r>
        <w:rPr>
          <w:rStyle w:val="apple-converted-space"/>
          <w:rFonts w:ascii="Traditional Arabic" w:hAnsi="Traditional Arabic" w:cs="Traditional Arabic"/>
          <w:b/>
          <w:bCs/>
          <w:color w:val="000000"/>
          <w:sz w:val="28"/>
          <w:szCs w:val="28"/>
          <w:shd w:val="clear" w:color="auto" w:fill="FFFFFF"/>
          <w:rtl/>
        </w:rPr>
        <w:t> ﴿</w:t>
      </w:r>
      <w:hyperlink r:id="rId940" w:history="1">
        <w:r>
          <w:rPr>
            <w:rStyle w:val="Lienhypertexte"/>
            <w:rFonts w:ascii="Traditional Arabic" w:hAnsi="Traditional Arabic" w:cs="Traditional Arabic"/>
            <w:b/>
            <w:bCs/>
            <w:sz w:val="28"/>
            <w:szCs w:val="28"/>
            <w:shd w:val="clear" w:color="auto" w:fill="FFFFFF"/>
            <w:rtl/>
          </w:rPr>
          <w:t>ثُمَّ عَرَضَهُمْ﴾</w:t>
        </w:r>
        <w:r>
          <w:rPr>
            <w:rStyle w:val="Appelnotedebasdep"/>
            <w:rFonts w:ascii="Traditional Arabic" w:hAnsi="Traditional Arabic" w:cs="Traditional Arabic"/>
            <w:b/>
            <w:bCs/>
            <w:color w:val="0000FF"/>
            <w:sz w:val="28"/>
            <w:szCs w:val="28"/>
            <w:shd w:val="clear" w:color="auto" w:fill="FFFFFF"/>
            <w:rtl/>
          </w:rPr>
          <w:footnoteReference w:id="74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كَمَا سَيَأْتِي.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وَالتَّعْرِيفُ فِي الْأَسْمَاءِ تَعْرِيفٌ الْجِنْسِ أُرِيدَ مِنْهُ الِاسْتِغْرَاقُ لِلدَّلَالَةِ عَلَى أَنَّهُ عَلَّمَهُ جَمِيعَ أَسْمَاءِ الْأَشْيَاءِ الْمَعْرُوفَةِ يَوْمَئِذٍ فِي ذَلِكَ الْعَالَمِ، فَهُو</w:t>
      </w:r>
      <w:r>
        <w:rPr>
          <w:rFonts w:ascii="Traditional Arabic" w:hAnsi="Traditional Arabic" w:cs="Traditional Arabic"/>
          <w:b/>
          <w:bCs/>
          <w:color w:val="000000"/>
          <w:sz w:val="28"/>
          <w:szCs w:val="28"/>
          <w:shd w:val="clear" w:color="auto" w:fill="FFFFFF"/>
          <w:rtl/>
        </w:rPr>
        <w:t>َ اسْتِغْرَاقٌ عُرْفِيٌّ مِثْلُ: جَمَعَ الْأَمِيرُ الصَّاغَةَ أَيْ صَاغَةَ أَرْضِهِ، وَهُوَ الظَّاهِرُ، لِأَنَّهُ الْمِقْدَارُ الَّذِي تَظْهَرُ بِهِ الْفَضِيلَةُ فَمَا زَادَ عَلَيْهِ لَا يَلِيقُ تَعْلِيمُهُ بِالْحِكْمَةِ، وَقُدْرَةُ اللَّهِ صَالِحَةٌ لِذَل</w:t>
      </w:r>
      <w:r>
        <w:rPr>
          <w:rFonts w:ascii="Traditional Arabic" w:hAnsi="Traditional Arabic" w:cs="Traditional Arabic"/>
          <w:b/>
          <w:bCs/>
          <w:color w:val="000000"/>
          <w:sz w:val="28"/>
          <w:szCs w:val="28"/>
          <w:shd w:val="clear" w:color="auto" w:fill="FFFFFF"/>
          <w:rtl/>
        </w:rPr>
        <w:t>ِكَ.</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shd w:val="clear" w:color="auto" w:fill="FFFFFF"/>
          <w:rtl/>
        </w:rPr>
        <w:t>وَتَعْرِيفُ الْأَسْمَاءِ يُفِيدُ أَنَّ اللَّهَ 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كُلَّ اسْمٍ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مَا هُوَ مُسَمَّاهُ وَمَدْلُولُهُ، وَالْإِتْيَانُ بِالْجَمْعِ هُنَا مُتَعَيَّنٌ إِذْ لَا يَسْتَقِيمُ أَنْ يَقُولَ وَعَلَّمَ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الِاسْمَ، وَمَا شَاعَ مِنْ أَنَّ اسْتِغْرَاقَ </w:t>
      </w:r>
      <w:r>
        <w:rPr>
          <w:rFonts w:ascii="Traditional Arabic" w:hAnsi="Traditional Arabic" w:cs="Traditional Arabic"/>
          <w:b/>
          <w:bCs/>
          <w:color w:val="000000"/>
          <w:sz w:val="28"/>
          <w:szCs w:val="28"/>
          <w:shd w:val="clear" w:color="auto" w:fill="FFFFFF"/>
          <w:rtl/>
        </w:rPr>
        <w:t xml:space="preserve">الْمُفْرَدِ أَشْمَلُ مِنِ اسْتِغْرَاقِ الْجَمْعِ فِي الْمُعَرَّفِ بِاللَّامِ كَلَامٌ غَيْرُ مُحَرِّرٍ.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وَأَصْلُهُ مَأْخُوذٌ مِنْ كَلَامِ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السَّكَّاكِيِّ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وَسَنُحَقِّقُهُ عِنْدَ قَوْلِهِ –تَعَالَى-:</w:t>
      </w:r>
      <w:r>
        <w:rPr>
          <w:rStyle w:val="apple-converted-space"/>
          <w:rFonts w:ascii="Traditional Arabic" w:hAnsi="Traditional Arabic" w:cs="Traditional Arabic"/>
          <w:b/>
          <w:bCs/>
          <w:color w:val="000000"/>
          <w:sz w:val="28"/>
          <w:szCs w:val="28"/>
          <w:shd w:val="clear" w:color="auto" w:fill="FFFFFF"/>
          <w:rtl/>
        </w:rPr>
        <w:t> ﴿</w:t>
      </w:r>
      <w:hyperlink r:id="rId941" w:history="1">
        <w:r>
          <w:rPr>
            <w:rStyle w:val="Lienhypertexte"/>
            <w:rFonts w:ascii="Traditional Arabic" w:hAnsi="Traditional Arabic" w:cs="Traditional Arabic"/>
            <w:b/>
            <w:bCs/>
            <w:sz w:val="28"/>
            <w:szCs w:val="28"/>
            <w:shd w:val="clear" w:color="auto" w:fill="FFFFFF"/>
            <w:rtl/>
          </w:rPr>
          <w:t>وَلَكِنِ الْبِرُّ مَنْ آمَنَ بِاللَّهِ وَالْيَوْمِ الْآخِرِ وَالْمَلَائِكَةِ وَالْكِتَابِ﴾</w:t>
        </w:r>
        <w:r>
          <w:rPr>
            <w:rStyle w:val="Appelnotedebasdep"/>
            <w:rFonts w:ascii="Traditional Arabic" w:hAnsi="Traditional Arabic" w:cs="Traditional Arabic"/>
            <w:b/>
            <w:bCs/>
            <w:color w:val="0000FF"/>
            <w:sz w:val="28"/>
            <w:szCs w:val="28"/>
            <w:shd w:val="clear" w:color="auto" w:fill="FFFFFF"/>
            <w:rtl/>
          </w:rPr>
          <w:footnoteReference w:id="750"/>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هَذِهِ السُّورَةِ. وَ(كُلَّهَا) تَأْكِيدٌ لِمَعْنَى الِاسْتِغْرَاقِ </w:t>
      </w:r>
      <w:r>
        <w:rPr>
          <w:rFonts w:ascii="Traditional Arabic" w:hAnsi="Traditional Arabic" w:cs="Traditional Arabic"/>
          <w:b/>
          <w:bCs/>
          <w:color w:val="000000"/>
          <w:sz w:val="28"/>
          <w:szCs w:val="28"/>
          <w:shd w:val="clear" w:color="auto" w:fill="FFFFFF"/>
          <w:rtl/>
        </w:rPr>
        <w:t xml:space="preserve">لِئَلَّا يُتَوَهَّمَ مِنْهُ الْعَهْدُ، فَلَمْ تَزِدْ كَلِمَةُ "كُلَّ" الْعُمُومَ شُمُولًا وَلَكِنَّهَا دَفَعَتْ عَنْهُ الِاحْتِمَالَ.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 "كُلَّ" اسْمٌ دَالٌّ عَلَى الشُّمُولِ وَالْإِحَاطَةِ فِيمَا أُضِيفَ</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هُوَ إِلَيْهِ، وَأَكْثَرُ مَا يَجِيءُ مُضَافًا إِل</w:t>
      </w:r>
      <w:r>
        <w:rPr>
          <w:rFonts w:ascii="Traditional Arabic" w:hAnsi="Traditional Arabic" w:cs="Traditional Arabic"/>
          <w:b/>
          <w:bCs/>
          <w:color w:val="000000"/>
          <w:sz w:val="28"/>
          <w:szCs w:val="28"/>
          <w:shd w:val="clear" w:color="auto" w:fill="FFFFFF"/>
          <w:rtl/>
        </w:rPr>
        <w:t>َى ضَمِيرِ مَا قَبْلَهُ فَيُعْرَبُ تَوْكِيدًا تَابِعًا لِمَا قَبْلَهُ وَيَكُونُ أَيْضًا مُسْتَقِلًّا بِالْإِعْرَابِ إِذَا لَمْ يُقْصَدِ التَّوْكِيدُ بَلْ قُصِدَتِ الْإِحَاطَةُ وَهُوَ مُلَازِمٌ لِلْإِضَافَةِ لَفْظًا أَوْ تَقْدِيرًا، فَإِذَا لَمْ يُذْكَرِ ال</w:t>
      </w:r>
      <w:r>
        <w:rPr>
          <w:rFonts w:ascii="Traditional Arabic" w:hAnsi="Traditional Arabic" w:cs="Traditional Arabic"/>
          <w:b/>
          <w:bCs/>
          <w:color w:val="000000"/>
          <w:sz w:val="28"/>
          <w:szCs w:val="28"/>
          <w:shd w:val="clear" w:color="auto" w:fill="FFFFFF"/>
          <w:rtl/>
        </w:rPr>
        <w:t>ْمُضَافُ إِلَيْهِ عُوِّضَ عَنْهُ بِالتَّنْوِينِ، وَلِكَوْنِهِ مُلَازِمًا لِلْإِضَافَةِ يُعْتَبَرُ مَعْرِفَةً بِالْإِضَافَةِ، فَلَا تَدْخُلُ عَلَيْهِ لَامُ التَّعْرِيفِ.</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وَتَعْلِيمُ اللَّهِ –تَعَالَى-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الْأَسْمَاءَ إِمَّا بِطَرِيقَةِ التَّلْقِينِ بِعَ</w:t>
      </w:r>
      <w:r>
        <w:rPr>
          <w:rFonts w:ascii="Traditional Arabic" w:hAnsi="Traditional Arabic" w:cs="Traditional Arabic"/>
          <w:b/>
          <w:bCs/>
          <w:color w:val="000000"/>
          <w:sz w:val="28"/>
          <w:szCs w:val="28"/>
          <w:shd w:val="clear" w:color="auto" w:fill="FFFFFF"/>
          <w:rtl/>
        </w:rPr>
        <w:t>رْضِ الْمُسَمَّى عَلَيْهِ، فَإِذَا أَرَاهُ لُقِّنَ اسْمَهُ بِصَوْتٍ مَخْلُوقٍ يَسْمَعُهُ فَيَعْلَمُ أَنَّ ذَلِكَ اللَّفْظَ دَالٌّ عَلَى تِلْكَ الذَّاتِ بِعِلْمٍ ضَرُورِيٍّ. أَوْ يَكُونُ التَّعْلِيمُ بِإِلْقَاءِ عِلْمٍ ضَرُورِيٍّ فِي نَفْسِ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بِحَيْثُ ي</w:t>
      </w:r>
      <w:r>
        <w:rPr>
          <w:rFonts w:ascii="Traditional Arabic" w:hAnsi="Traditional Arabic" w:cs="Traditional Arabic"/>
          <w:b/>
          <w:bCs/>
          <w:color w:val="000000"/>
          <w:sz w:val="28"/>
          <w:szCs w:val="28"/>
          <w:shd w:val="clear" w:color="auto" w:fill="FFFFFF"/>
          <w:rtl/>
        </w:rPr>
        <w:t xml:space="preserve">َخْطُرُ فِي ذِهْنِهِ اسْمُ شَيْءٍ عِنْدَمَا يُعْرَضُ عَلَيْهِ، فَيَضَعُ لَهُ اسْمًا بِأَنْ أَلْهَمَهُ وَضْعَ الْأَسْمَاءِ لِلْأَشْيَاءِ، لِيُمْكِنَهُ أَنْ يُفِيدَهَا غَيْرَهُ.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بِأَنْ خَلَقَ قُوَّةَ النُّطْقِ فِيهِ وَجَعَلَهُ قَادِرًا عَلَى وَضْعِ</w:t>
      </w:r>
      <w:r>
        <w:rPr>
          <w:rFonts w:ascii="Traditional Arabic" w:hAnsi="Traditional Arabic" w:cs="Traditional Arabic"/>
          <w:b/>
          <w:bCs/>
          <w:color w:val="000000"/>
          <w:sz w:val="28"/>
          <w:szCs w:val="28"/>
          <w:shd w:val="clear" w:color="auto" w:fill="FFFFFF"/>
          <w:rtl/>
        </w:rPr>
        <w:t xml:space="preserve"> اللُّغَةِ كَمَا قَالَ –تَعَالَى-:</w:t>
      </w:r>
      <w:r>
        <w:rPr>
          <w:rStyle w:val="apple-converted-space"/>
          <w:rFonts w:ascii="Traditional Arabic" w:hAnsi="Traditional Arabic" w:cs="Traditional Arabic"/>
          <w:b/>
          <w:bCs/>
          <w:color w:val="000000"/>
          <w:sz w:val="28"/>
          <w:szCs w:val="28"/>
          <w:shd w:val="clear" w:color="auto" w:fill="FFFFFF"/>
          <w:rtl/>
        </w:rPr>
        <w:t> ﴿</w:t>
      </w:r>
      <w:hyperlink r:id="rId942" w:history="1">
        <w:r>
          <w:rPr>
            <w:rStyle w:val="Lienhypertexte"/>
            <w:rFonts w:ascii="Traditional Arabic" w:hAnsi="Traditional Arabic" w:cs="Traditional Arabic"/>
            <w:b/>
            <w:bCs/>
            <w:sz w:val="28"/>
            <w:szCs w:val="28"/>
            <w:shd w:val="clear" w:color="auto" w:fill="FFFFFF"/>
            <w:rtl/>
          </w:rPr>
          <w:t>خَلَقَ الْإِنْسَانَ</w:t>
        </w:r>
      </w:hyperlink>
      <w:r>
        <w:rPr>
          <w:rStyle w:val="Lienhypertexte"/>
          <w:rFonts w:ascii="Traditional Arabic" w:hAnsi="Traditional Arabic" w:cs="Traditional Arabic"/>
          <w:b/>
          <w:bCs/>
          <w:sz w:val="28"/>
          <w:szCs w:val="28"/>
          <w:shd w:val="clear" w:color="auto" w:fill="FFFFFF"/>
          <w:rtl/>
        </w:rPr>
        <w:t xml:space="preserve"> </w:t>
      </w:r>
      <w:hyperlink r:id="rId943" w:history="1">
        <w:r>
          <w:rPr>
            <w:rStyle w:val="Lienhypertexte"/>
            <w:rFonts w:ascii="Traditional Arabic" w:hAnsi="Traditional Arabic" w:cs="Traditional Arabic"/>
            <w:b/>
            <w:bCs/>
            <w:sz w:val="28"/>
            <w:szCs w:val="28"/>
            <w:shd w:val="clear" w:color="auto" w:fill="FFFFFF"/>
            <w:rtl/>
          </w:rPr>
          <w:t>عَلَّمَهُ الْبَيَانَ﴾</w:t>
        </w:r>
        <w:r>
          <w:rPr>
            <w:rStyle w:val="Appelnotedebasdep"/>
            <w:rFonts w:ascii="Traditional Arabic" w:hAnsi="Traditional Arabic" w:cs="Traditional Arabic"/>
            <w:b/>
            <w:bCs/>
            <w:color w:val="0000FF"/>
            <w:sz w:val="28"/>
            <w:szCs w:val="28"/>
            <w:shd w:val="clear" w:color="auto" w:fill="FFFFFF"/>
            <w:rtl/>
          </w:rPr>
          <w:footnoteReference w:id="75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وَجَمِيعُ ذَلِكَ تَعْلِيمٌ؛ إِذِ التَّعْلِيمُ مَصْدَرُ عَلَّمَهُ إِذَا جَعَلَهُ ذَا عِلْمٍ مِثْلُ أَدَّبَهُ، فَلَا يَنْحَصِرُ فِي التَّلْقِينِ، وَإِنْ </w:t>
      </w:r>
      <w:r>
        <w:rPr>
          <w:rFonts w:ascii="Traditional Arabic" w:hAnsi="Traditional Arabic" w:cs="Traditional Arabic"/>
          <w:b/>
          <w:bCs/>
          <w:color w:val="000000"/>
          <w:sz w:val="28"/>
          <w:szCs w:val="28"/>
          <w:shd w:val="clear" w:color="auto" w:fill="FFFFFF"/>
          <w:rtl/>
        </w:rPr>
        <w:t>تَبَادَرَ فِيهِ عُرْفًا.</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وَأَيًّا مَا كَانَتْ كَيْفِيَّةُ التَّعْلِيمِ فَقَدْ كَانَ سَبَبًا لِتَفْضِيلِ الْإِنْسَانِ عَلَى بَقِيَّةِ أَنْوَاعِ جِنْسِهِ بِقُوَّةِ النُّطْقِ وَإِحْدَاثِ الْمَوْضُوعَاتِ اللُّغَوِيَّةِ لِلتَّعْبِيرِ عَمَّا فِي الضَّمِيرِ.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وَكَانَ ذَلِكَ أَيْضًا سَبَبًا لِتَفَاضُلِ أَفْرَادِ الْإِنْسَانِ بَعْضِهِمْ عَلَى بَعْضٍ بِمَا يَنْشَأُ عَنِ النُّطْقِ مِنِ اسْتِفَادَةِ الْمَجْهُولِ مِنَ الْمَعْلُومِ، وَهُوَ مَبْدَأُ الْعُلُومِ، فَالْإِنْسَانُ لَمَّا خُلِقَ نَاطِقًا مُعَبِّرًا عَمَّا فِ</w:t>
      </w:r>
      <w:r>
        <w:rPr>
          <w:rFonts w:ascii="Traditional Arabic" w:hAnsi="Traditional Arabic" w:cs="Traditional Arabic"/>
          <w:b/>
          <w:bCs/>
          <w:color w:val="000000"/>
          <w:sz w:val="28"/>
          <w:szCs w:val="28"/>
          <w:shd w:val="clear" w:color="auto" w:fill="FFFFFF"/>
          <w:rtl/>
        </w:rPr>
        <w:t xml:space="preserve">ي ضَمِيرِهِ فَقَدْ خُلِقَ مُدْرِكًا أَيْ عَالِمًا، وَقَدْ خُلِقَ مُعَلِّمًا.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وَهَذَا أَصْلُ نَشْأَةِ الْعُلُومِ وَالْقَوَانِينِ وَتَفَارِيعِهَا، لِأَنَّكَ إِذَا نَظَرْتَ إِلَى الْمَعَارِفِ كُلِّهَا وَجَدْتَهَا وَضْعَ أَسْمَاءٍ لِمُسَمَّيَاتٍ وَتَعْرِيفَ م</w:t>
      </w:r>
      <w:r>
        <w:rPr>
          <w:rFonts w:ascii="Traditional Arabic" w:hAnsi="Traditional Arabic" w:cs="Traditional Arabic"/>
          <w:b/>
          <w:bCs/>
          <w:color w:val="000000"/>
          <w:sz w:val="28"/>
          <w:szCs w:val="28"/>
          <w:shd w:val="clear" w:color="auto" w:fill="FFFFFF"/>
          <w:rtl/>
        </w:rPr>
        <w:t xml:space="preserve">َعَانِي تِلْكَ الْأَسْمَاءِ وَتَحْدِيدَهَا لِتَسْهِيلِ إِيصَالِ مَا يَحْصُلُ فِي الذِّهْنِ إِلَى ذِهْنِ الْغَيْرِ.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وَكِلَا الْأَمْرَيْنِ قَدْ حُرِمَهُ بَقِيَّةُ أَنْوَاعِ الْحَيَوَانِ، فَلِذَلِكَ لَمْ تَتَفَاضَلْ أَفْرَادُهُ إِلَّا تَفَاضُلَا ضَعِيفًا بِح</w:t>
      </w:r>
      <w:r>
        <w:rPr>
          <w:rFonts w:ascii="Traditional Arabic" w:hAnsi="Traditional Arabic" w:cs="Traditional Arabic"/>
          <w:b/>
          <w:bCs/>
          <w:color w:val="000000"/>
          <w:sz w:val="28"/>
          <w:szCs w:val="28"/>
          <w:shd w:val="clear" w:color="auto" w:fill="FFFFFF"/>
          <w:rtl/>
        </w:rPr>
        <w:t xml:space="preserve">ُسْنِ الصُّورَةِ أَوْ قُوَّةِ الْمَنْفَعَةِ أَوْ قِلَّةِ الْعُجْمَةِ بَلْهَ بَقِيَّةَ الْأَجْنَاسِ كَالنَّبَاتِ وَالْمَعْدِنِ.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وَبِهَذَا تَعْلَمُ 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الْعِبْرَةَ فِي تَعْلِيمِ اللَّهِ –تَعَالَى-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الْأَسْمَاءَ</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حَاصِلَةٌ سَوَاءً كَانَ الَّذِي عَلَّمَ</w:t>
      </w:r>
      <w:r>
        <w:rPr>
          <w:rFonts w:ascii="Traditional Arabic" w:hAnsi="Traditional Arabic" w:cs="Traditional Arabic"/>
          <w:b/>
          <w:bCs/>
          <w:color w:val="000000"/>
          <w:sz w:val="28"/>
          <w:szCs w:val="28"/>
          <w:shd w:val="clear" w:color="auto" w:fill="FFFFFF"/>
          <w:rtl/>
        </w:rPr>
        <w:t>هُ إِيَّاهُ أَسْمَاءَ الْمَوْجُودَاتِ يَوْمَئِذٍ أَوْ أَسْمَاءَ كُلِّ مَا سَيُوجَدُ، وَسَوَاءً كَانَ ذَلِكَ بِلُغَةٍ وَاحِدَةٍ هِيَ الَّتِي ابْتَدَأَ بِهَا نُطْقُ الْبَشَرِ مُنْذُ ذَلِكَ التَّعْلِيمِ أَمْ كَانَ بِجَمِيعِ اللُّغَاتِ الَّتِي سَتَنْطِقُ بِهَا</w:t>
      </w:r>
      <w:r>
        <w:rPr>
          <w:rFonts w:ascii="Traditional Arabic" w:hAnsi="Traditional Arabic" w:cs="Traditional Arabic"/>
          <w:b/>
          <w:bCs/>
          <w:color w:val="000000"/>
          <w:sz w:val="28"/>
          <w:szCs w:val="28"/>
          <w:shd w:val="clear" w:color="auto" w:fill="FFFFFF"/>
          <w:rtl/>
        </w:rPr>
        <w:t xml:space="preserve"> ذُرِّيَّاتُهُ مِنَ الْأُمَمِ، وَسَوَاءً كَانَتِ الْأَسْمَاءُ أَسْمَاءَ الذَّوَاتِ فَقَطْ أَوْ أَسْمَاءَ الْمَعَانِي وَالصِّفَاتِ، وَسَوَاءً كَانَ الْمُرَادُ مِنَ الْأَسْمَاءِ الْأَلْفَاظَ الدَّالَّةَ عَلَى الْمَعَانِي أَوْ كُلَّ دَالٍّ عَلَى شَيْءٍ لَفْظً</w:t>
      </w:r>
      <w:r>
        <w:rPr>
          <w:rFonts w:ascii="Traditional Arabic" w:hAnsi="Traditional Arabic" w:cs="Traditional Arabic"/>
          <w:b/>
          <w:bCs/>
          <w:color w:val="000000"/>
          <w:sz w:val="28"/>
          <w:szCs w:val="28"/>
          <w:shd w:val="clear" w:color="auto" w:fill="FFFFFF"/>
          <w:rtl/>
        </w:rPr>
        <w:t xml:space="preserve">ا كَانَ أَوْ غَيْرَهُ مِنْ خَصَائِصِ الْأَشْيَاءِ وَصِفَاتِهَا وَأَفْعَالِهَا كَمَا تَقَدَّمَ؛ إِذْ مُحَاوَلَةُ تَحْقِيقِ ذَلِكَ لَا طَائِلَ تَحْتَهُ فِي تَفْسِيرِ الْقُرْآنِ.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وَلَعَلَّ كَثِيرًا مِنَ الْمُفَسِّرِينَ قَدْ هَانَ عِنْدَهُمْ أَنْ يَكُونَ </w:t>
      </w:r>
      <w:r>
        <w:rPr>
          <w:rFonts w:ascii="Traditional Arabic" w:hAnsi="Traditional Arabic" w:cs="Traditional Arabic"/>
          <w:b/>
          <w:bCs/>
          <w:color w:val="000000"/>
          <w:sz w:val="28"/>
          <w:szCs w:val="28"/>
          <w:shd w:val="clear" w:color="auto" w:fill="FFFFFF"/>
          <w:rtl/>
        </w:rPr>
        <w:t>تَفْضِيلُ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بِتَعْلِيمِ اللَّهِ مُتَعَلِّقًا بِمَعْرِفَةِ عَدَدٍ</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مِنَ الْأَلْفَاظِ الدَّالَّةِ عَلَى الْمَعَانِي الْمَوْجُودَةِ فَرَامُوا تَعْظِيمَ هَذَا التَّعْلِيمِ بِتَوْسِيعِهِ وَغَفَلُوا عَنْ مَوْقِعِ الْعِبْرَةِ وَمِلَاكِ الْفَضِيلَةِ، وَهُوَ إِي</w:t>
      </w:r>
      <w:r>
        <w:rPr>
          <w:rFonts w:ascii="Traditional Arabic" w:hAnsi="Traditional Arabic" w:cs="Traditional Arabic"/>
          <w:b/>
          <w:bCs/>
          <w:color w:val="000000"/>
          <w:sz w:val="28"/>
          <w:szCs w:val="28"/>
          <w:shd w:val="clear" w:color="auto" w:fill="FFFFFF"/>
          <w:rtl/>
        </w:rPr>
        <w:t xml:space="preserve">جَادُ هَاتِهِ الْقُوَّةِ الْعَظِيمَةِ الَّتِي كَانَ أَوَّلُهَا تَعْلِيمَ تِلْكَ الْأَسْمَاءِ.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وَلِذَلِكَ 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إِظْهَارُ عَجْزِ الْمَلَائِكَةِ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عَنْ لَحَاقِ هَذَا الشَّأْوِ بِعَدَمِ تَعْلِيمِهِمْ لِشَيْءٍ مِنَ الْأَسْمَاءِ، وَلَوْ كَانَتِ الْمَزِيَّةُ وَال</w:t>
      </w:r>
      <w:r>
        <w:rPr>
          <w:rFonts w:ascii="Traditional Arabic" w:hAnsi="Traditional Arabic" w:cs="Traditional Arabic"/>
          <w:b/>
          <w:bCs/>
          <w:color w:val="000000"/>
          <w:sz w:val="28"/>
          <w:szCs w:val="28"/>
          <w:shd w:val="clear" w:color="auto" w:fill="FFFFFF"/>
          <w:rtl/>
        </w:rPr>
        <w:t>تَّفَاضُلُ فِي تَعْلِيمِ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جَمِيعَ مَا سَيَكُونُ مِنَ الْأَسْمَاءِ فِي اللُّغَاتِ لَكَفَى فِي إِظْهَارِ عَجْزِ الْمَلَائِكَةِ عَدَمُ تَعْلِيمِهِمْ لِجَمْهَرَةِ الْأَسْمَاءِ.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عَلَّمَ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أَسْمَاءَ الْمَوْجُودَاتِ يَوْمَئِذٍ كُلِّهَا </w:t>
      </w:r>
      <w:r>
        <w:rPr>
          <w:rFonts w:ascii="Traditional Arabic" w:hAnsi="Traditional Arabic" w:cs="Traditional Arabic"/>
          <w:b/>
          <w:bCs/>
          <w:color w:val="000000"/>
          <w:sz w:val="28"/>
          <w:szCs w:val="28"/>
          <w:shd w:val="clear" w:color="auto" w:fill="FFFFFF"/>
          <w:rtl/>
        </w:rPr>
        <w:t>لِيَكُونَ إِنْبَاؤُهُ الْمَلَائِكَةَ بِهَا أَبْهَرَ لَهُمْ فِي فَضِيلَتِهِ.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وَلَيْسَ فِي هَذِهِ الْآيَةِ دَلِيلٌ عَلَى أَنَّ اللُّغَاتِ تَوْقِيفِيَّةٌ أَيْ لَقَّنَهَا اللَّهُ تَعَالَى الْبَشَرَ عَلَى لِسَانِ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وَلَا عَلَى عَدَمِهِ، لِأَنَّ طَرِيقَةَ ا</w:t>
      </w:r>
      <w:r>
        <w:rPr>
          <w:rFonts w:ascii="Traditional Arabic" w:hAnsi="Traditional Arabic" w:cs="Traditional Arabic"/>
          <w:b/>
          <w:bCs/>
          <w:color w:val="000000"/>
          <w:sz w:val="28"/>
          <w:szCs w:val="28"/>
          <w:shd w:val="clear" w:color="auto" w:fill="FFFFFF"/>
          <w:rtl/>
        </w:rPr>
        <w:t>لتَّعْلِيمِ فِي قَوْلِهِ –تَعَالَى-:</w:t>
      </w:r>
      <w:r>
        <w:rPr>
          <w:rStyle w:val="apple-converted-space"/>
          <w:rFonts w:ascii="Traditional Arabic" w:hAnsi="Traditional Arabic" w:cs="Traditional Arabic"/>
          <w:b/>
          <w:bCs/>
          <w:color w:val="000000"/>
          <w:sz w:val="28"/>
          <w:szCs w:val="28"/>
          <w:shd w:val="clear" w:color="auto" w:fill="FFFFFF"/>
          <w:rtl/>
        </w:rPr>
        <w:t> ﴿</w:t>
      </w:r>
      <w:hyperlink r:id="rId944" w:history="1">
        <w:r>
          <w:rPr>
            <w:rStyle w:val="Lienhypertexte"/>
            <w:rFonts w:ascii="Traditional Arabic" w:hAnsi="Traditional Arabic" w:cs="Traditional Arabic"/>
            <w:b/>
            <w:bCs/>
            <w:sz w:val="28"/>
            <w:szCs w:val="28"/>
            <w:shd w:val="clear" w:color="auto" w:fill="FFFFFF"/>
            <w:rtl/>
          </w:rPr>
          <w:t>وَعَلَّمَ آدَمَ الْأَسْمَاءَ﴾</w:t>
        </w:r>
        <w:r>
          <w:rPr>
            <w:rStyle w:val="Appelnotedebasdep"/>
            <w:rFonts w:ascii="Traditional Arabic" w:hAnsi="Traditional Arabic" w:cs="Traditional Arabic"/>
            <w:b/>
            <w:bCs/>
            <w:color w:val="0000FF"/>
            <w:sz w:val="28"/>
            <w:szCs w:val="28"/>
            <w:shd w:val="clear" w:color="auto" w:fill="FFFFFF"/>
            <w:rtl/>
          </w:rPr>
          <w:footnoteReference w:id="75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مُجْمَلَةٌ مُحْتَمِلَةٌ </w:t>
      </w:r>
      <w:r>
        <w:rPr>
          <w:rFonts w:ascii="Traditional Arabic" w:hAnsi="Traditional Arabic" w:cs="Traditional Arabic"/>
          <w:b/>
          <w:bCs/>
          <w:color w:val="000000"/>
          <w:sz w:val="28"/>
          <w:szCs w:val="28"/>
          <w:shd w:val="clear" w:color="auto" w:fill="FFFFFF"/>
          <w:rtl/>
        </w:rPr>
        <w:t xml:space="preserve">لِكَيْفِيَّاتٍ كَمَا قَدَّمْنَاهُ.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وَالنَّاسُ مُتَّفِقُونَ عَلَى أَنَّ الْقُدْرَةَ عَلَيْهَا إِلْهَامٌ مِنَ اللَّهِ وَذَلِكَ تَعْلِيمٌ مِنْهُ سَوَاءٌ لَقَّنَ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لُغَةً وَاحِدَةً أَوْ جَمِيعَ لُغَاتِ الْبَشَرِ. وَأَسْمَاءَ كُلِّ شَيْءٍ أَوْ أَلْهَمَهُ ذ</w:t>
      </w:r>
      <w:r>
        <w:rPr>
          <w:rFonts w:ascii="Traditional Arabic" w:hAnsi="Traditional Arabic" w:cs="Traditional Arabic"/>
          <w:b/>
          <w:bCs/>
          <w:color w:val="000000"/>
          <w:sz w:val="28"/>
          <w:szCs w:val="28"/>
          <w:shd w:val="clear" w:color="auto" w:fill="FFFFFF"/>
          <w:rtl/>
        </w:rPr>
        <w:t>َلِكَ أَوْ خَلَقَ لَهُ الْقُوَّةَ النَّاطِقَةَ، وَالْمَسْأَلَةُ مَفْرُوضَةٌ فِي عِلْمِ اللَّهِ وَفِي أُصُولِ الْفِقْهِ وَفِيهَا أَقْوَالٌ وَلَا أَثَرَ لِهَذَا الِاخْتِلَافِ لَا فِي الْفِقْهِ وَلَا فِي غَيْرِهِ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الْمَازِرِيُّ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إِلَّا فِي جَوَازِ قَلْبِ </w:t>
      </w:r>
      <w:r>
        <w:rPr>
          <w:rFonts w:ascii="Traditional Arabic" w:hAnsi="Traditional Arabic" w:cs="Traditional Arabic"/>
          <w:b/>
          <w:bCs/>
          <w:color w:val="000000"/>
          <w:sz w:val="28"/>
          <w:szCs w:val="28"/>
          <w:shd w:val="clear" w:color="auto" w:fill="FFFFFF"/>
          <w:rtl/>
        </w:rPr>
        <w:t xml:space="preserve">اللُّغَةِ.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وَالْحَقُّ أَنَّ قَلْبَ الْأَلْفَاظِ الشَّرْعِيَّةِ حَرَامٌ وَغَيْرُهُ جَائِزٌ. وَلَقَدْ أَصَابَ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الْمَازِرِيُّ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وَأَخْطَأَ كُلُّ مَنْ رَامَ أَنْ يَجْعَلَ لِهَذَا الْخِلَافِ ثَمَرَةً غَيْرَ مَا ذُكِرَ، وَفِي اسْتِقْرَاءِ ذَلِكَ وَرَدِّهِ طُولٌ، و</w:t>
      </w:r>
      <w:r>
        <w:rPr>
          <w:rFonts w:ascii="Traditional Arabic" w:hAnsi="Traditional Arabic" w:cs="Traditional Arabic"/>
          <w:b/>
          <w:bCs/>
          <w:color w:val="000000"/>
          <w:sz w:val="28"/>
          <w:szCs w:val="28"/>
          <w:shd w:val="clear" w:color="auto" w:fill="FFFFFF"/>
          <w:rtl/>
        </w:rPr>
        <w:t>َأَمْرُهُ لَا يَخْفَى عَنْ سَالِمِي الْعُقُولِ.</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rPr>
      </w:pPr>
    </w:p>
    <w:p w:rsidR="00C71854" w:rsidRDefault="00C71854">
      <w:pPr>
        <w:jc w:val="center"/>
        <w:rPr>
          <w:rFonts w:ascii="Arabic Typesetting" w:hAnsi="Arabic Typesetting" w:cs="Arabic Typesetting"/>
          <w:b/>
          <w:bCs/>
          <w:sz w:val="36"/>
          <w:szCs w:val="36"/>
        </w:rPr>
      </w:pPr>
    </w:p>
    <w:p w:rsidR="00C71854" w:rsidRDefault="00C71854">
      <w:pPr>
        <w:jc w:val="center"/>
        <w:rPr>
          <w:rFonts w:ascii="Arabic Typesetting" w:hAnsi="Arabic Typesetting" w:cs="Arabic Typesetting"/>
          <w:b/>
          <w:bCs/>
          <w:sz w:val="36"/>
          <w:szCs w:val="36"/>
        </w:rPr>
      </w:pPr>
    </w:p>
    <w:p w:rsidR="00C71854" w:rsidRDefault="00F606EC">
      <w:pPr>
        <w:jc w:val="center"/>
      </w:pPr>
      <w:r>
        <w:rPr>
          <w:rFonts w:ascii="Arabic Typesetting" w:hAnsi="Arabic Typesetting" w:cs="Arabic Typesetting"/>
          <w:b/>
          <w:bCs/>
          <w:sz w:val="36"/>
          <w:szCs w:val="36"/>
          <w:rtl/>
        </w:rPr>
        <w:t>﴿</w:t>
      </w:r>
      <w:hyperlink r:id="rId945" w:history="1">
        <w:r>
          <w:rPr>
            <w:rStyle w:val="Lienhypertexte"/>
            <w:rFonts w:ascii="Arabic Typesetting" w:hAnsi="Arabic Typesetting" w:cs="Arabic Typesetting"/>
            <w:b/>
            <w:bCs/>
            <w:color w:val="auto"/>
            <w:sz w:val="36"/>
            <w:szCs w:val="36"/>
            <w:shd w:val="clear" w:color="auto" w:fill="FFFFFF"/>
            <w:rtl/>
          </w:rPr>
          <w:t xml:space="preserve">ثُمَّ عَرَضَهُمْ عَلَى الْمَلَائِكَةِ فَقَالَ أَنْبِئُونِي بِأَسْمَاءِ </w:t>
        </w:r>
        <w:r>
          <w:rPr>
            <w:rStyle w:val="Lienhypertexte"/>
            <w:rFonts w:ascii="Arabic Typesetting" w:hAnsi="Arabic Typesetting" w:cs="Arabic Typesetting"/>
            <w:b/>
            <w:bCs/>
            <w:color w:val="auto"/>
            <w:sz w:val="36"/>
            <w:szCs w:val="36"/>
            <w:shd w:val="clear" w:color="auto" w:fill="FFFFFF"/>
            <w:rtl/>
          </w:rPr>
          <w:t>هَؤُلَاءِ                                          إِنْ كُنْتُمْ صَادِقِينَ﴾</w:t>
        </w:r>
        <w:r>
          <w:rPr>
            <w:rStyle w:val="Appelnotedebasdep"/>
            <w:rFonts w:ascii="Arabic Typesetting" w:hAnsi="Arabic Typesetting" w:cs="Arabic Typesetting"/>
            <w:b/>
            <w:bCs/>
            <w:sz w:val="36"/>
            <w:szCs w:val="36"/>
            <w:shd w:val="clear" w:color="auto" w:fill="FFFFFF"/>
            <w:rtl/>
          </w:rPr>
          <w:footnoteReference w:id="753"/>
        </w:r>
        <w:r>
          <w:rPr>
            <w:rStyle w:val="apple-converted-space"/>
            <w:rFonts w:ascii="Arabic Typesetting" w:hAnsi="Arabic Typesetting" w:cs="Arabic Typesetting"/>
            <w:b/>
            <w:bCs/>
            <w:sz w:val="36"/>
            <w:szCs w:val="36"/>
            <w:shd w:val="clear" w:color="auto" w:fill="FFFFFF"/>
            <w:rtl/>
          </w:rPr>
          <w:t> </w:t>
        </w:r>
      </w:hyperlink>
    </w:p>
    <w:p w:rsidR="00C71854" w:rsidRDefault="00C71854">
      <w:pPr>
        <w:jc w:val="center"/>
        <w:rPr>
          <w:rFonts w:ascii="Arabic Typesetting" w:hAnsi="Arabic Typesetting" w:cs="Arabic Typesetting"/>
          <w:b/>
          <w:bCs/>
          <w:sz w:val="36"/>
          <w:szCs w:val="36"/>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قِيلَ عَطْفُهُ بِـ ﴿ثُمَّ﴾</w:t>
      </w:r>
      <w:r>
        <w:rPr>
          <w:rStyle w:val="Appelnotedebasdep"/>
          <w:rFonts w:ascii="Traditional Arabic" w:hAnsi="Traditional Arabic" w:cs="Traditional Arabic"/>
          <w:b/>
          <w:bCs/>
          <w:color w:val="000000"/>
          <w:sz w:val="28"/>
          <w:szCs w:val="28"/>
          <w:shd w:val="clear" w:color="auto" w:fill="FFFFFF"/>
          <w:rtl/>
        </w:rPr>
        <w:footnoteReference w:id="754"/>
      </w:r>
      <w:r>
        <w:rPr>
          <w:rFonts w:ascii="Traditional Arabic" w:hAnsi="Traditional Arabic" w:cs="Traditional Arabic"/>
          <w:b/>
          <w:bCs/>
          <w:color w:val="000000"/>
          <w:sz w:val="28"/>
          <w:szCs w:val="28"/>
          <w:shd w:val="clear" w:color="auto" w:fill="FFFFFF"/>
          <w:rtl/>
        </w:rPr>
        <w:t>، لِأَنَّ بَيْنَ ابْتِدَاءِ التَّعْلِيمِ وَبَيْنَ الْعَرْضِ مُهْلَةً وَهِيَ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 xml:space="preserve">مُدَّةُ </w:t>
      </w:r>
      <w:r>
        <w:rPr>
          <w:rFonts w:ascii="Traditional Arabic" w:hAnsi="Traditional Arabic" w:cs="Traditional Arabic"/>
          <w:b/>
          <w:bCs/>
          <w:color w:val="800080"/>
          <w:sz w:val="28"/>
          <w:szCs w:val="28"/>
          <w:shd w:val="clear" w:color="auto" w:fill="FFFFFF"/>
          <w:rtl/>
        </w:rPr>
        <w:t>تَلْقِينِ الْأَسْمَاءِ</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لِآدَمَ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أَوْ مُدَّةُ إِلْهَامِهِ وَضْعَ الْأَسْمَاءِ لِلْمُسَمَّيَاتِ.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وَالْأَظْهَرُ أَنَّ ﴿ثُمَّ﴾</w:t>
      </w:r>
      <w:r>
        <w:rPr>
          <w:rStyle w:val="Appelnotedebasdep"/>
          <w:rFonts w:ascii="Traditional Arabic" w:hAnsi="Traditional Arabic" w:cs="Traditional Arabic"/>
          <w:b/>
          <w:bCs/>
          <w:color w:val="000000"/>
          <w:sz w:val="28"/>
          <w:szCs w:val="28"/>
          <w:shd w:val="clear" w:color="auto" w:fill="FFFFFF"/>
          <w:rtl/>
        </w:rPr>
        <w:footnoteReference w:id="755"/>
      </w:r>
      <w:r>
        <w:rPr>
          <w:rFonts w:ascii="Traditional Arabic" w:hAnsi="Traditional Arabic" w:cs="Traditional Arabic"/>
          <w:b/>
          <w:bCs/>
          <w:color w:val="000000"/>
          <w:sz w:val="28"/>
          <w:szCs w:val="28"/>
          <w:shd w:val="clear" w:color="auto" w:fill="FFFFFF"/>
          <w:rtl/>
        </w:rPr>
        <w:t xml:space="preserve"> هُنَا لِلتَّرَاخِي الرُّتْبِيِّ كَشَأْنِهَا فِي عَطْفِهَا الْجُمَلَ، لِأَنَّ رُتْبَةَ هَذَا الْعَرْض</w:t>
      </w:r>
      <w:r>
        <w:rPr>
          <w:rFonts w:ascii="Traditional Arabic" w:hAnsi="Traditional Arabic" w:cs="Traditional Arabic"/>
          <w:b/>
          <w:bCs/>
          <w:color w:val="000000"/>
          <w:sz w:val="28"/>
          <w:szCs w:val="28"/>
          <w:shd w:val="clear" w:color="auto" w:fill="FFFFFF"/>
          <w:rtl/>
        </w:rPr>
        <w:t>ِ وَظُهُورَ عَدَمِ عِلْمِ الْمَلَائِكَةِ وَظُهُورَ عِلْمِ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وَظُهُورَ أَثَرِ عِلْمِ اللَّهِ وَحِكْمَتِهِ كُلُّ ذَلِكَ أَرْفَعُ رُتْبَةً فِي إِظْهَارِ مَزِيَّةِ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وَاسْتِحْقَاقِهِ الْخِلَافَةَ، مِنْ رُتْبَةِ مُجَرَّدِ تَعَلُّمِهِ الْأَسْمَاءَ لَوْ ب</w:t>
      </w:r>
      <w:r>
        <w:rPr>
          <w:rFonts w:ascii="Traditional Arabic" w:hAnsi="Traditional Arabic" w:cs="Traditional Arabic"/>
          <w:b/>
          <w:bCs/>
          <w:color w:val="000000"/>
          <w:sz w:val="28"/>
          <w:szCs w:val="28"/>
          <w:shd w:val="clear" w:color="auto" w:fill="FFFFFF"/>
          <w:rtl/>
        </w:rPr>
        <w:t>َقِيَ غَيْرَ مُتَّصِلٍ بِهِ مَا حَدَثَ مِنَ الْحَادِثَةِ كُلِّهَا.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وَلَمَّا كَانَ مَفْهُومُ لَفْظِ اسْمٍ مِنَ الْمَفْهُومَاتِ الْإِضَافِيَّةِ الَّتِي يَتَوَقَّفُ تَعَقُّلُهَا عَلَى تَعَقُّلِ غَيْرِهَا -إِذِ الِاسْمُ لَا يَكُونُ إِلَّا الْمُسَمَّى- 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ذ</w:t>
      </w:r>
      <w:r>
        <w:rPr>
          <w:rFonts w:ascii="Traditional Arabic" w:hAnsi="Traditional Arabic" w:cs="Traditional Arabic"/>
          <w:b/>
          <w:bCs/>
          <w:color w:val="000000"/>
          <w:sz w:val="28"/>
          <w:szCs w:val="28"/>
          <w:shd w:val="clear" w:color="auto" w:fill="FFFFFF"/>
          <w:rtl/>
        </w:rPr>
        <w:t xml:space="preserve">ِكْرُ الْأَسْمَاءِ مُشْعِرًا لَا مَحَالَةَ بِالْمُسَمَّيَاتِ، فَجَازَ لِلْبَلِيغِ أَنْ يَعْتَمِدَ عَلَى ذَلِكَ وَيَحْذِفَ لَفْظَ الْمُسَمَّيَاتِ إِيجَازًا.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وَضَمِيرُ ﴿عَرَضَهُمْ﴾</w:t>
      </w:r>
      <w:r>
        <w:rPr>
          <w:rStyle w:val="Appelnotedebasdep"/>
          <w:rFonts w:ascii="Traditional Arabic" w:hAnsi="Traditional Arabic" w:cs="Traditional Arabic"/>
          <w:b/>
          <w:bCs/>
          <w:color w:val="000000"/>
          <w:sz w:val="28"/>
          <w:szCs w:val="28"/>
          <w:shd w:val="clear" w:color="auto" w:fill="FFFFFF"/>
          <w:rtl/>
        </w:rPr>
        <w:footnoteReference w:id="756"/>
      </w:r>
      <w:r>
        <w:rPr>
          <w:rFonts w:ascii="Traditional Arabic" w:hAnsi="Traditional Arabic" w:cs="Traditional Arabic"/>
          <w:b/>
          <w:bCs/>
          <w:color w:val="000000"/>
          <w:sz w:val="28"/>
          <w:szCs w:val="28"/>
          <w:shd w:val="clear" w:color="auto" w:fill="FFFFFF"/>
          <w:rtl/>
        </w:rPr>
        <w:t xml:space="preserve"> لِلْمُسَمَّيَاتِ، لِأَنَّهَا الَّتِي تُعْرَ</w:t>
      </w:r>
      <w:r>
        <w:rPr>
          <w:rFonts w:ascii="Traditional Arabic" w:hAnsi="Traditional Arabic" w:cs="Traditional Arabic"/>
          <w:b/>
          <w:bCs/>
          <w:color w:val="000000"/>
          <w:sz w:val="28"/>
          <w:szCs w:val="28"/>
          <w:shd w:val="clear" w:color="auto" w:fill="FFFFFF"/>
          <w:rtl/>
        </w:rPr>
        <w:t>ضُ بِقَرِينَةِ قَوْلِهِ:</w:t>
      </w:r>
      <w:r>
        <w:rPr>
          <w:rStyle w:val="apple-converted-space"/>
          <w:rFonts w:ascii="Traditional Arabic" w:hAnsi="Traditional Arabic" w:cs="Traditional Arabic"/>
          <w:b/>
          <w:bCs/>
          <w:color w:val="000000"/>
          <w:sz w:val="28"/>
          <w:szCs w:val="28"/>
          <w:shd w:val="clear" w:color="auto" w:fill="FFFFFF"/>
          <w:rtl/>
        </w:rPr>
        <w:t> ﴿</w:t>
      </w:r>
      <w:hyperlink r:id="rId946" w:history="1">
        <w:r>
          <w:rPr>
            <w:rStyle w:val="Lienhypertexte"/>
            <w:rFonts w:ascii="Traditional Arabic" w:hAnsi="Traditional Arabic" w:cs="Traditional Arabic"/>
            <w:b/>
            <w:bCs/>
            <w:sz w:val="28"/>
            <w:szCs w:val="28"/>
            <w:shd w:val="clear" w:color="auto" w:fill="FFFFFF"/>
            <w:rtl/>
          </w:rPr>
          <w:t>أَنْبِئُونِي بِأَسْمَاءِ هَؤُلَاءِ﴾</w:t>
        </w:r>
        <w:r>
          <w:rPr>
            <w:rStyle w:val="Appelnotedebasdep"/>
            <w:rFonts w:ascii="Traditional Arabic" w:hAnsi="Traditional Arabic" w:cs="Traditional Arabic"/>
            <w:b/>
            <w:bCs/>
            <w:color w:val="0000FF"/>
            <w:sz w:val="28"/>
            <w:szCs w:val="28"/>
            <w:shd w:val="clear" w:color="auto" w:fill="FFFFFF"/>
            <w:rtl/>
          </w:rPr>
          <w:footnoteReference w:id="75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وَبِقَرِينَةِ قَوْلِهِ:</w:t>
      </w:r>
      <w:r>
        <w:rPr>
          <w:rStyle w:val="apple-converted-space"/>
          <w:rFonts w:ascii="Traditional Arabic" w:hAnsi="Traditional Arabic" w:cs="Traditional Arabic"/>
          <w:b/>
          <w:bCs/>
          <w:color w:val="000000"/>
          <w:sz w:val="28"/>
          <w:szCs w:val="28"/>
          <w:shd w:val="clear" w:color="auto" w:fill="FFFFFF"/>
          <w:rtl/>
        </w:rPr>
        <w:t> ﴿</w:t>
      </w:r>
      <w:hyperlink r:id="rId947" w:history="1">
        <w:r>
          <w:rPr>
            <w:rStyle w:val="Lienhypertexte"/>
            <w:rFonts w:ascii="Traditional Arabic" w:hAnsi="Traditional Arabic" w:cs="Traditional Arabic"/>
            <w:b/>
            <w:bCs/>
            <w:sz w:val="28"/>
            <w:szCs w:val="28"/>
            <w:shd w:val="clear" w:color="auto" w:fill="FFFFFF"/>
            <w:rtl/>
          </w:rPr>
          <w:t>وَعَلَّمَ آدَمَ الْأَسْمَاءَ كُلَّهَا﴾</w:t>
        </w:r>
        <w:r>
          <w:rPr>
            <w:rStyle w:val="Appelnotedebasdep"/>
            <w:rFonts w:ascii="Traditional Arabic" w:hAnsi="Traditional Arabic" w:cs="Traditional Arabic"/>
            <w:b/>
            <w:bCs/>
            <w:color w:val="0000FF"/>
            <w:sz w:val="28"/>
            <w:szCs w:val="28"/>
            <w:shd w:val="clear" w:color="auto" w:fill="FFFFFF"/>
            <w:rtl/>
          </w:rPr>
          <w:footnoteReference w:id="75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فَإِنَّ الِاسْمَ يَقْتَضِي مُسَمًّى وَهَذَا مِنْ إِيجَ</w:t>
      </w:r>
      <w:r>
        <w:rPr>
          <w:rFonts w:ascii="Traditional Arabic" w:hAnsi="Traditional Arabic" w:cs="Traditional Arabic"/>
          <w:b/>
          <w:bCs/>
          <w:color w:val="000000"/>
          <w:sz w:val="28"/>
          <w:szCs w:val="28"/>
          <w:shd w:val="clear" w:color="auto" w:fill="FFFFFF"/>
          <w:rtl/>
        </w:rPr>
        <w:t>ازِ الْحَذْفِ، وَأَمَّا الْأَسْمَاءُ فَلَا تُعْرَضُ، لِأَنَّ الْعَرْضَ إِظْهَارُ الذَّاتِ بَعْدَ خَفَائِهَا وَمِنْهُ عَرْضُ الشَّيْءِ لِلْبَيْعِ وَيَوْمُ الْعَرْضِ، وَالْأَلْفَاظُ لَا تَظْهَرُ فَتَعَيَّنَ أَنَّ الْمَعْرُوضَ مَدْلُولَاتُ الْأَسْمَاءِ إِمَّا</w:t>
      </w:r>
      <w:r>
        <w:rPr>
          <w:rFonts w:ascii="Traditional Arabic" w:hAnsi="Traditional Arabic" w:cs="Traditional Arabic"/>
          <w:b/>
          <w:bCs/>
          <w:color w:val="000000"/>
          <w:sz w:val="28"/>
          <w:szCs w:val="28"/>
          <w:shd w:val="clear" w:color="auto" w:fill="FFFFFF"/>
          <w:rtl/>
        </w:rPr>
        <w:t xml:space="preserve"> بِأَنْ تُعْرَضَ صُوَرٌ مِنَ الذَّوَاتِ فَقَطْ.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وَيُسْأَلُ عَنْ مَعْرِفَةِ أَسْمَائِهَا أَيْ مَعْرِفَةِ الْأَلْفَاظِ الدَّالَّةِ عَلَيْهَا، أَوْ عَنْ بَيَانِ مَوَاهِيِّهَا وَخَصَائِصِهَا، وَإِمَّا بِأَنْ تُعْرَضَ الذَّوَاتُ وَالْمَعَانِي بِخَلْقِ أَشْكَال</w:t>
      </w:r>
      <w:r>
        <w:rPr>
          <w:rFonts w:ascii="Traditional Arabic" w:hAnsi="Traditional Arabic" w:cs="Traditional Arabic"/>
          <w:b/>
          <w:bCs/>
          <w:color w:val="000000"/>
          <w:sz w:val="28"/>
          <w:szCs w:val="28"/>
          <w:shd w:val="clear" w:color="auto" w:fill="FFFFFF"/>
          <w:rtl/>
        </w:rPr>
        <w:t>ٍ دَالَّةٍ عَلَى الْمَعَانِي كَعَرْضِ الشَّجَاعَةِ فِي صُورَةِ فِعْلِ صَاحِبِهَا وَالْعِلْمِ فِي صُورَةِ إِفَاضَةِ الْعَالِمِ فِي دَرْسِهِ أَوْ تَحْرِيرِهِ، كَمَا نَرَى فِي الصُّوَرِ الْمَنْحُوتَةِ أَوِ الْمَدْهُونَةِ لِلْمَعَانِي الْمَعْقُولَةِ عِنْدَ الْ</w:t>
      </w:r>
      <w:r>
        <w:rPr>
          <w:rFonts w:ascii="Traditional Arabic" w:hAnsi="Traditional Arabic" w:cs="Traditional Arabic"/>
          <w:b/>
          <w:bCs/>
          <w:color w:val="000000"/>
          <w:sz w:val="28"/>
          <w:szCs w:val="28"/>
          <w:shd w:val="clear" w:color="auto" w:fill="FFFFFF"/>
          <w:rtl/>
        </w:rPr>
        <w:t>يُونَانَ وَالرُّومَانِ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وَالْفُرْسِ</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وَالصُّوَرِ الذِّهْنِيَّةِ عِنْدَ الْإِفْرِنْجِ، بِحَيْثُ يَجِدُ الْمَلَائِكَةُ عِنْدَ مُشَاهَدَةِ تِلْكَ الْهَيْئَةِ أَنَّ الْمَعْرُوضَ مَعْنَى شَجَاعَةٍ أَوْ مَعْنَى عِلْمٍ وَيَقْرُبُ ذَلِكَ مَا يَحْصُلُ فِي الْمَرَائِي</w:t>
      </w:r>
      <w:r>
        <w:rPr>
          <w:rFonts w:ascii="Traditional Arabic" w:hAnsi="Traditional Arabic" w:cs="Traditional Arabic"/>
          <w:b/>
          <w:bCs/>
          <w:color w:val="000000"/>
          <w:sz w:val="28"/>
          <w:szCs w:val="28"/>
          <w:shd w:val="clear" w:color="auto" w:fill="FFFFFF"/>
          <w:rtl/>
        </w:rPr>
        <w:t xml:space="preserve"> الْحُلْمِيَّةِ.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وَالْحَاصِلُ: أَنَّ الْحَالَ الْمَذْكُورَةَ فِي الْآيَةِ حَالَةُ عَالَمٍ أَوْسَعَ مِنْ عَالَمِ الْمَحْسُوسَاتِ وَالْمَادَّةِ.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وَإِعَادَةُ ضَمِيرِ الْمُذَكِّرِ الْعَاقِلِ عَلَى الْمُسَمَّيَاتِ فِي قَوْلِهِ:</w:t>
      </w:r>
      <w:r>
        <w:rPr>
          <w:rStyle w:val="apple-converted-space"/>
          <w:rFonts w:ascii="Traditional Arabic" w:hAnsi="Traditional Arabic" w:cs="Traditional Arabic"/>
          <w:b/>
          <w:bCs/>
          <w:color w:val="000000"/>
          <w:sz w:val="28"/>
          <w:szCs w:val="28"/>
          <w:shd w:val="clear" w:color="auto" w:fill="FFFFFF"/>
          <w:rtl/>
        </w:rPr>
        <w:t> ﴿</w:t>
      </w:r>
      <w:hyperlink r:id="rId948" w:history="1">
        <w:r>
          <w:rPr>
            <w:rStyle w:val="Lienhypertexte"/>
            <w:rFonts w:ascii="Traditional Arabic" w:hAnsi="Traditional Arabic" w:cs="Traditional Arabic"/>
            <w:b/>
            <w:bCs/>
            <w:sz w:val="28"/>
            <w:szCs w:val="28"/>
            <w:shd w:val="clear" w:color="auto" w:fill="FFFFFF"/>
            <w:rtl/>
          </w:rPr>
          <w:t>عَرَضَهُمْ﴾</w:t>
        </w:r>
        <w:r>
          <w:rPr>
            <w:rStyle w:val="Appelnotedebasdep"/>
            <w:rFonts w:ascii="Traditional Arabic" w:hAnsi="Traditional Arabic" w:cs="Traditional Arabic"/>
            <w:b/>
            <w:bCs/>
            <w:color w:val="0000FF"/>
            <w:sz w:val="28"/>
            <w:szCs w:val="28"/>
            <w:shd w:val="clear" w:color="auto" w:fill="FFFFFF"/>
            <w:rtl/>
          </w:rPr>
          <w:footnoteReference w:id="75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لِلتَّغْلِيبِ، لِأَنَّ أَشْرَفَ الْمَعْرُوضَاتِ ذَوَاتُ الْعُقَلَاءِ وَصِفَاتُهُمْ عَلَى أَنَّ وُرُودَ مِثْلِه</w:t>
      </w:r>
      <w:r>
        <w:rPr>
          <w:rFonts w:ascii="Traditional Arabic" w:hAnsi="Traditional Arabic" w:cs="Traditional Arabic"/>
          <w:b/>
          <w:bCs/>
          <w:color w:val="000000"/>
          <w:sz w:val="28"/>
          <w:szCs w:val="28"/>
          <w:shd w:val="clear" w:color="auto" w:fill="FFFFFF"/>
          <w:rtl/>
        </w:rPr>
        <w:t>ِ بِالْأَلْفَاظِ الَّتِي أَصْلُهَا لِلْعُقَلَاءِ طَرِيقَةٌ عَرَبِيَّةٌ، نَحْوُ قَوْلِهِ –تَعَالَى-:</w:t>
      </w:r>
      <w:r>
        <w:rPr>
          <w:rStyle w:val="apple-converted-space"/>
          <w:rFonts w:ascii="Traditional Arabic" w:hAnsi="Traditional Arabic" w:cs="Traditional Arabic"/>
          <w:b/>
          <w:bCs/>
          <w:color w:val="000000"/>
          <w:sz w:val="28"/>
          <w:szCs w:val="28"/>
          <w:shd w:val="clear" w:color="auto" w:fill="FFFFFF"/>
          <w:rtl/>
        </w:rPr>
        <w:t> ﴿</w:t>
      </w:r>
      <w:hyperlink r:id="rId949" w:history="1">
        <w:r>
          <w:rPr>
            <w:rStyle w:val="Lienhypertexte"/>
            <w:rFonts w:ascii="Traditional Arabic" w:hAnsi="Traditional Arabic" w:cs="Traditional Arabic"/>
            <w:b/>
            <w:bCs/>
            <w:sz w:val="28"/>
            <w:szCs w:val="28"/>
            <w:shd w:val="clear" w:color="auto" w:fill="FFFFFF"/>
            <w:rtl/>
          </w:rPr>
          <w:t xml:space="preserve">إِنَّ السَّمْعَ </w:t>
        </w:r>
        <w:r>
          <w:rPr>
            <w:rStyle w:val="Lienhypertexte"/>
            <w:rFonts w:ascii="Traditional Arabic" w:hAnsi="Traditional Arabic" w:cs="Traditional Arabic"/>
            <w:b/>
            <w:bCs/>
            <w:sz w:val="28"/>
            <w:szCs w:val="28"/>
            <w:shd w:val="clear" w:color="auto" w:fill="FFFFFF"/>
            <w:rtl/>
          </w:rPr>
          <w:t>وَالْبَصَرَ وَالْفُؤَادَ كُلُّ أُولَئِكَ كَانَ عَنْهُ مَسْئُولًا﴾</w:t>
        </w:r>
        <w:r>
          <w:rPr>
            <w:rStyle w:val="Appelnotedebasdep"/>
            <w:rFonts w:ascii="Traditional Arabic" w:hAnsi="Traditional Arabic" w:cs="Traditional Arabic"/>
            <w:b/>
            <w:bCs/>
            <w:color w:val="0000FF"/>
            <w:sz w:val="28"/>
            <w:szCs w:val="28"/>
            <w:shd w:val="clear" w:color="auto" w:fill="FFFFFF"/>
            <w:rtl/>
          </w:rPr>
          <w:footnoteReference w:id="76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وَالدَّاعِي إِلَى هَذَا أَنْ يُعْلَمَ ابْتِدَاءً أَنَّ الْمَعْرُوضَ غَيْرُ الْأَسْمَاءِ حَتَّى لَا يَضِلَّ فَهْمُ السَّامِعِ قَبْلَ سَمَاعِ قَرِينَةِ:</w:t>
      </w:r>
      <w:r>
        <w:rPr>
          <w:rStyle w:val="apple-converted-space"/>
          <w:rFonts w:ascii="Traditional Arabic" w:hAnsi="Traditional Arabic" w:cs="Traditional Arabic"/>
          <w:b/>
          <w:bCs/>
          <w:color w:val="000000"/>
          <w:sz w:val="28"/>
          <w:szCs w:val="28"/>
          <w:shd w:val="clear" w:color="auto" w:fill="FFFFFF"/>
          <w:rtl/>
        </w:rPr>
        <w:t> ﴿</w:t>
      </w:r>
      <w:hyperlink r:id="rId950" w:history="1">
        <w:r>
          <w:rPr>
            <w:rStyle w:val="Lienhypertexte"/>
            <w:rFonts w:ascii="Traditional Arabic" w:hAnsi="Traditional Arabic" w:cs="Traditional Arabic"/>
            <w:b/>
            <w:bCs/>
            <w:sz w:val="28"/>
            <w:szCs w:val="28"/>
            <w:shd w:val="clear" w:color="auto" w:fill="FFFFFF"/>
            <w:rtl/>
          </w:rPr>
          <w:t>أَنْبِئُونِي بِأَسْمَاءِ هَؤُلَاءِ﴾</w:t>
        </w:r>
        <w:r>
          <w:rPr>
            <w:rStyle w:val="Appelnotedebasdep"/>
            <w:rFonts w:ascii="Traditional Arabic" w:hAnsi="Traditional Arabic" w:cs="Traditional Arabic"/>
            <w:b/>
            <w:bCs/>
            <w:color w:val="0000FF"/>
            <w:sz w:val="28"/>
            <w:szCs w:val="28"/>
            <w:shd w:val="clear" w:color="auto" w:fill="FFFFFF"/>
            <w:rtl/>
          </w:rPr>
          <w:footnoteReference w:id="76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وَقَوْلُهُ –تَعَالَى-:</w:t>
      </w:r>
      <w:r>
        <w:rPr>
          <w:rStyle w:val="apple-converted-space"/>
          <w:rFonts w:ascii="Traditional Arabic" w:hAnsi="Traditional Arabic" w:cs="Traditional Arabic"/>
          <w:b/>
          <w:bCs/>
          <w:color w:val="000000"/>
          <w:sz w:val="28"/>
          <w:szCs w:val="28"/>
          <w:shd w:val="clear" w:color="auto" w:fill="FFFFFF"/>
          <w:rtl/>
        </w:rPr>
        <w:t> ﴿</w:t>
      </w:r>
      <w:hyperlink r:id="rId951" w:history="1">
        <w:r>
          <w:rPr>
            <w:rStyle w:val="Lienhypertexte"/>
            <w:rFonts w:ascii="Traditional Arabic" w:hAnsi="Traditional Arabic" w:cs="Traditional Arabic"/>
            <w:b/>
            <w:bCs/>
            <w:sz w:val="28"/>
            <w:szCs w:val="28"/>
            <w:shd w:val="clear" w:color="auto" w:fill="FFFFFF"/>
            <w:rtl/>
          </w:rPr>
          <w:t>فَقَالَ أَنْبِئُونِي﴾</w:t>
        </w:r>
        <w:r>
          <w:rPr>
            <w:rStyle w:val="Appelnotedebasdep"/>
            <w:rFonts w:ascii="Traditional Arabic" w:hAnsi="Traditional Arabic" w:cs="Traditional Arabic"/>
            <w:b/>
            <w:bCs/>
            <w:color w:val="0000FF"/>
            <w:sz w:val="28"/>
            <w:szCs w:val="28"/>
            <w:shd w:val="clear" w:color="auto" w:fill="FFFFFF"/>
            <w:rtl/>
          </w:rPr>
          <w:footnoteReference w:id="76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تَفْرِيعٌ عَلَى الْعَرْضِ، وَقُرِنَ بِالْفَاءِ لِذَلِكَ.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وَالْأَمْرُ فِي قَوْلِهِ: أَنْبِئُونِي أَمْرُ</w:t>
      </w:r>
      <w:r>
        <w:rPr>
          <w:rFonts w:ascii="Traditional Arabic" w:hAnsi="Traditional Arabic" w:cs="Traditional Arabic"/>
          <w:b/>
          <w:bCs/>
          <w:color w:val="000000"/>
          <w:sz w:val="28"/>
          <w:szCs w:val="28"/>
          <w:shd w:val="clear" w:color="auto" w:fill="FFFFFF"/>
          <w:rtl/>
        </w:rPr>
        <w:t xml:space="preserve"> تَعْجِيزٍ بِقَرِينَةِ كَوْنِ الْمَأْمُورِ يَعْلَمُ أَنَّ الْآمِرَ عَالِمٌ بِذَلِكَ فَلَيْسَ هَذَا مِنَ التَّكْلِيفِ بِالْمُحَالِ كَمَا ظَنَّهُ بَعْضُ الْمُفَسِّرِينَ.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وَاسْتِعْمَالُ صِيغَةِ الْأَمْرِ فِي التَّعْجِيزِ مَجَازٌ، ثُمَّ إِنَّ ذَلِكَ الْمَعْنَ</w:t>
      </w:r>
      <w:r>
        <w:rPr>
          <w:rFonts w:ascii="Traditional Arabic" w:hAnsi="Traditional Arabic" w:cs="Traditional Arabic"/>
          <w:b/>
          <w:bCs/>
          <w:color w:val="000000"/>
          <w:sz w:val="28"/>
          <w:szCs w:val="28"/>
          <w:shd w:val="clear" w:color="auto" w:fill="FFFFFF"/>
          <w:rtl/>
        </w:rPr>
        <w:t xml:space="preserve">ى الْمَجَازِيَّ يَسْتَلْزِمُ عِلْمَ الْآمِرِ بِعَجْزِ الْمَأْمُورِ وَذَلِكَ يَسْتَلْزِمُ عِلْمَ الْآمِرِ بِالْمَأْمُورِ بِهِ.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وَالْإِنْبَاءُ الْإِخْبَارُ بِالنَّبَأِ، وَهُوَ الْخَبَرُ ذُو الْفَائِدَةِ الْعَظِيمَةِ وَالْأَهَمِّيَّةِ بِحَيْثُ يَحْرِصُ السَّ</w:t>
      </w:r>
      <w:r>
        <w:rPr>
          <w:rFonts w:ascii="Traditional Arabic" w:hAnsi="Traditional Arabic" w:cs="Traditional Arabic"/>
          <w:b/>
          <w:bCs/>
          <w:color w:val="000000"/>
          <w:sz w:val="28"/>
          <w:szCs w:val="28"/>
          <w:shd w:val="clear" w:color="auto" w:fill="FFFFFF"/>
          <w:rtl/>
        </w:rPr>
        <w:t>امِعُونَ عَلَى اكْتِسَابِهِ، وَلِذَلِكَ تَضَمَّنَ الْإِنْبَاءُ مَعْنَى الْإِعْلَامِ، لِأَنَّ الْمُخْبَرَ بِهِ يُعَدُّ مِمَّا يُعْلَمُ وَيُعْتَقَدُ بِوَجْهٍ أَخَصَّ مِنِ اعْتِقَادِ مُطْلَقِ الْخَبَرِ، فَهُوَ أَخَصُّ مِنَ الْخَبَرِ.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وَقَوْلُهُ: ﴿إِنْ </w:t>
      </w:r>
      <w:r>
        <w:rPr>
          <w:rFonts w:ascii="Traditional Arabic" w:hAnsi="Traditional Arabic" w:cs="Traditional Arabic"/>
          <w:b/>
          <w:bCs/>
          <w:color w:val="000000"/>
          <w:sz w:val="28"/>
          <w:szCs w:val="28"/>
          <w:shd w:val="clear" w:color="auto" w:fill="FFFFFF"/>
          <w:rtl/>
        </w:rPr>
        <w:t>كُنْتُمْ صَادِقِينَ﴾</w:t>
      </w:r>
      <w:r>
        <w:rPr>
          <w:rStyle w:val="Appelnotedebasdep"/>
          <w:rFonts w:ascii="Traditional Arabic" w:hAnsi="Traditional Arabic" w:cs="Traditional Arabic"/>
          <w:b/>
          <w:bCs/>
          <w:color w:val="000000"/>
          <w:sz w:val="28"/>
          <w:szCs w:val="28"/>
          <w:shd w:val="clear" w:color="auto" w:fill="FFFFFF"/>
          <w:rtl/>
        </w:rPr>
        <w:footnoteReference w:id="763"/>
      </w:r>
      <w:r>
        <w:rPr>
          <w:rFonts w:ascii="Traditional Arabic" w:hAnsi="Traditional Arabic" w:cs="Traditional Arabic"/>
          <w:b/>
          <w:bCs/>
          <w:color w:val="000000"/>
          <w:sz w:val="28"/>
          <w:szCs w:val="28"/>
          <w:shd w:val="clear" w:color="auto" w:fill="FFFFFF"/>
          <w:rtl/>
        </w:rPr>
        <w:t xml:space="preserve"> إِمَّا أَرَادَ بِهِ إِنْ كُنْتُمْ صَادِقِينَ فِي أَنَّكُمْ أَفْضَلُ مِنْ هَذَا الْمَخْلُوقِ، إِنْ كَانَ قَوْلُهُمْ:</w:t>
      </w:r>
      <w:r>
        <w:rPr>
          <w:rStyle w:val="apple-converted-space"/>
          <w:rFonts w:ascii="Traditional Arabic" w:hAnsi="Traditional Arabic" w:cs="Traditional Arabic"/>
          <w:b/>
          <w:bCs/>
          <w:color w:val="000000"/>
          <w:sz w:val="28"/>
          <w:szCs w:val="28"/>
          <w:shd w:val="clear" w:color="auto" w:fill="FFFFFF"/>
          <w:rtl/>
        </w:rPr>
        <w:t> ﴿</w:t>
      </w:r>
      <w:hyperlink r:id="rId952" w:history="1">
        <w:r>
          <w:rPr>
            <w:rStyle w:val="Lienhypertexte"/>
            <w:rFonts w:ascii="Traditional Arabic" w:hAnsi="Traditional Arabic" w:cs="Traditional Arabic"/>
            <w:b/>
            <w:bCs/>
            <w:sz w:val="28"/>
            <w:szCs w:val="28"/>
            <w:shd w:val="clear" w:color="auto" w:fill="FFFFFF"/>
            <w:rtl/>
          </w:rPr>
          <w:t>وَنَحْنُ نُسَبِّحُ﴾</w:t>
        </w:r>
        <w:r>
          <w:rPr>
            <w:rStyle w:val="Appelnotedebasdep"/>
            <w:rFonts w:ascii="Traditional Arabic" w:hAnsi="Traditional Arabic" w:cs="Traditional Arabic"/>
            <w:b/>
            <w:bCs/>
            <w:color w:val="0000FF"/>
            <w:sz w:val="28"/>
            <w:szCs w:val="28"/>
            <w:shd w:val="clear" w:color="auto" w:fill="FFFFFF"/>
            <w:rtl/>
          </w:rPr>
          <w:footnoteReference w:id="76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إِلَخْ تَعْرِيضًا بِأَنَّهُمْ أَحِقَّاءُ بِذَلِكَ. أَوْ أَرَادَ إِنْ كُنْتُمْ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صَادِقِينَ فِي عَدَمِ جَدَارَةِ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بِالْخِلَافَةِ كَمَا دَلَّ عَلَيْهِ قَوْل</w:t>
      </w:r>
      <w:r>
        <w:rPr>
          <w:rFonts w:ascii="Traditional Arabic" w:hAnsi="Traditional Arabic" w:cs="Traditional Arabic"/>
          <w:b/>
          <w:bCs/>
          <w:color w:val="000000"/>
          <w:sz w:val="28"/>
          <w:szCs w:val="28"/>
          <w:shd w:val="clear" w:color="auto" w:fill="FFFFFF"/>
          <w:rtl/>
        </w:rPr>
        <w:t>ُهُمْ:</w:t>
      </w:r>
      <w:r>
        <w:rPr>
          <w:rStyle w:val="apple-converted-space"/>
          <w:rFonts w:ascii="Traditional Arabic" w:hAnsi="Traditional Arabic" w:cs="Traditional Arabic"/>
          <w:b/>
          <w:bCs/>
          <w:color w:val="000000"/>
          <w:sz w:val="28"/>
          <w:szCs w:val="28"/>
          <w:shd w:val="clear" w:color="auto" w:fill="FFFFFF"/>
          <w:rtl/>
        </w:rPr>
        <w:t> ﴿</w:t>
      </w:r>
      <w:hyperlink r:id="rId953" w:history="1">
        <w:r>
          <w:rPr>
            <w:rStyle w:val="Lienhypertexte"/>
            <w:rFonts w:ascii="Traditional Arabic" w:hAnsi="Traditional Arabic" w:cs="Traditional Arabic"/>
            <w:b/>
            <w:bCs/>
            <w:sz w:val="28"/>
            <w:szCs w:val="28"/>
            <w:shd w:val="clear" w:color="auto" w:fill="FFFFFF"/>
            <w:rtl/>
          </w:rPr>
          <w:t>أَتَجْعَلُ فِيهَا مَنْ يُفْسِدُ فِيهَا﴾</w:t>
        </w:r>
        <w:r>
          <w:rPr>
            <w:rStyle w:val="Appelnotedebasdep"/>
            <w:rFonts w:ascii="Traditional Arabic" w:hAnsi="Traditional Arabic" w:cs="Traditional Arabic"/>
            <w:b/>
            <w:bCs/>
            <w:color w:val="0000FF"/>
            <w:sz w:val="28"/>
            <w:szCs w:val="28"/>
            <w:shd w:val="clear" w:color="auto" w:fill="FFFFFF"/>
            <w:rtl/>
          </w:rPr>
          <w:footnoteReference w:id="76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كَانَ قَوْلُهُمْ:</w:t>
      </w:r>
      <w:r>
        <w:rPr>
          <w:rStyle w:val="apple-converted-space"/>
          <w:rFonts w:ascii="Traditional Arabic" w:hAnsi="Traditional Arabic" w:cs="Traditional Arabic"/>
          <w:b/>
          <w:bCs/>
          <w:color w:val="000000"/>
          <w:sz w:val="28"/>
          <w:szCs w:val="28"/>
          <w:shd w:val="clear" w:color="auto" w:fill="FFFFFF"/>
          <w:rtl/>
        </w:rPr>
        <w:t> ﴿</w:t>
      </w:r>
      <w:hyperlink r:id="rId954" w:history="1">
        <w:r>
          <w:rPr>
            <w:rStyle w:val="Lienhypertexte"/>
            <w:rFonts w:ascii="Traditional Arabic" w:hAnsi="Traditional Arabic" w:cs="Traditional Arabic"/>
            <w:b/>
            <w:bCs/>
            <w:sz w:val="28"/>
            <w:szCs w:val="28"/>
            <w:shd w:val="clear" w:color="auto" w:fill="FFFFFF"/>
            <w:rtl/>
          </w:rPr>
          <w:t>وَنَحْنُ نُسَبِّحُ بِحَمْدِكَ</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66"/>
      </w:r>
      <w:r>
        <w:rPr>
          <w:rStyle w:val="Lienhypertexte"/>
          <w:rFonts w:ascii="Traditional Arabic" w:hAnsi="Traditional Arabic" w:cs="Traditional Arabic"/>
          <w:b/>
          <w:bCs/>
          <w:sz w:val="28"/>
          <w:szCs w:val="28"/>
          <w:shd w:val="clear" w:color="auto" w:fill="FFFFFF"/>
          <w:rtl/>
        </w:rPr>
        <w:t xml:space="preserve"> </w:t>
      </w:r>
      <w:r>
        <w:rPr>
          <w:rFonts w:ascii="Traditional Arabic" w:hAnsi="Traditional Arabic" w:cs="Traditional Arabic"/>
          <w:b/>
          <w:bCs/>
          <w:color w:val="000000"/>
          <w:sz w:val="28"/>
          <w:szCs w:val="28"/>
          <w:shd w:val="clear" w:color="auto" w:fill="FFFFFF"/>
          <w:rtl/>
        </w:rPr>
        <w:t xml:space="preserve">لِمُجَرَّدِ التَّفْوِيضِ أَوِ الْإِعْلَانِ لِلسَّامِعِينَ مِنْ </w:t>
      </w:r>
      <w:r>
        <w:rPr>
          <w:rFonts w:ascii="Traditional Arabic" w:hAnsi="Traditional Arabic" w:cs="Traditional Arabic"/>
          <w:b/>
          <w:bCs/>
          <w:color w:val="000000"/>
          <w:sz w:val="28"/>
          <w:szCs w:val="28"/>
          <w:shd w:val="clear" w:color="auto" w:fill="FFFFFF"/>
          <w:rtl/>
        </w:rPr>
        <w:t>أَهْلِ الْمَلَأِ الْأَعْلَى بِالْبَرَاءَةِ مِنْ شَائِبَةِ الِاعْتِرَاضِ عَلَى مَا اخْتَرْنَاهُ.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وَوَجْهُ الْمُلَازِمَةِ بَيْنَ الْإِنْبَاءِ بِالْأَسْمَاءِ وَبَيْنَ صِدْقِهِمْ فِيمَا ادَّعَوْهُ الَّتِي اقْتَضَاهَا رَبْطُ الْجَزَاءِ بِالشَّرْطِ أَنَّ الْعِل</w:t>
      </w:r>
      <w:r>
        <w:rPr>
          <w:rFonts w:ascii="Traditional Arabic" w:hAnsi="Traditional Arabic" w:cs="Traditional Arabic"/>
          <w:b/>
          <w:bCs/>
          <w:color w:val="000000"/>
          <w:sz w:val="28"/>
          <w:szCs w:val="28"/>
          <w:shd w:val="clear" w:color="auto" w:fill="FFFFFF"/>
          <w:rtl/>
        </w:rPr>
        <w:t>ْمَ بِالْأَسْمَاءِ عِبَارَةٌ عَنِ الْقُوَّةِ النَّاطِقَةِ الصَّالِحَةِ لِاسْتِفَادَةِ الْمَعَارِفِ وَإِفَادَتِهَا، أَوْ عِبَارَةٌ عَنْ مَعْرِفَةِ حَقَائِقِ الْأَشْيَاءِ وَخَصَائِصِهَا، أَوْ عِبَارَةٌ عَنْ مَعْرِفَةِ أَسْمَاءِ الذَّوَاتِ وَالْمَعَانِي. وَكُ</w:t>
      </w:r>
      <w:r>
        <w:rPr>
          <w:rFonts w:ascii="Traditional Arabic" w:hAnsi="Traditional Arabic" w:cs="Traditional Arabic"/>
          <w:b/>
          <w:bCs/>
          <w:color w:val="000000"/>
          <w:sz w:val="28"/>
          <w:szCs w:val="28"/>
          <w:shd w:val="clear" w:color="auto" w:fill="FFFFFF"/>
          <w:rtl/>
        </w:rPr>
        <w:t xml:space="preserve">لُّ ذَلِكَ يَسْتَلْزِمُ ثُبُوتَ الْعَالَمِيَّةِ بِالْفِعْلِ أَوْ بِالْقُوَّةِ.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وَصَاحِبُ هَذَا الْوَصْفِ هُوَ الْجَدِيرُ بِالِاسْتِخْلَافِ فِي الْعَالَمِ، لِأَنَّ وَظِيفَةَ هَذَا الِاسْتِخْلَافِ تَدْبِيرُ وَإِرْشَادُ وَهَدْيُ وَوَضْعُ الْأَشْيَاءِ مَوَاضِ</w:t>
      </w:r>
      <w:r>
        <w:rPr>
          <w:rFonts w:ascii="Traditional Arabic" w:hAnsi="Traditional Arabic" w:cs="Traditional Arabic"/>
          <w:b/>
          <w:bCs/>
          <w:color w:val="000000"/>
          <w:sz w:val="28"/>
          <w:szCs w:val="28"/>
          <w:shd w:val="clear" w:color="auto" w:fill="FFFFFF"/>
          <w:rtl/>
        </w:rPr>
        <w:t xml:space="preserve">عَهَا دُونَ احْتِيَاجٍ إِلَى التَّوْقِيفِ فِي غَالِبِ التَّصَرُّفَاتِ، وَكُلُّ ذَلِكَ مُحْتَاجٌ إِلَى الْقُوَّةِ النَّاطِقَةِ أَوْ فُرُوعِهَا.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وَالْقُوَى الْمِلْكِيَّةِ عَلَى شَرَفِهَا إِنَّمَا تَصْلُحُ لِأَعْمَالٍ مُعَيَّنَةٍ قَدْ سُخِّرَتْ لَهَا لَا </w:t>
      </w:r>
      <w:r>
        <w:rPr>
          <w:rFonts w:ascii="Traditional Arabic" w:hAnsi="Traditional Arabic" w:cs="Traditional Arabic"/>
          <w:b/>
          <w:bCs/>
          <w:color w:val="000000"/>
          <w:sz w:val="28"/>
          <w:szCs w:val="28"/>
          <w:shd w:val="clear" w:color="auto" w:fill="FFFFFF"/>
          <w:rtl/>
        </w:rPr>
        <w:t>تَعْدُوهَا وَلَا تَتَصَرَّفُ فِيهَا بِالتَّحْلِيلِ وَالتَّرْكِيبِ. وَمَا يُذْكَرُ مِنْ تَنَوُّعِ تَصَرُّفِهَا وَصَوَابِ أَعْمَالِهَا إِنَّمَا هُوَ مِنْ تَوْجِيهِ اللَّهِ –تَعَالَى- إِيَّاهَا وَتَلْقِينِهِ الْمُعَبَّرِ عَنْهُ بِالتَّسْخِيرِ. وَبِذَلِكَ ظَهَ</w:t>
      </w:r>
      <w:r>
        <w:rPr>
          <w:rFonts w:ascii="Traditional Arabic" w:hAnsi="Traditional Arabic" w:cs="Traditional Arabic"/>
          <w:b/>
          <w:bCs/>
          <w:color w:val="000000"/>
          <w:sz w:val="28"/>
          <w:szCs w:val="28"/>
          <w:shd w:val="clear" w:color="auto" w:fill="FFFFFF"/>
          <w:rtl/>
        </w:rPr>
        <w:t>رَ وَجْهُ ارْتِبَاطِ الْأَمْرِ بِالْإِنْبَاءِ بِهَذَا الشَّرْطِ، وَقَدْ تَحَيَّرَ فِيهِ كَثِيرٌ.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وَإِذَا انْتَفَى الْإِنْبَاءُ انْتَفَى كَوْنُهُمْ صَادِقِينَ فِي إِنْكَارِهِمْ خِلَافَةَ</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فَإِنْ كَانَ مَحَلُّ الصِّدْقِ هُوَ دَعْوَاهُمْ أَنَّهُمْ أَجْ</w:t>
      </w:r>
      <w:r>
        <w:rPr>
          <w:rFonts w:ascii="Traditional Arabic" w:hAnsi="Traditional Arabic" w:cs="Traditional Arabic"/>
          <w:b/>
          <w:bCs/>
          <w:color w:val="000000"/>
          <w:sz w:val="28"/>
          <w:szCs w:val="28"/>
          <w:shd w:val="clear" w:color="auto" w:fill="FFFFFF"/>
          <w:rtl/>
        </w:rPr>
        <w:t xml:space="preserve">دَرُ فَقَدْ ثَبَتَ عَدَمُهَا، وَإِنْ كَانَ مَحَلُّ التَّصْدِيقِ هُوَ دَعْوَاهُمْ أَنَّ الْبَشَرَ غَيْرُ صَالِحٍ لِلِاسْتِخْلَافِ.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فَانْتِفَاءُ الْإِنْبَاءِ لَا يَدُلُّ عَلَى انْتِفَاءِ دَعْوَاهُمْ، وَلَكِنَّهُ تَمْهِيدٌ لَهُ، لِأَنَّ بَعْدَهُ إِنْبَاءَ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w:t>
      </w:r>
      <w:r>
        <w:rPr>
          <w:rFonts w:ascii="Traditional Arabic" w:hAnsi="Traditional Arabic" w:cs="Traditional Arabic"/>
          <w:b/>
          <w:bCs/>
          <w:color w:val="000000"/>
          <w:sz w:val="28"/>
          <w:szCs w:val="28"/>
          <w:shd w:val="clear" w:color="auto" w:fill="FFFFFF"/>
          <w:rtl/>
        </w:rPr>
        <w:t>َمَ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بِالْأَسْمَاءِ، لِأَنَّ الْمَقَامَ مُؤْذِنٌ بِأَنَّهُمْ لَمَّا أُمِرُوا أَمْرَ تَعْجِيزٍ وَجُعِلَ الْمَأْمُورُ بِهِ دَلَالَةً عَلَى الصِّدْقِ كَانَ وَرَاءَ ذَلِكَ إِنْبَاءٌ آخَرُ مُتَرَقَّبٌ مِنَ الَّذِي طَعَنُوا فِي جَدَارَتِهِ، وَيَدُلُّ لِذَلِكَ أَي</w:t>
      </w:r>
      <w:r>
        <w:rPr>
          <w:rFonts w:ascii="Traditional Arabic" w:hAnsi="Traditional Arabic" w:cs="Traditional Arabic"/>
          <w:b/>
          <w:bCs/>
          <w:color w:val="000000"/>
          <w:sz w:val="28"/>
          <w:szCs w:val="28"/>
          <w:shd w:val="clear" w:color="auto" w:fill="FFFFFF"/>
          <w:rtl/>
        </w:rPr>
        <w:t>ْضًا قَوْلُهُ -تَعَالَى- لَهُمْ:</w:t>
      </w:r>
      <w:r>
        <w:rPr>
          <w:rStyle w:val="apple-converted-space"/>
          <w:rFonts w:ascii="Traditional Arabic" w:hAnsi="Traditional Arabic" w:cs="Traditional Arabic"/>
          <w:b/>
          <w:bCs/>
          <w:color w:val="000000"/>
          <w:sz w:val="28"/>
          <w:szCs w:val="28"/>
          <w:shd w:val="clear" w:color="auto" w:fill="FFFFFF"/>
          <w:rtl/>
        </w:rPr>
        <w:t> ﴿</w:t>
      </w:r>
      <w:hyperlink r:id="rId955" w:history="1">
        <w:r>
          <w:rPr>
            <w:rStyle w:val="Lienhypertexte"/>
            <w:rFonts w:ascii="Traditional Arabic" w:hAnsi="Traditional Arabic" w:cs="Traditional Arabic"/>
            <w:b/>
            <w:bCs/>
            <w:sz w:val="28"/>
            <w:szCs w:val="28"/>
            <w:shd w:val="clear" w:color="auto" w:fill="FFFFFF"/>
            <w:rtl/>
          </w:rPr>
          <w:t>إِنِّيَ أَعْلَمُ مَا لَا تَعْلَمُونَ﴾</w:t>
        </w:r>
        <w:r>
          <w:rPr>
            <w:rStyle w:val="Appelnotedebasdep"/>
            <w:rFonts w:ascii="Traditional Arabic" w:hAnsi="Traditional Arabic" w:cs="Traditional Arabic"/>
            <w:b/>
            <w:bCs/>
            <w:color w:val="0000FF"/>
            <w:sz w:val="28"/>
            <w:szCs w:val="28"/>
            <w:shd w:val="clear" w:color="auto" w:fill="FFFFFF"/>
            <w:rtl/>
          </w:rPr>
          <w:footnoteReference w:id="767"/>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956" w:history="1">
        <w:r>
          <w:rPr>
            <w:rStyle w:val="Lienhypertexte"/>
            <w:rFonts w:ascii="Arabic Typesetting" w:hAnsi="Arabic Typesetting" w:cs="Arabic Typesetting"/>
            <w:b/>
            <w:bCs/>
            <w:color w:val="auto"/>
            <w:sz w:val="40"/>
            <w:szCs w:val="40"/>
            <w:shd w:val="clear" w:color="auto" w:fill="FFFFFF"/>
            <w:rtl/>
          </w:rPr>
          <w:t>قَالُوا سُبْحَانَكَ لَا عِلْمَ لَنَا إِلَّا مَا عَلَّمْتَنَا                                                     إِنَّكَ أَنْتَ</w:t>
        </w:r>
        <w:r>
          <w:rPr>
            <w:rStyle w:val="Lienhypertexte"/>
            <w:rFonts w:ascii="Arabic Typesetting" w:hAnsi="Arabic Typesetting" w:cs="Arabic Typesetting"/>
            <w:b/>
            <w:bCs/>
            <w:color w:val="auto"/>
            <w:sz w:val="40"/>
            <w:szCs w:val="40"/>
            <w:shd w:val="clear" w:color="auto" w:fill="FFFFFF"/>
            <w:rtl/>
          </w:rPr>
          <w:t xml:space="preserve"> الْعَلِيمُ الْحَكِيمُ﴾</w:t>
        </w:r>
        <w:r>
          <w:rPr>
            <w:rStyle w:val="Appelnotedebasdep"/>
            <w:rFonts w:ascii="Arabic Typesetting" w:hAnsi="Arabic Typesetting" w:cs="Arabic Typesetting"/>
            <w:b/>
            <w:bCs/>
            <w:sz w:val="40"/>
            <w:szCs w:val="40"/>
            <w:shd w:val="clear" w:color="auto" w:fill="FFFFFF"/>
            <w:rtl/>
          </w:rPr>
          <w:footnoteReference w:id="768"/>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جَرَّدَ ﴿قَالُوا﴾</w:t>
      </w:r>
      <w:r>
        <w:rPr>
          <w:rStyle w:val="Appelnotedebasdep"/>
          <w:rFonts w:ascii="Traditional Arabic" w:hAnsi="Traditional Arabic" w:cs="Traditional Arabic"/>
          <w:b/>
          <w:bCs/>
          <w:color w:val="000000"/>
          <w:sz w:val="28"/>
          <w:szCs w:val="28"/>
          <w:shd w:val="clear" w:color="auto" w:fill="FFFFFF"/>
          <w:rtl/>
        </w:rPr>
        <w:footnoteReference w:id="769"/>
      </w:r>
      <w:r>
        <w:rPr>
          <w:rFonts w:ascii="Traditional Arabic" w:hAnsi="Traditional Arabic" w:cs="Traditional Arabic"/>
          <w:b/>
          <w:bCs/>
          <w:color w:val="000000"/>
          <w:sz w:val="28"/>
          <w:szCs w:val="28"/>
          <w:shd w:val="clear" w:color="auto" w:fill="FFFFFF"/>
          <w:rtl/>
        </w:rPr>
        <w:t xml:space="preserve"> مِنَ الْفَاءِ، لِأَنَّهُ مُحَاوَرَةٌ كَمَا تَقَدَّمَ عِنْدَ قَوْلِهِ –تَعَالَى-:</w:t>
      </w:r>
      <w:r>
        <w:rPr>
          <w:rStyle w:val="apple-converted-space"/>
          <w:rFonts w:ascii="Traditional Arabic" w:hAnsi="Traditional Arabic" w:cs="Traditional Arabic"/>
          <w:b/>
          <w:bCs/>
          <w:color w:val="000000"/>
          <w:sz w:val="28"/>
          <w:szCs w:val="28"/>
          <w:shd w:val="clear" w:color="auto" w:fill="FFFFFF"/>
          <w:rtl/>
        </w:rPr>
        <w:t> ﴿</w:t>
      </w:r>
      <w:hyperlink r:id="rId957" w:history="1">
        <w:r>
          <w:rPr>
            <w:rStyle w:val="Lienhypertexte"/>
            <w:rFonts w:ascii="Traditional Arabic" w:hAnsi="Traditional Arabic" w:cs="Traditional Arabic"/>
            <w:b/>
            <w:bCs/>
            <w:sz w:val="28"/>
            <w:szCs w:val="28"/>
            <w:shd w:val="clear" w:color="auto" w:fill="FFFFFF"/>
            <w:rtl/>
          </w:rPr>
          <w:t>قَالُوا أَتَجْعَلُ فِيهَا مَنْ يُفْسِدُ فِيهَا﴾</w:t>
        </w:r>
        <w:r>
          <w:rPr>
            <w:rStyle w:val="Appelnotedebasdep"/>
            <w:rFonts w:ascii="Traditional Arabic" w:hAnsi="Traditional Arabic" w:cs="Traditional Arabic"/>
            <w:b/>
            <w:bCs/>
            <w:color w:val="0000FF"/>
            <w:sz w:val="28"/>
            <w:szCs w:val="28"/>
            <w:shd w:val="clear" w:color="auto" w:fill="FFFFFF"/>
            <w:rtl/>
          </w:rPr>
          <w:footnoteReference w:id="770"/>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وَافْتِتَاحُ كَلَامِهِمْ بِالتَّسْبِيحِ وُقُو</w:t>
      </w:r>
      <w:r>
        <w:rPr>
          <w:rFonts w:ascii="Traditional Arabic" w:hAnsi="Traditional Arabic" w:cs="Traditional Arabic"/>
          <w:b/>
          <w:bCs/>
          <w:color w:val="000000"/>
          <w:sz w:val="28"/>
          <w:szCs w:val="28"/>
          <w:shd w:val="clear" w:color="auto" w:fill="FFFFFF"/>
          <w:rtl/>
        </w:rPr>
        <w:t>فٌ فِي مَقَامِ الْأَدَبِ وَالتَّعْظِيمِ لِذِي الْعَظَمَةِ الْمُطْلَقَةِ، وَسُبْحَانَ اسْمُ التَّسْبِيحِ، وَقَدْ تَقَدَّمَ عِنْدَ قَوْلِهِ:</w:t>
      </w:r>
      <w:r>
        <w:rPr>
          <w:rStyle w:val="apple-converted-space"/>
          <w:rFonts w:ascii="Traditional Arabic" w:hAnsi="Traditional Arabic" w:cs="Traditional Arabic"/>
          <w:b/>
          <w:bCs/>
          <w:color w:val="000000"/>
          <w:sz w:val="28"/>
          <w:szCs w:val="28"/>
          <w:shd w:val="clear" w:color="auto" w:fill="FFFFFF"/>
          <w:rtl/>
        </w:rPr>
        <w:t> ﴿</w:t>
      </w:r>
      <w:hyperlink r:id="rId958" w:history="1">
        <w:r>
          <w:rPr>
            <w:rStyle w:val="Lienhypertexte"/>
            <w:rFonts w:ascii="Traditional Arabic" w:hAnsi="Traditional Arabic" w:cs="Traditional Arabic"/>
            <w:b/>
            <w:bCs/>
            <w:sz w:val="28"/>
            <w:szCs w:val="28"/>
            <w:shd w:val="clear" w:color="auto" w:fill="FFFFFF"/>
            <w:rtl/>
          </w:rPr>
          <w:t>وَنَحْنُ نُسَبِّحُ بِحَمْدِكَ﴾</w:t>
        </w:r>
        <w:r>
          <w:rPr>
            <w:rStyle w:val="Appelnotedebasdep"/>
            <w:rFonts w:ascii="Traditional Arabic" w:hAnsi="Traditional Arabic" w:cs="Traditional Arabic"/>
            <w:b/>
            <w:bCs/>
            <w:color w:val="0000FF"/>
            <w:sz w:val="28"/>
            <w:szCs w:val="28"/>
            <w:shd w:val="clear" w:color="auto" w:fill="FFFFFF"/>
            <w:rtl/>
          </w:rPr>
          <w:footnoteReference w:id="771"/>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 xml:space="preserve">وَهُوَ اسْمُ مَصْدَرِ "سَبَّحَ" الْمُضَاعَفِ، وَلَيْسَ مَصْدَرًا، لِأَنَّهُ لَمْ يَجِئْ عَلَى أَبْنِيَةِ مَصَادِرِ الرُّبَاعِيِّ.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وَقِيلَ: هُوَ مَصْدَرُ سَبَحَ مُخَفَّفًا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بِمَعْنَى نَزَّهَ، فَيَكُونُ كَالْغُفْرَانِ وَالشُّكْرَانِ، وَالْكُفْرَانِ مِنْ غَفَرَ وَشَكَرَ وَكَفَرَ.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كَثُرَ اسْتِعْمَالُهُ مَنْصُوبًا عَلَى الْمَفْعُولِيَّةِ الْمُطْلَقَةِ بِإِضْمَارِ فِعْلِهِ، كَمَعَاذَ اللَّهِ. وَقَدْ يَخْرُجُ عَنْ ذَلِكَ نَ</w:t>
      </w:r>
      <w:r>
        <w:rPr>
          <w:rFonts w:ascii="Traditional Arabic" w:hAnsi="Traditional Arabic" w:cs="Traditional Arabic"/>
          <w:b/>
          <w:bCs/>
          <w:color w:val="000000"/>
          <w:sz w:val="28"/>
          <w:szCs w:val="28"/>
          <w:shd w:val="clear" w:color="auto" w:fill="FFFFFF"/>
          <w:rtl/>
        </w:rPr>
        <w:t>ادِرًا، قَالَ: سُبْحَانَكَ اللَّهُمَّ ذَا السُّبْحَانِ، وَكَأَنَّهُمْ لَمَّا خَصَّصُوهُ فِي الِاسْتِعْمَالِ بِجَعْلِهِ كَالْعَلَمِ عَلَى التَّنْزِيهِ عَدَلُوا عَنْ قِيَاسِ اشْتِقَاقِهِ فَصَارَ سُبْحَانَ كَالْعَلَمِ الْجِنْسِيِّ مِثْلَ "بَرَّةَ وَفَجَارِ" ب</w:t>
      </w:r>
      <w:r>
        <w:rPr>
          <w:rFonts w:ascii="Traditional Arabic" w:hAnsi="Traditional Arabic" w:cs="Traditional Arabic"/>
          <w:b/>
          <w:bCs/>
          <w:color w:val="000000"/>
          <w:sz w:val="28"/>
          <w:szCs w:val="28"/>
          <w:shd w:val="clear" w:color="auto" w:fill="FFFFFF"/>
          <w:rtl/>
        </w:rPr>
        <w:t>ِكَسْرِ الرَّاءِ فِي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النَّابِغَةِ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984"/>
        <w:jc w:val="both"/>
      </w:pPr>
      <w:r>
        <w:rPr>
          <w:rFonts w:ascii="Traditional Arabic" w:hAnsi="Traditional Arabic" w:cs="Traditional Arabic"/>
          <w:b/>
          <w:bCs/>
          <w:color w:val="800080"/>
          <w:sz w:val="28"/>
          <w:szCs w:val="28"/>
          <w:rtl/>
        </w:rPr>
        <w:t>فَحَمَلْتُ بَرَّةَ وَاحْتَمَلْتَ فَجَارِ</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وَمَنَعُوهُ مِنَ الصَّرْفِ لِلْعَلَمِيَّةِ وَزِيَادَةِ الْأَلِفِ وَالنُّونِ قَالَ</w:t>
      </w:r>
      <w:r>
        <w:rPr>
          <w:rStyle w:val="apple-converted-space"/>
          <w:rFonts w:ascii="Traditional Arabic" w:hAnsi="Traditional Arabic" w:cs="Traditional Arabic"/>
          <w:b/>
          <w:bCs/>
          <w:color w:val="000000"/>
          <w:sz w:val="28"/>
          <w:szCs w:val="28"/>
          <w:shd w:val="clear" w:color="auto" w:fill="FFFFFF"/>
          <w:rtl/>
        </w:rPr>
        <w:t> </w:t>
      </w:r>
      <w:hyperlink r:id="rId959" w:history="1">
        <w:r>
          <w:rPr>
            <w:rStyle w:val="Lienhypertexte"/>
            <w:rFonts w:ascii="Traditional Arabic" w:hAnsi="Traditional Arabic" w:cs="Traditional Arabic"/>
            <w:b/>
            <w:bCs/>
            <w:color w:val="800000"/>
            <w:sz w:val="28"/>
            <w:szCs w:val="28"/>
            <w:shd w:val="clear" w:color="auto" w:fill="FFFFFF"/>
            <w:rtl/>
          </w:rPr>
          <w:t>سِيبَوَيْهِ</w:t>
        </w:r>
        <w:r>
          <w:rPr>
            <w:rStyle w:val="Lienhypertexte"/>
            <w:rFonts w:ascii="Traditional Arabic" w:hAnsi="Traditional Arabic" w:cs="Traditional Arabic"/>
            <w:b/>
            <w:bCs/>
            <w:color w:val="800000"/>
            <w:sz w:val="28"/>
            <w:szCs w:val="28"/>
            <w:shd w:val="clear" w:color="auto" w:fill="FFFFFF"/>
            <w:rtl/>
          </w:rPr>
          <w:t>.</w:t>
        </w:r>
        <w:r>
          <w:rPr>
            <w:rStyle w:val="apple-converted-space"/>
            <w:rFonts w:ascii="Traditional Arabic" w:hAnsi="Traditional Arabic" w:cs="Traditional Arabic"/>
            <w:b/>
            <w:bCs/>
            <w:color w:val="800000"/>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وَأَمَّا تَرْكُ تَنْوِينِ سُبْحَانَ، فَلِأَنَّهُ صَارَ عِنْدَهُمْ مَعْرِفَةً، وَقَوْلُ الْمَلَائِكَةِ:</w:t>
      </w:r>
      <w:r>
        <w:rPr>
          <w:rStyle w:val="apple-converted-space"/>
          <w:rFonts w:ascii="Traditional Arabic" w:hAnsi="Traditional Arabic" w:cs="Traditional Arabic"/>
          <w:b/>
          <w:bCs/>
          <w:color w:val="000000"/>
          <w:sz w:val="28"/>
          <w:szCs w:val="28"/>
          <w:shd w:val="clear" w:color="auto" w:fill="FFFFFF"/>
          <w:rtl/>
        </w:rPr>
        <w:t> ﴿</w:t>
      </w:r>
      <w:hyperlink r:id="rId960" w:history="1">
        <w:r>
          <w:rPr>
            <w:rStyle w:val="Lienhypertexte"/>
            <w:rFonts w:ascii="Traditional Arabic" w:hAnsi="Traditional Arabic" w:cs="Traditional Arabic"/>
            <w:b/>
            <w:bCs/>
            <w:sz w:val="28"/>
            <w:szCs w:val="28"/>
            <w:shd w:val="clear" w:color="auto" w:fill="FFFFFF"/>
            <w:rtl/>
          </w:rPr>
          <w:t>لَا عِلْمَ لَنَا إ</w:t>
        </w:r>
        <w:r>
          <w:rPr>
            <w:rStyle w:val="Lienhypertexte"/>
            <w:rFonts w:ascii="Traditional Arabic" w:hAnsi="Traditional Arabic" w:cs="Traditional Arabic"/>
            <w:b/>
            <w:bCs/>
            <w:sz w:val="28"/>
            <w:szCs w:val="28"/>
            <w:shd w:val="clear" w:color="auto" w:fill="FFFFFF"/>
            <w:rtl/>
          </w:rPr>
          <w:t>ِلَّا مَا عَلَّمْتَنَا﴾</w:t>
        </w:r>
        <w:r>
          <w:rPr>
            <w:rStyle w:val="Appelnotedebasdep"/>
            <w:rFonts w:ascii="Traditional Arabic" w:hAnsi="Traditional Arabic" w:cs="Traditional Arabic"/>
            <w:b/>
            <w:bCs/>
            <w:color w:val="0000FF"/>
            <w:sz w:val="28"/>
            <w:szCs w:val="28"/>
            <w:shd w:val="clear" w:color="auto" w:fill="FFFFFF"/>
            <w:rtl/>
          </w:rPr>
          <w:footnoteReference w:id="772"/>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خَبَرٌ مُرَادٌ مِنْهُ الِاعْتِرَافُ بِالْعَجْزِ لَا الْإِخْبَارُ عَنْ حَالِهِمْ، لِأَنَّهُمْ يُوقِنُونَ أَنَّ اللَّهَ يَعْلَمُ مَا تَضَمَّنَهُ كَلَامُهُمْ. وَلَا أَنَّهُمْ قَصَدُوا لَازِمَ </w:t>
      </w:r>
      <w:r>
        <w:rPr>
          <w:rFonts w:ascii="Traditional Arabic" w:hAnsi="Traditional Arabic" w:cs="Traditional Arabic"/>
          <w:b/>
          <w:bCs/>
          <w:color w:val="000000"/>
          <w:sz w:val="28"/>
          <w:szCs w:val="28"/>
          <w:shd w:val="clear" w:color="auto" w:fill="FFFFFF"/>
          <w:rtl/>
        </w:rPr>
        <w:t xml:space="preserve">الْفَائِدَةِ، وَهِيَ أَنَّ الْمُخْبِرَ عَالِمٌ بِالْخَبَرِ، فَتَعَيَّنَ أَنَّ الْخَبَرَ مُسْتَعْمَلٌ فِي الِاعْتِرَافِ.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ثُمَّ إِنَّ كَلَامَهُمْ هَذَا يَدُلُّ عَلَى أَنَّ عُلُومَهُمْ مَحْدُودَةٌ غَيْرُ قَابِلَةٍ لِلزِّيَادَةِ، فَهِيَ مَقْصُورَةٌ عَلَى مَا </w:t>
      </w:r>
      <w:r>
        <w:rPr>
          <w:rFonts w:ascii="Traditional Arabic" w:hAnsi="Traditional Arabic" w:cs="Traditional Arabic"/>
          <w:b/>
          <w:bCs/>
          <w:color w:val="000000"/>
          <w:sz w:val="28"/>
          <w:szCs w:val="28"/>
          <w:shd w:val="clear" w:color="auto" w:fill="FFFFFF"/>
          <w:rtl/>
        </w:rPr>
        <w:t>أَلْهَمَهُمُ اللَّهُ –تَعَالَى- وَمَا يَأْمُرُهُمْ فَلِلْمَلَائِكَةِ عِلْمُ قَبُولِ الْمَعَانِي لَا عِلْمُ اسْتِنْبَاطِهَا.</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وَفِي تَصْدِيرِ كَلَامِهِمْ بِسُبْحَانَكَ إِيمَاءٌ إِلَى الِاعْتِذَارِ عَنْ مُرَاجَعَتِهِمْ بِقَوْلِهِمْ:</w:t>
      </w:r>
      <w:r>
        <w:rPr>
          <w:rStyle w:val="apple-converted-space"/>
          <w:rFonts w:ascii="Traditional Arabic" w:hAnsi="Traditional Arabic" w:cs="Traditional Arabic"/>
          <w:b/>
          <w:bCs/>
          <w:color w:val="000000"/>
          <w:sz w:val="28"/>
          <w:szCs w:val="28"/>
          <w:shd w:val="clear" w:color="auto" w:fill="FFFFFF"/>
          <w:rtl/>
        </w:rPr>
        <w:t> ﴿</w:t>
      </w:r>
      <w:hyperlink r:id="rId961" w:history="1">
        <w:r>
          <w:rPr>
            <w:rStyle w:val="Lienhypertexte"/>
            <w:rFonts w:ascii="Traditional Arabic" w:hAnsi="Traditional Arabic" w:cs="Traditional Arabic"/>
            <w:b/>
            <w:bCs/>
            <w:sz w:val="28"/>
            <w:szCs w:val="28"/>
            <w:shd w:val="clear" w:color="auto" w:fill="FFFFFF"/>
            <w:rtl/>
          </w:rPr>
          <w:t>أَتَجْعَلُ فِيهَا مَنْ يُفْسِدُ فِيهَا﴾</w:t>
        </w:r>
        <w:r>
          <w:rPr>
            <w:rStyle w:val="Appelnotedebasdep"/>
            <w:rFonts w:ascii="Traditional Arabic" w:hAnsi="Traditional Arabic" w:cs="Traditional Arabic"/>
            <w:b/>
            <w:bCs/>
            <w:color w:val="0000FF"/>
            <w:sz w:val="28"/>
            <w:szCs w:val="28"/>
            <w:shd w:val="clear" w:color="auto" w:fill="FFFFFF"/>
            <w:rtl/>
          </w:rPr>
          <w:footnoteReference w:id="773"/>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فَهُوَ افْتِتَاحٌ مِنْ قَبِيلِ بَرَاعَةِ الِاسْتِهْلَالِ عَنِ الِاعْتِذَارِ</w:t>
      </w:r>
      <w:r>
        <w:rPr>
          <w:rFonts w:ascii="Traditional Arabic" w:hAnsi="Traditional Arabic" w:cs="Traditional Arabic"/>
          <w:b/>
          <w:bCs/>
          <w:color w:val="000000"/>
          <w:sz w:val="28"/>
          <w:szCs w:val="28"/>
          <w:shd w:val="clear" w:color="auto" w:fill="FFFFFF"/>
          <w:rtl/>
        </w:rPr>
        <w:t>. وَالِاعْتِذَارُ وَإِنْ كَانَ يَحْصُلُ بِقَوْلِهِمْ:</w:t>
      </w:r>
      <w:r>
        <w:rPr>
          <w:rStyle w:val="apple-converted-space"/>
          <w:rFonts w:ascii="Traditional Arabic" w:hAnsi="Traditional Arabic" w:cs="Traditional Arabic"/>
          <w:b/>
          <w:bCs/>
          <w:color w:val="000000"/>
          <w:sz w:val="28"/>
          <w:szCs w:val="28"/>
          <w:shd w:val="clear" w:color="auto" w:fill="FFFFFF"/>
          <w:rtl/>
        </w:rPr>
        <w:t> ﴿</w:t>
      </w:r>
      <w:hyperlink r:id="rId962" w:history="1">
        <w:r>
          <w:rPr>
            <w:rStyle w:val="Lienhypertexte"/>
            <w:rFonts w:ascii="Traditional Arabic" w:hAnsi="Traditional Arabic" w:cs="Traditional Arabic"/>
            <w:b/>
            <w:bCs/>
            <w:sz w:val="28"/>
            <w:szCs w:val="28"/>
            <w:shd w:val="clear" w:color="auto" w:fill="FFFFFF"/>
            <w:rtl/>
          </w:rPr>
          <w:t>لَا عِلْمَ لَنَا إِلَّا مَا عَلَّمْتَنَا﴾</w:t>
        </w:r>
        <w:r>
          <w:rPr>
            <w:rStyle w:val="Appelnotedebasdep"/>
            <w:rFonts w:ascii="Traditional Arabic" w:hAnsi="Traditional Arabic" w:cs="Traditional Arabic"/>
            <w:b/>
            <w:bCs/>
            <w:color w:val="0000FF"/>
            <w:sz w:val="28"/>
            <w:szCs w:val="28"/>
            <w:shd w:val="clear" w:color="auto" w:fill="FFFFFF"/>
            <w:rtl/>
          </w:rPr>
          <w:footnoteReference w:id="774"/>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لَكِنَّ حُصُولَ ذَلِكَ مِنْهُ بِطَرِيقِ الْكِنَايَةِ دُونَ التَّصْرِيحِ، وَيَحْصُلُ آخِرُ الِابْتِدَاءِ.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فَكَانَ افْتِتَاحُ كَلَامِهِمْ بِالتَّنْزِيهِ تَعْجِيلًا بِمَا يَدُلُّ عَلَى مُلَازَمَةِ جَانِبِ الْأَدَبِ الْعَظِيمِ:</w:t>
      </w:r>
      <w:r>
        <w:rPr>
          <w:rStyle w:val="apple-converted-space"/>
          <w:rFonts w:ascii="Traditional Arabic" w:hAnsi="Traditional Arabic" w:cs="Traditional Arabic"/>
          <w:b/>
          <w:bCs/>
          <w:color w:val="000000"/>
          <w:sz w:val="28"/>
          <w:szCs w:val="28"/>
          <w:shd w:val="clear" w:color="auto" w:fill="FFFFFF"/>
          <w:rtl/>
        </w:rPr>
        <w:t> ﴿</w:t>
      </w:r>
      <w:hyperlink r:id="rId963" w:history="1">
        <w:r>
          <w:rPr>
            <w:rStyle w:val="Lienhypertexte"/>
            <w:rFonts w:ascii="Traditional Arabic" w:hAnsi="Traditional Arabic" w:cs="Traditional Arabic"/>
            <w:b/>
            <w:bCs/>
            <w:sz w:val="28"/>
            <w:szCs w:val="28"/>
            <w:shd w:val="clear" w:color="auto" w:fill="FFFFFF"/>
            <w:rtl/>
          </w:rPr>
          <w:t>إِنَّكَ أَنْتَ الْعَلِيمُ الْحَكِيمُ﴾</w:t>
        </w:r>
        <w:r>
          <w:rPr>
            <w:rStyle w:val="Appelnotedebasdep"/>
            <w:rFonts w:ascii="Traditional Arabic" w:hAnsi="Traditional Arabic" w:cs="Traditional Arabic"/>
            <w:b/>
            <w:bCs/>
            <w:color w:val="0000FF"/>
            <w:sz w:val="28"/>
            <w:szCs w:val="28"/>
            <w:shd w:val="clear" w:color="auto" w:fill="FFFFFF"/>
            <w:rtl/>
          </w:rPr>
          <w:footnoteReference w:id="775"/>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سَاقُوهُ مَسَاقَ التَّعْلِيلِ لِقَوْلِهِمْ لَا عِلْمَ لَنَا إِلَّا مَا </w:t>
      </w:r>
      <w:r>
        <w:rPr>
          <w:rFonts w:ascii="Traditional Arabic" w:hAnsi="Traditional Arabic" w:cs="Traditional Arabic"/>
          <w:b/>
          <w:bCs/>
          <w:color w:val="000000"/>
          <w:sz w:val="28"/>
          <w:szCs w:val="28"/>
          <w:shd w:val="clear" w:color="auto" w:fill="FFFFFF"/>
          <w:rtl/>
        </w:rPr>
        <w:t xml:space="preserve">عَلَّمْتَنَا، لِأَنَّ الْمُحِيطَ عِلْمُهُ بِكُلِّ شَيْءٍ الْمُحْكِمَ لِكُلِّ خَلْقٍ إِذَا لَمْ يَجْعَلْ لِبَعْضِ مَخْلُوقَاتِهِ سَبِيلًا إِلَى </w:t>
      </w:r>
      <w:r>
        <w:rPr>
          <w:rFonts w:ascii="Traditional Arabic" w:hAnsi="Traditional Arabic" w:cs="Traditional Arabic"/>
          <w:b/>
          <w:bCs/>
          <w:color w:val="000000"/>
          <w:sz w:val="28"/>
          <w:szCs w:val="28"/>
          <w:shd w:val="clear" w:color="auto" w:fill="FFFFFF"/>
          <w:rtl/>
        </w:rPr>
        <w:lastRenderedPageBreak/>
        <w:t>عِلْمِ شَيْءٍ لَمْ يَكُنْ لَهُمْ قِبَلٌ بِعِلْمِهِ إِذِ الْحُصُولُ بِقَدْرِ الْقَبُولِ وَالِاسْتِعْدَادِ؛ أَيْ فَ</w:t>
      </w:r>
      <w:r>
        <w:rPr>
          <w:rFonts w:ascii="Traditional Arabic" w:hAnsi="Traditional Arabic" w:cs="Traditional Arabic"/>
          <w:b/>
          <w:bCs/>
          <w:color w:val="000000"/>
          <w:sz w:val="28"/>
          <w:szCs w:val="28"/>
          <w:shd w:val="clear" w:color="auto" w:fill="FFFFFF"/>
          <w:rtl/>
        </w:rPr>
        <w:t xml:space="preserve">لَا مَطْمَعَ لَنَا فِي تَجَاوُزِ الْعِلْمِ إِلَى مَا لَمْ تُهَيِّئْ لَنَا عِلْمَهُ بِحَسْبَ فِطْرَتِنَا.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وَالَّذِي دَلَّ عَلَى أَنَّ هَذَا الْقَوْلَ مَسُوقٌ لِلتَّعْلِيلِ وَلَيْسَ مُجَرَّدَ ثَنَاءٍ، هُوَ تَصْدِيرُهُ بِإِنَّ فِي غَيْرِ رَدِّ إِنْكَارٍ وَلَ</w:t>
      </w:r>
      <w:r>
        <w:rPr>
          <w:rFonts w:ascii="Traditional Arabic" w:hAnsi="Traditional Arabic" w:cs="Traditional Arabic"/>
          <w:b/>
          <w:bCs/>
          <w:color w:val="000000"/>
          <w:sz w:val="28"/>
          <w:szCs w:val="28"/>
          <w:shd w:val="clear" w:color="auto" w:fill="FFFFFF"/>
          <w:rtl/>
        </w:rPr>
        <w:t>ا تَرَدُّدٍ.</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قَالَ الشَّيْخُ فِي </w:t>
      </w:r>
      <w:r>
        <w:rPr>
          <w:rFonts w:ascii="Traditional Arabic" w:hAnsi="Traditional Arabic" w:cs="Traditional Arabic"/>
          <w:b/>
          <w:bCs/>
          <w:i/>
          <w:iCs/>
          <w:color w:val="000000"/>
          <w:sz w:val="28"/>
          <w:szCs w:val="28"/>
          <w:shd w:val="clear" w:color="auto" w:fill="FFFFFF"/>
          <w:rtl/>
        </w:rPr>
        <w:t>دَلَائِلِ الْإِعْجَازِ</w:t>
      </w:r>
      <w:r>
        <w:rPr>
          <w:rFonts w:ascii="Traditional Arabic" w:hAnsi="Traditional Arabic" w:cs="Traditional Arabic"/>
          <w:b/>
          <w:bCs/>
          <w:color w:val="000000"/>
          <w:sz w:val="28"/>
          <w:szCs w:val="28"/>
          <w:shd w:val="clear" w:color="auto" w:fill="FFFFFF"/>
          <w:rtl/>
        </w:rPr>
        <w:t>: وَمِنْ شَأْنِ "إِنَّ" إِذَا جَاءَتْ عَلَى هَذَا الْوَجْهِ، أَيْ أَنْ تَقَعَ إِثْرَ كَلَامٍ وَتَكُونُ لِمُجَرَّدِ الِاهْتِمَامِ أَنْ تُغْنِيَ غَنَاءَ الْفَاءِ الْعَاطِفَةِ مَثَلًا وَأَنْ تُفِيدَ مِنْ</w:t>
      </w:r>
      <w:r>
        <w:rPr>
          <w:rFonts w:ascii="Traditional Arabic" w:hAnsi="Traditional Arabic" w:cs="Traditional Arabic"/>
          <w:b/>
          <w:bCs/>
          <w:color w:val="000000"/>
          <w:sz w:val="28"/>
          <w:szCs w:val="28"/>
          <w:shd w:val="clear" w:color="auto" w:fill="FFFFFF"/>
          <w:rtl/>
        </w:rPr>
        <w:t xml:space="preserve"> رَبْطِ الْجُمْلَةِ بِمَا قَبْلَهَا أَمْرًا عَجِيبًا فَأَنْتَ تَرَى الْكَلَامَ بِهَا مَقْطُوعًا مَوْصُولًا.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وَأَنْشَدَ قَوْلَ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 xml:space="preserve">بَكِّرَا صَاحِبَيَّ قَبْلَ الْهَجِيـــــــــــــــــــرِ </w:t>
      </w:r>
      <w:r>
        <w:rPr>
          <w:rFonts w:ascii="Traditional Arabic" w:hAnsi="Traditional Arabic" w:cs="Traditional Arabic"/>
          <w:b/>
          <w:bCs/>
          <w:color w:val="800080"/>
          <w:sz w:val="28"/>
          <w:szCs w:val="28"/>
          <w:rtl/>
        </w:rPr>
        <w:tab/>
        <w:t>إِنَّ ذَاكَ النَّجَاحَ فِي التَّبْكِيـــــرِ</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 بَعْضِ</w:t>
      </w:r>
      <w:r>
        <w:rPr>
          <w:rFonts w:ascii="Traditional Arabic" w:hAnsi="Traditional Arabic" w:cs="Traditional Arabic"/>
          <w:b/>
          <w:bCs/>
          <w:color w:val="000000"/>
          <w:sz w:val="28"/>
          <w:szCs w:val="28"/>
          <w:shd w:val="clear" w:color="auto" w:fill="FFFFFF"/>
          <w:rtl/>
        </w:rPr>
        <w:t xml:space="preserve"> الْعَرَبِ: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850"/>
        <w:jc w:val="both"/>
      </w:pPr>
      <w:r>
        <w:rPr>
          <w:rFonts w:ascii="Traditional Arabic" w:hAnsi="Traditional Arabic" w:cs="Traditional Arabic"/>
          <w:b/>
          <w:bCs/>
          <w:color w:val="800080"/>
          <w:sz w:val="28"/>
          <w:szCs w:val="28"/>
          <w:rtl/>
        </w:rPr>
        <w:t xml:space="preserve">فَغَنِّهَا وَهْيَ لَكَ الْفِــــــــــــــــــــــــــــــدَاءُ </w:t>
      </w:r>
      <w:r>
        <w:rPr>
          <w:rFonts w:ascii="Traditional Arabic" w:hAnsi="Traditional Arabic" w:cs="Traditional Arabic"/>
          <w:b/>
          <w:bCs/>
          <w:color w:val="800080"/>
          <w:sz w:val="28"/>
          <w:szCs w:val="28"/>
          <w:rtl/>
        </w:rPr>
        <w:tab/>
        <w:t>إِنْ غِنَاءَ الْإِبِلِ الْحُــــــــــــــــــــــدَاءُ</w:t>
      </w:r>
      <w:r>
        <w:rPr>
          <w:rStyle w:val="apple-converted-space"/>
          <w:rFonts w:ascii="Traditional Arabic" w:hAnsi="Traditional Arabic" w:cs="Traditional Arabic"/>
          <w:b/>
          <w:bCs/>
          <w:color w:val="800080"/>
          <w:sz w:val="28"/>
          <w:szCs w:val="28"/>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فَإِنَّهُمَا اسْتَغْنَيَا بِذِكْرِ "إِنَّ" عَنِ الْفَاءِ.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خَلَفًا الْأَحْمَرَ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لَمَّا سَأَلَ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بَشَّارًا</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لِمَاذَا </w:t>
      </w:r>
      <w:r>
        <w:rPr>
          <w:rFonts w:ascii="Traditional Arabic" w:hAnsi="Traditional Arabic" w:cs="Traditional Arabic"/>
          <w:b/>
          <w:bCs/>
          <w:color w:val="000000"/>
          <w:sz w:val="28"/>
          <w:szCs w:val="28"/>
          <w:shd w:val="clear" w:color="auto" w:fill="FFFFFF"/>
          <w:rtl/>
        </w:rPr>
        <w:t>لَمْ يَقُلْ: بَكِّرَا فَالنَّجَاحُ فِي التَّبْكِيرِ أَجَابَهُ بَشَارٌ بِأَنَّهُ أَتَى بِهَا عَرَبِيَّةً بَدَوِيَّةً. وَلَوْ قَالَ: فَالنَّجَاحُ، لَصَارَتْ مِنْ كَلَامِ الْمُوَلَّدِينَ، أَيْ أَجَابَهُ جَوَابًا أَحَالَهُ فِيهِ عَلَى الذَّوْقِ، وَقَدْ بَيَّنَ</w:t>
      </w:r>
      <w:r>
        <w:rPr>
          <w:rFonts w:ascii="Traditional Arabic" w:hAnsi="Traditional Arabic" w:cs="Traditional Arabic"/>
          <w:b/>
          <w:bCs/>
          <w:color w:val="000000"/>
          <w:sz w:val="28"/>
          <w:szCs w:val="28"/>
          <w:shd w:val="clear" w:color="auto" w:fill="FFFFFF"/>
          <w:rtl/>
        </w:rPr>
        <w:t xml:space="preserve"> الشَّيْخُ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عَبْدُ الْقَاهِرِ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سَبَبَهُ.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 الشَّيْخُ فِي مَوْضِعٍ آخَرَ: أَلَا تَرَى أَنَّ الْغَرَضَ مِنْ قَوْلِهِ إِنَّ ذَاكَ النَّجَاحَ فِي التَّبْكِيرِ أَنْ يُبَيِّنَ الْمَعْنَى فِي قَوْلِهِ لِصَاحِبَيْهِ بَكِّرَا، وَأَنْ يَحْتَجَّ لِنَفْسِهِ فِي ا</w:t>
      </w:r>
      <w:r>
        <w:rPr>
          <w:rFonts w:ascii="Traditional Arabic" w:hAnsi="Traditional Arabic" w:cs="Traditional Arabic"/>
          <w:b/>
          <w:bCs/>
          <w:color w:val="000000"/>
          <w:sz w:val="28"/>
          <w:szCs w:val="28"/>
          <w:shd w:val="clear" w:color="auto" w:fill="FFFFFF"/>
          <w:rtl/>
        </w:rPr>
        <w:t>لْأَمْرِ بِالتَّبْكِيرِ وَيُبَيِّنَ وَجْهَ الْفَائِدَةِ مِنْهُ؟! اهـ.</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 وَ الْعَلِيمُ الْكَثِيرُ الْعِلْمِ، وَهُوَ مِنْ أَمْثِلَةِ الْمُبَالَغَةِ عَلَى الصَّحِيحِ، وَيَجُوزُ كَوْنُهُ صِفَةً مُشَبَّهَةً عَلَى تَقْدِيرِ تَحْوِيلِ "عَلِمَ" الْمَكْسُورِ اللَّام</w:t>
      </w:r>
      <w:r>
        <w:rPr>
          <w:rFonts w:ascii="Traditional Arabic" w:hAnsi="Traditional Arabic" w:cs="Traditional Arabic"/>
          <w:b/>
          <w:bCs/>
          <w:color w:val="000000"/>
          <w:sz w:val="28"/>
          <w:szCs w:val="28"/>
          <w:shd w:val="clear" w:color="auto" w:fill="FFFFFF"/>
          <w:rtl/>
        </w:rPr>
        <w:t xml:space="preserve">ِ إِلَى "عَلُمَ" بِضَمِّ اللَّامِ، لِيَصِيرَ مِنْ أَفْعَالِ السَّجَايَا نَحْوَ مَا قَرَّرْنَاهُ فِي الرَّحِيمِ.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وَنَحْنُ فِي غُنْيَةٍ عَنْ هَذَا التَّكَلُّفِ إِذْ لَا يَنْبَغِي أَنْ يَبْقَى اخْتِلَافٌ فِي أَنَّ وَزْنَ فَعِيلٍ يَجِيءُ لِمَعْنَى الْمُبَالَغ</w:t>
      </w:r>
      <w:r>
        <w:rPr>
          <w:rFonts w:ascii="Traditional Arabic" w:hAnsi="Traditional Arabic" w:cs="Traditional Arabic"/>
          <w:b/>
          <w:bCs/>
          <w:color w:val="000000"/>
          <w:sz w:val="28"/>
          <w:szCs w:val="28"/>
          <w:shd w:val="clear" w:color="auto" w:fill="FFFFFF"/>
          <w:rtl/>
        </w:rPr>
        <w:t>َةِ. وَإِنَّمَا أَنْشَأَ هَذِهِ التَّمَحُّلَاتِ مَنْ زَعَمُوا أَنَّ فَعِيلًا لَا يَجِيءُ لِلْمُبَالَغَةِ.</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الْحَكِيمُ فَعِيلٌ مِنْ أَحْكَمَ إِذَا أَتْقَنَ الصُّنْعَ بِأَنْ حَاطَهُ مِنَ الْخَلَلِ.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وَأَصْلُ مَادَّةِ، حَكَمَ فِي كَلَامِ الْعَرَبِ لِلْمَنْعِ </w:t>
      </w:r>
      <w:r>
        <w:rPr>
          <w:rFonts w:ascii="Traditional Arabic" w:hAnsi="Traditional Arabic" w:cs="Traditional Arabic"/>
          <w:b/>
          <w:bCs/>
          <w:color w:val="000000"/>
          <w:sz w:val="28"/>
          <w:szCs w:val="28"/>
          <w:shd w:val="clear" w:color="auto" w:fill="FFFFFF"/>
          <w:rtl/>
        </w:rPr>
        <w:t xml:space="preserve">مِنَ الْفَسَادِ وَالْخَلَلِ، وَمِنْهُ حَكَمَةُ الدَّابَّةِ بِالتَّحْرِيكِ لِلْحَدِيدَةِ الَّتِي تُوضَعُ فِي فَمِ الْفَرَسِ لِتَمْنَعَهُ مِنِ اخْتِلَالِ السَّيْرِ، وَأَحْكَمَ فُلَانٌ فُلَانًا: مَنَعَهُ.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جَرِيرٌ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3"/>
        <w:jc w:val="both"/>
      </w:pPr>
      <w:r>
        <w:rPr>
          <w:rFonts w:ascii="Traditional Arabic" w:hAnsi="Traditional Arabic" w:cs="Traditional Arabic"/>
          <w:b/>
          <w:bCs/>
          <w:color w:val="000000"/>
          <w:sz w:val="28"/>
          <w:szCs w:val="28"/>
          <w:rtl/>
        </w:rPr>
        <w:t>أَبَنِي حَنِيفَةَ</w:t>
      </w:r>
      <w:r>
        <w:rPr>
          <w:rStyle w:val="apple-converted-space"/>
          <w:rFonts w:ascii="Traditional Arabic" w:hAnsi="Traditional Arabic" w:cs="Traditional Arabic"/>
          <w:b/>
          <w:bCs/>
          <w:color w:val="000000"/>
          <w:sz w:val="28"/>
          <w:szCs w:val="28"/>
          <w:rtl/>
        </w:rPr>
        <w:t> </w:t>
      </w:r>
      <w:r>
        <w:rPr>
          <w:rFonts w:ascii="Traditional Arabic" w:hAnsi="Traditional Arabic" w:cs="Traditional Arabic"/>
          <w:b/>
          <w:bCs/>
          <w:color w:val="800080"/>
          <w:sz w:val="28"/>
          <w:szCs w:val="28"/>
          <w:rtl/>
        </w:rPr>
        <w:t>أَحْكِمُوا سُفَهَاء</w:t>
      </w:r>
      <w:r>
        <w:rPr>
          <w:rFonts w:ascii="Traditional Arabic" w:hAnsi="Traditional Arabic" w:cs="Traditional Arabic"/>
          <w:b/>
          <w:bCs/>
          <w:color w:val="800080"/>
          <w:sz w:val="28"/>
          <w:szCs w:val="28"/>
          <w:rtl/>
        </w:rPr>
        <w:t>َكُـــــــمْ     إِنِّي أَخَافُ عَلَيْكُمُ أَنْ أَغْضَبَـــا</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وَالْحِكْمَةُ بِكَسْرِ الْحَاءِ ضَبْطُ الْعِلْمِ وَكَمَالُهُ، فَالْحَكِيمُ إِمَّا بِمَعْنَى الْمُتْقِنِ لِلْأُمُورِ كُلِّهَا أَوْ بِمَعْنَى ذِي الْحِكْمَةِ، وَأَيًّا مَا كَانَ فَقَدْ جَرَى </w:t>
      </w:r>
      <w:r>
        <w:rPr>
          <w:rFonts w:ascii="Traditional Arabic" w:hAnsi="Traditional Arabic" w:cs="Traditional Arabic"/>
          <w:b/>
          <w:bCs/>
          <w:color w:val="000000"/>
          <w:sz w:val="28"/>
          <w:szCs w:val="28"/>
          <w:shd w:val="clear" w:color="auto" w:fill="FFFFFF"/>
          <w:rtl/>
        </w:rPr>
        <w:t>بِوَزْنِ فَعِيلٍ عَلَى غَيْرِ فِعْلٍ ثُلَاثِيٍّ وَذَلِكَ مَسْمُوع.ٌ</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عَمْرُو بْنُ مَعْدِي كَرِبَ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أَمِنْ رَيْحَانَةِ الدَّاعِي السَّمِيــــــــــــــعِ     يُؤَرِّقُنِي وَأَصْحَابِي هُجُـــــــــــــــــــــوعُ</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وَمِنْ شَوَاهِدِ النَّحْوِ مَا أَنْشَد</w:t>
      </w:r>
      <w:r>
        <w:rPr>
          <w:rFonts w:ascii="Traditional Arabic" w:hAnsi="Traditional Arabic" w:cs="Traditional Arabic"/>
          <w:b/>
          <w:bCs/>
          <w:color w:val="000000"/>
          <w:sz w:val="28"/>
          <w:szCs w:val="28"/>
          <w:shd w:val="clear" w:color="auto" w:fill="FFFFFF"/>
          <w:rtl/>
        </w:rPr>
        <w:t>َهُ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عَلِيٍّ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وَلَمْ يَعْزُهُ: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1134"/>
        <w:jc w:val="both"/>
      </w:pPr>
      <w:r>
        <w:rPr>
          <w:rFonts w:ascii="Traditional Arabic" w:hAnsi="Traditional Arabic" w:cs="Traditional Arabic"/>
          <w:b/>
          <w:bCs/>
          <w:color w:val="800080"/>
          <w:sz w:val="28"/>
          <w:szCs w:val="28"/>
          <w:rtl/>
        </w:rPr>
        <w:t>فَمَنْ يَكُ لَمْ يُنْجِبْ أَبُوهُ وَأُمُّـــــــــهُ     فَإِنَّ لَنَا الْأُمَّ النَّجِيبَـــــــــــــةَ وَالْأَبَ</w:t>
      </w:r>
      <w:r>
        <w:rPr>
          <w:rStyle w:val="apple-converted-space"/>
          <w:rFonts w:ascii="Traditional Arabic" w:hAnsi="Traditional Arabic" w:cs="Traditional Arabic"/>
          <w:b/>
          <w:bCs/>
          <w:color w:val="800080"/>
          <w:sz w:val="28"/>
          <w:szCs w:val="28"/>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أَرَادَ الْأُمَّ الْمُنْجِبَةَ بِدَلِيلِ قَوْلِهِ لَمْ يُنْجِبْ أَبُوهُ، وَفِي الْقُرْآنِ:</w:t>
      </w:r>
      <w:r>
        <w:rPr>
          <w:rStyle w:val="apple-converted-space"/>
          <w:rFonts w:ascii="Traditional Arabic" w:hAnsi="Traditional Arabic" w:cs="Traditional Arabic"/>
          <w:b/>
          <w:bCs/>
          <w:color w:val="000000"/>
          <w:sz w:val="28"/>
          <w:szCs w:val="28"/>
          <w:shd w:val="clear" w:color="auto" w:fill="FFFFFF"/>
          <w:rtl/>
        </w:rPr>
        <w:t> ﴿</w:t>
      </w:r>
      <w:hyperlink r:id="rId964" w:history="1">
        <w:r>
          <w:rPr>
            <w:rStyle w:val="Lienhypertexte"/>
            <w:rFonts w:ascii="Traditional Arabic" w:hAnsi="Traditional Arabic" w:cs="Traditional Arabic"/>
            <w:b/>
            <w:bCs/>
            <w:sz w:val="28"/>
            <w:szCs w:val="28"/>
            <w:shd w:val="clear" w:color="auto" w:fill="FFFFFF"/>
            <w:rtl/>
          </w:rPr>
          <w:t>بَدِيعُ السَّمَاوَاتِ وَالْأَرْضِ﴾</w:t>
        </w:r>
        <w:r>
          <w:rPr>
            <w:rStyle w:val="Appelnotedebasdep"/>
            <w:rFonts w:ascii="Traditional Arabic" w:hAnsi="Traditional Arabic" w:cs="Traditional Arabic"/>
            <w:b/>
            <w:bCs/>
            <w:color w:val="0000FF"/>
            <w:sz w:val="28"/>
            <w:szCs w:val="28"/>
            <w:shd w:val="clear" w:color="auto" w:fill="FFFFFF"/>
            <w:rtl/>
          </w:rPr>
          <w:footnoteReference w:id="77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وَوَصْفُ الْحَكِيمِ.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وَالْعَرَبُ تُجْرِي أَوْزَانَ بَعْضِ </w:t>
      </w:r>
      <w:r>
        <w:rPr>
          <w:rFonts w:ascii="Traditional Arabic" w:hAnsi="Traditional Arabic" w:cs="Traditional Arabic"/>
          <w:b/>
          <w:bCs/>
          <w:color w:val="000000"/>
          <w:sz w:val="28"/>
          <w:szCs w:val="28"/>
          <w:shd w:val="clear" w:color="auto" w:fill="FFFFFF"/>
          <w:rtl/>
        </w:rPr>
        <w:t>الْمُشْتَقَّاتِ عَلَى بَعْضٍ فَلَا حَاجَةَ إِلَى التَّكَلُّفِ بِتَأَوُّلِ ﴿</w:t>
      </w:r>
      <w:hyperlink r:id="rId965" w:history="1">
        <w:r>
          <w:rPr>
            <w:rStyle w:val="Lienhypertexte"/>
            <w:rFonts w:ascii="Traditional Arabic" w:hAnsi="Traditional Arabic" w:cs="Traditional Arabic"/>
            <w:b/>
            <w:bCs/>
            <w:sz w:val="28"/>
            <w:szCs w:val="28"/>
            <w:shd w:val="clear" w:color="auto" w:fill="FFFFFF"/>
            <w:rtl/>
          </w:rPr>
          <w:t>بَدِيعُ السَّمَاوَاتِ وَالْأَرْضِ</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77"/>
      </w:r>
      <w:r>
        <w:rPr>
          <w:rFonts w:ascii="Traditional Arabic" w:hAnsi="Traditional Arabic" w:cs="Traditional Arabic"/>
          <w:b/>
          <w:bCs/>
          <w:color w:val="000000"/>
          <w:sz w:val="28"/>
          <w:szCs w:val="28"/>
          <w:shd w:val="clear" w:color="auto" w:fill="FFFFFF"/>
          <w:rtl/>
        </w:rPr>
        <w:t xml:space="preserve"> بِبَدِيعِ سَمَاوَاتِهِ وَأَرْضِهِ، أَيْ عَلَى أَنَّ "أَلْ" عِوَضٌ عَنِ الْمُضَافِ إِلَيْهِ، فَتَكُونُ الْمَوْصُوفُ بِحَكِيمٍ هُوَ السَّمَاوَاتُ وَالْأَرْضُ، وَهِيَ مُحْكَمَةُ الْخَلْقِ فَإِنَّ مَسَاقَ الْآيَةِ تَمْجِيدُ الْخَالِقِ لَا عَج</w:t>
      </w:r>
      <w:r>
        <w:rPr>
          <w:rFonts w:ascii="Traditional Arabic" w:hAnsi="Traditional Arabic" w:cs="Traditional Arabic"/>
          <w:b/>
          <w:bCs/>
          <w:color w:val="000000"/>
          <w:sz w:val="28"/>
          <w:szCs w:val="28"/>
          <w:shd w:val="clear" w:color="auto" w:fill="FFFFFF"/>
          <w:rtl/>
        </w:rPr>
        <w:t>َائِبَ مَخْلُوقَاتِهِ، حَتَّى يَكُونَ بِمَعْنَى مَعْقُولٍ. وَلَا إِلَى تَأْوِيلِ الْحَكِيمِ بِمَعْنَى ذِي الْحِكْمَةِ، لِأَنَّ ذَلِكَ لَا يُجْدِي فِي دَفْعِ بَحْثِ مَجِيئِهِ مِنْ غَيْرِ ثُلَاثِيٍّ.</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وَتَعْقِيبُ الْعَلِيمِ بِالْحَكِيمِ مِنْ إِتْبَاعِ الْوَص</w:t>
      </w:r>
      <w:r>
        <w:rPr>
          <w:rFonts w:ascii="Traditional Arabic" w:hAnsi="Traditional Arabic" w:cs="Traditional Arabic"/>
          <w:b/>
          <w:bCs/>
          <w:color w:val="000000"/>
          <w:sz w:val="28"/>
          <w:szCs w:val="28"/>
          <w:shd w:val="clear" w:color="auto" w:fill="FFFFFF"/>
          <w:rtl/>
        </w:rPr>
        <w:t>ْفِ بِأَخَصَّ مِنْهُ فَإِنَّ مَفْهُومَ الْحِكْمَةِ زَائِدٌ عَلَى مَفْهُومِ الْعِلْمِ؛ لِأَنَّ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الْحِكْمَةَ كَمَالٌ فِي الْعِلْمِ،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فَهُوَ كَقَوْلِهِمْ خَطِيبٌ مِصْقَعٌ وَشَاعِرٌ مُفْلِقٌ.</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وَفِي </w:t>
      </w:r>
      <w:r>
        <w:rPr>
          <w:rFonts w:ascii="Traditional Arabic" w:hAnsi="Traditional Arabic" w:cs="Traditional Arabic"/>
          <w:b/>
          <w:bCs/>
          <w:i/>
          <w:iCs/>
          <w:color w:val="000000"/>
          <w:sz w:val="28"/>
          <w:szCs w:val="28"/>
          <w:shd w:val="clear" w:color="auto" w:fill="FFFFFF"/>
          <w:rtl/>
        </w:rPr>
        <w:t>مَعَارِجِ النُّورِ</w:t>
      </w:r>
      <w:r>
        <w:rPr>
          <w:rFonts w:ascii="Traditional Arabic" w:hAnsi="Traditional Arabic" w:cs="Traditional Arabic"/>
          <w:b/>
          <w:bCs/>
          <w:color w:val="000000"/>
          <w:sz w:val="28"/>
          <w:szCs w:val="28"/>
          <w:shd w:val="clear" w:color="auto" w:fill="FFFFFF"/>
          <w:rtl/>
        </w:rPr>
        <w:t xml:space="preserve"> لِلشَّيْخِ</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لُطْفِ اللَّهِ الْأَرْضَ رُومِيِّ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وَفِي الْحَكِيمِ ذُو الْحِكْمَةِ، وَهِيَ الْعِلْمُ بِالشَّيْءِ وَإِتْقَانُ عَمِلَهِ، وَهُوَ الْإِيجَادُ بِالنِّسْبَةِ إِلَيْهِ وَالتَّدْبِيرُ بِأَكْمَلِ مَا تَسْتَعِدُّ لَهُ ذَاتُ الْمُدَبَّرِ - بِفَتْحِ الْبَاءِ - وَالِاطِّلَاعِ عَلَى حَقَائِقِ الْأُمُور</w:t>
      </w:r>
      <w:r>
        <w:rPr>
          <w:rFonts w:ascii="Traditional Arabic" w:hAnsi="Traditional Arabic" w:cs="Traditional Arabic"/>
          <w:b/>
          <w:bCs/>
          <w:color w:val="000000"/>
          <w:sz w:val="28"/>
          <w:szCs w:val="28"/>
          <w:shd w:val="clear" w:color="auto" w:fill="FFFFFF"/>
          <w:rtl/>
        </w:rPr>
        <w:t xml:space="preserve">ِ اهـ.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وَقَالَ</w:t>
      </w:r>
      <w:r>
        <w:rPr>
          <w:rStyle w:val="apple-converted-space"/>
          <w:rFonts w:ascii="Traditional Arabic" w:hAnsi="Traditional Arabic" w:cs="Traditional Arabic"/>
          <w:b/>
          <w:bCs/>
          <w:color w:val="000000"/>
          <w:sz w:val="28"/>
          <w:szCs w:val="28"/>
          <w:shd w:val="clear" w:color="auto" w:fill="FFFFFF"/>
          <w:rtl/>
        </w:rPr>
        <w:t> </w:t>
      </w:r>
      <w:hyperlink r:id="rId966" w:history="1">
        <w:r>
          <w:rPr>
            <w:rStyle w:val="Lienhypertexte"/>
            <w:rFonts w:ascii="Traditional Arabic" w:hAnsi="Traditional Arabic" w:cs="Traditional Arabic"/>
            <w:b/>
            <w:bCs/>
            <w:color w:val="800000"/>
            <w:sz w:val="28"/>
            <w:szCs w:val="28"/>
            <w:shd w:val="clear" w:color="auto" w:fill="FFFFFF"/>
            <w:rtl/>
          </w:rPr>
          <w:t>أَبُو حَامِدٍ الْغَزَالِيُّ</w:t>
        </w:r>
        <w:r>
          <w:rPr>
            <w:rStyle w:val="apple-converted-space"/>
            <w:rFonts w:ascii="Traditional Arabic" w:hAnsi="Traditional Arabic" w:cs="Traditional Arabic"/>
            <w:b/>
            <w:bCs/>
            <w:color w:val="800000"/>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فِي </w:t>
      </w:r>
      <w:r>
        <w:rPr>
          <w:rFonts w:ascii="Traditional Arabic" w:hAnsi="Traditional Arabic" w:cs="Traditional Arabic"/>
          <w:b/>
          <w:bCs/>
          <w:i/>
          <w:iCs/>
          <w:color w:val="000000"/>
          <w:sz w:val="28"/>
          <w:szCs w:val="28"/>
          <w:shd w:val="clear" w:color="auto" w:fill="FFFFFF"/>
          <w:rtl/>
        </w:rPr>
        <w:t>الْمَقْصِدِ الْأَسْنَى</w:t>
      </w:r>
      <w:r>
        <w:rPr>
          <w:rFonts w:ascii="Traditional Arabic" w:hAnsi="Traditional Arabic" w:cs="Traditional Arabic"/>
          <w:b/>
          <w:bCs/>
          <w:color w:val="000000"/>
          <w:sz w:val="28"/>
          <w:szCs w:val="28"/>
          <w:shd w:val="clear" w:color="auto" w:fill="FFFFFF"/>
          <w:rtl/>
        </w:rPr>
        <w:t>: الْحَكِيمُ ذُو الْحِكْمَةِ، وَالْحِكْمَةُ عِبَارَةٌ عَنِ الْمَعْرِفَةِ بِأَفْضَلِ الْأَشْيَاءِ،</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فَأَفْضَل</w:t>
      </w:r>
      <w:r>
        <w:rPr>
          <w:rFonts w:ascii="Traditional Arabic" w:hAnsi="Traditional Arabic" w:cs="Traditional Arabic"/>
          <w:b/>
          <w:bCs/>
          <w:color w:val="800080"/>
          <w:sz w:val="28"/>
          <w:szCs w:val="28"/>
          <w:shd w:val="clear" w:color="auto" w:fill="FFFFFF"/>
          <w:rtl/>
        </w:rPr>
        <w:t>ُ الْعُلُومِ الْعِلْمُ بِاللَّهِ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وَأَجَلُّ الْأَشْيَاءِ هُوَ اللَّهُ، وَقَدْ سَبَقَ أَنَّهُ لَا يَعْرِفُهُ كُنْهَ مَعْرِفَتِهِ غَيْرُهُ.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وَجَلَالَةُ الْعِلْمِ بِقَدْرِ جَلَالَةِ الْمَعْلُومِ، فَهُوَ الْحَكِيمُ الْحَقُّ، لِأَنَّهُ يَعْلَمُ أَجَلَّ الْأَشْي</w:t>
      </w:r>
      <w:r>
        <w:rPr>
          <w:rFonts w:ascii="Traditional Arabic" w:hAnsi="Traditional Arabic" w:cs="Traditional Arabic"/>
          <w:b/>
          <w:bCs/>
          <w:color w:val="000000"/>
          <w:sz w:val="28"/>
          <w:szCs w:val="28"/>
          <w:shd w:val="clear" w:color="auto" w:fill="FFFFFF"/>
          <w:rtl/>
        </w:rPr>
        <w:t xml:space="preserve">َاءِ بِأَجَلِّ الْعُلُومَ، إِذْ أَجَلُّ الْعُلُومِ هُوَ الْعِلْمُ الْأَزَلِيُّ الْقَدِيمُ الَّذِي لَا يُتَصَوَّرُ زَوَالُهُ، الْمُطَابِقُ لِلْمَعْلُومِ مُطَابَقَةً لَا يَتَطَرَّقُ إِلَيْهَا خَفَاءٌ وَلَا شُبْهَةٌ وَلَا يُتَصَوَّرُ ذَلِكَ إِلَّا فِي عِلْمِ </w:t>
      </w:r>
      <w:r>
        <w:rPr>
          <w:rFonts w:ascii="Traditional Arabic" w:hAnsi="Traditional Arabic" w:cs="Traditional Arabic"/>
          <w:b/>
          <w:bCs/>
          <w:color w:val="000000"/>
          <w:sz w:val="28"/>
          <w:szCs w:val="28"/>
          <w:shd w:val="clear" w:color="auto" w:fill="FFFFFF"/>
          <w:rtl/>
        </w:rPr>
        <w:t>اللَّهِ اهـ.</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وَسَيَجِيءُ الْكَلَامُ عَلَى الْحِكْمَةِ عِنْدَ قَوْلِهِ –تَعَالَى-:</w:t>
      </w:r>
      <w:r>
        <w:rPr>
          <w:rStyle w:val="apple-converted-space"/>
          <w:rFonts w:ascii="Traditional Arabic" w:hAnsi="Traditional Arabic" w:cs="Traditional Arabic"/>
          <w:b/>
          <w:bCs/>
          <w:color w:val="000000"/>
          <w:sz w:val="28"/>
          <w:szCs w:val="28"/>
          <w:shd w:val="clear" w:color="auto" w:fill="FFFFFF"/>
          <w:rtl/>
        </w:rPr>
        <w:t> ﴿</w:t>
      </w:r>
      <w:hyperlink r:id="rId967" w:history="1">
        <w:r>
          <w:rPr>
            <w:rStyle w:val="Lienhypertexte"/>
            <w:rFonts w:ascii="Traditional Arabic" w:hAnsi="Traditional Arabic" w:cs="Traditional Arabic"/>
            <w:b/>
            <w:bCs/>
            <w:sz w:val="28"/>
            <w:szCs w:val="28"/>
            <w:shd w:val="clear" w:color="auto" w:fill="FFFFFF"/>
            <w:rtl/>
          </w:rPr>
          <w:t>يُؤْتِي الْحِكْمَةَ مَنْ يَشَاءُ</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78"/>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 (أَنْتَ) فِي</w:t>
      </w:r>
      <w:r>
        <w:rPr>
          <w:rStyle w:val="apple-converted-space"/>
          <w:rFonts w:ascii="Traditional Arabic" w:hAnsi="Traditional Arabic" w:cs="Traditional Arabic"/>
          <w:b/>
          <w:bCs/>
          <w:color w:val="000000"/>
          <w:sz w:val="28"/>
          <w:szCs w:val="28"/>
          <w:shd w:val="clear" w:color="auto" w:fill="FFFFFF"/>
          <w:rtl/>
        </w:rPr>
        <w:t> ﴿</w:t>
      </w:r>
      <w:hyperlink r:id="rId968" w:history="1">
        <w:r>
          <w:rPr>
            <w:rStyle w:val="Lienhypertexte"/>
            <w:rFonts w:ascii="Traditional Arabic" w:hAnsi="Traditional Arabic" w:cs="Traditional Arabic"/>
            <w:b/>
            <w:bCs/>
            <w:sz w:val="28"/>
            <w:szCs w:val="28"/>
            <w:shd w:val="clear" w:color="auto" w:fill="FFFFFF"/>
            <w:rtl/>
          </w:rPr>
          <w:t>إِنَّكَ أَنْتَ الْعَلِيمُ الْحَكِيمُ﴾</w:t>
        </w:r>
        <w:r>
          <w:rPr>
            <w:rStyle w:val="Appelnotedebasdep"/>
            <w:rFonts w:ascii="Traditional Arabic" w:hAnsi="Traditional Arabic" w:cs="Traditional Arabic"/>
            <w:b/>
            <w:bCs/>
            <w:color w:val="0000FF"/>
            <w:sz w:val="28"/>
            <w:szCs w:val="28"/>
            <w:shd w:val="clear" w:color="auto" w:fill="FFFFFF"/>
            <w:rtl/>
          </w:rPr>
          <w:footnoteReference w:id="77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ضَمِيرُ فَصْلٍ، وَتَوْسِيطُهُ مِن</w:t>
      </w:r>
      <w:r>
        <w:rPr>
          <w:rFonts w:ascii="Traditional Arabic" w:hAnsi="Traditional Arabic" w:cs="Traditional Arabic"/>
          <w:b/>
          <w:bCs/>
          <w:color w:val="000000"/>
          <w:sz w:val="28"/>
          <w:szCs w:val="28"/>
          <w:shd w:val="clear" w:color="auto" w:fill="FFFFFF"/>
          <w:rtl/>
        </w:rPr>
        <w:t>ْ صِيَغِ الْقَصْرِ، فَالْمَعْنَى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قَصْرُ الْعِلْمِ وَالْحِكْمَةِ عَلَى اللَّهِ</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قَصْرَ قَلْبٍ لِرَدِّهِمُ اعْتِقَادَهُمْ أَنْفُسَهُمْ أَنَّهُمْ عَلَى جَانِبٍ مِنْ عِلْمٍ وَحِكْمَةٍ حِينَ رَاجَعُوا بِقَوْلِهِمْ: ﴿</w:t>
      </w:r>
      <w:hyperlink r:id="rId969" w:history="1">
        <w:r>
          <w:rPr>
            <w:rStyle w:val="Lienhypertexte"/>
            <w:rFonts w:ascii="Traditional Arabic" w:hAnsi="Traditional Arabic" w:cs="Traditional Arabic"/>
            <w:b/>
            <w:bCs/>
            <w:sz w:val="28"/>
            <w:szCs w:val="28"/>
            <w:shd w:val="clear" w:color="auto" w:fill="FFFFFF"/>
            <w:rtl/>
          </w:rPr>
          <w:t>أَتَجْعَلُ فِيهَا مَنْ يُفْسِدُ فِيهَا</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780"/>
      </w:r>
      <w:r>
        <w:rPr>
          <w:rFonts w:ascii="Traditional Arabic" w:hAnsi="Traditional Arabic" w:cs="Traditional Arabic"/>
          <w:b/>
          <w:bCs/>
          <w:color w:val="000000"/>
          <w:sz w:val="28"/>
          <w:szCs w:val="28"/>
          <w:shd w:val="clear" w:color="auto" w:fill="FFFFFF"/>
          <w:rtl/>
        </w:rPr>
        <w:t xml:space="preserve"> أَوْ تَنْزِيلِهِمْ مُنَزَّلَةَ مَنْ يَعْتَقِدُ ذَلِكَ عَلَى الِاحْت</w:t>
      </w:r>
      <w:r>
        <w:rPr>
          <w:rFonts w:ascii="Traditional Arabic" w:hAnsi="Traditional Arabic" w:cs="Traditional Arabic"/>
          <w:b/>
          <w:bCs/>
          <w:color w:val="000000"/>
          <w:sz w:val="28"/>
          <w:szCs w:val="28"/>
          <w:shd w:val="clear" w:color="auto" w:fill="FFFFFF"/>
          <w:rtl/>
        </w:rPr>
        <w:t>ِمَالَيْنِ الْمُتَقَدِّمَيْنِ، أَوْ هُوَ قَصْرٌ حَقِيقِيٌّ ادِّعَائِيٌّ مُرَادٌ مِنْهُ قَصْرُ كَمَالِ الْعِلْمِ وَالْحِكْمَةِ عَلَيْهِ –تَعَالَى-.</w:t>
      </w:r>
    </w:p>
    <w:p w:rsidR="00C71854" w:rsidRDefault="00C71854">
      <w:pPr>
        <w:jc w:val="both"/>
        <w:rPr>
          <w:rFonts w:ascii="Traditional Arabic" w:hAnsi="Traditional Arabic" w:cs="Traditional Arabic"/>
          <w:b/>
          <w:bCs/>
        </w:rPr>
      </w:pPr>
    </w:p>
    <w:p w:rsidR="00C71854" w:rsidRDefault="00F606EC">
      <w:pPr>
        <w:jc w:val="center"/>
      </w:pPr>
      <w:r>
        <w:rPr>
          <w:rFonts w:ascii="Arabic Typesetting" w:hAnsi="Arabic Typesetting" w:cs="Arabic Typesetting"/>
          <w:b/>
          <w:bCs/>
          <w:sz w:val="40"/>
          <w:szCs w:val="40"/>
          <w:rtl/>
        </w:rPr>
        <w:t>﴿</w:t>
      </w:r>
      <w:hyperlink r:id="rId970" w:history="1">
        <w:r>
          <w:rPr>
            <w:rStyle w:val="Lienhypertexte"/>
            <w:rFonts w:ascii="Arabic Typesetting" w:hAnsi="Arabic Typesetting" w:cs="Arabic Typesetting"/>
            <w:b/>
            <w:bCs/>
            <w:color w:val="auto"/>
            <w:sz w:val="40"/>
            <w:szCs w:val="40"/>
            <w:shd w:val="clear" w:color="auto" w:fill="FFFFFF"/>
            <w:rtl/>
          </w:rPr>
          <w:t>قَالَ يَا آدَمُ أَنْبِئْهُمْ بِأَسْمَائِهِمْ﴾</w:t>
        </w:r>
        <w:r>
          <w:rPr>
            <w:rStyle w:val="Appelnotedebasdep"/>
            <w:rFonts w:ascii="Arabic Typesetting" w:hAnsi="Arabic Typesetting" w:cs="Arabic Typesetting"/>
            <w:b/>
            <w:bCs/>
            <w:sz w:val="40"/>
            <w:szCs w:val="40"/>
            <w:shd w:val="clear" w:color="auto" w:fill="FFFFFF"/>
            <w:rtl/>
          </w:rPr>
          <w:footnoteReference w:id="781"/>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4"/>
          <w:szCs w:val="44"/>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لَمَّا دَخَلَ هَذَا الْقَوْلُ فِي جُمْلَةِ الْمُحَاوَرَةِ </w:t>
      </w:r>
      <w:r>
        <w:rPr>
          <w:rFonts w:ascii="Traditional Arabic" w:hAnsi="Traditional Arabic" w:cs="Traditional Arabic"/>
          <w:b/>
          <w:bCs/>
          <w:color w:val="000000"/>
          <w:sz w:val="28"/>
          <w:szCs w:val="28"/>
          <w:shd w:val="clear" w:color="auto" w:fill="FFFFFF"/>
          <w:rtl/>
        </w:rPr>
        <w:t>جُرِّدَتِ الْجُمْلَةُ مِنَ الْفَاءِ أَيْضًا، كَمَا تَقَدَّمَ فِي نَظَائِرِهِ، لِأَنَّهُ وَإِنْ كَانَ إِقْبَالًا بِالْخِطَابِ عَلَى غَيْرِ الْمُخَاطَبِينَ بِالْأَقْوَالِ الَّتِي قَبْلَه،ُ فَهُوَ بِمَثَابَةِ خِطَابٍ لَهُمْ، لِأَنَّ الْمَقْصُودَ مِنْ خِطَابِ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بِذَلِكَ أَنْ يُظْهِرَ عَقِبَهُ فَضْلَهُ عَلَيْهِمْ فِي الْعِلْمِ مِنْ هَاتِهِ النَّاحِيَةِ، فَكَانَ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الْخِطَابُ بِمَنْزِلَةِ أَنْ يَكُونَ مَسُوقًا إِلَيْهِمْ لِقَوْلِهِ عَقِبَ ذَلِكَ:</w:t>
      </w:r>
      <w:r>
        <w:rPr>
          <w:rStyle w:val="apple-converted-space"/>
          <w:rFonts w:ascii="Traditional Arabic" w:hAnsi="Traditional Arabic" w:cs="Traditional Arabic"/>
          <w:b/>
          <w:bCs/>
          <w:color w:val="000000"/>
          <w:sz w:val="28"/>
          <w:szCs w:val="28"/>
          <w:shd w:val="clear" w:color="auto" w:fill="FFFFFF"/>
          <w:rtl/>
        </w:rPr>
        <w:t> ﴿</w:t>
      </w:r>
      <w:hyperlink r:id="rId971" w:history="1">
        <w:r>
          <w:rPr>
            <w:rStyle w:val="Lienhypertexte"/>
            <w:rFonts w:ascii="Traditional Arabic" w:hAnsi="Traditional Arabic" w:cs="Traditional Arabic"/>
            <w:b/>
            <w:bCs/>
            <w:sz w:val="28"/>
            <w:szCs w:val="28"/>
            <w:shd w:val="clear" w:color="auto" w:fill="FFFFFF"/>
            <w:rtl/>
          </w:rPr>
          <w:t>قَالَ أَلَمْ أَقُلْ لَكُمْ إِنِّيَ أَعْلَمُ غَيْبَ السَّمَاوَاتِ وَالْأَرْضِ﴾</w:t>
        </w:r>
        <w:r>
          <w:rPr>
            <w:rStyle w:val="Appelnotedebasdep"/>
            <w:rFonts w:ascii="Traditional Arabic" w:hAnsi="Traditional Arabic" w:cs="Traditional Arabic"/>
            <w:b/>
            <w:bCs/>
            <w:color w:val="0000FF"/>
            <w:sz w:val="28"/>
            <w:szCs w:val="28"/>
            <w:shd w:val="clear" w:color="auto" w:fill="FFFFFF"/>
            <w:rtl/>
          </w:rPr>
          <w:footnoteReference w:id="78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وَابْتِدَاءُ خِطَابِ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بِنِدَائِهِ -مَعَ أَنَّهُ غَيْرُ بَعِيدٍ عَنْ سَمَاعِ الْأَمْرِ</w:t>
      </w:r>
      <w:r>
        <w:rPr>
          <w:rFonts w:ascii="Traditional Arabic" w:hAnsi="Traditional Arabic" w:cs="Traditional Arabic"/>
          <w:b/>
          <w:bCs/>
          <w:color w:val="000000"/>
          <w:sz w:val="28"/>
          <w:szCs w:val="28"/>
          <w:shd w:val="clear" w:color="auto" w:fill="FFFFFF"/>
          <w:rtl/>
        </w:rPr>
        <w:t xml:space="preserve"> الْإِلَهِيِّ-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لِلتَّنْوِيهِ بِشَأْنِ</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وَإِظْهَارِ اسْمِهِ فِي الْمَلَأِ الْأَعْلَى،</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حَتَّى يَنَالَ حُسْنَ السُّمْعَةِ مَعَ مَا فِيهِ مِنَ التَّكْرِيمِ عِنْدَ الْآمِرِ؛ لِأَنَّ شَأْنَ الْآمِرِ وَالْمُخَاطِبِ -بِالْكَسْرِ- إِذَا تَلَطَّفَ مَعَ الْمُخَا</w:t>
      </w:r>
      <w:r>
        <w:rPr>
          <w:rFonts w:ascii="Traditional Arabic" w:hAnsi="Traditional Arabic" w:cs="Traditional Arabic"/>
          <w:b/>
          <w:bCs/>
          <w:color w:val="000000"/>
          <w:sz w:val="28"/>
          <w:szCs w:val="28"/>
          <w:shd w:val="clear" w:color="auto" w:fill="FFFFFF"/>
          <w:rtl/>
        </w:rPr>
        <w:t xml:space="preserve">طَبِ -بِالْفَتْحِ- أَنْ يَذْكُرَ اسْمَهُ وَلَا يَقْتَصِرَ عَلَى ضَمِيرِ الْخِطَابِ، حَتَّى لَا يُسَاوِيَ بِخِطَابِهِ كُلَّ خِطَابٍ. </w:t>
      </w: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وَمِنْهُ: مَا جَاءَ فِي حَدِيثِ الشَّفَاعَةِ بَعْدَ ذِكْرِ سُجُودِ النَّبِيءِ، وَحَمْدِهِ اللَّهَ بِمَحَامِدَ يُلْهِمُهُ إِ</w:t>
      </w:r>
      <w:r>
        <w:rPr>
          <w:rFonts w:ascii="Traditional Arabic" w:hAnsi="Traditional Arabic" w:cs="Traditional Arabic"/>
          <w:b/>
          <w:bCs/>
          <w:color w:val="000000"/>
          <w:sz w:val="28"/>
          <w:szCs w:val="28"/>
          <w:shd w:val="clear" w:color="auto" w:fill="FFFFFF"/>
          <w:rtl/>
        </w:rPr>
        <w:t>يَّاهَا، فَيَقُولُ:</w:t>
      </w:r>
      <w:r>
        <w:rPr>
          <w:rStyle w:val="apple-converted-space"/>
          <w:rFonts w:ascii="Traditional Arabic" w:hAnsi="Traditional Arabic" w:cs="Traditional Arabic"/>
          <w:b/>
          <w:bCs/>
          <w:color w:val="000000"/>
          <w:sz w:val="28"/>
          <w:szCs w:val="28"/>
          <w:shd w:val="clear" w:color="auto" w:fill="FFFFFF"/>
          <w:rtl/>
        </w:rPr>
        <w:t> </w:t>
      </w:r>
      <w:hyperlink r:id="rId972" w:history="1">
        <w:r>
          <w:rPr>
            <w:rStyle w:val="Lienhypertexte"/>
            <w:rFonts w:ascii="Traditional Arabic" w:hAnsi="Traditional Arabic" w:cs="Traditional Arabic"/>
            <w:b/>
            <w:bCs/>
            <w:color w:val="008000"/>
            <w:sz w:val="28"/>
            <w:szCs w:val="28"/>
            <w:shd w:val="clear" w:color="auto" w:fill="FFFFFF"/>
            <w:rtl/>
          </w:rPr>
          <w:t>يَا</w:t>
        </w:r>
        <w:r>
          <w:rPr>
            <w:rStyle w:val="apple-converted-space"/>
            <w:rFonts w:ascii="Traditional Arabic" w:hAnsi="Traditional Arabic" w:cs="Traditional Arabic"/>
            <w:b/>
            <w:bCs/>
            <w:color w:val="008000"/>
            <w:sz w:val="28"/>
            <w:szCs w:val="28"/>
            <w:shd w:val="clear" w:color="auto" w:fill="FFFFFF"/>
            <w:rtl/>
          </w:rPr>
          <w:t> </w:t>
        </w:r>
        <w:r>
          <w:rPr>
            <w:rStyle w:val="Lienhypertexte"/>
            <w:rFonts w:ascii="Traditional Arabic" w:hAnsi="Traditional Arabic" w:cs="Traditional Arabic"/>
            <w:b/>
            <w:bCs/>
            <w:color w:val="000000"/>
            <w:sz w:val="28"/>
            <w:szCs w:val="28"/>
            <w:shd w:val="clear" w:color="auto" w:fill="FFFFFF"/>
            <w:rtl/>
          </w:rPr>
          <w:t>مُحَمَّدُ:</w:t>
        </w:r>
        <w:r>
          <w:rPr>
            <w:rStyle w:val="apple-converted-space"/>
            <w:rFonts w:ascii="Traditional Arabic" w:hAnsi="Traditional Arabic" w:cs="Traditional Arabic"/>
            <w:b/>
            <w:bCs/>
            <w:color w:val="000000"/>
            <w:sz w:val="28"/>
            <w:szCs w:val="28"/>
            <w:shd w:val="clear" w:color="auto" w:fill="FFFFFF"/>
            <w:rtl/>
          </w:rPr>
          <w:t> </w:t>
        </w:r>
        <w:r>
          <w:rPr>
            <w:rStyle w:val="Lienhypertexte"/>
            <w:rFonts w:ascii="Traditional Arabic" w:hAnsi="Traditional Arabic" w:cs="Traditional Arabic"/>
            <w:b/>
            <w:bCs/>
            <w:color w:val="008000"/>
            <w:sz w:val="28"/>
            <w:szCs w:val="28"/>
            <w:shd w:val="clear" w:color="auto" w:fill="FFFFFF"/>
            <w:rtl/>
          </w:rPr>
          <w:t>"ارْفَعْ رَأْسَكَ سَلْ تُعْطَ وَاشْفَعْ تُشَفَّعْ</w:t>
        </w:r>
      </w:hyperlink>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وَهَذِهِ نُكْتَةُ ذِكْرِ الِاسْمِ، حَ</w:t>
      </w:r>
      <w:r>
        <w:rPr>
          <w:rFonts w:ascii="Traditional Arabic" w:hAnsi="Traditional Arabic" w:cs="Traditional Arabic"/>
          <w:b/>
          <w:bCs/>
          <w:color w:val="000000"/>
          <w:sz w:val="28"/>
          <w:szCs w:val="28"/>
          <w:shd w:val="clear" w:color="auto" w:fill="FFFFFF"/>
          <w:rtl/>
        </w:rPr>
        <w:t>تَّى فِي أَثْنَاءِ الْمُخَاطَبَةِ،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امْرُؤُ الْقَيْسِ</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2267"/>
        <w:jc w:val="both"/>
      </w:pPr>
      <w:r>
        <w:rPr>
          <w:rFonts w:ascii="Traditional Arabic" w:hAnsi="Traditional Arabic" w:cs="Traditional Arabic"/>
          <w:b/>
          <w:bCs/>
          <w:color w:val="000000"/>
          <w:sz w:val="28"/>
          <w:szCs w:val="28"/>
          <w:rtl/>
        </w:rPr>
        <w:t>أَفَاطِمُ</w:t>
      </w:r>
      <w:r>
        <w:rPr>
          <w:rStyle w:val="apple-converted-space"/>
          <w:rFonts w:ascii="Traditional Arabic" w:hAnsi="Traditional Arabic" w:cs="Traditional Arabic"/>
          <w:b/>
          <w:bCs/>
          <w:color w:val="000000"/>
          <w:sz w:val="28"/>
          <w:szCs w:val="28"/>
          <w:rtl/>
        </w:rPr>
        <w:t> </w:t>
      </w:r>
      <w:r>
        <w:rPr>
          <w:rFonts w:ascii="Traditional Arabic" w:hAnsi="Traditional Arabic" w:cs="Traditional Arabic"/>
          <w:b/>
          <w:bCs/>
          <w:color w:val="800080"/>
          <w:sz w:val="28"/>
          <w:szCs w:val="28"/>
          <w:rtl/>
        </w:rPr>
        <w:t>مَهْلًا بَعْضَ هَذَا التَّدَلُّلِ</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وَرُبَّمَا جَعَلُوا النِّدَاءَ طَرِيقًا إِلَى إِحْضَارِ اسْمِهِ الظَّاهِرِ، لِأَنَّهُ لَا طَرِيقَ لِإِحْضَارِهِ عِنْدَ الْمُخَاطَبَةِ إِلَّا </w:t>
      </w:r>
      <w:r>
        <w:rPr>
          <w:rFonts w:ascii="Traditional Arabic" w:hAnsi="Traditional Arabic" w:cs="Traditional Arabic"/>
          <w:b/>
          <w:bCs/>
          <w:color w:val="000000"/>
          <w:sz w:val="28"/>
          <w:szCs w:val="28"/>
          <w:shd w:val="clear" w:color="auto" w:fill="FFFFFF"/>
          <w:rtl/>
        </w:rPr>
        <w:t>بِوَاسِطَةِ النِّدَاءِ، فَالنِّدَاءُ عَلَى كُلِّ تَقْدِيرٍ مُسْتَعْمَلٌ فِي مَعْنَاهُ الْمَجَازِيِّ.</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973" w:history="1">
        <w:r>
          <w:rPr>
            <w:rStyle w:val="Lienhypertexte"/>
            <w:rFonts w:ascii="Arabic Typesetting" w:hAnsi="Arabic Typesetting" w:cs="Arabic Typesetting"/>
            <w:b/>
            <w:bCs/>
            <w:color w:val="auto"/>
            <w:sz w:val="40"/>
            <w:szCs w:val="40"/>
            <w:shd w:val="clear" w:color="auto" w:fill="FFFFFF"/>
            <w:rtl/>
          </w:rPr>
          <w:t>فَلَمَّا أَنْبَأَهُمْ</w:t>
        </w:r>
        <w:r>
          <w:rPr>
            <w:rStyle w:val="Lienhypertexte"/>
            <w:rFonts w:ascii="Arabic Typesetting" w:hAnsi="Arabic Typesetting" w:cs="Arabic Typesetting"/>
            <w:b/>
            <w:bCs/>
            <w:color w:val="auto"/>
            <w:sz w:val="40"/>
            <w:szCs w:val="40"/>
            <w:shd w:val="clear" w:color="auto" w:fill="FFFFFF"/>
            <w:rtl/>
          </w:rPr>
          <w:t xml:space="preserve"> بِأَسْمَائِهِمْ﴾</w:t>
        </w:r>
        <w:r>
          <w:rPr>
            <w:rStyle w:val="Appelnotedebasdep"/>
            <w:rFonts w:ascii="Arabic Typesetting" w:hAnsi="Arabic Typesetting" w:cs="Arabic Typesetting"/>
            <w:b/>
            <w:bCs/>
            <w:sz w:val="40"/>
            <w:szCs w:val="40"/>
            <w:shd w:val="clear" w:color="auto" w:fill="FFFFFF"/>
            <w:rtl/>
          </w:rPr>
          <w:footnoteReference w:id="783"/>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الْإِنْبَاءُ إِخْبَارُهُمْ بِالْأَسْمَاءِ، وَفِيهِ إِيمَاءٌ بِأَنَّ الْمُخْبَرَ بِهِ شَيْءٌ مُهِمٌّ.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وَالضَّمِيرُ الْمَجْرُورُ بِالْإِضَافَةِ ضَمِيرُ الْمُسَمَّيَاتِ مِثْلُ ضَمِيرِ ﴿عَرَضَهُمْ﴾</w:t>
      </w:r>
      <w:r>
        <w:rPr>
          <w:rStyle w:val="Appelnotedebasdep"/>
          <w:rFonts w:ascii="Traditional Arabic" w:hAnsi="Traditional Arabic" w:cs="Traditional Arabic"/>
          <w:b/>
          <w:bCs/>
          <w:color w:val="000000"/>
          <w:sz w:val="28"/>
          <w:szCs w:val="28"/>
          <w:shd w:val="clear" w:color="auto" w:fill="FFFFFF"/>
          <w:rtl/>
        </w:rPr>
        <w:footnoteReference w:id="784"/>
      </w:r>
      <w:r>
        <w:rPr>
          <w:rFonts w:ascii="Traditional Arabic" w:hAnsi="Traditional Arabic" w:cs="Traditional Arabic"/>
          <w:b/>
          <w:bCs/>
          <w:color w:val="000000"/>
          <w:sz w:val="28"/>
          <w:szCs w:val="28"/>
          <w:shd w:val="clear" w:color="auto" w:fill="FFFFFF"/>
          <w:rtl/>
        </w:rPr>
        <w:t>، وَفِي إِجْرَائِهِ عَلَى صِيغَةِ ضَمَائِرِ الْعُقَلَاءِ مَا قَرَّرَ فِي قَوْلِهِ:</w:t>
      </w:r>
      <w:r>
        <w:rPr>
          <w:rStyle w:val="apple-converted-space"/>
          <w:rFonts w:ascii="Traditional Arabic" w:hAnsi="Traditional Arabic" w:cs="Traditional Arabic"/>
          <w:b/>
          <w:bCs/>
          <w:color w:val="000000"/>
          <w:sz w:val="28"/>
          <w:szCs w:val="28"/>
          <w:shd w:val="clear" w:color="auto" w:fill="FFFFFF"/>
          <w:rtl/>
        </w:rPr>
        <w:t> ﴿</w:t>
      </w:r>
      <w:hyperlink r:id="rId974" w:history="1">
        <w:r>
          <w:rPr>
            <w:rStyle w:val="Lienhypertexte"/>
            <w:rFonts w:ascii="Traditional Arabic" w:hAnsi="Traditional Arabic" w:cs="Traditional Arabic"/>
            <w:b/>
            <w:bCs/>
            <w:sz w:val="28"/>
            <w:szCs w:val="28"/>
            <w:shd w:val="clear" w:color="auto" w:fill="FFFFFF"/>
            <w:rtl/>
          </w:rPr>
          <w:t>ثُمَّ عَرَضَهُمْ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785"/>
      </w:r>
      <w:r>
        <w:rPr>
          <w:rFonts w:ascii="Traditional Arabic" w:hAnsi="Traditional Arabic" w:cs="Traditional Arabic"/>
          <w:b/>
          <w:bCs/>
          <w:color w:val="000000"/>
          <w:sz w:val="28"/>
          <w:szCs w:val="28"/>
          <w:shd w:val="clear" w:color="auto" w:fill="FFFFFF"/>
          <w:rtl/>
        </w:rPr>
        <w:t xml:space="preserve">.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وَقَوْلُهُ:</w:t>
      </w:r>
      <w:r>
        <w:rPr>
          <w:rStyle w:val="apple-converted-space"/>
          <w:rFonts w:ascii="Traditional Arabic" w:hAnsi="Traditional Arabic" w:cs="Traditional Arabic"/>
          <w:b/>
          <w:bCs/>
          <w:color w:val="000000"/>
          <w:sz w:val="28"/>
          <w:szCs w:val="28"/>
          <w:shd w:val="clear" w:color="auto" w:fill="FFFFFF"/>
          <w:rtl/>
        </w:rPr>
        <w:t> ﴿</w:t>
      </w:r>
      <w:hyperlink r:id="rId975" w:history="1">
        <w:r>
          <w:rPr>
            <w:rStyle w:val="Lienhypertexte"/>
            <w:rFonts w:ascii="Traditional Arabic" w:hAnsi="Traditional Arabic" w:cs="Traditional Arabic"/>
            <w:b/>
            <w:bCs/>
            <w:sz w:val="28"/>
            <w:szCs w:val="28"/>
            <w:shd w:val="clear" w:color="auto" w:fill="FFFFFF"/>
            <w:rtl/>
          </w:rPr>
          <w:t>فَلَمَّا أَنْبَأَهُمْ بِأَسْمَائِهِمْ﴾</w:t>
        </w:r>
        <w:r>
          <w:rPr>
            <w:rStyle w:val="Appelnotedebasdep"/>
            <w:rFonts w:ascii="Traditional Arabic" w:hAnsi="Traditional Arabic" w:cs="Traditional Arabic"/>
            <w:b/>
            <w:bCs/>
            <w:color w:val="0000FF"/>
            <w:sz w:val="28"/>
            <w:szCs w:val="28"/>
            <w:shd w:val="clear" w:color="auto" w:fill="FFFFFF"/>
            <w:rtl/>
          </w:rPr>
          <w:footnoteReference w:id="786"/>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الضَّمِيرُ فِي أَنْبَأَ</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لِآدَمَ،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وَفِي قَالَ: ضَمِيرُ اسْمِ الْجَلَالَةِ.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وَإِنَّمَا لَمْ يُؤْتَ بِفَاعِلِهِ اسْمًا ظَاهِرًا مَعَ أَنَّهُ جَرَى عَلَى غَيْرِ مَنْ هَوَ لَهُ، أَيْ جَاءَ عَقِبَ ضَمَائِرِ</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فِي قَوْلِهِ:</w:t>
      </w:r>
      <w:r>
        <w:rPr>
          <w:rStyle w:val="apple-converted-space"/>
          <w:rFonts w:ascii="Traditional Arabic" w:hAnsi="Traditional Arabic" w:cs="Traditional Arabic"/>
          <w:b/>
          <w:bCs/>
          <w:color w:val="000000"/>
          <w:sz w:val="28"/>
          <w:szCs w:val="28"/>
          <w:shd w:val="clear" w:color="auto" w:fill="FFFFFF"/>
          <w:rtl/>
        </w:rPr>
        <w:t> ﴿</w:t>
      </w:r>
      <w:hyperlink r:id="rId976" w:history="1">
        <w:r>
          <w:rPr>
            <w:rStyle w:val="Lienhypertexte"/>
            <w:rFonts w:ascii="Traditional Arabic" w:hAnsi="Traditional Arabic" w:cs="Traditional Arabic"/>
            <w:b/>
            <w:bCs/>
            <w:sz w:val="28"/>
            <w:szCs w:val="28"/>
            <w:shd w:val="clear" w:color="auto" w:fill="FFFFFF"/>
            <w:rtl/>
          </w:rPr>
          <w:t>أَنْبِئْهُمْ﴾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w:t>
      </w:r>
      <w:r>
        <w:rPr>
          <w:rStyle w:val="apple-converted-space"/>
          <w:rFonts w:ascii="Traditional Arabic" w:hAnsi="Traditional Arabic" w:cs="Traditional Arabic"/>
          <w:b/>
          <w:bCs/>
          <w:color w:val="000000"/>
          <w:sz w:val="28"/>
          <w:szCs w:val="28"/>
          <w:shd w:val="clear" w:color="auto" w:fill="FFFFFF"/>
          <w:rtl/>
        </w:rPr>
        <w:t> ﴿</w:t>
      </w:r>
      <w:hyperlink r:id="rId977" w:history="1">
        <w:r>
          <w:rPr>
            <w:rStyle w:val="Lienhypertexte"/>
            <w:rFonts w:ascii="Traditional Arabic" w:hAnsi="Traditional Arabic" w:cs="Traditional Arabic"/>
            <w:b/>
            <w:bCs/>
            <w:sz w:val="28"/>
            <w:szCs w:val="28"/>
            <w:shd w:val="clear" w:color="auto" w:fill="FFFFFF"/>
            <w:rtl/>
          </w:rPr>
          <w:t>أَنْبَأَه</w:t>
        </w:r>
        <w:r>
          <w:rPr>
            <w:rStyle w:val="Lienhypertexte"/>
            <w:rFonts w:ascii="Traditional Arabic" w:hAnsi="Traditional Arabic" w:cs="Traditional Arabic"/>
            <w:b/>
            <w:bCs/>
            <w:sz w:val="28"/>
            <w:szCs w:val="28"/>
            <w:shd w:val="clear" w:color="auto" w:fill="FFFFFF"/>
            <w:rtl/>
          </w:rPr>
          <w:t>ُمْ﴾،</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لِأَنَّ السِّيَاقَ قَرِينَةٌ عَلَى أَنَّ هَذَا الْقَوْلَ لَا يَصْدُرُ مِنْ مِثْلِ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F606EC">
      <w:pPr>
        <w:jc w:val="center"/>
      </w:pPr>
      <w:r>
        <w:rPr>
          <w:rFonts w:ascii="Arabic Typesetting" w:hAnsi="Arabic Typesetting" w:cs="Arabic Typesetting"/>
          <w:b/>
          <w:bCs/>
          <w:sz w:val="40"/>
          <w:szCs w:val="40"/>
          <w:rtl/>
        </w:rPr>
        <w:t>﴿</w:t>
      </w:r>
      <w:hyperlink r:id="rId978" w:history="1">
        <w:r>
          <w:rPr>
            <w:rStyle w:val="Lienhypertexte"/>
            <w:rFonts w:ascii="Arabic Typesetting" w:hAnsi="Arabic Typesetting" w:cs="Arabic Typesetting"/>
            <w:b/>
            <w:bCs/>
            <w:color w:val="auto"/>
            <w:sz w:val="40"/>
            <w:szCs w:val="40"/>
            <w:shd w:val="clear" w:color="auto" w:fill="FFFFFF"/>
            <w:rtl/>
          </w:rPr>
          <w:t xml:space="preserve">قَالَ أَلَمْ أَقُلْ لَكُمْ </w:t>
        </w:r>
        <w:r>
          <w:rPr>
            <w:rStyle w:val="Lienhypertexte"/>
            <w:rFonts w:ascii="Arabic Typesetting" w:hAnsi="Arabic Typesetting" w:cs="Arabic Typesetting"/>
            <w:b/>
            <w:bCs/>
            <w:color w:val="auto"/>
            <w:sz w:val="40"/>
            <w:szCs w:val="40"/>
            <w:shd w:val="clear" w:color="auto" w:fill="FFFFFF"/>
            <w:rtl/>
          </w:rPr>
          <w:t>إِنِّيَ أَعْلَمُ غَيْبَ السَّمَاوَاتِ                                         وَالْأَرْضِ﴾</w:t>
        </w:r>
        <w:r>
          <w:rPr>
            <w:rStyle w:val="Appelnotedebasdep"/>
            <w:rFonts w:ascii="Arabic Typesetting" w:hAnsi="Arabic Typesetting" w:cs="Arabic Typesetting"/>
            <w:b/>
            <w:bCs/>
            <w:sz w:val="40"/>
            <w:szCs w:val="40"/>
            <w:shd w:val="clear" w:color="auto" w:fill="FFFFFF"/>
            <w:rtl/>
          </w:rPr>
          <w:footnoteReference w:id="787"/>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rPr>
      </w:pPr>
    </w:p>
    <w:p w:rsidR="00C71854" w:rsidRDefault="00F606EC">
      <w:pPr>
        <w:ind w:firstLine="567"/>
        <w:jc w:val="both"/>
      </w:pPr>
      <w:r>
        <w:rPr>
          <w:rFonts w:ascii="Traditional Arabic" w:hAnsi="Traditional Arabic" w:cs="Traditional Arabic"/>
          <w:b/>
          <w:bCs/>
          <w:color w:val="000000"/>
          <w:sz w:val="28"/>
          <w:szCs w:val="28"/>
          <w:shd w:val="clear" w:color="auto" w:fill="FFFFFF"/>
          <w:rtl/>
        </w:rPr>
        <w:lastRenderedPageBreak/>
        <w:t>جَوَابُ لَمَّا، وَالْقَائِلُ هُوَ اللَّهُ –تَعَالَى-، وَهُوَ الْمَذْكُورُ فِي قَوْلِهِ:</w:t>
      </w:r>
      <w:r>
        <w:rPr>
          <w:rStyle w:val="apple-converted-space"/>
          <w:rFonts w:ascii="Traditional Arabic" w:hAnsi="Traditional Arabic" w:cs="Traditional Arabic"/>
          <w:b/>
          <w:bCs/>
          <w:color w:val="000000"/>
          <w:sz w:val="28"/>
          <w:szCs w:val="28"/>
          <w:shd w:val="clear" w:color="auto" w:fill="FFFFFF"/>
          <w:rtl/>
        </w:rPr>
        <w:t> ﴿</w:t>
      </w:r>
      <w:hyperlink r:id="rId979" w:history="1">
        <w:r>
          <w:rPr>
            <w:rStyle w:val="Lienhypertexte"/>
            <w:rFonts w:ascii="Traditional Arabic" w:hAnsi="Traditional Arabic" w:cs="Traditional Arabic"/>
            <w:b/>
            <w:bCs/>
            <w:sz w:val="28"/>
            <w:szCs w:val="28"/>
            <w:shd w:val="clear" w:color="auto" w:fill="FFFFFF"/>
            <w:rtl/>
          </w:rPr>
          <w:t>وَإِذْ قَالَ رَبُّكَ﴾،</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وَعَادَتْ إِلَيْهِ ضَمَائِرُ (قَالَ: إِنِّيَ أَعْلَمُ) وَ(عَلَّمَ) وَ(عَرَضَهُمْ)، وَمَا قَبْلَهُ مِنَ </w:t>
      </w:r>
      <w:r>
        <w:rPr>
          <w:rFonts w:ascii="Traditional Arabic" w:hAnsi="Traditional Arabic" w:cs="Traditional Arabic"/>
          <w:b/>
          <w:bCs/>
          <w:color w:val="000000"/>
          <w:sz w:val="28"/>
          <w:szCs w:val="28"/>
          <w:shd w:val="clear" w:color="auto" w:fill="FFFFFF"/>
          <w:rtl/>
        </w:rPr>
        <w:t>الضَّمَائِرِ، وَهُوَ تَذْكِيرٌ لَهُمْ بِقَوْلِهِ لَهُمْ فِي أَوَّلِ الْمُحَاوَرَةِ:</w:t>
      </w:r>
      <w:r>
        <w:rPr>
          <w:rStyle w:val="apple-converted-space"/>
          <w:rFonts w:ascii="Traditional Arabic" w:hAnsi="Traditional Arabic" w:cs="Traditional Arabic"/>
          <w:b/>
          <w:bCs/>
          <w:color w:val="000000"/>
          <w:sz w:val="28"/>
          <w:szCs w:val="28"/>
          <w:shd w:val="clear" w:color="auto" w:fill="FFFFFF"/>
          <w:rtl/>
        </w:rPr>
        <w:t> ﴿</w:t>
      </w:r>
      <w:hyperlink r:id="rId980" w:history="1">
        <w:r>
          <w:rPr>
            <w:rStyle w:val="Lienhypertexte"/>
            <w:rFonts w:ascii="Traditional Arabic" w:hAnsi="Traditional Arabic" w:cs="Traditional Arabic"/>
            <w:b/>
            <w:bCs/>
            <w:sz w:val="28"/>
            <w:szCs w:val="28"/>
            <w:shd w:val="clear" w:color="auto" w:fill="FFFFFF"/>
            <w:rtl/>
          </w:rPr>
          <w:t>إِنِّيَ أَعْلَمُ مَا لَا تَعْلَمُونَ﴾</w:t>
        </w:r>
        <w:r>
          <w:rPr>
            <w:rStyle w:val="Appelnotedebasdep"/>
            <w:rFonts w:ascii="Traditional Arabic" w:hAnsi="Traditional Arabic" w:cs="Traditional Arabic"/>
            <w:b/>
            <w:bCs/>
            <w:color w:val="0000FF"/>
            <w:sz w:val="28"/>
            <w:szCs w:val="28"/>
            <w:shd w:val="clear" w:color="auto" w:fill="FFFFFF"/>
            <w:rtl/>
          </w:rPr>
          <w:footnoteReference w:id="788"/>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p>
    <w:p w:rsidR="00C71854" w:rsidRDefault="00F606EC">
      <w:pPr>
        <w:ind w:firstLine="567"/>
        <w:jc w:val="both"/>
      </w:pPr>
      <w:r>
        <w:rPr>
          <w:rFonts w:ascii="Traditional Arabic" w:hAnsi="Traditional Arabic" w:cs="Traditional Arabic"/>
          <w:b/>
          <w:bCs/>
          <w:color w:val="000000"/>
          <w:sz w:val="28"/>
          <w:szCs w:val="28"/>
          <w:shd w:val="clear" w:color="auto" w:fill="FFFFFF"/>
          <w:rtl/>
        </w:rPr>
        <w:t>وَذَلِكَ الْقَوْلُ وَإِنْ لَمْ يَكُنْ فِيهِ:</w:t>
      </w:r>
      <w:r>
        <w:rPr>
          <w:rStyle w:val="apple-converted-space"/>
          <w:rFonts w:ascii="Traditional Arabic" w:hAnsi="Traditional Arabic" w:cs="Traditional Arabic"/>
          <w:b/>
          <w:bCs/>
          <w:color w:val="000000"/>
          <w:sz w:val="28"/>
          <w:szCs w:val="28"/>
          <w:shd w:val="clear" w:color="auto" w:fill="FFFFFF"/>
          <w:rtl/>
        </w:rPr>
        <w:t> ﴿</w:t>
      </w:r>
      <w:hyperlink r:id="rId981" w:history="1">
        <w:r>
          <w:rPr>
            <w:rStyle w:val="Lienhypertexte"/>
            <w:rFonts w:ascii="Traditional Arabic" w:hAnsi="Traditional Arabic" w:cs="Traditional Arabic"/>
            <w:b/>
            <w:bCs/>
            <w:sz w:val="28"/>
            <w:szCs w:val="28"/>
            <w:shd w:val="clear" w:color="auto" w:fill="FFFFFF"/>
            <w:rtl/>
          </w:rPr>
          <w:t>أَعْلَمُ غَيْبَ السَّمَاوَاتِ وَالْأَرْضِ﴾</w:t>
        </w:r>
        <w:r>
          <w:rPr>
            <w:rStyle w:val="Appelnotedebasdep"/>
            <w:rFonts w:ascii="Traditional Arabic" w:hAnsi="Traditional Arabic" w:cs="Traditional Arabic"/>
            <w:b/>
            <w:bCs/>
            <w:color w:val="0000FF"/>
            <w:sz w:val="28"/>
            <w:szCs w:val="28"/>
            <w:shd w:val="clear" w:color="auto" w:fill="FFFFFF"/>
            <w:rtl/>
          </w:rPr>
          <w:footnoteReference w:id="789"/>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صَرَاحَةً، إِلَّا أَنَّهُ يَتَضَمَّنُهُ، لِأَنَّ عُمُومَ مَا ﴿لَا تَعْلَمُونَ﴾</w:t>
      </w:r>
      <w:r>
        <w:rPr>
          <w:rStyle w:val="Appelnotedebasdep"/>
          <w:rFonts w:ascii="Traditional Arabic" w:hAnsi="Traditional Arabic" w:cs="Traditional Arabic"/>
          <w:b/>
          <w:bCs/>
          <w:color w:val="000000"/>
          <w:sz w:val="28"/>
          <w:szCs w:val="28"/>
          <w:shd w:val="clear" w:color="auto" w:fill="FFFFFF"/>
          <w:rtl/>
        </w:rPr>
        <w:footnoteReference w:id="790"/>
      </w:r>
      <w:r>
        <w:rPr>
          <w:rFonts w:ascii="Traditional Arabic" w:hAnsi="Traditional Arabic" w:cs="Traditional Arabic"/>
          <w:b/>
          <w:bCs/>
          <w:color w:val="000000"/>
          <w:sz w:val="28"/>
          <w:szCs w:val="28"/>
          <w:shd w:val="clear" w:color="auto" w:fill="FFFFFF"/>
          <w:rtl/>
        </w:rPr>
        <w:t xml:space="preserve"> يَشْمَلُ جَمِيعَ ذَلِكَ؛ فَيَكُونُ قَوْلُهُ هُنَا:</w:t>
      </w:r>
      <w:r>
        <w:rPr>
          <w:rStyle w:val="apple-converted-space"/>
          <w:rFonts w:ascii="Traditional Arabic" w:hAnsi="Traditional Arabic" w:cs="Traditional Arabic"/>
          <w:b/>
          <w:bCs/>
          <w:color w:val="000000"/>
          <w:sz w:val="28"/>
          <w:szCs w:val="28"/>
          <w:shd w:val="clear" w:color="auto" w:fill="FFFFFF"/>
          <w:rtl/>
        </w:rPr>
        <w:t> ﴿</w:t>
      </w:r>
      <w:hyperlink r:id="rId982" w:history="1">
        <w:r>
          <w:rPr>
            <w:rStyle w:val="Lienhypertexte"/>
            <w:rFonts w:ascii="Traditional Arabic" w:hAnsi="Traditional Arabic" w:cs="Traditional Arabic"/>
            <w:b/>
            <w:bCs/>
            <w:sz w:val="28"/>
            <w:szCs w:val="28"/>
            <w:shd w:val="clear" w:color="auto" w:fill="FFFFFF"/>
            <w:rtl/>
          </w:rPr>
          <w:t>إِنِّيَ أَعْلَمُ غَيْبَ السَّمَاوَاتِ وَالْأَرْضِ﴾</w:t>
        </w:r>
        <w:r>
          <w:rPr>
            <w:rStyle w:val="Appelnotedebasdep"/>
            <w:rFonts w:ascii="Traditional Arabic" w:hAnsi="Traditional Arabic" w:cs="Traditional Arabic"/>
            <w:b/>
            <w:bCs/>
            <w:color w:val="0000FF"/>
            <w:sz w:val="28"/>
            <w:szCs w:val="28"/>
            <w:shd w:val="clear" w:color="auto" w:fill="FFFFFF"/>
            <w:rtl/>
          </w:rPr>
          <w:footnoteReference w:id="79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بَيَانًا لِمَا أُجْمِلَ فِي الْقَوْلِ الْأَ</w:t>
      </w:r>
      <w:r>
        <w:rPr>
          <w:rFonts w:ascii="Traditional Arabic" w:hAnsi="Traditional Arabic" w:cs="Traditional Arabic"/>
          <w:b/>
          <w:bCs/>
          <w:color w:val="000000"/>
          <w:sz w:val="28"/>
          <w:szCs w:val="28"/>
          <w:shd w:val="clear" w:color="auto" w:fill="FFFFFF"/>
          <w:rtl/>
        </w:rPr>
        <w:t>وَّلِ، لِأَنَّهُ يُسَاوِيهِ مَا صَدَقًا، لِأَنَّ ﴿مَا لَا تَعْلَمُونَ﴾</w:t>
      </w:r>
      <w:r>
        <w:rPr>
          <w:rStyle w:val="Appelnotedebasdep"/>
          <w:rFonts w:ascii="Traditional Arabic" w:hAnsi="Traditional Arabic" w:cs="Traditional Arabic"/>
          <w:b/>
          <w:bCs/>
          <w:color w:val="000000"/>
          <w:sz w:val="28"/>
          <w:szCs w:val="28"/>
          <w:shd w:val="clear" w:color="auto" w:fill="FFFFFF"/>
          <w:rtl/>
        </w:rPr>
        <w:footnoteReference w:id="792"/>
      </w:r>
      <w:r>
        <w:rPr>
          <w:rFonts w:ascii="Traditional Arabic" w:hAnsi="Traditional Arabic" w:cs="Traditional Arabic"/>
          <w:b/>
          <w:bCs/>
          <w:color w:val="000000"/>
          <w:sz w:val="28"/>
          <w:szCs w:val="28"/>
          <w:shd w:val="clear" w:color="auto" w:fill="FFFFFF"/>
          <w:rtl/>
        </w:rPr>
        <w:t xml:space="preserve"> هُوَ غَيْبُ السَّمَاوَاتِ وَالْأَرْضِ، وَقَدْ زَادَ الْبَيَانُ هُنَا عَلَى الْمُبَيَّنِ بِقَوْلِهِ:</w:t>
      </w:r>
    </w:p>
    <w:p w:rsidR="00C71854" w:rsidRDefault="00C71854">
      <w:pPr>
        <w:ind w:firstLine="567"/>
        <w:jc w:val="both"/>
        <w:rPr>
          <w:rFonts w:ascii="Traditional Arabic" w:hAnsi="Traditional Arabic" w:cs="Traditional Arabic"/>
          <w:b/>
          <w:bCs/>
          <w:sz w:val="22"/>
          <w:szCs w:val="22"/>
        </w:rPr>
      </w:pPr>
    </w:p>
    <w:p w:rsidR="00C71854" w:rsidRDefault="00F606EC">
      <w:pPr>
        <w:jc w:val="center"/>
      </w:pPr>
      <w:r>
        <w:rPr>
          <w:rFonts w:ascii="Arabic Typesetting" w:hAnsi="Arabic Typesetting" w:cs="Arabic Typesetting"/>
          <w:b/>
          <w:bCs/>
          <w:sz w:val="40"/>
          <w:szCs w:val="40"/>
          <w:rtl/>
        </w:rPr>
        <w:t>﴿</w:t>
      </w:r>
      <w:hyperlink r:id="rId983" w:history="1">
        <w:r>
          <w:rPr>
            <w:rStyle w:val="Lienhypertexte"/>
            <w:rFonts w:ascii="Arabic Typesetting" w:hAnsi="Arabic Typesetting" w:cs="Arabic Typesetting"/>
            <w:b/>
            <w:bCs/>
            <w:color w:val="auto"/>
            <w:sz w:val="40"/>
            <w:szCs w:val="40"/>
            <w:shd w:val="clear" w:color="auto" w:fill="FFFFFF"/>
            <w:rtl/>
          </w:rPr>
          <w:t>وَأَعْلَمُ مَا تُبْدُونَ وَمَا كُنْتُمْ تَكْتُمُونَ﴾</w:t>
        </w:r>
        <w:r>
          <w:rPr>
            <w:rStyle w:val="Appelnotedebasdep"/>
            <w:rFonts w:ascii="Arabic Typesetting" w:hAnsi="Arabic Typesetting" w:cs="Arabic Typesetting"/>
            <w:b/>
            <w:bCs/>
            <w:sz w:val="40"/>
            <w:szCs w:val="40"/>
            <w:shd w:val="clear" w:color="auto" w:fill="FFFFFF"/>
            <w:rtl/>
          </w:rPr>
          <w:footnoteReference w:id="793"/>
        </w:r>
        <w:r>
          <w:rPr>
            <w:rStyle w:val="apple-converted-space"/>
            <w:rFonts w:ascii="Arabic Typesetting" w:hAnsi="Arabic Typesetting" w:cs="Arabic Typesetting"/>
            <w:b/>
            <w:bCs/>
            <w:sz w:val="40"/>
            <w:szCs w:val="40"/>
            <w:shd w:val="clear" w:color="auto" w:fill="FFFFFF"/>
            <w:rtl/>
          </w:rPr>
          <w:t> </w:t>
        </w:r>
      </w:hyperlink>
    </w:p>
    <w:p w:rsidR="00C71854" w:rsidRDefault="00C71854">
      <w:pPr>
        <w:jc w:val="center"/>
        <w:rPr>
          <w:rFonts w:ascii="Arabic Typesetting" w:hAnsi="Arabic Typesetting" w:cs="Arabic Typesetting"/>
          <w:b/>
          <w:bCs/>
          <w:sz w:val="40"/>
          <w:szCs w:val="40"/>
          <w:shd w:val="clear" w:color="auto" w:fill="FFFFFF"/>
        </w:rPr>
      </w:pP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t xml:space="preserve">وَإِنَّمَا جِيءَ بِالْإِجْمَالِ قَبْلَ </w:t>
      </w:r>
      <w:r>
        <w:rPr>
          <w:rFonts w:ascii="Traditional Arabic" w:hAnsi="Traditional Arabic" w:cs="Traditional Arabic"/>
          <w:b/>
          <w:bCs/>
          <w:color w:val="000000"/>
          <w:sz w:val="28"/>
          <w:szCs w:val="28"/>
          <w:shd w:val="clear" w:color="auto" w:fill="FFFFFF"/>
          <w:rtl/>
        </w:rPr>
        <w:t>ظُهُورِ الْبُرْهَانِ وَجِيءَ بِالتَّفْصِيلِ بَعْدَ ظُهُورِهِ عَلَى طَرِيقَةِ الْحِجَاجِ، وَهُوَ إِجْمَالُ الدَّعْوَى وَتَفْصِيلُ النَّتِيجَةِ، لِأَنَّ الدَّعْوَى قَبْلَ الْبُرْهَانِ قَدْ يَتَطَرُّقَهَا شَكُّ السَّامِعِ بِأَنْ يَحْمِلَهَا عَلَى الْمُبَالَغَ</w:t>
      </w:r>
      <w:r>
        <w:rPr>
          <w:rFonts w:ascii="Traditional Arabic" w:hAnsi="Traditional Arabic" w:cs="Traditional Arabic"/>
          <w:b/>
          <w:bCs/>
          <w:color w:val="000000"/>
          <w:sz w:val="28"/>
          <w:szCs w:val="28"/>
          <w:shd w:val="clear" w:color="auto" w:fill="FFFFFF"/>
          <w:rtl/>
        </w:rPr>
        <w:t xml:space="preserve">ةِ وَنَحْوِهَا وَبَعْدَ الْبُرْهَانِ يَصِحُّ لِلْمُدَّعِي أَنْ يُوقِفَ الْمَحْجُوجَ عَلَى غَلَطِهِ وَنَحْوِهِ، وَأَنْ يَتَبَجَّحَ عَلَيْهِ بِسُلْطَانِ بُرْهَانِهِ، فَإِنَّ لِلْحَقِّ صَوْلَةً.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وَنَظِيرُهُ: قَوْلُ صَاحِبِ</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hyperlink r:id="rId984" w:history="1">
        <w:r>
          <w:rPr>
            <w:rStyle w:val="Lienhypertexte"/>
            <w:rFonts w:ascii="Traditional Arabic" w:hAnsi="Traditional Arabic" w:cs="Traditional Arabic"/>
            <w:b/>
            <w:bCs/>
            <w:sz w:val="28"/>
            <w:szCs w:val="28"/>
            <w:shd w:val="clear" w:color="auto" w:fill="FFFFFF"/>
            <w:rtl/>
          </w:rPr>
          <w:t>سَأُنَبِّئُكَ بِتَأْوِيلِ مَا لَمْ تَسْتَطِعْ عَلَيْهِ صَبْرًا</w:t>
        </w:r>
        <w:r>
          <w:rPr>
            <w:rStyle w:val="apple-converted-space"/>
            <w:rFonts w:ascii="Traditional Arabic" w:hAnsi="Traditional Arabic" w:cs="Traditional Arabic"/>
            <w:b/>
            <w:bCs/>
            <w:color w:val="0000FF"/>
            <w:sz w:val="28"/>
            <w:szCs w:val="28"/>
            <w:shd w:val="clear" w:color="auto" w:fill="FFFFFF"/>
            <w:rtl/>
          </w:rPr>
          <w:t> </w:t>
        </w:r>
      </w:hyperlink>
      <w:hyperlink r:id="rId985" w:history="1">
        <w:r>
          <w:rPr>
            <w:rStyle w:val="Lienhypertexte"/>
            <w:rFonts w:ascii="Traditional Arabic" w:hAnsi="Traditional Arabic" w:cs="Traditional Arabic"/>
            <w:b/>
            <w:bCs/>
            <w:sz w:val="28"/>
            <w:szCs w:val="28"/>
            <w:shd w:val="clear" w:color="auto" w:fill="FFFFFF"/>
            <w:rtl/>
          </w:rPr>
          <w:t>أَمَّا السَّفِينَةُ﴾</w:t>
        </w:r>
        <w:r>
          <w:rPr>
            <w:rStyle w:val="Appelnotedebasdep"/>
            <w:rFonts w:ascii="Traditional Arabic" w:hAnsi="Traditional Arabic" w:cs="Traditional Arabic"/>
            <w:b/>
            <w:bCs/>
            <w:color w:val="0000FF"/>
            <w:sz w:val="28"/>
            <w:szCs w:val="28"/>
            <w:shd w:val="clear" w:color="auto" w:fill="FFFFFF"/>
            <w:rtl/>
          </w:rPr>
          <w:footnoteReference w:id="794"/>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إِلَى قَوْلِهِ:</w:t>
      </w:r>
      <w:r>
        <w:rPr>
          <w:rStyle w:val="apple-converted-space"/>
          <w:rFonts w:ascii="Traditional Arabic" w:hAnsi="Traditional Arabic" w:cs="Traditional Arabic"/>
          <w:b/>
          <w:bCs/>
          <w:color w:val="000000"/>
          <w:sz w:val="28"/>
          <w:szCs w:val="28"/>
          <w:shd w:val="clear" w:color="auto" w:fill="FFFFFF"/>
          <w:rtl/>
        </w:rPr>
        <w:t> ﴿</w:t>
      </w:r>
      <w:hyperlink r:id="rId986" w:history="1">
        <w:r>
          <w:rPr>
            <w:rStyle w:val="Lienhypertexte"/>
            <w:rFonts w:ascii="Traditional Arabic" w:hAnsi="Traditional Arabic" w:cs="Traditional Arabic"/>
            <w:b/>
            <w:bCs/>
            <w:sz w:val="28"/>
            <w:szCs w:val="28"/>
            <w:shd w:val="clear" w:color="auto" w:fill="FFFFFF"/>
            <w:rtl/>
          </w:rPr>
          <w:t>وَمَا فَعَلْتُهُ عَنْ أَمْرِي﴾</w:t>
        </w:r>
        <w:r>
          <w:rPr>
            <w:rStyle w:val="Appelnotedebasdep"/>
            <w:rFonts w:ascii="Traditional Arabic" w:hAnsi="Traditional Arabic" w:cs="Traditional Arabic"/>
            <w:b/>
            <w:bCs/>
            <w:color w:val="0000FF"/>
            <w:sz w:val="28"/>
            <w:szCs w:val="28"/>
            <w:shd w:val="clear" w:color="auto" w:fill="FFFFFF"/>
            <w:rtl/>
          </w:rPr>
          <w:footnoteReference w:id="795"/>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ثُمَّ قَالَ:</w:t>
      </w:r>
      <w:r>
        <w:rPr>
          <w:rStyle w:val="apple-converted-space"/>
          <w:rFonts w:ascii="Traditional Arabic" w:hAnsi="Traditional Arabic" w:cs="Traditional Arabic"/>
          <w:b/>
          <w:bCs/>
          <w:color w:val="000000"/>
          <w:sz w:val="28"/>
          <w:szCs w:val="28"/>
          <w:shd w:val="clear" w:color="auto" w:fill="FFFFFF"/>
          <w:rtl/>
        </w:rPr>
        <w:t> ﴿</w:t>
      </w:r>
      <w:hyperlink r:id="rId987" w:history="1">
        <w:r>
          <w:rPr>
            <w:rStyle w:val="Lienhypertexte"/>
            <w:rFonts w:ascii="Traditional Arabic" w:hAnsi="Traditional Arabic" w:cs="Traditional Arabic"/>
            <w:b/>
            <w:bCs/>
            <w:sz w:val="28"/>
            <w:szCs w:val="28"/>
            <w:shd w:val="clear" w:color="auto" w:fill="FFFFFF"/>
            <w:rtl/>
          </w:rPr>
          <w:t>ذَلِكَ تَأْوِيلُ مَا لَمْ تَسْطِع</w:t>
        </w:r>
        <w:r>
          <w:rPr>
            <w:rStyle w:val="Lienhypertexte"/>
            <w:rFonts w:ascii="Traditional Arabic" w:hAnsi="Traditional Arabic" w:cs="Traditional Arabic"/>
            <w:b/>
            <w:bCs/>
            <w:sz w:val="28"/>
            <w:szCs w:val="28"/>
            <w:shd w:val="clear" w:color="auto" w:fill="FFFFFF"/>
            <w:rtl/>
          </w:rPr>
          <w:t>ْ عَلَيْهِ صَبْرًا﴾</w:t>
        </w:r>
        <w:r>
          <w:rPr>
            <w:rStyle w:val="Appelnotedebasdep"/>
            <w:rFonts w:ascii="Traditional Arabic" w:hAnsi="Traditional Arabic" w:cs="Traditional Arabic"/>
            <w:b/>
            <w:bCs/>
            <w:color w:val="0000FF"/>
            <w:sz w:val="28"/>
            <w:szCs w:val="28"/>
            <w:shd w:val="clear" w:color="auto" w:fill="FFFFFF"/>
            <w:rtl/>
          </w:rPr>
          <w:footnoteReference w:id="796"/>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 xml:space="preserve">فَجَاءَ بِاسْمِ إِشَارَةِ الْبَعِيدِ تَعْظِيمًا لِلتَّأْوِيلِ بَعْدَ ظُهُورِهِ.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وَهَذِهِ طَرِيقَةٌ مَسْلُوكَةٌ لِلْكُتَّابِ وَالْخُطَبَاءِ، وَهِيَ تَرْجِعُ إِلَى قَاعِدَةِ أَخْذِ النَّتَائِجِ مِنَ </w:t>
      </w:r>
      <w:r>
        <w:rPr>
          <w:rFonts w:ascii="Traditional Arabic" w:hAnsi="Traditional Arabic" w:cs="Traditional Arabic"/>
          <w:b/>
          <w:bCs/>
          <w:color w:val="000000"/>
          <w:sz w:val="28"/>
          <w:szCs w:val="28"/>
          <w:shd w:val="clear" w:color="auto" w:fill="FFFFFF"/>
          <w:rtl/>
        </w:rPr>
        <w:t xml:space="preserve">الْمُقَدِّمَاتِ فِي صِنَاعَةِ الْإِنْشَاءِ، كَمَا بَيَّنْتُهُ فِي </w:t>
      </w:r>
      <w:r>
        <w:rPr>
          <w:rFonts w:ascii="Traditional Arabic" w:hAnsi="Traditional Arabic" w:cs="Traditional Arabic"/>
          <w:b/>
          <w:bCs/>
          <w:i/>
          <w:iCs/>
          <w:color w:val="000000"/>
          <w:sz w:val="28"/>
          <w:szCs w:val="28"/>
          <w:shd w:val="clear" w:color="auto" w:fill="FFFFFF"/>
          <w:rtl/>
        </w:rPr>
        <w:t>كِتَابِ أُصُولِ الْإِنْشَاءِ وَالْخَطَابَةِ</w:t>
      </w:r>
      <w:r>
        <w:rPr>
          <w:rFonts w:ascii="Traditional Arabic" w:hAnsi="Traditional Arabic" w:cs="Traditional Arabic"/>
          <w:b/>
          <w:bCs/>
          <w:color w:val="000000"/>
          <w:sz w:val="28"/>
          <w:szCs w:val="28"/>
          <w:shd w:val="clear" w:color="auto" w:fill="FFFFFF"/>
          <w:rtl/>
        </w:rPr>
        <w:t xml:space="preserve">، وَأَكْثَرُ الْخُطَبَاءِ </w:t>
      </w:r>
      <w:r>
        <w:rPr>
          <w:rFonts w:ascii="Traditional Arabic" w:hAnsi="Traditional Arabic" w:cs="Traditional Arabic"/>
          <w:b/>
          <w:bCs/>
          <w:color w:val="000000"/>
          <w:sz w:val="28"/>
          <w:szCs w:val="28"/>
          <w:shd w:val="clear" w:color="auto" w:fill="FFFFFF"/>
          <w:rtl/>
        </w:rPr>
        <w:lastRenderedPageBreak/>
        <w:t>يُفْضَى إِلَى الْغَرَضِ مِنْ خُطْبَتِهِ بَعْدَ الْمُقَدِّمَاتِ وَالتَّمْهِيدَاتِ، وَقَدْ جَاءَتِ الْآيَةُ عَلَى طَرِيقَةِ</w:t>
      </w:r>
      <w:r>
        <w:rPr>
          <w:rFonts w:ascii="Traditional Arabic" w:hAnsi="Traditional Arabic" w:cs="Traditional Arabic"/>
          <w:b/>
          <w:bCs/>
          <w:color w:val="000000"/>
          <w:sz w:val="28"/>
          <w:szCs w:val="28"/>
          <w:shd w:val="clear" w:color="auto" w:fill="FFFFFF"/>
          <w:rtl/>
        </w:rPr>
        <w:t xml:space="preserve"> الْخُطَبَاءِ وَالْبُلَغَاءِ فِيمَا ذَكَرْنَا تَعْلِيمًا لِلْخَلْقِ وَجَرْيًا عَلَى مُقْتَضَى الْحَالِ الْمُتَعَارَفِ مِنْ غَيْرِ مُرَاعَاةٍ لِجَانِبِ الْأُلُوهِيَّةِ، فَإِنَّ الْمَلَائِكَةَ لَا يَمْتَرُونَ فِي أَنَّ قَوْلَهُ –تَعَالَى- الْحَقُّ وَوَعْدَهُ</w:t>
      </w:r>
      <w:r>
        <w:rPr>
          <w:rFonts w:ascii="Traditional Arabic" w:hAnsi="Traditional Arabic" w:cs="Traditional Arabic"/>
          <w:b/>
          <w:bCs/>
          <w:color w:val="000000"/>
          <w:sz w:val="28"/>
          <w:szCs w:val="28"/>
          <w:shd w:val="clear" w:color="auto" w:fill="FFFFFF"/>
          <w:rtl/>
        </w:rPr>
        <w:t xml:space="preserve"> الصِّدْقُ فَلَيْسُوا بِحَاجَةٍ إِلَى نَصْبِ الْبَرَاهِينِ.</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وَ﴿كُنْتُمْ﴾ فِي قَوْلِهِ:</w:t>
      </w:r>
      <w:r>
        <w:rPr>
          <w:rStyle w:val="apple-converted-space"/>
          <w:rFonts w:ascii="Traditional Arabic" w:hAnsi="Traditional Arabic" w:cs="Traditional Arabic"/>
          <w:b/>
          <w:bCs/>
          <w:color w:val="000000"/>
          <w:sz w:val="28"/>
          <w:szCs w:val="28"/>
          <w:shd w:val="clear" w:color="auto" w:fill="FFFFFF"/>
          <w:rtl/>
        </w:rPr>
        <w:t> ﴿</w:t>
      </w:r>
      <w:hyperlink r:id="rId988" w:history="1">
        <w:r>
          <w:rPr>
            <w:rStyle w:val="Lienhypertexte"/>
            <w:rFonts w:ascii="Traditional Arabic" w:hAnsi="Traditional Arabic" w:cs="Traditional Arabic"/>
            <w:b/>
            <w:bCs/>
            <w:sz w:val="28"/>
            <w:szCs w:val="28"/>
            <w:shd w:val="clear" w:color="auto" w:fill="FFFFFF"/>
            <w:rtl/>
          </w:rPr>
          <w:t>وَمَا كُنْتُمْ تَكْتُمُونَ﴾</w:t>
        </w:r>
        <w:r>
          <w:rPr>
            <w:rStyle w:val="Appelnotedebasdep"/>
            <w:rFonts w:ascii="Traditional Arabic" w:hAnsi="Traditional Arabic" w:cs="Traditional Arabic"/>
            <w:b/>
            <w:bCs/>
            <w:color w:val="0000FF"/>
            <w:sz w:val="28"/>
            <w:szCs w:val="28"/>
            <w:shd w:val="clear" w:color="auto" w:fill="FFFFFF"/>
            <w:rtl/>
          </w:rPr>
          <w:footnoteReference w:id="797"/>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الْأَظْهَرُ أَنَّهَا زَائِدَةٌ لِتَأْكِيدِ تَحَقُّقِ الْكِتْمَانِ، فَإِنَّ الَّذِي يَعْلَمُ مَا اشْتَدَّ كِتْمَانُهُ يَعْلَمُ مَا لَمْ يُحْرَصْ عَلَى كِتْمَانِهِ وَيَعْلَمُ ظَوَاهِرَ الْأَحْوَالِ بِالْأَوْلَى. وَصِيغَةُ الْمُضَارِع</w:t>
      </w:r>
      <w:r>
        <w:rPr>
          <w:rFonts w:ascii="Traditional Arabic" w:hAnsi="Traditional Arabic" w:cs="Traditional Arabic"/>
          <w:b/>
          <w:bCs/>
          <w:color w:val="000000"/>
          <w:sz w:val="28"/>
          <w:szCs w:val="28"/>
          <w:shd w:val="clear" w:color="auto" w:fill="FFFFFF"/>
          <w:rtl/>
        </w:rPr>
        <w:t>ِ فِي ﴿تُبْدُونَ﴾</w:t>
      </w:r>
      <w:r>
        <w:rPr>
          <w:rStyle w:val="Appelnotedebasdep"/>
          <w:rFonts w:ascii="Traditional Arabic" w:hAnsi="Traditional Arabic" w:cs="Traditional Arabic"/>
          <w:b/>
          <w:bCs/>
          <w:color w:val="000000"/>
          <w:sz w:val="28"/>
          <w:szCs w:val="28"/>
          <w:shd w:val="clear" w:color="auto" w:fill="FFFFFF"/>
          <w:rtl/>
        </w:rPr>
        <w:footnoteReference w:id="798"/>
      </w:r>
      <w:r>
        <w:rPr>
          <w:rFonts w:ascii="Traditional Arabic" w:hAnsi="Traditional Arabic" w:cs="Traditional Arabic"/>
          <w:b/>
          <w:bCs/>
          <w:color w:val="000000"/>
          <w:sz w:val="28"/>
          <w:szCs w:val="28"/>
          <w:shd w:val="clear" w:color="auto" w:fill="FFFFFF"/>
          <w:rtl/>
        </w:rPr>
        <w:t xml:space="preserve"> وَ ﴿تَكْتُمُونَ﴾</w:t>
      </w:r>
      <w:r>
        <w:rPr>
          <w:rStyle w:val="Appelnotedebasdep"/>
          <w:rFonts w:ascii="Traditional Arabic" w:hAnsi="Traditional Arabic" w:cs="Traditional Arabic"/>
          <w:b/>
          <w:bCs/>
          <w:color w:val="000000"/>
          <w:sz w:val="28"/>
          <w:szCs w:val="28"/>
          <w:shd w:val="clear" w:color="auto" w:fill="FFFFFF"/>
          <w:rtl/>
        </w:rPr>
        <w:footnoteReference w:id="799"/>
      </w:r>
      <w:r>
        <w:rPr>
          <w:rFonts w:ascii="Traditional Arabic" w:hAnsi="Traditional Arabic" w:cs="Traditional Arabic"/>
          <w:b/>
          <w:bCs/>
          <w:color w:val="000000"/>
          <w:sz w:val="28"/>
          <w:szCs w:val="28"/>
          <w:shd w:val="clear" w:color="auto" w:fill="FFFFFF"/>
          <w:rtl/>
        </w:rPr>
        <w:t xml:space="preserve"> لِلدَّلَالَةِ عَلَى تَجَدُّدِ ذَلِكَ مِنْهُمْ فَيَقْتَضِي تَجَدُّدَ عِلْمِ اللَّهِ بِذَلِكَ كُلَّمَا تَجَدَّدَ مِنْهُمْ.</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وَلِبَعْضِهِمْ هُنَا تَكَلُّفَاتٌ</w:t>
      </w:r>
      <w:r>
        <w:rPr>
          <w:rFonts w:ascii="Traditional Arabic" w:hAnsi="Traditional Arabic" w:cs="Traditional Arabic"/>
          <w:b/>
          <w:bCs/>
          <w:color w:val="000000"/>
          <w:sz w:val="28"/>
          <w:szCs w:val="28"/>
          <w:shd w:val="clear" w:color="auto" w:fill="FFFFFF"/>
          <w:rtl/>
        </w:rPr>
        <w:t xml:space="preserve"> فِي جَعْلِ (كُنْتُمْ) لِلدَّلَالَةِ عَلَى الزَّمَانِ الْمَاضِي وَجَعْلِ (تَبْدُونَ) لِلِاسْتِقْبَالِ، وَتَقْدِيرُ اكْتِفَاءٍ فِي الْجَانِبَيْنِ، أَعْنِي وَمَا كُنْتُمْ تُبْدُونَ وَمَا تَكْتُمُونَ، وَاكْتِفَاءٍ فِي غَيْبِ السَّمَاوَاتِ وَالْأَرْضِ يَعْنِي </w:t>
      </w:r>
      <w:r>
        <w:rPr>
          <w:rFonts w:ascii="Traditional Arabic" w:hAnsi="Traditional Arabic" w:cs="Traditional Arabic"/>
          <w:b/>
          <w:bCs/>
          <w:color w:val="000000"/>
          <w:sz w:val="28"/>
          <w:szCs w:val="28"/>
          <w:shd w:val="clear" w:color="auto" w:fill="FFFFFF"/>
          <w:rtl/>
        </w:rPr>
        <w:t>وَشَهَادَتُهُمَا، وَكُلُّ ذَلِكَ لَا دَاعِيَ إِلَيْهِ.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جَعَلَ اللَّهُ –تَعَالَى-: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آدَمَ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بِالْأَسْمَاءِ وَعَجْزَ الْمَلَائِكَةِ عَنْ ذَلِكَ</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عَلَامَةً عَلَى أَهْلِيَّةِ النَّوْعِ الْبَشَرِيَ لِخِلَافَتِهِ فِي الْأَرْضِ دُونَ الْمَلَائِكَةِ، لِ</w:t>
      </w:r>
      <w:r>
        <w:rPr>
          <w:rFonts w:ascii="Traditional Arabic" w:hAnsi="Traditional Arabic" w:cs="Traditional Arabic"/>
          <w:b/>
          <w:bCs/>
          <w:color w:val="000000"/>
          <w:sz w:val="28"/>
          <w:szCs w:val="28"/>
          <w:shd w:val="clear" w:color="auto" w:fill="FFFFFF"/>
          <w:rtl/>
        </w:rPr>
        <w:t>أَنَّ الْخِلَافَةَ فِي الْأَرْضِ هِيَ خِلَافَةُ اللَّهِ –تَعَالَى- فِي الْقِيَامِ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بِمَا أَرَادَهُ مِنَ الْعُمْرَانِ بِجَمِيعِ أَحْوَالِهِ وَشُعَبِهِ، بِمَعْنَى أَنَّ اللَّهَ –تَعَالَى- نَاطَ بِالنَّوْعِ الْبَشَرِيِّ إِتْمَامَ مُرَادِهِ مِنَ الْعَالَمِ، فَك</w:t>
      </w:r>
      <w:r>
        <w:rPr>
          <w:rFonts w:ascii="Traditional Arabic" w:hAnsi="Traditional Arabic" w:cs="Traditional Arabic"/>
          <w:b/>
          <w:bCs/>
          <w:color w:val="000000"/>
          <w:sz w:val="28"/>
          <w:szCs w:val="28"/>
          <w:shd w:val="clear" w:color="auto" w:fill="FFFFFF"/>
          <w:rtl/>
        </w:rPr>
        <w:t xml:space="preserve">َانَ تَصَرُّفُ هَذَا النَّوْعِ فِي الْأَرْضِ قَائِمًا مَقَامَ مُبَاشَرَةِ قُدْرَةِ اللَّهِ –تَعَالَى- بِجَمِيعِ الْأَعْمَالِ الَّتِي يَقُومُ بِهَا الْبَشَرُ.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شَكَّ أَنَّ هَذِهِ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الْخِلَافَةَ لَا تَتَقَوَّمُ إِلَّا بِالْعِلْمِ،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أَعْنِي اكْتِسَابَ الْم</w:t>
      </w:r>
      <w:r>
        <w:rPr>
          <w:rFonts w:ascii="Traditional Arabic" w:hAnsi="Traditional Arabic" w:cs="Traditional Arabic"/>
          <w:b/>
          <w:bCs/>
          <w:color w:val="000000"/>
          <w:sz w:val="28"/>
          <w:szCs w:val="28"/>
          <w:shd w:val="clear" w:color="auto" w:fill="FFFFFF"/>
          <w:rtl/>
        </w:rPr>
        <w:t>َجْهُولِ مِنَ الْمَعْلُومِ وَتَحْقِيقَ الْمُنَاسَبَةِ بَيْنَ الْأَشْيَاءِ وَمَوَاقِعِهَا وَمُقَارَنَاتِهَا وَهُوَ الْعِلْمُ الِاكْتِسَابِيُّ الَّذِي يُدْرِكُ بِهِ الْإِنْسَانُ الْخَيْرَ وَالشَّرَّ وَيَسْتَطِيعُ بِهِ فِعْلَ الْخَيْرِ وَفِعْلَ الشَّرِّ كُلٌّ</w:t>
      </w:r>
      <w:r>
        <w:rPr>
          <w:rFonts w:ascii="Traditional Arabic" w:hAnsi="Traditional Arabic" w:cs="Traditional Arabic"/>
          <w:b/>
          <w:bCs/>
          <w:color w:val="000000"/>
          <w:sz w:val="28"/>
          <w:szCs w:val="28"/>
          <w:shd w:val="clear" w:color="auto" w:fill="FFFFFF"/>
          <w:rtl/>
        </w:rPr>
        <w:t xml:space="preserve"> فِي مَوْضِعِهِ.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وَلَا يَصْلُحُ لِهَذَا الْعِلْمِ إِلَّا الْقُوَّةُ النَّاطِقَةُ، وَهِيَ قُوَّةُ التَّفْكِيرِ الَّتِي أَجْلَى مَظَاهِرِهَا مَعْرِفَةُ أَسْمَاءِ الْأَشْيَاءِ وَأَسْمَاءِ خَصَائِصِهَا، وَالَّتِي تَسْتَطِيعُ أَنْ تُصْدِرَ الْأَضْدَادَ مِنَ ال</w:t>
      </w:r>
      <w:r>
        <w:rPr>
          <w:rFonts w:ascii="Traditional Arabic" w:hAnsi="Traditional Arabic" w:cs="Traditional Arabic"/>
          <w:b/>
          <w:bCs/>
          <w:color w:val="000000"/>
          <w:sz w:val="28"/>
          <w:szCs w:val="28"/>
          <w:shd w:val="clear" w:color="auto" w:fill="FFFFFF"/>
          <w:rtl/>
        </w:rPr>
        <w:t xml:space="preserve">ْأَفْعَالِ، لِأَنَّ تِلْكَ الْقُوَّةَ هِيَ الَّتِي لَا تَنْحَصِرُ مُتَعَلَّقَاتُهَا وَلَا تَقِفُ مَعْلُومَاتُهَا، كَمَا شُوهِدَ مِنْ أَحْوَالِ النَّوْعِ الْإِنْسَانِيِّ مُنْذُ النَّشْأَةِ إِلَى الْآنَ وَإِلَى مَا شَاءَ اللَّهُ –تَعَالَى-. </w:t>
      </w:r>
    </w:p>
    <w:p w:rsidR="00C71854" w:rsidRDefault="00F606EC">
      <w:pPr>
        <w:ind w:firstLine="567"/>
        <w:jc w:val="both"/>
        <w:rPr>
          <w:rFonts w:ascii="Traditional Arabic" w:hAnsi="Traditional Arabic" w:cs="Traditional Arabic"/>
          <w:b/>
          <w:bCs/>
          <w:color w:val="000000"/>
          <w:sz w:val="28"/>
          <w:szCs w:val="28"/>
          <w:shd w:val="clear" w:color="auto" w:fill="FFFFFF"/>
        </w:rPr>
      </w:pPr>
      <w:r>
        <w:rPr>
          <w:rFonts w:ascii="Traditional Arabic" w:hAnsi="Traditional Arabic" w:cs="Traditional Arabic"/>
          <w:b/>
          <w:bCs/>
          <w:color w:val="000000"/>
          <w:sz w:val="28"/>
          <w:szCs w:val="28"/>
          <w:shd w:val="clear" w:color="auto" w:fill="FFFFFF"/>
          <w:rtl/>
        </w:rPr>
        <w:lastRenderedPageBreak/>
        <w:t>وَالْمَلَائِكَةُ</w:t>
      </w:r>
      <w:r>
        <w:rPr>
          <w:rFonts w:ascii="Traditional Arabic" w:hAnsi="Traditional Arabic" w:cs="Traditional Arabic"/>
          <w:b/>
          <w:bCs/>
          <w:color w:val="000000"/>
          <w:sz w:val="28"/>
          <w:szCs w:val="28"/>
          <w:shd w:val="clear" w:color="auto" w:fill="FFFFFF"/>
          <w:rtl/>
        </w:rPr>
        <w:t xml:space="preserve"> لَمَّا لَمْ يُخْلَقُوا مُتَهَيِّئِينَ لِذَلِكَ حَتَّى أَعْجَزَهُمْ وَضْعُ الْأَسْمَاءِ لِلْمُسَمَّيَاتِ وَكَانُوا مَجْبُولِينَ عَلَى سَجِيَّةٍ وَاحِدَةٍ وَهِيَ سَجِيَّةُ الْخَيْرِ الَّتِي لَا تَخْتَلِفُ وَلَا تَتَخَلَّفُ لَمْ يَكُونُوا مُؤَهَّلِينَ لِاسْت</w:t>
      </w:r>
      <w:r>
        <w:rPr>
          <w:rFonts w:ascii="Traditional Arabic" w:hAnsi="Traditional Arabic" w:cs="Traditional Arabic"/>
          <w:b/>
          <w:bCs/>
          <w:color w:val="000000"/>
          <w:sz w:val="28"/>
          <w:szCs w:val="28"/>
          <w:shd w:val="clear" w:color="auto" w:fill="FFFFFF"/>
          <w:rtl/>
        </w:rPr>
        <w:t xml:space="preserve">ِفَادَةِ الْمَجْهُولَاتِ مِنَ الْمَعْلُومَاتِ حَتَّى لَا تَقِفَ مَعَارِفُهُمْ.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وَلَمْ يَكُونُوا مَصَادِرَ لِلشُّرُورِ الَّتِي يَتَعَيَّنُ صُدُورُهَا لِإِصْلَاحِ الْعَالَمِ، فَخَيْرِيَّتُهُمْ، وَإِنْ كَانَتْ صَالِحَةً لِاسْتِقَامَةِ عَالَمِهِمُ الطَّاهِرِ،</w:t>
      </w:r>
      <w:r>
        <w:rPr>
          <w:rFonts w:ascii="Traditional Arabic" w:hAnsi="Traditional Arabic" w:cs="Traditional Arabic"/>
          <w:b/>
          <w:bCs/>
          <w:color w:val="000000"/>
          <w:sz w:val="28"/>
          <w:szCs w:val="28"/>
          <w:shd w:val="clear" w:color="auto" w:fill="FFFFFF"/>
          <w:rtl/>
        </w:rPr>
        <w:t xml:space="preserve"> لَمْ تَكُنْ صَالِحَةً لِنِظَامِ عَالَمٍ مَخْلُوطٍ، وَحِكْمَةُ خَلْطِهِ ظُهُورُ مُنْتَهَى الْعِلْمِ الْإِلَهِيِّ كَمَا قَالَ</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أَبُو الطَّيِّبِ</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800080"/>
          <w:sz w:val="28"/>
          <w:szCs w:val="28"/>
          <w:rtl/>
        </w:rPr>
        <w:t>وَوَضْعُ النَّدَى فِي مَوْضِعِ السَّيْفِ بِالْعُلَا مُضِرٌّ كَوَضْعِ السَّيْفِ فِي مَوْضِعِ النَّدَى</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وَالْآيَةُ </w:t>
      </w:r>
      <w:r>
        <w:rPr>
          <w:rFonts w:ascii="Traditional Arabic" w:hAnsi="Traditional Arabic" w:cs="Traditional Arabic"/>
          <w:b/>
          <w:bCs/>
          <w:color w:val="000000"/>
          <w:sz w:val="28"/>
          <w:szCs w:val="28"/>
          <w:shd w:val="clear" w:color="auto" w:fill="FFFFFF"/>
          <w:rtl/>
        </w:rPr>
        <w:t>تَقْتَضِي مَزِيَّةً عُظْمَى لِهَذَا النَّوْعِ فِي هَذَا الْبَابِ وَفِي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فَضْلِ الْعِلْمِ</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وَلَكِنَّهَا لَا تَدُلُّ عَلَى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800080"/>
          <w:sz w:val="28"/>
          <w:szCs w:val="28"/>
          <w:shd w:val="clear" w:color="auto" w:fill="FFFFFF"/>
          <w:rtl/>
        </w:rPr>
        <w:t>أَفْضَلِيَّةِ النَّوْعِ الْبَشَرِيِّ عَلَى الْمَلَائِكَةِ،</w:t>
      </w:r>
      <w:r>
        <w:rPr>
          <w:rStyle w:val="apple-converted-space"/>
          <w:rFonts w:ascii="Traditional Arabic" w:hAnsi="Traditional Arabic" w:cs="Traditional Arabic"/>
          <w:b/>
          <w:bCs/>
          <w:color w:val="800080"/>
          <w:sz w:val="28"/>
          <w:szCs w:val="28"/>
          <w:shd w:val="clear" w:color="auto" w:fill="FFFFFF"/>
          <w:rtl/>
        </w:rPr>
        <w:t> </w:t>
      </w:r>
      <w:r>
        <w:rPr>
          <w:rFonts w:ascii="Traditional Arabic" w:hAnsi="Traditional Arabic" w:cs="Traditional Arabic"/>
          <w:b/>
          <w:bCs/>
          <w:color w:val="000000"/>
          <w:sz w:val="28"/>
          <w:szCs w:val="28"/>
          <w:shd w:val="clear" w:color="auto" w:fill="FFFFFF"/>
          <w:rtl/>
        </w:rPr>
        <w:t>إِذِ الْمَزِيَّةُ لَا تَقْتَضِي الْأَفْضَلِيَّةَ كَمَا بَيَّنَهُ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الشِّهَابُ ال</w:t>
      </w:r>
      <w:r>
        <w:rPr>
          <w:rFonts w:ascii="Traditional Arabic" w:hAnsi="Traditional Arabic" w:cs="Traditional Arabic"/>
          <w:b/>
          <w:bCs/>
          <w:color w:val="000000"/>
          <w:sz w:val="28"/>
          <w:szCs w:val="28"/>
          <w:shd w:val="clear" w:color="auto" w:fill="FFFFFF"/>
          <w:rtl/>
        </w:rPr>
        <w:t>ْقَرَافِيُّ</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الْفَرْقِ الْحَادِي وَالتِسْعِينَ.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فَهَذِهِ فَضِيلَةٌ مِنْ نَاحِيَةٍ وَاحِدَةٍ، وَإِنَّمَا يَعْتَمِدُ التَّفْضِيلُ الْمُطْلَقُ مَجْمُوعَ الْفَضَائِلِ، كَمَا دَلَّ عَلَيْهِ حَدِيثُ</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مُوسَى</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وَالْخَضِرِ</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وَالِاسْتِفْهَامُ فِي قَوْلِهِ: ﴿</w:t>
      </w:r>
      <w:hyperlink r:id="rId989" w:history="1">
        <w:r>
          <w:rPr>
            <w:rStyle w:val="Lienhypertexte"/>
            <w:rFonts w:ascii="Traditional Arabic" w:hAnsi="Traditional Arabic" w:cs="Traditional Arabic"/>
            <w:b/>
            <w:bCs/>
            <w:sz w:val="28"/>
            <w:szCs w:val="28"/>
            <w:shd w:val="clear" w:color="auto" w:fill="FFFFFF"/>
            <w:rtl/>
          </w:rPr>
          <w:t>أَلَمْ أَقُلْ لَكُمُ</w:t>
        </w:r>
      </w:hyperlink>
      <w:r>
        <w:rPr>
          <w:rFonts w:ascii="Traditional Arabic" w:hAnsi="Traditional Arabic" w:cs="Traditional Arabic"/>
          <w:b/>
          <w:bCs/>
          <w:color w:val="000000"/>
          <w:sz w:val="28"/>
          <w:szCs w:val="28"/>
          <w:shd w:val="clear" w:color="auto" w:fill="FFFFFF"/>
          <w:rtl/>
        </w:rPr>
        <w:t>﴾</w:t>
      </w:r>
      <w:r>
        <w:rPr>
          <w:rStyle w:val="Appelnotedebasdep"/>
          <w:rFonts w:ascii="Traditional Arabic" w:hAnsi="Traditional Arabic" w:cs="Traditional Arabic"/>
          <w:b/>
          <w:bCs/>
          <w:color w:val="000000"/>
          <w:sz w:val="28"/>
          <w:szCs w:val="28"/>
          <w:shd w:val="clear" w:color="auto" w:fill="FFFFFF"/>
          <w:rtl/>
        </w:rPr>
        <w:footnoteReference w:id="800"/>
      </w:r>
      <w:r>
        <w:rPr>
          <w:rFonts w:ascii="Traditional Arabic" w:hAnsi="Traditional Arabic" w:cs="Traditional Arabic"/>
          <w:b/>
          <w:bCs/>
          <w:color w:val="000000"/>
          <w:sz w:val="28"/>
          <w:szCs w:val="28"/>
          <w:shd w:val="clear" w:color="auto" w:fill="FFFFFF"/>
          <w:rtl/>
        </w:rPr>
        <w:t xml:space="preserve"> إِلَخْ تَقْرِيرِيٌّ، لِأَنَّ ذَلِكَ الْقَوْلَ وَاقِعٌ لَا مَحَالَةَ، وَا</w:t>
      </w:r>
      <w:r>
        <w:rPr>
          <w:rFonts w:ascii="Traditional Arabic" w:hAnsi="Traditional Arabic" w:cs="Traditional Arabic"/>
          <w:b/>
          <w:bCs/>
          <w:color w:val="000000"/>
          <w:sz w:val="28"/>
          <w:szCs w:val="28"/>
          <w:shd w:val="clear" w:color="auto" w:fill="FFFFFF"/>
          <w:rtl/>
        </w:rPr>
        <w:t xml:space="preserve">لْمَلَائِكَةُ يَعْلَمُونَ وُقُوعَهُ وَلَا يُنْكِرُونَهُ.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 xml:space="preserve">وَإِنَّمَا أَوْقَعَ الِاسْتِفْهَامَ عَلَى نَفْيِ الْقَوْلِ، لِأَنَّ غَالِبَ الِاسْتِفْهَامِ التَّقْرِيرِيِّ يُقْحِمُ مَا يُفِيدُ النَّفْيَ لِقَصْدِ التَّوْسِيعِ عَلَى الْمُقَرَّرِ، حَتَّى يُخَيَّلَ </w:t>
      </w:r>
      <w:r>
        <w:rPr>
          <w:rFonts w:ascii="Traditional Arabic" w:hAnsi="Traditional Arabic" w:cs="Traditional Arabic"/>
          <w:b/>
          <w:bCs/>
          <w:color w:val="000000"/>
          <w:sz w:val="28"/>
          <w:szCs w:val="28"/>
          <w:shd w:val="clear" w:color="auto" w:fill="FFFFFF"/>
          <w:rtl/>
        </w:rPr>
        <w:t xml:space="preserve">إِلَيْهِ أَنَّهُ يُسْأَلُ عَنْ نَفْيِ وُقُوعِ الشَّيْءِ، فَإِنْ أَرَادَ أَنْ يَزْعُمَ نَفْيَهُ فَقَدْ وَسَّعَ الْمُقَرِّرُ عَلَيْهِ ذَلِكَ، وَلَكِنَّهُ يَتَحَقَّقُ أَنَّهُ لَا يَسْتَطِيعُ إِنْكَارَهُ، فَلِذَلِكَ يُقَرِّرُهُ عَلَى نَفْيِهِ، فَإِذَا أَقَرَّ </w:t>
      </w:r>
      <w:r>
        <w:rPr>
          <w:rFonts w:ascii="Traditional Arabic" w:hAnsi="Traditional Arabic" w:cs="Traditional Arabic"/>
          <w:b/>
          <w:bCs/>
          <w:color w:val="000000"/>
          <w:sz w:val="28"/>
          <w:szCs w:val="28"/>
          <w:shd w:val="clear" w:color="auto" w:fill="FFFFFF"/>
          <w:rtl/>
        </w:rPr>
        <w:t>كَانَ إِقْرَارُهُ لَازِمًا لَهُ لَا مَنَاصَ لَهُ مِنْهُ.</w:t>
      </w:r>
      <w:r>
        <w:rPr>
          <w:rStyle w:val="apple-converted-space"/>
          <w:rFonts w:ascii="Traditional Arabic" w:hAnsi="Traditional Arabic" w:cs="Traditional Arabic"/>
          <w:b/>
          <w:bCs/>
          <w:color w:val="000000"/>
          <w:sz w:val="28"/>
          <w:szCs w:val="28"/>
          <w:shd w:val="clear" w:color="auto" w:fill="FFFFFF"/>
          <w:rtl/>
        </w:rPr>
        <w:t>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فَهَذَا قَانُونُ الِاسْتِفْهَامِ التَّقْرِيرِيِّ الْغَالِبُ عَلَيْهِ وَهُوَ الَّذِي تَكَرَّرَ فِي الْقُرْآنِ</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وَبَنَى عَلَيْهِ صَاحِبُ </w:t>
      </w:r>
      <w:r>
        <w:rPr>
          <w:rFonts w:ascii="Traditional Arabic" w:hAnsi="Traditional Arabic" w:cs="Traditional Arabic"/>
          <w:b/>
          <w:bCs/>
          <w:i/>
          <w:iCs/>
          <w:color w:val="000000"/>
          <w:sz w:val="28"/>
          <w:szCs w:val="28"/>
          <w:shd w:val="clear" w:color="auto" w:fill="FFFFFF"/>
          <w:rtl/>
        </w:rPr>
        <w:t>الْكَشَّافِ</w:t>
      </w:r>
      <w:r>
        <w:rPr>
          <w:rFonts w:ascii="Traditional Arabic" w:hAnsi="Traditional Arabic" w:cs="Traditional Arabic"/>
          <w:b/>
          <w:bCs/>
          <w:color w:val="000000"/>
          <w:sz w:val="28"/>
          <w:szCs w:val="28"/>
          <w:shd w:val="clear" w:color="auto" w:fill="FFFFFF"/>
          <w:rtl/>
        </w:rPr>
        <w:t xml:space="preserve"> مَعَانِيَ آيَاتِهِ الَّتِي مِنْهَا قَوْلُهُ -تَعَالَ</w:t>
      </w:r>
      <w:r>
        <w:rPr>
          <w:rFonts w:ascii="Traditional Arabic" w:hAnsi="Traditional Arabic" w:cs="Traditional Arabic"/>
          <w:b/>
          <w:bCs/>
          <w:color w:val="000000"/>
          <w:sz w:val="28"/>
          <w:szCs w:val="28"/>
          <w:shd w:val="clear" w:color="auto" w:fill="FFFFFF"/>
          <w:rtl/>
        </w:rPr>
        <w:t>ى-:</w:t>
      </w:r>
      <w:r>
        <w:rPr>
          <w:rStyle w:val="apple-converted-space"/>
          <w:rFonts w:ascii="Traditional Arabic" w:hAnsi="Traditional Arabic" w:cs="Traditional Arabic"/>
          <w:b/>
          <w:bCs/>
          <w:color w:val="000000"/>
          <w:sz w:val="28"/>
          <w:szCs w:val="28"/>
          <w:shd w:val="clear" w:color="auto" w:fill="FFFFFF"/>
          <w:rtl/>
        </w:rPr>
        <w:t> ﴿</w:t>
      </w:r>
      <w:hyperlink r:id="rId990" w:history="1">
        <w:r>
          <w:rPr>
            <w:rStyle w:val="Lienhypertexte"/>
            <w:rFonts w:ascii="Traditional Arabic" w:hAnsi="Traditional Arabic" w:cs="Traditional Arabic"/>
            <w:b/>
            <w:bCs/>
            <w:sz w:val="28"/>
            <w:szCs w:val="28"/>
            <w:shd w:val="clear" w:color="auto" w:fill="FFFFFF"/>
            <w:rtl/>
          </w:rPr>
          <w:t>أَلَمْ تَعْلَمْ أَنَّ اللَّهَ عَلَى كُلِّ شَيْءٍ قَدِيرٌ﴾</w:t>
        </w:r>
        <w:r>
          <w:rPr>
            <w:rStyle w:val="Appelnotedebasdep"/>
            <w:rFonts w:ascii="Traditional Arabic" w:hAnsi="Traditional Arabic" w:cs="Traditional Arabic"/>
            <w:b/>
            <w:bCs/>
            <w:color w:val="0000FF"/>
            <w:sz w:val="28"/>
            <w:szCs w:val="28"/>
            <w:shd w:val="clear" w:color="auto" w:fill="FFFFFF"/>
            <w:rtl/>
          </w:rPr>
          <w:footnoteReference w:id="801"/>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وَتَوَقَّفَ فِيهِ</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ابْنُ </w:t>
      </w:r>
      <w:r>
        <w:rPr>
          <w:rFonts w:ascii="Traditional Arabic" w:hAnsi="Traditional Arabic" w:cs="Traditional Arabic"/>
          <w:b/>
          <w:bCs/>
          <w:color w:val="000000"/>
          <w:sz w:val="28"/>
          <w:szCs w:val="28"/>
          <w:shd w:val="clear" w:color="auto" w:fill="FFFFFF"/>
          <w:rtl/>
        </w:rPr>
        <w:t>هِشَامٍ</w:t>
      </w:r>
      <w:r>
        <w:rPr>
          <w:rStyle w:val="apple-converted-space"/>
          <w:rFonts w:ascii="Traditional Arabic" w:hAnsi="Traditional Arabic" w:cs="Traditional Arabic"/>
          <w:b/>
          <w:bCs/>
          <w:color w:val="000000"/>
          <w:sz w:val="28"/>
          <w:szCs w:val="28"/>
          <w:shd w:val="clear" w:color="auto" w:fill="FFFFFF"/>
          <w:rtl/>
        </w:rPr>
        <w:t> </w:t>
      </w:r>
      <w:r>
        <w:rPr>
          <w:rFonts w:ascii="Traditional Arabic" w:hAnsi="Traditional Arabic" w:cs="Traditional Arabic"/>
          <w:b/>
          <w:bCs/>
          <w:color w:val="000000"/>
          <w:sz w:val="28"/>
          <w:szCs w:val="28"/>
          <w:shd w:val="clear" w:color="auto" w:fill="FFFFFF"/>
          <w:rtl/>
        </w:rPr>
        <w:t xml:space="preserve">فِي مُغْنِي اللَّبِيبِ وَرَدَّهُ عَلَيْهِ شَارِحُهُ. </w:t>
      </w:r>
    </w:p>
    <w:p w:rsidR="00C71854" w:rsidRDefault="00F606EC">
      <w:pPr>
        <w:ind w:firstLine="567"/>
        <w:jc w:val="both"/>
      </w:pPr>
      <w:r>
        <w:rPr>
          <w:rFonts w:ascii="Traditional Arabic" w:hAnsi="Traditional Arabic" w:cs="Traditional Arabic"/>
          <w:b/>
          <w:bCs/>
          <w:color w:val="000000"/>
          <w:sz w:val="28"/>
          <w:szCs w:val="28"/>
          <w:shd w:val="clear" w:color="auto" w:fill="FFFFFF"/>
          <w:rtl/>
        </w:rPr>
        <w:t>وَقَدْ يَقَعُ التَّقْرِيرُ بِالْإِثْبَاتِ عَلَى الْأَصْلِ نَحْوُ:</w:t>
      </w:r>
      <w:r>
        <w:rPr>
          <w:rStyle w:val="apple-converted-space"/>
          <w:rFonts w:ascii="Traditional Arabic" w:hAnsi="Traditional Arabic" w:cs="Traditional Arabic"/>
          <w:b/>
          <w:bCs/>
          <w:color w:val="000000"/>
          <w:sz w:val="28"/>
          <w:szCs w:val="28"/>
          <w:shd w:val="clear" w:color="auto" w:fill="FFFFFF"/>
          <w:rtl/>
        </w:rPr>
        <w:t> ﴿</w:t>
      </w:r>
      <w:hyperlink r:id="rId991" w:history="1">
        <w:r>
          <w:rPr>
            <w:rStyle w:val="Lienhypertexte"/>
            <w:rFonts w:ascii="Traditional Arabic" w:hAnsi="Traditional Arabic" w:cs="Traditional Arabic"/>
            <w:b/>
            <w:bCs/>
            <w:sz w:val="28"/>
            <w:szCs w:val="28"/>
            <w:shd w:val="clear" w:color="auto" w:fill="FFFFFF"/>
            <w:rtl/>
          </w:rPr>
          <w:t>أَأَنْتَ قُلْتَ لِلنَّاسِ﴾</w:t>
        </w:r>
        <w:r>
          <w:rPr>
            <w:rStyle w:val="Appelnotedebasdep"/>
            <w:rFonts w:ascii="Traditional Arabic" w:hAnsi="Traditional Arabic" w:cs="Traditional Arabic"/>
            <w:b/>
            <w:bCs/>
            <w:color w:val="0000FF"/>
            <w:sz w:val="28"/>
            <w:szCs w:val="28"/>
            <w:shd w:val="clear" w:color="auto" w:fill="FFFFFF"/>
            <w:rtl/>
          </w:rPr>
          <w:footnoteReference w:id="802"/>
        </w:r>
        <w:r>
          <w:rPr>
            <w:rStyle w:val="Lienhypertexte"/>
            <w:rFonts w:ascii="Traditional Arabic" w:hAnsi="Traditional Arabic" w:cs="Traditional Arabic"/>
            <w:b/>
            <w:bCs/>
            <w:sz w:val="28"/>
            <w:szCs w:val="28"/>
            <w:shd w:val="clear" w:color="auto" w:fill="FFFFFF"/>
            <w:rtl/>
          </w:rPr>
          <w:t>،</w:t>
        </w:r>
        <w:r>
          <w:rPr>
            <w:rStyle w:val="apple-converted-space"/>
            <w:rFonts w:ascii="Traditional Arabic" w:hAnsi="Traditional Arabic" w:cs="Traditional Arabic"/>
            <w:b/>
            <w:bCs/>
            <w:color w:val="0000FF"/>
            <w:sz w:val="28"/>
            <w:szCs w:val="28"/>
            <w:shd w:val="clear" w:color="auto" w:fill="FFFFFF"/>
            <w:rtl/>
          </w:rPr>
          <w:t> </w:t>
        </w:r>
      </w:hyperlink>
      <w:r>
        <w:rPr>
          <w:rFonts w:ascii="Traditional Arabic" w:hAnsi="Traditional Arabic" w:cs="Traditional Arabic"/>
          <w:b/>
          <w:bCs/>
          <w:color w:val="000000"/>
          <w:sz w:val="28"/>
          <w:szCs w:val="28"/>
          <w:shd w:val="clear" w:color="auto" w:fill="FFFFFF"/>
          <w:rtl/>
        </w:rPr>
        <w:t>وَهُوَ تَقْرِيرٌ مُرَادٌ بِهِ إِبْطَالُ دَعْوَى النَّصَارَى وَقَوْلِهِ:</w:t>
      </w:r>
      <w:r>
        <w:rPr>
          <w:rStyle w:val="apple-converted-space"/>
          <w:rFonts w:ascii="Traditional Arabic" w:hAnsi="Traditional Arabic" w:cs="Traditional Arabic"/>
          <w:b/>
          <w:bCs/>
          <w:color w:val="000000"/>
          <w:sz w:val="28"/>
          <w:szCs w:val="28"/>
          <w:shd w:val="clear" w:color="auto" w:fill="FFFFFF"/>
          <w:rtl/>
        </w:rPr>
        <w:t> ﴿</w:t>
      </w:r>
      <w:hyperlink r:id="rId992" w:history="1">
        <w:r>
          <w:rPr>
            <w:rStyle w:val="Lienhypertexte"/>
            <w:rFonts w:ascii="Traditional Arabic" w:hAnsi="Traditional Arabic" w:cs="Traditional Arabic"/>
            <w:b/>
            <w:bCs/>
            <w:sz w:val="28"/>
            <w:szCs w:val="28"/>
            <w:shd w:val="clear" w:color="auto" w:fill="FFFFFF"/>
            <w:rtl/>
          </w:rPr>
          <w:t>قَالُوا أَأَنْتَ فَعَلْتَ هَذَا بِآلِهَتِنَا يَا إِبْرَاهِيمُ</w:t>
        </w:r>
      </w:hyperlink>
      <w:r>
        <w:rPr>
          <w:rStyle w:val="Lienhypertexte"/>
          <w:rFonts w:ascii="Traditional Arabic" w:hAnsi="Traditional Arabic" w:cs="Traditional Arabic"/>
          <w:b/>
          <w:bCs/>
          <w:sz w:val="28"/>
          <w:szCs w:val="28"/>
          <w:shd w:val="clear" w:color="auto" w:fill="FFFFFF"/>
          <w:rtl/>
        </w:rPr>
        <w:t>﴾</w:t>
      </w:r>
      <w:r>
        <w:rPr>
          <w:rStyle w:val="Appelnotedebasdep"/>
          <w:rFonts w:ascii="Traditional Arabic" w:hAnsi="Traditional Arabic" w:cs="Traditional Arabic"/>
          <w:b/>
          <w:bCs/>
          <w:color w:val="0000FF"/>
          <w:sz w:val="28"/>
          <w:szCs w:val="28"/>
          <w:shd w:val="clear" w:color="auto" w:fill="FFFFFF"/>
          <w:rtl/>
        </w:rPr>
        <w:footnoteReference w:id="803"/>
      </w:r>
      <w:r>
        <w:rPr>
          <w:rFonts w:ascii="Traditional Arabic" w:hAnsi="Traditional Arabic" w:cs="Traditional Arabic"/>
          <w:b/>
          <w:bCs/>
          <w:color w:val="000000"/>
          <w:sz w:val="28"/>
          <w:szCs w:val="28"/>
          <w:shd w:val="clear" w:color="auto" w:fill="FFFFFF"/>
          <w:rtl/>
        </w:rPr>
        <w:t>.</w:t>
      </w:r>
      <w:r>
        <w:rPr>
          <w:rStyle w:val="apple-converted-space"/>
          <w:rFonts w:ascii="Traditional Arabic" w:hAnsi="Traditional Arabic" w:cs="Traditional Arabic"/>
          <w:b/>
          <w:bCs/>
          <w:color w:val="000000"/>
          <w:sz w:val="28"/>
          <w:szCs w:val="28"/>
          <w:shd w:val="clear" w:color="auto" w:fill="FFFFFF"/>
          <w:rtl/>
        </w:rPr>
        <w:t> </w:t>
      </w:r>
    </w:p>
    <w:p w:rsidR="00C71854" w:rsidRDefault="00C71854">
      <w:pPr>
        <w:ind w:firstLine="567"/>
        <w:jc w:val="both"/>
        <w:rPr>
          <w:rFonts w:ascii="Traditional Arabic" w:hAnsi="Traditional Arabic" w:cs="Traditional Arabic"/>
          <w:b/>
          <w:bCs/>
          <w:color w:val="000000"/>
          <w:sz w:val="28"/>
          <w:szCs w:val="28"/>
        </w:rPr>
      </w:pPr>
    </w:p>
    <w:p w:rsidR="00C71854" w:rsidRDefault="00C71854">
      <w:pPr>
        <w:ind w:firstLine="567"/>
        <w:jc w:val="both"/>
      </w:pPr>
    </w:p>
    <w:p w:rsidR="00C71854" w:rsidRDefault="00C71854">
      <w:pPr>
        <w:jc w:val="both"/>
        <w:rPr>
          <w:rFonts w:ascii="Simplified Arabic" w:hAnsi="Simplified Arabic" w:cs="Simplified Arabic"/>
          <w:b/>
          <w:bCs/>
          <w:color w:val="000000"/>
          <w:sz w:val="24"/>
          <w:szCs w:val="24"/>
          <w:shd w:val="clear" w:color="auto" w:fill="FFFFFF"/>
        </w:rPr>
      </w:pPr>
    </w:p>
    <w:p w:rsidR="00C71854" w:rsidRDefault="00C71854">
      <w:pPr>
        <w:overflowPunct/>
        <w:autoSpaceDE/>
        <w:textAlignment w:val="auto"/>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Traditional Arabic"/>
          <w:b/>
          <w:bCs/>
          <w:sz w:val="44"/>
          <w:szCs w:val="44"/>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96"/>
          <w:szCs w:val="96"/>
        </w:rPr>
      </w:pPr>
    </w:p>
    <w:p w:rsidR="00C71854" w:rsidRDefault="00C71854">
      <w:pPr>
        <w:jc w:val="center"/>
        <w:rPr>
          <w:rFonts w:cs="ayman15"/>
          <w:b/>
          <w:bCs/>
          <w:sz w:val="52"/>
          <w:szCs w:val="52"/>
        </w:rPr>
      </w:pPr>
    </w:p>
    <w:p w:rsidR="00C71854" w:rsidRDefault="00C71854">
      <w:pPr>
        <w:pageBreakBefore/>
        <w:suppressAutoHyphens w:val="0"/>
        <w:overflowPunct/>
        <w:autoSpaceDE/>
        <w:bidi w:val="0"/>
        <w:spacing w:after="160"/>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C71854">
      <w:pPr>
        <w:jc w:val="center"/>
        <w:rPr>
          <w:rFonts w:cs="ayman15"/>
          <w:b/>
          <w:bCs/>
          <w:sz w:val="72"/>
          <w:szCs w:val="72"/>
        </w:rPr>
      </w:pPr>
    </w:p>
    <w:p w:rsidR="00C71854" w:rsidRDefault="00F606EC">
      <w:pPr>
        <w:jc w:val="center"/>
      </w:pPr>
      <w:r>
        <w:rPr>
          <w:rFonts w:cs="ayman15"/>
          <w:b/>
          <w:bCs/>
          <w:sz w:val="72"/>
          <w:szCs w:val="72"/>
          <w:rtl/>
        </w:rPr>
        <w:t xml:space="preserve">محتويات الكتاب </w:t>
      </w:r>
    </w:p>
    <w:p w:rsidR="00C71854" w:rsidRDefault="00C71854">
      <w:pPr>
        <w:pageBreakBefore/>
        <w:overflowPunct/>
        <w:autoSpaceDE/>
        <w:textAlignment w:val="auto"/>
        <w:rPr>
          <w:rFonts w:cs="Traditional Arabic"/>
          <w:b/>
          <w:bCs/>
          <w:sz w:val="36"/>
          <w:szCs w:val="36"/>
        </w:rPr>
      </w:pPr>
    </w:p>
    <w:p w:rsidR="00C71854" w:rsidRDefault="00C71854">
      <w:pPr>
        <w:pageBreakBefore/>
        <w:overflowPunct/>
        <w:autoSpaceDE/>
        <w:textAlignment w:val="auto"/>
        <w:rPr>
          <w:rFonts w:cs="Traditional Arabic"/>
          <w:b/>
          <w:bCs/>
          <w:sz w:val="36"/>
          <w:szCs w:val="36"/>
        </w:rPr>
      </w:pPr>
    </w:p>
    <w:p w:rsidR="00C71854" w:rsidRDefault="00F606EC">
      <w:pPr>
        <w:jc w:val="center"/>
      </w:pPr>
      <w:r>
        <w:rPr>
          <w:rFonts w:ascii="Andalus" w:hAnsi="Andalus" w:cs="Andalus"/>
          <w:b/>
          <w:bCs/>
          <w:sz w:val="44"/>
          <w:szCs w:val="44"/>
          <w:rtl/>
        </w:rPr>
        <w:t xml:space="preserve">محتويات الكتاب </w:t>
      </w:r>
    </w:p>
    <w:p w:rsidR="00C71854" w:rsidRDefault="00C71854">
      <w:pPr>
        <w:jc w:val="center"/>
        <w:rPr>
          <w:rFonts w:ascii="Andalus" w:hAnsi="Andalus" w:cs="Andalus"/>
          <w:b/>
          <w:bCs/>
          <w:sz w:val="36"/>
          <w:szCs w:val="36"/>
        </w:rPr>
      </w:pPr>
    </w:p>
    <w:p w:rsidR="00C71854" w:rsidRDefault="00F606EC">
      <w:pPr>
        <w:jc w:val="both"/>
      </w:pPr>
      <w:r>
        <w:rPr>
          <w:rFonts w:ascii="Traditional Arabic" w:hAnsi="Traditional Arabic" w:cs="Traditional Arabic"/>
          <w:b/>
          <w:bCs/>
          <w:sz w:val="32"/>
          <w:szCs w:val="32"/>
          <w:rtl/>
        </w:rPr>
        <w:t>كتاب تفسير التّحرير والتّنوير</w:t>
      </w:r>
    </w:p>
    <w:p w:rsidR="00C71854" w:rsidRDefault="00F606EC">
      <w:pPr>
        <w:jc w:val="both"/>
      </w:pPr>
      <w:r>
        <w:rPr>
          <w:rFonts w:ascii="Traditional Arabic" w:hAnsi="Traditional Arabic" w:cs="Traditional Arabic"/>
          <w:b/>
          <w:bCs/>
          <w:sz w:val="32"/>
          <w:szCs w:val="32"/>
          <w:rtl/>
        </w:rPr>
        <w:t>الجزء الثّاني</w:t>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p>
    <w:p w:rsidR="00C71854" w:rsidRDefault="00F606EC">
      <w:pPr>
        <w:jc w:val="both"/>
      </w:pP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t xml:space="preserve">5 - 52 </w:t>
      </w:r>
    </w:p>
    <w:p w:rsidR="00C71854" w:rsidRDefault="00C71854">
      <w:pPr>
        <w:jc w:val="both"/>
        <w:rPr>
          <w:rFonts w:ascii="Traditional Arabic" w:hAnsi="Traditional Arabic" w:cs="Traditional Arabic"/>
          <w:b/>
          <w:bCs/>
          <w:sz w:val="28"/>
          <w:szCs w:val="28"/>
        </w:rPr>
      </w:pPr>
    </w:p>
    <w:tbl>
      <w:tblPr>
        <w:bidiVisual/>
        <w:tblW w:w="6804" w:type="dxa"/>
        <w:tblInd w:w="-47" w:type="dxa"/>
        <w:tblCellMar>
          <w:left w:w="10" w:type="dxa"/>
          <w:right w:w="10" w:type="dxa"/>
        </w:tblCellMar>
        <w:tblLook w:val="04A0" w:firstRow="1" w:lastRow="0" w:firstColumn="1" w:lastColumn="0" w:noHBand="0" w:noVBand="1"/>
      </w:tblPr>
      <w:tblGrid>
        <w:gridCol w:w="4819"/>
        <w:gridCol w:w="1985"/>
      </w:tblGrid>
      <w:tr w:rsidR="00C71854">
        <w:tblPrEx>
          <w:tblCellMar>
            <w:top w:w="0" w:type="dxa"/>
            <w:bottom w:w="0" w:type="dxa"/>
          </w:tblCellMar>
        </w:tblPrEx>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854" w:rsidRDefault="00F606EC">
            <w:pPr>
              <w:jc w:val="both"/>
              <w:textAlignment w:val="auto"/>
            </w:pPr>
            <w:r>
              <w:rPr>
                <w:rFonts w:ascii="Traditional Arabic" w:hAnsi="Traditional Arabic" w:cs="Traditional Arabic"/>
                <w:b/>
                <w:bCs/>
                <w:color w:val="000000"/>
                <w:sz w:val="32"/>
                <w:szCs w:val="32"/>
                <w:shd w:val="clear" w:color="auto" w:fill="FFFFFF"/>
                <w:rtl/>
              </w:rPr>
              <w:t>سُورَةُ الْبَقَرَةِ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854" w:rsidRDefault="00F606EC">
            <w:pPr>
              <w:jc w:val="both"/>
              <w:textAlignment w:val="auto"/>
            </w:pPr>
            <w:r>
              <w:rPr>
                <w:rFonts w:ascii="Traditional Arabic" w:hAnsi="Traditional Arabic" w:cs="Traditional Arabic"/>
                <w:b/>
                <w:bCs/>
                <w:sz w:val="28"/>
                <w:szCs w:val="28"/>
                <w:rtl/>
              </w:rPr>
              <w:t xml:space="preserve">9 - </w:t>
            </w:r>
            <w:r>
              <w:rPr>
                <w:rFonts w:ascii="Traditional Arabic" w:hAnsi="Traditional Arabic" w:cs="Traditional Arabic"/>
                <w:b/>
                <w:bCs/>
                <w:sz w:val="28"/>
                <w:szCs w:val="28"/>
                <w:rtl/>
              </w:rPr>
              <w:t>266</w:t>
            </w:r>
          </w:p>
        </w:tc>
      </w:tr>
      <w:tr w:rsidR="00C71854">
        <w:tblPrEx>
          <w:tblCellMar>
            <w:top w:w="0" w:type="dxa"/>
            <w:bottom w:w="0" w:type="dxa"/>
          </w:tblCellMar>
        </w:tblPrEx>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854" w:rsidRDefault="00F606EC">
            <w:pPr>
              <w:jc w:val="both"/>
              <w:textAlignment w:val="auto"/>
            </w:pPr>
            <w:r>
              <w:rPr>
                <w:rFonts w:ascii="Traditional Arabic" w:hAnsi="Traditional Arabic" w:cs="Traditional Arabic"/>
                <w:b/>
                <w:bCs/>
                <w:sz w:val="28"/>
                <w:szCs w:val="28"/>
                <w:rtl/>
              </w:rPr>
              <w:t>﴿</w:t>
            </w:r>
            <w:hyperlink r:id="rId993" w:history="1">
              <w:r>
                <w:rPr>
                  <w:rStyle w:val="Lienhypertexte"/>
                  <w:rFonts w:ascii="Traditional Arabic" w:hAnsi="Traditional Arabic" w:cs="Traditional Arabic"/>
                  <w:b/>
                  <w:bCs/>
                  <w:color w:val="auto"/>
                  <w:sz w:val="28"/>
                  <w:szCs w:val="28"/>
                  <w:shd w:val="clear" w:color="auto" w:fill="FFFFFF"/>
                  <w:rtl/>
                </w:rPr>
                <w:t>الم﴾</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ab/>
            </w:r>
            <w:r>
              <w:rPr>
                <w:rStyle w:val="apple-converted-space"/>
                <w:rFonts w:ascii="Traditional Arabic" w:hAnsi="Traditional Arabic" w:cs="Traditional Arabic"/>
                <w:b/>
                <w:bCs/>
                <w:sz w:val="28"/>
                <w:szCs w:val="28"/>
                <w:shd w:val="clear" w:color="auto" w:fill="FFFFFF"/>
                <w:rtl/>
              </w:rPr>
              <w:tab/>
            </w:r>
            <w:r>
              <w:rPr>
                <w:rStyle w:val="apple-converted-space"/>
                <w:rFonts w:ascii="Traditional Arabic" w:hAnsi="Traditional Arabic" w:cs="Traditional Arabic"/>
                <w:b/>
                <w:bCs/>
                <w:sz w:val="28"/>
                <w:szCs w:val="28"/>
                <w:shd w:val="clear" w:color="auto" w:fill="FFFFFF"/>
                <w:rtl/>
              </w:rPr>
              <w:tab/>
            </w:r>
            <w:r>
              <w:rPr>
                <w:rStyle w:val="apple-converted-space"/>
                <w:rFonts w:ascii="Traditional Arabic" w:hAnsi="Traditional Arabic" w:cs="Traditional Arabic"/>
                <w:b/>
                <w:bCs/>
                <w:sz w:val="28"/>
                <w:szCs w:val="28"/>
                <w:shd w:val="clear" w:color="auto" w:fill="FFFFFF"/>
                <w:rtl/>
              </w:rPr>
              <w:tab/>
            </w:r>
            <w:r>
              <w:rPr>
                <w:rStyle w:val="apple-converted-space"/>
                <w:rFonts w:ascii="Traditional Arabic" w:hAnsi="Traditional Arabic" w:cs="Traditional Arabic"/>
                <w:b/>
                <w:bCs/>
                <w:sz w:val="28"/>
                <w:szCs w:val="28"/>
                <w:shd w:val="clear" w:color="auto" w:fill="FFFFFF"/>
                <w:rtl/>
              </w:rPr>
              <w:tab/>
            </w:r>
            <w:r>
              <w:rPr>
                <w:rStyle w:val="apple-converted-space"/>
                <w:rFonts w:ascii="Traditional Arabic" w:hAnsi="Traditional Arabic" w:cs="Traditional Arabic"/>
                <w:b/>
                <w:bCs/>
                <w:sz w:val="28"/>
                <w:szCs w:val="28"/>
                <w:shd w:val="clear" w:color="auto" w:fill="FFFFFF"/>
                <w:rtl/>
              </w:rPr>
              <w:tab/>
            </w:r>
          </w:p>
          <w:p w:rsidR="00C71854" w:rsidRDefault="00F606EC">
            <w:pPr>
              <w:jc w:val="both"/>
              <w:textAlignment w:val="auto"/>
            </w:pPr>
            <w:r>
              <w:rPr>
                <w:rFonts w:ascii="Traditional Arabic" w:hAnsi="Traditional Arabic" w:cs="Traditional Arabic"/>
                <w:b/>
                <w:bCs/>
                <w:sz w:val="28"/>
                <w:szCs w:val="28"/>
                <w:rtl/>
              </w:rPr>
              <w:t>﴿</w:t>
            </w:r>
            <w:hyperlink r:id="rId994" w:history="1">
              <w:r>
                <w:rPr>
                  <w:rStyle w:val="Lienhypertexte"/>
                  <w:rFonts w:ascii="Traditional Arabic" w:hAnsi="Traditional Arabic" w:cs="Traditional Arabic"/>
                  <w:b/>
                  <w:bCs/>
                  <w:color w:val="auto"/>
                  <w:sz w:val="28"/>
                  <w:szCs w:val="28"/>
                  <w:shd w:val="clear" w:color="auto" w:fill="FFFFFF"/>
                  <w:rtl/>
                </w:rPr>
                <w:t>ذَلِكَ الْكِتَابُ﴾</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Style w:val="apple-converted-space"/>
                <w:rFonts w:ascii="Traditional Arabic" w:hAnsi="Traditional Arabic" w:cs="Traditional Arabic"/>
                <w:b/>
                <w:bCs/>
                <w:sz w:val="28"/>
                <w:szCs w:val="28"/>
                <w:shd w:val="clear" w:color="auto" w:fill="FFFFFF"/>
                <w:rtl/>
              </w:rPr>
              <w:t>﴿</w:t>
            </w:r>
            <w:hyperlink r:id="rId995" w:history="1">
              <w:r>
                <w:rPr>
                  <w:rStyle w:val="Lienhypertexte"/>
                  <w:rFonts w:ascii="Traditional Arabic" w:hAnsi="Traditional Arabic" w:cs="Traditional Arabic"/>
                  <w:b/>
                  <w:bCs/>
                  <w:color w:val="auto"/>
                  <w:sz w:val="28"/>
                  <w:szCs w:val="28"/>
                  <w:shd w:val="clear" w:color="auto" w:fill="FFFFFF"/>
                  <w:rtl/>
                </w:rPr>
                <w:t>لَا رَيْبَ فِيهِ هُدًى لِلْمُتَّقِينَ﴾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996" w:history="1">
              <w:r>
                <w:rPr>
                  <w:rStyle w:val="Lienhypertexte"/>
                  <w:rFonts w:ascii="Traditional Arabic" w:hAnsi="Traditional Arabic" w:cs="Traditional Arabic"/>
                  <w:b/>
                  <w:bCs/>
                  <w:color w:val="auto"/>
                  <w:sz w:val="28"/>
                  <w:szCs w:val="28"/>
                  <w:shd w:val="clear" w:color="auto" w:fill="FFFFFF"/>
                  <w:rtl/>
                </w:rPr>
                <w:t>الَّذِينَ يُؤْمِنُونَ بِالْغَيْبِ﴾</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shd w:val="clear" w:color="auto" w:fill="FFFFFF"/>
                <w:rtl/>
              </w:rPr>
              <w:t>﴿</w:t>
            </w:r>
            <w:hyperlink r:id="rId997" w:history="1">
              <w:r>
                <w:rPr>
                  <w:rStyle w:val="Lienhypertexte"/>
                  <w:rFonts w:ascii="Traditional Arabic" w:hAnsi="Traditional Arabic" w:cs="Traditional Arabic"/>
                  <w:b/>
                  <w:bCs/>
                  <w:color w:val="auto"/>
                  <w:sz w:val="28"/>
                  <w:szCs w:val="28"/>
                  <w:shd w:val="clear" w:color="auto" w:fill="FFFFFF"/>
                  <w:rtl/>
                </w:rPr>
                <w:t>وَيُقِيمُونَ الصَّلَاةَ﴾</w:t>
              </w:r>
              <w:r>
                <w:rPr>
                  <w:rFonts w:ascii="Traditional Arabic" w:hAnsi="Traditional Arabic" w:cs="Traditional Arabic"/>
                  <w:b/>
                  <w:bCs/>
                  <w:sz w:val="28"/>
                  <w:szCs w:val="28"/>
                  <w:rtl/>
                </w:rPr>
                <w:t> </w:t>
              </w:r>
            </w:hyperlink>
          </w:p>
          <w:p w:rsidR="00C71854" w:rsidRDefault="00F606EC">
            <w:pPr>
              <w:jc w:val="both"/>
              <w:textAlignment w:val="auto"/>
            </w:pPr>
            <w:r>
              <w:rPr>
                <w:rFonts w:ascii="Traditional Arabic" w:hAnsi="Traditional Arabic" w:cs="Traditional Arabic"/>
                <w:b/>
                <w:bCs/>
                <w:sz w:val="28"/>
                <w:szCs w:val="28"/>
                <w:rtl/>
              </w:rPr>
              <w:t>﴿</w:t>
            </w:r>
            <w:hyperlink r:id="rId998" w:history="1">
              <w:r>
                <w:rPr>
                  <w:rStyle w:val="Lienhypertexte"/>
                  <w:rFonts w:ascii="Traditional Arabic" w:hAnsi="Traditional Arabic" w:cs="Traditional Arabic"/>
                  <w:b/>
                  <w:bCs/>
                  <w:color w:val="auto"/>
                  <w:sz w:val="28"/>
                  <w:szCs w:val="28"/>
                  <w:shd w:val="clear" w:color="auto" w:fill="FFFFFF"/>
                  <w:rtl/>
                </w:rPr>
                <w:t>وَمِمَّا رَزَقْنَاهُمْ يُنْفِقُونَ﴾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999" w:history="1">
              <w:r>
                <w:rPr>
                  <w:rStyle w:val="Lienhypertexte"/>
                  <w:rFonts w:ascii="Traditional Arabic" w:hAnsi="Traditional Arabic" w:cs="Traditional Arabic"/>
                  <w:b/>
                  <w:bCs/>
                  <w:color w:val="auto"/>
                  <w:sz w:val="28"/>
                  <w:szCs w:val="28"/>
                  <w:rtl/>
                </w:rPr>
                <w:t>وَالَّذِينَ يُؤْمِنُونَ بِمَا أُنْزِلَ إِلَيْكَ وَمَا أُنْزِلَ مِنْ قَبْلِكَ وَبِالْآخِرَةِ هُمْ يُوقِنُونَ﴾ </w:t>
              </w:r>
            </w:hyperlink>
          </w:p>
          <w:p w:rsidR="00C71854" w:rsidRDefault="00F606EC">
            <w:pPr>
              <w:jc w:val="both"/>
              <w:textAlignment w:val="auto"/>
            </w:pPr>
            <w:r>
              <w:rPr>
                <w:rFonts w:ascii="Traditional Arabic" w:hAnsi="Traditional Arabic" w:cs="Traditional Arabic"/>
                <w:b/>
                <w:bCs/>
                <w:sz w:val="28"/>
                <w:szCs w:val="28"/>
                <w:rtl/>
              </w:rPr>
              <w:t>﴿</w:t>
            </w:r>
            <w:hyperlink r:id="rId1000" w:history="1">
              <w:r>
                <w:rPr>
                  <w:rStyle w:val="Lienhypertexte"/>
                  <w:rFonts w:ascii="Traditional Arabic" w:hAnsi="Traditional Arabic" w:cs="Traditional Arabic"/>
                  <w:b/>
                  <w:bCs/>
                  <w:color w:val="auto"/>
                  <w:sz w:val="28"/>
                  <w:szCs w:val="28"/>
                  <w:shd w:val="clear" w:color="auto" w:fill="FFFFFF"/>
                  <w:rtl/>
                </w:rPr>
                <w:t>أُولَئِكَ عَلَى هُدًى مِنْ رَبِّهِمْ﴾</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01" w:history="1">
              <w:r>
                <w:rPr>
                  <w:rStyle w:val="Lienhypertexte"/>
                  <w:rFonts w:ascii="Traditional Arabic" w:hAnsi="Traditional Arabic" w:cs="Traditional Arabic"/>
                  <w:b/>
                  <w:bCs/>
                  <w:color w:val="auto"/>
                  <w:sz w:val="28"/>
                  <w:szCs w:val="28"/>
                  <w:shd w:val="clear" w:color="auto" w:fill="FFFFFF"/>
                  <w:rtl/>
                </w:rPr>
                <w:t>وَأُولَئِكَ هُمُ الْمُفْلِحُونَ﴾</w:t>
              </w:r>
            </w:hyperlink>
          </w:p>
          <w:p w:rsidR="00C71854" w:rsidRDefault="00F606EC">
            <w:pPr>
              <w:jc w:val="both"/>
              <w:textAlignment w:val="auto"/>
            </w:pPr>
            <w:r>
              <w:rPr>
                <w:rFonts w:ascii="Traditional Arabic" w:hAnsi="Traditional Arabic" w:cs="Traditional Arabic"/>
                <w:b/>
                <w:bCs/>
                <w:sz w:val="28"/>
                <w:szCs w:val="28"/>
                <w:rtl/>
              </w:rPr>
              <w:t>﴿</w:t>
            </w:r>
            <w:hyperlink r:id="rId1002" w:history="1">
              <w:r>
                <w:rPr>
                  <w:rStyle w:val="Lienhypertexte"/>
                  <w:rFonts w:ascii="Traditional Arabic" w:hAnsi="Traditional Arabic" w:cs="Traditional Arabic"/>
                  <w:b/>
                  <w:bCs/>
                  <w:color w:val="auto"/>
                  <w:sz w:val="28"/>
                  <w:szCs w:val="28"/>
                  <w:shd w:val="clear" w:color="auto" w:fill="FFFFFF"/>
                  <w:rtl/>
                </w:rPr>
                <w:t>إِنَّ الَّذِينَ كَفَرُوا سَوَاءٌ عَلَيْهِمُ أَأ</w:t>
              </w:r>
              <w:r>
                <w:rPr>
                  <w:rStyle w:val="Lienhypertexte"/>
                  <w:rFonts w:ascii="Traditional Arabic" w:hAnsi="Traditional Arabic" w:cs="Traditional Arabic"/>
                  <w:b/>
                  <w:bCs/>
                  <w:color w:val="auto"/>
                  <w:sz w:val="28"/>
                  <w:szCs w:val="28"/>
                  <w:shd w:val="clear" w:color="auto" w:fill="FFFFFF"/>
                  <w:rtl/>
                </w:rPr>
                <w:t>َنْذَرْتَهُمْ أَمْ لَمْ تُنْذِرْهُمْ﴾</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03" w:history="1">
              <w:r>
                <w:rPr>
                  <w:rStyle w:val="Lienhypertexte"/>
                  <w:rFonts w:ascii="Traditional Arabic" w:hAnsi="Traditional Arabic" w:cs="Traditional Arabic"/>
                  <w:b/>
                  <w:bCs/>
                  <w:color w:val="auto"/>
                  <w:sz w:val="28"/>
                  <w:szCs w:val="28"/>
                  <w:shd w:val="clear" w:color="auto" w:fill="FFFFFF"/>
                  <w:rtl/>
                </w:rPr>
                <w:t>لَا يُؤْمِنُونَ﴾</w:t>
              </w:r>
              <w:r>
                <w:rPr>
                  <w:rFonts w:ascii="Traditional Arabic" w:hAnsi="Traditional Arabic" w:cs="Traditional Arabic"/>
                  <w:b/>
                  <w:bCs/>
                  <w:sz w:val="28"/>
                  <w:szCs w:val="28"/>
                  <w:rtl/>
                </w:rPr>
                <w:t> </w:t>
              </w:r>
            </w:hyperlink>
          </w:p>
          <w:p w:rsidR="00C71854" w:rsidRDefault="00F606EC">
            <w:pPr>
              <w:jc w:val="both"/>
              <w:textAlignment w:val="auto"/>
            </w:pPr>
            <w:r>
              <w:rPr>
                <w:rFonts w:ascii="Traditional Arabic" w:hAnsi="Traditional Arabic" w:cs="Traditional Arabic"/>
                <w:b/>
                <w:bCs/>
                <w:sz w:val="28"/>
                <w:szCs w:val="28"/>
                <w:rtl/>
              </w:rPr>
              <w:t>﴿</w:t>
            </w:r>
            <w:hyperlink r:id="rId1004" w:history="1">
              <w:r>
                <w:rPr>
                  <w:rStyle w:val="Lienhypertexte"/>
                  <w:rFonts w:ascii="Traditional Arabic" w:hAnsi="Traditional Arabic" w:cs="Traditional Arabic"/>
                  <w:b/>
                  <w:bCs/>
                  <w:color w:val="auto"/>
                  <w:sz w:val="28"/>
                  <w:szCs w:val="28"/>
                  <w:shd w:val="clear" w:color="auto" w:fill="FFFFFF"/>
                  <w:rtl/>
                </w:rPr>
                <w:t>خَتَمَ اللَّهُ عَلَى قُلُوبِهِمْ وَعَلَى سَمْعِهِمْ وَعَلَى أَبْصَارِهِمْ غِشَاوَةٌ﴾</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05" w:history="1">
              <w:r>
                <w:rPr>
                  <w:rStyle w:val="Lienhypertexte"/>
                  <w:rFonts w:ascii="Traditional Arabic" w:hAnsi="Traditional Arabic" w:cs="Traditional Arabic"/>
                  <w:b/>
                  <w:bCs/>
                  <w:color w:val="auto"/>
                  <w:sz w:val="28"/>
                  <w:szCs w:val="28"/>
                  <w:shd w:val="clear" w:color="auto" w:fill="FFFFFF"/>
                  <w:rtl/>
                </w:rPr>
                <w:t>وَمِنَ النَّاسِ مَنْ يَقُولُ آمَنَّا بِاللَّهِ وَبِالْيَوْمِ الْآخِرِ وَمَا هُمْ بِمُؤْمِنِينَ﴾</w:t>
              </w:r>
              <w:r>
                <w:rPr>
                  <w:rStyle w:val="apple-converted-space"/>
                  <w:rFonts w:ascii="Traditional Arabic" w:hAnsi="Traditional Arabic" w:cs="Traditional Arabic"/>
                  <w:b/>
                  <w:bCs/>
                  <w:sz w:val="28"/>
                  <w:szCs w:val="28"/>
                  <w:shd w:val="clear" w:color="auto" w:fill="FFFFFF"/>
                  <w:rtl/>
                </w:rPr>
                <w:t>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lastRenderedPageBreak/>
              <w:t>﴿</w:t>
            </w:r>
            <w:hyperlink r:id="rId1006" w:history="1">
              <w:r>
                <w:rPr>
                  <w:rStyle w:val="Lienhypertexte"/>
                  <w:rFonts w:ascii="Traditional Arabic" w:hAnsi="Traditional Arabic" w:cs="Traditional Arabic"/>
                  <w:b/>
                  <w:bCs/>
                  <w:color w:val="auto"/>
                  <w:sz w:val="28"/>
                  <w:szCs w:val="28"/>
                  <w:shd w:val="clear" w:color="auto" w:fill="FFFFFF"/>
                  <w:rtl/>
                </w:rPr>
                <w:t>يُخَادِعُونَ اللَّهَ وَالَّذِينَ آمَنُوا وَمَا يُخَادِعُونَ</w:t>
              </w:r>
            </w:hyperlink>
            <w:r>
              <w:rPr>
                <w:rFonts w:ascii="Traditional Arabic" w:hAnsi="Traditional Arabic" w:cs="Traditional Arabic"/>
                <w:b/>
                <w:bCs/>
                <w:sz w:val="28"/>
                <w:szCs w:val="28"/>
                <w:rtl/>
              </w:rPr>
              <w:t xml:space="preserve"> </w:t>
            </w:r>
            <w:r>
              <w:rPr>
                <w:rStyle w:val="Lienhypertexte"/>
                <w:rFonts w:ascii="Traditional Arabic" w:hAnsi="Traditional Arabic" w:cs="Traditional Arabic"/>
                <w:b/>
                <w:bCs/>
                <w:color w:val="auto"/>
                <w:sz w:val="28"/>
                <w:szCs w:val="28"/>
                <w:shd w:val="clear" w:color="auto" w:fill="FFFFFF"/>
                <w:rtl/>
              </w:rPr>
              <w:t>إِلَّا أَنْفُسَهُمْ وَمَا يَشْعُرُونَ﴾</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07" w:history="1">
              <w:r>
                <w:rPr>
                  <w:rStyle w:val="Lienhypertexte"/>
                  <w:rFonts w:ascii="Traditional Arabic" w:hAnsi="Traditional Arabic" w:cs="Traditional Arabic"/>
                  <w:b/>
                  <w:bCs/>
                  <w:color w:val="auto"/>
                  <w:sz w:val="28"/>
                  <w:szCs w:val="28"/>
                  <w:shd w:val="clear" w:color="auto" w:fill="FFFFFF"/>
                  <w:rtl/>
                </w:rPr>
                <w:t>فِي قُلُوبِهِمْ مَرَضٌ فَ</w:t>
              </w:r>
              <w:r>
                <w:rPr>
                  <w:rStyle w:val="Lienhypertexte"/>
                  <w:rFonts w:ascii="Traditional Arabic" w:hAnsi="Traditional Arabic" w:cs="Traditional Arabic"/>
                  <w:b/>
                  <w:bCs/>
                  <w:color w:val="auto"/>
                  <w:sz w:val="28"/>
                  <w:szCs w:val="28"/>
                  <w:shd w:val="clear" w:color="auto" w:fill="FFFFFF"/>
                  <w:rtl/>
                </w:rPr>
                <w:t>زَادَهُمُ اللَّهُ مَرَضًا</w:t>
              </w:r>
              <w:r>
                <w:rPr>
                  <w:rStyle w:val="apple-converted-space"/>
                  <w:rFonts w:ascii="Traditional Arabic" w:hAnsi="Traditional Arabic" w:cs="Traditional Arabic"/>
                  <w:b/>
                  <w:bCs/>
                  <w:sz w:val="28"/>
                  <w:szCs w:val="28"/>
                  <w:shd w:val="clear" w:color="auto" w:fill="FFFFFF"/>
                  <w:rtl/>
                </w:rPr>
                <w:t xml:space="preserve"> </w:t>
              </w:r>
              <w:r>
                <w:rPr>
                  <w:rStyle w:val="Lienhypertexte"/>
                  <w:rFonts w:ascii="Traditional Arabic" w:hAnsi="Traditional Arabic" w:cs="Traditional Arabic"/>
                  <w:b/>
                  <w:bCs/>
                  <w:color w:val="auto"/>
                  <w:sz w:val="28"/>
                  <w:szCs w:val="28"/>
                  <w:shd w:val="clear" w:color="auto" w:fill="FFFFFF"/>
                  <w:rtl/>
                </w:rPr>
                <w:t>وَلَهُمْ عَذَابٌ أَلِيمٌ بِمَا كَانُوا يَكْذِبُونَ﴾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08" w:history="1">
              <w:r>
                <w:rPr>
                  <w:rStyle w:val="Lienhypertexte"/>
                  <w:rFonts w:ascii="Traditional Arabic" w:hAnsi="Traditional Arabic" w:cs="Traditional Arabic"/>
                  <w:b/>
                  <w:bCs/>
                  <w:color w:val="auto"/>
                  <w:sz w:val="28"/>
                  <w:szCs w:val="28"/>
                  <w:shd w:val="clear" w:color="auto" w:fill="FFFFFF"/>
                  <w:rtl/>
                </w:rPr>
                <w:t>وَإِذَا قِيلَ لَهُمْ لَا تُفْسِدُوا فِي الْأَ</w:t>
              </w:r>
              <w:r>
                <w:rPr>
                  <w:rStyle w:val="Lienhypertexte"/>
                  <w:rFonts w:ascii="Traditional Arabic" w:hAnsi="Traditional Arabic" w:cs="Traditional Arabic"/>
                  <w:b/>
                  <w:bCs/>
                  <w:color w:val="auto"/>
                  <w:sz w:val="28"/>
                  <w:szCs w:val="28"/>
                  <w:shd w:val="clear" w:color="auto" w:fill="FFFFFF"/>
                  <w:rtl/>
                </w:rPr>
                <w:t>رْضِ قَالُوا إِنَّمَا نَحْنُ مُصْلِحُونَ﴾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jc w:val="both"/>
              <w:textAlignment w:val="auto"/>
            </w:pPr>
            <w:r>
              <w:rPr>
                <w:rFonts w:ascii="Traditional Arabic" w:hAnsi="Traditional Arabic" w:cs="Traditional Arabic"/>
                <w:b/>
                <w:bCs/>
                <w:sz w:val="28"/>
                <w:szCs w:val="28"/>
                <w:rtl/>
              </w:rPr>
              <w:t>﴿</w:t>
            </w:r>
            <w:hyperlink r:id="rId1009" w:history="1">
              <w:r>
                <w:rPr>
                  <w:rStyle w:val="Lienhypertexte"/>
                  <w:rFonts w:ascii="Traditional Arabic" w:hAnsi="Traditional Arabic" w:cs="Traditional Arabic"/>
                  <w:b/>
                  <w:bCs/>
                  <w:color w:val="auto"/>
                  <w:sz w:val="28"/>
                  <w:szCs w:val="28"/>
                  <w:shd w:val="clear" w:color="auto" w:fill="FFFFFF"/>
                  <w:rtl/>
                </w:rPr>
                <w:t>أَلَا إِنَّهُمْ هُمُ الْمُفْسِدُونَ وَلَكِنْ لَا يَشْعُرُونَ﴾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0" w:history="1">
              <w:r>
                <w:rPr>
                  <w:rStyle w:val="Lienhypertexte"/>
                  <w:rFonts w:ascii="Traditional Arabic" w:hAnsi="Traditional Arabic" w:cs="Traditional Arabic"/>
                  <w:b/>
                  <w:bCs/>
                  <w:color w:val="auto"/>
                  <w:sz w:val="28"/>
                  <w:szCs w:val="28"/>
                  <w:shd w:val="clear" w:color="auto" w:fill="FFFFFF"/>
                  <w:rtl/>
                </w:rPr>
                <w:t>وَإِذَا قِيلَ لَهُمُ آمِنُوا كَمَا آمَنَ النَّاسُ قَالُوا أَنُؤْمِنُ كَمَا آمَنَ السُّفَهَاءُ﴾</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1" w:history="1">
              <w:r>
                <w:rPr>
                  <w:rStyle w:val="Lienhypertexte"/>
                  <w:rFonts w:ascii="Traditional Arabic" w:hAnsi="Traditional Arabic" w:cs="Traditional Arabic"/>
                  <w:b/>
                  <w:bCs/>
                  <w:color w:val="auto"/>
                  <w:sz w:val="28"/>
                  <w:szCs w:val="28"/>
                  <w:shd w:val="clear" w:color="auto" w:fill="FFFFFF"/>
                  <w:rtl/>
                </w:rPr>
                <w:t>أَلَا إِنَّهُمْ هُمُ السُّفَهَاءُ وَلَكِنْ لَا يَعْلَمُونَ﴾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2" w:history="1">
              <w:r>
                <w:rPr>
                  <w:rStyle w:val="Lienhypertexte"/>
                  <w:rFonts w:ascii="Traditional Arabic" w:hAnsi="Traditional Arabic" w:cs="Traditional Arabic"/>
                  <w:b/>
                  <w:bCs/>
                  <w:color w:val="auto"/>
                  <w:sz w:val="28"/>
                  <w:szCs w:val="28"/>
                  <w:shd w:val="clear" w:color="auto" w:fill="FFFFFF"/>
                  <w:rtl/>
                </w:rPr>
                <w:t>وَإِذَا لَقُوا الَّذِينَ آمَنُوا قَالُوا آمَنَّا وَإِذَا خَلَوْا إِلَى شَيَاطِينِهِمْ قَالُوا إِنَّا مَعَكُمْ</w:t>
              </w:r>
              <w:r>
                <w:rPr>
                  <w:rStyle w:val="apple-converted-space"/>
                  <w:rFonts w:ascii="Traditional Arabic" w:hAnsi="Traditional Arabic" w:cs="Traditional Arabic"/>
                  <w:b/>
                  <w:bCs/>
                  <w:sz w:val="28"/>
                  <w:szCs w:val="28"/>
                  <w:shd w:val="clear" w:color="auto" w:fill="FFFFFF"/>
                  <w:rtl/>
                </w:rPr>
                <w:t> </w:t>
              </w:r>
              <w:r>
                <w:rPr>
                  <w:rStyle w:val="Lienhypertexte"/>
                  <w:rFonts w:ascii="Traditional Arabic" w:hAnsi="Traditional Arabic" w:cs="Traditional Arabic"/>
                  <w:b/>
                  <w:bCs/>
                  <w:color w:val="auto"/>
                  <w:sz w:val="28"/>
                  <w:szCs w:val="28"/>
                  <w:shd w:val="clear" w:color="auto" w:fill="FFFFFF"/>
                  <w:rtl/>
                </w:rPr>
                <w:t>إِنَّمَا نَحْنُ مُسْتَهْزِئُونَ﴾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3" w:history="1">
              <w:r>
                <w:rPr>
                  <w:rStyle w:val="Lienhypertexte"/>
                  <w:rFonts w:ascii="Traditional Arabic" w:hAnsi="Traditional Arabic" w:cs="Traditional Arabic"/>
                  <w:b/>
                  <w:bCs/>
                  <w:color w:val="auto"/>
                  <w:sz w:val="28"/>
                  <w:szCs w:val="28"/>
                  <w:shd w:val="clear" w:color="auto" w:fill="FFFFFF"/>
                  <w:rtl/>
                </w:rPr>
                <w:t>اللَّهُ يَسْتَهْزِئُ بِهِمْ﴾</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4" w:history="1">
              <w:r>
                <w:rPr>
                  <w:rStyle w:val="Lienhypertexte"/>
                  <w:rFonts w:ascii="Traditional Arabic" w:hAnsi="Traditional Arabic" w:cs="Traditional Arabic"/>
                  <w:b/>
                  <w:bCs/>
                  <w:color w:val="auto"/>
                  <w:sz w:val="28"/>
                  <w:szCs w:val="28"/>
                  <w:shd w:val="clear" w:color="auto" w:fill="FFFFFF"/>
                  <w:rtl/>
                </w:rPr>
                <w:t>أُولَئِكَ الَّذِينَ اشْتَرَوُا الضَّ</w:t>
              </w:r>
              <w:r>
                <w:rPr>
                  <w:rStyle w:val="Lienhypertexte"/>
                  <w:rFonts w:ascii="Traditional Arabic" w:hAnsi="Traditional Arabic" w:cs="Traditional Arabic"/>
                  <w:b/>
                  <w:bCs/>
                  <w:color w:val="auto"/>
                  <w:sz w:val="28"/>
                  <w:szCs w:val="28"/>
                  <w:shd w:val="clear" w:color="auto" w:fill="FFFFFF"/>
                  <w:rtl/>
                </w:rPr>
                <w:t>لَالَةَ بِالْهُدَى﴾</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5" w:history="1">
              <w:r>
                <w:rPr>
                  <w:rStyle w:val="Lienhypertexte"/>
                  <w:rFonts w:ascii="Traditional Arabic" w:hAnsi="Traditional Arabic" w:cs="Traditional Arabic"/>
                  <w:b/>
                  <w:bCs/>
                  <w:color w:val="auto"/>
                  <w:sz w:val="28"/>
                  <w:szCs w:val="28"/>
                  <w:shd w:val="clear" w:color="auto" w:fill="FFFFFF"/>
                  <w:rtl/>
                </w:rPr>
                <w:t>فَمَا رَبِحَتْ تِجَارَتُهُمْ وَمَا كَانُوا مُهْتَدِينَ﴾</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16" w:history="1">
              <w:r>
                <w:rPr>
                  <w:rStyle w:val="Lienhypertexte"/>
                  <w:rFonts w:ascii="Traditional Arabic" w:hAnsi="Traditional Arabic" w:cs="Traditional Arabic"/>
                  <w:b/>
                  <w:bCs/>
                  <w:color w:val="auto"/>
                  <w:sz w:val="28"/>
                  <w:szCs w:val="28"/>
                  <w:shd w:val="clear" w:color="auto" w:fill="FFFFFF"/>
                  <w:rtl/>
                </w:rPr>
                <w:t>مَثَلُهُمْ كَمَثَلِ الَّذِي اسْتَوْقَدَ نَارًا﴾</w:t>
              </w:r>
              <w:r>
                <w:rPr>
                  <w:rStyle w:val="apple-converted-space"/>
                  <w:rFonts w:ascii="Traditional Arabic" w:hAnsi="Traditional Arabic" w:cs="Traditional Arabic"/>
                  <w:b/>
                  <w:bCs/>
                  <w:sz w:val="28"/>
                  <w:szCs w:val="28"/>
                  <w:shd w:val="clear" w:color="auto" w:fill="FFFFFF"/>
                  <w:rtl/>
                </w:rPr>
                <w:t>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shd w:val="clear" w:color="auto" w:fill="FFFFFF"/>
                <w:rtl/>
              </w:rPr>
              <w:t>وَقَوْلُهُ</w:t>
            </w:r>
            <w:r>
              <w:rPr>
                <w:rFonts w:ascii="Traditional Arabic" w:hAnsi="Traditional Arabic" w:cs="Traditional Arabic"/>
                <w:b/>
                <w:bCs/>
                <w:sz w:val="28"/>
                <w:szCs w:val="28"/>
                <w:rtl/>
              </w:rPr>
              <w:t xml:space="preserve"> </w:t>
            </w:r>
            <w:r>
              <w:rPr>
                <w:rStyle w:val="apple-converted-space"/>
                <w:rFonts w:ascii="Traditional Arabic" w:hAnsi="Traditional Arabic" w:cs="Traditional Arabic"/>
                <w:b/>
                <w:bCs/>
                <w:sz w:val="28"/>
                <w:szCs w:val="28"/>
                <w:shd w:val="clear" w:color="auto" w:fill="FFFFFF"/>
                <w:rtl/>
              </w:rPr>
              <w:t>﴿</w:t>
            </w:r>
            <w:hyperlink r:id="rId1017" w:history="1">
              <w:r>
                <w:rPr>
                  <w:rStyle w:val="Lienhypertexte"/>
                  <w:rFonts w:ascii="Traditional Arabic" w:hAnsi="Traditional Arabic" w:cs="Traditional Arabic"/>
                  <w:b/>
                  <w:bCs/>
                  <w:color w:val="auto"/>
                  <w:sz w:val="28"/>
                  <w:szCs w:val="28"/>
                  <w:shd w:val="clear" w:color="auto" w:fill="FFFFFF"/>
                  <w:rtl/>
                </w:rPr>
                <w:t>فَلَمَّا أَضَاءَتْ مَا حَوْلَهُ ذَهَبَ اللَّهُ بِنُورِهِمْ﴾</w:t>
              </w:r>
              <w:r>
                <w:rPr>
                  <w:rFonts w:ascii="Traditional Arabic" w:hAnsi="Traditional Arabic" w:cs="Traditional Arabic"/>
                  <w:b/>
                  <w:bCs/>
                  <w:sz w:val="28"/>
                  <w:szCs w:val="28"/>
                  <w:shd w:val="clear" w:color="auto" w:fill="FFFFFF"/>
                  <w:rtl/>
                </w:rPr>
                <w:t xml:space="preserve">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18" w:history="1">
              <w:r>
                <w:rPr>
                  <w:rStyle w:val="Lienhypertexte"/>
                  <w:rFonts w:ascii="Traditional Arabic" w:hAnsi="Traditional Arabic" w:cs="Traditional Arabic"/>
                  <w:b/>
                  <w:bCs/>
                  <w:color w:val="auto"/>
                  <w:sz w:val="28"/>
                  <w:szCs w:val="28"/>
                  <w:shd w:val="clear" w:color="auto" w:fill="FFFFFF"/>
                  <w:rtl/>
                </w:rPr>
                <w:t>وَتَرَكَهُمْ فِي ظُلُمَاتٍ لَا يُبْصِرُونَ﴾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19" w:history="1">
              <w:r>
                <w:rPr>
                  <w:rStyle w:val="Lienhypertexte"/>
                  <w:rFonts w:ascii="Traditional Arabic" w:hAnsi="Traditional Arabic" w:cs="Traditional Arabic"/>
                  <w:b/>
                  <w:bCs/>
                  <w:color w:val="auto"/>
                  <w:sz w:val="28"/>
                  <w:szCs w:val="28"/>
                  <w:shd w:val="clear" w:color="auto" w:fill="FFFFFF"/>
                  <w:rtl/>
                </w:rPr>
                <w:t>صُمٌّ بُك</w:t>
              </w:r>
              <w:r>
                <w:rPr>
                  <w:rStyle w:val="Lienhypertexte"/>
                  <w:rFonts w:ascii="Traditional Arabic" w:hAnsi="Traditional Arabic" w:cs="Traditional Arabic"/>
                  <w:b/>
                  <w:bCs/>
                  <w:color w:val="auto"/>
                  <w:sz w:val="28"/>
                  <w:szCs w:val="28"/>
                  <w:shd w:val="clear" w:color="auto" w:fill="FFFFFF"/>
                  <w:rtl/>
                </w:rPr>
                <w:t>ْمٌ عُمْيٌ فَهُمْ لَا يَرْجِعُونَ﴾</w:t>
              </w:r>
              <w:r>
                <w:rPr>
                  <w:rFonts w:ascii="Traditional Arabic" w:hAnsi="Traditional Arabic" w:cs="Traditional Arabic"/>
                  <w:b/>
                  <w:bCs/>
                  <w:sz w:val="28"/>
                  <w:szCs w:val="28"/>
                  <w:shd w:val="clear" w:color="auto" w:fill="FFFFFF"/>
                  <w:rtl/>
                </w:rPr>
                <w:t xml:space="preserve">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20" w:history="1">
              <w:r>
                <w:rPr>
                  <w:rStyle w:val="Lienhypertexte"/>
                  <w:rFonts w:ascii="Traditional Arabic" w:hAnsi="Traditional Arabic" w:cs="Traditional Arabic"/>
                  <w:b/>
                  <w:bCs/>
                  <w:color w:val="auto"/>
                  <w:sz w:val="28"/>
                  <w:szCs w:val="28"/>
                  <w:shd w:val="clear" w:color="auto" w:fill="FFFFFF"/>
                  <w:rtl/>
                </w:rPr>
                <w:t>أَوْ كَصَيِّبٍ مِنَ السَّمَاءِ فِيهِ ظُلُمَاتٌ وَرَعْدٌ وَبَرْقٌ﴾</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21" w:history="1">
              <w:r>
                <w:rPr>
                  <w:rStyle w:val="Lienhypertexte"/>
                  <w:rFonts w:ascii="Traditional Arabic" w:hAnsi="Traditional Arabic" w:cs="Traditional Arabic"/>
                  <w:b/>
                  <w:bCs/>
                  <w:color w:val="auto"/>
                  <w:sz w:val="28"/>
                  <w:szCs w:val="28"/>
                  <w:shd w:val="clear" w:color="auto" w:fill="FFFFFF"/>
                  <w:rtl/>
                </w:rPr>
                <w:t>يَجْعَلُونَ أَصَابِعَهُمْ فِي آذَانِهِمْ مِنَ الصَّوَاعِقِ حَذَرَ الْمَوْتِ</w:t>
              </w:r>
              <w:r>
                <w:rPr>
                  <w:rStyle w:val="apple-converted-space"/>
                  <w:rFonts w:ascii="Traditional Arabic" w:hAnsi="Traditional Arabic" w:cs="Traditional Arabic"/>
                  <w:b/>
                  <w:bCs/>
                  <w:sz w:val="28"/>
                  <w:szCs w:val="28"/>
                  <w:shd w:val="clear" w:color="auto" w:fill="FFFFFF"/>
                  <w:rtl/>
                </w:rPr>
                <w:t> </w:t>
              </w:r>
              <w:r>
                <w:rPr>
                  <w:rStyle w:val="Lienhypertexte"/>
                  <w:rFonts w:ascii="Traditional Arabic" w:hAnsi="Traditional Arabic" w:cs="Traditional Arabic"/>
                  <w:b/>
                  <w:bCs/>
                  <w:color w:val="auto"/>
                  <w:sz w:val="28"/>
                  <w:szCs w:val="28"/>
                  <w:shd w:val="clear" w:color="auto" w:fill="FFFFFF"/>
                  <w:rtl/>
                </w:rPr>
                <w:t>وَاللَّهُ مُحِيطٌ بِالْكَافِرِينَ</w:t>
              </w:r>
              <w:r>
                <w:rPr>
                  <w:rStyle w:val="apple-converted-space"/>
                  <w:rFonts w:ascii="Traditional Arabic" w:hAnsi="Traditional Arabic" w:cs="Traditional Arabic"/>
                  <w:b/>
                  <w:bCs/>
                  <w:sz w:val="28"/>
                  <w:szCs w:val="28"/>
                  <w:shd w:val="clear" w:color="auto" w:fill="FFFFFF"/>
                  <w:rtl/>
                </w:rPr>
                <w:t> </w:t>
              </w:r>
            </w:hyperlink>
            <w:hyperlink r:id="rId1022" w:history="1">
              <w:r>
                <w:rPr>
                  <w:rStyle w:val="Lienhypertexte"/>
                  <w:rFonts w:ascii="Traditional Arabic" w:hAnsi="Traditional Arabic" w:cs="Traditional Arabic"/>
                  <w:b/>
                  <w:bCs/>
                  <w:color w:val="auto"/>
                  <w:sz w:val="28"/>
                  <w:szCs w:val="28"/>
                  <w:shd w:val="clear" w:color="auto" w:fill="FFFFFF"/>
                  <w:rtl/>
                </w:rPr>
                <w:t>يَكَادُ الْبَرْقُ يَخْطَفُ أَبْصَارَهُمْ كُلَّمَا أَضَاءَ لَهُمْ مَشَوْا فِيهِ وَإِذَا أَظْلَمَ عَلَيْهِمْ قَامُوا وَلَوْ شَاءَ اللَّهُ لَذَهَبَ بِسَمْعِ</w:t>
              </w:r>
              <w:r>
                <w:rPr>
                  <w:rStyle w:val="Lienhypertexte"/>
                  <w:rFonts w:ascii="Traditional Arabic" w:hAnsi="Traditional Arabic" w:cs="Traditional Arabic"/>
                  <w:b/>
                  <w:bCs/>
                  <w:color w:val="auto"/>
                  <w:sz w:val="28"/>
                  <w:szCs w:val="28"/>
                  <w:shd w:val="clear" w:color="auto" w:fill="FFFFFF"/>
                  <w:rtl/>
                </w:rPr>
                <w:t>هِمْ وَأَبْصَارِهِمُ إِنَّ اللَّهَ عَلَى كُلِّ شَيْءٍ قَدِيرٌ﴾</w:t>
              </w:r>
              <w:r>
                <w:rPr>
                  <w:rStyle w:val="apple-converted-space"/>
                  <w:rFonts w:ascii="Traditional Arabic" w:hAnsi="Traditional Arabic" w:cs="Traditional Arabic"/>
                  <w:b/>
                  <w:bCs/>
                  <w:sz w:val="28"/>
                  <w:szCs w:val="28"/>
                  <w:shd w:val="clear" w:color="auto" w:fill="FFFFFF"/>
                  <w:rtl/>
                </w:rPr>
                <w:t> </w:t>
              </w:r>
            </w:hyperlink>
          </w:p>
          <w:p w:rsidR="00C71854" w:rsidRDefault="00F606EC">
            <w:pPr>
              <w:jc w:val="both"/>
              <w:textAlignment w:val="auto"/>
            </w:pPr>
            <w:r>
              <w:rPr>
                <w:rFonts w:ascii="Traditional Arabic" w:hAnsi="Traditional Arabic" w:cs="Traditional Arabic"/>
                <w:b/>
                <w:bCs/>
                <w:sz w:val="28"/>
                <w:szCs w:val="28"/>
                <w:rtl/>
              </w:rPr>
              <w:t>﴿</w:t>
            </w:r>
            <w:hyperlink r:id="rId1023" w:history="1">
              <w:r>
                <w:rPr>
                  <w:rStyle w:val="Lienhypertexte"/>
                  <w:rFonts w:ascii="Traditional Arabic" w:hAnsi="Traditional Arabic" w:cs="Traditional Arabic"/>
                  <w:b/>
                  <w:bCs/>
                  <w:color w:val="auto"/>
                  <w:sz w:val="28"/>
                  <w:szCs w:val="28"/>
                  <w:shd w:val="clear" w:color="auto" w:fill="FFFFFF"/>
                  <w:rtl/>
                </w:rPr>
                <w:t>يَا أَيُّهَا النَّاسُ اعْبُدُوا رَبَّكُمُ الَّذِي خَلَقَكُمْ</w:t>
              </w:r>
              <w:r>
                <w:rPr>
                  <w:rStyle w:val="Lienhypertexte"/>
                  <w:rFonts w:ascii="Traditional Arabic" w:hAnsi="Traditional Arabic" w:cs="Traditional Arabic"/>
                  <w:b/>
                  <w:bCs/>
                  <w:color w:val="auto"/>
                  <w:sz w:val="28"/>
                  <w:szCs w:val="28"/>
                  <w:shd w:val="clear" w:color="auto" w:fill="FFFFFF"/>
                  <w:rtl/>
                </w:rPr>
                <w:t xml:space="preserve"> وَالَّذِينَ مِنْ قَبْلِكُمْ لَعَلَّكُمْ تَتَّقُونَ﴾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jc w:val="both"/>
              <w:textAlignment w:val="auto"/>
            </w:pPr>
            <w:r>
              <w:rPr>
                <w:rFonts w:ascii="Traditional Arabic" w:hAnsi="Traditional Arabic" w:cs="Traditional Arabic"/>
                <w:b/>
                <w:bCs/>
                <w:sz w:val="28"/>
                <w:szCs w:val="28"/>
                <w:rtl/>
              </w:rPr>
              <w:lastRenderedPageBreak/>
              <w:t>﴿</w:t>
            </w:r>
            <w:hyperlink r:id="rId1024" w:history="1">
              <w:r>
                <w:rPr>
                  <w:rStyle w:val="Lienhypertexte"/>
                  <w:rFonts w:ascii="Traditional Arabic" w:hAnsi="Traditional Arabic" w:cs="Traditional Arabic"/>
                  <w:b/>
                  <w:bCs/>
                  <w:color w:val="auto"/>
                  <w:sz w:val="28"/>
                  <w:szCs w:val="28"/>
                  <w:shd w:val="clear" w:color="auto" w:fill="FFFFFF"/>
                  <w:rtl/>
                </w:rPr>
                <w:t>الَّذِي جَعَلَ لَكُمُ الْأَرْضَ فِرَاشًا وَالسَّمَاءَ بِنَاءً وَأَ</w:t>
              </w:r>
              <w:r>
                <w:rPr>
                  <w:rStyle w:val="Lienhypertexte"/>
                  <w:rFonts w:ascii="Traditional Arabic" w:hAnsi="Traditional Arabic" w:cs="Traditional Arabic"/>
                  <w:b/>
                  <w:bCs/>
                  <w:color w:val="auto"/>
                  <w:sz w:val="28"/>
                  <w:szCs w:val="28"/>
                  <w:shd w:val="clear" w:color="auto" w:fill="FFFFFF"/>
                  <w:rtl/>
                </w:rPr>
                <w:t>نْزَلَ مِنَ السَّمَاءِ مَاءً فَأَخْرَجَ بِهِ مِنَ الثَّمَرَاتِ رِزْقًا لَكُمْ﴾</w:t>
              </w:r>
            </w:hyperlink>
          </w:p>
          <w:p w:rsidR="00C71854" w:rsidRDefault="00F606EC">
            <w:pPr>
              <w:jc w:val="both"/>
              <w:textAlignment w:val="auto"/>
            </w:pPr>
            <w:r>
              <w:rPr>
                <w:rFonts w:ascii="Traditional Arabic" w:hAnsi="Traditional Arabic" w:cs="Traditional Arabic"/>
                <w:b/>
                <w:bCs/>
                <w:sz w:val="28"/>
                <w:szCs w:val="28"/>
                <w:rtl/>
              </w:rPr>
              <w:t>﴿</w:t>
            </w:r>
            <w:hyperlink r:id="rId1025" w:history="1">
              <w:r>
                <w:rPr>
                  <w:rStyle w:val="Lienhypertexte"/>
                  <w:rFonts w:ascii="Traditional Arabic" w:hAnsi="Traditional Arabic" w:cs="Traditional Arabic"/>
                  <w:b/>
                  <w:bCs/>
                  <w:color w:val="auto"/>
                  <w:sz w:val="28"/>
                  <w:szCs w:val="28"/>
                  <w:shd w:val="clear" w:color="auto" w:fill="FFFFFF"/>
                  <w:rtl/>
                </w:rPr>
                <w:t>فَلَا تَجْعَلُوا لِلَّهِ أَنْدَادًا وَأَنْتُم</w:t>
              </w:r>
              <w:r>
                <w:rPr>
                  <w:rStyle w:val="Lienhypertexte"/>
                  <w:rFonts w:ascii="Traditional Arabic" w:hAnsi="Traditional Arabic" w:cs="Traditional Arabic"/>
                  <w:b/>
                  <w:bCs/>
                  <w:color w:val="auto"/>
                  <w:sz w:val="28"/>
                  <w:szCs w:val="28"/>
                  <w:shd w:val="clear" w:color="auto" w:fill="FFFFFF"/>
                  <w:rtl/>
                </w:rPr>
                <w:t>ْ تَعْلَمُونَ﴾</w:t>
              </w:r>
              <w:r>
                <w:rPr>
                  <w:rFonts w:ascii="Traditional Arabic" w:hAnsi="Traditional Arabic" w:cs="Traditional Arabic"/>
                  <w:b/>
                  <w:bCs/>
                  <w:sz w:val="28"/>
                  <w:szCs w:val="28"/>
                  <w:shd w:val="clear" w:color="auto" w:fill="FFFFFF"/>
                  <w:rtl/>
                </w:rPr>
                <w:t xml:space="preserve">   </w:t>
              </w:r>
            </w:hyperlink>
          </w:p>
          <w:p w:rsidR="00C71854" w:rsidRDefault="00F606EC">
            <w:pPr>
              <w:jc w:val="both"/>
              <w:textAlignment w:val="auto"/>
            </w:pPr>
            <w:r>
              <w:rPr>
                <w:rFonts w:ascii="Traditional Arabic" w:hAnsi="Traditional Arabic" w:cs="Traditional Arabic"/>
                <w:b/>
                <w:bCs/>
                <w:sz w:val="28"/>
                <w:szCs w:val="28"/>
                <w:rtl/>
              </w:rPr>
              <w:t>﴿</w:t>
            </w:r>
            <w:hyperlink r:id="rId1026" w:history="1">
              <w:r>
                <w:rPr>
                  <w:rStyle w:val="Lienhypertexte"/>
                  <w:rFonts w:ascii="Traditional Arabic" w:hAnsi="Traditional Arabic" w:cs="Traditional Arabic"/>
                  <w:b/>
                  <w:bCs/>
                  <w:color w:val="auto"/>
                  <w:sz w:val="28"/>
                  <w:szCs w:val="28"/>
                  <w:shd w:val="clear" w:color="auto" w:fill="FFFFFF"/>
                  <w:rtl/>
                </w:rPr>
                <w:t>وَإِنْ كُنْتُمْ فِي رَيْبٍ مِمَّا نَزَّلْنَا عَلَى عَبْدِنَا فَأْتُوا بِسُورَةٍ مِنْ مِثْلِهِ</w:t>
              </w:r>
              <w:r>
                <w:rPr>
                  <w:rStyle w:val="apple-converted-space"/>
                  <w:rFonts w:ascii="Traditional Arabic" w:hAnsi="Traditional Arabic" w:cs="Traditional Arabic"/>
                  <w:b/>
                  <w:bCs/>
                  <w:sz w:val="28"/>
                  <w:szCs w:val="28"/>
                  <w:shd w:val="clear" w:color="auto" w:fill="FFFFFF"/>
                  <w:rtl/>
                </w:rPr>
                <w:t> </w:t>
              </w:r>
            </w:hyperlink>
            <w:r>
              <w:rPr>
                <w:rStyle w:val="Lienhypertexte"/>
                <w:rFonts w:ascii="Traditional Arabic" w:hAnsi="Traditional Arabic" w:cs="Traditional Arabic"/>
                <w:b/>
                <w:bCs/>
                <w:color w:val="auto"/>
                <w:sz w:val="28"/>
                <w:szCs w:val="28"/>
                <w:shd w:val="clear" w:color="auto" w:fill="FFFFFF"/>
                <w:rtl/>
              </w:rPr>
              <w:t xml:space="preserve">وَادْعُوا </w:t>
            </w:r>
            <w:r>
              <w:rPr>
                <w:rStyle w:val="Lienhypertexte"/>
                <w:rFonts w:ascii="Traditional Arabic" w:hAnsi="Traditional Arabic" w:cs="Traditional Arabic"/>
                <w:b/>
                <w:bCs/>
                <w:color w:val="auto"/>
                <w:sz w:val="28"/>
                <w:szCs w:val="28"/>
                <w:shd w:val="clear" w:color="auto" w:fill="FFFFFF"/>
                <w:rtl/>
              </w:rPr>
              <w:t>شُهَدَاءَكُمْ مِنْ دُونِ اللَّهِ إِنْ كُنْتُمْ صَادِقِينَ﴾</w:t>
            </w:r>
            <w:r>
              <w:rPr>
                <w:rStyle w:val="apple-converted-space"/>
                <w:rFonts w:ascii="Traditional Arabic" w:hAnsi="Traditional Arabic" w:cs="Traditional Arabic"/>
                <w:b/>
                <w:bCs/>
                <w:sz w:val="28"/>
                <w:szCs w:val="28"/>
                <w:shd w:val="clear" w:color="auto" w:fill="FFFFFF"/>
                <w:rtl/>
              </w:rPr>
              <w:t>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27" w:history="1">
              <w:r>
                <w:rPr>
                  <w:rStyle w:val="Lienhypertexte"/>
                  <w:rFonts w:ascii="Traditional Arabic" w:hAnsi="Traditional Arabic" w:cs="Traditional Arabic"/>
                  <w:b/>
                  <w:bCs/>
                  <w:color w:val="auto"/>
                  <w:sz w:val="28"/>
                  <w:szCs w:val="28"/>
                  <w:shd w:val="clear" w:color="auto" w:fill="FFFFFF"/>
                  <w:rtl/>
                </w:rPr>
                <w:t>فَإِنْ لَمْ تَفْعَلُوا وَلَنْ تَفْعَلُوا فَاتَّقُوا النَّارَ الّ</w:t>
              </w:r>
              <w:r>
                <w:rPr>
                  <w:rStyle w:val="Lienhypertexte"/>
                  <w:rFonts w:ascii="Traditional Arabic" w:hAnsi="Traditional Arabic" w:cs="Traditional Arabic"/>
                  <w:b/>
                  <w:bCs/>
                  <w:color w:val="auto"/>
                  <w:sz w:val="28"/>
                  <w:szCs w:val="28"/>
                  <w:shd w:val="clear" w:color="auto" w:fill="FFFFFF"/>
                  <w:rtl/>
                </w:rPr>
                <w:t>َتِي وَقُودُهَا النَّاسُ وَالْحِجَارَةُ أُعِدَّتْ لِلْكَافِرِينَ﴾</w:t>
              </w:r>
              <w:r>
                <w:rPr>
                  <w:rStyle w:val="apple-converted-space"/>
                  <w:rFonts w:ascii="Traditional Arabic" w:hAnsi="Traditional Arabic" w:cs="Traditional Arabic"/>
                  <w:b/>
                  <w:bCs/>
                  <w:sz w:val="28"/>
                  <w:szCs w:val="28"/>
                  <w:shd w:val="clear" w:color="auto" w:fill="FFFFFF"/>
                  <w:rtl/>
                </w:rPr>
                <w:t>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28" w:history="1">
              <w:r>
                <w:rPr>
                  <w:rStyle w:val="Lienhypertexte"/>
                  <w:rFonts w:ascii="Traditional Arabic" w:hAnsi="Traditional Arabic" w:cs="Traditional Arabic"/>
                  <w:b/>
                  <w:bCs/>
                  <w:color w:val="auto"/>
                  <w:sz w:val="28"/>
                  <w:szCs w:val="28"/>
                  <w:shd w:val="clear" w:color="auto" w:fill="FFFFFF"/>
                  <w:rtl/>
                </w:rPr>
                <w:t>وَبَشِّرِ الَّذِينَ آمَنُوا وَعَمِلُوا الصَّالِحَاتِ أَنّ</w:t>
              </w:r>
              <w:r>
                <w:rPr>
                  <w:rStyle w:val="Lienhypertexte"/>
                  <w:rFonts w:ascii="Traditional Arabic" w:hAnsi="Traditional Arabic" w:cs="Traditional Arabic"/>
                  <w:b/>
                  <w:bCs/>
                  <w:color w:val="auto"/>
                  <w:sz w:val="28"/>
                  <w:szCs w:val="28"/>
                  <w:shd w:val="clear" w:color="auto" w:fill="FFFFFF"/>
                  <w:rtl/>
                </w:rPr>
                <w:t>َ لَهُمْ جَنَّاتٍ تَجْرِي مِنْ تَحْتِهَا الْأَنْهَارُ﴾</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Style w:val="apple-converted-space"/>
                <w:rFonts w:ascii="Traditional Arabic" w:hAnsi="Traditional Arabic" w:cs="Traditional Arabic"/>
                <w:b/>
                <w:bCs/>
                <w:sz w:val="28"/>
                <w:szCs w:val="28"/>
                <w:shd w:val="clear" w:color="auto" w:fill="FFFFFF"/>
                <w:rtl/>
              </w:rPr>
              <w:t>﴿</w:t>
            </w:r>
            <w:hyperlink r:id="rId1029" w:history="1">
              <w:r>
                <w:rPr>
                  <w:rStyle w:val="Lienhypertexte"/>
                  <w:rFonts w:ascii="Traditional Arabic" w:hAnsi="Traditional Arabic" w:cs="Traditional Arabic"/>
                  <w:b/>
                  <w:bCs/>
                  <w:color w:val="auto"/>
                  <w:sz w:val="28"/>
                  <w:szCs w:val="28"/>
                  <w:shd w:val="clear" w:color="auto" w:fill="FFFFFF"/>
                  <w:rtl/>
                </w:rPr>
                <w:t>كُلَّمَا رُزِقُوا مِنْهَا مِنْ ثَمَرَةٍ رِزْقًا قَالُوا هَذَا الَّ</w:t>
              </w:r>
              <w:r>
                <w:rPr>
                  <w:rStyle w:val="Lienhypertexte"/>
                  <w:rFonts w:ascii="Traditional Arabic" w:hAnsi="Traditional Arabic" w:cs="Traditional Arabic"/>
                  <w:b/>
                  <w:bCs/>
                  <w:color w:val="auto"/>
                  <w:sz w:val="28"/>
                  <w:szCs w:val="28"/>
                  <w:shd w:val="clear" w:color="auto" w:fill="FFFFFF"/>
                  <w:rtl/>
                </w:rPr>
                <w:t>ذِي رُزِقْنَا مِنْ قَبْلُ</w:t>
              </w:r>
              <w:r>
                <w:rPr>
                  <w:rStyle w:val="apple-converted-space"/>
                  <w:rFonts w:ascii="Traditional Arabic" w:hAnsi="Traditional Arabic" w:cs="Traditional Arabic"/>
                  <w:b/>
                  <w:bCs/>
                  <w:sz w:val="28"/>
                  <w:szCs w:val="28"/>
                  <w:shd w:val="clear" w:color="auto" w:fill="FFFFFF"/>
                  <w:rtl/>
                </w:rPr>
                <w:t> </w:t>
              </w:r>
            </w:hyperlink>
            <w:r>
              <w:rPr>
                <w:rStyle w:val="Lienhypertexte"/>
                <w:rFonts w:ascii="Traditional Arabic" w:hAnsi="Traditional Arabic" w:cs="Traditional Arabic"/>
                <w:b/>
                <w:bCs/>
                <w:color w:val="auto"/>
                <w:sz w:val="28"/>
                <w:szCs w:val="28"/>
                <w:shd w:val="clear" w:color="auto" w:fill="FFFFFF"/>
                <w:rtl/>
              </w:rPr>
              <w:t>وَأُتُوا بِهِ مُتَشَابِهًا وَلَهُمْ فِيهَا أَزْوَاجٌ مُطَهَّرَةٌ وَهُمْ فِيهَا خَالِدُونَ﴾</w:t>
            </w:r>
            <w:r>
              <w:rPr>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0" w:history="1">
              <w:r>
                <w:rPr>
                  <w:rStyle w:val="Lienhypertexte"/>
                  <w:rFonts w:ascii="Traditional Arabic" w:hAnsi="Traditional Arabic" w:cs="Traditional Arabic"/>
                  <w:b/>
                  <w:bCs/>
                  <w:color w:val="auto"/>
                  <w:sz w:val="28"/>
                  <w:szCs w:val="28"/>
                  <w:shd w:val="clear" w:color="auto" w:fill="FFFFFF"/>
                  <w:rtl/>
                </w:rPr>
                <w:t>إِ</w:t>
              </w:r>
              <w:r>
                <w:rPr>
                  <w:rStyle w:val="Lienhypertexte"/>
                  <w:rFonts w:ascii="Traditional Arabic" w:hAnsi="Traditional Arabic" w:cs="Traditional Arabic"/>
                  <w:b/>
                  <w:bCs/>
                  <w:color w:val="auto"/>
                  <w:sz w:val="28"/>
                  <w:szCs w:val="28"/>
                  <w:shd w:val="clear" w:color="auto" w:fill="FFFFFF"/>
                  <w:rtl/>
                </w:rPr>
                <w:t>نَّ اللَّهَ لَا يَسْتَحْيِي أَنْ يَضْرِبَ مَثَلًا مَا بَعُوضَةً فَمَا فَوْقَهَا﴾</w:t>
              </w:r>
              <w:r>
                <w:rPr>
                  <w:rFonts w:ascii="Traditional Arabic" w:hAnsi="Traditional Arabic" w:cs="Traditional Arabic"/>
                  <w:b/>
                  <w:bCs/>
                  <w:sz w:val="28"/>
                  <w:szCs w:val="28"/>
                  <w:rtl/>
                </w:rPr>
                <w:t> </w:t>
              </w:r>
            </w:hyperlink>
            <w:r>
              <w:rPr>
                <w:rFonts w:ascii="Traditional Arabic" w:hAnsi="Traditional Arabic" w:cs="Traditional Arabic"/>
                <w:b/>
                <w:bCs/>
                <w:sz w:val="28"/>
                <w:szCs w:val="28"/>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1" w:history="1">
              <w:r>
                <w:rPr>
                  <w:rStyle w:val="Lienhypertexte"/>
                  <w:rFonts w:ascii="Traditional Arabic" w:hAnsi="Traditional Arabic" w:cs="Traditional Arabic"/>
                  <w:b/>
                  <w:bCs/>
                  <w:color w:val="auto"/>
                  <w:sz w:val="28"/>
                  <w:szCs w:val="28"/>
                  <w:shd w:val="clear" w:color="auto" w:fill="FFFFFF"/>
                  <w:rtl/>
                </w:rPr>
                <w:t>فَأَمَّا الَّذِينَ آمَنُوا فَيَعْلَمُونَ</w:t>
              </w:r>
              <w:r>
                <w:rPr>
                  <w:rStyle w:val="Lienhypertexte"/>
                  <w:rFonts w:ascii="Traditional Arabic" w:hAnsi="Traditional Arabic" w:cs="Traditional Arabic"/>
                  <w:b/>
                  <w:bCs/>
                  <w:color w:val="auto"/>
                  <w:sz w:val="28"/>
                  <w:szCs w:val="28"/>
                  <w:shd w:val="clear" w:color="auto" w:fill="FFFFFF"/>
                  <w:rtl/>
                </w:rPr>
                <w:t xml:space="preserve"> أَنَّهُ الْحَقُّ مِنْ رَبِّهِمْ</w:t>
              </w:r>
              <w:r>
                <w:rPr>
                  <w:rStyle w:val="apple-converted-space"/>
                  <w:rFonts w:ascii="Traditional Arabic" w:hAnsi="Traditional Arabic" w:cs="Traditional Arabic"/>
                  <w:b/>
                  <w:bCs/>
                  <w:sz w:val="28"/>
                  <w:szCs w:val="28"/>
                  <w:shd w:val="clear" w:color="auto" w:fill="FFFFFF"/>
                  <w:rtl/>
                </w:rPr>
                <w:t xml:space="preserve"> </w:t>
              </w:r>
              <w:r>
                <w:rPr>
                  <w:rStyle w:val="Lienhypertexte"/>
                  <w:rFonts w:ascii="Traditional Arabic" w:hAnsi="Traditional Arabic" w:cs="Traditional Arabic"/>
                  <w:b/>
                  <w:bCs/>
                  <w:color w:val="auto"/>
                  <w:sz w:val="28"/>
                  <w:szCs w:val="28"/>
                  <w:shd w:val="clear" w:color="auto" w:fill="FFFFFF"/>
                  <w:rtl/>
                </w:rPr>
                <w:t>وَأَمَّا الَّذِينَ كَفَرُوا فَيَقُولُونَ مَاذَا أَرَادَ اللَّهُ بِهَذَا مَثَلًا﴾</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2" w:history="1">
              <w:r>
                <w:rPr>
                  <w:rStyle w:val="Lienhypertexte"/>
                  <w:rFonts w:ascii="Traditional Arabic" w:hAnsi="Traditional Arabic" w:cs="Traditional Arabic"/>
                  <w:b/>
                  <w:bCs/>
                  <w:color w:val="auto"/>
                  <w:sz w:val="28"/>
                  <w:szCs w:val="28"/>
                  <w:shd w:val="clear" w:color="auto" w:fill="FFFFFF"/>
                  <w:rtl/>
                </w:rPr>
                <w:t xml:space="preserve">يُضِلُّ </w:t>
              </w:r>
              <w:r>
                <w:rPr>
                  <w:rStyle w:val="Lienhypertexte"/>
                  <w:rFonts w:ascii="Traditional Arabic" w:hAnsi="Traditional Arabic" w:cs="Traditional Arabic"/>
                  <w:b/>
                  <w:bCs/>
                  <w:color w:val="auto"/>
                  <w:sz w:val="28"/>
                  <w:szCs w:val="28"/>
                  <w:shd w:val="clear" w:color="auto" w:fill="FFFFFF"/>
                  <w:rtl/>
                </w:rPr>
                <w:t>بِهِ كَثِيرًا وَيَهْدِي بِهِ كَثِيرًا وَمَا يُضِلُّ بِهِ إِلَّا الْفَاسِقِينَ</w:t>
              </w:r>
              <w:r>
                <w:rPr>
                  <w:rStyle w:val="apple-converted-space"/>
                  <w:rFonts w:ascii="Traditional Arabic" w:hAnsi="Traditional Arabic" w:cs="Traditional Arabic"/>
                  <w:b/>
                  <w:bCs/>
                  <w:sz w:val="28"/>
                  <w:szCs w:val="28"/>
                  <w:shd w:val="clear" w:color="auto" w:fill="FFFFFF"/>
                  <w:rtl/>
                </w:rPr>
                <w:t> </w:t>
              </w:r>
            </w:hyperlink>
            <w:hyperlink r:id="rId1033" w:history="1">
              <w:r>
                <w:rPr>
                  <w:rStyle w:val="Lienhypertexte"/>
                  <w:rFonts w:ascii="Traditional Arabic" w:hAnsi="Traditional Arabic" w:cs="Traditional Arabic"/>
                  <w:b/>
                  <w:bCs/>
                  <w:color w:val="auto"/>
                  <w:sz w:val="28"/>
                  <w:szCs w:val="28"/>
                  <w:shd w:val="clear" w:color="auto" w:fill="FFFFFF"/>
                  <w:rtl/>
                </w:rPr>
                <w:t>الَّذِينَ يَنْقُضُونَ عَهْدَ اللَّهِ مِنْ بَعْد</w:t>
              </w:r>
              <w:r>
                <w:rPr>
                  <w:rStyle w:val="Lienhypertexte"/>
                  <w:rFonts w:ascii="Traditional Arabic" w:hAnsi="Traditional Arabic" w:cs="Traditional Arabic"/>
                  <w:b/>
                  <w:bCs/>
                  <w:color w:val="auto"/>
                  <w:sz w:val="28"/>
                  <w:szCs w:val="28"/>
                  <w:shd w:val="clear" w:color="auto" w:fill="FFFFFF"/>
                  <w:rtl/>
                </w:rPr>
                <w:t>ِ مِيثَاقِهِ وَيَقْطَعُونَ مَا أَمَرَ اللَّهُ بِهِ أَنْ يُوصَلَ وَيُفْسِدُونَ فِي الْأَرْضِ أُولَئِكَ هُمُ الْخَاسِرُونَ﴾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4" w:history="1">
              <w:r>
                <w:rPr>
                  <w:rStyle w:val="Lienhypertexte"/>
                  <w:rFonts w:ascii="Traditional Arabic" w:hAnsi="Traditional Arabic" w:cs="Traditional Arabic"/>
                  <w:b/>
                  <w:bCs/>
                  <w:color w:val="auto"/>
                  <w:sz w:val="28"/>
                  <w:szCs w:val="28"/>
                  <w:shd w:val="clear" w:color="auto" w:fill="FFFFFF"/>
                  <w:rtl/>
                </w:rPr>
                <w:t>كَيْفَ تَكْفُرُونَ بِاللَّهِ وَكُنْتُمْ أَمْوَاتًا فَأَحْيَاكُمْ ثُمَّ يُمِيتُكُمْ ثُمَّ يُحْيِيكُمْ ثُمَّ إِلَيْهِ تُرْجَعُونَ﴾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5" w:history="1">
              <w:r>
                <w:rPr>
                  <w:rStyle w:val="Lienhypertexte"/>
                  <w:rFonts w:ascii="Traditional Arabic" w:hAnsi="Traditional Arabic" w:cs="Traditional Arabic"/>
                  <w:b/>
                  <w:bCs/>
                  <w:color w:val="auto"/>
                  <w:sz w:val="28"/>
                  <w:szCs w:val="28"/>
                  <w:shd w:val="clear" w:color="auto" w:fill="FFFFFF"/>
                  <w:rtl/>
                </w:rPr>
                <w:t>هُوَ الَّذِي خَلَقَ لَكُمْ مَا فِي الْأَرْضِ جَمِيعًا﴾</w:t>
              </w:r>
              <w:r>
                <w:rPr>
                  <w:rFonts w:ascii="Traditional Arabic" w:hAnsi="Traditional Arabic" w:cs="Traditional Arabic"/>
                  <w:b/>
                  <w:bCs/>
                  <w:sz w:val="28"/>
                  <w:szCs w:val="28"/>
                  <w:rtl/>
                </w:rPr>
                <w:t> </w:t>
              </w:r>
            </w:hyperlink>
            <w:r>
              <w:rPr>
                <w:rFonts w:ascii="Traditional Arabic" w:hAnsi="Traditional Arabic" w:cs="Traditional Arabic"/>
                <w:b/>
                <w:bCs/>
                <w:sz w:val="28"/>
                <w:szCs w:val="28"/>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6" w:history="1">
              <w:r>
                <w:rPr>
                  <w:rStyle w:val="Lienhypertexte"/>
                  <w:rFonts w:ascii="Traditional Arabic" w:hAnsi="Traditional Arabic" w:cs="Traditional Arabic"/>
                  <w:b/>
                  <w:bCs/>
                  <w:color w:val="auto"/>
                  <w:sz w:val="28"/>
                  <w:szCs w:val="28"/>
                  <w:shd w:val="clear" w:color="auto" w:fill="FFFFFF"/>
                  <w:rtl/>
                </w:rPr>
                <w:t>ثُمَّ اسْتَوَى إِلَى السَّمَاءِ فَسَوَّاهُنَّ سَبْعَ سَمَاوَاتٍ وَهْوَ بِكُلِّ شَيْءٍ عَلِيمٌ﴾</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7" w:history="1">
              <w:r>
                <w:rPr>
                  <w:rStyle w:val="Lienhypertexte"/>
                  <w:rFonts w:ascii="Traditional Arabic" w:hAnsi="Traditional Arabic" w:cs="Traditional Arabic"/>
                  <w:b/>
                  <w:bCs/>
                  <w:color w:val="auto"/>
                  <w:sz w:val="28"/>
                  <w:szCs w:val="28"/>
                  <w:shd w:val="clear" w:color="auto" w:fill="FFFFFF"/>
                  <w:rtl/>
                </w:rPr>
                <w:t>وَإِذْ قَالَ رَبُّكَ لِلْمَلَائِكَةِ إِنِّي جَاعِلٌ فِي الْأَرْضِ خَلِيفَةً﴾</w:t>
              </w:r>
              <w:r>
                <w:rPr>
                  <w:rStyle w:val="Lienhypertexte"/>
                  <w:rFonts w:ascii="Traditional Arabic" w:hAnsi="Traditional Arabic" w:cs="Traditional Arabic"/>
                  <w:b/>
                  <w:bCs/>
                  <w:color w:val="auto"/>
                  <w:shd w:val="clear" w:color="auto" w:fill="FFFFFF"/>
                  <w:rtl/>
                </w:rPr>
                <w:tab/>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8" w:history="1">
              <w:r>
                <w:rPr>
                  <w:rStyle w:val="Lienhypertexte"/>
                  <w:rFonts w:ascii="Traditional Arabic" w:hAnsi="Traditional Arabic" w:cs="Traditional Arabic"/>
                  <w:b/>
                  <w:bCs/>
                  <w:color w:val="auto"/>
                  <w:sz w:val="28"/>
                  <w:szCs w:val="28"/>
                  <w:shd w:val="clear" w:color="auto" w:fill="FFFFFF"/>
                  <w:rtl/>
                </w:rPr>
                <w:t xml:space="preserve">قَالُوا </w:t>
              </w:r>
              <w:r>
                <w:rPr>
                  <w:rStyle w:val="Lienhypertexte"/>
                  <w:rFonts w:ascii="Traditional Arabic" w:hAnsi="Traditional Arabic" w:cs="Traditional Arabic"/>
                  <w:b/>
                  <w:bCs/>
                  <w:color w:val="auto"/>
                  <w:sz w:val="28"/>
                  <w:szCs w:val="28"/>
                  <w:shd w:val="clear" w:color="auto" w:fill="FFFFFF"/>
                  <w:rtl/>
                </w:rPr>
                <w:t>أَتَجْعَلُ فِيهَا مَنْ يُفْسِدُ فِيهَا وَيَسْفِكُ الدِّمَاءَ﴾</w:t>
              </w:r>
            </w:hyperlink>
            <w:r>
              <w:rPr>
                <w:rFonts w:ascii="Traditional Arabic" w:hAnsi="Traditional Arabic" w:cs="Traditional Arabic"/>
                <w:b/>
                <w:bCs/>
                <w:sz w:val="28"/>
                <w:szCs w:val="28"/>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39" w:history="1">
              <w:r>
                <w:rPr>
                  <w:rStyle w:val="Lienhypertexte"/>
                  <w:rFonts w:ascii="Traditional Arabic" w:hAnsi="Traditional Arabic" w:cs="Traditional Arabic"/>
                  <w:b/>
                  <w:bCs/>
                  <w:color w:val="auto"/>
                  <w:sz w:val="28"/>
                  <w:szCs w:val="28"/>
                  <w:shd w:val="clear" w:color="auto" w:fill="FFFFFF"/>
                  <w:rtl/>
                </w:rPr>
                <w:t>وَنَحْنُ نُسَبِّحُ بِحَمْدِكَ وَنُقَدِّسُ لَكَ﴾</w:t>
              </w:r>
              <w:r>
                <w:rPr>
                  <w:rStyle w:val="apple-converted-space"/>
                  <w:rFonts w:ascii="Traditional Arabic" w:hAnsi="Traditional Arabic" w:cs="Traditional Arabic"/>
                  <w:b/>
                  <w:bCs/>
                  <w:sz w:val="28"/>
                  <w:szCs w:val="28"/>
                  <w:shd w:val="clear" w:color="auto" w:fill="FFFFFF"/>
                  <w:rtl/>
                </w:rPr>
                <w:t>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40" w:history="1">
              <w:r>
                <w:rPr>
                  <w:rStyle w:val="Lienhypertexte"/>
                  <w:rFonts w:ascii="Traditional Arabic" w:hAnsi="Traditional Arabic" w:cs="Traditional Arabic"/>
                  <w:b/>
                  <w:bCs/>
                  <w:color w:val="auto"/>
                  <w:sz w:val="28"/>
                  <w:szCs w:val="28"/>
                  <w:shd w:val="clear" w:color="auto" w:fill="FFFFFF"/>
                  <w:rtl/>
                </w:rPr>
                <w:t>قَالَ إِنِّيَ أَعْلَمُ مَا لَا تَعْلَمُونَ﴾</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lastRenderedPageBreak/>
              <w:t>﴿</w:t>
            </w:r>
            <w:hyperlink r:id="rId1041" w:history="1">
              <w:r>
                <w:rPr>
                  <w:rStyle w:val="Lienhypertexte"/>
                  <w:rFonts w:ascii="Traditional Arabic" w:hAnsi="Traditional Arabic" w:cs="Traditional Arabic"/>
                  <w:b/>
                  <w:bCs/>
                  <w:color w:val="auto"/>
                  <w:sz w:val="28"/>
                  <w:szCs w:val="28"/>
                  <w:shd w:val="clear" w:color="auto" w:fill="FFFFFF"/>
                  <w:rtl/>
                </w:rPr>
                <w:t>وَعَلَّمَ آدَمَ الْأَسْمَاءَ كُلَّهَا﴾</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jc w:val="both"/>
              <w:textAlignment w:val="auto"/>
            </w:pPr>
            <w:r>
              <w:rPr>
                <w:rFonts w:ascii="Traditional Arabic" w:hAnsi="Traditional Arabic" w:cs="Traditional Arabic"/>
                <w:b/>
                <w:bCs/>
                <w:sz w:val="28"/>
                <w:szCs w:val="28"/>
                <w:rtl/>
              </w:rPr>
              <w:t>﴿</w:t>
            </w:r>
            <w:hyperlink r:id="rId1042" w:history="1">
              <w:r>
                <w:rPr>
                  <w:rStyle w:val="Lienhypertexte"/>
                  <w:rFonts w:ascii="Traditional Arabic" w:hAnsi="Traditional Arabic" w:cs="Traditional Arabic"/>
                  <w:b/>
                  <w:bCs/>
                  <w:color w:val="auto"/>
                  <w:sz w:val="28"/>
                  <w:szCs w:val="28"/>
                  <w:shd w:val="clear" w:color="auto" w:fill="FFFFFF"/>
                  <w:rtl/>
                </w:rPr>
                <w:t>ثُمَّ عَرَضَهُمْ عَلَى الْمَلَائِ</w:t>
              </w:r>
              <w:r>
                <w:rPr>
                  <w:rStyle w:val="Lienhypertexte"/>
                  <w:rFonts w:ascii="Traditional Arabic" w:hAnsi="Traditional Arabic" w:cs="Traditional Arabic"/>
                  <w:b/>
                  <w:bCs/>
                  <w:color w:val="auto"/>
                  <w:sz w:val="28"/>
                  <w:szCs w:val="28"/>
                  <w:shd w:val="clear" w:color="auto" w:fill="FFFFFF"/>
                  <w:rtl/>
                </w:rPr>
                <w:t>كَةِ فَقَالَ أَنْبِئُونِي بِأَسْمَاءِ هَؤُلَاءِ إِنْ كُنْتُمْ صَادِقِينَ﴾</w:t>
              </w:r>
              <w:r>
                <w:rPr>
                  <w:rStyle w:val="Lienhypertexte"/>
                  <w:rFonts w:ascii="Traditional Arabic" w:hAnsi="Traditional Arabic" w:cs="Traditional Arabic"/>
                  <w:b/>
                  <w:bCs/>
                  <w:color w:val="auto"/>
                  <w:shd w:val="clear" w:color="auto" w:fill="FFFFFF"/>
                  <w:rtl/>
                </w:rPr>
                <w:t xml:space="preserve">   </w:t>
              </w:r>
            </w:hyperlink>
          </w:p>
          <w:p w:rsidR="00C71854" w:rsidRDefault="00F606EC">
            <w:pPr>
              <w:jc w:val="both"/>
              <w:textAlignment w:val="auto"/>
            </w:pPr>
            <w:r>
              <w:rPr>
                <w:rFonts w:ascii="Traditional Arabic" w:hAnsi="Traditional Arabic" w:cs="Traditional Arabic"/>
                <w:b/>
                <w:bCs/>
                <w:sz w:val="28"/>
                <w:szCs w:val="28"/>
                <w:rtl/>
              </w:rPr>
              <w:t>﴿</w:t>
            </w:r>
            <w:hyperlink r:id="rId1043" w:history="1">
              <w:r>
                <w:rPr>
                  <w:rStyle w:val="Lienhypertexte"/>
                  <w:rFonts w:ascii="Traditional Arabic" w:hAnsi="Traditional Arabic" w:cs="Traditional Arabic"/>
                  <w:b/>
                  <w:bCs/>
                  <w:color w:val="auto"/>
                  <w:sz w:val="28"/>
                  <w:szCs w:val="28"/>
                  <w:shd w:val="clear" w:color="auto" w:fill="FFFFFF"/>
                  <w:rtl/>
                </w:rPr>
                <w:t>قَالُوا سُبْحَانَكَ لَا عِلْمَ لَنَا إِلَّا مَا</w:t>
              </w:r>
              <w:r>
                <w:rPr>
                  <w:rStyle w:val="Lienhypertexte"/>
                  <w:rFonts w:ascii="Traditional Arabic" w:hAnsi="Traditional Arabic" w:cs="Traditional Arabic"/>
                  <w:b/>
                  <w:bCs/>
                  <w:color w:val="auto"/>
                  <w:sz w:val="28"/>
                  <w:szCs w:val="28"/>
                  <w:shd w:val="clear" w:color="auto" w:fill="FFFFFF"/>
                  <w:rtl/>
                </w:rPr>
                <w:t xml:space="preserve"> عَلَّمْتَنَا إِنَّكَ أَنْتَ الْعَلِيمُ الْحَكِيمُ﴾</w:t>
              </w:r>
              <w:r>
                <w:rPr>
                  <w:rStyle w:val="apple-converted-space"/>
                  <w:rFonts w:ascii="Traditional Arabic" w:hAnsi="Traditional Arabic" w:cs="Traditional Arabic"/>
                  <w:b/>
                  <w:bCs/>
                  <w:sz w:val="28"/>
                  <w:szCs w:val="28"/>
                  <w:shd w:val="clear" w:color="auto" w:fill="FFFFFF"/>
                  <w:rtl/>
                </w:rPr>
                <w:t> </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jc w:val="both"/>
              <w:textAlignment w:val="auto"/>
            </w:pPr>
            <w:r>
              <w:rPr>
                <w:rFonts w:ascii="Traditional Arabic" w:hAnsi="Traditional Arabic" w:cs="Traditional Arabic"/>
                <w:b/>
                <w:bCs/>
                <w:sz w:val="28"/>
                <w:szCs w:val="28"/>
                <w:rtl/>
              </w:rPr>
              <w:t>﴿</w:t>
            </w:r>
            <w:hyperlink r:id="rId1044" w:history="1">
              <w:r>
                <w:rPr>
                  <w:rStyle w:val="Lienhypertexte"/>
                  <w:rFonts w:ascii="Traditional Arabic" w:hAnsi="Traditional Arabic" w:cs="Traditional Arabic"/>
                  <w:b/>
                  <w:bCs/>
                  <w:color w:val="auto"/>
                  <w:sz w:val="28"/>
                  <w:szCs w:val="28"/>
                  <w:shd w:val="clear" w:color="auto" w:fill="FFFFFF"/>
                  <w:rtl/>
                </w:rPr>
                <w:t>قَالَ يَا آدَمُ أَنْبِئْهُمْ بِأَسْمَائِهِمْ﴾</w:t>
              </w:r>
              <w:r>
                <w:rPr>
                  <w:rStyle w:val="apple-converted-space"/>
                  <w:rFonts w:ascii="Traditional Arabic" w:hAnsi="Traditional Arabic" w:cs="Traditional Arabic"/>
                  <w:b/>
                  <w:bCs/>
                  <w:sz w:val="28"/>
                  <w:szCs w:val="28"/>
                  <w:shd w:val="clear" w:color="auto" w:fill="FFFFFF"/>
                  <w:rtl/>
                </w:rPr>
                <w:t> </w:t>
              </w:r>
            </w:hyperlink>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45" w:history="1">
              <w:r>
                <w:rPr>
                  <w:rStyle w:val="Lienhypertexte"/>
                  <w:rFonts w:ascii="Traditional Arabic" w:hAnsi="Traditional Arabic" w:cs="Traditional Arabic"/>
                  <w:b/>
                  <w:bCs/>
                  <w:color w:val="auto"/>
                  <w:sz w:val="28"/>
                  <w:szCs w:val="28"/>
                  <w:shd w:val="clear" w:color="auto" w:fill="FFFFFF"/>
                  <w:rtl/>
                </w:rPr>
                <w:t>فَلَمَّا أَنْبَأَهُمْ بِأَسْمَائِهِمْ﴾</w:t>
              </w:r>
            </w:hyperlink>
            <w:r>
              <w:rPr>
                <w:rStyle w:val="apple-converted-space"/>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46" w:history="1">
              <w:r>
                <w:rPr>
                  <w:rStyle w:val="Lienhypertexte"/>
                  <w:rFonts w:ascii="Traditional Arabic" w:hAnsi="Traditional Arabic" w:cs="Traditional Arabic"/>
                  <w:b/>
                  <w:bCs/>
                  <w:color w:val="auto"/>
                  <w:sz w:val="28"/>
                  <w:szCs w:val="28"/>
                  <w:shd w:val="clear" w:color="auto" w:fill="FFFFFF"/>
                  <w:rtl/>
                </w:rPr>
                <w:t>قَالَ أَلَمْ أَقُلْ لَكُمْ إِنِّيَ أَعْلَمُ غَيْبَ السَّمَاوَاتِ وَالْأَرْضِ﴾</w:t>
              </w:r>
              <w:r>
                <w:rPr>
                  <w:rFonts w:ascii="Traditional Arabic" w:hAnsi="Traditional Arabic" w:cs="Traditional Arabic"/>
                  <w:b/>
                  <w:bCs/>
                  <w:sz w:val="28"/>
                  <w:szCs w:val="28"/>
                  <w:shd w:val="clear" w:color="auto" w:fill="FFFFFF"/>
                  <w:rtl/>
                </w:rPr>
                <w:t xml:space="preserve">    </w:t>
              </w:r>
            </w:hyperlink>
            <w:r>
              <w:rPr>
                <w:rFonts w:ascii="Traditional Arabic" w:hAnsi="Traditional Arabic" w:cs="Traditional Arabic"/>
                <w:b/>
                <w:bCs/>
                <w:sz w:val="28"/>
                <w:szCs w:val="28"/>
                <w:shd w:val="clear" w:color="auto" w:fill="FFFFFF"/>
                <w:rtl/>
              </w:rPr>
              <w:t xml:space="preserve"> </w:t>
            </w:r>
          </w:p>
          <w:p w:rsidR="00C71854" w:rsidRDefault="00F606EC">
            <w:pPr>
              <w:suppressAutoHyphens w:val="0"/>
              <w:overflowPunct/>
              <w:autoSpaceDE/>
              <w:jc w:val="both"/>
              <w:textAlignment w:val="auto"/>
            </w:pPr>
            <w:r>
              <w:rPr>
                <w:rFonts w:ascii="Traditional Arabic" w:hAnsi="Traditional Arabic" w:cs="Traditional Arabic"/>
                <w:b/>
                <w:bCs/>
                <w:sz w:val="28"/>
                <w:szCs w:val="28"/>
                <w:rtl/>
              </w:rPr>
              <w:t>﴿</w:t>
            </w:r>
            <w:hyperlink r:id="rId1047" w:history="1">
              <w:r>
                <w:rPr>
                  <w:rStyle w:val="Lienhypertexte"/>
                  <w:rFonts w:ascii="Traditional Arabic" w:hAnsi="Traditional Arabic" w:cs="Traditional Arabic"/>
                  <w:b/>
                  <w:bCs/>
                  <w:color w:val="auto"/>
                  <w:sz w:val="28"/>
                  <w:szCs w:val="28"/>
                  <w:shd w:val="clear" w:color="auto" w:fill="FFFFFF"/>
                  <w:rtl/>
                </w:rPr>
                <w:t>وَأَعْلَمُ مَا تُبْدُونَ وَمَا كُنْتُمْ تَكْتُمُونَ﴾</w:t>
              </w:r>
              <w:r>
                <w:rPr>
                  <w:rStyle w:val="apple-converted-space"/>
                  <w:rFonts w:ascii="Traditional Arabic" w:hAnsi="Traditional Arabic" w:cs="Traditional Arabic"/>
                  <w:b/>
                  <w:bCs/>
                  <w:sz w:val="28"/>
                  <w:szCs w:val="28"/>
                  <w:shd w:val="clear" w:color="auto" w:fill="FFFFFF"/>
                  <w:rtl/>
                </w:rPr>
                <w:t> </w:t>
              </w:r>
            </w:hyperlink>
            <w:r>
              <w:rPr>
                <w:rFonts w:ascii="Traditional Arabic" w:hAnsi="Traditional Arabic" w:cs="Traditional Arabic"/>
                <w:b/>
                <w:bCs/>
                <w:sz w:val="28"/>
                <w:szCs w:val="28"/>
                <w:shd w:val="clear" w:color="auto" w:fill="FFFFFF"/>
                <w:rtl/>
              </w:rPr>
              <w:tab/>
            </w:r>
            <w:r>
              <w:rPr>
                <w:rFonts w:ascii="Traditional Arabic" w:hAnsi="Traditional Arabic" w:cs="Traditional Arabic"/>
                <w:b/>
                <w:bCs/>
                <w:sz w:val="28"/>
                <w:szCs w:val="28"/>
                <w:shd w:val="clear" w:color="auto" w:fill="FFFFFF"/>
                <w:rtl/>
              </w:rPr>
              <w:tab/>
            </w:r>
            <w:r>
              <w:rPr>
                <w:rFonts w:ascii="Traditional Arabic" w:hAnsi="Traditional Arabic" w:cs="Traditional Arabic"/>
                <w:b/>
                <w:bCs/>
                <w:sz w:val="28"/>
                <w:szCs w:val="28"/>
                <w:shd w:val="clear" w:color="auto" w:fill="FFFFFF"/>
                <w:rtl/>
              </w:rPr>
              <w:tab/>
            </w:r>
            <w:r>
              <w:rPr>
                <w:rFonts w:ascii="Traditional Arabic" w:hAnsi="Traditional Arabic" w:cs="Traditional Arabic"/>
                <w:b/>
                <w:bCs/>
                <w:sz w:val="28"/>
                <w:szCs w:val="28"/>
                <w:shd w:val="clear" w:color="auto" w:fill="FFFFFF"/>
                <w:rtl/>
              </w:rPr>
              <w:tab/>
            </w:r>
            <w:r>
              <w:rPr>
                <w:rFonts w:ascii="Traditional Arabic" w:hAnsi="Traditional Arabic" w:cs="Traditional Arabic"/>
                <w:b/>
                <w:bCs/>
                <w:sz w:val="28"/>
                <w:szCs w:val="28"/>
                <w:shd w:val="clear" w:color="auto" w:fill="FFFFFF"/>
                <w:rtl/>
              </w:rPr>
              <w:tab/>
            </w:r>
            <w:r>
              <w:rPr>
                <w:rFonts w:ascii="Traditional Arabic" w:hAnsi="Traditional Arabic" w:cs="Traditional Arabic"/>
                <w:b/>
                <w:bCs/>
                <w:sz w:val="28"/>
                <w:szCs w:val="28"/>
                <w:shd w:val="clear" w:color="auto" w:fill="FFFFFF"/>
                <w:rtl/>
              </w:rPr>
              <w:tab/>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854" w:rsidRDefault="00C71854">
            <w:pPr>
              <w:jc w:val="both"/>
              <w:textAlignment w:val="auto"/>
              <w:rPr>
                <w:rFonts w:ascii="Traditional Arabic" w:hAnsi="Traditional Arabic" w:cs="Traditional Arabic"/>
                <w:b/>
                <w:bCs/>
                <w:sz w:val="28"/>
                <w:szCs w:val="28"/>
              </w:rPr>
            </w:pPr>
          </w:p>
        </w:tc>
      </w:tr>
    </w:tbl>
    <w:p w:rsidR="00C71854" w:rsidRDefault="00C71854">
      <w:pPr>
        <w:jc w:val="both"/>
        <w:rPr>
          <w:rFonts w:ascii="Traditional Arabic" w:hAnsi="Traditional Arabic" w:cs="Traditional Arabic"/>
          <w:b/>
          <w:bCs/>
          <w:sz w:val="32"/>
          <w:szCs w:val="32"/>
        </w:rPr>
      </w:pPr>
    </w:p>
    <w:p w:rsidR="00C71854" w:rsidRDefault="00F606EC">
      <w:pPr>
        <w:jc w:val="both"/>
      </w:pPr>
      <w:r>
        <w:rPr>
          <w:rFonts w:ascii="Traditional Arabic" w:hAnsi="Traditional Arabic" w:cs="Traditional Arabic"/>
          <w:b/>
          <w:bCs/>
          <w:sz w:val="32"/>
          <w:szCs w:val="32"/>
          <w:rtl/>
        </w:rPr>
        <w:t>محتويات الكتاب</w:t>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t>349 - 358</w:t>
      </w:r>
    </w:p>
    <w:p w:rsidR="00C71854" w:rsidRDefault="00C71854">
      <w:pPr>
        <w:rPr>
          <w:b/>
          <w:bCs/>
        </w:rPr>
      </w:pPr>
    </w:p>
    <w:p w:rsidR="00C71854" w:rsidRDefault="00C71854">
      <w:pPr>
        <w:rPr>
          <w:b/>
          <w:bCs/>
        </w:rPr>
      </w:pPr>
    </w:p>
    <w:p w:rsidR="00C71854" w:rsidRDefault="00C71854">
      <w:pPr>
        <w:rPr>
          <w:b/>
          <w:bCs/>
          <w:sz w:val="18"/>
          <w:szCs w:val="18"/>
        </w:rPr>
      </w:pPr>
    </w:p>
    <w:p w:rsidR="00C71854" w:rsidRDefault="00C71854">
      <w:pPr>
        <w:jc w:val="both"/>
        <w:rPr>
          <w:rFonts w:cs="Simplified Arabic"/>
          <w:b/>
          <w:bCs/>
          <w:sz w:val="22"/>
          <w:szCs w:val="22"/>
        </w:rPr>
      </w:pPr>
    </w:p>
    <w:p w:rsidR="00C71854" w:rsidRDefault="00C71854">
      <w:pPr>
        <w:rPr>
          <w:b/>
          <w:bCs/>
          <w:sz w:val="18"/>
          <w:szCs w:val="18"/>
        </w:rPr>
      </w:pPr>
    </w:p>
    <w:p w:rsidR="00C71854" w:rsidRDefault="00C71854">
      <w:pPr>
        <w:jc w:val="both"/>
        <w:rPr>
          <w:rFonts w:cs="Simplified Arabic"/>
          <w:b/>
          <w:bCs/>
          <w:sz w:val="22"/>
          <w:szCs w:val="22"/>
        </w:rPr>
      </w:pPr>
    </w:p>
    <w:p w:rsidR="00C71854" w:rsidRDefault="00C71854">
      <w:pPr>
        <w:jc w:val="both"/>
        <w:rPr>
          <w:rFonts w:cs="Simplified Arabic"/>
          <w:b/>
          <w:bCs/>
          <w:sz w:val="22"/>
          <w:szCs w:val="22"/>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pageBreakBefore/>
        <w:overflowPunct/>
        <w:autoSpaceDE/>
        <w:textAlignment w:val="auto"/>
        <w:rPr>
          <w:rFonts w:cs="Simplified Arabic"/>
          <w:b/>
          <w:bCs/>
          <w:sz w:val="22"/>
          <w:szCs w:val="22"/>
        </w:rPr>
      </w:pPr>
    </w:p>
    <w:p w:rsidR="00C71854" w:rsidRDefault="00C71854">
      <w:pPr>
        <w:jc w:val="both"/>
        <w:rPr>
          <w:rFonts w:cs="Traditional Arabic"/>
          <w:b/>
          <w:bCs/>
          <w:sz w:val="18"/>
          <w:szCs w:val="18"/>
          <w:lang w:bidi="ar-TN"/>
        </w:rPr>
      </w:pPr>
    </w:p>
    <w:p w:rsidR="00C71854" w:rsidRDefault="00C71854">
      <w:pPr>
        <w:jc w:val="both"/>
        <w:rPr>
          <w:rFonts w:cs="Traditional Arabic"/>
          <w:b/>
          <w:bCs/>
          <w:sz w:val="18"/>
          <w:szCs w:val="18"/>
          <w:lang w:bidi="ar-TN"/>
        </w:rPr>
      </w:pPr>
    </w:p>
    <w:p w:rsidR="00C71854" w:rsidRDefault="00C71854">
      <w:pPr>
        <w:jc w:val="both"/>
        <w:rPr>
          <w:rFonts w:cs="Simplified Arabic"/>
          <w:b/>
          <w:bCs/>
          <w:sz w:val="24"/>
          <w:szCs w:val="24"/>
          <w:lang w:bidi="ar-TN"/>
        </w:rPr>
      </w:pPr>
    </w:p>
    <w:p w:rsidR="00C71854" w:rsidRDefault="00C71854">
      <w:pPr>
        <w:jc w:val="both"/>
        <w:rPr>
          <w:rFonts w:cs="Simplified Arabic"/>
          <w:b/>
          <w:bCs/>
          <w:sz w:val="24"/>
          <w:szCs w:val="24"/>
          <w:lang w:bidi="ar-TN"/>
        </w:rPr>
      </w:pPr>
    </w:p>
    <w:p w:rsidR="00C71854" w:rsidRDefault="00C71854">
      <w:pPr>
        <w:jc w:val="both"/>
        <w:rPr>
          <w:rFonts w:cs="Simplified Arabic"/>
          <w:b/>
          <w:bCs/>
          <w:sz w:val="24"/>
          <w:szCs w:val="24"/>
          <w:lang w:bidi="ar-TN"/>
        </w:rPr>
      </w:pPr>
    </w:p>
    <w:p w:rsidR="00C71854" w:rsidRDefault="00C71854">
      <w:pPr>
        <w:pageBreakBefore/>
        <w:suppressAutoHyphens w:val="0"/>
        <w:overflowPunct/>
        <w:autoSpaceDE/>
        <w:rPr>
          <w:rFonts w:ascii="Traditional Arabic" w:hAnsi="Traditional Arabic" w:cs="Traditional Arabic"/>
          <w:b/>
          <w:bCs/>
          <w:sz w:val="28"/>
          <w:szCs w:val="28"/>
          <w:lang w:bidi="ar-TN"/>
        </w:rPr>
      </w:pPr>
    </w:p>
    <w:p w:rsidR="00C71854" w:rsidRDefault="00C71854">
      <w:pPr>
        <w:jc w:val="both"/>
        <w:rPr>
          <w:rFonts w:ascii="Traditional Arabic" w:hAnsi="Traditional Arabic" w:cs="Traditional Arabic"/>
          <w:b/>
          <w:bCs/>
          <w:sz w:val="28"/>
          <w:szCs w:val="28"/>
          <w:lang w:bidi="ar-TN"/>
        </w:rPr>
      </w:pPr>
    </w:p>
    <w:p w:rsidR="00C71854" w:rsidRDefault="00C71854">
      <w:pPr>
        <w:jc w:val="both"/>
        <w:rPr>
          <w:rFonts w:ascii="Traditional Arabic" w:hAnsi="Traditional Arabic" w:cs="Traditional Arabic"/>
          <w:b/>
          <w:bCs/>
          <w:sz w:val="28"/>
          <w:szCs w:val="28"/>
          <w:lang w:bidi="ar-TN"/>
        </w:rPr>
      </w:pPr>
    </w:p>
    <w:p w:rsidR="00C71854" w:rsidRDefault="00C71854">
      <w:pPr>
        <w:jc w:val="both"/>
        <w:rPr>
          <w:rFonts w:ascii="Traditional Arabic" w:hAnsi="Traditional Arabic" w:cs="Traditional Arabic"/>
          <w:b/>
          <w:bCs/>
          <w:sz w:val="28"/>
          <w:szCs w:val="28"/>
          <w:lang w:bidi="ar-TN"/>
        </w:rPr>
      </w:pPr>
    </w:p>
    <w:p w:rsidR="00C71854" w:rsidRDefault="00F606EC">
      <w:pPr>
        <w:jc w:val="both"/>
      </w:pPr>
      <w:r>
        <w:rPr>
          <w:rFonts w:ascii="Traditional Arabic" w:hAnsi="Traditional Arabic" w:cs="Traditional Arabic"/>
          <w:b/>
          <w:bCs/>
          <w:sz w:val="28"/>
          <w:szCs w:val="28"/>
          <w:rtl/>
          <w:lang w:bidi="ar-TN"/>
        </w:rPr>
        <w:t>النّاشر: شركة كيرانيس للطّباعة والنّشر والتّوزيع</w:t>
      </w:r>
    </w:p>
    <w:p w:rsidR="00C71854" w:rsidRDefault="00F606EC">
      <w:pPr>
        <w:jc w:val="both"/>
      </w:pPr>
      <w:r>
        <w:rPr>
          <w:rFonts w:ascii="Traditional Arabic" w:hAnsi="Traditional Arabic" w:cs="Traditional Arabic"/>
          <w:b/>
          <w:bCs/>
          <w:sz w:val="28"/>
          <w:szCs w:val="28"/>
          <w:rtl/>
          <w:lang w:bidi="ar-TN"/>
        </w:rPr>
        <w:t xml:space="preserve">العنوان: إقامة الزّيتونة – </w:t>
      </w:r>
      <w:r>
        <w:rPr>
          <w:rFonts w:ascii="Traditional Arabic" w:hAnsi="Traditional Arabic" w:cs="Traditional Arabic"/>
          <w:b/>
          <w:bCs/>
          <w:sz w:val="28"/>
          <w:szCs w:val="28"/>
          <w:lang w:bidi="ar-TN"/>
        </w:rPr>
        <w:t>III/2</w:t>
      </w:r>
      <w:r>
        <w:rPr>
          <w:rFonts w:ascii="Traditional Arabic" w:hAnsi="Traditional Arabic" w:cs="Traditional Arabic"/>
          <w:b/>
          <w:bCs/>
          <w:sz w:val="28"/>
          <w:szCs w:val="28"/>
          <w:rtl/>
          <w:lang w:bidi="ar-TN"/>
        </w:rPr>
        <w:t xml:space="preserve"> - المنار 2 – تونس – الجمهوريّة التّونسيّة </w:t>
      </w:r>
    </w:p>
    <w:p w:rsidR="00C71854" w:rsidRDefault="00F606EC">
      <w:pPr>
        <w:jc w:val="both"/>
      </w:pPr>
      <w:r>
        <w:rPr>
          <w:rFonts w:ascii="Traditional Arabic" w:hAnsi="Traditional Arabic" w:cs="Traditional Arabic"/>
          <w:b/>
          <w:bCs/>
          <w:sz w:val="28"/>
          <w:szCs w:val="28"/>
          <w:rtl/>
          <w:lang w:bidi="ar-TN"/>
        </w:rPr>
        <w:t>الهاتف: 71886914 216+</w:t>
      </w:r>
    </w:p>
    <w:p w:rsidR="00C71854" w:rsidRDefault="00F606EC">
      <w:pPr>
        <w:jc w:val="both"/>
      </w:pPr>
      <w:r>
        <w:rPr>
          <w:rFonts w:ascii="Traditional Arabic" w:hAnsi="Traditional Arabic" w:cs="Traditional Arabic"/>
          <w:b/>
          <w:bCs/>
          <w:sz w:val="28"/>
          <w:szCs w:val="28"/>
          <w:rtl/>
          <w:lang w:bidi="ar-TN"/>
        </w:rPr>
        <w:t>الفاكس: 71886872 216+</w:t>
      </w:r>
    </w:p>
    <w:p w:rsidR="00C71854" w:rsidRDefault="00F606EC">
      <w:pPr>
        <w:jc w:val="both"/>
      </w:pPr>
      <w:r>
        <w:rPr>
          <w:rFonts w:ascii="Traditional Arabic" w:hAnsi="Traditional Arabic" w:cs="Traditional Arabic"/>
          <w:b/>
          <w:bCs/>
          <w:sz w:val="28"/>
          <w:szCs w:val="28"/>
          <w:rtl/>
          <w:lang w:bidi="ar-TN"/>
        </w:rPr>
        <w:t xml:space="preserve">العنوان الالكتروني: </w:t>
      </w:r>
      <w:hyperlink r:id="rId1048" w:history="1">
        <w:r>
          <w:rPr>
            <w:rStyle w:val="Lienhypertexte"/>
            <w:rFonts w:ascii="Traditional Arabic" w:hAnsi="Traditional Arabic" w:cs="Traditional Arabic"/>
            <w:b/>
            <w:bCs/>
            <w:color w:val="auto"/>
            <w:sz w:val="28"/>
            <w:szCs w:val="28"/>
            <w:lang w:bidi="ar-TN"/>
          </w:rPr>
          <w:t>JomaaAssaad@yahoo.fr</w:t>
        </w:r>
      </w:hyperlink>
    </w:p>
    <w:p w:rsidR="00C71854" w:rsidRDefault="00F606EC">
      <w:pPr>
        <w:jc w:val="both"/>
      </w:pPr>
      <w:r>
        <w:rPr>
          <w:rFonts w:ascii="Traditional Arabic" w:hAnsi="Traditional Arabic" w:cs="Traditional Arabic"/>
          <w:b/>
          <w:bCs/>
          <w:sz w:val="28"/>
          <w:szCs w:val="28"/>
          <w:rtl/>
        </w:rPr>
        <w:t xml:space="preserve">معرّف النّاشر: 02-9938 </w:t>
      </w:r>
    </w:p>
    <w:p w:rsidR="00C71854" w:rsidRDefault="00F606EC">
      <w:pPr>
        <w:jc w:val="both"/>
      </w:pPr>
      <w:r>
        <w:rPr>
          <w:rFonts w:ascii="Traditional Arabic" w:hAnsi="Traditional Arabic" w:cs="Traditional Arabic"/>
          <w:b/>
          <w:bCs/>
          <w:sz w:val="28"/>
          <w:szCs w:val="28"/>
          <w:rtl/>
        </w:rPr>
        <w:t>عدد الطّبعة: الأولى</w:t>
      </w:r>
    </w:p>
    <w:p w:rsidR="00C71854" w:rsidRDefault="00F606EC">
      <w:pPr>
        <w:jc w:val="both"/>
      </w:pPr>
      <w:r>
        <w:rPr>
          <w:rFonts w:ascii="Traditional Arabic" w:hAnsi="Traditional Arabic" w:cs="Traditional Arabic"/>
          <w:b/>
          <w:bCs/>
          <w:sz w:val="28"/>
          <w:szCs w:val="28"/>
          <w:rtl/>
        </w:rPr>
        <w:t>ت د م ك: 6-070-02-9938-978</w:t>
      </w:r>
    </w:p>
    <w:p w:rsidR="00C71854" w:rsidRDefault="00C71854">
      <w:pPr>
        <w:rPr>
          <w:rFonts w:ascii="Traditional Arabic" w:hAnsi="Traditional Arabic" w:cs="Traditional Arabic"/>
          <w:b/>
          <w:bCs/>
          <w:sz w:val="28"/>
          <w:szCs w:val="28"/>
        </w:rPr>
      </w:pPr>
    </w:p>
    <w:p w:rsidR="00C71854" w:rsidRDefault="00C71854">
      <w:pPr>
        <w:rPr>
          <w:rFonts w:ascii="Traditional Arabic" w:hAnsi="Traditional Arabic" w:cs="Traditional Arabic"/>
          <w:b/>
          <w:bCs/>
          <w:sz w:val="28"/>
          <w:szCs w:val="28"/>
        </w:rPr>
      </w:pPr>
    </w:p>
    <w:p w:rsidR="00C71854" w:rsidRDefault="00C71854">
      <w:pP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C71854">
      <w:pPr>
        <w:jc w:val="center"/>
        <w:rPr>
          <w:rFonts w:ascii="Traditional Arabic" w:hAnsi="Traditional Arabic" w:cs="Traditional Arabic"/>
          <w:b/>
          <w:bCs/>
          <w:sz w:val="28"/>
          <w:szCs w:val="28"/>
        </w:rPr>
      </w:pPr>
    </w:p>
    <w:p w:rsidR="00C71854" w:rsidRDefault="00F606EC">
      <w:pPr>
        <w:jc w:val="center"/>
      </w:pPr>
      <w:r>
        <w:rPr>
          <w:rFonts w:ascii="Traditional Arabic" w:hAnsi="Traditional Arabic" w:cs="Traditional Arabic"/>
          <w:b/>
          <w:bCs/>
          <w:sz w:val="28"/>
          <w:szCs w:val="28"/>
          <w:rtl/>
        </w:rPr>
        <w:t xml:space="preserve">© جميع الحقوق محفوظة لشركة كيرانيس للطّباعة </w:t>
      </w:r>
      <w:r>
        <w:rPr>
          <w:rFonts w:ascii="Traditional Arabic" w:hAnsi="Traditional Arabic" w:cs="Traditional Arabic"/>
          <w:b/>
          <w:bCs/>
          <w:sz w:val="28"/>
          <w:szCs w:val="28"/>
          <w:rtl/>
        </w:rPr>
        <w:t>والنّشر والتّوزيع</w:t>
      </w:r>
    </w:p>
    <w:p w:rsidR="00C71854" w:rsidRDefault="00C71854">
      <w:pPr>
        <w:jc w:val="center"/>
        <w:rPr>
          <w:rFonts w:ascii="Traditional Arabic" w:hAnsi="Traditional Arabic" w:cs="Traditional Arabic"/>
          <w:b/>
          <w:bCs/>
          <w:sz w:val="28"/>
          <w:szCs w:val="28"/>
        </w:rPr>
      </w:pPr>
    </w:p>
    <w:p w:rsidR="00C71854" w:rsidRDefault="00C71854">
      <w:pPr>
        <w:jc w:val="both"/>
        <w:rPr>
          <w:rFonts w:ascii="Traditional Arabic" w:hAnsi="Traditional Arabic" w:cs="Traditional Arabic"/>
          <w:b/>
          <w:bCs/>
          <w:sz w:val="36"/>
          <w:szCs w:val="36"/>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jc w:val="both"/>
        <w:rPr>
          <w:rFonts w:cs="Traditional Arabic"/>
          <w:b/>
          <w:bCs/>
          <w:sz w:val="28"/>
          <w:szCs w:val="28"/>
        </w:rPr>
      </w:pPr>
    </w:p>
    <w:p w:rsidR="00C71854" w:rsidRDefault="00C71854">
      <w:pPr>
        <w:overflowPunct/>
        <w:autoSpaceDE/>
        <w:textAlignment w:val="auto"/>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p w:rsidR="00C71854" w:rsidRDefault="00C71854">
      <w:pPr>
        <w:rPr>
          <w:b/>
          <w:bCs/>
          <w:sz w:val="18"/>
          <w:szCs w:val="18"/>
        </w:rPr>
      </w:pPr>
    </w:p>
    <w:sectPr w:rsidR="00C71854">
      <w:footerReference w:type="default" r:id="rId1049"/>
      <w:footerReference w:type="first" r:id="rId1050"/>
      <w:footnotePr>
        <w:numRestart w:val="eachPage"/>
      </w:footnotePr>
      <w:endnotePr>
        <w:numFmt w:val="lowerLetter"/>
      </w:endnotePr>
      <w:pgSz w:w="11907" w:h="16840"/>
      <w:pgMar w:top="2381" w:right="2552" w:bottom="2438" w:left="2552" w:header="0" w:footer="1701"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EC" w:rsidRDefault="00F606EC">
      <w:r>
        <w:separator/>
      </w:r>
    </w:p>
  </w:endnote>
  <w:endnote w:type="continuationSeparator" w:id="0">
    <w:p w:rsidR="00F606EC" w:rsidRDefault="00F6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ayman15">
    <w:panose1 w:val="0000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DC" w:rsidRDefault="00F606EC">
    <w:pPr>
      <w:pStyle w:val="Pieddepage"/>
      <w:jc w:val="center"/>
    </w:pPr>
    <w:r>
      <w:rPr>
        <w:rFonts w:cs="Simplified Arabic"/>
        <w:sz w:val="24"/>
        <w:szCs w:val="24"/>
      </w:rPr>
      <w:fldChar w:fldCharType="begin"/>
    </w:r>
    <w:r>
      <w:rPr>
        <w:rFonts w:cs="Simplified Arabic"/>
        <w:sz w:val="24"/>
        <w:szCs w:val="24"/>
        <w:rtl/>
      </w:rPr>
      <w:instrText xml:space="preserve"> </w:instrText>
    </w:r>
    <w:r>
      <w:rPr>
        <w:rFonts w:cs="Simplified Arabic"/>
        <w:sz w:val="24"/>
        <w:szCs w:val="24"/>
      </w:rPr>
      <w:instrText xml:space="preserve">PAGE </w:instrText>
    </w:r>
    <w:r>
      <w:rPr>
        <w:rFonts w:cs="Simplified Arabic"/>
        <w:sz w:val="24"/>
        <w:szCs w:val="24"/>
      </w:rPr>
      <w:fldChar w:fldCharType="separate"/>
    </w:r>
    <w:r w:rsidR="004C2D99">
      <w:rPr>
        <w:rFonts w:cs="Simplified Arabic"/>
        <w:noProof/>
        <w:sz w:val="24"/>
        <w:szCs w:val="24"/>
        <w:rtl/>
      </w:rPr>
      <w:t>1</w:t>
    </w:r>
    <w:r>
      <w:rPr>
        <w:rFonts w:cs="Simplified Arabic"/>
        <w:sz w:val="24"/>
        <w:szCs w:val="24"/>
        <w:rtl/>
      </w:rPr>
      <w:fldChar w:fldCharType="end"/>
    </w:r>
  </w:p>
  <w:p w:rsidR="00076ADC" w:rsidRDefault="00F606EC">
    <w:pPr>
      <w:pStyle w:val="Pieddepage"/>
      <w:rPr>
        <w:rFonts w:cs="Simplified Arabic"/>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DC" w:rsidRDefault="00F606EC">
    <w:pPr>
      <w:pStyle w:val="Pieddepage"/>
      <w:jc w:val="center"/>
      <w:rPr>
        <w:rFonts w:ascii="Traditional Arabic" w:hAnsi="Traditional Arabic" w:cs="Traditional Arabic"/>
      </w:rPr>
    </w:pPr>
  </w:p>
  <w:p w:rsidR="00076ADC" w:rsidRDefault="00F606EC">
    <w:pPr>
      <w:pStyle w:val="Pieddepage"/>
      <w:jc w:val="center"/>
    </w:pPr>
    <w:r>
      <w:rPr>
        <w:rFonts w:ascii="Traditional Arabic" w:hAnsi="Traditional Arabic" w:cs="Traditional Arabic"/>
        <w:sz w:val="28"/>
        <w:szCs w:val="28"/>
      </w:rPr>
      <w:fldChar w:fldCharType="begin"/>
    </w:r>
    <w:r>
      <w:rPr>
        <w:rFonts w:ascii="Traditional Arabic" w:hAnsi="Traditional Arabic" w:cs="Traditional Arabic"/>
        <w:sz w:val="28"/>
        <w:szCs w:val="28"/>
        <w:rtl/>
      </w:rPr>
      <w:instrText xml:space="preserve"> </w:instrText>
    </w:r>
    <w:r>
      <w:rPr>
        <w:rFonts w:ascii="Traditional Arabic" w:hAnsi="Traditional Arabic" w:cs="Traditional Arabic"/>
        <w:sz w:val="28"/>
        <w:szCs w:val="28"/>
      </w:rPr>
      <w:instrText xml:space="preserve">PAGE </w:instrText>
    </w:r>
    <w:r>
      <w:rPr>
        <w:rFonts w:ascii="Traditional Arabic" w:hAnsi="Traditional Arabic" w:cs="Traditional Arabic"/>
        <w:sz w:val="28"/>
        <w:szCs w:val="28"/>
      </w:rPr>
      <w:fldChar w:fldCharType="separate"/>
    </w:r>
    <w:r w:rsidR="004C2D99">
      <w:rPr>
        <w:rFonts w:ascii="Traditional Arabic" w:hAnsi="Traditional Arabic" w:cs="Traditional Arabic"/>
        <w:noProof/>
        <w:sz w:val="28"/>
        <w:szCs w:val="28"/>
        <w:rtl/>
      </w:rPr>
      <w:t>3</w:t>
    </w:r>
    <w:r>
      <w:rPr>
        <w:rFonts w:ascii="Traditional Arabic" w:hAnsi="Traditional Arabic" w:cs="Traditional Arabic"/>
        <w:sz w:val="28"/>
        <w:szCs w:val="28"/>
        <w:rtl/>
      </w:rPr>
      <w:fldChar w:fldCharType="end"/>
    </w:r>
  </w:p>
  <w:p w:rsidR="00076ADC" w:rsidRDefault="00F606EC">
    <w:pPr>
      <w:pStyle w:val="Pieddepage"/>
      <w:ind w:firstLine="360"/>
      <w:rPr>
        <w:rFonts w:cs="Simplified Arabic"/>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DC" w:rsidRDefault="00F606EC">
    <w:pPr>
      <w:pStyle w:val="Pieddepage"/>
      <w:jc w:val="center"/>
    </w:pPr>
    <w:r>
      <w:rPr>
        <w:rFonts w:cs="Simplified Arabic"/>
        <w:sz w:val="26"/>
        <w:szCs w:val="26"/>
      </w:rPr>
      <w:fldChar w:fldCharType="begin"/>
    </w:r>
    <w:r>
      <w:rPr>
        <w:rFonts w:cs="Simplified Arabic"/>
        <w:sz w:val="26"/>
        <w:szCs w:val="26"/>
        <w:rtl/>
      </w:rPr>
      <w:instrText xml:space="preserve"> </w:instrText>
    </w:r>
    <w:r>
      <w:rPr>
        <w:rFonts w:cs="Simplified Arabic"/>
        <w:sz w:val="26"/>
        <w:szCs w:val="26"/>
      </w:rPr>
      <w:instrText xml:space="preserve">PAGE </w:instrText>
    </w:r>
    <w:r>
      <w:rPr>
        <w:rFonts w:cs="Simplified Arabic"/>
        <w:sz w:val="26"/>
        <w:szCs w:val="26"/>
      </w:rPr>
      <w:fldChar w:fldCharType="separate"/>
    </w:r>
    <w:r w:rsidR="004C2D99">
      <w:rPr>
        <w:rFonts w:cs="Simplified Arabic"/>
        <w:noProof/>
        <w:sz w:val="26"/>
        <w:szCs w:val="26"/>
        <w:rtl/>
      </w:rPr>
      <w:t>2</w:t>
    </w:r>
    <w:r>
      <w:rPr>
        <w:rFonts w:cs="Simplified Arabic"/>
        <w:sz w:val="26"/>
        <w:szCs w:val="26"/>
        <w:rtl/>
      </w:rPr>
      <w:fldChar w:fldCharType="end"/>
    </w:r>
  </w:p>
  <w:p w:rsidR="00076ADC" w:rsidRDefault="00F606EC">
    <w:pPr>
      <w:pStyle w:val="Pieddepage"/>
      <w:rPr>
        <w:rFonts w:cs="Simplified Arabic"/>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EC" w:rsidRDefault="00F606EC">
      <w:r>
        <w:rPr>
          <w:color w:val="000000"/>
        </w:rPr>
        <w:separator/>
      </w:r>
    </w:p>
  </w:footnote>
  <w:footnote w:type="continuationSeparator" w:id="0">
    <w:p w:rsidR="00F606EC" w:rsidRDefault="00F606EC">
      <w:r>
        <w:continuationSeparator/>
      </w:r>
    </w:p>
  </w:footnote>
  <w:footnote w:id="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w:t>
      </w:r>
    </w:p>
  </w:footnote>
  <w:footnote w:id="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w:t>
      </w:r>
      <w:r>
        <w:rPr>
          <w:rFonts w:ascii="Traditional Arabic" w:hAnsi="Traditional Arabic" w:cs="Traditional Arabic"/>
          <w:sz w:val="24"/>
          <w:szCs w:val="24"/>
          <w:rtl/>
        </w:rPr>
        <w:t>قَرَة، الآية.</w:t>
      </w:r>
    </w:p>
  </w:footnote>
  <w:footnote w:id="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r>
        <w:rPr>
          <w:rFonts w:ascii="Traditional Arabic" w:hAnsi="Traditional Arabic" w:cs="Traditional Arabic"/>
          <w:sz w:val="24"/>
          <w:szCs w:val="24"/>
          <w:rtl/>
        </w:rPr>
        <w:t>.</w:t>
      </w:r>
    </w:p>
  </w:footnote>
  <w:footnote w:id="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color w:val="000000"/>
          <w:sz w:val="24"/>
          <w:szCs w:val="24"/>
          <w:shd w:val="clear" w:color="auto" w:fill="FFFFFF"/>
          <w:rtl/>
        </w:rPr>
        <w:t>الْبَقَرَةِ</w:t>
      </w:r>
      <w:r>
        <w:rPr>
          <w:rFonts w:ascii="Traditional Arabic" w:hAnsi="Traditional Arabic" w:cs="Traditional Arabic"/>
          <w:sz w:val="24"/>
          <w:szCs w:val="24"/>
          <w:rtl/>
        </w:rPr>
        <w:t>، الآية.</w:t>
      </w:r>
    </w:p>
  </w:footnote>
  <w:footnote w:id="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color w:val="000000"/>
          <w:sz w:val="24"/>
          <w:szCs w:val="24"/>
          <w:shd w:val="clear" w:color="auto" w:fill="FFFFFF"/>
          <w:rtl/>
        </w:rPr>
        <w:t>الْبَقَرَةِ</w:t>
      </w:r>
      <w:r>
        <w:rPr>
          <w:rFonts w:ascii="Traditional Arabic" w:hAnsi="Traditional Arabic" w:cs="Traditional Arabic"/>
          <w:sz w:val="24"/>
          <w:szCs w:val="24"/>
          <w:rtl/>
        </w:rPr>
        <w:t>، الآية.</w:t>
      </w:r>
    </w:p>
  </w:footnote>
  <w:footnote w:id="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color w:val="000000"/>
          <w:sz w:val="24"/>
          <w:szCs w:val="24"/>
          <w:shd w:val="clear" w:color="auto" w:fill="FFFFFF"/>
          <w:rtl/>
        </w:rPr>
        <w:t>الْبَقَرَةِ</w:t>
      </w:r>
      <w:r>
        <w:rPr>
          <w:rFonts w:ascii="Traditional Arabic" w:hAnsi="Traditional Arabic" w:cs="Traditional Arabic"/>
          <w:sz w:val="24"/>
          <w:szCs w:val="24"/>
          <w:rtl/>
        </w:rPr>
        <w:t>، الآية.</w:t>
      </w:r>
    </w:p>
  </w:footnote>
  <w:footnote w:id="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color w:val="000000"/>
          <w:sz w:val="24"/>
          <w:szCs w:val="24"/>
          <w:shd w:val="clear" w:color="auto" w:fill="FFFFFF"/>
          <w:rtl/>
        </w:rPr>
        <w:t>الْبَقَرَةِ</w:t>
      </w:r>
      <w:r>
        <w:rPr>
          <w:rFonts w:ascii="Traditional Arabic" w:hAnsi="Traditional Arabic" w:cs="Traditional Arabic"/>
          <w:sz w:val="24"/>
          <w:szCs w:val="24"/>
          <w:rtl/>
        </w:rPr>
        <w:t>، الآية.</w:t>
      </w:r>
    </w:p>
  </w:footnote>
  <w:footnote w:id="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color w:val="000000"/>
          <w:sz w:val="24"/>
          <w:szCs w:val="24"/>
          <w:shd w:val="clear" w:color="auto" w:fill="FFFFFF"/>
          <w:rtl/>
        </w:rPr>
        <w:t>الْبَقَرَةِ</w:t>
      </w:r>
      <w:r>
        <w:rPr>
          <w:rFonts w:ascii="Traditional Arabic" w:hAnsi="Traditional Arabic" w:cs="Traditional Arabic"/>
          <w:sz w:val="24"/>
          <w:szCs w:val="24"/>
          <w:rtl/>
        </w:rPr>
        <w:t>، الآية.</w:t>
      </w:r>
    </w:p>
  </w:footnote>
  <w:footnote w:id="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w:t>
      </w:r>
    </w:p>
  </w:footnote>
  <w:footnote w:id="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3">
    <w:p w:rsidR="00C71854" w:rsidRDefault="00F606EC">
      <w:pPr>
        <w:pStyle w:val="Notedebasdepage"/>
      </w:pPr>
      <w:r>
        <w:rPr>
          <w:rStyle w:val="Appelnotedebasdep"/>
        </w:rPr>
        <w:footnoteRef/>
      </w:r>
      <w:r>
        <w:rPr>
          <w:rFonts w:ascii="Traditional Arabic" w:hAnsi="Traditional Arabic" w:cs="Traditional Arabic"/>
          <w:sz w:val="24"/>
          <w:szCs w:val="24"/>
          <w:rtl/>
        </w:rPr>
        <w:t xml:space="preserve">   سورة البَقَرَة، الآية.</w:t>
      </w:r>
      <w:r>
        <w:rPr>
          <w:rtl/>
        </w:rPr>
        <w:t xml:space="preserve"> </w:t>
      </w:r>
    </w:p>
  </w:footnote>
  <w:footnote w:id="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w:t>
      </w:r>
      <w:r>
        <w:rPr>
          <w:rFonts w:ascii="Traditional Arabic" w:hAnsi="Traditional Arabic" w:cs="Traditional Arabic"/>
          <w:sz w:val="24"/>
          <w:szCs w:val="24"/>
          <w:rtl/>
        </w:rPr>
        <w:t xml:space="preserve"> البَقَرَة، الآية.</w:t>
      </w:r>
    </w:p>
  </w:footnote>
  <w:footnote w:id="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0">
    <w:p w:rsidR="00C71854" w:rsidRDefault="00F606EC">
      <w:pPr>
        <w:pStyle w:val="Notedebasdepage"/>
      </w:pPr>
      <w:r>
        <w:rPr>
          <w:rStyle w:val="Appelnotedebasdep"/>
        </w:rPr>
        <w:footnoteRef/>
      </w:r>
      <w:r>
        <w:rPr>
          <w:rFonts w:ascii="Traditional Arabic" w:hAnsi="Traditional Arabic" w:cs="Traditional Arabic"/>
          <w:sz w:val="24"/>
          <w:szCs w:val="24"/>
          <w:rtl/>
        </w:rPr>
        <w:t xml:space="preserve">   سورة البَقَرَة، الآية.</w:t>
      </w:r>
    </w:p>
  </w:footnote>
  <w:footnote w:id="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 الآية.</w:t>
      </w:r>
    </w:p>
  </w:footnote>
  <w:footnote w:id="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 الآية.</w:t>
      </w:r>
    </w:p>
  </w:footnote>
  <w:footnote w:id="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w:t>
      </w:r>
    </w:p>
  </w:footnote>
  <w:footnote w:id="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w:t>
      </w:r>
      <w:r>
        <w:rPr>
          <w:rFonts w:ascii="Traditional Arabic" w:hAnsi="Traditional Arabic" w:cs="Traditional Arabic"/>
          <w:sz w:val="24"/>
          <w:szCs w:val="24"/>
          <w:rtl/>
        </w:rPr>
        <w:t>رة البَقَرَة، الآية.</w:t>
      </w:r>
    </w:p>
  </w:footnote>
  <w:footnote w:id="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1">
    <w:p w:rsidR="00C71854" w:rsidRDefault="00F606EC">
      <w:pPr>
        <w:pStyle w:val="Notedebasdepage"/>
      </w:pPr>
      <w:r>
        <w:rPr>
          <w:rStyle w:val="Appelnotedebasdep"/>
        </w:rPr>
        <w:footnoteRef/>
      </w:r>
      <w:r>
        <w:rPr>
          <w:rFonts w:ascii="Traditional Arabic" w:hAnsi="Traditional Arabic" w:cs="Traditional Arabic"/>
          <w:sz w:val="24"/>
          <w:szCs w:val="24"/>
          <w:rtl/>
        </w:rPr>
        <w:t xml:space="preserve">   سورة البَقَرَة، الآية.</w:t>
      </w:r>
    </w:p>
  </w:footnote>
  <w:footnote w:id="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w:t>
      </w:r>
      <w:r>
        <w:rPr>
          <w:rFonts w:ascii="Traditional Arabic" w:hAnsi="Traditional Arabic" w:cs="Traditional Arabic"/>
          <w:sz w:val="24"/>
          <w:szCs w:val="24"/>
          <w:rtl/>
        </w:rPr>
        <w:t>آية.</w:t>
      </w:r>
    </w:p>
  </w:footnote>
  <w:footnote w:id="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w:t>
      </w:r>
      <w:r>
        <w:rPr>
          <w:rFonts w:ascii="Traditional Arabic" w:hAnsi="Traditional Arabic" w:cs="Traditional Arabic"/>
          <w:sz w:val="24"/>
          <w:szCs w:val="24"/>
          <w:rtl/>
        </w:rPr>
        <w:t>لآية.</w:t>
      </w:r>
    </w:p>
  </w:footnote>
  <w:footnote w:id="1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 الآية.</w:t>
      </w:r>
    </w:p>
  </w:footnote>
  <w:footnote w:id="1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w:t>
      </w:r>
      <w:r>
        <w:rPr>
          <w:rFonts w:ascii="Traditional Arabic" w:hAnsi="Traditional Arabic" w:cs="Traditional Arabic"/>
          <w:sz w:val="24"/>
          <w:szCs w:val="24"/>
          <w:rtl/>
        </w:rPr>
        <w:t>الآية.</w:t>
      </w:r>
    </w:p>
  </w:footnote>
  <w:footnote w:id="1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w:t>
      </w:r>
      <w:r>
        <w:rPr>
          <w:rFonts w:ascii="Traditional Arabic" w:hAnsi="Traditional Arabic" w:cs="Traditional Arabic"/>
          <w:sz w:val="24"/>
          <w:szCs w:val="24"/>
          <w:rtl/>
        </w:rPr>
        <w:t>قَرَة، الآية.</w:t>
      </w:r>
    </w:p>
  </w:footnote>
  <w:footnote w:id="1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w:t>
      </w:r>
    </w:p>
  </w:footnote>
  <w:footnote w:id="1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w:t>
      </w:r>
      <w:r>
        <w:rPr>
          <w:rFonts w:ascii="Traditional Arabic" w:hAnsi="Traditional Arabic" w:cs="Traditional Arabic"/>
          <w:sz w:val="24"/>
          <w:szCs w:val="24"/>
          <w:rtl/>
        </w:rPr>
        <w:t>ورة البَقَرَة، الآية.</w:t>
      </w:r>
    </w:p>
  </w:footnote>
  <w:footnote w:id="1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1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1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w:t>
      </w:r>
    </w:p>
  </w:footnote>
  <w:footnote w:id="2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w:t>
      </w:r>
      <w:r>
        <w:rPr>
          <w:rFonts w:ascii="Traditional Arabic" w:hAnsi="Traditional Arabic" w:cs="Traditional Arabic"/>
          <w:sz w:val="24"/>
          <w:szCs w:val="24"/>
          <w:rtl/>
        </w:rPr>
        <w:t xml:space="preserve"> البَقَرَة، الآية.</w:t>
      </w:r>
    </w:p>
  </w:footnote>
  <w:footnote w:id="2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2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2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2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2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w:t>
      </w:r>
    </w:p>
  </w:footnote>
  <w:footnote w:id="2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w:t>
      </w:r>
      <w:r>
        <w:rPr>
          <w:rFonts w:ascii="Traditional Arabic" w:hAnsi="Traditional Arabic" w:cs="Traditional Arabic"/>
          <w:sz w:val="24"/>
          <w:szCs w:val="24"/>
          <w:rtl/>
        </w:rPr>
        <w:t>َة، الآية.</w:t>
      </w:r>
    </w:p>
  </w:footnote>
  <w:footnote w:id="2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 الآية.</w:t>
      </w:r>
    </w:p>
  </w:footnote>
  <w:footnote w:id="2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w:t>
      </w:r>
    </w:p>
  </w:footnote>
  <w:footnote w:id="2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w:t>
      </w:r>
    </w:p>
  </w:footnote>
  <w:footnote w:id="2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2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w:t>
      </w:r>
      <w:r>
        <w:rPr>
          <w:rFonts w:ascii="Traditional Arabic" w:hAnsi="Traditional Arabic" w:cs="Traditional Arabic"/>
          <w:sz w:val="24"/>
          <w:szCs w:val="24"/>
          <w:rtl/>
        </w:rPr>
        <w:t>َة، الآية.</w:t>
      </w:r>
    </w:p>
  </w:footnote>
  <w:footnote w:id="3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p>
  </w:footnote>
  <w:footnote w:id="3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 الآية .</w:t>
      </w:r>
    </w:p>
  </w:footnote>
  <w:footnote w:id="3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w:t>
      </w:r>
      <w:r>
        <w:rPr>
          <w:rFonts w:ascii="Traditional Arabic" w:hAnsi="Traditional Arabic" w:cs="Traditional Arabic"/>
          <w:sz w:val="24"/>
          <w:szCs w:val="24"/>
          <w:rtl/>
        </w:rPr>
        <w:t>ة .</w:t>
      </w:r>
    </w:p>
  </w:footnote>
  <w:footnote w:id="3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3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3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w:t>
      </w:r>
      <w:r>
        <w:rPr>
          <w:rFonts w:ascii="Traditional Arabic" w:hAnsi="Traditional Arabic" w:cs="Traditional Arabic"/>
          <w:sz w:val="24"/>
          <w:szCs w:val="24"/>
          <w:rtl/>
        </w:rPr>
        <w:t xml:space="preserve"> الآية .</w:t>
      </w:r>
    </w:p>
  </w:footnote>
  <w:footnote w:id="3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w:t>
      </w:r>
      <w:r>
        <w:rPr>
          <w:rFonts w:ascii="Traditional Arabic" w:hAnsi="Traditional Arabic" w:cs="Traditional Arabic"/>
          <w:sz w:val="24"/>
          <w:szCs w:val="24"/>
          <w:rtl/>
        </w:rPr>
        <w:t>قَرَة، الآية .</w:t>
      </w:r>
    </w:p>
  </w:footnote>
  <w:footnote w:id="3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w:t>
      </w:r>
      <w:r>
        <w:rPr>
          <w:rFonts w:ascii="Traditional Arabic" w:hAnsi="Traditional Arabic" w:cs="Traditional Arabic"/>
          <w:sz w:val="24"/>
          <w:szCs w:val="24"/>
          <w:rtl/>
        </w:rPr>
        <w:t>َرَة، الآية .</w:t>
      </w:r>
    </w:p>
  </w:footnote>
  <w:footnote w:id="3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3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w:t>
      </w:r>
      <w:r>
        <w:rPr>
          <w:rFonts w:ascii="Traditional Arabic" w:hAnsi="Traditional Arabic" w:cs="Traditional Arabic"/>
          <w:sz w:val="24"/>
          <w:szCs w:val="24"/>
          <w:rtl/>
        </w:rPr>
        <w:t>ة البَقَرَة، الآية .</w:t>
      </w:r>
    </w:p>
  </w:footnote>
  <w:footnote w:id="4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4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سورة البَقَرَة، الآية .</w:t>
      </w:r>
    </w:p>
  </w:footnote>
  <w:footnote w:id="4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4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4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57">
    <w:p w:rsidR="00C71854" w:rsidRDefault="00F606EC">
      <w:pPr>
        <w:pStyle w:val="Notedebasdepage"/>
      </w:pPr>
      <w:r>
        <w:rPr>
          <w:rStyle w:val="Appelnotedebasdep"/>
        </w:rPr>
        <w:footnoteRef/>
      </w:r>
      <w:r>
        <w:rPr>
          <w:rFonts w:ascii="Traditional Arabic" w:hAnsi="Traditional Arabic" w:cs="Traditional Arabic"/>
          <w:sz w:val="24"/>
          <w:szCs w:val="24"/>
          <w:rtl/>
        </w:rPr>
        <w:t xml:space="preserve">   سورة البَقَرَة، الآية .</w:t>
      </w:r>
    </w:p>
  </w:footnote>
  <w:footnote w:id="4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سورة البَقَرَة، الآية .</w:t>
      </w:r>
    </w:p>
  </w:footnote>
  <w:footnote w:id="4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 .</w:t>
      </w:r>
    </w:p>
  </w:footnote>
  <w:footnote w:id="4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4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4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w:t>
      </w:r>
      <w:r>
        <w:rPr>
          <w:rFonts w:ascii="Traditional Arabic" w:hAnsi="Traditional Arabic" w:cs="Traditional Arabic"/>
          <w:sz w:val="24"/>
          <w:szCs w:val="24"/>
          <w:rtl/>
        </w:rPr>
        <w:t>رة البَقَرَة، الآية .</w:t>
      </w:r>
    </w:p>
  </w:footnote>
  <w:footnote w:id="4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w:t>
      </w:r>
      <w:r>
        <w:rPr>
          <w:rFonts w:ascii="Traditional Arabic" w:hAnsi="Traditional Arabic" w:cs="Traditional Arabic"/>
          <w:sz w:val="24"/>
          <w:szCs w:val="24"/>
          <w:rtl/>
        </w:rPr>
        <w:t>ة .</w:t>
      </w:r>
    </w:p>
  </w:footnote>
  <w:footnote w:id="4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w:t>
      </w:r>
      <w:r>
        <w:rPr>
          <w:rFonts w:ascii="Traditional Arabic" w:hAnsi="Traditional Arabic" w:cs="Traditional Arabic"/>
          <w:sz w:val="24"/>
          <w:szCs w:val="24"/>
          <w:rtl/>
        </w:rPr>
        <w:t>ورة البَقَرَة، الآية .</w:t>
      </w:r>
    </w:p>
  </w:footnote>
  <w:footnote w:id="5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w:t>
      </w:r>
      <w:r>
        <w:rPr>
          <w:rFonts w:ascii="Traditional Arabic" w:hAnsi="Traditional Arabic" w:cs="Traditional Arabic"/>
          <w:sz w:val="24"/>
          <w:szCs w:val="24"/>
          <w:rtl/>
        </w:rPr>
        <w:t>رة البَقَرَة، الآية .</w:t>
      </w:r>
    </w:p>
  </w:footnote>
  <w:footnote w:id="5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w:t>
      </w:r>
      <w:r>
        <w:rPr>
          <w:rFonts w:ascii="Traditional Arabic" w:hAnsi="Traditional Arabic" w:cs="Traditional Arabic"/>
          <w:sz w:val="24"/>
          <w:szCs w:val="24"/>
          <w:rtl/>
        </w:rPr>
        <w:t xml:space="preserve"> .</w:t>
      </w:r>
    </w:p>
  </w:footnote>
  <w:footnote w:id="5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w:t>
      </w:r>
      <w:r>
        <w:rPr>
          <w:rFonts w:ascii="Traditional Arabic" w:hAnsi="Traditional Arabic" w:cs="Traditional Arabic"/>
          <w:sz w:val="24"/>
          <w:szCs w:val="24"/>
          <w:rtl/>
        </w:rPr>
        <w:t xml:space="preserve"> الآية .</w:t>
      </w:r>
    </w:p>
  </w:footnote>
  <w:footnote w:id="5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5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w:t>
      </w:r>
      <w:r>
        <w:rPr>
          <w:rFonts w:ascii="Traditional Arabic" w:hAnsi="Traditional Arabic" w:cs="Traditional Arabic"/>
          <w:sz w:val="24"/>
          <w:szCs w:val="24"/>
          <w:rtl/>
        </w:rPr>
        <w:t>رَة، الآية .</w:t>
      </w:r>
    </w:p>
  </w:footnote>
  <w:footnote w:id="5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569">
    <w:p w:rsidR="00C71854" w:rsidRDefault="00F606EC">
      <w:pPr>
        <w:pStyle w:val="Notedebasdepage"/>
      </w:pPr>
      <w:r>
        <w:rPr>
          <w:rStyle w:val="Appelnotedebasdep"/>
        </w:rPr>
        <w:footnoteRef/>
      </w:r>
      <w:r>
        <w:rPr>
          <w:rFonts w:ascii="Traditional Arabic" w:hAnsi="Traditional Arabic" w:cs="Traditional Arabic"/>
          <w:sz w:val="24"/>
          <w:szCs w:val="24"/>
          <w:rtl/>
        </w:rPr>
        <w:t xml:space="preserve">   سورة البَقَرَة، الآية .</w:t>
      </w:r>
    </w:p>
  </w:footnote>
  <w:footnote w:id="5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5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5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 .</w:t>
      </w:r>
    </w:p>
  </w:footnote>
  <w:footnote w:id="6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w:t>
      </w:r>
      <w:r>
        <w:rPr>
          <w:rFonts w:ascii="Traditional Arabic" w:hAnsi="Traditional Arabic" w:cs="Traditional Arabic"/>
          <w:sz w:val="24"/>
          <w:szCs w:val="24"/>
          <w:rtl/>
        </w:rPr>
        <w:t>َرَةِ، الآية .</w:t>
      </w:r>
    </w:p>
  </w:footnote>
  <w:footnote w:id="6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w:t>
      </w:r>
      <w:r>
        <w:rPr>
          <w:rFonts w:ascii="Traditional Arabic" w:hAnsi="Traditional Arabic" w:cs="Traditional Arabic"/>
          <w:sz w:val="24"/>
          <w:szCs w:val="24"/>
          <w:rtl/>
        </w:rPr>
        <w:t>ة .</w:t>
      </w:r>
    </w:p>
  </w:footnote>
  <w:footnote w:id="6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w:t>
      </w:r>
      <w:r>
        <w:rPr>
          <w:rFonts w:ascii="Traditional Arabic" w:hAnsi="Traditional Arabic" w:cs="Traditional Arabic"/>
          <w:sz w:val="24"/>
          <w:szCs w:val="24"/>
          <w:rtl/>
        </w:rPr>
        <w:t>لآية .</w:t>
      </w:r>
    </w:p>
  </w:footnote>
  <w:footnote w:id="6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w:t>
      </w:r>
      <w:r>
        <w:rPr>
          <w:rFonts w:ascii="Traditional Arabic" w:hAnsi="Traditional Arabic" w:cs="Traditional Arabic"/>
          <w:sz w:val="24"/>
          <w:szCs w:val="24"/>
          <w:rtl/>
        </w:rPr>
        <w:t>َةُ البَقَرَةِ، الآية .</w:t>
      </w:r>
    </w:p>
  </w:footnote>
  <w:footnote w:id="6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w:t>
      </w:r>
      <w:r>
        <w:rPr>
          <w:rFonts w:ascii="Traditional Arabic" w:hAnsi="Traditional Arabic" w:cs="Traditional Arabic"/>
          <w:sz w:val="24"/>
          <w:szCs w:val="24"/>
          <w:rtl/>
        </w:rPr>
        <w:t>لآية .</w:t>
      </w:r>
    </w:p>
  </w:footnote>
  <w:footnote w:id="6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w:t>
      </w:r>
      <w:r>
        <w:rPr>
          <w:rFonts w:ascii="Traditional Arabic" w:hAnsi="Traditional Arabic" w:cs="Traditional Arabic"/>
          <w:sz w:val="24"/>
          <w:szCs w:val="24"/>
          <w:rtl/>
        </w:rPr>
        <w:t xml:space="preserve"> الآية .</w:t>
      </w:r>
    </w:p>
  </w:footnote>
  <w:footnote w:id="6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w:t>
      </w:r>
      <w:r>
        <w:rPr>
          <w:rFonts w:ascii="Traditional Arabic" w:hAnsi="Traditional Arabic" w:cs="Traditional Arabic"/>
          <w:sz w:val="24"/>
          <w:szCs w:val="24"/>
          <w:rtl/>
        </w:rPr>
        <w:t>البَقَرَةِ، الآية .</w:t>
      </w:r>
    </w:p>
  </w:footnote>
  <w:footnote w:id="6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w:t>
      </w:r>
      <w:r>
        <w:rPr>
          <w:rFonts w:ascii="Traditional Arabic" w:hAnsi="Traditional Arabic" w:cs="Traditional Arabic"/>
          <w:sz w:val="24"/>
          <w:szCs w:val="24"/>
          <w:rtl/>
        </w:rPr>
        <w:t xml:space="preserve"> الآية .</w:t>
      </w:r>
    </w:p>
  </w:footnote>
  <w:footnote w:id="6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6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 .</w:t>
      </w:r>
    </w:p>
  </w:footnote>
  <w:footnote w:id="6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w:t>
      </w:r>
      <w:r>
        <w:rPr>
          <w:rFonts w:ascii="Traditional Arabic" w:hAnsi="Traditional Arabic" w:cs="Traditional Arabic"/>
          <w:sz w:val="24"/>
          <w:szCs w:val="24"/>
          <w:rtl/>
        </w:rPr>
        <w:t>الآية .</w:t>
      </w:r>
    </w:p>
  </w:footnote>
  <w:footnote w:id="6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w:t>
      </w:r>
      <w:r>
        <w:rPr>
          <w:rFonts w:ascii="Traditional Arabic" w:hAnsi="Traditional Arabic" w:cs="Traditional Arabic"/>
          <w:sz w:val="24"/>
          <w:szCs w:val="24"/>
          <w:rtl/>
        </w:rPr>
        <w:t>، الآية .</w:t>
      </w:r>
    </w:p>
  </w:footnote>
  <w:footnote w:id="6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6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0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1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2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2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2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2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2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3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w:t>
      </w:r>
      <w:r>
        <w:rPr>
          <w:rFonts w:ascii="Traditional Arabic" w:hAnsi="Traditional Arabic" w:cs="Traditional Arabic"/>
          <w:sz w:val="24"/>
          <w:szCs w:val="24"/>
          <w:rtl/>
        </w:rPr>
        <w:t>ورة ، الآية .</w:t>
      </w:r>
    </w:p>
  </w:footnote>
  <w:footnote w:id="73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3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3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3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3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3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3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3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3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w:t>
      </w:r>
      <w:r>
        <w:rPr>
          <w:rFonts w:ascii="Traditional Arabic" w:hAnsi="Traditional Arabic" w:cs="Traditional Arabic"/>
          <w:sz w:val="24"/>
          <w:szCs w:val="24"/>
          <w:rtl/>
        </w:rPr>
        <w:t>َرَةِ، الآية .</w:t>
      </w:r>
    </w:p>
  </w:footnote>
  <w:footnote w:id="74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w:t>
      </w:r>
      <w:r>
        <w:rPr>
          <w:rFonts w:ascii="Traditional Arabic" w:hAnsi="Traditional Arabic" w:cs="Traditional Arabic"/>
          <w:sz w:val="24"/>
          <w:szCs w:val="24"/>
          <w:rtl/>
        </w:rPr>
        <w:t>ورَةُ البَقَرَةِ، الآية .</w:t>
      </w:r>
    </w:p>
  </w:footnote>
  <w:footnote w:id="74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w:t>
      </w:r>
      <w:r>
        <w:rPr>
          <w:rFonts w:ascii="Traditional Arabic" w:hAnsi="Traditional Arabic" w:cs="Traditional Arabic"/>
          <w:sz w:val="24"/>
          <w:szCs w:val="24"/>
          <w:rtl/>
        </w:rPr>
        <w:t>ةِ، الآية .</w:t>
      </w:r>
    </w:p>
  </w:footnote>
  <w:footnote w:id="74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4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           </w:t>
      </w:r>
    </w:p>
  </w:footnote>
  <w:footnote w:id="74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5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5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5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6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w:t>
      </w:r>
      <w:r>
        <w:rPr>
          <w:rFonts w:ascii="Traditional Arabic" w:hAnsi="Traditional Arabic" w:cs="Traditional Arabic"/>
          <w:sz w:val="24"/>
          <w:szCs w:val="24"/>
          <w:rtl/>
        </w:rPr>
        <w:t>ية .</w:t>
      </w:r>
    </w:p>
  </w:footnote>
  <w:footnote w:id="77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7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w:t>
      </w:r>
      <w:r>
        <w:rPr>
          <w:rFonts w:ascii="Traditional Arabic" w:hAnsi="Traditional Arabic" w:cs="Traditional Arabic"/>
          <w:sz w:val="24"/>
          <w:szCs w:val="24"/>
          <w:rtl/>
        </w:rPr>
        <w:t>بَقَرَةِ، الآية .</w:t>
      </w:r>
    </w:p>
  </w:footnote>
  <w:footnote w:id="77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سورة ، الآية .</w:t>
      </w:r>
    </w:p>
  </w:footnote>
  <w:footnote w:id="77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8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8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8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 الآية .</w:t>
      </w:r>
    </w:p>
  </w:footnote>
  <w:footnote w:id="78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8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w:t>
      </w:r>
      <w:r>
        <w:rPr>
          <w:rFonts w:ascii="Traditional Arabic" w:hAnsi="Traditional Arabic" w:cs="Traditional Arabic"/>
          <w:sz w:val="24"/>
          <w:szCs w:val="24"/>
          <w:rtl/>
        </w:rPr>
        <w:t>ورَةُ البَقَرَةِ، الآية .</w:t>
      </w:r>
    </w:p>
  </w:footnote>
  <w:footnote w:id="78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8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8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8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8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 xml:space="preserve">  سُورَةُ البَقَرَةِ، الآية .</w:t>
      </w:r>
    </w:p>
  </w:footnote>
  <w:footnote w:id="79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4">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5">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6">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7">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w:t>
      </w:r>
      <w:r>
        <w:rPr>
          <w:rFonts w:ascii="Traditional Arabic" w:hAnsi="Traditional Arabic" w:cs="Traditional Arabic"/>
          <w:sz w:val="24"/>
          <w:szCs w:val="24"/>
          <w:rtl/>
        </w:rPr>
        <w:t>رَةُ البَقَرَةِ، الآية .</w:t>
      </w:r>
    </w:p>
  </w:footnote>
  <w:footnote w:id="798">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799">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800">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801">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802">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 w:id="803">
    <w:p w:rsidR="00C71854" w:rsidRDefault="00F606EC">
      <w:pPr>
        <w:pStyle w:val="Notedebasdepage"/>
        <w:jc w:val="both"/>
      </w:pPr>
      <w:r>
        <w:rPr>
          <w:rStyle w:val="Appelnotedebasdep"/>
        </w:rPr>
        <w:footnoteRef/>
      </w:r>
      <w:r>
        <w:rPr>
          <w:rFonts w:ascii="Traditional Arabic" w:hAnsi="Traditional Arabic" w:cs="Traditional Arabic"/>
          <w:sz w:val="24"/>
          <w:szCs w:val="24"/>
          <w:rtl/>
        </w:rPr>
        <w:t xml:space="preserve">   سُورَةُ البَقَرَةِ، الآية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autoHyphenation/>
  <w:hyphenationZone w:val="425"/>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
  <w:rsids>
    <w:rsidRoot w:val="00C71854"/>
    <w:rsid w:val="004C2D99"/>
    <w:rsid w:val="00C71854"/>
    <w:rsid w:val="00F606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DA18B-E8F1-41C8-AF3B-2D1D6C28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bidi/>
      <w:spacing w:after="0"/>
    </w:pPr>
    <w:rPr>
      <w:rFonts w:ascii="Times New Roman" w:eastAsia="Times New Roman" w:hAnsi="Times New Roman" w:cs="Times New Roman"/>
      <w:sz w:val="20"/>
      <w:szCs w:val="20"/>
      <w:lang w:eastAsia="fr-FR"/>
    </w:rPr>
  </w:style>
  <w:style w:type="paragraph" w:styleId="Titre1">
    <w:name w:val="heading 1"/>
    <w:basedOn w:val="Normal"/>
    <w:next w:val="Normal"/>
    <w:pPr>
      <w:keepNext/>
      <w:keepLines/>
      <w:overflowPunct/>
      <w:autoSpaceDE/>
      <w:spacing w:before="480"/>
      <w:textAlignment w:val="auto"/>
      <w:outlineLvl w:val="0"/>
    </w:pPr>
    <w:rPr>
      <w:rFonts w:ascii="Calibri Light" w:hAnsi="Calibri Light"/>
      <w:b/>
      <w:bCs/>
      <w:color w:val="2E74B5"/>
      <w:sz w:val="28"/>
      <w:szCs w:val="28"/>
      <w:lang w:val="en-US" w:eastAsia="ar-SA"/>
    </w:rPr>
  </w:style>
  <w:style w:type="paragraph" w:styleId="Titre2">
    <w:name w:val="heading 2"/>
    <w:basedOn w:val="Normal"/>
    <w:next w:val="Normal"/>
    <w:pPr>
      <w:keepNext/>
      <w:jc w:val="center"/>
      <w:outlineLvl w:val="1"/>
    </w:pPr>
    <w:rPr>
      <w:rFonts w:cs="Mudir MT"/>
      <w:b/>
      <w:bCs/>
      <w:sz w:val="32"/>
      <w:szCs w:val="32"/>
      <w:lang w:eastAsia="ar-SA"/>
    </w:rPr>
  </w:style>
  <w:style w:type="paragraph" w:styleId="Titre3">
    <w:name w:val="heading 3"/>
    <w:basedOn w:val="Normal"/>
    <w:next w:val="Normal"/>
    <w:pPr>
      <w:keepNext/>
      <w:keepLines/>
      <w:overflowPunct/>
      <w:autoSpaceDE/>
      <w:bidi w:val="0"/>
      <w:spacing w:before="200" w:line="276" w:lineRule="auto"/>
      <w:textAlignment w:val="auto"/>
      <w:outlineLvl w:val="2"/>
    </w:pPr>
    <w:rPr>
      <w:rFonts w:ascii="Calibri Light" w:hAnsi="Calibri Light"/>
      <w:b/>
      <w:bCs/>
      <w:color w:val="5B9BD5"/>
      <w:sz w:val="22"/>
      <w:szCs w:val="22"/>
      <w:lang w:eastAsia="en-US"/>
    </w:rPr>
  </w:style>
  <w:style w:type="paragraph" w:styleId="Titre4">
    <w:name w:val="heading 4"/>
    <w:basedOn w:val="Normal"/>
    <w:next w:val="Normal"/>
    <w:pPr>
      <w:keepNext/>
      <w:keepLines/>
      <w:spacing w:before="200"/>
      <w:outlineLvl w:val="3"/>
    </w:pPr>
    <w:rPr>
      <w:rFonts w:ascii="Calibri Light" w:hAnsi="Calibri Light"/>
      <w:b/>
      <w:bCs/>
      <w:i/>
      <w:iCs/>
      <w:color w:val="5B9BD5"/>
    </w:rPr>
  </w:style>
  <w:style w:type="paragraph" w:styleId="Titre5">
    <w:name w:val="heading 5"/>
    <w:basedOn w:val="Normal"/>
    <w:next w:val="Normal"/>
    <w:pPr>
      <w:keepNext/>
      <w:keepLines/>
      <w:spacing w:before="40"/>
      <w:outlineLvl w:val="4"/>
    </w:pPr>
    <w:rPr>
      <w:rFonts w:ascii="Calibri Light" w:hAnsi="Calibri Light"/>
      <w:color w:val="2E74B5"/>
    </w:rPr>
  </w:style>
  <w:style w:type="paragraph" w:styleId="Titre8">
    <w:name w:val="heading 8"/>
    <w:basedOn w:val="Normal"/>
    <w:next w:val="Normal"/>
    <w:pPr>
      <w:keepNext/>
      <w:keepLines/>
      <w:spacing w:before="200"/>
      <w:outlineLvl w:val="7"/>
    </w:pPr>
    <w:rPr>
      <w:rFonts w:ascii="Calibri Light" w:hAnsi="Calibri Light"/>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Times New Roman" w:hAnsi="Calibri Light" w:cs="Times New Roman"/>
      <w:b/>
      <w:bCs/>
      <w:color w:val="2E74B5"/>
      <w:sz w:val="28"/>
      <w:szCs w:val="28"/>
      <w:lang w:val="en-US" w:eastAsia="ar-SA"/>
    </w:rPr>
  </w:style>
  <w:style w:type="character" w:customStyle="1" w:styleId="Titre2Car">
    <w:name w:val="Titre 2 Car"/>
    <w:basedOn w:val="Policepardfaut"/>
    <w:rPr>
      <w:rFonts w:ascii="Times New Roman" w:eastAsia="Times New Roman" w:hAnsi="Times New Roman" w:cs="Mudir MT"/>
      <w:b/>
      <w:bCs/>
      <w:sz w:val="32"/>
      <w:szCs w:val="32"/>
      <w:lang w:eastAsia="ar-SA"/>
    </w:rPr>
  </w:style>
  <w:style w:type="character" w:customStyle="1" w:styleId="Titre3Car">
    <w:name w:val="Titre 3 Car"/>
    <w:basedOn w:val="Policepardfaut"/>
    <w:rPr>
      <w:rFonts w:ascii="Calibri Light" w:eastAsia="Times New Roman" w:hAnsi="Calibri Light" w:cs="Times New Roman"/>
      <w:b/>
      <w:bCs/>
      <w:color w:val="5B9BD5"/>
    </w:rPr>
  </w:style>
  <w:style w:type="character" w:customStyle="1" w:styleId="Titre4Car">
    <w:name w:val="Titre 4 Car"/>
    <w:basedOn w:val="Policepardfaut"/>
    <w:rPr>
      <w:rFonts w:ascii="Calibri Light" w:eastAsia="Times New Roman" w:hAnsi="Calibri Light" w:cs="Times New Roman"/>
      <w:b/>
      <w:bCs/>
      <w:i/>
      <w:iCs/>
      <w:color w:val="5B9BD5"/>
      <w:sz w:val="20"/>
      <w:szCs w:val="20"/>
      <w:lang w:eastAsia="fr-FR"/>
    </w:rPr>
  </w:style>
  <w:style w:type="character" w:customStyle="1" w:styleId="Titre8Car">
    <w:name w:val="Titre 8 Car"/>
    <w:basedOn w:val="Policepardfaut"/>
    <w:rPr>
      <w:rFonts w:ascii="Calibri Light" w:eastAsia="Times New Roman" w:hAnsi="Calibri Light" w:cs="Times New Roman"/>
      <w:color w:val="404040"/>
      <w:sz w:val="20"/>
      <w:szCs w:val="20"/>
      <w:lang w:eastAsia="fr-FR"/>
    </w:rPr>
  </w:style>
  <w:style w:type="paragraph" w:styleId="Titre">
    <w:name w:val="Title"/>
    <w:basedOn w:val="Normal"/>
    <w:pPr>
      <w:overflowPunct/>
      <w:autoSpaceDE/>
      <w:jc w:val="center"/>
      <w:textAlignment w:val="auto"/>
    </w:pPr>
    <w:rPr>
      <w:rFonts w:cs="Traditional Arabic"/>
      <w:b/>
      <w:bCs/>
      <w:sz w:val="36"/>
      <w:szCs w:val="36"/>
      <w:lang w:val="en-US" w:eastAsia="ar-SA"/>
    </w:rPr>
  </w:style>
  <w:style w:type="character" w:customStyle="1" w:styleId="TitreCar">
    <w:name w:val="Titre Car"/>
    <w:basedOn w:val="Policepardfaut"/>
    <w:rPr>
      <w:rFonts w:ascii="Times New Roman" w:eastAsia="Times New Roman" w:hAnsi="Times New Roman" w:cs="Traditional Arabic"/>
      <w:b/>
      <w:bCs/>
      <w:sz w:val="36"/>
      <w:szCs w:val="36"/>
      <w:lang w:val="en-US" w:eastAsia="ar-SA"/>
    </w:rPr>
  </w:style>
  <w:style w:type="character" w:customStyle="1" w:styleId="PieddepageCar">
    <w:name w:val="Pied de page Car"/>
    <w:basedOn w:val="Policepardfaut"/>
    <w:rPr>
      <w:rFonts w:ascii="Times New Roman" w:eastAsia="Times New Roman" w:hAnsi="Times New Roman" w:cs="Times New Roman"/>
      <w:sz w:val="20"/>
      <w:szCs w:val="20"/>
      <w:lang w:eastAsia="fr-FR"/>
    </w:rPr>
  </w:style>
  <w:style w:type="paragraph" w:styleId="Pieddepage">
    <w:name w:val="footer"/>
    <w:basedOn w:val="Normal"/>
    <w:pPr>
      <w:tabs>
        <w:tab w:val="center" w:pos="4536"/>
        <w:tab w:val="right" w:pos="9072"/>
      </w:tabs>
    </w:pPr>
  </w:style>
  <w:style w:type="character" w:customStyle="1" w:styleId="PieddepageCar1">
    <w:name w:val="Pied de page Car1"/>
    <w:basedOn w:val="Policepardfaut"/>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rPr>
      <w:rFonts w:ascii="Times New Roman" w:eastAsia="Times New Roman" w:hAnsi="Times New Roman" w:cs="Monotype Koufi"/>
      <w:b/>
      <w:bCs/>
      <w:sz w:val="20"/>
      <w:szCs w:val="20"/>
      <w:lang w:eastAsia="fr-FR"/>
    </w:rPr>
  </w:style>
  <w:style w:type="paragraph" w:styleId="Notedebasdepage">
    <w:name w:val="footnote text"/>
    <w:basedOn w:val="Normal"/>
    <w:rPr>
      <w:rFonts w:cs="Monotype Koufi"/>
      <w:b/>
      <w:bCs/>
    </w:rPr>
  </w:style>
  <w:style w:type="character" w:customStyle="1" w:styleId="NotedebasdepageCar1">
    <w:name w:val="Note de bas de page Car1"/>
    <w:basedOn w:val="Policepardfaut"/>
    <w:rPr>
      <w:rFonts w:ascii="Times New Roman" w:eastAsia="Times New Roman" w:hAnsi="Times New Roman" w:cs="Monotype Koufi"/>
      <w:b/>
      <w:bCs/>
      <w:sz w:val="20"/>
      <w:szCs w:val="20"/>
      <w:lang w:eastAsia="fr-FR"/>
    </w:rPr>
  </w:style>
  <w:style w:type="character" w:customStyle="1" w:styleId="En-tteCar">
    <w:name w:val="En-tête Car"/>
    <w:basedOn w:val="Policepardfaut"/>
    <w:rPr>
      <w:rFonts w:ascii="Times New Roman" w:eastAsia="Times New Roman" w:hAnsi="Times New Roman" w:cs="Times New Roman"/>
      <w:sz w:val="20"/>
      <w:szCs w:val="20"/>
      <w:lang w:eastAsia="fr-FR"/>
    </w:rPr>
  </w:style>
  <w:style w:type="paragraph" w:styleId="En-tte">
    <w:name w:val="header"/>
    <w:basedOn w:val="Normal"/>
    <w:pPr>
      <w:tabs>
        <w:tab w:val="center" w:pos="4153"/>
        <w:tab w:val="right" w:pos="8306"/>
      </w:tabs>
    </w:pPr>
  </w:style>
  <w:style w:type="character" w:customStyle="1" w:styleId="En-tteCar1">
    <w:name w:val="En-tête Car1"/>
    <w:basedOn w:val="Policepardfaut"/>
    <w:rPr>
      <w:rFonts w:ascii="Times New Roman" w:eastAsia="Times New Roman" w:hAnsi="Times New Roman" w:cs="Times New Roman"/>
      <w:sz w:val="20"/>
      <w:szCs w:val="20"/>
      <w:lang w:eastAsia="fr-FR"/>
    </w:rPr>
  </w:style>
  <w:style w:type="character" w:customStyle="1" w:styleId="CorpsdetexteCar">
    <w:name w:val="Corps de texte Car"/>
    <w:basedOn w:val="Policepardfaut"/>
    <w:rPr>
      <w:rFonts w:ascii="Times New Roman" w:eastAsia="Times New Roman" w:hAnsi="Times New Roman" w:cs="Times New Roman"/>
      <w:sz w:val="20"/>
      <w:szCs w:val="20"/>
      <w:lang w:eastAsia="fr-FR"/>
    </w:rPr>
  </w:style>
  <w:style w:type="paragraph" w:styleId="Corpsdetexte">
    <w:name w:val="Body Text"/>
    <w:basedOn w:val="Normal"/>
    <w:pPr>
      <w:spacing w:after="120"/>
    </w:pPr>
  </w:style>
  <w:style w:type="character" w:customStyle="1" w:styleId="CorpsdetexteCar1">
    <w:name w:val="Corps de texte Car1"/>
    <w:basedOn w:val="Policepardfaut"/>
    <w:rPr>
      <w:rFonts w:ascii="Times New Roman" w:eastAsia="Times New Roman" w:hAnsi="Times New Roman" w:cs="Times New Roman"/>
      <w:sz w:val="20"/>
      <w:szCs w:val="20"/>
      <w:lang w:eastAsia="fr-FR"/>
    </w:rPr>
  </w:style>
  <w:style w:type="character" w:styleId="Lienhypertexte">
    <w:name w:val="Hyperlink"/>
    <w:basedOn w:val="Policepardfaut"/>
    <w:rPr>
      <w:strike w:val="0"/>
      <w:dstrike w:val="0"/>
      <w:color w:val="0000FF"/>
      <w:u w:val="none"/>
    </w:rPr>
  </w:style>
  <w:style w:type="paragraph" w:styleId="NormalWeb">
    <w:name w:val="Normal (Web)"/>
    <w:basedOn w:val="Normal"/>
    <w:pPr>
      <w:overflowPunct/>
      <w:autoSpaceDE/>
      <w:bidi w:val="0"/>
      <w:spacing w:before="100" w:after="100"/>
      <w:textAlignment w:val="auto"/>
    </w:pPr>
    <w:rPr>
      <w:sz w:val="24"/>
      <w:szCs w:val="24"/>
      <w:lang w:val="en-US" w:eastAsia="en-US"/>
    </w:rPr>
  </w:style>
  <w:style w:type="character" w:styleId="Numrodepage">
    <w:name w:val="page number"/>
    <w:basedOn w:val="Policepardfaut"/>
  </w:style>
  <w:style w:type="character" w:customStyle="1" w:styleId="mw-headline">
    <w:name w:val="mw-headline"/>
    <w:basedOn w:val="Policepardfaut"/>
  </w:style>
  <w:style w:type="character" w:styleId="CitationHTML">
    <w:name w:val="HTML Cite"/>
    <w:basedOn w:val="Policepardfaut"/>
    <w:rPr>
      <w:i/>
      <w:iCs/>
    </w:rPr>
  </w:style>
  <w:style w:type="character" w:customStyle="1" w:styleId="citation">
    <w:name w:val="citation"/>
    <w:basedOn w:val="Policepardfaut"/>
  </w:style>
  <w:style w:type="character" w:customStyle="1" w:styleId="mw-cite-backlink">
    <w:name w:val="mw-cite-backlink"/>
    <w:basedOn w:val="Policepardfaut"/>
  </w:style>
  <w:style w:type="character" w:customStyle="1" w:styleId="cite-accessibility-label">
    <w:name w:val="cite-accessibility-label"/>
    <w:basedOn w:val="Policepardfaut"/>
  </w:style>
  <w:style w:type="character" w:customStyle="1" w:styleId="reference-text">
    <w:name w:val="reference-text"/>
    <w:basedOn w:val="Policepardfaut"/>
  </w:style>
  <w:style w:type="character" w:styleId="lev">
    <w:name w:val="Strong"/>
    <w:basedOn w:val="Policepardfaut"/>
    <w:rPr>
      <w:b/>
      <w:bCs/>
    </w:rPr>
  </w:style>
  <w:style w:type="paragraph" w:styleId="Paragraphedeliste">
    <w:name w:val="List Paragraph"/>
    <w:basedOn w:val="Normal"/>
    <w:pPr>
      <w:ind w:left="720"/>
    </w:pPr>
  </w:style>
  <w:style w:type="character" w:customStyle="1" w:styleId="content">
    <w:name w:val="content"/>
    <w:basedOn w:val="Policepardfaut"/>
  </w:style>
  <w:style w:type="character" w:customStyle="1" w:styleId="guts">
    <w:name w:val="guts"/>
    <w:basedOn w:val="Policepardfaut"/>
  </w:style>
  <w:style w:type="character" w:customStyle="1" w:styleId="editsection">
    <w:name w:val="editsection"/>
    <w:basedOn w:val="Policepardfaut"/>
  </w:style>
  <w:style w:type="character" w:customStyle="1" w:styleId="apple-converted-space">
    <w:name w:val="apple-converted-space"/>
    <w:basedOn w:val="Policepardfaut"/>
  </w:style>
  <w:style w:type="character" w:customStyle="1" w:styleId="mw-editsection">
    <w:name w:val="mw-editsection"/>
    <w:basedOn w:val="Policepardfaut"/>
  </w:style>
  <w:style w:type="character" w:customStyle="1" w:styleId="mw-editsection-bracket">
    <w:name w:val="mw-editsection-bracket"/>
    <w:basedOn w:val="Policepardfaut"/>
  </w:style>
  <w:style w:type="paragraph" w:styleId="Sansinterligne">
    <w:name w:val="No Spacing"/>
    <w:pPr>
      <w:suppressAutoHyphens/>
      <w:overflowPunct w:val="0"/>
      <w:autoSpaceDE w:val="0"/>
      <w:bidi/>
      <w:spacing w:after="0"/>
    </w:pPr>
    <w:rPr>
      <w:rFonts w:ascii="Times New Roman" w:eastAsia="Times New Roman" w:hAnsi="Times New Roman" w:cs="Times New Roman"/>
      <w:sz w:val="20"/>
      <w:szCs w:val="20"/>
      <w:lang w:eastAsia="fr-FR"/>
    </w:rPr>
  </w:style>
  <w:style w:type="character" w:customStyle="1" w:styleId="Titre5Car">
    <w:name w:val="Titre 5 Car"/>
    <w:basedOn w:val="Policepardfaut"/>
    <w:rPr>
      <w:rFonts w:ascii="Calibri Light" w:eastAsia="Times New Roman" w:hAnsi="Calibri Light" w:cs="Times New Roman"/>
      <w:color w:val="2E74B5"/>
      <w:sz w:val="20"/>
      <w:szCs w:val="20"/>
      <w:lang w:eastAsia="fr-FR"/>
    </w:rPr>
  </w:style>
  <w:style w:type="character" w:styleId="Appelnotedebasdep">
    <w:name w:val="footnote reference"/>
    <w:basedOn w:val="Policepardfaut"/>
    <w:rPr>
      <w:position w:val="0"/>
      <w:vertAlign w:val="superscript"/>
    </w:rPr>
  </w:style>
  <w:style w:type="character" w:styleId="Lienhypertextesuivivisit">
    <w:name w:val="FollowedHyperlink"/>
    <w:basedOn w:val="Policepardfaut"/>
    <w:rPr>
      <w:color w:val="954F72"/>
      <w:u w:val="single"/>
    </w:rPr>
  </w:style>
  <w:style w:type="character" w:styleId="Textedelespacerserv">
    <w:name w:val="Placeholder Text"/>
    <w:basedOn w:val="Policepardfau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1" Type="http://schemas.openxmlformats.org/officeDocument/2006/relationships/hyperlink" Target="http://library.islamweb.net/newlibrary/display_book.php?bk_no=61&amp;ID=1&amp;idfrom=1&amp;idto=317&amp;bookid=61&amp;startno=28#docu" TargetMode="External"/><Relationship Id="rId170" Type="http://schemas.openxmlformats.org/officeDocument/2006/relationships/hyperlink" Target="http://library.islamweb.net/newlibrary/display_book.php?bk_no=61&amp;ID=1&amp;idfrom=1&amp;idto=317&amp;bookid=61&amp;startno=35#docu" TargetMode="External"/><Relationship Id="rId268" Type="http://schemas.openxmlformats.org/officeDocument/2006/relationships/hyperlink" Target="http://library.islamweb.net/newlibrary/display_book.php?bk_no=61&amp;ID=1&amp;idfrom=1&amp;idto=317&amp;bookid=61&amp;startno=42#docu" TargetMode="External"/><Relationship Id="rId475" Type="http://schemas.openxmlformats.org/officeDocument/2006/relationships/hyperlink" Target="http://library.islamweb.net/newlibrary/display_book.php?bk_no=61&amp;ID=1&amp;idfrom=1&amp;idto=317&amp;bookid=61&amp;startno=54#docu" TargetMode="External"/><Relationship Id="rId682" Type="http://schemas.openxmlformats.org/officeDocument/2006/relationships/hyperlink" Target="http://library.islamweb.net/newlibrary/display_book.php?bk_no=61&amp;ID=1&amp;idfrom=1&amp;idto=317&amp;bookid=61&amp;startno=64#docu" TargetMode="External"/><Relationship Id="rId128" Type="http://schemas.openxmlformats.org/officeDocument/2006/relationships/hyperlink" Target="http://library.islamweb.net/newlibrary/display_book.php?bk_no=61&amp;ID=1&amp;idfrom=1&amp;idto=317&amp;bookid=61&amp;startno=31#docu" TargetMode="External"/><Relationship Id="rId335" Type="http://schemas.openxmlformats.org/officeDocument/2006/relationships/hyperlink" Target="http://library.islamweb.net/newlibrary/display_book.php?bk_no=61&amp;ID=1&amp;idfrom=1&amp;idto=317&amp;bookid=61&amp;startno=43#docu" TargetMode="External"/><Relationship Id="rId542" Type="http://schemas.openxmlformats.org/officeDocument/2006/relationships/hyperlink" Target="http://library.islamweb.net/newlibrary/display_book.php?bk_no=61&amp;ID=1&amp;idfrom=1&amp;idto=317&amp;bookid=61&amp;startno=58#docu" TargetMode="External"/><Relationship Id="rId987" Type="http://schemas.openxmlformats.org/officeDocument/2006/relationships/hyperlink" Target="http://library.islamweb.net/newlibrary/display_book.php?bk_no=61&amp;ID=1&amp;idfrom=1&amp;idto=317&amp;bookid=61&amp;startno=83#docu" TargetMode="External"/><Relationship Id="rId402" Type="http://schemas.openxmlformats.org/officeDocument/2006/relationships/hyperlink" Target="http://library.islamweb.net/newlibrary/display_book.php?bk_no=61&amp;ID=1&amp;idfrom=1&amp;idto=317&amp;bookid=61&amp;startno=49#docu" TargetMode="External"/><Relationship Id="rId847" Type="http://schemas.openxmlformats.org/officeDocument/2006/relationships/hyperlink" Target="http://library.islamweb.net/newlibrary/display_book.php?bk_no=61&amp;ID=1&amp;idfrom=1&amp;idto=317&amp;bookid=61&amp;startno=71#docu" TargetMode="External"/><Relationship Id="rId1032" Type="http://schemas.openxmlformats.org/officeDocument/2006/relationships/hyperlink" Target="http://library.islamweb.net/newlibrary/display_book.php?bk_no=61&amp;ID=1&amp;idfrom=1&amp;idto=317&amp;bookid=61&amp;startno=69#docu" TargetMode="External"/><Relationship Id="rId707" Type="http://schemas.openxmlformats.org/officeDocument/2006/relationships/hyperlink" Target="http://library.islamweb.net/newlibrary/display_book.php?bk_no=61&amp;ID=1&amp;idfrom=1&amp;idto=317&amp;bookid=61&amp;startno=65#docu" TargetMode="External"/><Relationship Id="rId914" Type="http://schemas.openxmlformats.org/officeDocument/2006/relationships/hyperlink" Target="http://library.islamweb.net/newlibrary/display_book.php?bk_no=61&amp;ID=1&amp;idfrom=1&amp;idto=317&amp;bookid=61&amp;startno=74#docu" TargetMode="External"/><Relationship Id="rId43" Type="http://schemas.openxmlformats.org/officeDocument/2006/relationships/hyperlink" Target="http://library.islamweb.net/newlibrary/showalam.php?ids=16076" TargetMode="External"/><Relationship Id="rId139" Type="http://schemas.openxmlformats.org/officeDocument/2006/relationships/hyperlink" Target="http://library.islamweb.net/newlibrary/display_book.php?bk_no=61&amp;ID=1&amp;idfrom=1&amp;idto=317&amp;bookid=61&amp;startno=32#docu" TargetMode="External"/><Relationship Id="rId346" Type="http://schemas.openxmlformats.org/officeDocument/2006/relationships/hyperlink" Target="http://library.islamweb.net/newlibrary/display_book.php?bk_no=61&amp;ID=1&amp;idfrom=1&amp;idto=317&amp;bookid=61&amp;startno=43#docu" TargetMode="External"/><Relationship Id="rId553" Type="http://schemas.openxmlformats.org/officeDocument/2006/relationships/hyperlink" Target="http://library.islamweb.net/newlibrary/display_book.php?bk_no=61&amp;ID=1&amp;idfrom=1&amp;idto=317&amp;bookid=61&amp;startno=58#docu" TargetMode="External"/><Relationship Id="rId760" Type="http://schemas.openxmlformats.org/officeDocument/2006/relationships/hyperlink" Target="http://library.islamweb.net/newlibrary/showalam.php?ids=16076" TargetMode="External"/><Relationship Id="rId998" Type="http://schemas.openxmlformats.org/officeDocument/2006/relationships/hyperlink" Target="http://library.islamweb.net/newlibrary/display_book.php?bk_no=61&amp;ID=1&amp;idfrom=1&amp;idto=317&amp;bookid=61&amp;startno=34#docu" TargetMode="External"/><Relationship Id="rId192" Type="http://schemas.openxmlformats.org/officeDocument/2006/relationships/hyperlink" Target="http://library.islamweb.net/newlibrary/showalam.php?ids=12026" TargetMode="External"/><Relationship Id="rId206" Type="http://schemas.openxmlformats.org/officeDocument/2006/relationships/hyperlink" Target="http://library.islamweb.net/newlibrary/display_book.php?bk_no=61&amp;ID=1&amp;idfrom=1&amp;idto=317&amp;bookid=61&amp;startno=38#docu" TargetMode="External"/><Relationship Id="rId413" Type="http://schemas.openxmlformats.org/officeDocument/2006/relationships/hyperlink" Target="http://library.islamweb.net/newlibrary/display_book.php?bk_no=61&amp;ID=1&amp;idfrom=1&amp;idto=317&amp;bookid=61&amp;startno=49#docu" TargetMode="External"/><Relationship Id="rId858" Type="http://schemas.openxmlformats.org/officeDocument/2006/relationships/hyperlink" Target="http://library.islamweb.net/newlibrary/display_book.php?bk_no=61&amp;ID=1&amp;idfrom=1&amp;idto=317&amp;bookid=61&amp;startno=72#docu" TargetMode="External"/><Relationship Id="rId1043" Type="http://schemas.openxmlformats.org/officeDocument/2006/relationships/hyperlink" Target="http://library.islamweb.net/newlibrary/display_book.php?bk_no=61&amp;ID=1&amp;idfrom=1&amp;idto=317&amp;bookid=61&amp;startno=79#docu" TargetMode="External"/><Relationship Id="rId497" Type="http://schemas.openxmlformats.org/officeDocument/2006/relationships/hyperlink" Target="http://library.islamweb.net/newlibrary/display_book.php?bk_no=61&amp;ID=1&amp;idfrom=1&amp;idto=317&amp;bookid=61&amp;startno=55#docu" TargetMode="External"/><Relationship Id="rId620" Type="http://schemas.openxmlformats.org/officeDocument/2006/relationships/hyperlink" Target="http://library.islamweb.net/newlibrary/display_book.php?bk_no=61&amp;ID=1&amp;idfrom=1&amp;idto=317&amp;bookid=61&amp;startno=60#docu" TargetMode="External"/><Relationship Id="rId718" Type="http://schemas.openxmlformats.org/officeDocument/2006/relationships/hyperlink" Target="http://library.islamweb.net/newlibrary/display_book.php?bk_no=61&amp;ID=1&amp;idfrom=1&amp;idto=317&amp;bookid=61&amp;startno=65#docu" TargetMode="External"/><Relationship Id="rId925" Type="http://schemas.openxmlformats.org/officeDocument/2006/relationships/hyperlink" Target="http://library.islamweb.net/newlibrary/display_book.php?bk_no=61&amp;ID=1&amp;idfrom=1&amp;idto=317&amp;bookid=61&amp;startno=75#docu" TargetMode="External"/><Relationship Id="rId357" Type="http://schemas.openxmlformats.org/officeDocument/2006/relationships/hyperlink" Target="http://library.islamweb.net/newlibrary/display_book.php?bk_no=61&amp;ID=1&amp;idfrom=1&amp;idto=317&amp;bookid=61&amp;startno=44#docu" TargetMode="External"/><Relationship Id="rId54" Type="http://schemas.openxmlformats.org/officeDocument/2006/relationships/hyperlink" Target="http://library.islamweb.net/newlibrary/display_book.php?bk_no=61&amp;ID=1&amp;idfrom=1&amp;idto=317&amp;bookid=61&amp;startno=29#docu" TargetMode="External"/><Relationship Id="rId217" Type="http://schemas.openxmlformats.org/officeDocument/2006/relationships/hyperlink" Target="http://library.islamweb.net/newlibrary/showalam.php?ids=11976" TargetMode="External"/><Relationship Id="rId564" Type="http://schemas.openxmlformats.org/officeDocument/2006/relationships/hyperlink" Target="http://library.islamweb.net/newlibrary/display_book.php?bk_no=61&amp;ID=1&amp;idfrom=1&amp;idto=317&amp;bookid=61&amp;startno=59#docu" TargetMode="External"/><Relationship Id="rId771" Type="http://schemas.openxmlformats.org/officeDocument/2006/relationships/hyperlink" Target="http://library.islamweb.net/newlibrary/display_book.php?bk_no=61&amp;ID=1&amp;idfrom=1&amp;idto=317&amp;bookid=61&amp;startno=69#docu" TargetMode="External"/><Relationship Id="rId869" Type="http://schemas.openxmlformats.org/officeDocument/2006/relationships/hyperlink" Target="http://library.islamweb.net/newlibrary/display_book.php?bk_no=61&amp;ID=1&amp;idfrom=1&amp;idto=317&amp;bookid=61&amp;startno=72#docu" TargetMode="External"/><Relationship Id="rId424" Type="http://schemas.openxmlformats.org/officeDocument/2006/relationships/hyperlink" Target="http://library.islamweb.net/newlibrary/display_book.php?bk_no=61&amp;ID=1&amp;idfrom=1&amp;idto=317&amp;bookid=61&amp;startno=50#docu" TargetMode="External"/><Relationship Id="rId631" Type="http://schemas.openxmlformats.org/officeDocument/2006/relationships/hyperlink" Target="http://library.islamweb.net/newlibrary/display_book.php?bk_no=61&amp;ID=1&amp;idfrom=1&amp;idto=317&amp;bookid=61&amp;startno=61#docu" TargetMode="External"/><Relationship Id="rId729" Type="http://schemas.openxmlformats.org/officeDocument/2006/relationships/hyperlink" Target="http://library.islamweb.net/newlibrary/showalam.php?ids=14899" TargetMode="External"/><Relationship Id="rId270" Type="http://schemas.openxmlformats.org/officeDocument/2006/relationships/hyperlink" Target="http://library.islamweb.net/newlibrary/display_book.php?bk_no=61&amp;ID=1&amp;idfrom=1&amp;idto=317&amp;bookid=61&amp;startno=42#docu" TargetMode="External"/><Relationship Id="rId936" Type="http://schemas.openxmlformats.org/officeDocument/2006/relationships/hyperlink" Target="http://library.islamweb.net/newlibrary/display_book.php?bk_no=61&amp;ID=1&amp;idfrom=1&amp;idto=317&amp;bookid=61&amp;startno=77#docu" TargetMode="External"/><Relationship Id="rId65" Type="http://schemas.openxmlformats.org/officeDocument/2006/relationships/hyperlink" Target="http://library.islamweb.net/newlibrary/display_book.php?bk_no=61&amp;ID=1&amp;idfrom=1&amp;idto=317&amp;bookid=61&amp;startno=29#docu" TargetMode="External"/><Relationship Id="rId130" Type="http://schemas.openxmlformats.org/officeDocument/2006/relationships/hyperlink" Target="http://library.islamweb.net/newlibrary/display_book.php?bk_no=61&amp;ID=1&amp;idfrom=1&amp;idto=317&amp;bookid=61&amp;startno=32#docu" TargetMode="External"/><Relationship Id="rId368" Type="http://schemas.openxmlformats.org/officeDocument/2006/relationships/hyperlink" Target="http://library.islamweb.net/newlibrary/display_book.php?bk_no=61&amp;ID=1&amp;idfrom=1&amp;idto=317&amp;bookid=61&amp;startno=45#docu" TargetMode="External"/><Relationship Id="rId575" Type="http://schemas.openxmlformats.org/officeDocument/2006/relationships/hyperlink" Target="http://library.islamweb.net/newlibrary/display_book.php?bk_no=61&amp;ID=1&amp;idfrom=1&amp;idto=317&amp;bookid=61&amp;startno=59#docu" TargetMode="External"/><Relationship Id="rId782" Type="http://schemas.openxmlformats.org/officeDocument/2006/relationships/hyperlink" Target="http://library.islamweb.net/newlibrary/showalam.php?ids=12126" TargetMode="External"/><Relationship Id="rId228" Type="http://schemas.openxmlformats.org/officeDocument/2006/relationships/hyperlink" Target="http://library.islamweb.net/newlibrary/display_book.php?bk_no=61&amp;ID=1&amp;idfrom=1&amp;idto=317&amp;bookid=61&amp;startno=40#docu" TargetMode="External"/><Relationship Id="rId435" Type="http://schemas.openxmlformats.org/officeDocument/2006/relationships/hyperlink" Target="http://library.islamweb.net/newlibrary/display_book.php?bk_no=61&amp;ID=1&amp;idfrom=1&amp;idto=317&amp;bookid=61&amp;startno=51#docu" TargetMode="External"/><Relationship Id="rId642" Type="http://schemas.openxmlformats.org/officeDocument/2006/relationships/hyperlink" Target="http://library.islamweb.net/newlibrary/display_book.php?bk_no=61&amp;ID=1&amp;idfrom=1&amp;idto=317&amp;bookid=61&amp;startno=62#docu" TargetMode="External"/><Relationship Id="rId281" Type="http://schemas.openxmlformats.org/officeDocument/2006/relationships/hyperlink" Target="http://library.islamweb.net/newlibrary/showalam.php?ids=228" TargetMode="External"/><Relationship Id="rId502" Type="http://schemas.openxmlformats.org/officeDocument/2006/relationships/hyperlink" Target="http://library.islamweb.net/newlibrary/display_book.php?bk_no=61&amp;ID=1&amp;idfrom=1&amp;idto=317&amp;bookid=61&amp;startno=55#docu" TargetMode="External"/><Relationship Id="rId947" Type="http://schemas.openxmlformats.org/officeDocument/2006/relationships/hyperlink" Target="http://library.islamweb.net/newlibrary/display_book.php?bk_no=61&amp;ID=1&amp;idfrom=1&amp;idto=317&amp;bookid=61&amp;startno=78#docu" TargetMode="External"/><Relationship Id="rId76" Type="http://schemas.openxmlformats.org/officeDocument/2006/relationships/hyperlink" Target="http://library.islamweb.net/newlibrary/display_book.php?bk_no=61&amp;ID=1&amp;idfrom=1&amp;idto=317&amp;bookid=61&amp;startno=29#docu" TargetMode="External"/><Relationship Id="rId141" Type="http://schemas.openxmlformats.org/officeDocument/2006/relationships/hyperlink" Target="http://library.islamweb.net/newlibrary/display_book.php?bk_no=61&amp;ID=1&amp;idfrom=1&amp;idto=317&amp;bookid=61&amp;startno=32#docu" TargetMode="External"/><Relationship Id="rId379" Type="http://schemas.openxmlformats.org/officeDocument/2006/relationships/hyperlink" Target="http://library.islamweb.net/newlibrary/display_book.php?bk_no=61&amp;ID=1&amp;idfrom=1&amp;idto=317&amp;bookid=61&amp;startno=47#docu" TargetMode="External"/><Relationship Id="rId586" Type="http://schemas.openxmlformats.org/officeDocument/2006/relationships/hyperlink" Target="http://library.islamweb.net/newlibrary/display_book.php?bk_no=61&amp;ID=1&amp;idfrom=1&amp;idto=317&amp;bookid=61&amp;startno=59#docu" TargetMode="External"/><Relationship Id="rId793" Type="http://schemas.openxmlformats.org/officeDocument/2006/relationships/hyperlink" Target="http://library.islamweb.net/newlibrary/display_book.php?bk_no=61&amp;ID=1&amp;idfrom=1&amp;idto=317&amp;bookid=61&amp;startno=69#docu" TargetMode="External"/><Relationship Id="rId807" Type="http://schemas.openxmlformats.org/officeDocument/2006/relationships/hyperlink" Target="http://library.islamweb.net/newlibrary/display_book.php?bk_no=61&amp;ID=1&amp;idfrom=1&amp;idto=317&amp;bookid=61&amp;startno=69#docu" TargetMode="External"/><Relationship Id="rId7" Type="http://schemas.openxmlformats.org/officeDocument/2006/relationships/hyperlink" Target="mailto:JomaaAssaad@yahoo.fr" TargetMode="External"/><Relationship Id="rId239" Type="http://schemas.openxmlformats.org/officeDocument/2006/relationships/hyperlink" Target="http://library.islamweb.net/newlibrary/display_book.php?bk_no=61&amp;ID=1&amp;idfrom=1&amp;idto=317&amp;bookid=61&amp;startno=40#docu" TargetMode="External"/><Relationship Id="rId446" Type="http://schemas.openxmlformats.org/officeDocument/2006/relationships/hyperlink" Target="http://library.islamweb.net/newlibrary/display_book.php?bk_no=61&amp;ID=1&amp;idfrom=1&amp;idto=317&amp;bookid=61&amp;startno=52#docu" TargetMode="External"/><Relationship Id="rId653" Type="http://schemas.openxmlformats.org/officeDocument/2006/relationships/hyperlink" Target="http://library.islamweb.net/newlibrary/display_book.php?bk_no=61&amp;ID=1&amp;idfrom=1&amp;idto=317&amp;bookid=61&amp;startno=63#docu" TargetMode="External"/><Relationship Id="rId292" Type="http://schemas.openxmlformats.org/officeDocument/2006/relationships/hyperlink" Target="http://library.islamweb.net/newlibrary/display_book.php?bk_no=61&amp;ID=1&amp;idfrom=1&amp;idto=317&amp;bookid=61&amp;startno=42#docu" TargetMode="External"/><Relationship Id="rId306" Type="http://schemas.openxmlformats.org/officeDocument/2006/relationships/hyperlink" Target="http://library.islamweb.net/newlibrary/showalam.php?ids=16418" TargetMode="External"/><Relationship Id="rId860" Type="http://schemas.openxmlformats.org/officeDocument/2006/relationships/hyperlink" Target="http://library.islamweb.net/newlibrary/display_book.php?bk_no=61&amp;ID=1&amp;idfrom=1&amp;idto=317&amp;bookid=61&amp;startno=72#docu" TargetMode="External"/><Relationship Id="rId958" Type="http://schemas.openxmlformats.org/officeDocument/2006/relationships/hyperlink" Target="http://library.islamweb.net/newlibrary/display_book.php?bk_no=61&amp;ID=1&amp;idfrom=1&amp;idto=317&amp;bookid=61&amp;startno=79#docu" TargetMode="External"/><Relationship Id="rId87" Type="http://schemas.openxmlformats.org/officeDocument/2006/relationships/hyperlink" Target="http://library.islamweb.net/newlibrary/showalam.php?ids=11" TargetMode="External"/><Relationship Id="rId513" Type="http://schemas.openxmlformats.org/officeDocument/2006/relationships/hyperlink" Target="http://library.islamweb.net/newlibrary/display_book.php?bk_no=61&amp;ID=1&amp;idfrom=1&amp;idto=317&amp;bookid=61&amp;startno=56#docu" TargetMode="External"/><Relationship Id="rId597" Type="http://schemas.openxmlformats.org/officeDocument/2006/relationships/hyperlink" Target="http://library.islamweb.net/newlibrary/display_book.php?bk_no=61&amp;ID=1&amp;idfrom=1&amp;idto=317&amp;bookid=61&amp;startno=60#docu" TargetMode="External"/><Relationship Id="rId720" Type="http://schemas.openxmlformats.org/officeDocument/2006/relationships/hyperlink" Target="http://library.islamweb.net/newlibrary/display_book.php?bk_no=61&amp;ID=1&amp;idfrom=1&amp;idto=317&amp;bookid=61&amp;startno=65#docu" TargetMode="External"/><Relationship Id="rId818" Type="http://schemas.openxmlformats.org/officeDocument/2006/relationships/hyperlink" Target="http://library.islamweb.net/newlibrary/display_book.php?bk_no=61&amp;ID=1&amp;idfrom=1&amp;idto=317&amp;bookid=61&amp;startno=70#docu" TargetMode="External"/><Relationship Id="rId152" Type="http://schemas.openxmlformats.org/officeDocument/2006/relationships/hyperlink" Target="http://library.islamweb.net/newlibrary/display_book.php?bk_no=61&amp;ID=1&amp;idfrom=1&amp;idto=317&amp;bookid=61&amp;startno=34#docu" TargetMode="External"/><Relationship Id="rId457" Type="http://schemas.openxmlformats.org/officeDocument/2006/relationships/hyperlink" Target="http://library.islamweb.net/newlibrary/display_book.php?bk_no=61&amp;ID=1&amp;idfrom=1&amp;idto=317&amp;bookid=61&amp;startno=52#docu" TargetMode="External"/><Relationship Id="rId1003" Type="http://schemas.openxmlformats.org/officeDocument/2006/relationships/hyperlink" Target="http://library.islamweb.net/newlibrary/display_book.php?bk_no=61&amp;ID=1&amp;idfrom=1&amp;idto=317&amp;bookid=61&amp;startno=39#docu" TargetMode="External"/><Relationship Id="rId664" Type="http://schemas.openxmlformats.org/officeDocument/2006/relationships/hyperlink" Target="http://library.islamweb.net/newlibrary/showalam.php?ids=13974" TargetMode="External"/><Relationship Id="rId871" Type="http://schemas.openxmlformats.org/officeDocument/2006/relationships/hyperlink" Target="http://library.islamweb.net/newlibrary/display_book.php?bk_no=61&amp;ID=1&amp;idfrom=1&amp;idto=317&amp;bookid=61&amp;startno=72#docu" TargetMode="External"/><Relationship Id="rId969" Type="http://schemas.openxmlformats.org/officeDocument/2006/relationships/hyperlink" Target="http://library.islamweb.net/newlibrary/display_book.php?bk_no=61&amp;ID=1&amp;idfrom=1&amp;idto=317&amp;bookid=61&amp;startno=79#docu" TargetMode="External"/><Relationship Id="rId14" Type="http://schemas.openxmlformats.org/officeDocument/2006/relationships/hyperlink" Target="http://library.islamweb.net/newlibrary/display_book.php?idfrom=28&amp;idto=28&amp;bk_no=61&amp;ID=33#docu" TargetMode="External"/><Relationship Id="rId317" Type="http://schemas.openxmlformats.org/officeDocument/2006/relationships/hyperlink" Target="http://library.islamweb.net/newlibrary/showalam.php?ids=16711" TargetMode="External"/><Relationship Id="rId524" Type="http://schemas.openxmlformats.org/officeDocument/2006/relationships/hyperlink" Target="http://library.islamweb.net/newlibrary/display_book.php?bk_no=61&amp;ID=1&amp;idfrom=1&amp;idto=317&amp;bookid=61&amp;startno=57#docu" TargetMode="External"/><Relationship Id="rId731" Type="http://schemas.openxmlformats.org/officeDocument/2006/relationships/hyperlink" Target="http://library.islamweb.net/newlibrary/display_book.php?bk_no=61&amp;ID=1&amp;idfrom=1&amp;idto=317&amp;bookid=61&amp;startno=66#docu" TargetMode="External"/><Relationship Id="rId98" Type="http://schemas.openxmlformats.org/officeDocument/2006/relationships/hyperlink" Target="http://library.islamweb.net/newlibrary/showalam.php?ids=12563" TargetMode="External"/><Relationship Id="rId163" Type="http://schemas.openxmlformats.org/officeDocument/2006/relationships/hyperlink" Target="http://library.islamweb.net/newlibrary/display_book.php?bk_no=61&amp;ID=1&amp;idfrom=1&amp;idto=317&amp;bookid=61&amp;startno=35#docu" TargetMode="External"/><Relationship Id="rId370" Type="http://schemas.openxmlformats.org/officeDocument/2006/relationships/hyperlink" Target="http://library.islamweb.net/newlibrary/display_book.php?bk_no=61&amp;ID=1&amp;idfrom=1&amp;idto=317&amp;bookid=61&amp;startno=45#docu" TargetMode="External"/><Relationship Id="rId829" Type="http://schemas.openxmlformats.org/officeDocument/2006/relationships/hyperlink" Target="http://library.islamweb.net/newlibrary/display_book.php?bk_no=61&amp;ID=1&amp;idfrom=1&amp;idto=317&amp;bookid=61&amp;startno=70#docu" TargetMode="External"/><Relationship Id="rId1014" Type="http://schemas.openxmlformats.org/officeDocument/2006/relationships/hyperlink" Target="http://library.islamweb.net/newlibrary/display_book.php?bk_no=61&amp;ID=1&amp;idfrom=1&amp;idto=317&amp;bookid=61&amp;startno=52#docu" TargetMode="External"/><Relationship Id="rId230" Type="http://schemas.openxmlformats.org/officeDocument/2006/relationships/hyperlink" Target="http://library.islamweb.net/newlibrary/showalam.php?ids=13974" TargetMode="External"/><Relationship Id="rId468" Type="http://schemas.openxmlformats.org/officeDocument/2006/relationships/hyperlink" Target="http://library.islamweb.net/newlibrary/display_book.php?bk_no=61&amp;ID=1&amp;idfrom=1&amp;idto=317&amp;bookid=61&amp;startno=54#docu" TargetMode="External"/><Relationship Id="rId675" Type="http://schemas.openxmlformats.org/officeDocument/2006/relationships/hyperlink" Target="http://library.islamweb.net/newlibrary/display_book.php?bk_no=61&amp;ID=1&amp;idfrom=1&amp;idto=317&amp;bookid=61&amp;startno=64#docu" TargetMode="External"/><Relationship Id="rId882" Type="http://schemas.openxmlformats.org/officeDocument/2006/relationships/hyperlink" Target="http://library.islamweb.net/newlibrary/display_book.php?bk_no=61&amp;ID=1&amp;idfrom=1&amp;idto=317&amp;bookid=61&amp;startno=73#docu" TargetMode="External"/><Relationship Id="rId25" Type="http://schemas.openxmlformats.org/officeDocument/2006/relationships/hyperlink" Target="http://library.islamweb.net/newlibrary/display_book.php?bk_no=61&amp;ID=1&amp;idfrom=1&amp;idto=317&amp;bookid=61&amp;startno=28#docu" TargetMode="External"/><Relationship Id="rId328" Type="http://schemas.openxmlformats.org/officeDocument/2006/relationships/hyperlink" Target="http://library.islamweb.net/newlibrary/display_book.php?bk_no=61&amp;ID=1&amp;idfrom=1&amp;idto=317&amp;bookid=61&amp;startno=42#docu" TargetMode="External"/><Relationship Id="rId535" Type="http://schemas.openxmlformats.org/officeDocument/2006/relationships/hyperlink" Target="http://library.islamweb.net/newlibrary/display_book.php?bk_no=61&amp;ID=1&amp;idfrom=1&amp;idto=317&amp;bookid=61&amp;startno=58#docu" TargetMode="External"/><Relationship Id="rId742" Type="http://schemas.openxmlformats.org/officeDocument/2006/relationships/hyperlink" Target="http://library.islamweb.net/newlibrary/display_book.php?bk_no=61&amp;ID=1&amp;idfrom=1&amp;idto=317&amp;bookid=61&amp;startno=67#docu" TargetMode="External"/><Relationship Id="rId174" Type="http://schemas.openxmlformats.org/officeDocument/2006/relationships/hyperlink" Target="http://library.islamweb.net/newlibrary/display_book.php?bk_no=61&amp;ID=1&amp;idfrom=1&amp;idto=317&amp;bookid=61&amp;startno=35#docu" TargetMode="External"/><Relationship Id="rId381" Type="http://schemas.openxmlformats.org/officeDocument/2006/relationships/hyperlink" Target="http://library.islamweb.net/newlibrary/display_book.php?bk_no=61&amp;ID=1&amp;idfrom=1&amp;idto=317&amp;bookid=61&amp;startno=47#docu" TargetMode="External"/><Relationship Id="rId602" Type="http://schemas.openxmlformats.org/officeDocument/2006/relationships/hyperlink" Target="http://library.islamweb.net/newlibrary/display_book.php?bk_no=61&amp;ID=1&amp;idfrom=1&amp;idto=317&amp;bookid=61&amp;startno=60#docu" TargetMode="External"/><Relationship Id="rId1025" Type="http://schemas.openxmlformats.org/officeDocument/2006/relationships/hyperlink" Target="http://library.islamweb.net/newlibrary/display_book.php?bk_no=61&amp;ID=1&amp;idfrom=1&amp;idto=317&amp;bookid=61&amp;startno=62#docu" TargetMode="External"/><Relationship Id="rId241" Type="http://schemas.openxmlformats.org/officeDocument/2006/relationships/hyperlink" Target="http://library.islamweb.net/newlibrary/display_book.php?bk_no=61&amp;ID=1&amp;idfrom=1&amp;idto=317&amp;bookid=61&amp;startno=40#docu" TargetMode="External"/><Relationship Id="rId479" Type="http://schemas.openxmlformats.org/officeDocument/2006/relationships/hyperlink" Target="http://library.islamweb.net/newlibrary/display_book.php?bk_no=61&amp;ID=1&amp;idfrom=1&amp;idto=317&amp;bookid=61&amp;startno=54#docu" TargetMode="External"/><Relationship Id="rId686" Type="http://schemas.openxmlformats.org/officeDocument/2006/relationships/hyperlink" Target="http://library.islamweb.net/newlibrary/display_book.php?bk_no=61&amp;ID=1&amp;idfrom=1&amp;idto=317&amp;bookid=61&amp;startno=64#docu" TargetMode="External"/><Relationship Id="rId893" Type="http://schemas.openxmlformats.org/officeDocument/2006/relationships/hyperlink" Target="http://library.islamweb.net/newlibrary/showalam.php?ids=15409" TargetMode="External"/><Relationship Id="rId907" Type="http://schemas.openxmlformats.org/officeDocument/2006/relationships/hyperlink" Target="http://library.islamweb.net/newlibrary/display_book.php?bk_no=61&amp;ID=1&amp;idfrom=1&amp;idto=317&amp;bookid=61&amp;startno=74#docu" TargetMode="External"/><Relationship Id="rId36" Type="http://schemas.openxmlformats.org/officeDocument/2006/relationships/hyperlink" Target="http://library.islamweb.net/newlibrary/display_book.php?bk_no=61&amp;ID=1&amp;idfrom=1&amp;idto=317&amp;bookid=61&amp;startno=28#docu" TargetMode="External"/><Relationship Id="rId339" Type="http://schemas.openxmlformats.org/officeDocument/2006/relationships/hyperlink" Target="http://library.islamweb.net/newlibrary/display_book.php?bk_no=61&amp;ID=1&amp;idfrom=1&amp;idto=317&amp;bookid=61&amp;startno=43#docu" TargetMode="External"/><Relationship Id="rId546" Type="http://schemas.openxmlformats.org/officeDocument/2006/relationships/hyperlink" Target="http://library.islamweb.net/newlibrary/display_book.php?bk_no=61&amp;ID=1&amp;idfrom=1&amp;idto=317&amp;bookid=61&amp;startno=58#docu" TargetMode="External"/><Relationship Id="rId753" Type="http://schemas.openxmlformats.org/officeDocument/2006/relationships/hyperlink" Target="http://library.islamweb.net/newlibrary/display_book.php?bk_no=61&amp;ID=1&amp;idfrom=1&amp;idto=317&amp;bookid=61&amp;startno=67#docu" TargetMode="External"/><Relationship Id="rId101" Type="http://schemas.openxmlformats.org/officeDocument/2006/relationships/hyperlink" Target="http://library.islamweb.net/newlibrary/display_book.php?bk_no=61&amp;ID=1&amp;idfrom=1&amp;idto=317&amp;bookid=61&amp;startno=29#docu" TargetMode="External"/><Relationship Id="rId185" Type="http://schemas.openxmlformats.org/officeDocument/2006/relationships/hyperlink" Target="http://library.islamweb.net/newlibrary/display_book.php?bk_no=61&amp;ID=1&amp;idfrom=1&amp;idto=317&amp;bookid=61&amp;startno=36#docu" TargetMode="External"/><Relationship Id="rId406" Type="http://schemas.openxmlformats.org/officeDocument/2006/relationships/hyperlink" Target="http://library.islamweb.net/newlibrary/display_book.php?bk_no=61&amp;ID=1&amp;idfrom=1&amp;idto=317&amp;bookid=61&amp;startno=49#docu" TargetMode="External"/><Relationship Id="rId960" Type="http://schemas.openxmlformats.org/officeDocument/2006/relationships/hyperlink" Target="http://library.islamweb.net/newlibrary/display_book.php?bk_no=61&amp;ID=1&amp;idfrom=1&amp;idto=317&amp;bookid=61&amp;startno=79#docu" TargetMode="External"/><Relationship Id="rId1036" Type="http://schemas.openxmlformats.org/officeDocument/2006/relationships/hyperlink" Target="http://library.islamweb.net/newlibrary/display_book.php?bk_no=61&amp;ID=1&amp;idfrom=1&amp;idto=317&amp;bookid=61&amp;startno=72#docu" TargetMode="External"/><Relationship Id="rId392" Type="http://schemas.openxmlformats.org/officeDocument/2006/relationships/hyperlink" Target="http://library.islamweb.net/newlibrary/display_book.php?bk_no=61&amp;ID=1&amp;idfrom=1&amp;idto=317&amp;bookid=61&amp;startno=49#docu" TargetMode="External"/><Relationship Id="rId613" Type="http://schemas.openxmlformats.org/officeDocument/2006/relationships/hyperlink" Target="http://library.islamweb.net/newlibrary/showalam.php?ids=16076" TargetMode="External"/><Relationship Id="rId697" Type="http://schemas.openxmlformats.org/officeDocument/2006/relationships/hyperlink" Target="http://library.islamweb.net/newlibrary/display_book.php?bk_no=61&amp;ID=1&amp;idfrom=1&amp;idto=317&amp;bookid=61&amp;startno=65#docu" TargetMode="External"/><Relationship Id="rId820" Type="http://schemas.openxmlformats.org/officeDocument/2006/relationships/hyperlink" Target="http://library.islamweb.net/newlibrary/display_book.php?bk_no=61&amp;ID=1&amp;idfrom=1&amp;idto=317&amp;bookid=61&amp;startno=70#docu" TargetMode="External"/><Relationship Id="rId918" Type="http://schemas.openxmlformats.org/officeDocument/2006/relationships/hyperlink" Target="http://library.islamweb.net/newlibrary/display_book.php?bk_no=61&amp;ID=1&amp;idfrom=1&amp;idto=317&amp;bookid=61&amp;startno=75#docu" TargetMode="External"/><Relationship Id="rId252" Type="http://schemas.openxmlformats.org/officeDocument/2006/relationships/hyperlink" Target="http://library.islamweb.net/newlibrary/display_book.php?bk_no=61&amp;ID=1&amp;idfrom=1&amp;idto=317&amp;bookid=61&amp;startno=42#docu" TargetMode="External"/><Relationship Id="rId47" Type="http://schemas.openxmlformats.org/officeDocument/2006/relationships/hyperlink" Target="http://library.islamweb.net/newlibrary/showalam.php?ids=14354" TargetMode="External"/><Relationship Id="rId112" Type="http://schemas.openxmlformats.org/officeDocument/2006/relationships/hyperlink" Target="http://library.islamweb.net/newlibrary/display_book.php?bk_no=61&amp;ID=1&amp;idfrom=1&amp;idto=317&amp;bookid=61&amp;startno=31#docu" TargetMode="External"/><Relationship Id="rId557" Type="http://schemas.openxmlformats.org/officeDocument/2006/relationships/hyperlink" Target="http://library.islamweb.net/newlibrary/display_book.php?bk_no=61&amp;ID=1&amp;idfrom=1&amp;idto=317&amp;bookid=61&amp;startno=59#docu" TargetMode="External"/><Relationship Id="rId764" Type="http://schemas.openxmlformats.org/officeDocument/2006/relationships/hyperlink" Target="http://library.islamweb.net/newlibrary/display_book.php?bk_no=61&amp;ID=1&amp;idfrom=1&amp;idto=317&amp;bookid=61&amp;startno=68#docu" TargetMode="External"/><Relationship Id="rId971" Type="http://schemas.openxmlformats.org/officeDocument/2006/relationships/hyperlink" Target="http://library.islamweb.net/newlibrary/display_book.php?bk_no=61&amp;ID=1&amp;idfrom=1&amp;idto=317&amp;bookid=61&amp;startno=80#docu" TargetMode="External"/><Relationship Id="rId196" Type="http://schemas.openxmlformats.org/officeDocument/2006/relationships/hyperlink" Target="http://library.islamweb.net/newlibrary/showalam.php?ids=11" TargetMode="External"/><Relationship Id="rId417" Type="http://schemas.openxmlformats.org/officeDocument/2006/relationships/hyperlink" Target="http://library.islamweb.net/newlibrary/display_book.php?bk_no=61&amp;ID=1&amp;idfrom=1&amp;idto=317&amp;bookid=61&amp;startno=50#docu" TargetMode="External"/><Relationship Id="rId624" Type="http://schemas.openxmlformats.org/officeDocument/2006/relationships/hyperlink" Target="http://library.islamweb.net/newlibrary/display_book.php?bk_no=61&amp;ID=1&amp;idfrom=1&amp;idto=317&amp;bookid=61&amp;startno=61#docu" TargetMode="External"/><Relationship Id="rId831" Type="http://schemas.openxmlformats.org/officeDocument/2006/relationships/hyperlink" Target="http://library.islamweb.net/newlibrary/display_book.php?bk_no=61&amp;ID=1&amp;idfrom=1&amp;idto=317&amp;bookid=61&amp;startno=70#docu" TargetMode="External"/><Relationship Id="rId1047" Type="http://schemas.openxmlformats.org/officeDocument/2006/relationships/hyperlink" Target="http://library.islamweb.net/newlibrary/display_book.php?bk_no=61&amp;ID=1&amp;idfrom=1&amp;idto=317&amp;bookid=61&amp;startno=83#docu" TargetMode="External"/><Relationship Id="rId263" Type="http://schemas.openxmlformats.org/officeDocument/2006/relationships/hyperlink" Target="http://library.islamweb.net/newlibrary/showalam.php?ids=12988" TargetMode="External"/><Relationship Id="rId470" Type="http://schemas.openxmlformats.org/officeDocument/2006/relationships/hyperlink" Target="http://library.islamweb.net/newlibrary/display_book.php?bk_no=61&amp;ID=1&amp;idfrom=1&amp;idto=317&amp;bookid=61&amp;startno=54#docu" TargetMode="External"/><Relationship Id="rId929" Type="http://schemas.openxmlformats.org/officeDocument/2006/relationships/hyperlink" Target="http://library.islamweb.net/newlibrary/display_book.php?bk_no=61&amp;ID=1&amp;idfrom=1&amp;idto=317&amp;bookid=61&amp;startno=75#docu" TargetMode="External"/><Relationship Id="rId58" Type="http://schemas.openxmlformats.org/officeDocument/2006/relationships/hyperlink" Target="http://library.islamweb.net/newlibrary/display_book.php?bk_no=61&amp;ID=1&amp;idfrom=1&amp;idto=317&amp;bookid=61&amp;startno=29#docu" TargetMode="External"/><Relationship Id="rId123" Type="http://schemas.openxmlformats.org/officeDocument/2006/relationships/hyperlink" Target="http://library.islamweb.net/newlibrary/display_book.php?bk_no=61&amp;ID=1&amp;idfrom=1&amp;idto=317&amp;bookid=61&amp;startno=31#docu" TargetMode="External"/><Relationship Id="rId330" Type="http://schemas.openxmlformats.org/officeDocument/2006/relationships/hyperlink" Target="http://library.islamweb.net/newlibrary/display_book.php?bk_no=61&amp;ID=1&amp;idfrom=1&amp;idto=317&amp;bookid=61&amp;startno=42#docu" TargetMode="External"/><Relationship Id="rId568" Type="http://schemas.openxmlformats.org/officeDocument/2006/relationships/hyperlink" Target="http://library.islamweb.net/newlibrary/display_book.php?bk_no=61&amp;ID=1&amp;idfrom=1&amp;idto=317&amp;bookid=61&amp;startno=59#docu" TargetMode="External"/><Relationship Id="rId775" Type="http://schemas.openxmlformats.org/officeDocument/2006/relationships/hyperlink" Target="http://library.islamweb.net/newlibrary/display_book.php?bk_no=61&amp;ID=1&amp;idfrom=1&amp;idto=317&amp;bookid=61&amp;startno=69#docu" TargetMode="External"/><Relationship Id="rId982" Type="http://schemas.openxmlformats.org/officeDocument/2006/relationships/hyperlink" Target="http://library.islamweb.net/newlibrary/display_book.php?bk_no=61&amp;ID=1&amp;idfrom=1&amp;idto=317&amp;bookid=61&amp;startno=82#docu" TargetMode="External"/><Relationship Id="rId428" Type="http://schemas.openxmlformats.org/officeDocument/2006/relationships/hyperlink" Target="http://library.islamweb.net/newlibrary/display_book.php?bk_no=61&amp;ID=1&amp;idfrom=1&amp;idto=317&amp;bookid=61&amp;startno=50#docu" TargetMode="External"/><Relationship Id="rId635" Type="http://schemas.openxmlformats.org/officeDocument/2006/relationships/hyperlink" Target="http://library.islamweb.net/newlibrary/display_book.php?bk_no=61&amp;ID=1&amp;idfrom=1&amp;idto=317&amp;bookid=61&amp;startno=61#docu" TargetMode="External"/><Relationship Id="rId842" Type="http://schemas.openxmlformats.org/officeDocument/2006/relationships/hyperlink" Target="http://library.islamweb.net/newlibrary/display_book.php?bk_no=61&amp;ID=1&amp;idfrom=1&amp;idto=317&amp;bookid=61&amp;startno=71#docu" TargetMode="External"/><Relationship Id="rId274" Type="http://schemas.openxmlformats.org/officeDocument/2006/relationships/hyperlink" Target="http://library.islamweb.net/newlibrary/display_book.php?bk_no=61&amp;ID=1&amp;idfrom=1&amp;idto=317&amp;bookid=61&amp;startno=42#docu" TargetMode="External"/><Relationship Id="rId481" Type="http://schemas.openxmlformats.org/officeDocument/2006/relationships/hyperlink" Target="http://library.islamweb.net/newlibrary/display_book.php?bk_no=61&amp;ID=1&amp;idfrom=1&amp;idto=317&amp;bookid=61&amp;startno=54#docu" TargetMode="External"/><Relationship Id="rId702" Type="http://schemas.openxmlformats.org/officeDocument/2006/relationships/hyperlink" Target="http://library.islamweb.net/newlibrary/display_book.php?bk_no=61&amp;ID=1&amp;idfrom=1&amp;idto=317&amp;bookid=61&amp;startno=65#docu" TargetMode="External"/><Relationship Id="rId69" Type="http://schemas.openxmlformats.org/officeDocument/2006/relationships/hyperlink" Target="http://library.islamweb.net/newlibrary/display_book.php?bk_no=61&amp;ID=1&amp;idfrom=1&amp;idto=317&amp;bookid=61&amp;startno=29#docu" TargetMode="External"/><Relationship Id="rId134" Type="http://schemas.openxmlformats.org/officeDocument/2006/relationships/hyperlink" Target="http://library.islamweb.net/newlibrary/display_book.php?bk_no=61&amp;ID=1&amp;idfrom=1&amp;idto=317&amp;bookid=61&amp;startno=32#docu" TargetMode="External"/><Relationship Id="rId579" Type="http://schemas.openxmlformats.org/officeDocument/2006/relationships/hyperlink" Target="http://library.islamweb.net/newlibrary/display_book.php?bk_no=61&amp;ID=1&amp;idfrom=1&amp;idto=317&amp;bookid=61&amp;startno=59#docu" TargetMode="External"/><Relationship Id="rId786" Type="http://schemas.openxmlformats.org/officeDocument/2006/relationships/hyperlink" Target="http://library.islamweb.net/newlibrary/display_book.php?bk_no=61&amp;ID=1&amp;idfrom=1&amp;idto=317&amp;bookid=61&amp;startno=69#docu" TargetMode="External"/><Relationship Id="rId993" Type="http://schemas.openxmlformats.org/officeDocument/2006/relationships/hyperlink" Target="http://library.islamweb.net/newlibrary/display_book.php?bk_no=61&amp;ID=1&amp;idfrom=1&amp;idto=317&amp;bookid=61&amp;startno=29#docu" TargetMode="External"/><Relationship Id="rId341" Type="http://schemas.openxmlformats.org/officeDocument/2006/relationships/hyperlink" Target="http://library.islamweb.net/newlibrary/showalam.php?ids=15871" TargetMode="External"/><Relationship Id="rId439" Type="http://schemas.openxmlformats.org/officeDocument/2006/relationships/hyperlink" Target="http://library.islamweb.net/newlibrary/showalam.php?ids=14416" TargetMode="External"/><Relationship Id="rId646" Type="http://schemas.openxmlformats.org/officeDocument/2006/relationships/hyperlink" Target="http://library.islamweb.net/newlibrary/display_book.php?bk_no=61&amp;ID=1&amp;idfrom=1&amp;idto=317&amp;bookid=61&amp;startno=63#docu" TargetMode="External"/><Relationship Id="rId201" Type="http://schemas.openxmlformats.org/officeDocument/2006/relationships/hyperlink" Target="http://library.islamweb.net/newlibrary/display_book.php?bk_no=61&amp;ID=1&amp;idfrom=1&amp;idto=317&amp;bookid=61&amp;startno=38#docu" TargetMode="External"/><Relationship Id="rId285" Type="http://schemas.openxmlformats.org/officeDocument/2006/relationships/hyperlink" Target="http://library.islamweb.net/newlibrary/display_book.php?bk_no=61&amp;ID=1&amp;idfrom=1&amp;idto=317&amp;bookid=61&amp;startno=42#docu" TargetMode="External"/><Relationship Id="rId506" Type="http://schemas.openxmlformats.org/officeDocument/2006/relationships/hyperlink" Target="http://library.islamweb.net/newlibrary/display_book.php?bk_no=61&amp;ID=1&amp;idfrom=1&amp;idto=317&amp;bookid=61&amp;startno=55#docu" TargetMode="External"/><Relationship Id="rId853" Type="http://schemas.openxmlformats.org/officeDocument/2006/relationships/hyperlink" Target="http://library.islamweb.net/newlibrary/display_book.php?bk_no=61&amp;ID=1&amp;idfrom=1&amp;idto=317&amp;bookid=61&amp;startno=72#docu" TargetMode="External"/><Relationship Id="rId492" Type="http://schemas.openxmlformats.org/officeDocument/2006/relationships/hyperlink" Target="http://library.islamweb.net/newlibrary/display_book.php?bk_no=61&amp;ID=1&amp;idfrom=1&amp;idto=317&amp;bookid=61&amp;startno=55#docu" TargetMode="External"/><Relationship Id="rId713" Type="http://schemas.openxmlformats.org/officeDocument/2006/relationships/hyperlink" Target="http://library.islamweb.net/newlibrary/display_book.php?bk_no=61&amp;ID=1&amp;idfrom=1&amp;idto=317&amp;bookid=61&amp;startno=65#docu" TargetMode="External"/><Relationship Id="rId797" Type="http://schemas.openxmlformats.org/officeDocument/2006/relationships/hyperlink" Target="http://library.islamweb.net/newlibrary/display_book.php?bk_no=61&amp;ID=1&amp;idfrom=1&amp;idto=317&amp;bookid=61&amp;startno=69#docu" TargetMode="External"/><Relationship Id="rId920" Type="http://schemas.openxmlformats.org/officeDocument/2006/relationships/hyperlink" Target="http://library.islamweb.net/newlibrary/display_book.php?bk_no=61&amp;ID=1&amp;idfrom=1&amp;idto=317&amp;bookid=61&amp;startno=75#docu" TargetMode="External"/><Relationship Id="rId145" Type="http://schemas.openxmlformats.org/officeDocument/2006/relationships/hyperlink" Target="http://library.islamweb.net/newlibrary/display_book.php?bk_no=61&amp;ID=1&amp;idfrom=1&amp;idto=317&amp;bookid=61&amp;startno=34#docu" TargetMode="External"/><Relationship Id="rId352" Type="http://schemas.openxmlformats.org/officeDocument/2006/relationships/hyperlink" Target="http://library.islamweb.net/newlibrary/display_book.php?bk_no=61&amp;ID=1&amp;idfrom=1&amp;idto=317&amp;bookid=61&amp;startno=44#docu" TargetMode="External"/><Relationship Id="rId212" Type="http://schemas.openxmlformats.org/officeDocument/2006/relationships/hyperlink" Target="http://library.islamweb.net/newlibrary/showalam.php?ids=17274" TargetMode="External"/><Relationship Id="rId657" Type="http://schemas.openxmlformats.org/officeDocument/2006/relationships/hyperlink" Target="http://library.islamweb.net/newlibrary/display_book.php?bk_no=61&amp;ID=1&amp;idfrom=1&amp;idto=317&amp;bookid=61&amp;startno=63#docu" TargetMode="External"/><Relationship Id="rId864" Type="http://schemas.openxmlformats.org/officeDocument/2006/relationships/hyperlink" Target="http://library.islamweb.net/newlibrary/display_book.php?bk_no=61&amp;ID=1&amp;idfrom=1&amp;idto=317&amp;bookid=61&amp;startno=72#docu" TargetMode="External"/><Relationship Id="rId296" Type="http://schemas.openxmlformats.org/officeDocument/2006/relationships/hyperlink" Target="http://library.islamweb.net/newlibrary/showalam.php?ids=12441" TargetMode="External"/><Relationship Id="rId517" Type="http://schemas.openxmlformats.org/officeDocument/2006/relationships/hyperlink" Target="http://library.islamweb.net/newlibrary/showalam.php?ids=13823" TargetMode="External"/><Relationship Id="rId724" Type="http://schemas.openxmlformats.org/officeDocument/2006/relationships/hyperlink" Target="http://library.islamweb.net/newlibrary/display_book.php?bk_no=61&amp;ID=1&amp;idfrom=1&amp;idto=317&amp;bookid=61&amp;startno=66#docu" TargetMode="External"/><Relationship Id="rId931" Type="http://schemas.openxmlformats.org/officeDocument/2006/relationships/hyperlink" Target="http://library.islamweb.net/newlibrary/display_book.php?bk_no=61&amp;ID=1&amp;idfrom=1&amp;idto=317&amp;bookid=61&amp;startno=75#docu" TargetMode="External"/><Relationship Id="rId60" Type="http://schemas.openxmlformats.org/officeDocument/2006/relationships/hyperlink" Target="http://library.islamweb.net/newlibrary/display_book.php?bk_no=61&amp;ID=1&amp;idfrom=1&amp;idto=317&amp;bookid=61&amp;startno=29#docu" TargetMode="External"/><Relationship Id="rId156" Type="http://schemas.openxmlformats.org/officeDocument/2006/relationships/hyperlink" Target="http://library.islamweb.net/newlibrary/display_book.php?bk_no=61&amp;ID=1&amp;idfrom=1&amp;idto=317&amp;bookid=61&amp;startno=34#docu" TargetMode="External"/><Relationship Id="rId363" Type="http://schemas.openxmlformats.org/officeDocument/2006/relationships/hyperlink" Target="http://library.islamweb.net/newlibrary/display_book.php?bk_no=61&amp;ID=1&amp;idfrom=1&amp;idto=317&amp;bookid=61&amp;startno=44#docu" TargetMode="External"/><Relationship Id="rId570" Type="http://schemas.openxmlformats.org/officeDocument/2006/relationships/hyperlink" Target="http://library.islamweb.net/newlibrary/display_book.php?bk_no=61&amp;ID=1&amp;idfrom=1&amp;idto=317&amp;bookid=61&amp;startno=59#docu" TargetMode="External"/><Relationship Id="rId1007" Type="http://schemas.openxmlformats.org/officeDocument/2006/relationships/hyperlink" Target="http://library.islamweb.net/newlibrary/display_book.php?bk_no=61&amp;ID=1&amp;idfrom=1&amp;idto=317&amp;bookid=61&amp;startno=44#docu" TargetMode="External"/><Relationship Id="rId223" Type="http://schemas.openxmlformats.org/officeDocument/2006/relationships/hyperlink" Target="http://library.islamweb.net/newlibrary/display_book.php?bk_no=61&amp;ID=1&amp;idfrom=1&amp;idto=317&amp;bookid=61&amp;startno=40#docu" TargetMode="External"/><Relationship Id="rId430" Type="http://schemas.openxmlformats.org/officeDocument/2006/relationships/hyperlink" Target="http://library.islamweb.net/newlibrary/display_book.php?bk_no=61&amp;ID=1&amp;idfrom=1&amp;idto=317&amp;bookid=61&amp;startno=50#docu" TargetMode="External"/><Relationship Id="rId668" Type="http://schemas.openxmlformats.org/officeDocument/2006/relationships/hyperlink" Target="http://library.islamweb.net/newlibrary/display_book.php?bk_no=61&amp;ID=1&amp;idfrom=1&amp;idto=317&amp;bookid=61&amp;startno=64#docu" TargetMode="External"/><Relationship Id="rId875" Type="http://schemas.openxmlformats.org/officeDocument/2006/relationships/hyperlink" Target="http://library.islamweb.net/newlibrary/display_book.php?bk_no=61&amp;ID=1&amp;idfrom=1&amp;idto=317&amp;bookid=61&amp;startno=72#docu" TargetMode="External"/><Relationship Id="rId18" Type="http://schemas.openxmlformats.org/officeDocument/2006/relationships/hyperlink" Target="http://library.islamweb.net/newlibrary/display_book.php?idfrom=28&amp;idto=28&amp;bk_no=61&amp;ID=33#docu" TargetMode="External"/><Relationship Id="rId528" Type="http://schemas.openxmlformats.org/officeDocument/2006/relationships/hyperlink" Target="http://library.islamweb.net/newlibrary/display_book.php?bk_no=61&amp;ID=1&amp;idfrom=1&amp;idto=317&amp;bookid=61&amp;startno=57#docu" TargetMode="External"/><Relationship Id="rId735" Type="http://schemas.openxmlformats.org/officeDocument/2006/relationships/hyperlink" Target="http://library.islamweb.net/newlibrary/display_book.php?bk_no=61&amp;ID=1&amp;idfrom=1&amp;idto=317&amp;bookid=61&amp;startno=67#docu" TargetMode="External"/><Relationship Id="rId942" Type="http://schemas.openxmlformats.org/officeDocument/2006/relationships/hyperlink" Target="http://library.islamweb.net/newlibrary/display_book.php?bk_no=61&amp;ID=1&amp;idfrom=1&amp;idto=317&amp;bookid=61&amp;startno=77#docu" TargetMode="External"/><Relationship Id="rId167" Type="http://schemas.openxmlformats.org/officeDocument/2006/relationships/hyperlink" Target="http://library.islamweb.net/newlibrary/display_book.php?bk_no=61&amp;ID=1&amp;idfrom=1&amp;idto=317&amp;bookid=61&amp;startno=35#docu" TargetMode="External"/><Relationship Id="rId374" Type="http://schemas.openxmlformats.org/officeDocument/2006/relationships/hyperlink" Target="http://library.islamweb.net/newlibrary/display_book.php?bk_no=61&amp;ID=1&amp;idfrom=1&amp;idto=317&amp;bookid=61&amp;startno=46#docu" TargetMode="External"/><Relationship Id="rId581" Type="http://schemas.openxmlformats.org/officeDocument/2006/relationships/hyperlink" Target="http://library.islamweb.net/newlibrary/display_book.php?bk_no=61&amp;ID=1&amp;idfrom=1&amp;idto=317&amp;bookid=61&amp;startno=59#docu" TargetMode="External"/><Relationship Id="rId1018" Type="http://schemas.openxmlformats.org/officeDocument/2006/relationships/hyperlink" Target="http://library.islamweb.net/newlibrary/display_book.php?bk_no=61&amp;ID=1&amp;idfrom=1&amp;idto=317&amp;bookid=61&amp;startno=56#docu" TargetMode="External"/><Relationship Id="rId71" Type="http://schemas.openxmlformats.org/officeDocument/2006/relationships/hyperlink" Target="http://library.islamweb.net/newlibrary/display_book.php?bk_no=61&amp;ID=1&amp;idfrom=1&amp;idto=317&amp;bookid=61&amp;startno=29#docu" TargetMode="External"/><Relationship Id="rId234" Type="http://schemas.openxmlformats.org/officeDocument/2006/relationships/hyperlink" Target="http://library.islamweb.net/newlibrary/showalam.php?ids=13974" TargetMode="External"/><Relationship Id="rId679" Type="http://schemas.openxmlformats.org/officeDocument/2006/relationships/hyperlink" Target="http://library.islamweb.net/newlibrary/display_book.php?bk_no=61&amp;ID=1&amp;idfrom=1&amp;idto=317&amp;bookid=61&amp;startno=64#docu" TargetMode="External"/><Relationship Id="rId802" Type="http://schemas.openxmlformats.org/officeDocument/2006/relationships/hyperlink" Target="http://library.islamweb.net/newlibrary/display_book.php?bk_no=61&amp;ID=1&amp;idfrom=1&amp;idto=317&amp;bookid=61&amp;startno=69#docu" TargetMode="External"/><Relationship Id="rId886" Type="http://schemas.openxmlformats.org/officeDocument/2006/relationships/hyperlink" Target="http://library.islamweb.net/newlibrary/display_book.php?bk_no=61&amp;ID=1&amp;idfrom=1&amp;idto=317&amp;bookid=61&amp;startno=73#docu" TargetMode="External"/><Relationship Id="rId2" Type="http://schemas.openxmlformats.org/officeDocument/2006/relationships/settings" Target="settings.xml"/><Relationship Id="rId29" Type="http://schemas.openxmlformats.org/officeDocument/2006/relationships/hyperlink" Target="http://library.islamweb.net/newlibrary/display_book.php?bk_no=61&amp;ID=1&amp;idfrom=1&amp;idto=317&amp;bookid=61&amp;startno=28#docu" TargetMode="External"/><Relationship Id="rId441" Type="http://schemas.openxmlformats.org/officeDocument/2006/relationships/hyperlink" Target="http://library.islamweb.net/newlibrary/display_book.php?bk_no=61&amp;ID=1&amp;idfrom=1&amp;idto=317&amp;bookid=61&amp;startno=51#docu" TargetMode="External"/><Relationship Id="rId539" Type="http://schemas.openxmlformats.org/officeDocument/2006/relationships/hyperlink" Target="http://library.islamweb.net/newlibrary/display_book.php?bk_no=61&amp;ID=1&amp;idfrom=1&amp;idto=317&amp;bookid=61&amp;startno=58#docu" TargetMode="External"/><Relationship Id="rId746" Type="http://schemas.openxmlformats.org/officeDocument/2006/relationships/hyperlink" Target="http://library.islamweb.net/newlibrary/display_book.php?bk_no=61&amp;ID=1&amp;idfrom=1&amp;idto=317&amp;bookid=61&amp;startno=67#docu" TargetMode="External"/><Relationship Id="rId178" Type="http://schemas.openxmlformats.org/officeDocument/2006/relationships/hyperlink" Target="http://library.islamweb.net/newlibrary/showalam.php?ids=12467" TargetMode="External"/><Relationship Id="rId301" Type="http://schemas.openxmlformats.org/officeDocument/2006/relationships/hyperlink" Target="http://library.islamweb.net/newlibrary/display_book.php?bk_no=61&amp;ID=1&amp;idfrom=1&amp;idto=317&amp;bookid=61&amp;startno=42#docu" TargetMode="External"/><Relationship Id="rId953" Type="http://schemas.openxmlformats.org/officeDocument/2006/relationships/hyperlink" Target="http://library.islamweb.net/newlibrary/display_book.php?bk_no=61&amp;ID=1&amp;idfrom=1&amp;idto=317&amp;bookid=61&amp;startno=78#docu" TargetMode="External"/><Relationship Id="rId1029" Type="http://schemas.openxmlformats.org/officeDocument/2006/relationships/hyperlink" Target="http://library.islamweb.net/newlibrary/display_book.php?bk_no=61&amp;ID=1&amp;idfrom=1&amp;idto=317&amp;bookid=61&amp;startno=66#docu" TargetMode="External"/><Relationship Id="rId82" Type="http://schemas.openxmlformats.org/officeDocument/2006/relationships/hyperlink" Target="http://library.islamweb.net/newlibrary/display_book.php?bk_no=61&amp;ID=1&amp;idfrom=1&amp;idto=317&amp;bookid=61&amp;startno=29#docu" TargetMode="External"/><Relationship Id="rId385" Type="http://schemas.openxmlformats.org/officeDocument/2006/relationships/hyperlink" Target="http://library.islamweb.net/newlibrary/display_book.php?bk_no=61&amp;ID=1&amp;idfrom=1&amp;idto=317&amp;bookid=61&amp;startno=48#docu" TargetMode="External"/><Relationship Id="rId592" Type="http://schemas.openxmlformats.org/officeDocument/2006/relationships/hyperlink" Target="http://library.islamweb.net/newlibrary/display_book.php?bk_no=61&amp;ID=1&amp;idfrom=1&amp;idto=317&amp;bookid=61&amp;startno=60#docu" TargetMode="External"/><Relationship Id="rId606" Type="http://schemas.openxmlformats.org/officeDocument/2006/relationships/hyperlink" Target="http://library.islamweb.net/newlibrary/display_book.php?bk_no=61&amp;ID=1&amp;idfrom=1&amp;idto=317&amp;bookid=61&amp;startno=60#docu" TargetMode="External"/><Relationship Id="rId813" Type="http://schemas.openxmlformats.org/officeDocument/2006/relationships/hyperlink" Target="http://library.islamweb.net/newlibrary/display_book.php?bk_no=61&amp;ID=1&amp;idfrom=1&amp;idto=317&amp;bookid=61&amp;startno=70#docu" TargetMode="External"/><Relationship Id="rId245" Type="http://schemas.openxmlformats.org/officeDocument/2006/relationships/hyperlink" Target="http://library.islamweb.net/newlibrary/display_book.php?bk_no=61&amp;ID=1&amp;idfrom=1&amp;idto=317&amp;bookid=61&amp;startno=42#docu" TargetMode="External"/><Relationship Id="rId452" Type="http://schemas.openxmlformats.org/officeDocument/2006/relationships/hyperlink" Target="http://library.islamweb.net/newlibrary/display_book.php?bk_no=61&amp;ID=1&amp;idfrom=1&amp;idto=317&amp;bookid=61&amp;startno=52#docu" TargetMode="External"/><Relationship Id="rId897" Type="http://schemas.openxmlformats.org/officeDocument/2006/relationships/hyperlink" Target="http://library.islamweb.net/newlibrary/display_book.php?bk_no=61&amp;ID=1&amp;idfrom=1&amp;idto=317&amp;bookid=61&amp;startno=74#docu" TargetMode="External"/><Relationship Id="rId105" Type="http://schemas.openxmlformats.org/officeDocument/2006/relationships/hyperlink" Target="http://library.islamweb.net/newlibrary/display_book.php?bk_no=61&amp;ID=1&amp;idfrom=1&amp;idto=317&amp;bookid=61&amp;startno=30#docu" TargetMode="External"/><Relationship Id="rId312" Type="http://schemas.openxmlformats.org/officeDocument/2006/relationships/hyperlink" Target="http://library.islamweb.net/newlibrary/showalam.php?ids=12997" TargetMode="External"/><Relationship Id="rId757" Type="http://schemas.openxmlformats.org/officeDocument/2006/relationships/hyperlink" Target="http://library.islamweb.net/newlibrary/display_book.php?bk_no=61&amp;ID=1&amp;idfrom=1&amp;idto=317&amp;bookid=61&amp;startno=67#docu" TargetMode="External"/><Relationship Id="rId964" Type="http://schemas.openxmlformats.org/officeDocument/2006/relationships/hyperlink" Target="http://library.islamweb.net/newlibrary/display_book.php?bk_no=61&amp;ID=1&amp;idfrom=1&amp;idto=317&amp;bookid=61&amp;startno=79#docu" TargetMode="External"/><Relationship Id="rId93" Type="http://schemas.openxmlformats.org/officeDocument/2006/relationships/hyperlink" Target="http://library.islamweb.net/newlibrary/display_book.php?bk_no=61&amp;ID=1&amp;idfrom=1&amp;idto=317&amp;bookid=61&amp;startno=29#docu" TargetMode="External"/><Relationship Id="rId189" Type="http://schemas.openxmlformats.org/officeDocument/2006/relationships/hyperlink" Target="http://library.islamweb.net/newlibrary/display_book.php?bk_no=61&amp;ID=1&amp;idfrom=1&amp;idto=317&amp;bookid=61&amp;startno=38#docu" TargetMode="External"/><Relationship Id="rId396" Type="http://schemas.openxmlformats.org/officeDocument/2006/relationships/hyperlink" Target="http://library.islamweb.net/newlibrary/display_book.php?bk_no=61&amp;ID=1&amp;idfrom=1&amp;idto=317&amp;bookid=61&amp;startno=49#docu" TargetMode="External"/><Relationship Id="rId617" Type="http://schemas.openxmlformats.org/officeDocument/2006/relationships/hyperlink" Target="http://library.islamweb.net/newlibrary/display_book.php?bk_no=61&amp;ID=1&amp;idfrom=1&amp;idto=317&amp;bookid=61&amp;startno=60#docu" TargetMode="External"/><Relationship Id="rId824" Type="http://schemas.openxmlformats.org/officeDocument/2006/relationships/hyperlink" Target="http://library.islamweb.net/newlibrary/display_book.php?bk_no=61&amp;ID=1&amp;idfrom=1&amp;idto=317&amp;bookid=61&amp;startno=70#docu" TargetMode="External"/><Relationship Id="rId256" Type="http://schemas.openxmlformats.org/officeDocument/2006/relationships/hyperlink" Target="http://library.islamweb.net/newlibrary/display_book.php?bk_no=61&amp;ID=1&amp;idfrom=1&amp;idto=317&amp;bookid=61&amp;startno=42#docu" TargetMode="External"/><Relationship Id="rId463" Type="http://schemas.openxmlformats.org/officeDocument/2006/relationships/hyperlink" Target="http://library.islamweb.net/newlibrary/display_book.php?bk_no=61&amp;ID=1&amp;idfrom=1&amp;idto=317&amp;bookid=61&amp;startno=53#docu" TargetMode="External"/><Relationship Id="rId670" Type="http://schemas.openxmlformats.org/officeDocument/2006/relationships/hyperlink" Target="http://library.islamweb.net/newlibrary/display_book.php?bk_no=61&amp;ID=1&amp;idfrom=1&amp;idto=317&amp;bookid=61&amp;startno=64#docu" TargetMode="External"/><Relationship Id="rId116" Type="http://schemas.openxmlformats.org/officeDocument/2006/relationships/hyperlink" Target="http://library.islamweb.net/newlibrary/display_book.php?bk_no=61&amp;ID=1&amp;idfrom=1&amp;idto=317&amp;bookid=61&amp;startno=31#docu" TargetMode="External"/><Relationship Id="rId323" Type="http://schemas.openxmlformats.org/officeDocument/2006/relationships/hyperlink" Target="http://library.islamweb.net/newlibrary/display_book.php?bk_no=61&amp;ID=1&amp;idfrom=1&amp;idto=317&amp;bookid=61&amp;startno=42#docu" TargetMode="External"/><Relationship Id="rId530" Type="http://schemas.openxmlformats.org/officeDocument/2006/relationships/hyperlink" Target="http://library.islamweb.net/newlibrary/display_book.php?bk_no=61&amp;ID=1&amp;idfrom=1&amp;idto=317&amp;bookid=61&amp;startno=58#docu" TargetMode="External"/><Relationship Id="rId768" Type="http://schemas.openxmlformats.org/officeDocument/2006/relationships/hyperlink" Target="http://library.islamweb.net/newlibrary/display_book.php?bk_no=61&amp;ID=1&amp;idfrom=1&amp;idto=317&amp;bookid=61&amp;startno=68#docu" TargetMode="External"/><Relationship Id="rId975" Type="http://schemas.openxmlformats.org/officeDocument/2006/relationships/hyperlink" Target="http://library.islamweb.net/newlibrary/display_book.php?bk_no=61&amp;ID=1&amp;idfrom=1&amp;idto=317&amp;bookid=61&amp;startno=81#docu" TargetMode="External"/><Relationship Id="rId20" Type="http://schemas.openxmlformats.org/officeDocument/2006/relationships/hyperlink" Target="http://library.islamweb.net/newlibrary/showalam.php?ids=12070" TargetMode="External"/><Relationship Id="rId628" Type="http://schemas.openxmlformats.org/officeDocument/2006/relationships/hyperlink" Target="http://library.islamweb.net/newlibrary/display_book.php?bk_no=61&amp;ID=1&amp;idfrom=1&amp;idto=317&amp;bookid=61&amp;startno=61#docu" TargetMode="External"/><Relationship Id="rId835" Type="http://schemas.openxmlformats.org/officeDocument/2006/relationships/hyperlink" Target="http://library.islamweb.net/newlibrary/display_book.php?bk_no=61&amp;ID=1&amp;idfrom=1&amp;idto=317&amp;bookid=61&amp;startno=70#docu" TargetMode="External"/><Relationship Id="rId267" Type="http://schemas.openxmlformats.org/officeDocument/2006/relationships/hyperlink" Target="http://library.islamweb.net/newlibrary/display_book.php?bk_no=61&amp;ID=1&amp;idfrom=1&amp;idto=317&amp;bookid=61&amp;startno=42#docu" TargetMode="External"/><Relationship Id="rId474" Type="http://schemas.openxmlformats.org/officeDocument/2006/relationships/hyperlink" Target="http://library.islamweb.net/newlibrary/display_book.php?bk_no=61&amp;ID=1&amp;idfrom=1&amp;idto=317&amp;bookid=61&amp;startno=54#docu" TargetMode="External"/><Relationship Id="rId1020" Type="http://schemas.openxmlformats.org/officeDocument/2006/relationships/hyperlink" Target="http://library.islamweb.net/newlibrary/display_book.php?bk_no=61&amp;ID=1&amp;idfrom=1&amp;idto=317&amp;bookid=61&amp;startno=58#docu" TargetMode="External"/><Relationship Id="rId127" Type="http://schemas.openxmlformats.org/officeDocument/2006/relationships/hyperlink" Target="http://library.islamweb.net/newlibrary/display_book.php?bk_no=61&amp;ID=1&amp;idfrom=1&amp;idto=317&amp;bookid=61&amp;startno=31#docu" TargetMode="External"/><Relationship Id="rId681" Type="http://schemas.openxmlformats.org/officeDocument/2006/relationships/hyperlink" Target="http://library.islamweb.net/newlibrary/display_book.php?bk_no=61&amp;ID=1&amp;idfrom=1&amp;idto=317&amp;bookid=61&amp;startno=64#docu" TargetMode="External"/><Relationship Id="rId779" Type="http://schemas.openxmlformats.org/officeDocument/2006/relationships/hyperlink" Target="http://library.islamweb.net/newlibrary/display_book.php?bk_no=61&amp;ID=1&amp;idfrom=1&amp;idto=317&amp;bookid=61&amp;startno=69#docu" TargetMode="External"/><Relationship Id="rId902" Type="http://schemas.openxmlformats.org/officeDocument/2006/relationships/hyperlink" Target="http://library.islamweb.net/newlibrary/display_book.php?bk_no=61&amp;ID=1&amp;idfrom=1&amp;idto=317&amp;bookid=61&amp;startno=74#docu" TargetMode="External"/><Relationship Id="rId986" Type="http://schemas.openxmlformats.org/officeDocument/2006/relationships/hyperlink" Target="http://library.islamweb.net/newlibrary/display_book.php?bk_no=61&amp;ID=1&amp;idfrom=1&amp;idto=317&amp;bookid=61&amp;startno=83#docu" TargetMode="External"/><Relationship Id="rId31" Type="http://schemas.openxmlformats.org/officeDocument/2006/relationships/hyperlink" Target="http://library.islamweb.net/newlibrary/display_book.php?bk_no=61&amp;ID=1&amp;idfrom=1&amp;idto=317&amp;bookid=61&amp;startno=28#docu" TargetMode="External"/><Relationship Id="rId334" Type="http://schemas.openxmlformats.org/officeDocument/2006/relationships/hyperlink" Target="http://library.islamweb.net/newlibrary/display_book.php?bk_no=61&amp;ID=1&amp;idfrom=1&amp;idto=317&amp;bookid=61&amp;startno=43#docu" TargetMode="External"/><Relationship Id="rId541" Type="http://schemas.openxmlformats.org/officeDocument/2006/relationships/hyperlink" Target="http://library.islamweb.net/newlibrary/display_book.php?bk_no=61&amp;ID=1&amp;idfrom=1&amp;idto=317&amp;bookid=61&amp;startno=58#docu" TargetMode="External"/><Relationship Id="rId639" Type="http://schemas.openxmlformats.org/officeDocument/2006/relationships/hyperlink" Target="http://library.islamweb.net/newlibrary/display_book.php?bk_no=61&amp;ID=1&amp;idfrom=1&amp;idto=317&amp;bookid=61&amp;startno=62#docu" TargetMode="External"/><Relationship Id="rId180" Type="http://schemas.openxmlformats.org/officeDocument/2006/relationships/hyperlink" Target="http://library.islamweb.net/newlibrary/display_book.php?bk_no=61&amp;ID=1&amp;idfrom=1&amp;idto=317&amp;bookid=61&amp;startno=36#docu" TargetMode="External"/><Relationship Id="rId278" Type="http://schemas.openxmlformats.org/officeDocument/2006/relationships/hyperlink" Target="http://library.islamweb.net/newlibrary/display_book.php?bk_no=61&amp;ID=1&amp;idfrom=1&amp;idto=317&amp;bookid=61&amp;startno=42#docu" TargetMode="External"/><Relationship Id="rId401" Type="http://schemas.openxmlformats.org/officeDocument/2006/relationships/hyperlink" Target="http://library.islamweb.net/newlibrary/display_book.php?bk_no=61&amp;ID=1&amp;idfrom=1&amp;idto=317&amp;bookid=61&amp;startno=49#docu" TargetMode="External"/><Relationship Id="rId846" Type="http://schemas.openxmlformats.org/officeDocument/2006/relationships/hyperlink" Target="http://library.islamweb.net/newlibrary/display_book.php?bk_no=61&amp;ID=1&amp;idfrom=1&amp;idto=317&amp;bookid=61&amp;startno=71#docu" TargetMode="External"/><Relationship Id="rId1031" Type="http://schemas.openxmlformats.org/officeDocument/2006/relationships/hyperlink" Target="http://library.islamweb.net/newlibrary/display_book.php?bk_no=61&amp;ID=1&amp;idfrom=1&amp;idto=317&amp;bookid=61&amp;startno=68#docu" TargetMode="External"/><Relationship Id="rId485" Type="http://schemas.openxmlformats.org/officeDocument/2006/relationships/hyperlink" Target="http://library.islamweb.net/newlibrary/display_book.php?bk_no=61&amp;ID=1&amp;idfrom=1&amp;idto=317&amp;bookid=61&amp;startno=55#docu" TargetMode="External"/><Relationship Id="rId692" Type="http://schemas.openxmlformats.org/officeDocument/2006/relationships/hyperlink" Target="http://library.islamweb.net/newlibrary/showalam.php?ids=12604" TargetMode="External"/><Relationship Id="rId706" Type="http://schemas.openxmlformats.org/officeDocument/2006/relationships/hyperlink" Target="http://library.islamweb.net/newlibrary/display_book.php?bk_no=61&amp;ID=1&amp;idfrom=1&amp;idto=317&amp;bookid=61&amp;startno=65#docu" TargetMode="External"/><Relationship Id="rId913" Type="http://schemas.openxmlformats.org/officeDocument/2006/relationships/hyperlink" Target="http://library.islamweb.net/newlibrary/display_book.php?bk_no=61&amp;ID=1&amp;idfrom=1&amp;idto=317&amp;bookid=61&amp;startno=74#docu" TargetMode="External"/><Relationship Id="rId42" Type="http://schemas.openxmlformats.org/officeDocument/2006/relationships/hyperlink" Target="http://library.islamweb.net/newlibrary/display_book.php?bk_no=61&amp;ID=1&amp;idfrom=1&amp;idto=317&amp;bookid=61&amp;startno=29#docu" TargetMode="External"/><Relationship Id="rId138" Type="http://schemas.openxmlformats.org/officeDocument/2006/relationships/hyperlink" Target="http://library.islamweb.net/newlibrary/display_book.php?bk_no=61&amp;ID=1&amp;idfrom=1&amp;idto=317&amp;bookid=61&amp;startno=32#docu" TargetMode="External"/><Relationship Id="rId345" Type="http://schemas.openxmlformats.org/officeDocument/2006/relationships/hyperlink" Target="http://library.islamweb.net/newlibrary/display_book.php?bk_no=61&amp;ID=1&amp;idfrom=1&amp;idto=317&amp;bookid=61&amp;startno=43#docu" TargetMode="External"/><Relationship Id="rId552" Type="http://schemas.openxmlformats.org/officeDocument/2006/relationships/hyperlink" Target="http://library.islamweb.net/newlibrary/display_book.php?bk_no=61&amp;ID=1&amp;idfrom=1&amp;idto=317&amp;bookid=61&amp;startno=58#docu" TargetMode="External"/><Relationship Id="rId997" Type="http://schemas.openxmlformats.org/officeDocument/2006/relationships/hyperlink" Target="http://library.islamweb.net/newlibrary/display_book.php?bk_no=61&amp;ID=1&amp;idfrom=1&amp;idto=317&amp;bookid=61&amp;startno=33#docu" TargetMode="External"/><Relationship Id="rId191" Type="http://schemas.openxmlformats.org/officeDocument/2006/relationships/hyperlink" Target="http://library.islamweb.net/newlibrary/showalam.php?ids=15153" TargetMode="External"/><Relationship Id="rId205" Type="http://schemas.openxmlformats.org/officeDocument/2006/relationships/hyperlink" Target="http://library.islamweb.net/newlibrary/display_book.php?bk_no=61&amp;ID=1&amp;idfrom=1&amp;idto=317&amp;bookid=61&amp;startno=38#docu" TargetMode="External"/><Relationship Id="rId412" Type="http://schemas.openxmlformats.org/officeDocument/2006/relationships/hyperlink" Target="http://library.islamweb.net/newlibrary/display_book.php?bk_no=61&amp;ID=1&amp;idfrom=1&amp;idto=317&amp;bookid=61&amp;startno=49#docu" TargetMode="External"/><Relationship Id="rId857" Type="http://schemas.openxmlformats.org/officeDocument/2006/relationships/hyperlink" Target="http://library.islamweb.net/newlibrary/display_book.php?bk_no=61&amp;ID=1&amp;idfrom=1&amp;idto=317&amp;bookid=61&amp;startno=72#docu" TargetMode="External"/><Relationship Id="rId1042" Type="http://schemas.openxmlformats.org/officeDocument/2006/relationships/hyperlink" Target="http://library.islamweb.net/newlibrary/display_book.php?bk_no=61&amp;ID=1&amp;idfrom=1&amp;idto=317&amp;bookid=61&amp;startno=78#docu" TargetMode="External"/><Relationship Id="rId289" Type="http://schemas.openxmlformats.org/officeDocument/2006/relationships/hyperlink" Target="http://library.islamweb.net/newlibrary/showalam.php?ids=16436" TargetMode="External"/><Relationship Id="rId496" Type="http://schemas.openxmlformats.org/officeDocument/2006/relationships/hyperlink" Target="http://library.islamweb.net/newlibrary/display_book.php?bk_no=61&amp;ID=1&amp;idfrom=1&amp;idto=317&amp;bookid=61&amp;startno=55#docu" TargetMode="External"/><Relationship Id="rId717" Type="http://schemas.openxmlformats.org/officeDocument/2006/relationships/hyperlink" Target="http://library.islamweb.net/newlibrary/display_book.php?bk_no=61&amp;ID=1&amp;idfrom=1&amp;idto=317&amp;bookid=61&amp;startno=65#docu" TargetMode="External"/><Relationship Id="rId924" Type="http://schemas.openxmlformats.org/officeDocument/2006/relationships/hyperlink" Target="http://library.islamweb.net/newlibrary/display_book.php?bk_no=61&amp;ID=1&amp;idfrom=1&amp;idto=317&amp;bookid=61&amp;startno=75#docu" TargetMode="External"/><Relationship Id="rId53" Type="http://schemas.openxmlformats.org/officeDocument/2006/relationships/hyperlink" Target="http://library.islamweb.net/newlibrary/showalam.php?ids=15153" TargetMode="External"/><Relationship Id="rId149" Type="http://schemas.openxmlformats.org/officeDocument/2006/relationships/hyperlink" Target="http://library.islamweb.net/newlibrary/display_book.php?bk_no=61&amp;ID=1&amp;idfrom=1&amp;idto=317&amp;bookid=61&amp;startno=34#docu" TargetMode="External"/><Relationship Id="rId356" Type="http://schemas.openxmlformats.org/officeDocument/2006/relationships/hyperlink" Target="http://library.islamweb.net/newlibrary/display_book.php?bk_no=61&amp;ID=1&amp;idfrom=1&amp;idto=317&amp;bookid=61&amp;startno=44#docu" TargetMode="External"/><Relationship Id="rId563" Type="http://schemas.openxmlformats.org/officeDocument/2006/relationships/hyperlink" Target="http://library.islamweb.net/newlibrary/display_book.php?bk_no=61&amp;ID=1&amp;idfrom=1&amp;idto=317&amp;bookid=61&amp;startno=59#docu" TargetMode="External"/><Relationship Id="rId770" Type="http://schemas.openxmlformats.org/officeDocument/2006/relationships/hyperlink" Target="http://library.islamweb.net/newlibrary/display_book.php?bk_no=61&amp;ID=1&amp;idfrom=1&amp;idto=317&amp;bookid=61&amp;startno=69#docu" TargetMode="External"/><Relationship Id="rId216" Type="http://schemas.openxmlformats.org/officeDocument/2006/relationships/hyperlink" Target="http://library.islamweb.net/newlibrary/display_book.php?bk_no=61&amp;ID=1&amp;idfrom=1&amp;idto=317&amp;bookid=61&amp;startno=39#docu" TargetMode="External"/><Relationship Id="rId423" Type="http://schemas.openxmlformats.org/officeDocument/2006/relationships/hyperlink" Target="http://library.islamweb.net/newlibrary/display_book.php?bk_no=61&amp;ID=1&amp;idfrom=1&amp;idto=317&amp;bookid=61&amp;startno=50#docu" TargetMode="External"/><Relationship Id="rId868" Type="http://schemas.openxmlformats.org/officeDocument/2006/relationships/hyperlink" Target="http://library.islamweb.net/newlibrary/display_book.php?bk_no=61&amp;ID=1&amp;idfrom=1&amp;idto=317&amp;bookid=61&amp;startno=72#docu" TargetMode="External"/><Relationship Id="rId630" Type="http://schemas.openxmlformats.org/officeDocument/2006/relationships/hyperlink" Target="http://library.islamweb.net/newlibrary/display_book.php?bk_no=61&amp;ID=1&amp;idfrom=1&amp;idto=317&amp;bookid=61&amp;startno=61#docu" TargetMode="External"/><Relationship Id="rId728" Type="http://schemas.openxmlformats.org/officeDocument/2006/relationships/hyperlink" Target="http://library.islamweb.net/newlibrary/display_book.php?bk_no=61&amp;ID=1&amp;idfrom=1&amp;idto=317&amp;bookid=61&amp;startno=66#docu" TargetMode="External"/><Relationship Id="rId935" Type="http://schemas.openxmlformats.org/officeDocument/2006/relationships/hyperlink" Target="http://library.islamweb.net/newlibrary/display_book.php?bk_no=61&amp;ID=1&amp;idfrom=1&amp;idto=317&amp;bookid=61&amp;startno=77#docu" TargetMode="External"/><Relationship Id="rId64" Type="http://schemas.openxmlformats.org/officeDocument/2006/relationships/hyperlink" Target="http://library.islamweb.net/newlibrary/display_book.php?bk_no=61&amp;ID=1&amp;idfrom=1&amp;idto=317&amp;bookid=61&amp;startno=29#docu" TargetMode="External"/><Relationship Id="rId367" Type="http://schemas.openxmlformats.org/officeDocument/2006/relationships/hyperlink" Target="http://library.islamweb.net/newlibrary/display_book.php?bk_no=61&amp;ID=1&amp;idfrom=1&amp;idto=317&amp;bookid=61&amp;startno=45#docu" TargetMode="External"/><Relationship Id="rId574" Type="http://schemas.openxmlformats.org/officeDocument/2006/relationships/hyperlink" Target="http://library.islamweb.net/newlibrary/display_book.php?bk_no=61&amp;ID=1&amp;idfrom=1&amp;idto=317&amp;bookid=61&amp;startno=59#docu" TargetMode="External"/><Relationship Id="rId227" Type="http://schemas.openxmlformats.org/officeDocument/2006/relationships/hyperlink" Target="http://library.islamweb.net/newlibrary/display_book.php?bk_no=61&amp;ID=1&amp;idfrom=1&amp;idto=317&amp;bookid=61&amp;startno=40#docu" TargetMode="External"/><Relationship Id="rId781" Type="http://schemas.openxmlformats.org/officeDocument/2006/relationships/hyperlink" Target="http://library.islamweb.net/newlibrary/showalam.php?ids=2737" TargetMode="External"/><Relationship Id="rId879" Type="http://schemas.openxmlformats.org/officeDocument/2006/relationships/hyperlink" Target="http://library.islamweb.net/newlibrary/showalam.php?ids=16810" TargetMode="External"/><Relationship Id="rId434" Type="http://schemas.openxmlformats.org/officeDocument/2006/relationships/hyperlink" Target="http://library.islamweb.net/newlibrary/display_book.php?bk_no=61&amp;ID=1&amp;idfrom=1&amp;idto=317&amp;bookid=61&amp;startno=51#docu" TargetMode="External"/><Relationship Id="rId641" Type="http://schemas.openxmlformats.org/officeDocument/2006/relationships/hyperlink" Target="http://library.islamweb.net/newlibrary/display_book.php?bk_no=61&amp;ID=1&amp;idfrom=1&amp;idto=317&amp;bookid=61&amp;startno=62#docu" TargetMode="External"/><Relationship Id="rId739" Type="http://schemas.openxmlformats.org/officeDocument/2006/relationships/hyperlink" Target="http://library.islamweb.net/newlibrary/display_book.php?bk_no=61&amp;ID=1&amp;idfrom=1&amp;idto=317&amp;bookid=61&amp;startno=67#docu" TargetMode="External"/><Relationship Id="rId280" Type="http://schemas.openxmlformats.org/officeDocument/2006/relationships/hyperlink" Target="http://library.islamweb.net/newlibrary/showalam.php?ids=11" TargetMode="External"/><Relationship Id="rId501" Type="http://schemas.openxmlformats.org/officeDocument/2006/relationships/hyperlink" Target="http://library.islamweb.net/newlibrary/display_book.php?bk_no=61&amp;ID=1&amp;idfrom=1&amp;idto=317&amp;bookid=61&amp;startno=55#docu" TargetMode="External"/><Relationship Id="rId946" Type="http://schemas.openxmlformats.org/officeDocument/2006/relationships/hyperlink" Target="http://library.islamweb.net/newlibrary/display_book.php?bk_no=61&amp;ID=1&amp;idfrom=1&amp;idto=317&amp;bookid=61&amp;startno=78#docu" TargetMode="External"/><Relationship Id="rId75" Type="http://schemas.openxmlformats.org/officeDocument/2006/relationships/hyperlink" Target="http://library.islamweb.net/newlibrary/display_book.php?bk_no=61&amp;ID=1&amp;idfrom=1&amp;idto=317&amp;bookid=61&amp;startno=29#docu" TargetMode="External"/><Relationship Id="rId140" Type="http://schemas.openxmlformats.org/officeDocument/2006/relationships/hyperlink" Target="http://library.islamweb.net/newlibrary/display_book.php?bk_no=61&amp;ID=1&amp;idfrom=1&amp;idto=317&amp;bookid=61&amp;startno=32#docu" TargetMode="External"/><Relationship Id="rId378" Type="http://schemas.openxmlformats.org/officeDocument/2006/relationships/hyperlink" Target="http://library.islamweb.net/newlibrary/display_book.php?bk_no=61&amp;ID=1&amp;idfrom=1&amp;idto=317&amp;bookid=61&amp;startno=46#docu" TargetMode="External"/><Relationship Id="rId585" Type="http://schemas.openxmlformats.org/officeDocument/2006/relationships/hyperlink" Target="http://library.islamweb.net/newlibrary/display_book.php?bk_no=61&amp;ID=1&amp;idfrom=1&amp;idto=317&amp;bookid=61&amp;startno=59#docu" TargetMode="External"/><Relationship Id="rId792" Type="http://schemas.openxmlformats.org/officeDocument/2006/relationships/hyperlink" Target="http://library.islamweb.net/newlibrary/display_book.php?bk_no=61&amp;ID=1&amp;idfrom=1&amp;idto=317&amp;bookid=61&amp;startno=69#docu" TargetMode="External"/><Relationship Id="rId806" Type="http://schemas.openxmlformats.org/officeDocument/2006/relationships/hyperlink" Target="http://library.islamweb.net/newlibrary/display_book.php?bk_no=61&amp;ID=1&amp;idfrom=1&amp;idto=317&amp;bookid=61&amp;startno=69#docu" TargetMode="External"/><Relationship Id="rId6" Type="http://schemas.openxmlformats.org/officeDocument/2006/relationships/footer" Target="footer1.xml"/><Relationship Id="rId238" Type="http://schemas.openxmlformats.org/officeDocument/2006/relationships/hyperlink" Target="http://library.islamweb.net/newlibrary/display_book.php?bk_no=61&amp;ID=1&amp;idfrom=1&amp;idto=317&amp;bookid=61&amp;startno=40#docu" TargetMode="External"/><Relationship Id="rId445" Type="http://schemas.openxmlformats.org/officeDocument/2006/relationships/hyperlink" Target="http://library.islamweb.net/newlibrary/display_book.php?bk_no=61&amp;ID=1&amp;idfrom=1&amp;idto=317&amp;bookid=61&amp;startno=52#docu" TargetMode="External"/><Relationship Id="rId652" Type="http://schemas.openxmlformats.org/officeDocument/2006/relationships/hyperlink" Target="http://library.islamweb.net/newlibrary/display_book.php?bk_no=61&amp;ID=1&amp;idfrom=1&amp;idto=317&amp;bookid=61&amp;startno=63#docu" TargetMode="External"/><Relationship Id="rId291" Type="http://schemas.openxmlformats.org/officeDocument/2006/relationships/hyperlink" Target="http://library.islamweb.net/newlibrary/display_book.php?bk_no=61&amp;ID=1&amp;idfrom=1&amp;idto=317&amp;bookid=61&amp;startno=42#docu" TargetMode="External"/><Relationship Id="rId305" Type="http://schemas.openxmlformats.org/officeDocument/2006/relationships/hyperlink" Target="http://library.islamweb.net/newlibrary/showalam.php?ids=13036" TargetMode="External"/><Relationship Id="rId512" Type="http://schemas.openxmlformats.org/officeDocument/2006/relationships/hyperlink" Target="http://library.islamweb.net/newlibrary/display_book.php?bk_no=61&amp;ID=1&amp;idfrom=1&amp;idto=317&amp;bookid=61&amp;startno=56#docu" TargetMode="External"/><Relationship Id="rId957" Type="http://schemas.openxmlformats.org/officeDocument/2006/relationships/hyperlink" Target="http://library.islamweb.net/newlibrary/display_book.php?bk_no=61&amp;ID=1&amp;idfrom=1&amp;idto=317&amp;bookid=61&amp;startno=79#docu" TargetMode="External"/><Relationship Id="rId86" Type="http://schemas.openxmlformats.org/officeDocument/2006/relationships/hyperlink" Target="http://library.islamweb.net/newlibrary/display_book.php?bk_no=61&amp;ID=1&amp;idfrom=1&amp;idto=317&amp;bookid=61&amp;startno=29#docu" TargetMode="External"/><Relationship Id="rId151" Type="http://schemas.openxmlformats.org/officeDocument/2006/relationships/hyperlink" Target="http://library.islamweb.net/newlibrary/display_book.php?bk_no=61&amp;ID=1&amp;idfrom=1&amp;idto=317&amp;bookid=61&amp;startno=34#docu" TargetMode="External"/><Relationship Id="rId389" Type="http://schemas.openxmlformats.org/officeDocument/2006/relationships/hyperlink" Target="http://library.islamweb.net/newlibrary/display_book.php?bk_no=61&amp;ID=1&amp;idfrom=1&amp;idto=317&amp;bookid=61&amp;startno=48#docu" TargetMode="External"/><Relationship Id="rId596" Type="http://schemas.openxmlformats.org/officeDocument/2006/relationships/hyperlink" Target="http://library.islamweb.net/newlibrary/display_book.php?bk_no=61&amp;ID=1&amp;idfrom=1&amp;idto=317&amp;bookid=61&amp;startno=60#docu" TargetMode="External"/><Relationship Id="rId817" Type="http://schemas.openxmlformats.org/officeDocument/2006/relationships/hyperlink" Target="http://library.islamweb.net/newlibrary/display_book.php?bk_no=61&amp;ID=1&amp;idfrom=1&amp;idto=317&amp;bookid=61&amp;startno=70#docu" TargetMode="External"/><Relationship Id="rId1002" Type="http://schemas.openxmlformats.org/officeDocument/2006/relationships/hyperlink" Target="http://library.islamweb.net/newlibrary/display_book.php?bk_no=61&amp;ID=1&amp;idfrom=1&amp;idto=317&amp;bookid=61&amp;startno=38#docu" TargetMode="External"/><Relationship Id="rId249" Type="http://schemas.openxmlformats.org/officeDocument/2006/relationships/hyperlink" Target="http://library.islamweb.net/newlibrary/display_book.php?bk_no=61&amp;ID=1&amp;idfrom=1&amp;idto=317&amp;bookid=61&amp;startno=42#docu" TargetMode="External"/><Relationship Id="rId456" Type="http://schemas.openxmlformats.org/officeDocument/2006/relationships/hyperlink" Target="http://library.islamweb.net/newlibrary/display_book.php?bk_no=61&amp;ID=1&amp;idfrom=1&amp;idto=317&amp;bookid=61&amp;startno=52#docu" TargetMode="External"/><Relationship Id="rId663" Type="http://schemas.openxmlformats.org/officeDocument/2006/relationships/hyperlink" Target="http://library.islamweb.net/newlibrary/display_book.php?bk_no=61&amp;ID=1&amp;idfrom=1&amp;idto=317&amp;bookid=61&amp;startno=63#docu" TargetMode="External"/><Relationship Id="rId870" Type="http://schemas.openxmlformats.org/officeDocument/2006/relationships/hyperlink" Target="http://library.islamweb.net/newlibrary/display_book.php?bk_no=61&amp;ID=1&amp;idfrom=1&amp;idto=317&amp;bookid=61&amp;startno=72#docu" TargetMode="External"/><Relationship Id="rId13" Type="http://schemas.openxmlformats.org/officeDocument/2006/relationships/hyperlink" Target="http://library.islamweb.net/newlibrary/showalam.php?ids=12070" TargetMode="External"/><Relationship Id="rId109" Type="http://schemas.openxmlformats.org/officeDocument/2006/relationships/hyperlink" Target="http://library.islamweb.net/newlibrary/display_book.php?bk_no=61&amp;ID=1&amp;idfrom=1&amp;idto=317&amp;bookid=61&amp;startno=30#docu" TargetMode="External"/><Relationship Id="rId316" Type="http://schemas.openxmlformats.org/officeDocument/2006/relationships/hyperlink" Target="http://library.islamweb.net/newlibrary/showalam.php?ids=17263" TargetMode="External"/><Relationship Id="rId523" Type="http://schemas.openxmlformats.org/officeDocument/2006/relationships/hyperlink" Target="http://library.islamweb.net/newlibrary/display_book.php?bk_no=61&amp;ID=1&amp;idfrom=1&amp;idto=317&amp;bookid=61&amp;startno=57#docu" TargetMode="External"/><Relationship Id="rId968" Type="http://schemas.openxmlformats.org/officeDocument/2006/relationships/hyperlink" Target="http://library.islamweb.net/newlibrary/display_book.php?bk_no=61&amp;ID=1&amp;idfrom=1&amp;idto=317&amp;bookid=61&amp;startno=79#docu" TargetMode="External"/><Relationship Id="rId97" Type="http://schemas.openxmlformats.org/officeDocument/2006/relationships/hyperlink" Target="http://library.islamweb.net/newlibrary/display_book.php?bk_no=61&amp;ID=1&amp;idfrom=1&amp;idto=317&amp;bookid=61&amp;startno=29#docu" TargetMode="External"/><Relationship Id="rId730" Type="http://schemas.openxmlformats.org/officeDocument/2006/relationships/hyperlink" Target="http://library.islamweb.net/newlibrary/display_book.php?bk_no=61&amp;ID=1&amp;idfrom=1&amp;idto=317&amp;bookid=61&amp;startno=66#docu" TargetMode="External"/><Relationship Id="rId828" Type="http://schemas.openxmlformats.org/officeDocument/2006/relationships/hyperlink" Target="http://library.islamweb.net/newlibrary/display_book.php?bk_no=61&amp;ID=1&amp;idfrom=1&amp;idto=317&amp;bookid=61&amp;startno=70#docu" TargetMode="External"/><Relationship Id="rId1013" Type="http://schemas.openxmlformats.org/officeDocument/2006/relationships/hyperlink" Target="http://library.islamweb.net/newlibrary/display_book.php?bk_no=61&amp;ID=1&amp;idfrom=1&amp;idto=317&amp;bookid=61&amp;startno=50#docu" TargetMode="External"/><Relationship Id="rId162" Type="http://schemas.openxmlformats.org/officeDocument/2006/relationships/hyperlink" Target="http://library.islamweb.net/newlibrary/showalam.php?ids=202" TargetMode="External"/><Relationship Id="rId467" Type="http://schemas.openxmlformats.org/officeDocument/2006/relationships/hyperlink" Target="http://library.islamweb.net/newlibrary/display_book.php?bk_no=61&amp;ID=1&amp;idfrom=1&amp;idto=317&amp;bookid=61&amp;startno=53#docu" TargetMode="External"/><Relationship Id="rId674" Type="http://schemas.openxmlformats.org/officeDocument/2006/relationships/hyperlink" Target="http://library.islamweb.net/newlibrary/display_book.php?bk_no=61&amp;ID=1&amp;idfrom=1&amp;idto=317&amp;bookid=61&amp;startno=64#docu" TargetMode="External"/><Relationship Id="rId881" Type="http://schemas.openxmlformats.org/officeDocument/2006/relationships/hyperlink" Target="http://library.islamweb.net/newlibrary/display_book.php?bk_no=61&amp;ID=1&amp;idfrom=1&amp;idto=317&amp;bookid=61&amp;startno=73#docu" TargetMode="External"/><Relationship Id="rId979" Type="http://schemas.openxmlformats.org/officeDocument/2006/relationships/hyperlink" Target="http://library.islamweb.net/newlibrary/display_book.php?bk_no=61&amp;ID=1&amp;idfrom=1&amp;idto=317&amp;bookid=61&amp;startno=82#docu" TargetMode="External"/><Relationship Id="rId24" Type="http://schemas.openxmlformats.org/officeDocument/2006/relationships/hyperlink" Target="http://library.islamweb.net/newlibrary/display_book.php?bk_no=61&amp;ID=1&amp;idfrom=1&amp;idto=317&amp;bookid=61&amp;startno=28#docu" TargetMode="External"/><Relationship Id="rId327" Type="http://schemas.openxmlformats.org/officeDocument/2006/relationships/hyperlink" Target="http://library.islamweb.net/newlibrary/display_book.php?bk_no=61&amp;ID=1&amp;idfrom=1&amp;idto=317&amp;bookid=61&amp;startno=42#docu" TargetMode="External"/><Relationship Id="rId534" Type="http://schemas.openxmlformats.org/officeDocument/2006/relationships/hyperlink" Target="http://library.islamweb.net/newlibrary/display_book.php?bk_no=61&amp;ID=1&amp;idfrom=1&amp;idto=317&amp;bookid=61&amp;startno=58#docu" TargetMode="External"/><Relationship Id="rId741" Type="http://schemas.openxmlformats.org/officeDocument/2006/relationships/hyperlink" Target="http://library.islamweb.net/newlibrary/display_book.php?bk_no=61&amp;ID=1&amp;idfrom=1&amp;idto=317&amp;bookid=61&amp;startno=67#docu" TargetMode="External"/><Relationship Id="rId839" Type="http://schemas.openxmlformats.org/officeDocument/2006/relationships/hyperlink" Target="http://library.islamweb.net/newlibrary/display_book.php?bk_no=61&amp;ID=1&amp;idfrom=1&amp;idto=317&amp;bookid=61&amp;startno=70#docu" TargetMode="External"/><Relationship Id="rId173" Type="http://schemas.openxmlformats.org/officeDocument/2006/relationships/hyperlink" Target="http://library.islamweb.net/newlibrary/display_book.php?bk_no=61&amp;ID=1&amp;idfrom=1&amp;idto=317&amp;bookid=61&amp;startno=35#docu" TargetMode="External"/><Relationship Id="rId380" Type="http://schemas.openxmlformats.org/officeDocument/2006/relationships/hyperlink" Target="http://library.islamweb.net/newlibrary/display_book.php?bk_no=61&amp;ID=1&amp;idfrom=1&amp;idto=317&amp;bookid=61&amp;startno=47#docu" TargetMode="External"/><Relationship Id="rId601" Type="http://schemas.openxmlformats.org/officeDocument/2006/relationships/hyperlink" Target="http://library.islamweb.net/newlibrary/display_book.php?bk_no=61&amp;ID=1&amp;idfrom=1&amp;idto=317&amp;bookid=61&amp;startno=60#docu" TargetMode="External"/><Relationship Id="rId1024" Type="http://schemas.openxmlformats.org/officeDocument/2006/relationships/hyperlink" Target="http://library.islamweb.net/newlibrary/display_book.php?bk_no=61&amp;ID=1&amp;idfrom=1&amp;idto=317&amp;bookid=61&amp;startno=61#docu" TargetMode="External"/><Relationship Id="rId240" Type="http://schemas.openxmlformats.org/officeDocument/2006/relationships/hyperlink" Target="http://library.islamweb.net/newlibrary/display_book.php?bk_no=61&amp;ID=1&amp;idfrom=1&amp;idto=317&amp;bookid=61&amp;startno=40#docu" TargetMode="External"/><Relationship Id="rId478" Type="http://schemas.openxmlformats.org/officeDocument/2006/relationships/hyperlink" Target="http://library.islamweb.net/newlibrary/showalam.php?ids=13341" TargetMode="External"/><Relationship Id="rId685" Type="http://schemas.openxmlformats.org/officeDocument/2006/relationships/hyperlink" Target="http://library.islamweb.net/newlibrary/display_book.php?bk_no=61&amp;ID=1&amp;idfrom=1&amp;idto=317&amp;bookid=61&amp;startno=64#docu" TargetMode="External"/><Relationship Id="rId892" Type="http://schemas.openxmlformats.org/officeDocument/2006/relationships/hyperlink" Target="http://library.islamweb.net/newlibrary/showalam.php?ids=15080" TargetMode="External"/><Relationship Id="rId906" Type="http://schemas.openxmlformats.org/officeDocument/2006/relationships/hyperlink" Target="http://library.islamweb.net/newlibrary/display_book.php?bk_no=61&amp;ID=1&amp;idfrom=1&amp;idto=317&amp;bookid=61&amp;startno=74#docu" TargetMode="External"/><Relationship Id="rId35" Type="http://schemas.openxmlformats.org/officeDocument/2006/relationships/hyperlink" Target="http://library.islamweb.net/newlibrary/display_book.php?bk_no=61&amp;ID=1&amp;idfrom=1&amp;idto=317&amp;bookid=61&amp;startno=28#docu" TargetMode="External"/><Relationship Id="rId100" Type="http://schemas.openxmlformats.org/officeDocument/2006/relationships/hyperlink" Target="http://library.islamweb.net/newlibrary/display_book.php?bk_no=61&amp;ID=1&amp;idfrom=1&amp;idto=317&amp;bookid=61&amp;startno=29#docu" TargetMode="External"/><Relationship Id="rId338" Type="http://schemas.openxmlformats.org/officeDocument/2006/relationships/hyperlink" Target="http://library.islamweb.net/newlibrary/display_book.php?bk_no=61&amp;ID=1&amp;idfrom=1&amp;idto=317&amp;bookid=61&amp;startno=43#docu" TargetMode="External"/><Relationship Id="rId545" Type="http://schemas.openxmlformats.org/officeDocument/2006/relationships/hyperlink" Target="http://library.islamweb.net/newlibrary/display_book.php?bk_no=61&amp;ID=1&amp;idfrom=1&amp;idto=317&amp;bookid=61&amp;startno=58#docu" TargetMode="External"/><Relationship Id="rId752" Type="http://schemas.openxmlformats.org/officeDocument/2006/relationships/hyperlink" Target="http://library.islamweb.net/newlibrary/showalam.php?ids=14899" TargetMode="External"/><Relationship Id="rId184" Type="http://schemas.openxmlformats.org/officeDocument/2006/relationships/hyperlink" Target="http://library.islamweb.net/newlibrary/display_book.php?bk_no=61&amp;ID=1&amp;idfrom=1&amp;idto=317&amp;bookid=61&amp;startno=36#docu" TargetMode="External"/><Relationship Id="rId391" Type="http://schemas.openxmlformats.org/officeDocument/2006/relationships/hyperlink" Target="http://library.islamweb.net/newlibrary/display_book.php?bk_no=61&amp;ID=1&amp;idfrom=1&amp;idto=317&amp;bookid=61&amp;startno=49#docu" TargetMode="External"/><Relationship Id="rId405" Type="http://schemas.openxmlformats.org/officeDocument/2006/relationships/hyperlink" Target="http://library.islamweb.net/newlibrary/display_book.php?bk_no=61&amp;ID=1&amp;idfrom=1&amp;idto=317&amp;bookid=61&amp;startno=49#docu" TargetMode="External"/><Relationship Id="rId612" Type="http://schemas.openxmlformats.org/officeDocument/2006/relationships/hyperlink" Target="http://library.islamweb.net/newlibrary/display_book.php?bk_no=61&amp;ID=1&amp;idfrom=1&amp;idto=317&amp;bookid=61&amp;startno=60#docu" TargetMode="External"/><Relationship Id="rId1035" Type="http://schemas.openxmlformats.org/officeDocument/2006/relationships/hyperlink" Target="http://library.islamweb.net/newlibrary/display_book.php?bk_no=61&amp;ID=1&amp;idfrom=1&amp;idto=317&amp;bookid=61&amp;startno=71#docu" TargetMode="External"/><Relationship Id="rId251" Type="http://schemas.openxmlformats.org/officeDocument/2006/relationships/hyperlink" Target="http://library.islamweb.net/newlibrary/display_book.php?bk_no=61&amp;ID=1&amp;idfrom=1&amp;idto=317&amp;bookid=61&amp;startno=42#docu" TargetMode="External"/><Relationship Id="rId489" Type="http://schemas.openxmlformats.org/officeDocument/2006/relationships/hyperlink" Target="http://library.islamweb.net/newlibrary/display_book.php?bk_no=61&amp;ID=1&amp;idfrom=1&amp;idto=317&amp;bookid=61&amp;startno=55#docu" TargetMode="External"/><Relationship Id="rId696" Type="http://schemas.openxmlformats.org/officeDocument/2006/relationships/hyperlink" Target="http://library.islamweb.net/newlibrary/display_book.php?bk_no=61&amp;ID=1&amp;idfrom=1&amp;idto=317&amp;bookid=61&amp;startno=64#docu" TargetMode="External"/><Relationship Id="rId917" Type="http://schemas.openxmlformats.org/officeDocument/2006/relationships/hyperlink" Target="http://library.islamweb.net/newlibrary/display_book.php?bk_no=61&amp;ID=1&amp;idfrom=1&amp;idto=317&amp;bookid=61&amp;startno=75#docu" TargetMode="External"/><Relationship Id="rId46" Type="http://schemas.openxmlformats.org/officeDocument/2006/relationships/hyperlink" Target="http://library.islamweb.net/newlibrary/showalam.php?ids=11" TargetMode="External"/><Relationship Id="rId349" Type="http://schemas.openxmlformats.org/officeDocument/2006/relationships/hyperlink" Target="http://library.islamweb.net/newlibrary/display_book.php?bk_no=61&amp;ID=1&amp;idfrom=1&amp;idto=317&amp;bookid=61&amp;startno=43#docu" TargetMode="External"/><Relationship Id="rId556" Type="http://schemas.openxmlformats.org/officeDocument/2006/relationships/hyperlink" Target="http://library.islamweb.net/newlibrary/display_book.php?bk_no=61&amp;ID=1&amp;idfrom=1&amp;idto=317&amp;bookid=61&amp;startno=59#docu" TargetMode="External"/><Relationship Id="rId763" Type="http://schemas.openxmlformats.org/officeDocument/2006/relationships/hyperlink" Target="http://library.islamweb.net/newlibrary/display_book.php?bk_no=61&amp;ID=1&amp;idfrom=1&amp;idto=317&amp;bookid=61&amp;startno=68#docu" TargetMode="External"/><Relationship Id="rId111" Type="http://schemas.openxmlformats.org/officeDocument/2006/relationships/hyperlink" Target="http://library.islamweb.net/newlibrary/display_book.php?bk_no=61&amp;ID=1&amp;idfrom=1&amp;idto=317&amp;bookid=61&amp;startno=31#docu" TargetMode="External"/><Relationship Id="rId195" Type="http://schemas.openxmlformats.org/officeDocument/2006/relationships/hyperlink" Target="http://library.islamweb.net/newlibrary/display_book.php?bk_no=61&amp;ID=1&amp;idfrom=1&amp;idto=317&amp;bookid=61&amp;startno=38#docu" TargetMode="External"/><Relationship Id="rId209" Type="http://schemas.openxmlformats.org/officeDocument/2006/relationships/hyperlink" Target="http://library.islamweb.net/newlibrary/showalam.php?ids=15080" TargetMode="External"/><Relationship Id="rId416" Type="http://schemas.openxmlformats.org/officeDocument/2006/relationships/hyperlink" Target="http://library.islamweb.net/newlibrary/display_book.php?bk_no=61&amp;ID=1&amp;idfrom=1&amp;idto=317&amp;bookid=61&amp;startno=49#docu" TargetMode="External"/><Relationship Id="rId970" Type="http://schemas.openxmlformats.org/officeDocument/2006/relationships/hyperlink" Target="http://library.islamweb.net/newlibrary/display_book.php?bk_no=61&amp;ID=1&amp;idfrom=1&amp;idto=317&amp;bookid=61&amp;startno=80#docu" TargetMode="External"/><Relationship Id="rId1046" Type="http://schemas.openxmlformats.org/officeDocument/2006/relationships/hyperlink" Target="http://library.islamweb.net/newlibrary/display_book.php?bk_no=61&amp;ID=1&amp;idfrom=1&amp;idto=317&amp;bookid=61&amp;startno=82#docu" TargetMode="External"/><Relationship Id="rId623" Type="http://schemas.openxmlformats.org/officeDocument/2006/relationships/hyperlink" Target="http://library.islamweb.net/newlibrary/display_book.php?bk_no=61&amp;ID=1&amp;idfrom=1&amp;idto=317&amp;bookid=61&amp;startno=61#docu" TargetMode="External"/><Relationship Id="rId830" Type="http://schemas.openxmlformats.org/officeDocument/2006/relationships/hyperlink" Target="http://library.islamweb.net/newlibrary/display_book.php?bk_no=61&amp;ID=1&amp;idfrom=1&amp;idto=317&amp;bookid=61&amp;startno=70#docu" TargetMode="External"/><Relationship Id="rId928" Type="http://schemas.openxmlformats.org/officeDocument/2006/relationships/hyperlink" Target="http://library.islamweb.net/newlibrary/display_book.php?bk_no=61&amp;ID=1&amp;idfrom=1&amp;idto=317&amp;bookid=61&amp;startno=75#docu" TargetMode="External"/><Relationship Id="rId57" Type="http://schemas.openxmlformats.org/officeDocument/2006/relationships/hyperlink" Target="http://library.islamweb.net/newlibrary/showalam.php?ids=16076" TargetMode="External"/><Relationship Id="rId262" Type="http://schemas.openxmlformats.org/officeDocument/2006/relationships/hyperlink" Target="http://library.islamweb.net/newlibrary/showalam.php?ids=12758" TargetMode="External"/><Relationship Id="rId567" Type="http://schemas.openxmlformats.org/officeDocument/2006/relationships/hyperlink" Target="http://library.islamweb.net/newlibrary/display_book.php?bk_no=61&amp;ID=1&amp;idfrom=1&amp;idto=317&amp;bookid=61&amp;startno=59#docu" TargetMode="External"/><Relationship Id="rId122" Type="http://schemas.openxmlformats.org/officeDocument/2006/relationships/hyperlink" Target="http://library.islamweb.net/newlibrary/display_book.php?bk_no=61&amp;ID=1&amp;idfrom=1&amp;idto=317&amp;bookid=61&amp;startno=31#docu" TargetMode="External"/><Relationship Id="rId774" Type="http://schemas.openxmlformats.org/officeDocument/2006/relationships/hyperlink" Target="http://library.islamweb.net/newlibrary/display_book.php?bk_no=61&amp;ID=1&amp;idfrom=1&amp;idto=317&amp;bookid=61&amp;startno=69#docu" TargetMode="External"/><Relationship Id="rId981" Type="http://schemas.openxmlformats.org/officeDocument/2006/relationships/hyperlink" Target="http://library.islamweb.net/newlibrary/display_book.php?bk_no=61&amp;ID=1&amp;idfrom=1&amp;idto=317&amp;bookid=61&amp;startno=82#docu" TargetMode="External"/><Relationship Id="rId427" Type="http://schemas.openxmlformats.org/officeDocument/2006/relationships/hyperlink" Target="http://library.islamweb.net/newlibrary/showalam.php?ids=16785" TargetMode="External"/><Relationship Id="rId634" Type="http://schemas.openxmlformats.org/officeDocument/2006/relationships/hyperlink" Target="http://library.islamweb.net/newlibrary/display_book.php?bk_no=61&amp;ID=1&amp;idfrom=1&amp;idto=317&amp;bookid=61&amp;startno=61#docu" TargetMode="External"/><Relationship Id="rId841" Type="http://schemas.openxmlformats.org/officeDocument/2006/relationships/hyperlink" Target="http://library.islamweb.net/newlibrary/display_book.php?bk_no=61&amp;ID=1&amp;idfrom=1&amp;idto=317&amp;bookid=61&amp;startno=71#docu" TargetMode="External"/><Relationship Id="rId273" Type="http://schemas.openxmlformats.org/officeDocument/2006/relationships/hyperlink" Target="http://library.islamweb.net/newlibrary/showalam.php?ids=12070" TargetMode="External"/><Relationship Id="rId480" Type="http://schemas.openxmlformats.org/officeDocument/2006/relationships/hyperlink" Target="http://library.islamweb.net/newlibrary/display_book.php?bk_no=61&amp;ID=1&amp;idfrom=1&amp;idto=317&amp;bookid=61&amp;startno=54#docu" TargetMode="External"/><Relationship Id="rId701" Type="http://schemas.openxmlformats.org/officeDocument/2006/relationships/hyperlink" Target="http://library.islamweb.net/newlibrary/display_book.php?bk_no=61&amp;ID=1&amp;idfrom=1&amp;idto=317&amp;bookid=61&amp;startno=65#docu" TargetMode="External"/><Relationship Id="rId939" Type="http://schemas.openxmlformats.org/officeDocument/2006/relationships/hyperlink" Target="http://library.islamweb.net/newlibrary/display_book.php?bk_no=61&amp;ID=1&amp;idfrom=1&amp;idto=317&amp;bookid=61&amp;startno=77#docu" TargetMode="External"/><Relationship Id="rId68" Type="http://schemas.openxmlformats.org/officeDocument/2006/relationships/hyperlink" Target="http://library.islamweb.net/newlibrary/display_book.php?bk_no=61&amp;ID=1&amp;idfrom=1&amp;idto=317&amp;bookid=61&amp;startno=29#docu" TargetMode="External"/><Relationship Id="rId133" Type="http://schemas.openxmlformats.org/officeDocument/2006/relationships/hyperlink" Target="http://library.islamweb.net/newlibrary/display_book.php?bk_no=61&amp;ID=1&amp;idfrom=1&amp;idto=317&amp;bookid=61&amp;startno=32#docu" TargetMode="External"/><Relationship Id="rId340" Type="http://schemas.openxmlformats.org/officeDocument/2006/relationships/hyperlink" Target="http://library.islamweb.net/newlibrary/display_book.php?bk_no=61&amp;ID=1&amp;idfrom=1&amp;idto=317&amp;bookid=61&amp;startno=43#docu" TargetMode="External"/><Relationship Id="rId578" Type="http://schemas.openxmlformats.org/officeDocument/2006/relationships/hyperlink" Target="http://library.islamweb.net/newlibrary/display_book.php?bk_no=61&amp;ID=1&amp;idfrom=1&amp;idto=317&amp;bookid=61&amp;startno=59#docu" TargetMode="External"/><Relationship Id="rId785" Type="http://schemas.openxmlformats.org/officeDocument/2006/relationships/hyperlink" Target="http://library.islamweb.net/newlibrary/showalam.php?ids=14416" TargetMode="External"/><Relationship Id="rId992" Type="http://schemas.openxmlformats.org/officeDocument/2006/relationships/hyperlink" Target="http://library.islamweb.net/newlibrary/display_book.php?bk_no=61&amp;ID=1&amp;idfrom=1&amp;idto=317&amp;bookid=61&amp;startno=83#docu" TargetMode="External"/><Relationship Id="rId200" Type="http://schemas.openxmlformats.org/officeDocument/2006/relationships/hyperlink" Target="http://library.islamweb.net/newlibrary/display_book.php?bk_no=61&amp;ID=1&amp;idfrom=1&amp;idto=317&amp;bookid=61&amp;startno=38#docu" TargetMode="External"/><Relationship Id="rId438" Type="http://schemas.openxmlformats.org/officeDocument/2006/relationships/hyperlink" Target="http://library.islamweb.net/newlibrary/showalam.php?ids=14423" TargetMode="External"/><Relationship Id="rId645" Type="http://schemas.openxmlformats.org/officeDocument/2006/relationships/hyperlink" Target="http://library.islamweb.net/newlibrary/display_book.php?bk_no=61&amp;ID=1&amp;idfrom=1&amp;idto=317&amp;bookid=61&amp;startno=63#docu" TargetMode="External"/><Relationship Id="rId852" Type="http://schemas.openxmlformats.org/officeDocument/2006/relationships/hyperlink" Target="http://library.islamweb.net/newlibrary/showalam.php?ids=14120" TargetMode="External"/><Relationship Id="rId284" Type="http://schemas.openxmlformats.org/officeDocument/2006/relationships/hyperlink" Target="http://library.islamweb.net/newlibrary/showalam.php?ids=23" TargetMode="External"/><Relationship Id="rId491" Type="http://schemas.openxmlformats.org/officeDocument/2006/relationships/hyperlink" Target="http://library.islamweb.net/newlibrary/display_book.php?bk_no=61&amp;ID=1&amp;idfrom=1&amp;idto=317&amp;bookid=61&amp;startno=55#docu" TargetMode="External"/><Relationship Id="rId505" Type="http://schemas.openxmlformats.org/officeDocument/2006/relationships/hyperlink" Target="http://library.islamweb.net/newlibrary/display_book.php?bk_no=61&amp;ID=1&amp;idfrom=1&amp;idto=317&amp;bookid=61&amp;startno=55#docu" TargetMode="External"/><Relationship Id="rId712" Type="http://schemas.openxmlformats.org/officeDocument/2006/relationships/hyperlink" Target="http://library.islamweb.net/newlibrary/display_book.php?bk_no=61&amp;ID=1&amp;idfrom=1&amp;idto=317&amp;bookid=61&amp;startno=65#docu" TargetMode="External"/><Relationship Id="rId79" Type="http://schemas.openxmlformats.org/officeDocument/2006/relationships/hyperlink" Target="http://library.islamweb.net/newlibrary/showalam.php?ids=14888" TargetMode="External"/><Relationship Id="rId144" Type="http://schemas.openxmlformats.org/officeDocument/2006/relationships/hyperlink" Target="http://library.islamweb.net/newlibrary/display_book.php?bk_no=61&amp;ID=1&amp;idfrom=1&amp;idto=317&amp;bookid=61&amp;startno=34#docu" TargetMode="External"/><Relationship Id="rId589" Type="http://schemas.openxmlformats.org/officeDocument/2006/relationships/hyperlink" Target="http://library.islamweb.net/newlibrary/display_book.php?bk_no=61&amp;ID=1&amp;idfrom=1&amp;idto=317&amp;bookid=61&amp;startno=60#docu" TargetMode="External"/><Relationship Id="rId796" Type="http://schemas.openxmlformats.org/officeDocument/2006/relationships/hyperlink" Target="http://library.islamweb.net/newlibrary/display_book.php?bk_no=61&amp;ID=1&amp;idfrom=1&amp;idto=317&amp;bookid=61&amp;startno=69#docu" TargetMode="External"/><Relationship Id="rId351" Type="http://schemas.openxmlformats.org/officeDocument/2006/relationships/hyperlink" Target="http://library.islamweb.net/newlibrary/display_book.php?bk_no=61&amp;ID=1&amp;idfrom=1&amp;idto=317&amp;bookid=61&amp;startno=44#docu" TargetMode="External"/><Relationship Id="rId449" Type="http://schemas.openxmlformats.org/officeDocument/2006/relationships/hyperlink" Target="http://library.islamweb.net/newlibrary/display_book.php?bk_no=61&amp;ID=1&amp;idfrom=1&amp;idto=317&amp;bookid=61&amp;startno=52#docu" TargetMode="External"/><Relationship Id="rId656" Type="http://schemas.openxmlformats.org/officeDocument/2006/relationships/hyperlink" Target="http://library.islamweb.net/newlibrary/display_book.php?bk_no=61&amp;ID=1&amp;idfrom=1&amp;idto=317&amp;bookid=61&amp;startno=63#docu" TargetMode="External"/><Relationship Id="rId863" Type="http://schemas.openxmlformats.org/officeDocument/2006/relationships/hyperlink" Target="http://library.islamweb.net/newlibrary/display_book.php?bk_no=61&amp;ID=1&amp;idfrom=1&amp;idto=317&amp;bookid=61&amp;startno=72#docu" TargetMode="External"/><Relationship Id="rId211" Type="http://schemas.openxmlformats.org/officeDocument/2006/relationships/hyperlink" Target="http://library.islamweb.net/newlibrary/showalam.php?ids=14423" TargetMode="External"/><Relationship Id="rId295" Type="http://schemas.openxmlformats.org/officeDocument/2006/relationships/hyperlink" Target="http://library.islamweb.net/newlibrary/showalam.php?ids=16867" TargetMode="External"/><Relationship Id="rId309" Type="http://schemas.openxmlformats.org/officeDocument/2006/relationships/hyperlink" Target="http://library.islamweb.net/newlibrary/showalam.php?ids=13064" TargetMode="External"/><Relationship Id="rId516" Type="http://schemas.openxmlformats.org/officeDocument/2006/relationships/hyperlink" Target="http://library.islamweb.net/newlibrary/display_book.php?bk_no=61&amp;ID=1&amp;idfrom=1&amp;idto=317&amp;bookid=61&amp;startno=56#docu" TargetMode="External"/><Relationship Id="rId723" Type="http://schemas.openxmlformats.org/officeDocument/2006/relationships/hyperlink" Target="http://library.islamweb.net/newlibrary/display_book.php?bk_no=61&amp;ID=1&amp;idfrom=1&amp;idto=317&amp;bookid=61&amp;startno=66#docu" TargetMode="External"/><Relationship Id="rId930" Type="http://schemas.openxmlformats.org/officeDocument/2006/relationships/hyperlink" Target="http://library.islamweb.net/newlibrary/display_book.php?bk_no=61&amp;ID=1&amp;idfrom=1&amp;idto=317&amp;bookid=61&amp;startno=75#docu" TargetMode="External"/><Relationship Id="rId1006" Type="http://schemas.openxmlformats.org/officeDocument/2006/relationships/hyperlink" Target="http://library.islamweb.net/newlibrary/display_book.php?bk_no=61&amp;ID=1&amp;idfrom=1&amp;idto=317&amp;bookid=61&amp;startno=43#docu" TargetMode="External"/><Relationship Id="rId155" Type="http://schemas.openxmlformats.org/officeDocument/2006/relationships/hyperlink" Target="http://library.islamweb.net/newlibrary/display_book.php?bk_no=61&amp;ID=1&amp;idfrom=1&amp;idto=317&amp;bookid=61&amp;startno=34#docu" TargetMode="External"/><Relationship Id="rId362" Type="http://schemas.openxmlformats.org/officeDocument/2006/relationships/hyperlink" Target="http://library.islamweb.net/newlibrary/showalam.php?ids=15080" TargetMode="External"/><Relationship Id="rId222" Type="http://schemas.openxmlformats.org/officeDocument/2006/relationships/hyperlink" Target="http://library.islamweb.net/newlibrary/showalam.php?ids=2" TargetMode="External"/><Relationship Id="rId667" Type="http://schemas.openxmlformats.org/officeDocument/2006/relationships/hyperlink" Target="http://library.islamweb.net/newlibrary/display_book.php?bk_no=61&amp;ID=1&amp;idfrom=1&amp;idto=317&amp;bookid=61&amp;startno=63#docu" TargetMode="External"/><Relationship Id="rId874" Type="http://schemas.openxmlformats.org/officeDocument/2006/relationships/hyperlink" Target="http://library.islamweb.net/newlibrary/display_book.php?bk_no=61&amp;ID=1&amp;idfrom=1&amp;idto=317&amp;bookid=61&amp;startno=72#docu" TargetMode="External"/><Relationship Id="rId17" Type="http://schemas.openxmlformats.org/officeDocument/2006/relationships/hyperlink" Target="http://library.islamweb.net/newlibrary/display_book.php?idfrom=28&amp;idto=28&amp;bk_no=61&amp;ID=33#docu" TargetMode="External"/><Relationship Id="rId527" Type="http://schemas.openxmlformats.org/officeDocument/2006/relationships/hyperlink" Target="http://library.islamweb.net/newlibrary/display_book.php?bk_no=61&amp;ID=1&amp;idfrom=1&amp;idto=317&amp;bookid=61&amp;startno=57#docu" TargetMode="External"/><Relationship Id="rId734" Type="http://schemas.openxmlformats.org/officeDocument/2006/relationships/hyperlink" Target="http://library.islamweb.net/newlibrary/display_book.php?bk_no=61&amp;ID=1&amp;idfrom=1&amp;idto=317&amp;bookid=61&amp;startno=67#docu" TargetMode="External"/><Relationship Id="rId941" Type="http://schemas.openxmlformats.org/officeDocument/2006/relationships/hyperlink" Target="http://library.islamweb.net/newlibrary/display_book.php?bk_no=61&amp;ID=1&amp;idfrom=1&amp;idto=317&amp;bookid=61&amp;startno=77#docu" TargetMode="External"/><Relationship Id="rId70" Type="http://schemas.openxmlformats.org/officeDocument/2006/relationships/hyperlink" Target="http://library.islamweb.net/newlibrary/display_book.php?bk_no=61&amp;ID=1&amp;idfrom=1&amp;idto=317&amp;bookid=61&amp;startno=29#docu" TargetMode="External"/><Relationship Id="rId166" Type="http://schemas.openxmlformats.org/officeDocument/2006/relationships/hyperlink" Target="http://library.islamweb.net/newlibrary/display_book.php?bk_no=61&amp;ID=1&amp;idfrom=1&amp;idto=317&amp;bookid=61&amp;startno=35#docu" TargetMode="External"/><Relationship Id="rId373" Type="http://schemas.openxmlformats.org/officeDocument/2006/relationships/hyperlink" Target="http://library.islamweb.net/newlibrary/display_book.php?bk_no=61&amp;ID=1&amp;idfrom=1&amp;idto=317&amp;bookid=61&amp;startno=45#docu" TargetMode="External"/><Relationship Id="rId580" Type="http://schemas.openxmlformats.org/officeDocument/2006/relationships/hyperlink" Target="http://library.islamweb.net/newlibrary/showalam.php?ids=11880" TargetMode="External"/><Relationship Id="rId801" Type="http://schemas.openxmlformats.org/officeDocument/2006/relationships/hyperlink" Target="http://library.islamweb.net/newlibrary/display_book.php?bk_no=61&amp;ID=1&amp;idfrom=1&amp;idto=317&amp;bookid=61&amp;startno=69#docu" TargetMode="External"/><Relationship Id="rId1017" Type="http://schemas.openxmlformats.org/officeDocument/2006/relationships/hyperlink" Target="http://library.islamweb.net/newlibrary/display_book.php?bk_no=61&amp;ID=1&amp;idfrom=1&amp;idto=317&amp;bookid=61&amp;startno=55#docu" TargetMode="External"/><Relationship Id="rId1" Type="http://schemas.openxmlformats.org/officeDocument/2006/relationships/styles" Target="styles.xml"/><Relationship Id="rId233" Type="http://schemas.openxmlformats.org/officeDocument/2006/relationships/hyperlink" Target="http://library.islamweb.net/newlibrary/showalam.php?ids=13974" TargetMode="External"/><Relationship Id="rId440" Type="http://schemas.openxmlformats.org/officeDocument/2006/relationships/hyperlink" Target="http://library.islamweb.net/newlibrary/display_book.php?bk_no=61&amp;ID=1&amp;idfrom=1&amp;idto=317&amp;bookid=61&amp;startno=51#docu" TargetMode="External"/><Relationship Id="rId678" Type="http://schemas.openxmlformats.org/officeDocument/2006/relationships/hyperlink" Target="http://library.islamweb.net/newlibrary/display_book.php?bk_no=61&amp;ID=1&amp;idfrom=1&amp;idto=317&amp;bookid=61&amp;startno=64#docu" TargetMode="External"/><Relationship Id="rId885" Type="http://schemas.openxmlformats.org/officeDocument/2006/relationships/hyperlink" Target="http://library.islamweb.net/newlibrary/showalam.php?ids=12078" TargetMode="External"/><Relationship Id="rId28" Type="http://schemas.openxmlformats.org/officeDocument/2006/relationships/hyperlink" Target="http://library.islamweb.net/newlibrary/display_book.php?bk_no=61&amp;ID=1&amp;idfrom=1&amp;idto=317&amp;bookid=61&amp;startno=28#docu" TargetMode="External"/><Relationship Id="rId300" Type="http://schemas.openxmlformats.org/officeDocument/2006/relationships/hyperlink" Target="http://library.islamweb.net/newlibrary/display_book.php?bk_no=61&amp;ID=1&amp;idfrom=1&amp;idto=317&amp;bookid=61&amp;startno=42#docu" TargetMode="External"/><Relationship Id="rId538" Type="http://schemas.openxmlformats.org/officeDocument/2006/relationships/hyperlink" Target="http://library.islamweb.net/newlibrary/display_book.php?bk_no=61&amp;ID=1&amp;idfrom=1&amp;idto=317&amp;bookid=61&amp;startno=58#docu" TargetMode="External"/><Relationship Id="rId745" Type="http://schemas.openxmlformats.org/officeDocument/2006/relationships/hyperlink" Target="http://library.islamweb.net/newlibrary/display_book.php?bk_no=61&amp;ID=1&amp;idfrom=1&amp;idto=317&amp;bookid=61&amp;startno=67#docu" TargetMode="External"/><Relationship Id="rId952" Type="http://schemas.openxmlformats.org/officeDocument/2006/relationships/hyperlink" Target="http://library.islamweb.net/newlibrary/display_book.php?bk_no=61&amp;ID=1&amp;idfrom=1&amp;idto=317&amp;bookid=61&amp;startno=78#docu" TargetMode="External"/><Relationship Id="rId81" Type="http://schemas.openxmlformats.org/officeDocument/2006/relationships/hyperlink" Target="http://library.islamweb.net/newlibrary/display_book.php?bk_no=61&amp;ID=1&amp;idfrom=1&amp;idto=317&amp;bookid=61&amp;startno=29#docu" TargetMode="External"/><Relationship Id="rId177" Type="http://schemas.openxmlformats.org/officeDocument/2006/relationships/hyperlink" Target="http://library.islamweb.net/newlibrary/display_book.php?bk_no=61&amp;ID=1&amp;idfrom=1&amp;idto=317&amp;bookid=61&amp;startno=35#docu" TargetMode="External"/><Relationship Id="rId384" Type="http://schemas.openxmlformats.org/officeDocument/2006/relationships/hyperlink" Target="http://library.islamweb.net/newlibrary/display_book.php?bk_no=61&amp;ID=1&amp;idfrom=1&amp;idto=317&amp;bookid=61&amp;startno=47#docu" TargetMode="External"/><Relationship Id="rId591" Type="http://schemas.openxmlformats.org/officeDocument/2006/relationships/hyperlink" Target="http://library.islamweb.net/newlibrary/showalam.php?ids=14423" TargetMode="External"/><Relationship Id="rId605" Type="http://schemas.openxmlformats.org/officeDocument/2006/relationships/hyperlink" Target="http://library.islamweb.net/newlibrary/display_book.php?bk_no=61&amp;ID=1&amp;idfrom=1&amp;idto=317&amp;bookid=61&amp;startno=60#docu" TargetMode="External"/><Relationship Id="rId812" Type="http://schemas.openxmlformats.org/officeDocument/2006/relationships/hyperlink" Target="http://library.islamweb.net/newlibrary/display_book.php?bk_no=61&amp;ID=1&amp;idfrom=1&amp;idto=317&amp;bookid=61&amp;startno=69#docu" TargetMode="External"/><Relationship Id="rId1028" Type="http://schemas.openxmlformats.org/officeDocument/2006/relationships/hyperlink" Target="http://library.islamweb.net/newlibrary/display_book.php?bk_no=61&amp;ID=1&amp;idfrom=1&amp;idto=317&amp;bookid=61&amp;startno=65#docu" TargetMode="External"/><Relationship Id="rId244" Type="http://schemas.openxmlformats.org/officeDocument/2006/relationships/hyperlink" Target="http://library.islamweb.net/newlibrary/display_book.php?bk_no=61&amp;ID=1&amp;idfrom=1&amp;idto=317&amp;bookid=61&amp;startno=42#docu" TargetMode="External"/><Relationship Id="rId689" Type="http://schemas.openxmlformats.org/officeDocument/2006/relationships/hyperlink" Target="http://library.islamweb.net/newlibrary/display_book.php?bk_no=61&amp;ID=1&amp;idfrom=1&amp;idto=317&amp;bookid=61&amp;startno=64#docu" TargetMode="External"/><Relationship Id="rId896" Type="http://schemas.openxmlformats.org/officeDocument/2006/relationships/hyperlink" Target="http://library.islamweb.net/newlibrary/display_book.php?bk_no=61&amp;ID=1&amp;idfrom=1&amp;idto=317&amp;bookid=61&amp;startno=74#docu" TargetMode="External"/><Relationship Id="rId39" Type="http://schemas.openxmlformats.org/officeDocument/2006/relationships/hyperlink" Target="http://library.islamweb.net/newlibrary/display_book.php?bk_no=61&amp;ID=1&amp;idfrom=1&amp;idto=317&amp;bookid=61&amp;startno=28#docu" TargetMode="External"/><Relationship Id="rId451" Type="http://schemas.openxmlformats.org/officeDocument/2006/relationships/hyperlink" Target="http://library.islamweb.net/newlibrary/display_book.php?bk_no=61&amp;ID=1&amp;idfrom=1&amp;idto=317&amp;bookid=61&amp;startno=52#docu" TargetMode="External"/><Relationship Id="rId549" Type="http://schemas.openxmlformats.org/officeDocument/2006/relationships/hyperlink" Target="http://library.islamweb.net/newlibrary/display_book.php?bk_no=61&amp;ID=1&amp;idfrom=1&amp;idto=317&amp;bookid=61&amp;startno=58#docu" TargetMode="External"/><Relationship Id="rId756" Type="http://schemas.openxmlformats.org/officeDocument/2006/relationships/hyperlink" Target="http://library.islamweb.net/newlibrary/display_book.php?bk_no=61&amp;ID=1&amp;idfrom=1&amp;idto=317&amp;bookid=61&amp;startno=67#docu" TargetMode="External"/><Relationship Id="rId104" Type="http://schemas.openxmlformats.org/officeDocument/2006/relationships/hyperlink" Target="http://library.islamweb.net/newlibrary/display_book.php?bk_no=61&amp;ID=1&amp;idfrom=1&amp;idto=317&amp;bookid=61&amp;startno=30#docu" TargetMode="External"/><Relationship Id="rId188" Type="http://schemas.openxmlformats.org/officeDocument/2006/relationships/hyperlink" Target="http://library.islamweb.net/newlibrary/display_book.php?bk_no=61&amp;ID=1&amp;idfrom=1&amp;idto=317&amp;bookid=61&amp;startno=38#docu" TargetMode="External"/><Relationship Id="rId311" Type="http://schemas.openxmlformats.org/officeDocument/2006/relationships/hyperlink" Target="http://library.islamweb.net/newlibrary/display_book.php?bk_no=61&amp;ID=1&amp;idfrom=1&amp;idto=317&amp;bookid=61&amp;startno=42#docu" TargetMode="External"/><Relationship Id="rId395" Type="http://schemas.openxmlformats.org/officeDocument/2006/relationships/hyperlink" Target="http://library.islamweb.net/newlibrary/display_book.php?bk_no=61&amp;ID=1&amp;idfrom=1&amp;idto=317&amp;bookid=61&amp;startno=49#docu" TargetMode="External"/><Relationship Id="rId409" Type="http://schemas.openxmlformats.org/officeDocument/2006/relationships/hyperlink" Target="http://library.islamweb.net/newlibrary/display_book.php?bk_no=61&amp;ID=1&amp;idfrom=1&amp;idto=317&amp;bookid=61&amp;startno=49#docu" TargetMode="External"/><Relationship Id="rId963" Type="http://schemas.openxmlformats.org/officeDocument/2006/relationships/hyperlink" Target="http://library.islamweb.net/newlibrary/display_book.php?bk_no=61&amp;ID=1&amp;idfrom=1&amp;idto=317&amp;bookid=61&amp;startno=79#docu" TargetMode="External"/><Relationship Id="rId1039" Type="http://schemas.openxmlformats.org/officeDocument/2006/relationships/hyperlink" Target="http://library.islamweb.net/newlibrary/display_book.php?bk_no=61&amp;ID=1&amp;idfrom=1&amp;idto=317&amp;bookid=61&amp;startno=75#docu" TargetMode="External"/><Relationship Id="rId92" Type="http://schemas.openxmlformats.org/officeDocument/2006/relationships/hyperlink" Target="http://library.islamweb.net/newlibrary/showalam.php?ids=16076" TargetMode="External"/><Relationship Id="rId616" Type="http://schemas.openxmlformats.org/officeDocument/2006/relationships/hyperlink" Target="http://library.islamweb.net/newlibrary/showalam.php?ids=12590" TargetMode="External"/><Relationship Id="rId823" Type="http://schemas.openxmlformats.org/officeDocument/2006/relationships/hyperlink" Target="http://library.islamweb.net/newlibrary/display_book.php?bk_no=61&amp;ID=1&amp;idfrom=1&amp;idto=317&amp;bookid=61&amp;startno=70#docu" TargetMode="External"/><Relationship Id="rId255" Type="http://schemas.openxmlformats.org/officeDocument/2006/relationships/hyperlink" Target="http://library.islamweb.net/newlibrary/display_book.php?bk_no=61&amp;ID=1&amp;idfrom=1&amp;idto=317&amp;bookid=61&amp;startno=42#docu" TargetMode="External"/><Relationship Id="rId462" Type="http://schemas.openxmlformats.org/officeDocument/2006/relationships/hyperlink" Target="http://library.islamweb.net/newlibrary/showalam.php?ids=14423" TargetMode="External"/><Relationship Id="rId115" Type="http://schemas.openxmlformats.org/officeDocument/2006/relationships/hyperlink" Target="http://library.islamweb.net/newlibrary/display_book.php?bk_no=61&amp;ID=1&amp;idfrom=1&amp;idto=317&amp;bookid=61&amp;startno=31#docu" TargetMode="External"/><Relationship Id="rId322" Type="http://schemas.openxmlformats.org/officeDocument/2006/relationships/hyperlink" Target="http://library.islamweb.net/newlibrary/showalam.php?ids=15211" TargetMode="External"/><Relationship Id="rId767" Type="http://schemas.openxmlformats.org/officeDocument/2006/relationships/hyperlink" Target="http://library.islamweb.net/newlibrary/display_book.php?bk_no=61&amp;ID=1&amp;idfrom=1&amp;idto=317&amp;bookid=61&amp;startno=68#docu" TargetMode="External"/><Relationship Id="rId974" Type="http://schemas.openxmlformats.org/officeDocument/2006/relationships/hyperlink" Target="http://library.islamweb.net/newlibrary/display_book.php?bk_no=61&amp;ID=1&amp;idfrom=1&amp;idto=317&amp;bookid=61&amp;startno=81#docu" TargetMode="External"/><Relationship Id="rId199" Type="http://schemas.openxmlformats.org/officeDocument/2006/relationships/hyperlink" Target="http://library.islamweb.net/newlibrary/display_book.php?bk_no=61&amp;ID=1&amp;idfrom=1&amp;idto=317&amp;bookid=61&amp;startno=38#docu" TargetMode="External"/><Relationship Id="rId627" Type="http://schemas.openxmlformats.org/officeDocument/2006/relationships/hyperlink" Target="http://library.islamweb.net/newlibrary/display_book.php?bk_no=61&amp;ID=1&amp;idfrom=1&amp;idto=317&amp;bookid=61&amp;startno=61#docu" TargetMode="External"/><Relationship Id="rId834" Type="http://schemas.openxmlformats.org/officeDocument/2006/relationships/hyperlink" Target="http://library.islamweb.net/newlibrary/showalam.php?ids=10" TargetMode="External"/><Relationship Id="rId266" Type="http://schemas.openxmlformats.org/officeDocument/2006/relationships/hyperlink" Target="http://library.islamweb.net/newlibrary/display_book.php?bk_no=61&amp;ID=1&amp;idfrom=1&amp;idto=317&amp;bookid=61&amp;startno=42#docu" TargetMode="External"/><Relationship Id="rId473" Type="http://schemas.openxmlformats.org/officeDocument/2006/relationships/hyperlink" Target="http://library.islamweb.net/newlibrary/display_book.php?bk_no=61&amp;ID=1&amp;idfrom=1&amp;idto=317&amp;bookid=61&amp;startno=54#docu" TargetMode="External"/><Relationship Id="rId680" Type="http://schemas.openxmlformats.org/officeDocument/2006/relationships/hyperlink" Target="http://library.islamweb.net/newlibrary/display_book.php?bk_no=61&amp;ID=1&amp;idfrom=1&amp;idto=317&amp;bookid=61&amp;startno=64#docu" TargetMode="External"/><Relationship Id="rId901" Type="http://schemas.openxmlformats.org/officeDocument/2006/relationships/hyperlink" Target="http://library.islamweb.net/newlibrary/display_book.php?bk_no=61&amp;ID=1&amp;idfrom=1&amp;idto=317&amp;bookid=61&amp;startno=74#docu" TargetMode="External"/><Relationship Id="rId30" Type="http://schemas.openxmlformats.org/officeDocument/2006/relationships/hyperlink" Target="http://library.islamweb.net/newlibrary/display_book.php?bk_no=61&amp;ID=1&amp;idfrom=1&amp;idto=317&amp;bookid=61&amp;startno=28#docu" TargetMode="External"/><Relationship Id="rId126" Type="http://schemas.openxmlformats.org/officeDocument/2006/relationships/hyperlink" Target="http://library.islamweb.net/newlibrary/display_book.php?bk_no=61&amp;ID=1&amp;idfrom=1&amp;idto=317&amp;bookid=61&amp;startno=31#docu" TargetMode="External"/><Relationship Id="rId333" Type="http://schemas.openxmlformats.org/officeDocument/2006/relationships/hyperlink" Target="http://library.islamweb.net/newlibrary/display_book.php?bk_no=61&amp;ID=1&amp;idfrom=1&amp;idto=317&amp;bookid=61&amp;startno=42#docu" TargetMode="External"/><Relationship Id="rId540" Type="http://schemas.openxmlformats.org/officeDocument/2006/relationships/hyperlink" Target="http://library.islamweb.net/newlibrary/display_book.php?bk_no=61&amp;ID=1&amp;idfrom=1&amp;idto=317&amp;bookid=61&amp;startno=58#docu" TargetMode="External"/><Relationship Id="rId778" Type="http://schemas.openxmlformats.org/officeDocument/2006/relationships/hyperlink" Target="http://library.islamweb.net/newlibrary/display_book.php?bk_no=61&amp;ID=1&amp;idfrom=1&amp;idto=317&amp;bookid=61&amp;startno=69#docu" TargetMode="External"/><Relationship Id="rId985" Type="http://schemas.openxmlformats.org/officeDocument/2006/relationships/hyperlink" Target="http://library.islamweb.net/newlibrary/display_book.php?bk_no=61&amp;ID=1&amp;idfrom=1&amp;idto=317&amp;bookid=61&amp;startno=83#docu" TargetMode="External"/><Relationship Id="rId638" Type="http://schemas.openxmlformats.org/officeDocument/2006/relationships/hyperlink" Target="http://library.islamweb.net/newlibrary/display_book.php?bk_no=61&amp;ID=1&amp;idfrom=1&amp;idto=317&amp;bookid=61&amp;startno=62#docu" TargetMode="External"/><Relationship Id="rId845" Type="http://schemas.openxmlformats.org/officeDocument/2006/relationships/hyperlink" Target="http://library.islamweb.net/newlibrary/display_book.php?bk_no=61&amp;ID=1&amp;idfrom=1&amp;idto=317&amp;bookid=61&amp;startno=71#docu" TargetMode="External"/><Relationship Id="rId1030" Type="http://schemas.openxmlformats.org/officeDocument/2006/relationships/hyperlink" Target="http://library.islamweb.net/newlibrary/display_book.php?bk_no=61&amp;ID=1&amp;idfrom=1&amp;idto=317&amp;bookid=61&amp;startno=67#docu" TargetMode="External"/><Relationship Id="rId277" Type="http://schemas.openxmlformats.org/officeDocument/2006/relationships/hyperlink" Target="http://library.islamweb.net/newlibrary/showalam.php?ids=15" TargetMode="External"/><Relationship Id="rId400" Type="http://schemas.openxmlformats.org/officeDocument/2006/relationships/hyperlink" Target="http://library.islamweb.net/newlibrary/display_book.php?bk_no=61&amp;ID=1&amp;idfrom=1&amp;idto=317&amp;bookid=61&amp;startno=49#docu" TargetMode="External"/><Relationship Id="rId484" Type="http://schemas.openxmlformats.org/officeDocument/2006/relationships/hyperlink" Target="http://library.islamweb.net/newlibrary/display_book.php?bk_no=61&amp;ID=1&amp;idfrom=1&amp;idto=317&amp;bookid=61&amp;startno=55#docu" TargetMode="External"/><Relationship Id="rId705" Type="http://schemas.openxmlformats.org/officeDocument/2006/relationships/hyperlink" Target="http://library.islamweb.net/newlibrary/display_book.php?bk_no=61&amp;ID=1&amp;idfrom=1&amp;idto=317&amp;bookid=61&amp;startno=65#docu" TargetMode="External"/><Relationship Id="rId137" Type="http://schemas.openxmlformats.org/officeDocument/2006/relationships/hyperlink" Target="http://library.islamweb.net/newlibrary/display_book.php?bk_no=61&amp;ID=1&amp;idfrom=1&amp;idto=317&amp;bookid=61&amp;startno=32#docu" TargetMode="External"/><Relationship Id="rId344" Type="http://schemas.openxmlformats.org/officeDocument/2006/relationships/hyperlink" Target="http://library.islamweb.net/newlibrary/showalam.php?ids=15080" TargetMode="External"/><Relationship Id="rId691" Type="http://schemas.openxmlformats.org/officeDocument/2006/relationships/hyperlink" Target="http://library.islamweb.net/newlibrary/showalam.php?ids=13990" TargetMode="External"/><Relationship Id="rId789" Type="http://schemas.openxmlformats.org/officeDocument/2006/relationships/hyperlink" Target="http://library.islamweb.net/newlibrary/display_book.php?bk_no=61&amp;ID=1&amp;idfrom=1&amp;idto=317&amp;bookid=61&amp;startno=69#docu" TargetMode="External"/><Relationship Id="rId912" Type="http://schemas.openxmlformats.org/officeDocument/2006/relationships/hyperlink" Target="http://library.islamweb.net/newlibrary/display_book.php?bk_no=61&amp;ID=1&amp;idfrom=1&amp;idto=317&amp;bookid=61&amp;startno=74#docu" TargetMode="External"/><Relationship Id="rId996" Type="http://schemas.openxmlformats.org/officeDocument/2006/relationships/hyperlink" Target="http://library.islamweb.net/newlibrary/display_book.php?bk_no=61&amp;ID=1&amp;idfrom=1&amp;idto=317&amp;bookid=61&amp;startno=32#docu" TargetMode="External"/><Relationship Id="rId41" Type="http://schemas.openxmlformats.org/officeDocument/2006/relationships/hyperlink" Target="http://library.islamweb.net/newlibrary/display_book.php?bk_no=61&amp;ID=1&amp;idfrom=1&amp;idto=317&amp;bookid=61&amp;startno=28#docu" TargetMode="External"/><Relationship Id="rId551" Type="http://schemas.openxmlformats.org/officeDocument/2006/relationships/hyperlink" Target="http://library.islamweb.net/newlibrary/display_book.php?bk_no=61&amp;ID=1&amp;idfrom=1&amp;idto=317&amp;bookid=61&amp;startno=58#docu" TargetMode="External"/><Relationship Id="rId649" Type="http://schemas.openxmlformats.org/officeDocument/2006/relationships/hyperlink" Target="http://library.islamweb.net/newlibrary/display_book.php?bk_no=61&amp;ID=1&amp;idfrom=1&amp;idto=317&amp;bookid=61&amp;startno=63#docu" TargetMode="External"/><Relationship Id="rId856" Type="http://schemas.openxmlformats.org/officeDocument/2006/relationships/hyperlink" Target="http://library.islamweb.net/newlibrary/display_book.php?bk_no=61&amp;ID=1&amp;idfrom=1&amp;idto=317&amp;bookid=61&amp;startno=72#docu" TargetMode="External"/><Relationship Id="rId190" Type="http://schemas.openxmlformats.org/officeDocument/2006/relationships/hyperlink" Target="http://library.islamweb.net/newlibrary/display_book.php?bk_no=61&amp;ID=1&amp;idfrom=1&amp;idto=317&amp;bookid=61&amp;startno=38#docu" TargetMode="External"/><Relationship Id="rId204" Type="http://schemas.openxmlformats.org/officeDocument/2006/relationships/hyperlink" Target="http://library.islamweb.net/newlibrary/display_book.php?bk_no=61&amp;ID=1&amp;idfrom=1&amp;idto=317&amp;bookid=61&amp;startno=38#docu" TargetMode="External"/><Relationship Id="rId288" Type="http://schemas.openxmlformats.org/officeDocument/2006/relationships/hyperlink" Target="http://library.islamweb.net/newlibrary/showalam.php?ids=16436" TargetMode="External"/><Relationship Id="rId411" Type="http://schemas.openxmlformats.org/officeDocument/2006/relationships/hyperlink" Target="http://library.islamweb.net/newlibrary/showalam.php?ids=16076" TargetMode="External"/><Relationship Id="rId509" Type="http://schemas.openxmlformats.org/officeDocument/2006/relationships/hyperlink" Target="http://library.islamweb.net/newlibrary/display_book.php?bk_no=61&amp;ID=1&amp;idfrom=1&amp;idto=317&amp;bookid=61&amp;startno=56#docu" TargetMode="External"/><Relationship Id="rId1041" Type="http://schemas.openxmlformats.org/officeDocument/2006/relationships/hyperlink" Target="http://library.islamweb.net/newlibrary/display_book.php?bk_no=61&amp;ID=1&amp;idfrom=1&amp;idto=317&amp;bookid=61&amp;startno=77#docu" TargetMode="External"/><Relationship Id="rId495" Type="http://schemas.openxmlformats.org/officeDocument/2006/relationships/hyperlink" Target="http://library.islamweb.net/newlibrary/display_book.php?bk_no=61&amp;ID=1&amp;idfrom=1&amp;idto=317&amp;bookid=61&amp;startno=55#docu" TargetMode="External"/><Relationship Id="rId716" Type="http://schemas.openxmlformats.org/officeDocument/2006/relationships/hyperlink" Target="http://library.islamweb.net/newlibrary/display_book.php?bk_no=61&amp;ID=1&amp;idfrom=1&amp;idto=317&amp;bookid=61&amp;startno=65#docu" TargetMode="External"/><Relationship Id="rId923" Type="http://schemas.openxmlformats.org/officeDocument/2006/relationships/hyperlink" Target="http://library.islamweb.net/newlibrary/display_book.php?bk_no=61&amp;ID=1&amp;idfrom=1&amp;idto=317&amp;bookid=61&amp;startno=75#docu" TargetMode="External"/><Relationship Id="rId52" Type="http://schemas.openxmlformats.org/officeDocument/2006/relationships/hyperlink" Target="http://library.islamweb.net/newlibrary/display_book.php?bk_no=61&amp;ID=1&amp;idfrom=1&amp;idto=317&amp;bookid=61&amp;startno=29#docu" TargetMode="External"/><Relationship Id="rId148" Type="http://schemas.openxmlformats.org/officeDocument/2006/relationships/hyperlink" Target="http://library.islamweb.net/newlibrary/display_book.php?bk_no=61&amp;ID=1&amp;idfrom=1&amp;idto=317&amp;bookid=61&amp;startno=34#docu" TargetMode="External"/><Relationship Id="rId355" Type="http://schemas.openxmlformats.org/officeDocument/2006/relationships/hyperlink" Target="http://library.islamweb.net/newlibrary/display_book.php?bk_no=61&amp;ID=1&amp;idfrom=1&amp;idto=317&amp;bookid=61&amp;startno=44#docu" TargetMode="External"/><Relationship Id="rId562" Type="http://schemas.openxmlformats.org/officeDocument/2006/relationships/hyperlink" Target="http://library.islamweb.net/newlibrary/display_book.php?bk_no=61&amp;ID=1&amp;idfrom=1&amp;idto=317&amp;bookid=61&amp;startno=59#docu" TargetMode="External"/><Relationship Id="rId215" Type="http://schemas.openxmlformats.org/officeDocument/2006/relationships/hyperlink" Target="http://library.islamweb.net/newlibrary/display_book.php?bk_no=61&amp;ID=1&amp;idfrom=1&amp;idto=317&amp;bookid=61&amp;startno=39#docu" TargetMode="External"/><Relationship Id="rId422" Type="http://schemas.openxmlformats.org/officeDocument/2006/relationships/hyperlink" Target="http://library.islamweb.net/newlibrary/display_book.php?bk_no=61&amp;ID=1&amp;idfrom=1&amp;idto=317&amp;bookid=61&amp;startno=50#docu" TargetMode="External"/><Relationship Id="rId867" Type="http://schemas.openxmlformats.org/officeDocument/2006/relationships/hyperlink" Target="http://library.islamweb.net/newlibrary/showalam.php?ids=11" TargetMode="External"/><Relationship Id="rId1052" Type="http://schemas.openxmlformats.org/officeDocument/2006/relationships/theme" Target="theme/theme1.xml"/><Relationship Id="rId299" Type="http://schemas.openxmlformats.org/officeDocument/2006/relationships/hyperlink" Target="http://library.islamweb.net/newlibrary/display_book.php?bk_no=61&amp;ID=1&amp;idfrom=1&amp;idto=317&amp;bookid=61&amp;startno=42#docu" TargetMode="External"/><Relationship Id="rId727" Type="http://schemas.openxmlformats.org/officeDocument/2006/relationships/hyperlink" Target="http://library.islamweb.net/newlibrary/showalam.php?ids=12070" TargetMode="External"/><Relationship Id="rId934" Type="http://schemas.openxmlformats.org/officeDocument/2006/relationships/hyperlink" Target="http://library.islamweb.net/newlibrary/display_book.php?bk_no=61&amp;ID=1&amp;idfrom=1&amp;idto=317&amp;bookid=61&amp;startno=76#docu" TargetMode="External"/><Relationship Id="rId63" Type="http://schemas.openxmlformats.org/officeDocument/2006/relationships/hyperlink" Target="http://library.islamweb.net/newlibrary/display_book.php?bk_no=61&amp;ID=1&amp;idfrom=1&amp;idto=317&amp;bookid=61&amp;startno=29#docu" TargetMode="External"/><Relationship Id="rId159" Type="http://schemas.openxmlformats.org/officeDocument/2006/relationships/hyperlink" Target="http://library.islamweb.net/newlibrary/display_book.php?bk_no=61&amp;ID=1&amp;idfrom=1&amp;idto=317&amp;bookid=61&amp;startno=35#docu" TargetMode="External"/><Relationship Id="rId366" Type="http://schemas.openxmlformats.org/officeDocument/2006/relationships/hyperlink" Target="http://library.islamweb.net/newlibrary/display_book.php?bk_no=61&amp;ID=1&amp;idfrom=1&amp;idto=317&amp;bookid=61&amp;startno=45#docu" TargetMode="External"/><Relationship Id="rId573" Type="http://schemas.openxmlformats.org/officeDocument/2006/relationships/hyperlink" Target="http://library.islamweb.net/newlibrary/display_book.php?bk_no=61&amp;ID=1&amp;idfrom=1&amp;idto=317&amp;bookid=61&amp;startno=59#docu" TargetMode="External"/><Relationship Id="rId780" Type="http://schemas.openxmlformats.org/officeDocument/2006/relationships/hyperlink" Target="http://library.islamweb.net/newlibrary/display_book.php?bk_no=61&amp;ID=1&amp;idfrom=1&amp;idto=317&amp;bookid=61&amp;startno=69#docu" TargetMode="External"/><Relationship Id="rId226" Type="http://schemas.openxmlformats.org/officeDocument/2006/relationships/hyperlink" Target="http://library.islamweb.net/newlibrary/display_book.php?bk_no=61&amp;ID=1&amp;idfrom=1&amp;idto=317&amp;bookid=61&amp;startno=40#docu" TargetMode="External"/><Relationship Id="rId433" Type="http://schemas.openxmlformats.org/officeDocument/2006/relationships/hyperlink" Target="http://library.islamweb.net/newlibrary/display_book.php?bk_no=61&amp;ID=1&amp;idfrom=1&amp;idto=317&amp;bookid=61&amp;startno=51#docu" TargetMode="External"/><Relationship Id="rId878" Type="http://schemas.openxmlformats.org/officeDocument/2006/relationships/hyperlink" Target="http://library.islamweb.net/newlibrary/display_book.php?bk_no=61&amp;ID=1&amp;idfrom=1&amp;idto=317&amp;bookid=61&amp;startno=72#docu" TargetMode="External"/><Relationship Id="rId640" Type="http://schemas.openxmlformats.org/officeDocument/2006/relationships/hyperlink" Target="http://library.islamweb.net/newlibrary/display_book.php?bk_no=61&amp;ID=1&amp;idfrom=1&amp;idto=317&amp;bookid=61&amp;startno=62#docu" TargetMode="External"/><Relationship Id="rId738" Type="http://schemas.openxmlformats.org/officeDocument/2006/relationships/hyperlink" Target="http://library.islamweb.net/newlibrary/display_book.php?bk_no=61&amp;ID=1&amp;idfrom=1&amp;idto=317&amp;bookid=61&amp;startno=67#docu" TargetMode="External"/><Relationship Id="rId945" Type="http://schemas.openxmlformats.org/officeDocument/2006/relationships/hyperlink" Target="http://library.islamweb.net/newlibrary/display_book.php?bk_no=61&amp;ID=1&amp;idfrom=1&amp;idto=317&amp;bookid=61&amp;startno=78#docu" TargetMode="External"/><Relationship Id="rId74" Type="http://schemas.openxmlformats.org/officeDocument/2006/relationships/hyperlink" Target="http://library.islamweb.net/newlibrary/display_book.php?bk_no=61&amp;ID=1&amp;idfrom=1&amp;idto=317&amp;bookid=61&amp;startno=29#docu" TargetMode="External"/><Relationship Id="rId377" Type="http://schemas.openxmlformats.org/officeDocument/2006/relationships/hyperlink" Target="http://library.islamweb.net/newlibrary/display_book.php?bk_no=61&amp;ID=1&amp;idfrom=1&amp;idto=317&amp;bookid=61&amp;startno=46#docu" TargetMode="External"/><Relationship Id="rId500" Type="http://schemas.openxmlformats.org/officeDocument/2006/relationships/hyperlink" Target="http://library.islamweb.net/newlibrary/display_book.php?bk_no=61&amp;ID=1&amp;idfrom=1&amp;idto=317&amp;bookid=61&amp;startno=55#docu" TargetMode="External"/><Relationship Id="rId584" Type="http://schemas.openxmlformats.org/officeDocument/2006/relationships/hyperlink" Target="http://library.islamweb.net/newlibrary/display_book.php?bk_no=61&amp;ID=1&amp;idfrom=1&amp;idto=317&amp;bookid=61&amp;startno=59#docu" TargetMode="External"/><Relationship Id="rId805" Type="http://schemas.openxmlformats.org/officeDocument/2006/relationships/hyperlink" Target="http://library.islamweb.net/newlibrary/display_book.php?bk_no=61&amp;ID=1&amp;idfrom=1&amp;idto=317&amp;bookid=61&amp;startno=69#docu" TargetMode="External"/><Relationship Id="rId5" Type="http://schemas.openxmlformats.org/officeDocument/2006/relationships/endnotes" Target="endnotes.xml"/><Relationship Id="rId237" Type="http://schemas.openxmlformats.org/officeDocument/2006/relationships/hyperlink" Target="http://library.islamweb.net/newlibrary/display_book.php?bk_no=61&amp;ID=1&amp;idfrom=1&amp;idto=317&amp;bookid=61&amp;startno=40#docu" TargetMode="External"/><Relationship Id="rId791" Type="http://schemas.openxmlformats.org/officeDocument/2006/relationships/hyperlink" Target="http://library.islamweb.net/newlibrary/display_book.php?bk_no=61&amp;ID=1&amp;idfrom=1&amp;idto=317&amp;bookid=61&amp;startno=69#docu" TargetMode="External"/><Relationship Id="rId889" Type="http://schemas.openxmlformats.org/officeDocument/2006/relationships/hyperlink" Target="http://library.islamweb.net/newlibrary/display_book.php?bk_no=61&amp;ID=1&amp;idfrom=1&amp;idto=317&amp;bookid=61&amp;startno=73#docu" TargetMode="External"/><Relationship Id="rId444" Type="http://schemas.openxmlformats.org/officeDocument/2006/relationships/hyperlink" Target="http://library.islamweb.net/newlibrary/display_book.php?bk_no=61&amp;ID=1&amp;idfrom=1&amp;idto=317&amp;bookid=61&amp;startno=52#docu" TargetMode="External"/><Relationship Id="rId651" Type="http://schemas.openxmlformats.org/officeDocument/2006/relationships/hyperlink" Target="http://library.islamweb.net/newlibrary/display_book.php?bk_no=61&amp;ID=1&amp;idfrom=1&amp;idto=317&amp;bookid=61&amp;startno=63#docu" TargetMode="External"/><Relationship Id="rId749" Type="http://schemas.openxmlformats.org/officeDocument/2006/relationships/hyperlink" Target="http://library.islamweb.net/newlibrary/showalam.php?ids=14899" TargetMode="External"/><Relationship Id="rId290" Type="http://schemas.openxmlformats.org/officeDocument/2006/relationships/hyperlink" Target="http://library.islamweb.net/newlibrary/display_book.php?bk_no=61&amp;ID=1&amp;idfrom=1&amp;idto=317&amp;bookid=61&amp;startno=42#docu" TargetMode="External"/><Relationship Id="rId304" Type="http://schemas.openxmlformats.org/officeDocument/2006/relationships/hyperlink" Target="http://library.islamweb.net/newlibrary/showalam.php?ids=13760" TargetMode="External"/><Relationship Id="rId388" Type="http://schemas.openxmlformats.org/officeDocument/2006/relationships/hyperlink" Target="http://library.islamweb.net/newlibrary/display_book.php?bk_no=61&amp;ID=1&amp;idfrom=1&amp;idto=317&amp;bookid=61&amp;startno=48#docu" TargetMode="External"/><Relationship Id="rId511" Type="http://schemas.openxmlformats.org/officeDocument/2006/relationships/hyperlink" Target="http://library.islamweb.net/newlibrary/display_book.php?bk_no=61&amp;ID=1&amp;idfrom=1&amp;idto=317&amp;bookid=61&amp;startno=56#docu" TargetMode="External"/><Relationship Id="rId609" Type="http://schemas.openxmlformats.org/officeDocument/2006/relationships/hyperlink" Target="http://library.islamweb.net/newlibrary/display_book.php?bk_no=61&amp;ID=1&amp;idfrom=1&amp;idto=317&amp;bookid=61&amp;startno=60#docu" TargetMode="External"/><Relationship Id="rId956" Type="http://schemas.openxmlformats.org/officeDocument/2006/relationships/hyperlink" Target="http://library.islamweb.net/newlibrary/display_book.php?bk_no=61&amp;ID=1&amp;idfrom=1&amp;idto=317&amp;bookid=61&amp;startno=79#docu" TargetMode="External"/><Relationship Id="rId85" Type="http://schemas.openxmlformats.org/officeDocument/2006/relationships/hyperlink" Target="http://library.islamweb.net/newlibrary/showalam.php?ids=47" TargetMode="External"/><Relationship Id="rId150" Type="http://schemas.openxmlformats.org/officeDocument/2006/relationships/hyperlink" Target="http://library.islamweb.net/newlibrary/display_book.php?bk_no=61&amp;ID=1&amp;idfrom=1&amp;idto=317&amp;bookid=61&amp;startno=34#docu" TargetMode="External"/><Relationship Id="rId595" Type="http://schemas.openxmlformats.org/officeDocument/2006/relationships/hyperlink" Target="http://library.islamweb.net/newlibrary/display_book.php?bk_no=61&amp;ID=1&amp;idfrom=1&amp;idto=317&amp;bookid=61&amp;startno=60#docu" TargetMode="External"/><Relationship Id="rId816" Type="http://schemas.openxmlformats.org/officeDocument/2006/relationships/hyperlink" Target="http://library.islamweb.net/newlibrary/display_book.php?bk_no=61&amp;ID=1&amp;idfrom=1&amp;idto=317&amp;bookid=61&amp;startno=70#docu" TargetMode="External"/><Relationship Id="rId1001" Type="http://schemas.openxmlformats.org/officeDocument/2006/relationships/hyperlink" Target="http://library.islamweb.net/newlibrary/display_book.php?bk_no=61&amp;ID=1&amp;idfrom=1&amp;idto=317&amp;bookid=61&amp;startno=37#docu" TargetMode="External"/><Relationship Id="rId248" Type="http://schemas.openxmlformats.org/officeDocument/2006/relationships/hyperlink" Target="http://library.islamweb.net/newlibrary/display_book.php?bk_no=61&amp;ID=1&amp;idfrom=1&amp;idto=317&amp;bookid=61&amp;startno=42#docu" TargetMode="External"/><Relationship Id="rId455" Type="http://schemas.openxmlformats.org/officeDocument/2006/relationships/hyperlink" Target="http://library.islamweb.net/newlibrary/display_book.php?bk_no=61&amp;ID=1&amp;idfrom=1&amp;idto=317&amp;bookid=61&amp;startno=52#docu" TargetMode="External"/><Relationship Id="rId662" Type="http://schemas.openxmlformats.org/officeDocument/2006/relationships/hyperlink" Target="http://library.islamweb.net/newlibrary/display_book.php?bk_no=61&amp;ID=1&amp;idfrom=1&amp;idto=317&amp;bookid=61&amp;startno=63#docu" TargetMode="External"/><Relationship Id="rId12" Type="http://schemas.openxmlformats.org/officeDocument/2006/relationships/hyperlink" Target="http://library.islamweb.net/newlibrary/showalam.php?ids=12070" TargetMode="External"/><Relationship Id="rId108" Type="http://schemas.openxmlformats.org/officeDocument/2006/relationships/hyperlink" Target="http://library.islamweb.net/newlibrary/display_book.php?bk_no=61&amp;ID=1&amp;idfrom=1&amp;idto=317&amp;bookid=61&amp;startno=30#docu" TargetMode="External"/><Relationship Id="rId315" Type="http://schemas.openxmlformats.org/officeDocument/2006/relationships/hyperlink" Target="http://library.islamweb.net/newlibrary/showalam.php?ids=13064" TargetMode="External"/><Relationship Id="rId522" Type="http://schemas.openxmlformats.org/officeDocument/2006/relationships/hyperlink" Target="http://library.islamweb.net/newlibrary/display_book.php?bk_no=61&amp;ID=1&amp;idfrom=1&amp;idto=317&amp;bookid=61&amp;startno=57#docu" TargetMode="External"/><Relationship Id="rId967" Type="http://schemas.openxmlformats.org/officeDocument/2006/relationships/hyperlink" Target="http://library.islamweb.net/newlibrary/display_book.php?bk_no=61&amp;ID=1&amp;idfrom=1&amp;idto=317&amp;bookid=61&amp;startno=79#docu" TargetMode="External"/><Relationship Id="rId96" Type="http://schemas.openxmlformats.org/officeDocument/2006/relationships/hyperlink" Target="http://library.islamweb.net/newlibrary/display_book.php?bk_no=61&amp;ID=1&amp;idfrom=1&amp;idto=317&amp;bookid=61&amp;startno=29#docu" TargetMode="External"/><Relationship Id="rId161" Type="http://schemas.openxmlformats.org/officeDocument/2006/relationships/hyperlink" Target="http://library.islamweb.net/newlibrary/showalam.php?ids=52" TargetMode="External"/><Relationship Id="rId399" Type="http://schemas.openxmlformats.org/officeDocument/2006/relationships/hyperlink" Target="http://library.islamweb.net/newlibrary/display_book.php?bk_no=61&amp;ID=1&amp;idfrom=1&amp;idto=317&amp;bookid=61&amp;startno=49#docu" TargetMode="External"/><Relationship Id="rId827" Type="http://schemas.openxmlformats.org/officeDocument/2006/relationships/hyperlink" Target="http://library.islamweb.net/newlibrary/display_book.php?bk_no=61&amp;ID=1&amp;idfrom=1&amp;idto=317&amp;bookid=61&amp;startno=70#docu" TargetMode="External"/><Relationship Id="rId1012" Type="http://schemas.openxmlformats.org/officeDocument/2006/relationships/hyperlink" Target="http://library.islamweb.net/newlibrary/display_book.php?bk_no=61&amp;ID=1&amp;idfrom=1&amp;idto=317&amp;bookid=61&amp;startno=49#docu" TargetMode="External"/><Relationship Id="rId259" Type="http://schemas.openxmlformats.org/officeDocument/2006/relationships/hyperlink" Target="http://library.islamweb.net/newlibrary/display_book.php?bk_no=61&amp;ID=1&amp;idfrom=1&amp;idto=317&amp;bookid=61&amp;startno=42#docu" TargetMode="External"/><Relationship Id="rId466" Type="http://schemas.openxmlformats.org/officeDocument/2006/relationships/hyperlink" Target="http://library.islamweb.net/newlibrary/display_book.php?bk_no=61&amp;ID=1&amp;idfrom=1&amp;idto=317&amp;bookid=61&amp;startno=53#docu" TargetMode="External"/><Relationship Id="rId673" Type="http://schemas.openxmlformats.org/officeDocument/2006/relationships/hyperlink" Target="http://library.islamweb.net/newlibrary/display_book.php?bk_no=61&amp;ID=1&amp;idfrom=1&amp;idto=317&amp;bookid=61&amp;startno=64#docu" TargetMode="External"/><Relationship Id="rId880" Type="http://schemas.openxmlformats.org/officeDocument/2006/relationships/hyperlink" Target="http://library.islamweb.net/newlibrary/showalam.php?ids=15080" TargetMode="External"/><Relationship Id="rId23" Type="http://schemas.openxmlformats.org/officeDocument/2006/relationships/hyperlink" Target="http://library.islamweb.net/newlibrary/display_book.php?bk_no=61&amp;ID=1&amp;idfrom=1&amp;idto=317&amp;bookid=61&amp;startno=28#docu" TargetMode="External"/><Relationship Id="rId119" Type="http://schemas.openxmlformats.org/officeDocument/2006/relationships/hyperlink" Target="http://library.islamweb.net/newlibrary/display_book.php?bk_no=61&amp;ID=1&amp;idfrom=1&amp;idto=317&amp;bookid=61&amp;startno=31#docu" TargetMode="External"/><Relationship Id="rId326" Type="http://schemas.openxmlformats.org/officeDocument/2006/relationships/hyperlink" Target="http://library.islamweb.net/newlibrary/display_book.php?bk_no=61&amp;ID=1&amp;idfrom=1&amp;idto=317&amp;bookid=61&amp;startno=42#docu" TargetMode="External"/><Relationship Id="rId533" Type="http://schemas.openxmlformats.org/officeDocument/2006/relationships/hyperlink" Target="http://library.islamweb.net/newlibrary/display_book.php?bk_no=61&amp;ID=1&amp;idfrom=1&amp;idto=317&amp;bookid=61&amp;startno=58#docu" TargetMode="External"/><Relationship Id="rId978" Type="http://schemas.openxmlformats.org/officeDocument/2006/relationships/hyperlink" Target="http://library.islamweb.net/newlibrary/display_book.php?bk_no=61&amp;ID=1&amp;idfrom=1&amp;idto=317&amp;bookid=61&amp;startno=82#docu" TargetMode="External"/><Relationship Id="rId740" Type="http://schemas.openxmlformats.org/officeDocument/2006/relationships/hyperlink" Target="http://library.islamweb.net/newlibrary/display_book.php?bk_no=61&amp;ID=1&amp;idfrom=1&amp;idto=317&amp;bookid=61&amp;startno=67#docu" TargetMode="External"/><Relationship Id="rId838" Type="http://schemas.openxmlformats.org/officeDocument/2006/relationships/hyperlink" Target="http://library.islamweb.net/newlibrary/display_book.php?bk_no=61&amp;ID=1&amp;idfrom=1&amp;idto=317&amp;bookid=61&amp;startno=70#docu" TargetMode="External"/><Relationship Id="rId1023" Type="http://schemas.openxmlformats.org/officeDocument/2006/relationships/hyperlink" Target="http://library.islamweb.net/newlibrary/display_book.php?bk_no=61&amp;ID=1&amp;idfrom=1&amp;idto=317&amp;bookid=61&amp;startno=60#docu" TargetMode="External"/><Relationship Id="rId172" Type="http://schemas.openxmlformats.org/officeDocument/2006/relationships/hyperlink" Target="http://library.islamweb.net/newlibrary/display_book.php?bk_no=61&amp;ID=1&amp;idfrom=1&amp;idto=317&amp;bookid=61&amp;startno=35#docu" TargetMode="External"/><Relationship Id="rId477" Type="http://schemas.openxmlformats.org/officeDocument/2006/relationships/hyperlink" Target="http://library.islamweb.net/newlibrary/display_book.php?bk_no=61&amp;ID=1&amp;idfrom=1&amp;idto=317&amp;bookid=61&amp;startno=54#docu" TargetMode="External"/><Relationship Id="rId600" Type="http://schemas.openxmlformats.org/officeDocument/2006/relationships/hyperlink" Target="http://library.islamweb.net/newlibrary/display_book.php?bk_no=61&amp;ID=1&amp;idfrom=1&amp;idto=317&amp;bookid=61&amp;startno=60#docu" TargetMode="External"/><Relationship Id="rId684" Type="http://schemas.openxmlformats.org/officeDocument/2006/relationships/hyperlink" Target="http://library.islamweb.net/newlibrary/display_book.php?bk_no=61&amp;ID=1&amp;idfrom=1&amp;idto=317&amp;bookid=61&amp;startno=64#docu" TargetMode="External"/><Relationship Id="rId337" Type="http://schemas.openxmlformats.org/officeDocument/2006/relationships/hyperlink" Target="http://library.islamweb.net/newlibrary/display_book.php?bk_no=61&amp;ID=1&amp;idfrom=1&amp;idto=317&amp;bookid=61&amp;startno=43#docu" TargetMode="External"/><Relationship Id="rId891" Type="http://schemas.openxmlformats.org/officeDocument/2006/relationships/hyperlink" Target="http://library.islamweb.net/newlibrary/display_book.php?bk_no=61&amp;ID=1&amp;idfrom=1&amp;idto=317&amp;bookid=61&amp;startno=73#docu" TargetMode="External"/><Relationship Id="rId905" Type="http://schemas.openxmlformats.org/officeDocument/2006/relationships/hyperlink" Target="http://library.islamweb.net/newlibrary/display_book.php?bk_no=61&amp;ID=1&amp;idfrom=1&amp;idto=317&amp;bookid=61&amp;startno=74#docu" TargetMode="External"/><Relationship Id="rId989" Type="http://schemas.openxmlformats.org/officeDocument/2006/relationships/hyperlink" Target="http://library.islamweb.net/newlibrary/display_book.php?bk_no=61&amp;ID=1&amp;idfrom=1&amp;idto=317&amp;bookid=61&amp;startno=83#docu" TargetMode="External"/><Relationship Id="rId34" Type="http://schemas.openxmlformats.org/officeDocument/2006/relationships/hyperlink" Target="http://library.islamweb.net/newlibrary/display_book.php?bk_no=61&amp;ID=1&amp;idfrom=1&amp;idto=317&amp;bookid=61&amp;startno=28#docu" TargetMode="External"/><Relationship Id="rId544" Type="http://schemas.openxmlformats.org/officeDocument/2006/relationships/hyperlink" Target="http://library.islamweb.net/newlibrary/display_book.php?bk_no=61&amp;ID=1&amp;idfrom=1&amp;idto=317&amp;bookid=61&amp;startno=58#docu" TargetMode="External"/><Relationship Id="rId751" Type="http://schemas.openxmlformats.org/officeDocument/2006/relationships/hyperlink" Target="http://library.islamweb.net/newlibrary/display_book.php?bk_no=61&amp;ID=1&amp;idfrom=1&amp;idto=317&amp;bookid=61&amp;startno=67#docu" TargetMode="External"/><Relationship Id="rId849" Type="http://schemas.openxmlformats.org/officeDocument/2006/relationships/hyperlink" Target="http://library.islamweb.net/newlibrary/showalam.php?ids=14120" TargetMode="External"/><Relationship Id="rId183" Type="http://schemas.openxmlformats.org/officeDocument/2006/relationships/hyperlink" Target="http://library.islamweb.net/newlibrary/display_book.php?bk_no=61&amp;ID=1&amp;idfrom=1&amp;idto=317&amp;bookid=61&amp;startno=36#docu" TargetMode="External"/><Relationship Id="rId390" Type="http://schemas.openxmlformats.org/officeDocument/2006/relationships/hyperlink" Target="http://library.islamweb.net/newlibrary/display_book.php?bk_no=61&amp;ID=1&amp;idfrom=1&amp;idto=317&amp;bookid=61&amp;startno=49#docu" TargetMode="External"/><Relationship Id="rId404" Type="http://schemas.openxmlformats.org/officeDocument/2006/relationships/hyperlink" Target="http://library.islamweb.net/newlibrary/display_book.php?bk_no=61&amp;ID=1&amp;idfrom=1&amp;idto=317&amp;bookid=61&amp;startno=49#docu" TargetMode="External"/><Relationship Id="rId611" Type="http://schemas.openxmlformats.org/officeDocument/2006/relationships/hyperlink" Target="http://library.islamweb.net/newlibrary/display_book.php?bk_no=61&amp;ID=1&amp;idfrom=1&amp;idto=317&amp;bookid=61&amp;startno=60#docu" TargetMode="External"/><Relationship Id="rId1034" Type="http://schemas.openxmlformats.org/officeDocument/2006/relationships/hyperlink" Target="http://library.islamweb.net/newlibrary/display_book.php?bk_no=61&amp;ID=1&amp;idfrom=1&amp;idto=317&amp;bookid=61&amp;startno=70#docu" TargetMode="External"/><Relationship Id="rId250" Type="http://schemas.openxmlformats.org/officeDocument/2006/relationships/hyperlink" Target="http://library.islamweb.net/newlibrary/display_book.php?bk_no=61&amp;ID=1&amp;idfrom=1&amp;idto=317&amp;bookid=61&amp;startno=42#docu" TargetMode="External"/><Relationship Id="rId488" Type="http://schemas.openxmlformats.org/officeDocument/2006/relationships/hyperlink" Target="http://library.islamweb.net/newlibrary/display_book.php?bk_no=61&amp;ID=1&amp;idfrom=1&amp;idto=317&amp;bookid=61&amp;startno=55#docu" TargetMode="External"/><Relationship Id="rId695" Type="http://schemas.openxmlformats.org/officeDocument/2006/relationships/hyperlink" Target="http://library.islamweb.net/newlibrary/showalam.php?ids=15194" TargetMode="External"/><Relationship Id="rId709" Type="http://schemas.openxmlformats.org/officeDocument/2006/relationships/hyperlink" Target="http://library.islamweb.net/newlibrary/display_book.php?bk_no=61&amp;ID=1&amp;idfrom=1&amp;idto=317&amp;bookid=61&amp;startno=65#docu" TargetMode="External"/><Relationship Id="rId916" Type="http://schemas.openxmlformats.org/officeDocument/2006/relationships/hyperlink" Target="http://library.islamweb.net/newlibrary/display_book.php?bk_no=61&amp;ID=1&amp;idfrom=1&amp;idto=317&amp;bookid=61&amp;startno=74#docu" TargetMode="External"/><Relationship Id="rId45" Type="http://schemas.openxmlformats.org/officeDocument/2006/relationships/hyperlink" Target="http://library.islamweb.net/newlibrary/showalam.php?ids=15992" TargetMode="External"/><Relationship Id="rId110" Type="http://schemas.openxmlformats.org/officeDocument/2006/relationships/hyperlink" Target="http://library.islamweb.net/newlibrary/display_book.php?bk_no=61&amp;ID=1&amp;idfrom=1&amp;idto=317&amp;bookid=61&amp;startno=31#docu" TargetMode="External"/><Relationship Id="rId348" Type="http://schemas.openxmlformats.org/officeDocument/2006/relationships/hyperlink" Target="http://library.islamweb.net/newlibrary/display_book.php?bk_no=61&amp;ID=1&amp;idfrom=1&amp;idto=317&amp;bookid=61&amp;startno=43#docu" TargetMode="External"/><Relationship Id="rId555" Type="http://schemas.openxmlformats.org/officeDocument/2006/relationships/hyperlink" Target="http://library.islamweb.net/newlibrary/display_book.php?bk_no=61&amp;ID=1&amp;idfrom=1&amp;idto=317&amp;bookid=61&amp;startno=59#docu" TargetMode="External"/><Relationship Id="rId762" Type="http://schemas.openxmlformats.org/officeDocument/2006/relationships/hyperlink" Target="http://library.islamweb.net/newlibrary/display_book.php?bk_no=61&amp;ID=1&amp;idfrom=1&amp;idto=317&amp;bookid=61&amp;startno=68#docu" TargetMode="External"/><Relationship Id="rId194" Type="http://schemas.openxmlformats.org/officeDocument/2006/relationships/hyperlink" Target="http://library.islamweb.net/newlibrary/display_book.php?bk_no=61&amp;ID=1&amp;idfrom=1&amp;idto=317&amp;bookid=61&amp;startno=38#docu" TargetMode="External"/><Relationship Id="rId208" Type="http://schemas.openxmlformats.org/officeDocument/2006/relationships/hyperlink" Target="http://library.islamweb.net/newlibrary/showalam.php?ids=17274" TargetMode="External"/><Relationship Id="rId415" Type="http://schemas.openxmlformats.org/officeDocument/2006/relationships/hyperlink" Target="http://library.islamweb.net/newlibrary/display_book.php?bk_no=61&amp;ID=1&amp;idfrom=1&amp;idto=317&amp;bookid=61&amp;startno=49#docu" TargetMode="External"/><Relationship Id="rId622" Type="http://schemas.openxmlformats.org/officeDocument/2006/relationships/hyperlink" Target="http://library.islamweb.net/newlibrary/display_book.php?bk_no=61&amp;ID=1&amp;idfrom=1&amp;idto=317&amp;bookid=61&amp;startno=61#docu" TargetMode="External"/><Relationship Id="rId1045" Type="http://schemas.openxmlformats.org/officeDocument/2006/relationships/hyperlink" Target="http://library.islamweb.net/newlibrary/display_book.php?bk_no=61&amp;ID=1&amp;idfrom=1&amp;idto=317&amp;bookid=61&amp;startno=81#docu" TargetMode="External"/><Relationship Id="rId261" Type="http://schemas.openxmlformats.org/officeDocument/2006/relationships/hyperlink" Target="http://library.islamweb.net/newlibrary/display_book.php?bk_no=61&amp;ID=1&amp;idfrom=1&amp;idto=317&amp;bookid=61&amp;startno=42#docu" TargetMode="External"/><Relationship Id="rId499" Type="http://schemas.openxmlformats.org/officeDocument/2006/relationships/hyperlink" Target="http://library.islamweb.net/newlibrary/display_book.php?bk_no=61&amp;ID=1&amp;idfrom=1&amp;idto=317&amp;bookid=61&amp;startno=55#docu" TargetMode="External"/><Relationship Id="rId927" Type="http://schemas.openxmlformats.org/officeDocument/2006/relationships/hyperlink" Target="http://library.islamweb.net/newlibrary/display_book.php?bk_no=61&amp;ID=1&amp;idfrom=1&amp;idto=317&amp;bookid=61&amp;startno=75#docu" TargetMode="External"/><Relationship Id="rId56" Type="http://schemas.openxmlformats.org/officeDocument/2006/relationships/hyperlink" Target="http://library.islamweb.net/newlibrary/showalam.php?ids=15944" TargetMode="External"/><Relationship Id="rId359" Type="http://schemas.openxmlformats.org/officeDocument/2006/relationships/hyperlink" Target="http://library.islamweb.net/newlibrary/display_book.php?bk_no=61&amp;ID=1&amp;idfrom=1&amp;idto=317&amp;bookid=61&amp;startno=44#docu" TargetMode="External"/><Relationship Id="rId566" Type="http://schemas.openxmlformats.org/officeDocument/2006/relationships/hyperlink" Target="http://library.islamweb.net/newlibrary/display_book.php?bk_no=61&amp;ID=1&amp;idfrom=1&amp;idto=317&amp;bookid=61&amp;startno=59#docu" TargetMode="External"/><Relationship Id="rId773" Type="http://schemas.openxmlformats.org/officeDocument/2006/relationships/hyperlink" Target="http://library.islamweb.net/newlibrary/display_book.php?bk_no=61&amp;ID=1&amp;idfrom=1&amp;idto=317&amp;bookid=61&amp;startno=69#docu" TargetMode="External"/><Relationship Id="rId121" Type="http://schemas.openxmlformats.org/officeDocument/2006/relationships/hyperlink" Target="http://library.islamweb.net/newlibrary/display_book.php?bk_no=61&amp;ID=1&amp;idfrom=1&amp;idto=317&amp;bookid=61&amp;startno=31#docu" TargetMode="External"/><Relationship Id="rId219" Type="http://schemas.openxmlformats.org/officeDocument/2006/relationships/hyperlink" Target="http://library.islamweb.net/newlibrary/display_book.php?bk_no=61&amp;ID=1&amp;idfrom=1&amp;idto=317&amp;bookid=61&amp;startno=39#docu" TargetMode="External"/><Relationship Id="rId426" Type="http://schemas.openxmlformats.org/officeDocument/2006/relationships/hyperlink" Target="http://library.islamweb.net/newlibrary/showalam.php?ids=11" TargetMode="External"/><Relationship Id="rId633" Type="http://schemas.openxmlformats.org/officeDocument/2006/relationships/hyperlink" Target="http://library.islamweb.net/newlibrary/display_book.php?bk_no=61&amp;ID=1&amp;idfrom=1&amp;idto=317&amp;bookid=61&amp;startno=61#docu" TargetMode="External"/><Relationship Id="rId980" Type="http://schemas.openxmlformats.org/officeDocument/2006/relationships/hyperlink" Target="http://library.islamweb.net/newlibrary/display_book.php?bk_no=61&amp;ID=1&amp;idfrom=1&amp;idto=317&amp;bookid=61&amp;startno=82#docu" TargetMode="External"/><Relationship Id="rId840" Type="http://schemas.openxmlformats.org/officeDocument/2006/relationships/hyperlink" Target="http://library.islamweb.net/newlibrary/display_book.php?bk_no=61&amp;ID=1&amp;idfrom=1&amp;idto=317&amp;bookid=61&amp;startno=70#docu" TargetMode="External"/><Relationship Id="rId938" Type="http://schemas.openxmlformats.org/officeDocument/2006/relationships/hyperlink" Target="http://library.islamweb.net/newlibrary/display_book.php?bk_no=61&amp;ID=1&amp;idfrom=1&amp;idto=317&amp;bookid=61&amp;startno=77#docu" TargetMode="External"/><Relationship Id="rId67" Type="http://schemas.openxmlformats.org/officeDocument/2006/relationships/hyperlink" Target="http://library.islamweb.net/newlibrary/display_book.php?bk_no=61&amp;ID=1&amp;idfrom=1&amp;idto=317&amp;bookid=61&amp;startno=29#docu" TargetMode="External"/><Relationship Id="rId272" Type="http://schemas.openxmlformats.org/officeDocument/2006/relationships/hyperlink" Target="http://library.islamweb.net/newlibrary/display_book.php?bk_no=61&amp;ID=1&amp;idfrom=1&amp;idto=317&amp;bookid=61&amp;startno=42#docu" TargetMode="External"/><Relationship Id="rId577" Type="http://schemas.openxmlformats.org/officeDocument/2006/relationships/hyperlink" Target="http://library.islamweb.net/newlibrary/display_book.php?bk_no=61&amp;ID=1&amp;idfrom=1&amp;idto=317&amp;bookid=61&amp;startno=59#docu" TargetMode="External"/><Relationship Id="rId700" Type="http://schemas.openxmlformats.org/officeDocument/2006/relationships/hyperlink" Target="http://library.islamweb.net/newlibrary/display_book.php?bk_no=61&amp;ID=1&amp;idfrom=1&amp;idto=317&amp;bookid=61&amp;startno=65#docu" TargetMode="External"/><Relationship Id="rId132" Type="http://schemas.openxmlformats.org/officeDocument/2006/relationships/hyperlink" Target="http://library.islamweb.net/newlibrary/display_book.php?bk_no=61&amp;ID=1&amp;idfrom=1&amp;idto=317&amp;bookid=61&amp;startno=32#docu" TargetMode="External"/><Relationship Id="rId784" Type="http://schemas.openxmlformats.org/officeDocument/2006/relationships/hyperlink" Target="http://library.islamweb.net/newlibrary/display_book.php?bk_no=61&amp;ID=1&amp;idfrom=1&amp;idto=317&amp;bookid=61&amp;startno=69#docu" TargetMode="External"/><Relationship Id="rId991" Type="http://schemas.openxmlformats.org/officeDocument/2006/relationships/hyperlink" Target="http://library.islamweb.net/newlibrary/display_book.php?bk_no=61&amp;ID=1&amp;idfrom=1&amp;idto=317&amp;bookid=61&amp;startno=83#docu" TargetMode="External"/><Relationship Id="rId437" Type="http://schemas.openxmlformats.org/officeDocument/2006/relationships/hyperlink" Target="http://library.islamweb.net/newlibrary/showalam.php?ids=17417" TargetMode="External"/><Relationship Id="rId644" Type="http://schemas.openxmlformats.org/officeDocument/2006/relationships/hyperlink" Target="http://library.islamweb.net/newlibrary/display_book.php?bk_no=61&amp;ID=1&amp;idfrom=1&amp;idto=317&amp;bookid=61&amp;startno=63#docu" TargetMode="External"/><Relationship Id="rId851" Type="http://schemas.openxmlformats.org/officeDocument/2006/relationships/hyperlink" Target="http://library.islamweb.net/newlibrary/showalam.php?ids=13790" TargetMode="External"/><Relationship Id="rId283" Type="http://schemas.openxmlformats.org/officeDocument/2006/relationships/hyperlink" Target="http://library.islamweb.net/newlibrary/display_book.php?bk_no=61&amp;ID=1&amp;idfrom=1&amp;idto=317&amp;bookid=61&amp;startno=42#docu" TargetMode="External"/><Relationship Id="rId490" Type="http://schemas.openxmlformats.org/officeDocument/2006/relationships/hyperlink" Target="http://library.islamweb.net/newlibrary/display_book.php?bk_no=61&amp;ID=1&amp;idfrom=1&amp;idto=317&amp;bookid=61&amp;startno=55#docu" TargetMode="External"/><Relationship Id="rId504" Type="http://schemas.openxmlformats.org/officeDocument/2006/relationships/hyperlink" Target="http://library.islamweb.net/newlibrary/display_book.php?bk_no=61&amp;ID=1&amp;idfrom=1&amp;idto=317&amp;bookid=61&amp;startno=55#docu" TargetMode="External"/><Relationship Id="rId711" Type="http://schemas.openxmlformats.org/officeDocument/2006/relationships/hyperlink" Target="http://library.islamweb.net/newlibrary/display_book.php?bk_no=61&amp;ID=1&amp;idfrom=1&amp;idto=317&amp;bookid=61&amp;startno=65#docu" TargetMode="External"/><Relationship Id="rId949" Type="http://schemas.openxmlformats.org/officeDocument/2006/relationships/hyperlink" Target="http://library.islamweb.net/newlibrary/display_book.php?bk_no=61&amp;ID=1&amp;idfrom=1&amp;idto=317&amp;bookid=61&amp;startno=78#docu" TargetMode="External"/><Relationship Id="rId78" Type="http://schemas.openxmlformats.org/officeDocument/2006/relationships/hyperlink" Target="http://library.islamweb.net/newlibrary/showalam.php?ids=15153" TargetMode="External"/><Relationship Id="rId143" Type="http://schemas.openxmlformats.org/officeDocument/2006/relationships/hyperlink" Target="http://library.islamweb.net/newlibrary/display_book.php?bk_no=61&amp;ID=1&amp;idfrom=1&amp;idto=317&amp;bookid=61&amp;startno=33#docu" TargetMode="External"/><Relationship Id="rId350" Type="http://schemas.openxmlformats.org/officeDocument/2006/relationships/hyperlink" Target="http://library.islamweb.net/newlibrary/display_book.php?bk_no=61&amp;ID=1&amp;idfrom=1&amp;idto=317&amp;bookid=61&amp;startno=43#docu" TargetMode="External"/><Relationship Id="rId588" Type="http://schemas.openxmlformats.org/officeDocument/2006/relationships/hyperlink" Target="http://library.islamweb.net/newlibrary/display_book.php?bk_no=61&amp;ID=1&amp;idfrom=1&amp;idto=317&amp;bookid=61&amp;startno=60#docu" TargetMode="External"/><Relationship Id="rId795" Type="http://schemas.openxmlformats.org/officeDocument/2006/relationships/hyperlink" Target="http://library.islamweb.net/newlibrary/display_book.php?bk_no=61&amp;ID=1&amp;idfrom=1&amp;idto=317&amp;bookid=61&amp;startno=69#docu" TargetMode="External"/><Relationship Id="rId809" Type="http://schemas.openxmlformats.org/officeDocument/2006/relationships/hyperlink" Target="http://library.islamweb.net/newlibrary/display_book.php?bk_no=61&amp;ID=1&amp;idfrom=1&amp;idto=317&amp;bookid=61&amp;startno=69#docu" TargetMode="External"/><Relationship Id="rId9" Type="http://schemas.openxmlformats.org/officeDocument/2006/relationships/hyperlink" Target="http://library.islamweb.net/newlibrary/display_book.php?idfrom=28&amp;idto=28&amp;bk_no=61&amp;ID=33#docu" TargetMode="External"/><Relationship Id="rId210" Type="http://schemas.openxmlformats.org/officeDocument/2006/relationships/hyperlink" Target="http://library.islamweb.net/newlibrary/showalam.php?ids=17274" TargetMode="External"/><Relationship Id="rId448" Type="http://schemas.openxmlformats.org/officeDocument/2006/relationships/hyperlink" Target="http://library.islamweb.net/newlibrary/display_book.php?bk_no=61&amp;ID=1&amp;idfrom=1&amp;idto=317&amp;bookid=61&amp;startno=52#docu" TargetMode="External"/><Relationship Id="rId655" Type="http://schemas.openxmlformats.org/officeDocument/2006/relationships/hyperlink" Target="http://library.islamweb.net/newlibrary/display_book.php?bk_no=61&amp;ID=1&amp;idfrom=1&amp;idto=317&amp;bookid=61&amp;startno=63#docu" TargetMode="External"/><Relationship Id="rId862" Type="http://schemas.openxmlformats.org/officeDocument/2006/relationships/hyperlink" Target="http://library.islamweb.net/newlibrary/display_book.php?bk_no=61&amp;ID=1&amp;idfrom=1&amp;idto=317&amp;bookid=61&amp;startno=72#docu" TargetMode="External"/><Relationship Id="rId294" Type="http://schemas.openxmlformats.org/officeDocument/2006/relationships/hyperlink" Target="http://library.islamweb.net/newlibrary/display_book.php?bk_no=61&amp;ID=1&amp;idfrom=1&amp;idto=317&amp;bookid=61&amp;startno=42#docu" TargetMode="External"/><Relationship Id="rId308" Type="http://schemas.openxmlformats.org/officeDocument/2006/relationships/hyperlink" Target="http://library.islamweb.net/newlibrary/showalam.php?ids=10" TargetMode="External"/><Relationship Id="rId515" Type="http://schemas.openxmlformats.org/officeDocument/2006/relationships/hyperlink" Target="http://library.islamweb.net/newlibrary/display_book.php?bk_no=61&amp;ID=1&amp;idfrom=1&amp;idto=317&amp;bookid=61&amp;startno=56#docu" TargetMode="External"/><Relationship Id="rId722" Type="http://schemas.openxmlformats.org/officeDocument/2006/relationships/hyperlink" Target="http://library.islamweb.net/newlibrary/display_book.php?bk_no=61&amp;ID=1&amp;idfrom=1&amp;idto=317&amp;bookid=61&amp;startno=66#docu" TargetMode="External"/><Relationship Id="rId89" Type="http://schemas.openxmlformats.org/officeDocument/2006/relationships/hyperlink" Target="http://library.islamweb.net/newlibrary/showalam.php?ids=15102" TargetMode="External"/><Relationship Id="rId154" Type="http://schemas.openxmlformats.org/officeDocument/2006/relationships/hyperlink" Target="http://library.islamweb.net/newlibrary/display_book.php?bk_no=61&amp;ID=1&amp;idfrom=1&amp;idto=317&amp;bookid=61&amp;startno=34#docu" TargetMode="External"/><Relationship Id="rId361" Type="http://schemas.openxmlformats.org/officeDocument/2006/relationships/hyperlink" Target="http://library.islamweb.net/newlibrary/display_book.php?bk_no=61&amp;ID=1&amp;idfrom=1&amp;idto=317&amp;bookid=61&amp;startno=44#docu" TargetMode="External"/><Relationship Id="rId599" Type="http://schemas.openxmlformats.org/officeDocument/2006/relationships/hyperlink" Target="http://library.islamweb.net/newlibrary/display_book.php?bk_no=61&amp;ID=1&amp;idfrom=1&amp;idto=317&amp;bookid=61&amp;startno=60#docu" TargetMode="External"/><Relationship Id="rId1005" Type="http://schemas.openxmlformats.org/officeDocument/2006/relationships/hyperlink" Target="http://library.islamweb.net/newlibrary/display_book.php?bk_no=61&amp;ID=1&amp;idfrom=1&amp;idto=317&amp;bookid=61&amp;startno=42#docu" TargetMode="External"/><Relationship Id="rId459" Type="http://schemas.openxmlformats.org/officeDocument/2006/relationships/hyperlink" Target="http://library.islamweb.net/newlibrary/display_book.php?bk_no=61&amp;ID=1&amp;idfrom=1&amp;idto=317&amp;bookid=61&amp;startno=53#docu" TargetMode="External"/><Relationship Id="rId666" Type="http://schemas.openxmlformats.org/officeDocument/2006/relationships/hyperlink" Target="http://library.islamweb.net/newlibrary/display_book.php?bk_no=61&amp;ID=1&amp;idfrom=1&amp;idto=317&amp;bookid=61&amp;startno=63#docu" TargetMode="External"/><Relationship Id="rId873" Type="http://schemas.openxmlformats.org/officeDocument/2006/relationships/hyperlink" Target="http://library.islamweb.net/newlibrary/display_book.php?bk_no=61&amp;ID=1&amp;idfrom=1&amp;idto=317&amp;bookid=61&amp;startno=72#docu" TargetMode="External"/><Relationship Id="rId16" Type="http://schemas.openxmlformats.org/officeDocument/2006/relationships/hyperlink" Target="http://library.islamweb.net/newlibrary/display_book.php?idfrom=28&amp;idto=28&amp;bk_no=61&amp;ID=33#docu" TargetMode="External"/><Relationship Id="rId221" Type="http://schemas.openxmlformats.org/officeDocument/2006/relationships/hyperlink" Target="http://library.islamweb.net/newlibrary/display_book.php?bk_no=61&amp;ID=1&amp;idfrom=1&amp;idto=317&amp;bookid=61&amp;startno=39#docu" TargetMode="External"/><Relationship Id="rId319" Type="http://schemas.openxmlformats.org/officeDocument/2006/relationships/hyperlink" Target="http://library.islamweb.net/newlibrary/showalam.php?ids=16711" TargetMode="External"/><Relationship Id="rId526" Type="http://schemas.openxmlformats.org/officeDocument/2006/relationships/hyperlink" Target="http://library.islamweb.net/newlibrary/showalam.php?ids=12826" TargetMode="External"/><Relationship Id="rId733" Type="http://schemas.openxmlformats.org/officeDocument/2006/relationships/hyperlink" Target="http://library.islamweb.net/newlibrary/showalam.php?ids=11" TargetMode="External"/><Relationship Id="rId940" Type="http://schemas.openxmlformats.org/officeDocument/2006/relationships/hyperlink" Target="http://library.islamweb.net/newlibrary/display_book.php?bk_no=61&amp;ID=1&amp;idfrom=1&amp;idto=317&amp;bookid=61&amp;startno=77#docu" TargetMode="External"/><Relationship Id="rId1016" Type="http://schemas.openxmlformats.org/officeDocument/2006/relationships/hyperlink" Target="http://library.islamweb.net/newlibrary/display_book.php?bk_no=61&amp;ID=1&amp;idfrom=1&amp;idto=317&amp;bookid=61&amp;startno=54#docu" TargetMode="External"/><Relationship Id="rId165" Type="http://schemas.openxmlformats.org/officeDocument/2006/relationships/hyperlink" Target="http://library.islamweb.net/newlibrary/display_book.php?bk_no=61&amp;ID=1&amp;idfrom=1&amp;idto=317&amp;bookid=61&amp;startno=35#docu" TargetMode="External"/><Relationship Id="rId372" Type="http://schemas.openxmlformats.org/officeDocument/2006/relationships/hyperlink" Target="http://library.islamweb.net/newlibrary/display_book.php?bk_no=61&amp;ID=1&amp;idfrom=1&amp;idto=317&amp;bookid=61&amp;startno=45#docu" TargetMode="External"/><Relationship Id="rId677" Type="http://schemas.openxmlformats.org/officeDocument/2006/relationships/hyperlink" Target="http://library.islamweb.net/newlibrary/display_book.php?bk_no=61&amp;ID=1&amp;idfrom=1&amp;idto=317&amp;bookid=61&amp;startno=64#docu" TargetMode="External"/><Relationship Id="rId800" Type="http://schemas.openxmlformats.org/officeDocument/2006/relationships/hyperlink" Target="http://library.islamweb.net/newlibrary/display_book.php?bk_no=61&amp;ID=1&amp;idfrom=1&amp;idto=317&amp;bookid=61&amp;startno=69#docu" TargetMode="External"/><Relationship Id="rId232" Type="http://schemas.openxmlformats.org/officeDocument/2006/relationships/hyperlink" Target="http://library.islamweb.net/newlibrary/display_book.php?bk_no=61&amp;ID=1&amp;idfrom=1&amp;idto=317&amp;bookid=61&amp;startno=40#docu" TargetMode="External"/><Relationship Id="rId884" Type="http://schemas.openxmlformats.org/officeDocument/2006/relationships/hyperlink" Target="http://library.islamweb.net/newlibrary/display_book.php?bk_no=61&amp;ID=1&amp;idfrom=1&amp;idto=317&amp;bookid=61&amp;startno=73#docu" TargetMode="External"/><Relationship Id="rId27" Type="http://schemas.openxmlformats.org/officeDocument/2006/relationships/hyperlink" Target="http://library.islamweb.net/newlibrary/display_book.php?bk_no=61&amp;ID=1&amp;idfrom=1&amp;idto=317&amp;bookid=61&amp;startno=28#docu" TargetMode="External"/><Relationship Id="rId537" Type="http://schemas.openxmlformats.org/officeDocument/2006/relationships/hyperlink" Target="http://library.islamweb.net/newlibrary/display_book.php?bk_no=61&amp;ID=1&amp;idfrom=1&amp;idto=317&amp;bookid=61&amp;startno=58#docu" TargetMode="External"/><Relationship Id="rId744" Type="http://schemas.openxmlformats.org/officeDocument/2006/relationships/hyperlink" Target="http://library.islamweb.net/newlibrary/display_book.php?bk_no=61&amp;ID=1&amp;idfrom=1&amp;idto=317&amp;bookid=61&amp;startno=67#docu" TargetMode="External"/><Relationship Id="rId951" Type="http://schemas.openxmlformats.org/officeDocument/2006/relationships/hyperlink" Target="http://library.islamweb.net/newlibrary/display_book.php?bk_no=61&amp;ID=1&amp;idfrom=1&amp;idto=317&amp;bookid=61&amp;startno=78#docu" TargetMode="External"/><Relationship Id="rId80" Type="http://schemas.openxmlformats.org/officeDocument/2006/relationships/hyperlink" Target="http://library.islamweb.net/newlibrary/display_book.php?bk_no=61&amp;ID=1&amp;idfrom=1&amp;idto=317&amp;bookid=61&amp;startno=29#docu" TargetMode="External"/><Relationship Id="rId176" Type="http://schemas.openxmlformats.org/officeDocument/2006/relationships/hyperlink" Target="http://library.islamweb.net/newlibrary/display_book.php?bk_no=61&amp;ID=1&amp;idfrom=1&amp;idto=317&amp;bookid=61&amp;startno=35#docu" TargetMode="External"/><Relationship Id="rId383" Type="http://schemas.openxmlformats.org/officeDocument/2006/relationships/hyperlink" Target="http://library.islamweb.net/newlibrary/display_book.php?bk_no=61&amp;ID=1&amp;idfrom=1&amp;idto=317&amp;bookid=61&amp;startno=47#docu" TargetMode="External"/><Relationship Id="rId590" Type="http://schemas.openxmlformats.org/officeDocument/2006/relationships/hyperlink" Target="http://library.islamweb.net/newlibrary/display_book.php?bk_no=61&amp;ID=1&amp;idfrom=1&amp;idto=317&amp;bookid=61&amp;startno=60#docu" TargetMode="External"/><Relationship Id="rId604" Type="http://schemas.openxmlformats.org/officeDocument/2006/relationships/hyperlink" Target="http://library.islamweb.net/newlibrary/display_book.php?bk_no=61&amp;ID=1&amp;idfrom=1&amp;idto=317&amp;bookid=61&amp;startno=60#docu" TargetMode="External"/><Relationship Id="rId811" Type="http://schemas.openxmlformats.org/officeDocument/2006/relationships/hyperlink" Target="http://library.islamweb.net/newlibrary/display_book.php?bk_no=61&amp;ID=1&amp;idfrom=1&amp;idto=317&amp;bookid=61&amp;startno=69#docu" TargetMode="External"/><Relationship Id="rId1027" Type="http://schemas.openxmlformats.org/officeDocument/2006/relationships/hyperlink" Target="http://library.islamweb.net/newlibrary/display_book.php?bk_no=61&amp;ID=1&amp;idfrom=1&amp;idto=317&amp;bookid=61&amp;startno=64#docu" TargetMode="External"/><Relationship Id="rId243" Type="http://schemas.openxmlformats.org/officeDocument/2006/relationships/hyperlink" Target="http://library.islamweb.net/newlibrary/display_book.php?bk_no=61&amp;ID=1&amp;idfrom=1&amp;idto=317&amp;bookid=61&amp;startno=41#docu" TargetMode="External"/><Relationship Id="rId450" Type="http://schemas.openxmlformats.org/officeDocument/2006/relationships/hyperlink" Target="http://library.islamweb.net/newlibrary/display_book.php?bk_no=61&amp;ID=1&amp;idfrom=1&amp;idto=317&amp;bookid=61&amp;startno=52#docu" TargetMode="External"/><Relationship Id="rId688" Type="http://schemas.openxmlformats.org/officeDocument/2006/relationships/hyperlink" Target="http://library.islamweb.net/newlibrary/showalam.php?ids=11" TargetMode="External"/><Relationship Id="rId895" Type="http://schemas.openxmlformats.org/officeDocument/2006/relationships/hyperlink" Target="http://library.islamweb.net/newlibrary/display_book.php?bk_no=61&amp;ID=1&amp;idfrom=1&amp;idto=317&amp;bookid=61&amp;startno=73#docu" TargetMode="External"/><Relationship Id="rId909" Type="http://schemas.openxmlformats.org/officeDocument/2006/relationships/hyperlink" Target="http://library.islamweb.net/newlibrary/display_book.php?bk_no=61&amp;ID=1&amp;idfrom=1&amp;idto=317&amp;bookid=61&amp;startno=74#docu" TargetMode="External"/><Relationship Id="rId38" Type="http://schemas.openxmlformats.org/officeDocument/2006/relationships/hyperlink" Target="http://library.islamweb.net/newlibrary/display_book.php?bk_no=61&amp;ID=1&amp;idfrom=1&amp;idto=317&amp;bookid=61&amp;startno=28#docu" TargetMode="External"/><Relationship Id="rId103" Type="http://schemas.openxmlformats.org/officeDocument/2006/relationships/hyperlink" Target="http://library.islamweb.net/newlibrary/display_book.php?bk_no=61&amp;ID=1&amp;idfrom=1&amp;idto=317&amp;bookid=61&amp;startno=30#docu" TargetMode="External"/><Relationship Id="rId310" Type="http://schemas.openxmlformats.org/officeDocument/2006/relationships/hyperlink" Target="http://library.islamweb.net/newlibrary/display_book.php?bk_no=61&amp;ID=1&amp;idfrom=1&amp;idto=317&amp;bookid=61&amp;startno=42#docu" TargetMode="External"/><Relationship Id="rId548" Type="http://schemas.openxmlformats.org/officeDocument/2006/relationships/hyperlink" Target="http://library.islamweb.net/newlibrary/display_book.php?bk_no=61&amp;ID=1&amp;idfrom=1&amp;idto=317&amp;bookid=61&amp;startno=58#docu" TargetMode="External"/><Relationship Id="rId755" Type="http://schemas.openxmlformats.org/officeDocument/2006/relationships/hyperlink" Target="http://library.islamweb.net/newlibrary/display_book.php?bk_no=61&amp;ID=1&amp;idfrom=1&amp;idto=317&amp;bookid=61&amp;startno=67#docu" TargetMode="External"/><Relationship Id="rId962" Type="http://schemas.openxmlformats.org/officeDocument/2006/relationships/hyperlink" Target="http://library.islamweb.net/newlibrary/display_book.php?bk_no=61&amp;ID=1&amp;idfrom=1&amp;idto=317&amp;bookid=61&amp;startno=79#docu" TargetMode="External"/><Relationship Id="rId91" Type="http://schemas.openxmlformats.org/officeDocument/2006/relationships/hyperlink" Target="http://library.islamweb.net/newlibrary/display_book.php?bk_no=61&amp;ID=1&amp;idfrom=1&amp;idto=317&amp;bookid=61&amp;startno=29#docu" TargetMode="External"/><Relationship Id="rId187" Type="http://schemas.openxmlformats.org/officeDocument/2006/relationships/hyperlink" Target="http://library.islamweb.net/newlibrary/display_book.php?bk_no=61&amp;ID=1&amp;idfrom=1&amp;idto=317&amp;bookid=61&amp;startno=37#docu" TargetMode="External"/><Relationship Id="rId394" Type="http://schemas.openxmlformats.org/officeDocument/2006/relationships/hyperlink" Target="http://library.islamweb.net/newlibrary/display_book.php?bk_no=61&amp;ID=1&amp;idfrom=1&amp;idto=317&amp;bookid=61&amp;startno=49#docu" TargetMode="External"/><Relationship Id="rId408" Type="http://schemas.openxmlformats.org/officeDocument/2006/relationships/hyperlink" Target="http://library.islamweb.net/newlibrary/display_book.php?bk_no=61&amp;ID=1&amp;idfrom=1&amp;idto=317&amp;bookid=61&amp;startno=49#docu" TargetMode="External"/><Relationship Id="rId615" Type="http://schemas.openxmlformats.org/officeDocument/2006/relationships/hyperlink" Target="http://library.islamweb.net/newlibrary/showalam.php?ids=14423" TargetMode="External"/><Relationship Id="rId822" Type="http://schemas.openxmlformats.org/officeDocument/2006/relationships/hyperlink" Target="http://library.islamweb.net/newlibrary/display_book.php?bk_no=61&amp;ID=1&amp;idfrom=1&amp;idto=317&amp;bookid=61&amp;startno=70#docu" TargetMode="External"/><Relationship Id="rId1038" Type="http://schemas.openxmlformats.org/officeDocument/2006/relationships/hyperlink" Target="http://library.islamweb.net/newlibrary/display_book.php?bk_no=61&amp;ID=1&amp;idfrom=1&amp;idto=317&amp;bookid=61&amp;startno=74#docu" TargetMode="External"/><Relationship Id="rId254" Type="http://schemas.openxmlformats.org/officeDocument/2006/relationships/hyperlink" Target="http://library.islamweb.net/newlibrary/display_book.php?bk_no=61&amp;ID=1&amp;idfrom=1&amp;idto=317&amp;bookid=61&amp;startno=42#docu" TargetMode="External"/><Relationship Id="rId699" Type="http://schemas.openxmlformats.org/officeDocument/2006/relationships/hyperlink" Target="http://library.islamweb.net/newlibrary/display_book.php?bk_no=61&amp;ID=1&amp;idfrom=1&amp;idto=317&amp;bookid=61&amp;startno=65#docu" TargetMode="External"/><Relationship Id="rId49" Type="http://schemas.openxmlformats.org/officeDocument/2006/relationships/hyperlink" Target="http://library.islamweb.net/newlibrary/showalam.php?ids=11" TargetMode="External"/><Relationship Id="rId114" Type="http://schemas.openxmlformats.org/officeDocument/2006/relationships/hyperlink" Target="http://library.islamweb.net/newlibrary/display_book.php?bk_no=61&amp;ID=1&amp;idfrom=1&amp;idto=317&amp;bookid=61&amp;startno=31#docu" TargetMode="External"/><Relationship Id="rId461" Type="http://schemas.openxmlformats.org/officeDocument/2006/relationships/hyperlink" Target="http://library.islamweb.net/newlibrary/showalam.php?ids=12585" TargetMode="External"/><Relationship Id="rId559" Type="http://schemas.openxmlformats.org/officeDocument/2006/relationships/hyperlink" Target="http://library.islamweb.net/newlibrary/display_book.php?bk_no=61&amp;ID=1&amp;idfrom=1&amp;idto=317&amp;bookid=61&amp;startno=59#docu" TargetMode="External"/><Relationship Id="rId766" Type="http://schemas.openxmlformats.org/officeDocument/2006/relationships/hyperlink" Target="http://library.islamweb.net/newlibrary/display_book.php?bk_no=61&amp;ID=1&amp;idfrom=1&amp;idto=317&amp;bookid=61&amp;startno=68#docu" TargetMode="External"/><Relationship Id="rId198" Type="http://schemas.openxmlformats.org/officeDocument/2006/relationships/hyperlink" Target="http://library.islamweb.net/newlibrary/display_book.php?bk_no=61&amp;ID=1&amp;idfrom=1&amp;idto=317&amp;bookid=61&amp;startno=38#docu" TargetMode="External"/><Relationship Id="rId321" Type="http://schemas.openxmlformats.org/officeDocument/2006/relationships/hyperlink" Target="http://library.islamweb.net/newlibrary/showalam.php?ids=13064" TargetMode="External"/><Relationship Id="rId419" Type="http://schemas.openxmlformats.org/officeDocument/2006/relationships/hyperlink" Target="http://library.islamweb.net/newlibrary/display_book.php?bk_no=61&amp;ID=1&amp;idfrom=1&amp;idto=317&amp;bookid=61&amp;startno=50#docu" TargetMode="External"/><Relationship Id="rId626" Type="http://schemas.openxmlformats.org/officeDocument/2006/relationships/hyperlink" Target="http://library.islamweb.net/newlibrary/display_book.php?bk_no=61&amp;ID=1&amp;idfrom=1&amp;idto=317&amp;bookid=61&amp;startno=61#docu" TargetMode="External"/><Relationship Id="rId973" Type="http://schemas.openxmlformats.org/officeDocument/2006/relationships/hyperlink" Target="http://library.islamweb.net/newlibrary/display_book.php?bk_no=61&amp;ID=1&amp;idfrom=1&amp;idto=317&amp;bookid=61&amp;startno=81#docu" TargetMode="External"/><Relationship Id="rId1049" Type="http://schemas.openxmlformats.org/officeDocument/2006/relationships/footer" Target="footer2.xml"/><Relationship Id="rId833" Type="http://schemas.openxmlformats.org/officeDocument/2006/relationships/hyperlink" Target="http://library.islamweb.net/newlibrary/showalam.php?ids=14423" TargetMode="External"/><Relationship Id="rId265" Type="http://schemas.openxmlformats.org/officeDocument/2006/relationships/hyperlink" Target="http://library.islamweb.net/newlibrary/display_book.php?bk_no=61&amp;ID=1&amp;idfrom=1&amp;idto=317&amp;bookid=61&amp;startno=42#docu" TargetMode="External"/><Relationship Id="rId472" Type="http://schemas.openxmlformats.org/officeDocument/2006/relationships/hyperlink" Target="http://library.islamweb.net/newlibrary/display_book.php?bk_no=61&amp;ID=1&amp;idfrom=1&amp;idto=317&amp;bookid=61&amp;startno=54#docu" TargetMode="External"/><Relationship Id="rId900" Type="http://schemas.openxmlformats.org/officeDocument/2006/relationships/hyperlink" Target="http://library.islamweb.net/newlibrary/display_book.php?bk_no=61&amp;ID=1&amp;idfrom=1&amp;idto=317&amp;bookid=61&amp;startno=74#docu" TargetMode="External"/><Relationship Id="rId125" Type="http://schemas.openxmlformats.org/officeDocument/2006/relationships/hyperlink" Target="http://library.islamweb.net/newlibrary/display_book.php?bk_no=61&amp;ID=1&amp;idfrom=1&amp;idto=317&amp;bookid=61&amp;startno=31#docu" TargetMode="External"/><Relationship Id="rId332" Type="http://schemas.openxmlformats.org/officeDocument/2006/relationships/hyperlink" Target="http://library.islamweb.net/newlibrary/display_book.php?bk_no=61&amp;ID=1&amp;idfrom=1&amp;idto=317&amp;bookid=61&amp;startno=42#docu" TargetMode="External"/><Relationship Id="rId777" Type="http://schemas.openxmlformats.org/officeDocument/2006/relationships/hyperlink" Target="http://library.islamweb.net/newlibrary/display_book.php?bk_no=61&amp;ID=1&amp;idfrom=1&amp;idto=317&amp;bookid=61&amp;startno=69#docu" TargetMode="External"/><Relationship Id="rId984" Type="http://schemas.openxmlformats.org/officeDocument/2006/relationships/hyperlink" Target="http://library.islamweb.net/newlibrary/display_book.php?bk_no=61&amp;ID=1&amp;idfrom=1&amp;idto=317&amp;bookid=61&amp;startno=83#docu" TargetMode="External"/><Relationship Id="rId637" Type="http://schemas.openxmlformats.org/officeDocument/2006/relationships/hyperlink" Target="http://library.islamweb.net/newlibrary/display_book.php?bk_no=61&amp;ID=1&amp;idfrom=1&amp;idto=317&amp;bookid=61&amp;startno=61#docu" TargetMode="External"/><Relationship Id="rId844" Type="http://schemas.openxmlformats.org/officeDocument/2006/relationships/hyperlink" Target="http://library.islamweb.net/newlibrary/display_book.php?bk_no=61&amp;ID=1&amp;idfrom=1&amp;idto=317&amp;bookid=61&amp;startno=71#docu" TargetMode="External"/><Relationship Id="rId276" Type="http://schemas.openxmlformats.org/officeDocument/2006/relationships/hyperlink" Target="http://library.islamweb.net/newlibrary/display_book.php?bk_no=61&amp;ID=1&amp;idfrom=1&amp;idto=317&amp;bookid=61&amp;startno=42#docu" TargetMode="External"/><Relationship Id="rId483" Type="http://schemas.openxmlformats.org/officeDocument/2006/relationships/hyperlink" Target="http://library.islamweb.net/newlibrary/display_book.php?bk_no=61&amp;ID=1&amp;idfrom=1&amp;idto=317&amp;bookid=61&amp;startno=54#docu" TargetMode="External"/><Relationship Id="rId690" Type="http://schemas.openxmlformats.org/officeDocument/2006/relationships/hyperlink" Target="http://library.islamweb.net/newlibrary/showalam.php?ids=12604" TargetMode="External"/><Relationship Id="rId704" Type="http://schemas.openxmlformats.org/officeDocument/2006/relationships/hyperlink" Target="http://library.islamweb.net/newlibrary/display_book.php?bk_no=61&amp;ID=1&amp;idfrom=1&amp;idto=317&amp;bookid=61&amp;startno=65#docu" TargetMode="External"/><Relationship Id="rId911" Type="http://schemas.openxmlformats.org/officeDocument/2006/relationships/hyperlink" Target="http://library.islamweb.net/newlibrary/display_book.php?bk_no=61&amp;ID=1&amp;idfrom=1&amp;idto=317&amp;bookid=61&amp;startno=74#docu" TargetMode="External"/><Relationship Id="rId40" Type="http://schemas.openxmlformats.org/officeDocument/2006/relationships/hyperlink" Target="http://library.islamweb.net/newlibrary/display_book.php?bk_no=61&amp;ID=1&amp;idfrom=1&amp;idto=317&amp;bookid=61&amp;startno=28#docu" TargetMode="External"/><Relationship Id="rId136" Type="http://schemas.openxmlformats.org/officeDocument/2006/relationships/hyperlink" Target="http://library.islamweb.net/newlibrary/display_book.php?bk_no=61&amp;ID=1&amp;idfrom=1&amp;idto=317&amp;bookid=61&amp;startno=32#docu" TargetMode="External"/><Relationship Id="rId343" Type="http://schemas.openxmlformats.org/officeDocument/2006/relationships/hyperlink" Target="http://library.islamweb.net/newlibrary/display_book.php?bk_no=61&amp;ID=1&amp;idfrom=1&amp;idto=317&amp;bookid=61&amp;startno=43#docu" TargetMode="External"/><Relationship Id="rId550" Type="http://schemas.openxmlformats.org/officeDocument/2006/relationships/hyperlink" Target="http://library.islamweb.net/newlibrary/display_book.php?bk_no=61&amp;ID=1&amp;idfrom=1&amp;idto=317&amp;bookid=61&amp;startno=58#docu" TargetMode="External"/><Relationship Id="rId788" Type="http://schemas.openxmlformats.org/officeDocument/2006/relationships/hyperlink" Target="http://library.islamweb.net/newlibrary/display_book.php?bk_no=61&amp;ID=1&amp;idfrom=1&amp;idto=317&amp;bookid=61&amp;startno=69#docu" TargetMode="External"/><Relationship Id="rId995" Type="http://schemas.openxmlformats.org/officeDocument/2006/relationships/hyperlink" Target="http://library.islamweb.net/newlibrary/display_book.php?bk_no=61&amp;ID=1&amp;idfrom=1&amp;idto=317&amp;bookid=61&amp;startno=31#docu" TargetMode="External"/><Relationship Id="rId203" Type="http://schemas.openxmlformats.org/officeDocument/2006/relationships/hyperlink" Target="http://library.islamweb.net/newlibrary/display_book.php?bk_no=61&amp;ID=1&amp;idfrom=1&amp;idto=317&amp;bookid=61&amp;startno=38#docu" TargetMode="External"/><Relationship Id="rId648" Type="http://schemas.openxmlformats.org/officeDocument/2006/relationships/hyperlink" Target="http://library.islamweb.net/newlibrary/display_book.php?bk_no=61&amp;ID=1&amp;idfrom=1&amp;idto=317&amp;bookid=61&amp;startno=63#docu" TargetMode="External"/><Relationship Id="rId855" Type="http://schemas.openxmlformats.org/officeDocument/2006/relationships/hyperlink" Target="http://library.islamweb.net/newlibrary/display_book.php?bk_no=61&amp;ID=1&amp;idfrom=1&amp;idto=317&amp;bookid=61&amp;startno=72#docu" TargetMode="External"/><Relationship Id="rId1040" Type="http://schemas.openxmlformats.org/officeDocument/2006/relationships/hyperlink" Target="http://library.islamweb.net/newlibrary/display_book.php?bk_no=61&amp;ID=1&amp;idfrom=1&amp;idto=317&amp;bookid=61&amp;startno=76#docu" TargetMode="External"/><Relationship Id="rId287" Type="http://schemas.openxmlformats.org/officeDocument/2006/relationships/hyperlink" Target="http://library.islamweb.net/newlibrary/showalam.php?ids=16436" TargetMode="External"/><Relationship Id="rId410" Type="http://schemas.openxmlformats.org/officeDocument/2006/relationships/hyperlink" Target="http://library.islamweb.net/newlibrary/showalam.php?ids=16076" TargetMode="External"/><Relationship Id="rId494" Type="http://schemas.openxmlformats.org/officeDocument/2006/relationships/hyperlink" Target="http://library.islamweb.net/newlibrary/display_book.php?bk_no=61&amp;ID=1&amp;idfrom=1&amp;idto=317&amp;bookid=61&amp;startno=55#docu" TargetMode="External"/><Relationship Id="rId508" Type="http://schemas.openxmlformats.org/officeDocument/2006/relationships/hyperlink" Target="http://library.islamweb.net/newlibrary/display_book.php?bk_no=61&amp;ID=1&amp;idfrom=1&amp;idto=317&amp;bookid=61&amp;startno=56#docu" TargetMode="External"/><Relationship Id="rId715" Type="http://schemas.openxmlformats.org/officeDocument/2006/relationships/hyperlink" Target="http://library.islamweb.net/newlibrary/showalam.php?ids=12671" TargetMode="External"/><Relationship Id="rId922" Type="http://schemas.openxmlformats.org/officeDocument/2006/relationships/hyperlink" Target="http://library.islamweb.net/newlibrary/display_book.php?bk_no=61&amp;ID=1&amp;idfrom=1&amp;idto=317&amp;bookid=61&amp;startno=75#docu" TargetMode="External"/><Relationship Id="rId147" Type="http://schemas.openxmlformats.org/officeDocument/2006/relationships/hyperlink" Target="http://library.islamweb.net/newlibrary/display_book.php?bk_no=61&amp;ID=1&amp;idfrom=1&amp;idto=317&amp;bookid=61&amp;startno=34#docu" TargetMode="External"/><Relationship Id="rId354" Type="http://schemas.openxmlformats.org/officeDocument/2006/relationships/hyperlink" Target="http://library.islamweb.net/newlibrary/display_book.php?bk_no=61&amp;ID=1&amp;idfrom=1&amp;idto=317&amp;bookid=61&amp;startno=44#docu" TargetMode="External"/><Relationship Id="rId799" Type="http://schemas.openxmlformats.org/officeDocument/2006/relationships/hyperlink" Target="http://library.islamweb.net/newlibrary/display_book.php?bk_no=61&amp;ID=1&amp;idfrom=1&amp;idto=317&amp;bookid=61&amp;startno=69#docu" TargetMode="External"/><Relationship Id="rId51" Type="http://schemas.openxmlformats.org/officeDocument/2006/relationships/hyperlink" Target="http://library.islamweb.net/newlibrary/display_book.php?bk_no=61&amp;ID=1&amp;idfrom=1&amp;idto=317&amp;bookid=61&amp;startno=29#docu" TargetMode="External"/><Relationship Id="rId561" Type="http://schemas.openxmlformats.org/officeDocument/2006/relationships/hyperlink" Target="http://library.islamweb.net/newlibrary/display_book.php?bk_no=61&amp;ID=1&amp;idfrom=1&amp;idto=317&amp;bookid=61&amp;startno=59#docu" TargetMode="External"/><Relationship Id="rId659" Type="http://schemas.openxmlformats.org/officeDocument/2006/relationships/hyperlink" Target="http://library.islamweb.net/newlibrary/display_book.php?bk_no=61&amp;ID=1&amp;idfrom=1&amp;idto=317&amp;bookid=61&amp;startno=63#docu" TargetMode="External"/><Relationship Id="rId866" Type="http://schemas.openxmlformats.org/officeDocument/2006/relationships/hyperlink" Target="http://library.islamweb.net/newlibrary/display_book.php?bk_no=61&amp;ID=1&amp;idfrom=1&amp;idto=317&amp;bookid=61&amp;startno=72#docu" TargetMode="External"/><Relationship Id="rId214" Type="http://schemas.openxmlformats.org/officeDocument/2006/relationships/hyperlink" Target="http://library.islamweb.net/newlibrary/display_book.php?bk_no=61&amp;ID=1&amp;idfrom=1&amp;idto=317&amp;bookid=61&amp;startno=39#docu" TargetMode="External"/><Relationship Id="rId298" Type="http://schemas.openxmlformats.org/officeDocument/2006/relationships/hyperlink" Target="http://library.islamweb.net/newlibrary/showalam.php?ids=15211" TargetMode="External"/><Relationship Id="rId421" Type="http://schemas.openxmlformats.org/officeDocument/2006/relationships/hyperlink" Target="http://library.islamweb.net/newlibrary/display_book.php?bk_no=61&amp;ID=1&amp;idfrom=1&amp;idto=317&amp;bookid=61&amp;startno=50#docu" TargetMode="External"/><Relationship Id="rId519" Type="http://schemas.openxmlformats.org/officeDocument/2006/relationships/hyperlink" Target="http://library.islamweb.net/newlibrary/display_book.php?bk_no=61&amp;ID=1&amp;idfrom=1&amp;idto=317&amp;bookid=61&amp;startno=56#docu" TargetMode="External"/><Relationship Id="rId1051" Type="http://schemas.openxmlformats.org/officeDocument/2006/relationships/fontTable" Target="fontTable.xml"/><Relationship Id="rId158" Type="http://schemas.openxmlformats.org/officeDocument/2006/relationships/hyperlink" Target="http://library.islamweb.net/newlibrary/display_book.php?bk_no=61&amp;ID=1&amp;idfrom=1&amp;idto=317&amp;bookid=61&amp;startno=35#docu" TargetMode="External"/><Relationship Id="rId726" Type="http://schemas.openxmlformats.org/officeDocument/2006/relationships/hyperlink" Target="http://library.islamweb.net/newlibrary/showalam.php?ids=56" TargetMode="External"/><Relationship Id="rId933" Type="http://schemas.openxmlformats.org/officeDocument/2006/relationships/hyperlink" Target="http://library.islamweb.net/newlibrary/display_book.php?bk_no=61&amp;ID=1&amp;idfrom=1&amp;idto=317&amp;bookid=61&amp;startno=76#docu" TargetMode="External"/><Relationship Id="rId1009" Type="http://schemas.openxmlformats.org/officeDocument/2006/relationships/hyperlink" Target="http://library.islamweb.net/newlibrary/display_book.php?bk_no=61&amp;ID=1&amp;idfrom=1&amp;idto=317&amp;bookid=61&amp;startno=46#docu" TargetMode="External"/><Relationship Id="rId62" Type="http://schemas.openxmlformats.org/officeDocument/2006/relationships/hyperlink" Target="http://library.islamweb.net/newlibrary/display_book.php?bk_no=61&amp;ID=1&amp;idfrom=1&amp;idto=317&amp;bookid=61&amp;startno=29#docu" TargetMode="External"/><Relationship Id="rId365" Type="http://schemas.openxmlformats.org/officeDocument/2006/relationships/hyperlink" Target="http://library.islamweb.net/newlibrary/display_book.php?bk_no=61&amp;ID=1&amp;idfrom=1&amp;idto=317&amp;bookid=61&amp;startno=45#docu" TargetMode="External"/><Relationship Id="rId572" Type="http://schemas.openxmlformats.org/officeDocument/2006/relationships/hyperlink" Target="http://library.islamweb.net/newlibrary/display_book.php?bk_no=61&amp;ID=1&amp;idfrom=1&amp;idto=317&amp;bookid=61&amp;startno=59#docu" TargetMode="External"/><Relationship Id="rId225" Type="http://schemas.openxmlformats.org/officeDocument/2006/relationships/hyperlink" Target="http://library.islamweb.net/newlibrary/display_book.php?bk_no=61&amp;ID=1&amp;idfrom=1&amp;idto=317&amp;bookid=61&amp;startno=40#docu" TargetMode="External"/><Relationship Id="rId432" Type="http://schemas.openxmlformats.org/officeDocument/2006/relationships/hyperlink" Target="http://library.islamweb.net/newlibrary/display_book.php?bk_no=61&amp;ID=1&amp;idfrom=1&amp;idto=317&amp;bookid=61&amp;startno=51#docu" TargetMode="External"/><Relationship Id="rId877" Type="http://schemas.openxmlformats.org/officeDocument/2006/relationships/hyperlink" Target="http://library.islamweb.net/newlibrary/display_book.php?bk_no=61&amp;ID=1&amp;idfrom=1&amp;idto=317&amp;bookid=61&amp;startno=72#docu" TargetMode="External"/><Relationship Id="rId737" Type="http://schemas.openxmlformats.org/officeDocument/2006/relationships/hyperlink" Target="http://library.islamweb.net/newlibrary/display_book.php?bk_no=61&amp;ID=1&amp;idfrom=1&amp;idto=317&amp;bookid=61&amp;startno=67#docu" TargetMode="External"/><Relationship Id="rId944" Type="http://schemas.openxmlformats.org/officeDocument/2006/relationships/hyperlink" Target="http://library.islamweb.net/newlibrary/display_book.php?bk_no=61&amp;ID=1&amp;idfrom=1&amp;idto=317&amp;bookid=61&amp;startno=77#docu" TargetMode="External"/><Relationship Id="rId73" Type="http://schemas.openxmlformats.org/officeDocument/2006/relationships/hyperlink" Target="http://library.islamweb.net/newlibrary/display_book.php?bk_no=61&amp;ID=1&amp;idfrom=1&amp;idto=317&amp;bookid=61&amp;startno=29#docu" TargetMode="External"/><Relationship Id="rId169" Type="http://schemas.openxmlformats.org/officeDocument/2006/relationships/hyperlink" Target="http://library.islamweb.net/newlibrary/display_book.php?bk_no=61&amp;ID=1&amp;idfrom=1&amp;idto=317&amp;bookid=61&amp;startno=35#docu" TargetMode="External"/><Relationship Id="rId376" Type="http://schemas.openxmlformats.org/officeDocument/2006/relationships/hyperlink" Target="http://library.islamweb.net/newlibrary/display_book.php?bk_no=61&amp;ID=1&amp;idfrom=1&amp;idto=317&amp;bookid=61&amp;startno=46#docu" TargetMode="External"/><Relationship Id="rId583" Type="http://schemas.openxmlformats.org/officeDocument/2006/relationships/hyperlink" Target="http://library.islamweb.net/newlibrary/display_book.php?bk_no=61&amp;ID=1&amp;idfrom=1&amp;idto=317&amp;bookid=61&amp;startno=59#docu" TargetMode="External"/><Relationship Id="rId790" Type="http://schemas.openxmlformats.org/officeDocument/2006/relationships/hyperlink" Target="http://library.islamweb.net/newlibrary/display_book.php?bk_no=61&amp;ID=1&amp;idfrom=1&amp;idto=317&amp;bookid=61&amp;startno=69#docu" TargetMode="External"/><Relationship Id="rId804" Type="http://schemas.openxmlformats.org/officeDocument/2006/relationships/hyperlink" Target="http://library.islamweb.net/newlibrary/display_book.php?bk_no=61&amp;ID=1&amp;idfrom=1&amp;idto=317&amp;bookid=61&amp;startno=69#docu" TargetMode="External"/><Relationship Id="rId4" Type="http://schemas.openxmlformats.org/officeDocument/2006/relationships/footnotes" Target="footnotes.xml"/><Relationship Id="rId236" Type="http://schemas.openxmlformats.org/officeDocument/2006/relationships/hyperlink" Target="http://library.islamweb.net/newlibrary/display_book.php?bk_no=61&amp;ID=1&amp;idfrom=1&amp;idto=317&amp;bookid=61&amp;startno=40#docu" TargetMode="External"/><Relationship Id="rId443" Type="http://schemas.openxmlformats.org/officeDocument/2006/relationships/hyperlink" Target="http://library.islamweb.net/newlibrary/display_book.php?bk_no=61&amp;ID=1&amp;idfrom=1&amp;idto=317&amp;bookid=61&amp;startno=51#docu" TargetMode="External"/><Relationship Id="rId650" Type="http://schemas.openxmlformats.org/officeDocument/2006/relationships/hyperlink" Target="http://library.islamweb.net/newlibrary/display_book.php?bk_no=61&amp;ID=1&amp;idfrom=1&amp;idto=317&amp;bookid=61&amp;startno=63#docu" TargetMode="External"/><Relationship Id="rId888" Type="http://schemas.openxmlformats.org/officeDocument/2006/relationships/hyperlink" Target="http://library.islamweb.net/newlibrary/display_book.php?bk_no=61&amp;ID=1&amp;idfrom=1&amp;idto=317&amp;bookid=61&amp;startno=73#docu" TargetMode="External"/><Relationship Id="rId303" Type="http://schemas.openxmlformats.org/officeDocument/2006/relationships/hyperlink" Target="http://library.islamweb.net/newlibrary/showalam.php?ids=16008" TargetMode="External"/><Relationship Id="rId748" Type="http://schemas.openxmlformats.org/officeDocument/2006/relationships/hyperlink" Target="http://library.islamweb.net/newlibrary/display_book.php?bk_no=61&amp;ID=1&amp;idfrom=1&amp;idto=317&amp;bookid=61&amp;startno=67#docu" TargetMode="External"/><Relationship Id="rId955" Type="http://schemas.openxmlformats.org/officeDocument/2006/relationships/hyperlink" Target="http://library.islamweb.net/newlibrary/display_book.php?bk_no=61&amp;ID=1&amp;idfrom=1&amp;idto=317&amp;bookid=61&amp;startno=78#docu" TargetMode="External"/><Relationship Id="rId84" Type="http://schemas.openxmlformats.org/officeDocument/2006/relationships/hyperlink" Target="http://library.islamweb.net/newlibrary/display_book.php?bk_no=61&amp;ID=1&amp;idfrom=1&amp;idto=317&amp;bookid=61&amp;startno=29#docu" TargetMode="External"/><Relationship Id="rId387" Type="http://schemas.openxmlformats.org/officeDocument/2006/relationships/hyperlink" Target="http://library.islamweb.net/newlibrary/display_book.php?bk_no=61&amp;ID=1&amp;idfrom=1&amp;idto=317&amp;bookid=61&amp;startno=48#docu" TargetMode="External"/><Relationship Id="rId510" Type="http://schemas.openxmlformats.org/officeDocument/2006/relationships/hyperlink" Target="http://library.islamweb.net/newlibrary/display_book.php?bk_no=61&amp;ID=1&amp;idfrom=1&amp;idto=317&amp;bookid=61&amp;startno=56#docu" TargetMode="External"/><Relationship Id="rId594" Type="http://schemas.openxmlformats.org/officeDocument/2006/relationships/hyperlink" Target="http://library.islamweb.net/newlibrary/display_book.php?bk_no=61&amp;ID=1&amp;idfrom=1&amp;idto=317&amp;bookid=61&amp;startno=60#docu" TargetMode="External"/><Relationship Id="rId608" Type="http://schemas.openxmlformats.org/officeDocument/2006/relationships/hyperlink" Target="http://library.islamweb.net/newlibrary/display_book.php?bk_no=61&amp;ID=1&amp;idfrom=1&amp;idto=317&amp;bookid=61&amp;startno=60#docu" TargetMode="External"/><Relationship Id="rId815" Type="http://schemas.openxmlformats.org/officeDocument/2006/relationships/hyperlink" Target="http://library.islamweb.net/newlibrary/display_book.php?bk_no=61&amp;ID=1&amp;idfrom=1&amp;idto=317&amp;bookid=61&amp;startno=70#docu" TargetMode="External"/><Relationship Id="rId247" Type="http://schemas.openxmlformats.org/officeDocument/2006/relationships/hyperlink" Target="http://library.islamweb.net/newlibrary/display_book.php?bk_no=61&amp;ID=1&amp;idfrom=1&amp;idto=317&amp;bookid=61&amp;startno=42#docu" TargetMode="External"/><Relationship Id="rId899" Type="http://schemas.openxmlformats.org/officeDocument/2006/relationships/hyperlink" Target="http://library.islamweb.net/newlibrary/display_book.php?bk_no=61&amp;ID=1&amp;idfrom=1&amp;idto=317&amp;bookid=61&amp;startno=74#docu" TargetMode="External"/><Relationship Id="rId1000" Type="http://schemas.openxmlformats.org/officeDocument/2006/relationships/hyperlink" Target="http://library.islamweb.net/newlibrary/display_book.php?bk_no=61&amp;ID=1&amp;idfrom=1&amp;idto=317&amp;bookid=61&amp;startno=36#docu" TargetMode="External"/><Relationship Id="rId107" Type="http://schemas.openxmlformats.org/officeDocument/2006/relationships/hyperlink" Target="http://library.islamweb.net/newlibrary/display_book.php?bk_no=61&amp;ID=1&amp;idfrom=1&amp;idto=317&amp;bookid=61&amp;startno=30#docu" TargetMode="External"/><Relationship Id="rId454" Type="http://schemas.openxmlformats.org/officeDocument/2006/relationships/hyperlink" Target="http://library.islamweb.net/newlibrary/display_book.php?bk_no=61&amp;ID=1&amp;idfrom=1&amp;idto=317&amp;bookid=61&amp;startno=52#docu" TargetMode="External"/><Relationship Id="rId661" Type="http://schemas.openxmlformats.org/officeDocument/2006/relationships/hyperlink" Target="http://library.islamweb.net/newlibrary/display_book.php?bk_no=61&amp;ID=1&amp;idfrom=1&amp;idto=317&amp;bookid=61&amp;startno=63#docu" TargetMode="External"/><Relationship Id="rId759" Type="http://schemas.openxmlformats.org/officeDocument/2006/relationships/hyperlink" Target="http://library.islamweb.net/newlibrary/display_book.php?bk_no=61&amp;ID=1&amp;idfrom=1&amp;idto=317&amp;bookid=61&amp;startno=68#docu" TargetMode="External"/><Relationship Id="rId966" Type="http://schemas.openxmlformats.org/officeDocument/2006/relationships/hyperlink" Target="http://library.islamweb.net/newlibrary/showalam.php?ids=14847" TargetMode="External"/><Relationship Id="rId11" Type="http://schemas.openxmlformats.org/officeDocument/2006/relationships/hyperlink" Target="http://library.islamweb.net/newlibrary/showalam.php?ids=15802" TargetMode="External"/><Relationship Id="rId314" Type="http://schemas.openxmlformats.org/officeDocument/2006/relationships/hyperlink" Target="http://library.islamweb.net/newlibrary/showalam.php?ids=12441" TargetMode="External"/><Relationship Id="rId398" Type="http://schemas.openxmlformats.org/officeDocument/2006/relationships/hyperlink" Target="http://library.islamweb.net/newlibrary/display_book.php?bk_no=61&amp;ID=1&amp;idfrom=1&amp;idto=317&amp;bookid=61&amp;startno=49#docu" TargetMode="External"/><Relationship Id="rId521" Type="http://schemas.openxmlformats.org/officeDocument/2006/relationships/hyperlink" Target="http://library.islamweb.net/newlibrary/display_book.php?bk_no=61&amp;ID=1&amp;idfrom=1&amp;idto=317&amp;bookid=61&amp;startno=57#docu" TargetMode="External"/><Relationship Id="rId619" Type="http://schemas.openxmlformats.org/officeDocument/2006/relationships/hyperlink" Target="http://library.islamweb.net/newlibrary/display_book.php?bk_no=61&amp;ID=1&amp;idfrom=1&amp;idto=317&amp;bookid=61&amp;startno=60#docu" TargetMode="External"/><Relationship Id="rId95" Type="http://schemas.openxmlformats.org/officeDocument/2006/relationships/hyperlink" Target="http://library.islamweb.net/newlibrary/showalam.php?ids=1" TargetMode="External"/><Relationship Id="rId160" Type="http://schemas.openxmlformats.org/officeDocument/2006/relationships/hyperlink" Target="http://library.islamweb.net/newlibrary/showalam.php?ids=106" TargetMode="External"/><Relationship Id="rId826" Type="http://schemas.openxmlformats.org/officeDocument/2006/relationships/hyperlink" Target="http://library.islamweb.net/newlibrary/display_book.php?bk_no=61&amp;ID=1&amp;idfrom=1&amp;idto=317&amp;bookid=61&amp;startno=70#docu" TargetMode="External"/><Relationship Id="rId1011" Type="http://schemas.openxmlformats.org/officeDocument/2006/relationships/hyperlink" Target="http://library.islamweb.net/newlibrary/display_book.php?bk_no=61&amp;ID=1&amp;idfrom=1&amp;idto=317&amp;bookid=61&amp;startno=48#docu" TargetMode="External"/><Relationship Id="rId258" Type="http://schemas.openxmlformats.org/officeDocument/2006/relationships/hyperlink" Target="http://library.islamweb.net/newlibrary/display_book.php?bk_no=61&amp;ID=1&amp;idfrom=1&amp;idto=317&amp;bookid=61&amp;startno=42#docu" TargetMode="External"/><Relationship Id="rId465" Type="http://schemas.openxmlformats.org/officeDocument/2006/relationships/hyperlink" Target="http://library.islamweb.net/newlibrary/display_book.php?bk_no=61&amp;ID=1&amp;idfrom=1&amp;idto=317&amp;bookid=61&amp;startno=53#docu" TargetMode="External"/><Relationship Id="rId672" Type="http://schemas.openxmlformats.org/officeDocument/2006/relationships/hyperlink" Target="http://library.islamweb.net/newlibrary/showalam.php?ids=14423" TargetMode="External"/><Relationship Id="rId22" Type="http://schemas.openxmlformats.org/officeDocument/2006/relationships/hyperlink" Target="http://library.islamweb.net/newlibrary/display_book.php?bk_no=61&amp;ID=1&amp;idfrom=1&amp;idto=317&amp;bookid=61&amp;startno=28#docu" TargetMode="External"/><Relationship Id="rId118" Type="http://schemas.openxmlformats.org/officeDocument/2006/relationships/hyperlink" Target="http://library.islamweb.net/newlibrary/display_book.php?bk_no=61&amp;ID=1&amp;idfrom=1&amp;idto=317&amp;bookid=61&amp;startno=31#docu" TargetMode="External"/><Relationship Id="rId325" Type="http://schemas.openxmlformats.org/officeDocument/2006/relationships/hyperlink" Target="http://library.islamweb.net/newlibrary/display_book.php?bk_no=61&amp;ID=1&amp;idfrom=1&amp;idto=317&amp;bookid=61&amp;startno=42#docu" TargetMode="External"/><Relationship Id="rId532" Type="http://schemas.openxmlformats.org/officeDocument/2006/relationships/hyperlink" Target="http://library.islamweb.net/newlibrary/display_book.php?bk_no=61&amp;ID=1&amp;idfrom=1&amp;idto=317&amp;bookid=61&amp;startno=58#docu" TargetMode="External"/><Relationship Id="rId977" Type="http://schemas.openxmlformats.org/officeDocument/2006/relationships/hyperlink" Target="http://library.islamweb.net/newlibrary/display_book.php?bk_no=61&amp;ID=1&amp;idfrom=1&amp;idto=317&amp;bookid=61&amp;startno=81#docu" TargetMode="External"/><Relationship Id="rId171" Type="http://schemas.openxmlformats.org/officeDocument/2006/relationships/hyperlink" Target="http://library.islamweb.net/newlibrary/display_book.php?bk_no=61&amp;ID=1&amp;idfrom=1&amp;idto=317&amp;bookid=61&amp;startno=35#docu" TargetMode="External"/><Relationship Id="rId837" Type="http://schemas.openxmlformats.org/officeDocument/2006/relationships/hyperlink" Target="http://library.islamweb.net/newlibrary/display_book.php?bk_no=61&amp;ID=1&amp;idfrom=1&amp;idto=317&amp;bookid=61&amp;startno=70#docu" TargetMode="External"/><Relationship Id="rId1022" Type="http://schemas.openxmlformats.org/officeDocument/2006/relationships/hyperlink" Target="http://library.islamweb.net/newlibrary/display_book.php?bk_no=61&amp;ID=1&amp;idfrom=1&amp;idto=317&amp;bookid=61&amp;startno=59#docu" TargetMode="External"/><Relationship Id="rId269" Type="http://schemas.openxmlformats.org/officeDocument/2006/relationships/hyperlink" Target="http://library.islamweb.net/newlibrary/display_book.php?bk_no=61&amp;ID=1&amp;idfrom=1&amp;idto=317&amp;bookid=61&amp;startno=42#docu" TargetMode="External"/><Relationship Id="rId476" Type="http://schemas.openxmlformats.org/officeDocument/2006/relationships/hyperlink" Target="http://library.islamweb.net/newlibrary/display_book.php?bk_no=61&amp;ID=1&amp;idfrom=1&amp;idto=317&amp;bookid=61&amp;startno=54#docu" TargetMode="External"/><Relationship Id="rId683" Type="http://schemas.openxmlformats.org/officeDocument/2006/relationships/hyperlink" Target="http://library.islamweb.net/newlibrary/showalam.php?ids=16076" TargetMode="External"/><Relationship Id="rId890" Type="http://schemas.openxmlformats.org/officeDocument/2006/relationships/hyperlink" Target="http://library.islamweb.net/newlibrary/showalam.php?ids=15080" TargetMode="External"/><Relationship Id="rId904" Type="http://schemas.openxmlformats.org/officeDocument/2006/relationships/hyperlink" Target="http://library.islamweb.net/newlibrary/display_book.php?bk_no=61&amp;ID=1&amp;idfrom=1&amp;idto=317&amp;bookid=61&amp;startno=74#docu" TargetMode="External"/><Relationship Id="rId33" Type="http://schemas.openxmlformats.org/officeDocument/2006/relationships/hyperlink" Target="http://library.islamweb.net/newlibrary/display_book.php?bk_no=61&amp;ID=1&amp;idfrom=1&amp;idto=317&amp;bookid=61&amp;startno=28#docu" TargetMode="External"/><Relationship Id="rId129" Type="http://schemas.openxmlformats.org/officeDocument/2006/relationships/hyperlink" Target="http://library.islamweb.net/newlibrary/display_book.php?bk_no=61&amp;ID=1&amp;idfrom=1&amp;idto=317&amp;bookid=61&amp;startno=31#docu" TargetMode="External"/><Relationship Id="rId336" Type="http://schemas.openxmlformats.org/officeDocument/2006/relationships/hyperlink" Target="http://library.islamweb.net/newlibrary/showalam.php?ids=14899" TargetMode="External"/><Relationship Id="rId543" Type="http://schemas.openxmlformats.org/officeDocument/2006/relationships/hyperlink" Target="http://library.islamweb.net/newlibrary/display_book.php?bk_no=61&amp;ID=1&amp;idfrom=1&amp;idto=317&amp;bookid=61&amp;startno=58#docu" TargetMode="External"/><Relationship Id="rId988" Type="http://schemas.openxmlformats.org/officeDocument/2006/relationships/hyperlink" Target="http://library.islamweb.net/newlibrary/display_book.php?bk_no=61&amp;ID=1&amp;idfrom=1&amp;idto=317&amp;bookid=61&amp;startno=83#docu" TargetMode="External"/><Relationship Id="rId182" Type="http://schemas.openxmlformats.org/officeDocument/2006/relationships/hyperlink" Target="http://library.islamweb.net/newlibrary/display_book.php?bk_no=61&amp;ID=1&amp;idfrom=1&amp;idto=317&amp;bookid=61&amp;startno=36#docu" TargetMode="External"/><Relationship Id="rId403" Type="http://schemas.openxmlformats.org/officeDocument/2006/relationships/hyperlink" Target="http://library.islamweb.net/newlibrary/display_book.php?bk_no=61&amp;ID=1&amp;idfrom=1&amp;idto=317&amp;bookid=61&amp;startno=49#docu" TargetMode="External"/><Relationship Id="rId750" Type="http://schemas.openxmlformats.org/officeDocument/2006/relationships/hyperlink" Target="http://library.islamweb.net/newlibrary/showalam.php?ids=15156" TargetMode="External"/><Relationship Id="rId848" Type="http://schemas.openxmlformats.org/officeDocument/2006/relationships/hyperlink" Target="http://library.islamweb.net/newlibrary/display_book.php?bk_no=61&amp;ID=1&amp;idfrom=1&amp;idto=317&amp;bookid=61&amp;startno=71#docu" TargetMode="External"/><Relationship Id="rId1033" Type="http://schemas.openxmlformats.org/officeDocument/2006/relationships/hyperlink" Target="http://library.islamweb.net/newlibrary/display_book.php?bk_no=61&amp;ID=1&amp;idfrom=1&amp;idto=317&amp;bookid=61&amp;startno=69#docu" TargetMode="External"/><Relationship Id="rId487" Type="http://schemas.openxmlformats.org/officeDocument/2006/relationships/hyperlink" Target="http://library.islamweb.net/newlibrary/display_book.php?bk_no=61&amp;ID=1&amp;idfrom=1&amp;idto=317&amp;bookid=61&amp;startno=55#docu" TargetMode="External"/><Relationship Id="rId610" Type="http://schemas.openxmlformats.org/officeDocument/2006/relationships/hyperlink" Target="http://library.islamweb.net/newlibrary/display_book.php?bk_no=61&amp;ID=1&amp;idfrom=1&amp;idto=317&amp;bookid=61&amp;startno=60#docu" TargetMode="External"/><Relationship Id="rId694" Type="http://schemas.openxmlformats.org/officeDocument/2006/relationships/hyperlink" Target="http://library.islamweb.net/newlibrary/showalam.php?ids=13711" TargetMode="External"/><Relationship Id="rId708" Type="http://schemas.openxmlformats.org/officeDocument/2006/relationships/hyperlink" Target="http://library.islamweb.net/newlibrary/display_book.php?bk_no=61&amp;ID=1&amp;idfrom=1&amp;idto=317&amp;bookid=61&amp;startno=65#docu" TargetMode="External"/><Relationship Id="rId915" Type="http://schemas.openxmlformats.org/officeDocument/2006/relationships/hyperlink" Target="http://library.islamweb.net/newlibrary/display_book.php?bk_no=61&amp;ID=1&amp;idfrom=1&amp;idto=317&amp;bookid=61&amp;startno=74#docu" TargetMode="External"/><Relationship Id="rId347" Type="http://schemas.openxmlformats.org/officeDocument/2006/relationships/hyperlink" Target="http://library.islamweb.net/newlibrary/display_book.php?bk_no=61&amp;ID=1&amp;idfrom=1&amp;idto=317&amp;bookid=61&amp;startno=43#docu" TargetMode="External"/><Relationship Id="rId999" Type="http://schemas.openxmlformats.org/officeDocument/2006/relationships/hyperlink" Target="http://library.islamweb.net/newlibrary/display_book.php?bk_no=61&amp;ID=1&amp;idfrom=1&amp;idto=317&amp;bookid=61&amp;startno=35#docu" TargetMode="External"/><Relationship Id="rId44" Type="http://schemas.openxmlformats.org/officeDocument/2006/relationships/hyperlink" Target="http://library.islamweb.net/newlibrary/showalam.php?ids=14577" TargetMode="External"/><Relationship Id="rId554" Type="http://schemas.openxmlformats.org/officeDocument/2006/relationships/hyperlink" Target="http://library.islamweb.net/newlibrary/display_book.php?bk_no=61&amp;ID=1&amp;idfrom=1&amp;idto=317&amp;bookid=61&amp;startno=59#docu" TargetMode="External"/><Relationship Id="rId761" Type="http://schemas.openxmlformats.org/officeDocument/2006/relationships/hyperlink" Target="http://library.islamweb.net/newlibrary/showalam.php?ids=14423" TargetMode="External"/><Relationship Id="rId859" Type="http://schemas.openxmlformats.org/officeDocument/2006/relationships/hyperlink" Target="http://library.islamweb.net/newlibrary/display_book.php?bk_no=61&amp;ID=1&amp;idfrom=1&amp;idto=317&amp;bookid=61&amp;startno=72#docu" TargetMode="External"/><Relationship Id="rId193" Type="http://schemas.openxmlformats.org/officeDocument/2006/relationships/hyperlink" Target="http://library.islamweb.net/newlibrary/display_book.php?bk_no=61&amp;ID=1&amp;idfrom=1&amp;idto=317&amp;bookid=61&amp;startno=38#docu" TargetMode="External"/><Relationship Id="rId207" Type="http://schemas.openxmlformats.org/officeDocument/2006/relationships/hyperlink" Target="http://library.islamweb.net/newlibrary/showalam.php?ids=16810" TargetMode="External"/><Relationship Id="rId414" Type="http://schemas.openxmlformats.org/officeDocument/2006/relationships/hyperlink" Target="http://library.islamweb.net/newlibrary/display_book.php?bk_no=61&amp;ID=1&amp;idfrom=1&amp;idto=317&amp;bookid=61&amp;startno=49#docu" TargetMode="External"/><Relationship Id="rId498" Type="http://schemas.openxmlformats.org/officeDocument/2006/relationships/hyperlink" Target="http://library.islamweb.net/newlibrary/display_book.php?bk_no=61&amp;ID=1&amp;idfrom=1&amp;idto=317&amp;bookid=61&amp;startno=55#docu" TargetMode="External"/><Relationship Id="rId621" Type="http://schemas.openxmlformats.org/officeDocument/2006/relationships/hyperlink" Target="http://library.islamweb.net/newlibrary/display_book.php?bk_no=61&amp;ID=1&amp;idfrom=1&amp;idto=317&amp;bookid=61&amp;startno=60#docu" TargetMode="External"/><Relationship Id="rId1044" Type="http://schemas.openxmlformats.org/officeDocument/2006/relationships/hyperlink" Target="http://library.islamweb.net/newlibrary/display_book.php?bk_no=61&amp;ID=1&amp;idfrom=1&amp;idto=317&amp;bookid=61&amp;startno=80#docu" TargetMode="External"/><Relationship Id="rId260" Type="http://schemas.openxmlformats.org/officeDocument/2006/relationships/hyperlink" Target="http://library.islamweb.net/newlibrary/display_book.php?bk_no=61&amp;ID=1&amp;idfrom=1&amp;idto=317&amp;bookid=61&amp;startno=42#docu" TargetMode="External"/><Relationship Id="rId719" Type="http://schemas.openxmlformats.org/officeDocument/2006/relationships/hyperlink" Target="http://library.islamweb.net/newlibrary/display_book.php?bk_no=61&amp;ID=1&amp;idfrom=1&amp;idto=317&amp;bookid=61&amp;startno=65#docu" TargetMode="External"/><Relationship Id="rId926" Type="http://schemas.openxmlformats.org/officeDocument/2006/relationships/hyperlink" Target="http://library.islamweb.net/newlibrary/display_book.php?bk_no=61&amp;ID=1&amp;idfrom=1&amp;idto=317&amp;bookid=61&amp;startno=75#docu" TargetMode="External"/><Relationship Id="rId55" Type="http://schemas.openxmlformats.org/officeDocument/2006/relationships/hyperlink" Target="http://library.islamweb.net/newlibrary/showalam.php?ids=12815" TargetMode="External"/><Relationship Id="rId120" Type="http://schemas.openxmlformats.org/officeDocument/2006/relationships/hyperlink" Target="http://library.islamweb.net/newlibrary/display_book.php?bk_no=61&amp;ID=1&amp;idfrom=1&amp;idto=317&amp;bookid=61&amp;startno=31#docu" TargetMode="External"/><Relationship Id="rId358" Type="http://schemas.openxmlformats.org/officeDocument/2006/relationships/hyperlink" Target="http://library.islamweb.net/newlibrary/display_book.php?bk_no=61&amp;ID=1&amp;idfrom=1&amp;idto=317&amp;bookid=61&amp;startno=44#docu" TargetMode="External"/><Relationship Id="rId565" Type="http://schemas.openxmlformats.org/officeDocument/2006/relationships/hyperlink" Target="http://library.islamweb.net/newlibrary/display_book.php?bk_no=61&amp;ID=1&amp;idfrom=1&amp;idto=317&amp;bookid=61&amp;startno=59#docu" TargetMode="External"/><Relationship Id="rId772" Type="http://schemas.openxmlformats.org/officeDocument/2006/relationships/hyperlink" Target="http://library.islamweb.net/newlibrary/display_book.php?bk_no=61&amp;ID=1&amp;idfrom=1&amp;idto=317&amp;bookid=61&amp;startno=69#docu" TargetMode="External"/><Relationship Id="rId218" Type="http://schemas.openxmlformats.org/officeDocument/2006/relationships/hyperlink" Target="http://library.islamweb.net/newlibrary/showalam.php?ids=14847" TargetMode="External"/><Relationship Id="rId425" Type="http://schemas.openxmlformats.org/officeDocument/2006/relationships/hyperlink" Target="http://library.islamweb.net/newlibrary/display_book.php?bk_no=61&amp;ID=1&amp;idfrom=1&amp;idto=317&amp;bookid=61&amp;startno=50#docu" TargetMode="External"/><Relationship Id="rId632" Type="http://schemas.openxmlformats.org/officeDocument/2006/relationships/hyperlink" Target="http://library.islamweb.net/newlibrary/display_book.php?bk_no=61&amp;ID=1&amp;idfrom=1&amp;idto=317&amp;bookid=61&amp;startno=61#docu" TargetMode="External"/><Relationship Id="rId271" Type="http://schemas.openxmlformats.org/officeDocument/2006/relationships/hyperlink" Target="http://library.islamweb.net/newlibrary/showalam.php?ids=331" TargetMode="External"/><Relationship Id="rId937" Type="http://schemas.openxmlformats.org/officeDocument/2006/relationships/hyperlink" Target="http://library.islamweb.net/newlibrary/display_book.php?bk_no=61&amp;ID=1&amp;idfrom=1&amp;idto=317&amp;bookid=61&amp;startno=77#docu" TargetMode="External"/><Relationship Id="rId66" Type="http://schemas.openxmlformats.org/officeDocument/2006/relationships/hyperlink" Target="http://library.islamweb.net/newlibrary/display_book.php?bk_no=61&amp;ID=1&amp;idfrom=1&amp;idto=317&amp;bookid=61&amp;startno=29#docu" TargetMode="External"/><Relationship Id="rId131" Type="http://schemas.openxmlformats.org/officeDocument/2006/relationships/hyperlink" Target="http://library.islamweb.net/newlibrary/display_book.php?bk_no=61&amp;ID=1&amp;idfrom=1&amp;idto=317&amp;bookid=61&amp;startno=32#docu" TargetMode="External"/><Relationship Id="rId369" Type="http://schemas.openxmlformats.org/officeDocument/2006/relationships/hyperlink" Target="http://library.islamweb.net/newlibrary/display_book.php?bk_no=61&amp;ID=1&amp;idfrom=1&amp;idto=317&amp;bookid=61&amp;startno=45#docu" TargetMode="External"/><Relationship Id="rId576" Type="http://schemas.openxmlformats.org/officeDocument/2006/relationships/hyperlink" Target="http://library.islamweb.net/newlibrary/display_book.php?bk_no=61&amp;ID=1&amp;idfrom=1&amp;idto=317&amp;bookid=61&amp;startno=59#docu" TargetMode="External"/><Relationship Id="rId783" Type="http://schemas.openxmlformats.org/officeDocument/2006/relationships/hyperlink" Target="http://library.islamweb.net/newlibrary/display_book.php?bk_no=61&amp;ID=1&amp;idfrom=1&amp;idto=317&amp;bookid=61&amp;startno=69#docu" TargetMode="External"/><Relationship Id="rId990" Type="http://schemas.openxmlformats.org/officeDocument/2006/relationships/hyperlink" Target="http://library.islamweb.net/newlibrary/display_book.php?bk_no=61&amp;ID=1&amp;idfrom=1&amp;idto=317&amp;bookid=61&amp;startno=83#docu" TargetMode="External"/><Relationship Id="rId229" Type="http://schemas.openxmlformats.org/officeDocument/2006/relationships/hyperlink" Target="http://library.islamweb.net/newlibrary/display_book.php?bk_no=61&amp;ID=1&amp;idfrom=1&amp;idto=317&amp;bookid=61&amp;startno=40#docu" TargetMode="External"/><Relationship Id="rId436" Type="http://schemas.openxmlformats.org/officeDocument/2006/relationships/hyperlink" Target="http://library.islamweb.net/newlibrary/display_book.php?bk_no=61&amp;ID=1&amp;idfrom=1&amp;idto=317&amp;bookid=61&amp;startno=51#docu" TargetMode="External"/><Relationship Id="rId643" Type="http://schemas.openxmlformats.org/officeDocument/2006/relationships/hyperlink" Target="http://library.islamweb.net/newlibrary/display_book.php?bk_no=61&amp;ID=1&amp;idfrom=1&amp;idto=317&amp;bookid=61&amp;startno=63#docu" TargetMode="External"/><Relationship Id="rId850" Type="http://schemas.openxmlformats.org/officeDocument/2006/relationships/hyperlink" Target="http://library.islamweb.net/newlibrary/display_book.php?bk_no=61&amp;ID=1&amp;idfrom=1&amp;idto=317&amp;bookid=61&amp;startno=71#docu" TargetMode="External"/><Relationship Id="rId948" Type="http://schemas.openxmlformats.org/officeDocument/2006/relationships/hyperlink" Target="http://library.islamweb.net/newlibrary/display_book.php?bk_no=61&amp;ID=1&amp;idfrom=1&amp;idto=317&amp;bookid=61&amp;startno=78#docu" TargetMode="External"/><Relationship Id="rId77" Type="http://schemas.openxmlformats.org/officeDocument/2006/relationships/hyperlink" Target="http://library.islamweb.net/newlibrary/display_book.php?bk_no=61&amp;ID=1&amp;idfrom=1&amp;idto=317&amp;bookid=61&amp;startno=29#docu" TargetMode="External"/><Relationship Id="rId282" Type="http://schemas.openxmlformats.org/officeDocument/2006/relationships/hyperlink" Target="http://library.islamweb.net/newlibrary/showalam.php?ids=12070" TargetMode="External"/><Relationship Id="rId503" Type="http://schemas.openxmlformats.org/officeDocument/2006/relationships/hyperlink" Target="http://library.islamweb.net/newlibrary/display_book.php?bk_no=61&amp;ID=1&amp;idfrom=1&amp;idto=317&amp;bookid=61&amp;startno=55#docu" TargetMode="External"/><Relationship Id="rId587" Type="http://schemas.openxmlformats.org/officeDocument/2006/relationships/hyperlink" Target="http://library.islamweb.net/newlibrary/display_book.php?bk_no=61&amp;ID=1&amp;idfrom=1&amp;idto=317&amp;bookid=61&amp;startno=60#docu" TargetMode="External"/><Relationship Id="rId710" Type="http://schemas.openxmlformats.org/officeDocument/2006/relationships/hyperlink" Target="http://library.islamweb.net/newlibrary/display_book.php?bk_no=61&amp;ID=1&amp;idfrom=1&amp;idto=317&amp;bookid=61&amp;startno=65#docu" TargetMode="External"/><Relationship Id="rId808" Type="http://schemas.openxmlformats.org/officeDocument/2006/relationships/hyperlink" Target="http://library.islamweb.net/newlibrary/display_book.php?bk_no=61&amp;ID=1&amp;idfrom=1&amp;idto=317&amp;bookid=61&amp;startno=69#docu" TargetMode="External"/><Relationship Id="rId8" Type="http://schemas.openxmlformats.org/officeDocument/2006/relationships/hyperlink" Target="http://library.islamweb.net/newlibrary/display_book.php?idfrom=28&amp;idto=28&amp;bk_no=61&amp;ID=33#docu" TargetMode="External"/><Relationship Id="rId142" Type="http://schemas.openxmlformats.org/officeDocument/2006/relationships/hyperlink" Target="http://library.islamweb.net/newlibrary/display_book.php?bk_no=61&amp;ID=1&amp;idfrom=1&amp;idto=317&amp;bookid=61&amp;startno=33#docu" TargetMode="External"/><Relationship Id="rId447" Type="http://schemas.openxmlformats.org/officeDocument/2006/relationships/hyperlink" Target="http://library.islamweb.net/newlibrary/display_book.php?bk_no=61&amp;ID=1&amp;idfrom=1&amp;idto=317&amp;bookid=61&amp;startno=52#docu" TargetMode="External"/><Relationship Id="rId794" Type="http://schemas.openxmlformats.org/officeDocument/2006/relationships/hyperlink" Target="http://library.islamweb.net/newlibrary/display_book.php?bk_no=61&amp;ID=1&amp;idfrom=1&amp;idto=317&amp;bookid=61&amp;startno=69#docu" TargetMode="External"/><Relationship Id="rId654" Type="http://schemas.openxmlformats.org/officeDocument/2006/relationships/hyperlink" Target="http://library.islamweb.net/newlibrary/display_book.php?bk_no=61&amp;ID=1&amp;idfrom=1&amp;idto=317&amp;bookid=61&amp;startno=63#docu" TargetMode="External"/><Relationship Id="rId861" Type="http://schemas.openxmlformats.org/officeDocument/2006/relationships/hyperlink" Target="http://library.islamweb.net/newlibrary/display_book.php?bk_no=61&amp;ID=1&amp;idfrom=1&amp;idto=317&amp;bookid=61&amp;startno=72#docu" TargetMode="External"/><Relationship Id="rId959" Type="http://schemas.openxmlformats.org/officeDocument/2006/relationships/hyperlink" Target="http://library.islamweb.net/newlibrary/showalam.php?ids=16076" TargetMode="External"/><Relationship Id="rId293" Type="http://schemas.openxmlformats.org/officeDocument/2006/relationships/hyperlink" Target="http://library.islamweb.net/newlibrary/showalam.php?ids=55" TargetMode="External"/><Relationship Id="rId307" Type="http://schemas.openxmlformats.org/officeDocument/2006/relationships/hyperlink" Target="http://library.islamweb.net/newlibrary/showalam.php?ids=12070" TargetMode="External"/><Relationship Id="rId514" Type="http://schemas.openxmlformats.org/officeDocument/2006/relationships/hyperlink" Target="http://library.islamweb.net/newlibrary/display_book.php?bk_no=61&amp;ID=1&amp;idfrom=1&amp;idto=317&amp;bookid=61&amp;startno=56#docu" TargetMode="External"/><Relationship Id="rId721" Type="http://schemas.openxmlformats.org/officeDocument/2006/relationships/hyperlink" Target="http://library.islamweb.net/newlibrary/display_book.php?bk_no=61&amp;ID=1&amp;idfrom=1&amp;idto=317&amp;bookid=61&amp;startno=65#docu" TargetMode="External"/><Relationship Id="rId88" Type="http://schemas.openxmlformats.org/officeDocument/2006/relationships/hyperlink" Target="http://library.islamweb.net/newlibrary/display_book.php?bk_no=61&amp;ID=1&amp;idfrom=1&amp;idto=317&amp;bookid=61&amp;startno=29#docu" TargetMode="External"/><Relationship Id="rId153" Type="http://schemas.openxmlformats.org/officeDocument/2006/relationships/hyperlink" Target="http://library.islamweb.net/newlibrary/display_book.php?bk_no=61&amp;ID=1&amp;idfrom=1&amp;idto=317&amp;bookid=61&amp;startno=34#docu" TargetMode="External"/><Relationship Id="rId360" Type="http://schemas.openxmlformats.org/officeDocument/2006/relationships/hyperlink" Target="http://library.islamweb.net/newlibrary/display_book.php?bk_no=61&amp;ID=1&amp;idfrom=1&amp;idto=317&amp;bookid=61&amp;startno=44#docu" TargetMode="External"/><Relationship Id="rId598" Type="http://schemas.openxmlformats.org/officeDocument/2006/relationships/hyperlink" Target="http://library.islamweb.net/newlibrary/display_book.php?bk_no=61&amp;ID=1&amp;idfrom=1&amp;idto=317&amp;bookid=61&amp;startno=60#docu" TargetMode="External"/><Relationship Id="rId819" Type="http://schemas.openxmlformats.org/officeDocument/2006/relationships/hyperlink" Target="http://library.islamweb.net/newlibrary/display_book.php?bk_no=61&amp;ID=1&amp;idfrom=1&amp;idto=317&amp;bookid=61&amp;startno=70#docu" TargetMode="External"/><Relationship Id="rId1004" Type="http://schemas.openxmlformats.org/officeDocument/2006/relationships/hyperlink" Target="http://library.islamweb.net/newlibrary/display_book.php?bk_no=61&amp;ID=1&amp;idfrom=1&amp;idto=317&amp;bookid=61&amp;startno=40#docu" TargetMode="External"/><Relationship Id="rId220" Type="http://schemas.openxmlformats.org/officeDocument/2006/relationships/hyperlink" Target="http://library.islamweb.net/newlibrary/display_book.php?bk_no=61&amp;ID=1&amp;idfrom=1&amp;idto=317&amp;bookid=61&amp;startno=39#docu" TargetMode="External"/><Relationship Id="rId458" Type="http://schemas.openxmlformats.org/officeDocument/2006/relationships/hyperlink" Target="http://library.islamweb.net/newlibrary/display_book.php?bk_no=61&amp;ID=1&amp;idfrom=1&amp;idto=317&amp;bookid=61&amp;startno=53#docu" TargetMode="External"/><Relationship Id="rId665" Type="http://schemas.openxmlformats.org/officeDocument/2006/relationships/hyperlink" Target="http://library.islamweb.net/newlibrary/display_book.php?bk_no=61&amp;ID=1&amp;idfrom=1&amp;idto=317&amp;bookid=61&amp;startno=63#docu" TargetMode="External"/><Relationship Id="rId872" Type="http://schemas.openxmlformats.org/officeDocument/2006/relationships/hyperlink" Target="http://library.islamweb.net/newlibrary/display_book.php?bk_no=61&amp;ID=1&amp;idfrom=1&amp;idto=317&amp;bookid=61&amp;startno=72#docu" TargetMode="External"/><Relationship Id="rId15" Type="http://schemas.openxmlformats.org/officeDocument/2006/relationships/hyperlink" Target="http://library.islamweb.net/newlibrary/display_book.php?idfrom=28&amp;idto=28&amp;bk_no=61&amp;ID=33#docu" TargetMode="External"/><Relationship Id="rId318" Type="http://schemas.openxmlformats.org/officeDocument/2006/relationships/hyperlink" Target="http://library.islamweb.net/newlibrary/showalam.php?ids=14102" TargetMode="External"/><Relationship Id="rId525" Type="http://schemas.openxmlformats.org/officeDocument/2006/relationships/hyperlink" Target="http://library.islamweb.net/newlibrary/display_book.php?bk_no=61&amp;ID=1&amp;idfrom=1&amp;idto=317&amp;bookid=61&amp;startno=57#docu" TargetMode="External"/><Relationship Id="rId732" Type="http://schemas.openxmlformats.org/officeDocument/2006/relationships/hyperlink" Target="http://library.islamweb.net/newlibrary/display_book.php?bk_no=61&amp;ID=1&amp;idfrom=1&amp;idto=317&amp;bookid=61&amp;startno=67#docu" TargetMode="External"/><Relationship Id="rId99" Type="http://schemas.openxmlformats.org/officeDocument/2006/relationships/hyperlink" Target="http://library.islamweb.net/newlibrary/display_book.php?bk_no=61&amp;ID=1&amp;idfrom=1&amp;idto=317&amp;bookid=61&amp;startno=29#docu" TargetMode="External"/><Relationship Id="rId164" Type="http://schemas.openxmlformats.org/officeDocument/2006/relationships/hyperlink" Target="http://library.islamweb.net/newlibrary/showalam.php?ids=106" TargetMode="External"/><Relationship Id="rId371" Type="http://schemas.openxmlformats.org/officeDocument/2006/relationships/hyperlink" Target="http://library.islamweb.net/newlibrary/display_book.php?bk_no=61&amp;ID=1&amp;idfrom=1&amp;idto=317&amp;bookid=61&amp;startno=45#docu" TargetMode="External"/><Relationship Id="rId1015" Type="http://schemas.openxmlformats.org/officeDocument/2006/relationships/hyperlink" Target="http://library.islamweb.net/newlibrary/display_book.php?bk_no=61&amp;ID=1&amp;idfrom=1&amp;idto=317&amp;bookid=61&amp;startno=53#docu" TargetMode="External"/><Relationship Id="rId469" Type="http://schemas.openxmlformats.org/officeDocument/2006/relationships/hyperlink" Target="http://library.islamweb.net/newlibrary/display_book.php?bk_no=61&amp;ID=1&amp;idfrom=1&amp;idto=317&amp;bookid=61&amp;startno=54#docu" TargetMode="External"/><Relationship Id="rId676" Type="http://schemas.openxmlformats.org/officeDocument/2006/relationships/hyperlink" Target="http://library.islamweb.net/newlibrary/display_book.php?bk_no=61&amp;ID=1&amp;idfrom=1&amp;idto=317&amp;bookid=61&amp;startno=64#docu" TargetMode="External"/><Relationship Id="rId883" Type="http://schemas.openxmlformats.org/officeDocument/2006/relationships/hyperlink" Target="http://library.islamweb.net/newlibrary/display_book.php?bk_no=61&amp;ID=1&amp;idfrom=1&amp;idto=317&amp;bookid=61&amp;startno=73#docu" TargetMode="External"/><Relationship Id="rId26" Type="http://schemas.openxmlformats.org/officeDocument/2006/relationships/hyperlink" Target="http://library.islamweb.net/newlibrary/display_book.php?bk_no=61&amp;ID=1&amp;idfrom=1&amp;idto=317&amp;bookid=61&amp;startno=28#docu" TargetMode="External"/><Relationship Id="rId231" Type="http://schemas.openxmlformats.org/officeDocument/2006/relationships/hyperlink" Target="http://library.islamweb.net/newlibrary/showalam.php?ids=16076" TargetMode="External"/><Relationship Id="rId329" Type="http://schemas.openxmlformats.org/officeDocument/2006/relationships/hyperlink" Target="http://library.islamweb.net/newlibrary/display_book.php?bk_no=61&amp;ID=1&amp;idfrom=1&amp;idto=317&amp;bookid=61&amp;startno=42#docu" TargetMode="External"/><Relationship Id="rId536" Type="http://schemas.openxmlformats.org/officeDocument/2006/relationships/hyperlink" Target="http://library.islamweb.net/newlibrary/display_book.php?bk_no=61&amp;ID=1&amp;idfrom=1&amp;idto=317&amp;bookid=61&amp;startno=58#docu" TargetMode="External"/><Relationship Id="rId175" Type="http://schemas.openxmlformats.org/officeDocument/2006/relationships/hyperlink" Target="http://library.islamweb.net/newlibrary/display_book.php?bk_no=61&amp;ID=1&amp;idfrom=1&amp;idto=317&amp;bookid=61&amp;startno=35#docu" TargetMode="External"/><Relationship Id="rId743" Type="http://schemas.openxmlformats.org/officeDocument/2006/relationships/hyperlink" Target="http://library.islamweb.net/newlibrary/display_book.php?bk_no=61&amp;ID=1&amp;idfrom=1&amp;idto=317&amp;bookid=61&amp;startno=67#docu" TargetMode="External"/><Relationship Id="rId950" Type="http://schemas.openxmlformats.org/officeDocument/2006/relationships/hyperlink" Target="http://library.islamweb.net/newlibrary/display_book.php?bk_no=61&amp;ID=1&amp;idfrom=1&amp;idto=317&amp;bookid=61&amp;startno=78#docu" TargetMode="External"/><Relationship Id="rId1026" Type="http://schemas.openxmlformats.org/officeDocument/2006/relationships/hyperlink" Target="http://library.islamweb.net/newlibrary/display_book.php?bk_no=61&amp;ID=1&amp;idfrom=1&amp;idto=317&amp;bookid=61&amp;startno=63#docu" TargetMode="External"/><Relationship Id="rId382" Type="http://schemas.openxmlformats.org/officeDocument/2006/relationships/hyperlink" Target="http://library.islamweb.net/newlibrary/display_book.php?bk_no=61&amp;ID=1&amp;idfrom=1&amp;idto=317&amp;bookid=61&amp;startno=47#docu" TargetMode="External"/><Relationship Id="rId603" Type="http://schemas.openxmlformats.org/officeDocument/2006/relationships/hyperlink" Target="http://library.islamweb.net/newlibrary/display_book.php?bk_no=61&amp;ID=1&amp;idfrom=1&amp;idto=317&amp;bookid=61&amp;startno=60#docu" TargetMode="External"/><Relationship Id="rId687" Type="http://schemas.openxmlformats.org/officeDocument/2006/relationships/hyperlink" Target="http://library.islamweb.net/newlibrary/display_book.php?bk_no=61&amp;ID=1&amp;idfrom=1&amp;idto=317&amp;bookid=61&amp;startno=64#docu" TargetMode="External"/><Relationship Id="rId810" Type="http://schemas.openxmlformats.org/officeDocument/2006/relationships/hyperlink" Target="http://library.islamweb.net/newlibrary/display_book.php?bk_no=61&amp;ID=1&amp;idfrom=1&amp;idto=317&amp;bookid=61&amp;startno=69#docu" TargetMode="External"/><Relationship Id="rId908" Type="http://schemas.openxmlformats.org/officeDocument/2006/relationships/hyperlink" Target="http://library.islamweb.net/newlibrary/display_book.php?bk_no=61&amp;ID=1&amp;idfrom=1&amp;idto=317&amp;bookid=61&amp;startno=74#docu" TargetMode="External"/><Relationship Id="rId242" Type="http://schemas.openxmlformats.org/officeDocument/2006/relationships/hyperlink" Target="http://library.islamweb.net/newlibrary/display_book.php?bk_no=61&amp;ID=1&amp;idfrom=1&amp;idto=317&amp;bookid=61&amp;startno=40#docu" TargetMode="External"/><Relationship Id="rId894" Type="http://schemas.openxmlformats.org/officeDocument/2006/relationships/hyperlink" Target="http://library.islamweb.net/newlibrary/display_book.php?bk_no=61&amp;ID=1&amp;idfrom=1&amp;idto=317&amp;bookid=61&amp;startno=73#docu" TargetMode="External"/><Relationship Id="rId37" Type="http://schemas.openxmlformats.org/officeDocument/2006/relationships/hyperlink" Target="http://library.islamweb.net/newlibrary/display_book.php?bk_no=61&amp;ID=1&amp;idfrom=1&amp;idto=317&amp;bookid=61&amp;startno=28#docu" TargetMode="External"/><Relationship Id="rId102" Type="http://schemas.openxmlformats.org/officeDocument/2006/relationships/hyperlink" Target="http://library.islamweb.net/newlibrary/display_book.php?bk_no=61&amp;ID=1&amp;idfrom=1&amp;idto=317&amp;bookid=61&amp;startno=30#docu" TargetMode="External"/><Relationship Id="rId547" Type="http://schemas.openxmlformats.org/officeDocument/2006/relationships/hyperlink" Target="http://library.islamweb.net/newlibrary/display_book.php?bk_no=61&amp;ID=1&amp;idfrom=1&amp;idto=317&amp;bookid=61&amp;startno=58#docu" TargetMode="External"/><Relationship Id="rId754" Type="http://schemas.openxmlformats.org/officeDocument/2006/relationships/hyperlink" Target="http://library.islamweb.net/newlibrary/display_book.php?bk_no=61&amp;ID=1&amp;idfrom=1&amp;idto=317&amp;bookid=61&amp;startno=67#docu" TargetMode="External"/><Relationship Id="rId961" Type="http://schemas.openxmlformats.org/officeDocument/2006/relationships/hyperlink" Target="http://library.islamweb.net/newlibrary/display_book.php?bk_no=61&amp;ID=1&amp;idfrom=1&amp;idto=317&amp;bookid=61&amp;startno=79#docu" TargetMode="External"/><Relationship Id="rId90" Type="http://schemas.openxmlformats.org/officeDocument/2006/relationships/hyperlink" Target="http://library.islamweb.net/newlibrary/display_book.php?bk_no=61&amp;ID=1&amp;idfrom=1&amp;idto=317&amp;bookid=61&amp;startno=29#docu" TargetMode="External"/><Relationship Id="rId186" Type="http://schemas.openxmlformats.org/officeDocument/2006/relationships/hyperlink" Target="http://library.islamweb.net/newlibrary/display_book.php?bk_no=61&amp;ID=1&amp;idfrom=1&amp;idto=317&amp;bookid=61&amp;startno=37#docu" TargetMode="External"/><Relationship Id="rId393" Type="http://schemas.openxmlformats.org/officeDocument/2006/relationships/hyperlink" Target="http://library.islamweb.net/newlibrary/display_book.php?bk_no=61&amp;ID=1&amp;idfrom=1&amp;idto=317&amp;bookid=61&amp;startno=49#docu" TargetMode="External"/><Relationship Id="rId407" Type="http://schemas.openxmlformats.org/officeDocument/2006/relationships/hyperlink" Target="http://library.islamweb.net/newlibrary/display_book.php?bk_no=61&amp;ID=1&amp;idfrom=1&amp;idto=317&amp;bookid=61&amp;startno=49#docu" TargetMode="External"/><Relationship Id="rId614" Type="http://schemas.openxmlformats.org/officeDocument/2006/relationships/hyperlink" Target="http://library.islamweb.net/newlibrary/showalam.php?ids=16076" TargetMode="External"/><Relationship Id="rId821" Type="http://schemas.openxmlformats.org/officeDocument/2006/relationships/hyperlink" Target="http://library.islamweb.net/newlibrary/display_book.php?bk_no=61&amp;ID=1&amp;idfrom=1&amp;idto=317&amp;bookid=61&amp;startno=70#docu" TargetMode="External"/><Relationship Id="rId1037" Type="http://schemas.openxmlformats.org/officeDocument/2006/relationships/hyperlink" Target="http://library.islamweb.net/newlibrary/display_book.php?bk_no=61&amp;ID=1&amp;idfrom=1&amp;idto=317&amp;bookid=61&amp;startno=73#docu" TargetMode="External"/><Relationship Id="rId253" Type="http://schemas.openxmlformats.org/officeDocument/2006/relationships/hyperlink" Target="http://library.islamweb.net/newlibrary/display_book.php?bk_no=61&amp;ID=1&amp;idfrom=1&amp;idto=317&amp;bookid=61&amp;startno=42#docu" TargetMode="External"/><Relationship Id="rId460" Type="http://schemas.openxmlformats.org/officeDocument/2006/relationships/hyperlink" Target="http://library.islamweb.net/newlibrary/display_book.php?bk_no=61&amp;ID=1&amp;idfrom=1&amp;idto=317&amp;bookid=61&amp;startno=53#docu" TargetMode="External"/><Relationship Id="rId698" Type="http://schemas.openxmlformats.org/officeDocument/2006/relationships/hyperlink" Target="http://library.islamweb.net/newlibrary/display_book.php?bk_no=61&amp;ID=1&amp;idfrom=1&amp;idto=317&amp;bookid=61&amp;startno=65#docu" TargetMode="External"/><Relationship Id="rId919" Type="http://schemas.openxmlformats.org/officeDocument/2006/relationships/hyperlink" Target="http://library.islamweb.net/newlibrary/display_book.php?bk_no=61&amp;ID=1&amp;idfrom=1&amp;idto=317&amp;bookid=61&amp;startno=75#docu" TargetMode="External"/><Relationship Id="rId48" Type="http://schemas.openxmlformats.org/officeDocument/2006/relationships/hyperlink" Target="http://library.islamweb.net/newlibrary/showalam.php?ids=12563" TargetMode="External"/><Relationship Id="rId113" Type="http://schemas.openxmlformats.org/officeDocument/2006/relationships/hyperlink" Target="http://library.islamweb.net/newlibrary/display_book.php?bk_no=61&amp;ID=1&amp;idfrom=1&amp;idto=317&amp;bookid=61&amp;startno=31#docu" TargetMode="External"/><Relationship Id="rId320" Type="http://schemas.openxmlformats.org/officeDocument/2006/relationships/hyperlink" Target="http://library.islamweb.net/newlibrary/showalam.php?ids=12441" TargetMode="External"/><Relationship Id="rId558" Type="http://schemas.openxmlformats.org/officeDocument/2006/relationships/hyperlink" Target="http://library.islamweb.net/newlibrary/display_book.php?bk_no=61&amp;ID=1&amp;idfrom=1&amp;idto=317&amp;bookid=61&amp;startno=59#docu" TargetMode="External"/><Relationship Id="rId765" Type="http://schemas.openxmlformats.org/officeDocument/2006/relationships/hyperlink" Target="http://library.islamweb.net/newlibrary/display_book.php?bk_no=61&amp;ID=1&amp;idfrom=1&amp;idto=317&amp;bookid=61&amp;startno=68#docu" TargetMode="External"/><Relationship Id="rId972" Type="http://schemas.openxmlformats.org/officeDocument/2006/relationships/hyperlink" Target="http://library.islamweb.net/newlibrary/display_book.php?bk_no=61&amp;ID=1&amp;idfrom=1&amp;idto=317&amp;bookid=61&amp;startno=80#docu" TargetMode="External"/><Relationship Id="rId197" Type="http://schemas.openxmlformats.org/officeDocument/2006/relationships/hyperlink" Target="http://library.islamweb.net/newlibrary/showalam.php?ids=12604" TargetMode="External"/><Relationship Id="rId418" Type="http://schemas.openxmlformats.org/officeDocument/2006/relationships/hyperlink" Target="http://library.islamweb.net/newlibrary/display_book.php?bk_no=61&amp;ID=1&amp;idfrom=1&amp;idto=317&amp;bookid=61&amp;startno=50#docu" TargetMode="External"/><Relationship Id="rId625" Type="http://schemas.openxmlformats.org/officeDocument/2006/relationships/hyperlink" Target="http://library.islamweb.net/newlibrary/display_book.php?bk_no=61&amp;ID=1&amp;idfrom=1&amp;idto=317&amp;bookid=61&amp;startno=61#docu" TargetMode="External"/><Relationship Id="rId832" Type="http://schemas.openxmlformats.org/officeDocument/2006/relationships/hyperlink" Target="http://library.islamweb.net/newlibrary/display_book.php?bk_no=61&amp;ID=1&amp;idfrom=1&amp;idto=317&amp;bookid=61&amp;startno=70#docu" TargetMode="External"/><Relationship Id="rId1048" Type="http://schemas.openxmlformats.org/officeDocument/2006/relationships/hyperlink" Target="mailto:JomaaAssaad@yahoo.fr" TargetMode="External"/><Relationship Id="rId264" Type="http://schemas.openxmlformats.org/officeDocument/2006/relationships/hyperlink" Target="http://library.islamweb.net/newlibrary/showalam.php?ids=14423" TargetMode="External"/><Relationship Id="rId471" Type="http://schemas.openxmlformats.org/officeDocument/2006/relationships/hyperlink" Target="http://library.islamweb.net/newlibrary/display_book.php?bk_no=61&amp;ID=1&amp;idfrom=1&amp;idto=317&amp;bookid=61&amp;startno=54#docu" TargetMode="External"/><Relationship Id="rId59" Type="http://schemas.openxmlformats.org/officeDocument/2006/relationships/hyperlink" Target="http://library.islamweb.net/newlibrary/display_book.php?bk_no=61&amp;ID=1&amp;idfrom=1&amp;idto=317&amp;bookid=61&amp;startno=29#docu" TargetMode="External"/><Relationship Id="rId124" Type="http://schemas.openxmlformats.org/officeDocument/2006/relationships/hyperlink" Target="http://library.islamweb.net/newlibrary/display_book.php?bk_no=61&amp;ID=1&amp;idfrom=1&amp;idto=317&amp;bookid=61&amp;startno=31#docu" TargetMode="External"/><Relationship Id="rId569" Type="http://schemas.openxmlformats.org/officeDocument/2006/relationships/hyperlink" Target="http://library.islamweb.net/newlibrary/display_book.php?bk_no=61&amp;ID=1&amp;idfrom=1&amp;idto=317&amp;bookid=61&amp;startno=59#docu" TargetMode="External"/><Relationship Id="rId776" Type="http://schemas.openxmlformats.org/officeDocument/2006/relationships/hyperlink" Target="http://library.islamweb.net/newlibrary/display_book.php?bk_no=61&amp;ID=1&amp;idfrom=1&amp;idto=317&amp;bookid=61&amp;startno=69#docu" TargetMode="External"/><Relationship Id="rId983" Type="http://schemas.openxmlformats.org/officeDocument/2006/relationships/hyperlink" Target="http://library.islamweb.net/newlibrary/display_book.php?bk_no=61&amp;ID=1&amp;idfrom=1&amp;idto=317&amp;bookid=61&amp;startno=83#docu" TargetMode="External"/><Relationship Id="rId331" Type="http://schemas.openxmlformats.org/officeDocument/2006/relationships/hyperlink" Target="http://library.islamweb.net/newlibrary/display_book.php?bk_no=61&amp;ID=1&amp;idfrom=1&amp;idto=317&amp;bookid=61&amp;startno=42#docu" TargetMode="External"/><Relationship Id="rId429" Type="http://schemas.openxmlformats.org/officeDocument/2006/relationships/hyperlink" Target="http://library.islamweb.net/newlibrary/display_book.php?bk_no=61&amp;ID=1&amp;idfrom=1&amp;idto=317&amp;bookid=61&amp;startno=50#docu" TargetMode="External"/><Relationship Id="rId636" Type="http://schemas.openxmlformats.org/officeDocument/2006/relationships/hyperlink" Target="http://library.islamweb.net/newlibrary/display_book.php?bk_no=61&amp;ID=1&amp;idfrom=1&amp;idto=317&amp;bookid=61&amp;startno=61#docu" TargetMode="External"/><Relationship Id="rId843" Type="http://schemas.openxmlformats.org/officeDocument/2006/relationships/hyperlink" Target="http://library.islamweb.net/newlibrary/display_book.php?bk_no=61&amp;ID=1&amp;idfrom=1&amp;idto=317&amp;bookid=61&amp;startno=71#docu" TargetMode="External"/><Relationship Id="rId275" Type="http://schemas.openxmlformats.org/officeDocument/2006/relationships/hyperlink" Target="http://library.islamweb.net/newlibrary/showalam.php?ids=13064" TargetMode="External"/><Relationship Id="rId482" Type="http://schemas.openxmlformats.org/officeDocument/2006/relationships/hyperlink" Target="http://library.islamweb.net/newlibrary/display_book.php?bk_no=61&amp;ID=1&amp;idfrom=1&amp;idto=317&amp;bookid=61&amp;startno=54#docu" TargetMode="External"/><Relationship Id="rId703" Type="http://schemas.openxmlformats.org/officeDocument/2006/relationships/hyperlink" Target="http://library.islamweb.net/newlibrary/display_book.php?bk_no=61&amp;ID=1&amp;idfrom=1&amp;idto=317&amp;bookid=61&amp;startno=65#docu" TargetMode="External"/><Relationship Id="rId910" Type="http://schemas.openxmlformats.org/officeDocument/2006/relationships/hyperlink" Target="http://library.islamweb.net/newlibrary/display_book.php?bk_no=61&amp;ID=1&amp;idfrom=1&amp;idto=317&amp;bookid=61&amp;startno=74#docu" TargetMode="External"/><Relationship Id="rId135" Type="http://schemas.openxmlformats.org/officeDocument/2006/relationships/hyperlink" Target="http://library.islamweb.net/newlibrary/display_book.php?bk_no=61&amp;ID=1&amp;idfrom=1&amp;idto=317&amp;bookid=61&amp;startno=32#docu" TargetMode="External"/><Relationship Id="rId342" Type="http://schemas.openxmlformats.org/officeDocument/2006/relationships/hyperlink" Target="http://library.islamweb.net/newlibrary/display_book.php?bk_no=61&amp;ID=1&amp;idfrom=1&amp;idto=317&amp;bookid=61&amp;startno=43#docu" TargetMode="External"/><Relationship Id="rId787" Type="http://schemas.openxmlformats.org/officeDocument/2006/relationships/hyperlink" Target="http://library.islamweb.net/newlibrary/display_book.php?bk_no=61&amp;ID=1&amp;idfrom=1&amp;idto=317&amp;bookid=61&amp;startno=69#docu" TargetMode="External"/><Relationship Id="rId994" Type="http://schemas.openxmlformats.org/officeDocument/2006/relationships/hyperlink" Target="http://library.islamweb.net/newlibrary/display_book.php?bk_no=61&amp;ID=1&amp;idfrom=1&amp;idto=317&amp;bookid=61&amp;startno=30#docu" TargetMode="External"/><Relationship Id="rId202" Type="http://schemas.openxmlformats.org/officeDocument/2006/relationships/hyperlink" Target="http://library.islamweb.net/newlibrary/display_book.php?bk_no=61&amp;ID=1&amp;idfrom=1&amp;idto=317&amp;bookid=61&amp;startno=38#docu" TargetMode="External"/><Relationship Id="rId647" Type="http://schemas.openxmlformats.org/officeDocument/2006/relationships/hyperlink" Target="http://library.islamweb.net/newlibrary/display_book.php?bk_no=61&amp;ID=1&amp;idfrom=1&amp;idto=317&amp;bookid=61&amp;startno=63#docu" TargetMode="External"/><Relationship Id="rId854" Type="http://schemas.openxmlformats.org/officeDocument/2006/relationships/hyperlink" Target="http://library.islamweb.net/newlibrary/display_book.php?bk_no=61&amp;ID=1&amp;idfrom=1&amp;idto=317&amp;bookid=61&amp;startno=72#docu" TargetMode="External"/><Relationship Id="rId286" Type="http://schemas.openxmlformats.org/officeDocument/2006/relationships/hyperlink" Target="http://library.islamweb.net/newlibrary/display_book.php?bk_no=61&amp;ID=1&amp;idfrom=1&amp;idto=317&amp;bookid=61&amp;startno=42#docu" TargetMode="External"/><Relationship Id="rId493" Type="http://schemas.openxmlformats.org/officeDocument/2006/relationships/hyperlink" Target="http://library.islamweb.net/newlibrary/display_book.php?bk_no=61&amp;ID=1&amp;idfrom=1&amp;idto=317&amp;bookid=61&amp;startno=55#docu" TargetMode="External"/><Relationship Id="rId507" Type="http://schemas.openxmlformats.org/officeDocument/2006/relationships/hyperlink" Target="http://library.islamweb.net/newlibrary/display_book.php?bk_no=61&amp;ID=1&amp;idfrom=1&amp;idto=317&amp;bookid=61&amp;startno=55#docu" TargetMode="External"/><Relationship Id="rId714" Type="http://schemas.openxmlformats.org/officeDocument/2006/relationships/hyperlink" Target="http://library.islamweb.net/newlibrary/showalam.php?ids=12671" TargetMode="External"/><Relationship Id="rId921" Type="http://schemas.openxmlformats.org/officeDocument/2006/relationships/hyperlink" Target="http://library.islamweb.net/newlibrary/display_book.php?bk_no=61&amp;ID=1&amp;idfrom=1&amp;idto=317&amp;bookid=61&amp;startno=75#docu" TargetMode="External"/><Relationship Id="rId50" Type="http://schemas.openxmlformats.org/officeDocument/2006/relationships/hyperlink" Target="http://library.islamweb.net/newlibrary/showalam.php?ids=76" TargetMode="External"/><Relationship Id="rId146" Type="http://schemas.openxmlformats.org/officeDocument/2006/relationships/hyperlink" Target="http://library.islamweb.net/newlibrary/display_book.php?bk_no=61&amp;ID=1&amp;idfrom=1&amp;idto=317&amp;bookid=61&amp;startno=34#docu" TargetMode="External"/><Relationship Id="rId353" Type="http://schemas.openxmlformats.org/officeDocument/2006/relationships/hyperlink" Target="http://library.islamweb.net/newlibrary/display_book.php?bk_no=61&amp;ID=1&amp;idfrom=1&amp;idto=317&amp;bookid=61&amp;startno=44#docu" TargetMode="External"/><Relationship Id="rId560" Type="http://schemas.openxmlformats.org/officeDocument/2006/relationships/hyperlink" Target="http://library.islamweb.net/newlibrary/display_book.php?bk_no=61&amp;ID=1&amp;idfrom=1&amp;idto=317&amp;bookid=61&amp;startno=59#docu" TargetMode="External"/><Relationship Id="rId798" Type="http://schemas.openxmlformats.org/officeDocument/2006/relationships/hyperlink" Target="http://library.islamweb.net/newlibrary/display_book.php?bk_no=61&amp;ID=1&amp;idfrom=1&amp;idto=317&amp;bookid=61&amp;startno=69#docu" TargetMode="External"/><Relationship Id="rId213" Type="http://schemas.openxmlformats.org/officeDocument/2006/relationships/hyperlink" Target="http://library.islamweb.net/newlibrary/display_book.php?bk_no=61&amp;ID=1&amp;idfrom=1&amp;idto=317&amp;bookid=61&amp;startno=39#docu" TargetMode="External"/><Relationship Id="rId420" Type="http://schemas.openxmlformats.org/officeDocument/2006/relationships/hyperlink" Target="http://library.islamweb.net/newlibrary/display_book.php?bk_no=61&amp;ID=1&amp;idfrom=1&amp;idto=317&amp;bookid=61&amp;startno=50#docu" TargetMode="External"/><Relationship Id="rId658" Type="http://schemas.openxmlformats.org/officeDocument/2006/relationships/hyperlink" Target="http://library.islamweb.net/newlibrary/display_book.php?bk_no=61&amp;ID=1&amp;idfrom=1&amp;idto=317&amp;bookid=61&amp;startno=63#docu" TargetMode="External"/><Relationship Id="rId865" Type="http://schemas.openxmlformats.org/officeDocument/2006/relationships/hyperlink" Target="http://library.islamweb.net/newlibrary/display_book.php?bk_no=61&amp;ID=1&amp;idfrom=1&amp;idto=317&amp;bookid=61&amp;startno=72#docu" TargetMode="External"/><Relationship Id="rId1050" Type="http://schemas.openxmlformats.org/officeDocument/2006/relationships/footer" Target="footer3.xml"/><Relationship Id="rId297" Type="http://schemas.openxmlformats.org/officeDocument/2006/relationships/hyperlink" Target="http://library.islamweb.net/newlibrary/showalam.php?ids=12300" TargetMode="External"/><Relationship Id="rId518" Type="http://schemas.openxmlformats.org/officeDocument/2006/relationships/hyperlink" Target="http://library.islamweb.net/newlibrary/display_book.php?bk_no=61&amp;ID=1&amp;idfrom=1&amp;idto=317&amp;bookid=61&amp;startno=56#docu" TargetMode="External"/><Relationship Id="rId725" Type="http://schemas.openxmlformats.org/officeDocument/2006/relationships/hyperlink" Target="http://library.islamweb.net/newlibrary/display_book.php?bk_no=61&amp;ID=1&amp;idfrom=1&amp;idto=317&amp;bookid=61&amp;startno=66#docu" TargetMode="External"/><Relationship Id="rId932" Type="http://schemas.openxmlformats.org/officeDocument/2006/relationships/hyperlink" Target="http://library.islamweb.net/newlibrary/display_book.php?bk_no=61&amp;ID=1&amp;idfrom=1&amp;idto=317&amp;bookid=61&amp;startno=75#docu" TargetMode="External"/><Relationship Id="rId157" Type="http://schemas.openxmlformats.org/officeDocument/2006/relationships/hyperlink" Target="http://library.islamweb.net/newlibrary/display_book.php?bk_no=61&amp;ID=1&amp;idfrom=1&amp;idto=317&amp;bookid=61&amp;startno=35#docu" TargetMode="External"/><Relationship Id="rId364" Type="http://schemas.openxmlformats.org/officeDocument/2006/relationships/hyperlink" Target="http://library.islamweb.net/newlibrary/display_book.php?bk_no=61&amp;ID=1&amp;idfrom=1&amp;idto=317&amp;bookid=61&amp;startno=45#docu" TargetMode="External"/><Relationship Id="rId1008" Type="http://schemas.openxmlformats.org/officeDocument/2006/relationships/hyperlink" Target="http://library.islamweb.net/newlibrary/display_book.php?bk_no=61&amp;ID=1&amp;idfrom=1&amp;idto=317&amp;bookid=61&amp;startno=45#docu" TargetMode="External"/><Relationship Id="rId61" Type="http://schemas.openxmlformats.org/officeDocument/2006/relationships/hyperlink" Target="http://library.islamweb.net/newlibrary/display_book.php?bk_no=61&amp;ID=1&amp;idfrom=1&amp;idto=317&amp;bookid=61&amp;startno=29#docu" TargetMode="External"/><Relationship Id="rId571" Type="http://schemas.openxmlformats.org/officeDocument/2006/relationships/hyperlink" Target="http://library.islamweb.net/newlibrary/display_book.php?bk_no=61&amp;ID=1&amp;idfrom=1&amp;idto=317&amp;bookid=61&amp;startno=59#docu" TargetMode="External"/><Relationship Id="rId669" Type="http://schemas.openxmlformats.org/officeDocument/2006/relationships/hyperlink" Target="http://library.islamweb.net/newlibrary/display_book.php?bk_no=61&amp;ID=1&amp;idfrom=1&amp;idto=317&amp;bookid=61&amp;startno=64#docu" TargetMode="External"/><Relationship Id="rId876" Type="http://schemas.openxmlformats.org/officeDocument/2006/relationships/hyperlink" Target="http://library.islamweb.net/newlibrary/display_book.php?bk_no=61&amp;ID=1&amp;idfrom=1&amp;idto=317&amp;bookid=61&amp;startno=72#docu" TargetMode="External"/><Relationship Id="rId19" Type="http://schemas.openxmlformats.org/officeDocument/2006/relationships/hyperlink" Target="http://library.islamweb.net/newlibrary/display_book.php?idfrom=28&amp;idto=28&amp;bk_no=61&amp;ID=33#docu" TargetMode="External"/><Relationship Id="rId224" Type="http://schemas.openxmlformats.org/officeDocument/2006/relationships/hyperlink" Target="http://library.islamweb.net/newlibrary/display_book.php?bk_no=61&amp;ID=1&amp;idfrom=1&amp;idto=317&amp;bookid=61&amp;startno=40#docu" TargetMode="External"/><Relationship Id="rId431" Type="http://schemas.openxmlformats.org/officeDocument/2006/relationships/hyperlink" Target="http://library.islamweb.net/newlibrary/display_book.php?bk_no=61&amp;ID=1&amp;idfrom=1&amp;idto=317&amp;bookid=61&amp;startno=50#docu" TargetMode="External"/><Relationship Id="rId529" Type="http://schemas.openxmlformats.org/officeDocument/2006/relationships/hyperlink" Target="http://library.islamweb.net/newlibrary/display_book.php?bk_no=61&amp;ID=1&amp;idfrom=1&amp;idto=317&amp;bookid=61&amp;startno=58#docu" TargetMode="External"/><Relationship Id="rId736" Type="http://schemas.openxmlformats.org/officeDocument/2006/relationships/hyperlink" Target="http://library.islamweb.net/newlibrary/display_book.php?bk_no=61&amp;ID=1&amp;idfrom=1&amp;idto=317&amp;bookid=61&amp;startno=67#docu" TargetMode="External"/><Relationship Id="rId168" Type="http://schemas.openxmlformats.org/officeDocument/2006/relationships/hyperlink" Target="http://library.islamweb.net/newlibrary/display_book.php?bk_no=61&amp;ID=1&amp;idfrom=1&amp;idto=317&amp;bookid=61&amp;startno=35#docu" TargetMode="External"/><Relationship Id="rId943" Type="http://schemas.openxmlformats.org/officeDocument/2006/relationships/hyperlink" Target="http://library.islamweb.net/newlibrary/display_book.php?bk_no=61&amp;ID=1&amp;idfrom=1&amp;idto=317&amp;bookid=61&amp;startno=77#docu" TargetMode="External"/><Relationship Id="rId1019" Type="http://schemas.openxmlformats.org/officeDocument/2006/relationships/hyperlink" Target="http://library.islamweb.net/newlibrary/display_book.php?bk_no=61&amp;ID=1&amp;idfrom=1&amp;idto=317&amp;bookid=61&amp;startno=57#docu" TargetMode="External"/><Relationship Id="rId72" Type="http://schemas.openxmlformats.org/officeDocument/2006/relationships/hyperlink" Target="http://library.islamweb.net/newlibrary/display_book.php?bk_no=61&amp;ID=1&amp;idfrom=1&amp;idto=317&amp;bookid=61&amp;startno=29#docu" TargetMode="External"/><Relationship Id="rId375" Type="http://schemas.openxmlformats.org/officeDocument/2006/relationships/hyperlink" Target="http://library.islamweb.net/newlibrary/display_book.php?bk_no=61&amp;ID=1&amp;idfrom=1&amp;idto=317&amp;bookid=61&amp;startno=46#docu" TargetMode="External"/><Relationship Id="rId582" Type="http://schemas.openxmlformats.org/officeDocument/2006/relationships/hyperlink" Target="http://library.islamweb.net/newlibrary/display_book.php?bk_no=61&amp;ID=1&amp;idfrom=1&amp;idto=317&amp;bookid=61&amp;startno=59#docu" TargetMode="External"/><Relationship Id="rId803" Type="http://schemas.openxmlformats.org/officeDocument/2006/relationships/hyperlink" Target="http://library.islamweb.net/newlibrary/display_book.php?bk_no=61&amp;ID=1&amp;idfrom=1&amp;idto=317&amp;bookid=61&amp;startno=69#docu" TargetMode="External"/><Relationship Id="rId3" Type="http://schemas.openxmlformats.org/officeDocument/2006/relationships/webSettings" Target="webSettings.xml"/><Relationship Id="rId235" Type="http://schemas.openxmlformats.org/officeDocument/2006/relationships/hyperlink" Target="http://library.islamweb.net/newlibrary/display_book.php?bk_no=61&amp;ID=1&amp;idfrom=1&amp;idto=317&amp;bookid=61&amp;startno=40#docu" TargetMode="External"/><Relationship Id="rId442" Type="http://schemas.openxmlformats.org/officeDocument/2006/relationships/hyperlink" Target="http://library.islamweb.net/newlibrary/showalam.php?ids=14416" TargetMode="External"/><Relationship Id="rId887" Type="http://schemas.openxmlformats.org/officeDocument/2006/relationships/hyperlink" Target="http://library.islamweb.net/newlibrary/display_book.php?bk_no=61&amp;ID=1&amp;idfrom=1&amp;idto=317&amp;bookid=61&amp;startno=73#docu" TargetMode="External"/><Relationship Id="rId302" Type="http://schemas.openxmlformats.org/officeDocument/2006/relationships/hyperlink" Target="http://library.islamweb.net/newlibrary/showalam.php?ids=16004" TargetMode="External"/><Relationship Id="rId747" Type="http://schemas.openxmlformats.org/officeDocument/2006/relationships/hyperlink" Target="http://library.islamweb.net/newlibrary/display_book.php?bk_no=61&amp;ID=1&amp;idfrom=1&amp;idto=317&amp;bookid=61&amp;startno=67#docu" TargetMode="External"/><Relationship Id="rId954" Type="http://schemas.openxmlformats.org/officeDocument/2006/relationships/hyperlink" Target="http://library.islamweb.net/newlibrary/display_book.php?bk_no=61&amp;ID=1&amp;idfrom=1&amp;idto=317&amp;bookid=61&amp;startno=78#docu" TargetMode="External"/><Relationship Id="rId83" Type="http://schemas.openxmlformats.org/officeDocument/2006/relationships/hyperlink" Target="http://library.islamweb.net/newlibrary/display_book.php?bk_no=61&amp;ID=1&amp;idfrom=1&amp;idto=317&amp;bookid=61&amp;startno=29#docu" TargetMode="External"/><Relationship Id="rId179" Type="http://schemas.openxmlformats.org/officeDocument/2006/relationships/hyperlink" Target="http://library.islamweb.net/newlibrary/display_book.php?bk_no=61&amp;ID=1&amp;idfrom=1&amp;idto=317&amp;bookid=61&amp;startno=36#docu" TargetMode="External"/><Relationship Id="rId386" Type="http://schemas.openxmlformats.org/officeDocument/2006/relationships/hyperlink" Target="http://library.islamweb.net/newlibrary/display_book.php?bk_no=61&amp;ID=1&amp;idfrom=1&amp;idto=317&amp;bookid=61&amp;startno=48#docu" TargetMode="External"/><Relationship Id="rId593" Type="http://schemas.openxmlformats.org/officeDocument/2006/relationships/hyperlink" Target="http://library.islamweb.net/newlibrary/display_book.php?bk_no=61&amp;ID=1&amp;idfrom=1&amp;idto=317&amp;bookid=61&amp;startno=60#docu" TargetMode="External"/><Relationship Id="rId607" Type="http://schemas.openxmlformats.org/officeDocument/2006/relationships/hyperlink" Target="http://library.islamweb.net/newlibrary/showalam.php?ids=14847" TargetMode="External"/><Relationship Id="rId814" Type="http://schemas.openxmlformats.org/officeDocument/2006/relationships/hyperlink" Target="http://library.islamweb.net/newlibrary/display_book.php?bk_no=61&amp;ID=1&amp;idfrom=1&amp;idto=317&amp;bookid=61&amp;startno=70#docu" TargetMode="External"/><Relationship Id="rId246" Type="http://schemas.openxmlformats.org/officeDocument/2006/relationships/hyperlink" Target="http://library.islamweb.net/newlibrary/display_book.php?bk_no=61&amp;ID=1&amp;idfrom=1&amp;idto=317&amp;bookid=61&amp;startno=42#docu" TargetMode="External"/><Relationship Id="rId453" Type="http://schemas.openxmlformats.org/officeDocument/2006/relationships/hyperlink" Target="http://library.islamweb.net/newlibrary/display_book.php?bk_no=61&amp;ID=1&amp;idfrom=1&amp;idto=317&amp;bookid=61&amp;startno=52#docu" TargetMode="External"/><Relationship Id="rId660" Type="http://schemas.openxmlformats.org/officeDocument/2006/relationships/hyperlink" Target="http://library.islamweb.net/newlibrary/display_book.php?bk_no=61&amp;ID=1&amp;idfrom=1&amp;idto=317&amp;bookid=61&amp;startno=63#docu" TargetMode="External"/><Relationship Id="rId898" Type="http://schemas.openxmlformats.org/officeDocument/2006/relationships/hyperlink" Target="http://library.islamweb.net/newlibrary/showalam.php?ids=15876" TargetMode="External"/><Relationship Id="rId106" Type="http://schemas.openxmlformats.org/officeDocument/2006/relationships/hyperlink" Target="http://library.islamweb.net/newlibrary/display_book.php?bk_no=61&amp;ID=1&amp;idfrom=1&amp;idto=317&amp;bookid=61&amp;startno=30#docu" TargetMode="External"/><Relationship Id="rId313" Type="http://schemas.openxmlformats.org/officeDocument/2006/relationships/hyperlink" Target="http://library.islamweb.net/newlibrary/display_book.php?bk_no=61&amp;ID=1&amp;idfrom=1&amp;idto=317&amp;bookid=61&amp;startno=42#docu" TargetMode="External"/><Relationship Id="rId758" Type="http://schemas.openxmlformats.org/officeDocument/2006/relationships/hyperlink" Target="http://library.islamweb.net/newlibrary/display_book.php?bk_no=61&amp;ID=1&amp;idfrom=1&amp;idto=317&amp;bookid=61&amp;startno=68#docu" TargetMode="External"/><Relationship Id="rId965" Type="http://schemas.openxmlformats.org/officeDocument/2006/relationships/hyperlink" Target="http://library.islamweb.net/newlibrary/display_book.php?bk_no=61&amp;ID=1&amp;idfrom=1&amp;idto=317&amp;bookid=61&amp;startno=79#docu" TargetMode="External"/><Relationship Id="rId10" Type="http://schemas.openxmlformats.org/officeDocument/2006/relationships/hyperlink" Target="http://library.islamweb.net/newlibrary/display_book.php?idfrom=28&amp;idto=28&amp;bk_no=61&amp;ID=33#docu" TargetMode="External"/><Relationship Id="rId94" Type="http://schemas.openxmlformats.org/officeDocument/2006/relationships/hyperlink" Target="http://library.islamweb.net/newlibrary/display_book.php?bk_no=61&amp;ID=1&amp;idfrom=1&amp;idto=317&amp;bookid=61&amp;startno=29#docu" TargetMode="External"/><Relationship Id="rId397" Type="http://schemas.openxmlformats.org/officeDocument/2006/relationships/hyperlink" Target="http://library.islamweb.net/newlibrary/display_book.php?bk_no=61&amp;ID=1&amp;idfrom=1&amp;idto=317&amp;bookid=61&amp;startno=49#docu" TargetMode="External"/><Relationship Id="rId520" Type="http://schemas.openxmlformats.org/officeDocument/2006/relationships/hyperlink" Target="http://library.islamweb.net/newlibrary/display_book.php?bk_no=61&amp;ID=1&amp;idfrom=1&amp;idto=317&amp;bookid=61&amp;startno=56#docu" TargetMode="External"/><Relationship Id="rId618" Type="http://schemas.openxmlformats.org/officeDocument/2006/relationships/hyperlink" Target="http://library.islamweb.net/newlibrary/showalam.php?ids=14423" TargetMode="External"/><Relationship Id="rId825" Type="http://schemas.openxmlformats.org/officeDocument/2006/relationships/hyperlink" Target="http://library.islamweb.net/newlibrary/display_book.php?bk_no=61&amp;ID=1&amp;idfrom=1&amp;idto=317&amp;bookid=61&amp;startno=70#docu" TargetMode="External"/><Relationship Id="rId257" Type="http://schemas.openxmlformats.org/officeDocument/2006/relationships/hyperlink" Target="http://library.islamweb.net/newlibrary/display_book.php?bk_no=61&amp;ID=1&amp;idfrom=1&amp;idto=317&amp;bookid=61&amp;startno=42#docu" TargetMode="External"/><Relationship Id="rId464" Type="http://schemas.openxmlformats.org/officeDocument/2006/relationships/hyperlink" Target="http://library.islamweb.net/newlibrary/display_book.php?bk_no=61&amp;ID=1&amp;idfrom=1&amp;idto=317&amp;bookid=61&amp;startno=53#docu" TargetMode="External"/><Relationship Id="rId1010" Type="http://schemas.openxmlformats.org/officeDocument/2006/relationships/hyperlink" Target="http://library.islamweb.net/newlibrary/display_book.php?bk_no=61&amp;ID=1&amp;idfrom=1&amp;idto=317&amp;bookid=61&amp;startno=47#docu" TargetMode="External"/><Relationship Id="rId117" Type="http://schemas.openxmlformats.org/officeDocument/2006/relationships/hyperlink" Target="http://library.islamweb.net/newlibrary/display_book.php?bk_no=61&amp;ID=1&amp;idfrom=1&amp;idto=317&amp;bookid=61&amp;startno=31#docu" TargetMode="External"/><Relationship Id="rId671" Type="http://schemas.openxmlformats.org/officeDocument/2006/relationships/hyperlink" Target="http://library.islamweb.net/newlibrary/showalam.php?ids=16076" TargetMode="External"/><Relationship Id="rId769" Type="http://schemas.openxmlformats.org/officeDocument/2006/relationships/hyperlink" Target="http://library.islamweb.net/newlibrary/display_book.php?bk_no=61&amp;ID=1&amp;idfrom=1&amp;idto=317&amp;bookid=61&amp;startno=69#docu" TargetMode="External"/><Relationship Id="rId976" Type="http://schemas.openxmlformats.org/officeDocument/2006/relationships/hyperlink" Target="http://library.islamweb.net/newlibrary/display_book.php?bk_no=61&amp;ID=1&amp;idfrom=1&amp;idto=317&amp;bookid=61&amp;startno=81#docu" TargetMode="External"/><Relationship Id="rId324" Type="http://schemas.openxmlformats.org/officeDocument/2006/relationships/hyperlink" Target="http://library.islamweb.net/newlibrary/showalam.php?ids=17263" TargetMode="External"/><Relationship Id="rId531" Type="http://schemas.openxmlformats.org/officeDocument/2006/relationships/hyperlink" Target="http://library.islamweb.net/newlibrary/showalam.php?ids=15871" TargetMode="External"/><Relationship Id="rId629" Type="http://schemas.openxmlformats.org/officeDocument/2006/relationships/hyperlink" Target="http://library.islamweb.net/newlibrary/display_book.php?bk_no=61&amp;ID=1&amp;idfrom=1&amp;idto=317&amp;bookid=61&amp;startno=61#docu" TargetMode="External"/><Relationship Id="rId836" Type="http://schemas.openxmlformats.org/officeDocument/2006/relationships/hyperlink" Target="http://library.islamweb.net/newlibrary/display_book.php?bk_no=61&amp;ID=1&amp;idfrom=1&amp;idto=317&amp;bookid=61&amp;startno=70#docu" TargetMode="External"/><Relationship Id="rId1021" Type="http://schemas.openxmlformats.org/officeDocument/2006/relationships/hyperlink" Target="http://library.islamweb.net/newlibrary/display_book.php?bk_no=61&amp;ID=1&amp;idfrom=1&amp;idto=317&amp;bookid=61&amp;startno=59#docu" TargetMode="External"/><Relationship Id="rId903" Type="http://schemas.openxmlformats.org/officeDocument/2006/relationships/hyperlink" Target="http://library.islamweb.net/newlibrary/display_book.php?bk_no=61&amp;ID=1&amp;idfrom=1&amp;idto=317&amp;bookid=61&amp;startno=74#docu" TargetMode="External"/><Relationship Id="rId32" Type="http://schemas.openxmlformats.org/officeDocument/2006/relationships/hyperlink" Target="http://library.islamweb.net/newlibrary/display_book.php?bk_no=61&amp;ID=1&amp;idfrom=1&amp;idto=317&amp;bookid=61&amp;startno=28#docu" TargetMode="External"/><Relationship Id="rId181" Type="http://schemas.openxmlformats.org/officeDocument/2006/relationships/hyperlink" Target="http://library.islamweb.net/newlibrary/display_book.php?bk_no=61&amp;ID=1&amp;idfrom=1&amp;idto=317&amp;bookid=61&amp;startno=36#docu" TargetMode="External"/><Relationship Id="rId279" Type="http://schemas.openxmlformats.org/officeDocument/2006/relationships/hyperlink" Target="http://library.islamweb.net/newlibrary/display_book.php?bk_no=61&amp;ID=1&amp;idfrom=1&amp;idto=317&amp;bookid=61&amp;startno=42#docu" TargetMode="External"/><Relationship Id="rId486" Type="http://schemas.openxmlformats.org/officeDocument/2006/relationships/hyperlink" Target="http://library.islamweb.net/newlibrary/display_book.php?bk_no=61&amp;ID=1&amp;idfrom=1&amp;idto=317&amp;bookid=61&amp;startno=55#docu" TargetMode="External"/><Relationship Id="rId693" Type="http://schemas.openxmlformats.org/officeDocument/2006/relationships/hyperlink" Target="http://library.islamweb.net/newlibrary/showalam.php?ids=118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271</Pages>
  <Words>86017</Words>
  <Characters>672659</Characters>
  <Application>Microsoft Office Word</Application>
  <DocSecurity>0</DocSecurity>
  <Lines>7557</Lines>
  <Paragraphs>2423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Businessweb Agency</dc:creator>
  <dc:description/>
  <cp:lastModifiedBy>assaadjomaa</cp:lastModifiedBy>
  <cp:revision>2</cp:revision>
  <dcterms:created xsi:type="dcterms:W3CDTF">2024-06-28T16:37:00Z</dcterms:created>
  <dcterms:modified xsi:type="dcterms:W3CDTF">2024-06-28T16:37:00Z</dcterms:modified>
</cp:coreProperties>
</file>